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C11DA6" w:rsidRPr="00A86856" w14:paraId="170844D6" w14:textId="77777777" w:rsidTr="000421D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09B5A87" w14:textId="77777777"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51CB716" wp14:editId="2F024D5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Cs w:val="28"/>
              </w:rPr>
              <w:t>ГОСУДАРСТВЕННЫЙ</w:t>
            </w:r>
          </w:p>
          <w:p w14:paraId="52ECC30F" w14:textId="77777777"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</w:t>
            </w:r>
          </w:p>
          <w:p w14:paraId="6004045E" w14:textId="77777777"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РЕСПУБЛИКИ ТАТАРСТАН</w:t>
            </w:r>
          </w:p>
          <w:p w14:paraId="152875E6" w14:textId="77777777"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по тарифам</w:t>
            </w:r>
          </w:p>
          <w:p w14:paraId="4C3FB3AC" w14:textId="77777777" w:rsidR="00C11DA6" w:rsidRPr="00A86856" w:rsidRDefault="00C11DA6" w:rsidP="000421DE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2DCB363" w14:textId="77777777" w:rsidR="00C11DA6" w:rsidRPr="00A86856" w:rsidRDefault="00C11DA6" w:rsidP="000421DE">
            <w:pPr>
              <w:jc w:val="center"/>
              <w:rPr>
                <w:szCs w:val="28"/>
              </w:rPr>
            </w:pPr>
          </w:p>
          <w:p w14:paraId="27DAB801" w14:textId="77777777" w:rsidR="00C11DA6" w:rsidRPr="00A86856" w:rsidRDefault="00C11DA6" w:rsidP="000421DE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CD1CC71" w14:textId="77777777"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ТАТАРСТАН</w:t>
            </w:r>
          </w:p>
          <w:p w14:paraId="679CC8DD" w14:textId="77777777"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  РЕСПУБЛИКАСЫны</w:t>
            </w:r>
            <w:r w:rsidRPr="00A86856">
              <w:rPr>
                <w:caps/>
                <w:szCs w:val="28"/>
                <w:lang w:val="tt-RU"/>
              </w:rPr>
              <w:t>ң</w:t>
            </w:r>
          </w:p>
          <w:p w14:paraId="04D2C0DF" w14:textId="77777777" w:rsidR="00C11DA6" w:rsidRPr="00A86856" w:rsidRDefault="00C11DA6" w:rsidP="000421DE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тарифлар буенча </w:t>
            </w:r>
            <w:r w:rsidRPr="00A86856">
              <w:rPr>
                <w:caps/>
                <w:szCs w:val="28"/>
                <w:lang w:val="tt-RU"/>
              </w:rPr>
              <w:t>ДӘҮЛӘТ</w:t>
            </w:r>
          </w:p>
          <w:p w14:paraId="243DE4C9" w14:textId="77777777"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комитеты</w:t>
            </w:r>
          </w:p>
          <w:p w14:paraId="757EA837" w14:textId="77777777" w:rsidR="00C11DA6" w:rsidRPr="00A86856" w:rsidRDefault="00C11DA6" w:rsidP="000421DE">
            <w:pPr>
              <w:rPr>
                <w:szCs w:val="28"/>
              </w:rPr>
            </w:pPr>
          </w:p>
        </w:tc>
      </w:tr>
    </w:tbl>
    <w:p w14:paraId="33458D26" w14:textId="77777777" w:rsidR="00C11DA6" w:rsidRPr="00A86856" w:rsidRDefault="00C11DA6" w:rsidP="00C11DA6">
      <w:pPr>
        <w:tabs>
          <w:tab w:val="left" w:pos="284"/>
        </w:tabs>
        <w:rPr>
          <w:i/>
          <w:szCs w:val="28"/>
        </w:rPr>
      </w:pPr>
    </w:p>
    <w:p w14:paraId="0E44C89E" w14:textId="77777777" w:rsidR="00C11DA6" w:rsidRPr="00A86856" w:rsidRDefault="00C11DA6" w:rsidP="00C11DA6">
      <w:pPr>
        <w:rPr>
          <w:b/>
          <w:szCs w:val="28"/>
        </w:rPr>
      </w:pPr>
      <w:r w:rsidRPr="00A86856">
        <w:rPr>
          <w:szCs w:val="28"/>
        </w:rPr>
        <w:t xml:space="preserve">        </w:t>
      </w:r>
      <w:r w:rsidRPr="00A86856">
        <w:rPr>
          <w:b/>
          <w:szCs w:val="28"/>
        </w:rPr>
        <w:t xml:space="preserve">     ПОСТАНОВЛЕНИЕ</w:t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  <w:t xml:space="preserve">    </w:t>
      </w:r>
      <w:r>
        <w:rPr>
          <w:szCs w:val="28"/>
        </w:rPr>
        <w:t xml:space="preserve">  </w:t>
      </w:r>
      <w:r w:rsidR="00CF697C">
        <w:rPr>
          <w:szCs w:val="28"/>
          <w:lang w:val="en-US"/>
        </w:rPr>
        <w:t xml:space="preserve">       </w:t>
      </w:r>
      <w:r w:rsidRPr="00A86856">
        <w:rPr>
          <w:szCs w:val="28"/>
        </w:rPr>
        <w:t xml:space="preserve">  </w:t>
      </w:r>
      <w:r w:rsidRPr="00A86856">
        <w:rPr>
          <w:b/>
          <w:szCs w:val="28"/>
        </w:rPr>
        <w:t>КАРАР</w:t>
      </w:r>
    </w:p>
    <w:p w14:paraId="7FD118C1" w14:textId="77777777" w:rsidR="00C11DA6" w:rsidRPr="00071016" w:rsidRDefault="00C11DA6" w:rsidP="00C11DA6">
      <w:pPr>
        <w:rPr>
          <w:sz w:val="20"/>
        </w:rPr>
      </w:pPr>
      <w:r>
        <w:rPr>
          <w:b/>
        </w:rPr>
        <w:t xml:space="preserve">               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>
        <w:rPr>
          <w:b/>
        </w:rPr>
        <w:t xml:space="preserve">   </w:t>
      </w:r>
      <w:r w:rsidR="00CF697C">
        <w:rPr>
          <w:b/>
          <w:lang w:val="en-US"/>
        </w:rPr>
        <w:t xml:space="preserve"> </w:t>
      </w:r>
      <w:r>
        <w:rPr>
          <w:b/>
        </w:rPr>
        <w:t xml:space="preserve"> </w:t>
      </w:r>
      <w:r w:rsidRPr="00071016">
        <w:rPr>
          <w:b/>
        </w:rPr>
        <w:t xml:space="preserve"> </w:t>
      </w:r>
      <w:r w:rsidRPr="00071016">
        <w:rPr>
          <w:szCs w:val="28"/>
        </w:rPr>
        <w:t>г. Казань</w:t>
      </w:r>
      <w:r w:rsidRPr="00071016">
        <w:rPr>
          <w:b/>
        </w:rPr>
        <w:t xml:space="preserve">          </w:t>
      </w:r>
      <w:r w:rsidR="00CF697C">
        <w:rPr>
          <w:b/>
          <w:lang w:val="en-US"/>
        </w:rPr>
        <w:t xml:space="preserve">   </w:t>
      </w:r>
      <w:r w:rsidRPr="00071016">
        <w:rPr>
          <w:b/>
        </w:rPr>
        <w:t xml:space="preserve"> 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p w14:paraId="13AFAFA2" w14:textId="77777777" w:rsidR="00C11DA6" w:rsidRPr="00C11DA6" w:rsidRDefault="00C11DA6" w:rsidP="00C11DA6">
      <w:pPr>
        <w:jc w:val="center"/>
        <w:rPr>
          <w:szCs w:val="28"/>
        </w:rPr>
      </w:pPr>
    </w:p>
    <w:p w14:paraId="55F195B8" w14:textId="77777777" w:rsidR="004C7EF0" w:rsidRPr="00C11DA6" w:rsidRDefault="004C7EF0" w:rsidP="004C7EF0">
      <w:pPr>
        <w:spacing w:line="20" w:lineRule="atLeast"/>
        <w:jc w:val="center"/>
        <w:rPr>
          <w:szCs w:val="28"/>
        </w:rPr>
      </w:pPr>
    </w:p>
    <w:tbl>
      <w:tblPr>
        <w:tblW w:w="11166" w:type="dxa"/>
        <w:tblLook w:val="04A0" w:firstRow="1" w:lastRow="0" w:firstColumn="1" w:lastColumn="0" w:noHBand="0" w:noVBand="1"/>
      </w:tblPr>
      <w:tblGrid>
        <w:gridCol w:w="5954"/>
        <w:gridCol w:w="5212"/>
      </w:tblGrid>
      <w:tr w:rsidR="00F44D42" w:rsidRPr="005D1E9A" w14:paraId="1543B59B" w14:textId="77777777" w:rsidTr="0053284C">
        <w:trPr>
          <w:trHeight w:val="2837"/>
        </w:trPr>
        <w:tc>
          <w:tcPr>
            <w:tcW w:w="5954" w:type="dxa"/>
          </w:tcPr>
          <w:p w14:paraId="300992B4" w14:textId="2CC44A65" w:rsidR="00DA131F" w:rsidRDefault="00B02F35" w:rsidP="00D91942">
            <w:pPr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О </w:t>
            </w:r>
            <w:r w:rsidR="00AA7177" w:rsidRPr="00AA7177">
              <w:rPr>
                <w:rFonts w:eastAsia="Calibri"/>
                <w:szCs w:val="28"/>
              </w:rPr>
              <w:t xml:space="preserve">внесении изменения в приложение 3 </w:t>
            </w:r>
            <w:r w:rsidR="00D91942">
              <w:rPr>
                <w:rFonts w:eastAsia="Calibri"/>
                <w:szCs w:val="28"/>
              </w:rPr>
              <w:br/>
            </w:r>
            <w:r w:rsidR="00AA7177" w:rsidRPr="00AA7177">
              <w:rPr>
                <w:rFonts w:eastAsia="Calibri"/>
                <w:szCs w:val="28"/>
              </w:rPr>
              <w:t xml:space="preserve">к постановлению Государственного комитета Республики Татарстан по тарифам </w:t>
            </w:r>
            <w:r w:rsidR="00D91942" w:rsidRPr="00D91942">
              <w:rPr>
                <w:rFonts w:eastAsia="Calibri"/>
                <w:szCs w:val="28"/>
              </w:rPr>
              <w:t xml:space="preserve">от 14.12.2023 </w:t>
            </w:r>
            <w:r w:rsidR="00D91942">
              <w:rPr>
                <w:rFonts w:eastAsia="Calibri"/>
                <w:szCs w:val="28"/>
              </w:rPr>
              <w:br/>
            </w:r>
            <w:r w:rsidR="00D91942" w:rsidRPr="00D91942">
              <w:rPr>
                <w:rFonts w:eastAsia="Calibri"/>
                <w:szCs w:val="28"/>
              </w:rPr>
              <w:t xml:space="preserve">№ 623-89/кс-2023 «Об установлении тарифов </w:t>
            </w:r>
            <w:r w:rsidR="0053284C">
              <w:rPr>
                <w:rFonts w:eastAsia="Calibri"/>
                <w:szCs w:val="28"/>
              </w:rPr>
              <w:br/>
            </w:r>
            <w:r w:rsidR="00D91942" w:rsidRPr="00D91942">
              <w:rPr>
                <w:rFonts w:eastAsia="Calibri"/>
                <w:szCs w:val="28"/>
              </w:rPr>
              <w:t xml:space="preserve">на питьевую воду и водоотведение </w:t>
            </w:r>
            <w:r w:rsidR="0053284C">
              <w:rPr>
                <w:rFonts w:eastAsia="Calibri"/>
                <w:szCs w:val="28"/>
              </w:rPr>
              <w:br/>
            </w:r>
            <w:r w:rsidR="00D91942" w:rsidRPr="00D91942">
              <w:rPr>
                <w:rFonts w:eastAsia="Calibri"/>
                <w:szCs w:val="28"/>
              </w:rPr>
              <w:t>для Общества с</w:t>
            </w:r>
            <w:r w:rsidR="00D91942">
              <w:rPr>
                <w:rFonts w:eastAsia="Calibri"/>
                <w:szCs w:val="28"/>
              </w:rPr>
              <w:t xml:space="preserve"> ограниченной ответственностью «</w:t>
            </w:r>
            <w:r w:rsidR="00D91942" w:rsidRPr="00D91942">
              <w:rPr>
                <w:rFonts w:eastAsia="Calibri"/>
                <w:szCs w:val="28"/>
              </w:rPr>
              <w:t>Уруссу-Водоканал</w:t>
            </w:r>
            <w:r w:rsidR="00D91942">
              <w:rPr>
                <w:rFonts w:eastAsia="Calibri"/>
                <w:szCs w:val="28"/>
              </w:rPr>
              <w:t>»</w:t>
            </w:r>
            <w:r w:rsidR="00D91942" w:rsidRPr="00D91942">
              <w:rPr>
                <w:rFonts w:eastAsia="Calibri"/>
                <w:szCs w:val="28"/>
              </w:rPr>
              <w:t xml:space="preserve"> </w:t>
            </w:r>
            <w:proofErr w:type="spellStart"/>
            <w:r w:rsidR="00D91942" w:rsidRPr="00D91942">
              <w:rPr>
                <w:rFonts w:eastAsia="Calibri"/>
                <w:szCs w:val="28"/>
              </w:rPr>
              <w:t>Ютазинского</w:t>
            </w:r>
            <w:proofErr w:type="spellEnd"/>
            <w:r w:rsidR="00D91942" w:rsidRPr="00D91942">
              <w:rPr>
                <w:rFonts w:eastAsia="Calibri"/>
                <w:szCs w:val="28"/>
              </w:rPr>
              <w:t xml:space="preserve"> муниципального района </w:t>
            </w:r>
            <w:r w:rsidR="004E7E64">
              <w:rPr>
                <w:rFonts w:eastAsia="Calibri"/>
                <w:szCs w:val="28"/>
              </w:rPr>
              <w:br/>
            </w:r>
            <w:bookmarkStart w:id="0" w:name="_GoBack"/>
            <w:bookmarkEnd w:id="0"/>
            <w:r w:rsidR="00D91942" w:rsidRPr="00D91942">
              <w:rPr>
                <w:rFonts w:eastAsia="Calibri"/>
                <w:szCs w:val="28"/>
              </w:rPr>
              <w:t xml:space="preserve">на 2024 - 2028 годы и утверждении производственных программ» </w:t>
            </w:r>
          </w:p>
          <w:p w14:paraId="7A4DDB94" w14:textId="77777777" w:rsidR="00DA131F" w:rsidRPr="005D1E9A" w:rsidRDefault="00DA131F" w:rsidP="00DA131F">
            <w:pPr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212" w:type="dxa"/>
          </w:tcPr>
          <w:p w14:paraId="17EDB4F4" w14:textId="77777777" w:rsidR="00F44D42" w:rsidRPr="005D1E9A" w:rsidRDefault="00F44D42" w:rsidP="00547D1D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14:paraId="5BF0532E" w14:textId="77777777" w:rsidR="0053284C" w:rsidRDefault="0053284C" w:rsidP="00DA131F">
      <w:pPr>
        <w:ind w:firstLine="709"/>
        <w:contextualSpacing/>
        <w:jc w:val="both"/>
        <w:rPr>
          <w:szCs w:val="28"/>
          <w:lang w:eastAsia="zh-CN"/>
        </w:rPr>
      </w:pPr>
    </w:p>
    <w:p w14:paraId="619AC14A" w14:textId="54FF29B8" w:rsidR="00DA131F" w:rsidRDefault="00DA131F" w:rsidP="00DA131F">
      <w:pPr>
        <w:ind w:firstLine="709"/>
        <w:contextualSpacing/>
        <w:jc w:val="both"/>
        <w:rPr>
          <w:szCs w:val="28"/>
        </w:rPr>
      </w:pPr>
      <w:r w:rsidRPr="004D2846">
        <w:rPr>
          <w:szCs w:val="28"/>
          <w:lang w:eastAsia="zh-CN"/>
        </w:rPr>
        <w:t xml:space="preserve">В связи с принятием постановления Правительства Российской Федерации </w:t>
      </w:r>
      <w:r w:rsidRPr="004D2846">
        <w:rPr>
          <w:szCs w:val="28"/>
          <w:lang w:eastAsia="zh-CN"/>
        </w:rPr>
        <w:br/>
        <w:t xml:space="preserve">от 20 ноября 2025 г. № 1834 «О внесении изменений в некоторые акты Правительства Российской Федерации», в соответствии с протоколом заседания Правления Государственного комитета Республики Татарстан по тарифам </w:t>
      </w:r>
      <w:r w:rsidRPr="004D2846">
        <w:rPr>
          <w:szCs w:val="28"/>
          <w:lang w:eastAsia="zh-CN"/>
        </w:rPr>
        <w:br/>
        <w:t xml:space="preserve">от </w:t>
      </w:r>
      <w:r w:rsidR="0053284C">
        <w:rPr>
          <w:szCs w:val="28"/>
          <w:lang w:eastAsia="zh-CN"/>
        </w:rPr>
        <w:t>26</w:t>
      </w:r>
      <w:r w:rsidRPr="004D2846">
        <w:rPr>
          <w:szCs w:val="28"/>
          <w:lang w:eastAsia="zh-CN"/>
        </w:rPr>
        <w:t>.12.2025 № 3</w:t>
      </w:r>
      <w:r w:rsidR="0053284C">
        <w:rPr>
          <w:szCs w:val="28"/>
          <w:lang w:eastAsia="zh-CN"/>
        </w:rPr>
        <w:t>6</w:t>
      </w:r>
      <w:r w:rsidRPr="004D2846">
        <w:rPr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14:paraId="08F626C0" w14:textId="11224A43" w:rsidR="00AA7177" w:rsidRPr="00AA7177" w:rsidRDefault="00D91942" w:rsidP="00D91942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AA7177" w:rsidRPr="00AA7177">
        <w:rPr>
          <w:szCs w:val="28"/>
        </w:rPr>
        <w:t xml:space="preserve">Внести в приложение 3 к постановлению Государственного комитета Республики Татарстан по тарифам </w:t>
      </w:r>
      <w:r w:rsidRPr="00D91942">
        <w:rPr>
          <w:rFonts w:eastAsia="Calibri"/>
          <w:szCs w:val="28"/>
        </w:rPr>
        <w:t>от 14.12.2023 № 623-89/кс-2023 «Об установлении тарифов на питьевую воду и водоотведение для Общества с</w:t>
      </w:r>
      <w:r>
        <w:rPr>
          <w:rFonts w:eastAsia="Calibri"/>
          <w:szCs w:val="28"/>
        </w:rPr>
        <w:t xml:space="preserve"> ограниченной ответственностью «</w:t>
      </w:r>
      <w:r w:rsidRPr="00D91942">
        <w:rPr>
          <w:rFonts w:eastAsia="Calibri"/>
          <w:szCs w:val="28"/>
        </w:rPr>
        <w:t>Уруссу-Водоканал</w:t>
      </w:r>
      <w:r>
        <w:rPr>
          <w:rFonts w:eastAsia="Calibri"/>
          <w:szCs w:val="28"/>
        </w:rPr>
        <w:t>»</w:t>
      </w:r>
      <w:r w:rsidRPr="00D91942">
        <w:rPr>
          <w:rFonts w:eastAsia="Calibri"/>
          <w:szCs w:val="28"/>
        </w:rPr>
        <w:t xml:space="preserve"> </w:t>
      </w:r>
      <w:proofErr w:type="spellStart"/>
      <w:r w:rsidRPr="00D91942">
        <w:rPr>
          <w:rFonts w:eastAsia="Calibri"/>
          <w:szCs w:val="28"/>
        </w:rPr>
        <w:t>Ютазинского</w:t>
      </w:r>
      <w:proofErr w:type="spellEnd"/>
      <w:r w:rsidRPr="00D91942">
        <w:rPr>
          <w:rFonts w:eastAsia="Calibri"/>
          <w:szCs w:val="28"/>
        </w:rPr>
        <w:t xml:space="preserve"> муниципального района </w:t>
      </w:r>
      <w:r w:rsidR="0053284C">
        <w:rPr>
          <w:rFonts w:eastAsia="Calibri"/>
          <w:szCs w:val="28"/>
        </w:rPr>
        <w:br/>
      </w:r>
      <w:r w:rsidRPr="00D91942">
        <w:rPr>
          <w:rFonts w:eastAsia="Calibri"/>
          <w:szCs w:val="28"/>
        </w:rPr>
        <w:t xml:space="preserve">на 2024 - 2028 годы и утверждении производственных программ» </w:t>
      </w:r>
      <w:r w:rsidR="00DA131F" w:rsidRPr="0073050C">
        <w:rPr>
          <w:szCs w:val="28"/>
        </w:rPr>
        <w:t>(с измене</w:t>
      </w:r>
      <w:r w:rsidR="00535FCC">
        <w:rPr>
          <w:szCs w:val="28"/>
        </w:rPr>
        <w:t>ниями, внесенными постановлениями</w:t>
      </w:r>
      <w:r w:rsidR="00DA131F" w:rsidRPr="0073050C">
        <w:rPr>
          <w:szCs w:val="28"/>
        </w:rPr>
        <w:t xml:space="preserve"> Государственного комитета Респу</w:t>
      </w:r>
      <w:r w:rsidR="00DA131F">
        <w:rPr>
          <w:szCs w:val="28"/>
        </w:rPr>
        <w:t xml:space="preserve">блики Татарстан </w:t>
      </w:r>
      <w:r w:rsidR="0053284C">
        <w:rPr>
          <w:szCs w:val="28"/>
        </w:rPr>
        <w:br/>
      </w:r>
      <w:r w:rsidR="00DA131F">
        <w:rPr>
          <w:szCs w:val="28"/>
        </w:rPr>
        <w:t xml:space="preserve">по тарифам </w:t>
      </w:r>
      <w:r>
        <w:rPr>
          <w:szCs w:val="28"/>
        </w:rPr>
        <w:t>от 13</w:t>
      </w:r>
      <w:r w:rsidRPr="00F308C4">
        <w:rPr>
          <w:szCs w:val="28"/>
        </w:rPr>
        <w:t xml:space="preserve">.12.2024 № </w:t>
      </w:r>
      <w:r w:rsidRPr="002B537C">
        <w:rPr>
          <w:szCs w:val="28"/>
        </w:rPr>
        <w:t>427-78/кс-2024</w:t>
      </w:r>
      <w:r w:rsidR="00535FCC">
        <w:rPr>
          <w:szCs w:val="28"/>
        </w:rPr>
        <w:t xml:space="preserve">, от </w:t>
      </w:r>
      <w:r>
        <w:rPr>
          <w:szCs w:val="28"/>
        </w:rPr>
        <w:t>05</w:t>
      </w:r>
      <w:r w:rsidR="00535FCC">
        <w:rPr>
          <w:szCs w:val="28"/>
        </w:rPr>
        <w:t xml:space="preserve">.12.2025 № </w:t>
      </w:r>
      <w:r w:rsidRPr="00D91942">
        <w:rPr>
          <w:szCs w:val="28"/>
        </w:rPr>
        <w:t>460-99/кс-2025</w:t>
      </w:r>
      <w:r w:rsidR="00DA131F" w:rsidRPr="0073050C">
        <w:rPr>
          <w:szCs w:val="28"/>
        </w:rPr>
        <w:t>)</w:t>
      </w:r>
      <w:r w:rsidR="00DA131F">
        <w:rPr>
          <w:szCs w:val="28"/>
        </w:rPr>
        <w:t xml:space="preserve"> </w:t>
      </w:r>
      <w:r w:rsidR="00AA7177" w:rsidRPr="00AA7177">
        <w:rPr>
          <w:szCs w:val="28"/>
          <w:lang w:eastAsia="zh-CN"/>
        </w:rPr>
        <w:t>изменение, изложив его в новой редакции (прилагается).</w:t>
      </w:r>
    </w:p>
    <w:p w14:paraId="663958AF" w14:textId="77777777" w:rsidR="000421DE" w:rsidRPr="00CC5EE4" w:rsidRDefault="00DA131F" w:rsidP="00547D1D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0421DE" w:rsidRPr="00CC5EE4">
        <w:rPr>
          <w:szCs w:val="28"/>
        </w:rPr>
        <w:t>. Настоящее постановление вступает в силу по истечении 10 дней после дня его официального опубликования.</w:t>
      </w:r>
    </w:p>
    <w:p w14:paraId="410C0F9C" w14:textId="77777777" w:rsidR="000421DE" w:rsidRPr="00CC5EE4" w:rsidRDefault="000421DE" w:rsidP="00547D1D">
      <w:pPr>
        <w:ind w:firstLine="709"/>
        <w:jc w:val="both"/>
        <w:rPr>
          <w:szCs w:val="28"/>
        </w:rPr>
      </w:pPr>
    </w:p>
    <w:p w14:paraId="06BFABF1" w14:textId="77777777" w:rsidR="000421DE" w:rsidRPr="00CC5EE4" w:rsidRDefault="000421DE" w:rsidP="00547D1D">
      <w:pPr>
        <w:ind w:firstLine="709"/>
        <w:jc w:val="both"/>
        <w:rPr>
          <w:szCs w:val="28"/>
        </w:rPr>
      </w:pPr>
    </w:p>
    <w:p w14:paraId="1D63D007" w14:textId="4A5F5945" w:rsidR="008F282E" w:rsidRPr="004C7EF0" w:rsidRDefault="0075552C" w:rsidP="0053284C">
      <w:pPr>
        <w:jc w:val="both"/>
        <w:rPr>
          <w:szCs w:val="28"/>
        </w:rPr>
        <w:sectPr w:rsidR="008F282E" w:rsidRPr="004C7EF0" w:rsidSect="00C11DA6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75552C">
        <w:rPr>
          <w:szCs w:val="28"/>
        </w:rPr>
        <w:t>Председатель</w:t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  <w:t xml:space="preserve">                      Р.В. </w:t>
      </w:r>
      <w:proofErr w:type="spellStart"/>
      <w:r w:rsidRPr="0075552C">
        <w:rPr>
          <w:szCs w:val="28"/>
        </w:rPr>
        <w:t>Гайнутдинов</w:t>
      </w:r>
      <w:proofErr w:type="spellEnd"/>
      <w:r w:rsidR="000E6FE2">
        <w:rPr>
          <w:szCs w:val="28"/>
        </w:rPr>
        <w:t xml:space="preserve">           </w:t>
      </w:r>
    </w:p>
    <w:p w14:paraId="193062E8" w14:textId="77777777" w:rsidR="00AA7177" w:rsidRPr="00AA7177" w:rsidRDefault="00AA7177" w:rsidP="00AA717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Pr="00AA7177">
        <w:rPr>
          <w:sz w:val="24"/>
          <w:szCs w:val="24"/>
        </w:rPr>
        <w:t xml:space="preserve"> к постановлению</w:t>
      </w:r>
    </w:p>
    <w:p w14:paraId="704F17E6" w14:textId="77777777" w:rsidR="00AA7177" w:rsidRPr="00AA7177" w:rsidRDefault="00AA7177" w:rsidP="00AA717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A7177">
        <w:rPr>
          <w:sz w:val="24"/>
          <w:szCs w:val="24"/>
        </w:rPr>
        <w:t xml:space="preserve">Государственного комитета </w:t>
      </w:r>
    </w:p>
    <w:p w14:paraId="2554C68C" w14:textId="77777777" w:rsidR="00AA7177" w:rsidRPr="00AA7177" w:rsidRDefault="00AA7177" w:rsidP="00AA717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A7177">
        <w:rPr>
          <w:sz w:val="24"/>
          <w:szCs w:val="24"/>
        </w:rPr>
        <w:t>Республики Татарстан по тарифам</w:t>
      </w:r>
    </w:p>
    <w:p w14:paraId="4051A33B" w14:textId="77777777" w:rsidR="00AA7177" w:rsidRPr="00AA7177" w:rsidRDefault="00D91942" w:rsidP="00D91942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025442">
        <w:rPr>
          <w:sz w:val="24"/>
          <w:szCs w:val="24"/>
        </w:rPr>
        <w:t xml:space="preserve">от </w:t>
      </w:r>
      <w:r w:rsidRPr="00025442">
        <w:rPr>
          <w:sz w:val="24"/>
          <w:szCs w:val="24"/>
          <w:u w:val="single"/>
        </w:rPr>
        <w:t>14.12.2023</w:t>
      </w:r>
      <w:r w:rsidRPr="00025442">
        <w:rPr>
          <w:sz w:val="24"/>
          <w:szCs w:val="24"/>
        </w:rPr>
        <w:t xml:space="preserve"> № </w:t>
      </w:r>
      <w:r w:rsidRPr="00025442">
        <w:rPr>
          <w:bCs/>
          <w:sz w:val="24"/>
          <w:szCs w:val="24"/>
          <w:u w:val="single"/>
        </w:rPr>
        <w:t>623-89/кс-2023</w:t>
      </w:r>
      <w:r w:rsidRPr="00025442">
        <w:rPr>
          <w:sz w:val="24"/>
          <w:szCs w:val="24"/>
        </w:rPr>
        <w:t xml:space="preserve"> </w:t>
      </w:r>
    </w:p>
    <w:p w14:paraId="16EFD505" w14:textId="77777777" w:rsidR="00AA7177" w:rsidRPr="00AA7177" w:rsidRDefault="00AA7177" w:rsidP="00AA717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A7177">
        <w:rPr>
          <w:sz w:val="24"/>
          <w:szCs w:val="24"/>
        </w:rPr>
        <w:t xml:space="preserve">(в редакции постановления </w:t>
      </w:r>
      <w:r w:rsidRPr="00AA7177">
        <w:rPr>
          <w:sz w:val="24"/>
          <w:szCs w:val="24"/>
        </w:rPr>
        <w:br/>
        <w:t>Государственного комитета</w:t>
      </w:r>
    </w:p>
    <w:p w14:paraId="09CBD858" w14:textId="77777777" w:rsidR="00AA7177" w:rsidRPr="00AA7177" w:rsidRDefault="00AA7177" w:rsidP="00AA717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A7177">
        <w:rPr>
          <w:sz w:val="24"/>
          <w:szCs w:val="24"/>
        </w:rPr>
        <w:t>Республики Татарстан по тарифам</w:t>
      </w:r>
    </w:p>
    <w:p w14:paraId="6C374BEF" w14:textId="77777777" w:rsidR="00AA7177" w:rsidRDefault="00AA7177" w:rsidP="00AA717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A7177">
        <w:rPr>
          <w:sz w:val="24"/>
          <w:szCs w:val="24"/>
        </w:rPr>
        <w:t>от _____________ № ___________________)</w:t>
      </w:r>
    </w:p>
    <w:p w14:paraId="2068F0DC" w14:textId="77777777" w:rsidR="00AA7177" w:rsidRDefault="00AA7177" w:rsidP="000668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</w:p>
    <w:p w14:paraId="74ECE416" w14:textId="77777777" w:rsidR="00AA7177" w:rsidRDefault="00AA7177" w:rsidP="00066854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</w:p>
    <w:p w14:paraId="3EF71ABA" w14:textId="77777777" w:rsidR="00D91942" w:rsidRPr="0075620E" w:rsidRDefault="00D91942" w:rsidP="00D91942">
      <w:pPr>
        <w:jc w:val="center"/>
        <w:rPr>
          <w:szCs w:val="28"/>
        </w:rPr>
      </w:pPr>
      <w:r w:rsidRPr="0075620E">
        <w:rPr>
          <w:szCs w:val="28"/>
        </w:rPr>
        <w:t xml:space="preserve">Долгосрочные параметры регулирования тарифов </w:t>
      </w:r>
      <w:r w:rsidRPr="0075620E">
        <w:rPr>
          <w:bCs/>
          <w:color w:val="000000"/>
          <w:szCs w:val="28"/>
        </w:rPr>
        <w:t xml:space="preserve">на питьевую воду и водоотведение для </w:t>
      </w:r>
      <w:r>
        <w:rPr>
          <w:rFonts w:eastAsia="Calibri"/>
          <w:szCs w:val="28"/>
        </w:rPr>
        <w:t>ООО «</w:t>
      </w:r>
      <w:r w:rsidRPr="00990B37">
        <w:rPr>
          <w:rFonts w:eastAsia="Calibri"/>
          <w:szCs w:val="28"/>
        </w:rPr>
        <w:t>Уруссу-Водоканал</w:t>
      </w:r>
      <w:r>
        <w:rPr>
          <w:rFonts w:eastAsia="Calibri"/>
          <w:szCs w:val="28"/>
        </w:rPr>
        <w:t>»</w:t>
      </w:r>
      <w:r w:rsidRPr="0082627C">
        <w:rPr>
          <w:bCs/>
          <w:color w:val="000000"/>
          <w:szCs w:val="28"/>
        </w:rPr>
        <w:t>, осуществляющего холодное водоснабжение и водоотведение, на 2024 – 2028 годы</w:t>
      </w:r>
    </w:p>
    <w:p w14:paraId="28C9196E" w14:textId="77777777" w:rsidR="00D91942" w:rsidRDefault="00D91942" w:rsidP="00D91942">
      <w:pPr>
        <w:jc w:val="center"/>
        <w:rPr>
          <w:i/>
          <w:szCs w:val="28"/>
        </w:rPr>
      </w:pPr>
    </w:p>
    <w:p w14:paraId="45E14BDB" w14:textId="77777777" w:rsidR="00D91942" w:rsidRPr="0075620E" w:rsidRDefault="00D91942" w:rsidP="00D91942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7"/>
        <w:gridCol w:w="2883"/>
        <w:gridCol w:w="865"/>
        <w:gridCol w:w="2450"/>
        <w:gridCol w:w="2023"/>
        <w:gridCol w:w="2023"/>
        <w:gridCol w:w="1441"/>
        <w:gridCol w:w="2166"/>
      </w:tblGrid>
      <w:tr w:rsidR="00D91942" w:rsidRPr="00D91942" w14:paraId="1973D1C5" w14:textId="77777777" w:rsidTr="00455CFF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14:paraId="6F27E18E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№</w:t>
            </w:r>
          </w:p>
          <w:p w14:paraId="6804EBFC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14:paraId="1FDE15DD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Наименование организации, осуществляющей холодное водоснабжение и (или) водоотведение,</w:t>
            </w:r>
          </w:p>
          <w:p w14:paraId="25F987AB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14:paraId="70D6706D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14:paraId="6DA40679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Базовый</w:t>
            </w:r>
          </w:p>
          <w:p w14:paraId="489939FB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уровень</w:t>
            </w:r>
          </w:p>
          <w:p w14:paraId="39522CEC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операционных</w:t>
            </w:r>
          </w:p>
          <w:p w14:paraId="2092324D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расходов*</w:t>
            </w:r>
          </w:p>
        </w:tc>
        <w:tc>
          <w:tcPr>
            <w:tcW w:w="692" w:type="pct"/>
            <w:vMerge w:val="restart"/>
            <w:vAlign w:val="center"/>
          </w:tcPr>
          <w:p w14:paraId="23A08246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Индекс</w:t>
            </w:r>
          </w:p>
          <w:p w14:paraId="5FB28A26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эффективности</w:t>
            </w:r>
          </w:p>
          <w:p w14:paraId="5F6AC206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операционных</w:t>
            </w:r>
          </w:p>
          <w:p w14:paraId="1DA24170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14:paraId="74B536AF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Нормативный</w:t>
            </w:r>
          </w:p>
          <w:p w14:paraId="66FFBEF9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уровень</w:t>
            </w:r>
          </w:p>
          <w:p w14:paraId="7C4E49C5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прибыли**</w:t>
            </w:r>
          </w:p>
        </w:tc>
        <w:tc>
          <w:tcPr>
            <w:tcW w:w="1234" w:type="pct"/>
            <w:gridSpan w:val="2"/>
            <w:vAlign w:val="center"/>
          </w:tcPr>
          <w:p w14:paraId="6270F94F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Показатели энергосбережения</w:t>
            </w:r>
          </w:p>
          <w:p w14:paraId="23193786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и энергетической эффективности</w:t>
            </w:r>
          </w:p>
        </w:tc>
      </w:tr>
      <w:tr w:rsidR="00D91942" w:rsidRPr="00D91942" w14:paraId="452D4E29" w14:textId="77777777" w:rsidTr="00455CFF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14:paraId="0B432DFD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986" w:type="pct"/>
            <w:vMerge/>
            <w:vAlign w:val="center"/>
          </w:tcPr>
          <w:p w14:paraId="2B47F7F6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296" w:type="pct"/>
            <w:vMerge/>
            <w:vAlign w:val="center"/>
          </w:tcPr>
          <w:p w14:paraId="030062ED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838" w:type="pct"/>
            <w:vMerge/>
            <w:vAlign w:val="center"/>
          </w:tcPr>
          <w:p w14:paraId="40DFC74F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692" w:type="pct"/>
            <w:vMerge/>
            <w:vAlign w:val="center"/>
          </w:tcPr>
          <w:p w14:paraId="63EDF7CB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692" w:type="pct"/>
            <w:vMerge/>
            <w:vAlign w:val="center"/>
          </w:tcPr>
          <w:p w14:paraId="3B480C46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493" w:type="pct"/>
            <w:vAlign w:val="center"/>
          </w:tcPr>
          <w:p w14:paraId="560BB7FD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14:paraId="1A9E4798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удельный расход электрической энергии</w:t>
            </w:r>
          </w:p>
        </w:tc>
      </w:tr>
      <w:tr w:rsidR="00D91942" w:rsidRPr="00D91942" w14:paraId="0A3C1ED4" w14:textId="77777777" w:rsidTr="00455CFF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14:paraId="761C60B8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986" w:type="pct"/>
            <w:vMerge/>
          </w:tcPr>
          <w:p w14:paraId="39B76D47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296" w:type="pct"/>
            <w:vMerge/>
          </w:tcPr>
          <w:p w14:paraId="4CE80F24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838" w:type="pct"/>
          </w:tcPr>
          <w:p w14:paraId="7D99A374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 xml:space="preserve">  тыс. руб.   </w:t>
            </w:r>
          </w:p>
        </w:tc>
        <w:tc>
          <w:tcPr>
            <w:tcW w:w="692" w:type="pct"/>
          </w:tcPr>
          <w:p w14:paraId="0A208F02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 xml:space="preserve">    %    </w:t>
            </w:r>
          </w:p>
        </w:tc>
        <w:tc>
          <w:tcPr>
            <w:tcW w:w="692" w:type="pct"/>
          </w:tcPr>
          <w:p w14:paraId="1E1AE891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%</w:t>
            </w:r>
          </w:p>
        </w:tc>
        <w:tc>
          <w:tcPr>
            <w:tcW w:w="493" w:type="pct"/>
          </w:tcPr>
          <w:p w14:paraId="0958B5EE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%</w:t>
            </w:r>
          </w:p>
        </w:tc>
        <w:tc>
          <w:tcPr>
            <w:tcW w:w="741" w:type="pct"/>
          </w:tcPr>
          <w:p w14:paraId="2B48283B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proofErr w:type="spellStart"/>
            <w:r w:rsidRPr="00D91942">
              <w:rPr>
                <w:sz w:val="22"/>
              </w:rPr>
              <w:t>кВт·ч</w:t>
            </w:r>
            <w:proofErr w:type="spellEnd"/>
            <w:r w:rsidRPr="00D91942">
              <w:rPr>
                <w:sz w:val="22"/>
              </w:rPr>
              <w:t>/</w:t>
            </w:r>
            <w:proofErr w:type="spellStart"/>
            <w:r w:rsidRPr="00D91942">
              <w:rPr>
                <w:sz w:val="22"/>
              </w:rPr>
              <w:t>куб.м</w:t>
            </w:r>
            <w:proofErr w:type="spellEnd"/>
          </w:p>
        </w:tc>
      </w:tr>
      <w:tr w:rsidR="00D91942" w:rsidRPr="00D91942" w14:paraId="6F8A81FF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14:paraId="3F7751C1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</w:t>
            </w:r>
          </w:p>
        </w:tc>
        <w:tc>
          <w:tcPr>
            <w:tcW w:w="986" w:type="pct"/>
          </w:tcPr>
          <w:p w14:paraId="5F882F6E" w14:textId="77777777" w:rsidR="00D91942" w:rsidRPr="00D91942" w:rsidRDefault="00D91942" w:rsidP="00455CFF">
            <w:pPr>
              <w:rPr>
                <w:sz w:val="22"/>
              </w:rPr>
            </w:pPr>
            <w:r w:rsidRPr="00D91942">
              <w:rPr>
                <w:sz w:val="22"/>
              </w:rPr>
              <w:t>ООО «Уруссу-Водоканал»</w:t>
            </w:r>
          </w:p>
        </w:tc>
        <w:tc>
          <w:tcPr>
            <w:tcW w:w="296" w:type="pct"/>
          </w:tcPr>
          <w:p w14:paraId="06907265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838" w:type="pct"/>
          </w:tcPr>
          <w:p w14:paraId="6E814197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692" w:type="pct"/>
          </w:tcPr>
          <w:p w14:paraId="6FBE20D5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692" w:type="pct"/>
          </w:tcPr>
          <w:p w14:paraId="6BFE89A1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493" w:type="pct"/>
          </w:tcPr>
          <w:p w14:paraId="1EF2E83E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741" w:type="pct"/>
          </w:tcPr>
          <w:p w14:paraId="67C444A6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</w:tr>
      <w:tr w:rsidR="00D91942" w:rsidRPr="00D91942" w14:paraId="55C2A7CC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14:paraId="2FAA10D8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14:paraId="2A54F607" w14:textId="77777777" w:rsidR="00D91942" w:rsidRPr="00D91942" w:rsidRDefault="00D91942" w:rsidP="00455CFF">
            <w:pPr>
              <w:rPr>
                <w:sz w:val="22"/>
              </w:rPr>
            </w:pPr>
            <w:r w:rsidRPr="00D91942">
              <w:rPr>
                <w:sz w:val="22"/>
              </w:rPr>
              <w:t>Питьевая вода</w:t>
            </w:r>
          </w:p>
        </w:tc>
        <w:tc>
          <w:tcPr>
            <w:tcW w:w="296" w:type="pct"/>
          </w:tcPr>
          <w:p w14:paraId="186F2FEE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2024</w:t>
            </w:r>
          </w:p>
        </w:tc>
        <w:tc>
          <w:tcPr>
            <w:tcW w:w="838" w:type="pct"/>
            <w:vAlign w:val="bottom"/>
          </w:tcPr>
          <w:p w14:paraId="7C8E7893" w14:textId="77777777" w:rsidR="00D91942" w:rsidRPr="00D91942" w:rsidRDefault="00D91942" w:rsidP="00455CFF">
            <w:pPr>
              <w:jc w:val="center"/>
              <w:rPr>
                <w:color w:val="000000"/>
                <w:sz w:val="22"/>
              </w:rPr>
            </w:pPr>
            <w:r w:rsidRPr="00D91942">
              <w:rPr>
                <w:color w:val="000000"/>
                <w:sz w:val="22"/>
              </w:rPr>
              <w:t>16 387,24</w:t>
            </w:r>
          </w:p>
        </w:tc>
        <w:tc>
          <w:tcPr>
            <w:tcW w:w="692" w:type="pct"/>
          </w:tcPr>
          <w:p w14:paraId="00B4ABAC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2E2A9A29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3368E4F9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17,79</w:t>
            </w:r>
          </w:p>
        </w:tc>
        <w:tc>
          <w:tcPr>
            <w:tcW w:w="741" w:type="pct"/>
            <w:vAlign w:val="bottom"/>
          </w:tcPr>
          <w:p w14:paraId="5A24EDC6" w14:textId="77777777" w:rsidR="00D91942" w:rsidRPr="00D91942" w:rsidRDefault="00D91942" w:rsidP="00455CFF">
            <w:pPr>
              <w:jc w:val="center"/>
              <w:rPr>
                <w:color w:val="000000"/>
                <w:sz w:val="22"/>
              </w:rPr>
            </w:pPr>
            <w:r w:rsidRPr="00D91942">
              <w:rPr>
                <w:color w:val="000000"/>
                <w:sz w:val="22"/>
              </w:rPr>
              <w:t>0,86</w:t>
            </w:r>
          </w:p>
        </w:tc>
      </w:tr>
      <w:tr w:rsidR="00D91942" w:rsidRPr="00D91942" w14:paraId="32DCFB90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14:paraId="27AC1D9E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986" w:type="pct"/>
            <w:vMerge/>
          </w:tcPr>
          <w:p w14:paraId="10F90E71" w14:textId="77777777" w:rsidR="00D91942" w:rsidRPr="00D91942" w:rsidRDefault="00D91942" w:rsidP="00455CFF">
            <w:pPr>
              <w:rPr>
                <w:sz w:val="22"/>
              </w:rPr>
            </w:pPr>
          </w:p>
        </w:tc>
        <w:tc>
          <w:tcPr>
            <w:tcW w:w="296" w:type="pct"/>
          </w:tcPr>
          <w:p w14:paraId="3DABC8F0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2025</w:t>
            </w:r>
          </w:p>
        </w:tc>
        <w:tc>
          <w:tcPr>
            <w:tcW w:w="838" w:type="pct"/>
          </w:tcPr>
          <w:p w14:paraId="02486866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2ED9AFED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</w:t>
            </w:r>
          </w:p>
        </w:tc>
        <w:tc>
          <w:tcPr>
            <w:tcW w:w="692" w:type="pct"/>
          </w:tcPr>
          <w:p w14:paraId="703EEAA4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38BC9ABA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17,79</w:t>
            </w:r>
          </w:p>
        </w:tc>
        <w:tc>
          <w:tcPr>
            <w:tcW w:w="741" w:type="pct"/>
            <w:vAlign w:val="bottom"/>
          </w:tcPr>
          <w:p w14:paraId="3688A2DE" w14:textId="77777777" w:rsidR="00D91942" w:rsidRPr="00D91942" w:rsidRDefault="00D91942" w:rsidP="00455CFF">
            <w:pPr>
              <w:jc w:val="center"/>
              <w:rPr>
                <w:color w:val="000000"/>
                <w:sz w:val="22"/>
              </w:rPr>
            </w:pPr>
            <w:r w:rsidRPr="00D91942">
              <w:rPr>
                <w:color w:val="000000"/>
                <w:sz w:val="22"/>
              </w:rPr>
              <w:t>0,86</w:t>
            </w:r>
          </w:p>
        </w:tc>
      </w:tr>
      <w:tr w:rsidR="00D91942" w:rsidRPr="00D91942" w14:paraId="326D7523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14:paraId="62AB7FC7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986" w:type="pct"/>
            <w:vMerge/>
          </w:tcPr>
          <w:p w14:paraId="6851E589" w14:textId="77777777" w:rsidR="00D91942" w:rsidRPr="00D91942" w:rsidRDefault="00D91942" w:rsidP="00455CFF">
            <w:pPr>
              <w:rPr>
                <w:sz w:val="22"/>
              </w:rPr>
            </w:pPr>
          </w:p>
        </w:tc>
        <w:tc>
          <w:tcPr>
            <w:tcW w:w="296" w:type="pct"/>
          </w:tcPr>
          <w:p w14:paraId="28DF965B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2026</w:t>
            </w:r>
          </w:p>
        </w:tc>
        <w:tc>
          <w:tcPr>
            <w:tcW w:w="838" w:type="pct"/>
          </w:tcPr>
          <w:p w14:paraId="2497F5E1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74C083E3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</w:t>
            </w:r>
          </w:p>
        </w:tc>
        <w:tc>
          <w:tcPr>
            <w:tcW w:w="692" w:type="pct"/>
          </w:tcPr>
          <w:p w14:paraId="1890A2CA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7FC1D4A7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17,79</w:t>
            </w:r>
          </w:p>
        </w:tc>
        <w:tc>
          <w:tcPr>
            <w:tcW w:w="741" w:type="pct"/>
            <w:vAlign w:val="bottom"/>
          </w:tcPr>
          <w:p w14:paraId="4A08107D" w14:textId="77777777" w:rsidR="00D91942" w:rsidRPr="00D91942" w:rsidRDefault="00D91942" w:rsidP="00455CFF">
            <w:pPr>
              <w:jc w:val="center"/>
              <w:rPr>
                <w:color w:val="000000"/>
                <w:sz w:val="22"/>
              </w:rPr>
            </w:pPr>
            <w:r w:rsidRPr="00D91942">
              <w:rPr>
                <w:color w:val="000000"/>
                <w:sz w:val="22"/>
              </w:rPr>
              <w:t>0,86</w:t>
            </w:r>
          </w:p>
        </w:tc>
      </w:tr>
      <w:tr w:rsidR="00D91942" w:rsidRPr="00D91942" w14:paraId="040D0817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14:paraId="2C337E82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986" w:type="pct"/>
            <w:vMerge/>
          </w:tcPr>
          <w:p w14:paraId="4E88FCF2" w14:textId="77777777" w:rsidR="00D91942" w:rsidRPr="00D91942" w:rsidRDefault="00D91942" w:rsidP="00455CFF">
            <w:pPr>
              <w:rPr>
                <w:sz w:val="22"/>
              </w:rPr>
            </w:pPr>
          </w:p>
        </w:tc>
        <w:tc>
          <w:tcPr>
            <w:tcW w:w="296" w:type="pct"/>
          </w:tcPr>
          <w:p w14:paraId="785CA0D5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2027</w:t>
            </w:r>
          </w:p>
        </w:tc>
        <w:tc>
          <w:tcPr>
            <w:tcW w:w="838" w:type="pct"/>
          </w:tcPr>
          <w:p w14:paraId="1493122E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692D197E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</w:t>
            </w:r>
          </w:p>
        </w:tc>
        <w:tc>
          <w:tcPr>
            <w:tcW w:w="692" w:type="pct"/>
          </w:tcPr>
          <w:p w14:paraId="0237EC1E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3669D93F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17,79</w:t>
            </w:r>
          </w:p>
        </w:tc>
        <w:tc>
          <w:tcPr>
            <w:tcW w:w="741" w:type="pct"/>
            <w:vAlign w:val="bottom"/>
          </w:tcPr>
          <w:p w14:paraId="15C00F06" w14:textId="77777777" w:rsidR="00D91942" w:rsidRPr="00D91942" w:rsidRDefault="00D91942" w:rsidP="00455CFF">
            <w:pPr>
              <w:jc w:val="center"/>
              <w:rPr>
                <w:color w:val="000000"/>
                <w:sz w:val="22"/>
              </w:rPr>
            </w:pPr>
            <w:r w:rsidRPr="00D91942">
              <w:rPr>
                <w:color w:val="000000"/>
                <w:sz w:val="22"/>
              </w:rPr>
              <w:t>0,86</w:t>
            </w:r>
          </w:p>
        </w:tc>
      </w:tr>
      <w:tr w:rsidR="00D91942" w:rsidRPr="00D91942" w14:paraId="207BC5FD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14:paraId="02FC0299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986" w:type="pct"/>
            <w:vMerge/>
          </w:tcPr>
          <w:p w14:paraId="18FC4974" w14:textId="77777777" w:rsidR="00D91942" w:rsidRPr="00D91942" w:rsidRDefault="00D91942" w:rsidP="00455CFF">
            <w:pPr>
              <w:rPr>
                <w:sz w:val="22"/>
              </w:rPr>
            </w:pPr>
          </w:p>
        </w:tc>
        <w:tc>
          <w:tcPr>
            <w:tcW w:w="296" w:type="pct"/>
          </w:tcPr>
          <w:p w14:paraId="219A9E84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2028</w:t>
            </w:r>
          </w:p>
        </w:tc>
        <w:tc>
          <w:tcPr>
            <w:tcW w:w="838" w:type="pct"/>
          </w:tcPr>
          <w:p w14:paraId="43C00159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3800938A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</w:t>
            </w:r>
          </w:p>
        </w:tc>
        <w:tc>
          <w:tcPr>
            <w:tcW w:w="692" w:type="pct"/>
          </w:tcPr>
          <w:p w14:paraId="0928F7AB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03B20922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17,79</w:t>
            </w:r>
          </w:p>
        </w:tc>
        <w:tc>
          <w:tcPr>
            <w:tcW w:w="741" w:type="pct"/>
            <w:vAlign w:val="bottom"/>
          </w:tcPr>
          <w:p w14:paraId="6014FEB1" w14:textId="77777777" w:rsidR="00D91942" w:rsidRPr="00D91942" w:rsidRDefault="00D91942" w:rsidP="00455CFF">
            <w:pPr>
              <w:jc w:val="center"/>
              <w:rPr>
                <w:color w:val="000000"/>
                <w:sz w:val="22"/>
              </w:rPr>
            </w:pPr>
            <w:r w:rsidRPr="00D91942">
              <w:rPr>
                <w:color w:val="000000"/>
                <w:sz w:val="22"/>
              </w:rPr>
              <w:t>0,86</w:t>
            </w:r>
          </w:p>
        </w:tc>
      </w:tr>
      <w:tr w:rsidR="00D91942" w:rsidRPr="00D91942" w14:paraId="41A172C4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14:paraId="47672DC9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1.2</w:t>
            </w:r>
          </w:p>
        </w:tc>
        <w:tc>
          <w:tcPr>
            <w:tcW w:w="986" w:type="pct"/>
            <w:vMerge w:val="restart"/>
            <w:vAlign w:val="center"/>
          </w:tcPr>
          <w:p w14:paraId="5C545EAB" w14:textId="77777777" w:rsidR="00D91942" w:rsidRPr="00D91942" w:rsidRDefault="00D91942" w:rsidP="00455CFF">
            <w:pPr>
              <w:rPr>
                <w:sz w:val="22"/>
              </w:rPr>
            </w:pPr>
            <w:r w:rsidRPr="00D91942">
              <w:rPr>
                <w:sz w:val="22"/>
              </w:rPr>
              <w:t>Водоотведение</w:t>
            </w:r>
          </w:p>
        </w:tc>
        <w:tc>
          <w:tcPr>
            <w:tcW w:w="296" w:type="pct"/>
          </w:tcPr>
          <w:p w14:paraId="2BC0C07B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2024</w:t>
            </w:r>
          </w:p>
        </w:tc>
        <w:tc>
          <w:tcPr>
            <w:tcW w:w="838" w:type="pct"/>
            <w:vAlign w:val="bottom"/>
          </w:tcPr>
          <w:p w14:paraId="1CA4F9EA" w14:textId="77777777" w:rsidR="00D91942" w:rsidRPr="00D91942" w:rsidRDefault="00D91942" w:rsidP="00455CFF">
            <w:pPr>
              <w:jc w:val="center"/>
              <w:rPr>
                <w:color w:val="000000"/>
                <w:sz w:val="22"/>
              </w:rPr>
            </w:pPr>
            <w:r w:rsidRPr="00D91942">
              <w:rPr>
                <w:color w:val="000000"/>
                <w:sz w:val="22"/>
              </w:rPr>
              <w:t>13 728,56</w:t>
            </w:r>
          </w:p>
        </w:tc>
        <w:tc>
          <w:tcPr>
            <w:tcW w:w="692" w:type="pct"/>
          </w:tcPr>
          <w:p w14:paraId="00144793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250A8368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1F5FFEAE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741" w:type="pct"/>
            <w:vAlign w:val="bottom"/>
          </w:tcPr>
          <w:p w14:paraId="40BA2EC8" w14:textId="77777777" w:rsidR="00D91942" w:rsidRPr="00D91942" w:rsidRDefault="00D91942" w:rsidP="00455CFF">
            <w:pPr>
              <w:jc w:val="center"/>
              <w:rPr>
                <w:color w:val="000000"/>
                <w:sz w:val="22"/>
              </w:rPr>
            </w:pPr>
            <w:r w:rsidRPr="00D91942">
              <w:rPr>
                <w:color w:val="000000"/>
                <w:sz w:val="22"/>
                <w:lang w:val="en-US"/>
              </w:rPr>
              <w:t>1,7</w:t>
            </w:r>
            <w:r w:rsidRPr="00D91942">
              <w:rPr>
                <w:color w:val="000000"/>
                <w:sz w:val="22"/>
              </w:rPr>
              <w:t>6</w:t>
            </w:r>
          </w:p>
        </w:tc>
      </w:tr>
      <w:tr w:rsidR="00D91942" w:rsidRPr="00D91942" w14:paraId="07C0C0D2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14:paraId="69BCA750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986" w:type="pct"/>
            <w:vMerge/>
          </w:tcPr>
          <w:p w14:paraId="056B874D" w14:textId="77777777" w:rsidR="00D91942" w:rsidRPr="00D91942" w:rsidRDefault="00D91942" w:rsidP="00455CFF">
            <w:pPr>
              <w:rPr>
                <w:sz w:val="22"/>
              </w:rPr>
            </w:pPr>
          </w:p>
        </w:tc>
        <w:tc>
          <w:tcPr>
            <w:tcW w:w="296" w:type="pct"/>
          </w:tcPr>
          <w:p w14:paraId="09324348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2025</w:t>
            </w:r>
          </w:p>
        </w:tc>
        <w:tc>
          <w:tcPr>
            <w:tcW w:w="838" w:type="pct"/>
          </w:tcPr>
          <w:p w14:paraId="684BDE5F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419ECBB6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</w:t>
            </w:r>
          </w:p>
        </w:tc>
        <w:tc>
          <w:tcPr>
            <w:tcW w:w="692" w:type="pct"/>
          </w:tcPr>
          <w:p w14:paraId="03F9DFDC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240DAD20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741" w:type="pct"/>
          </w:tcPr>
          <w:p w14:paraId="3BB772ED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  <w:lang w:val="en-US"/>
              </w:rPr>
              <w:t>1,7</w:t>
            </w:r>
            <w:r w:rsidRPr="00D91942">
              <w:rPr>
                <w:color w:val="000000"/>
                <w:sz w:val="22"/>
              </w:rPr>
              <w:t>6</w:t>
            </w:r>
          </w:p>
        </w:tc>
      </w:tr>
      <w:tr w:rsidR="00D91942" w:rsidRPr="00D91942" w14:paraId="1AB5AAB2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14:paraId="08B20026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986" w:type="pct"/>
            <w:vMerge/>
          </w:tcPr>
          <w:p w14:paraId="2FBC6CB3" w14:textId="77777777" w:rsidR="00D91942" w:rsidRPr="00D91942" w:rsidRDefault="00D91942" w:rsidP="00455CFF">
            <w:pPr>
              <w:rPr>
                <w:sz w:val="22"/>
              </w:rPr>
            </w:pPr>
          </w:p>
        </w:tc>
        <w:tc>
          <w:tcPr>
            <w:tcW w:w="296" w:type="pct"/>
          </w:tcPr>
          <w:p w14:paraId="6AA2E006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2026</w:t>
            </w:r>
          </w:p>
        </w:tc>
        <w:tc>
          <w:tcPr>
            <w:tcW w:w="838" w:type="pct"/>
          </w:tcPr>
          <w:p w14:paraId="05792D96" w14:textId="3033D4A5" w:rsidR="00D91942" w:rsidRPr="00D91942" w:rsidRDefault="00446ADE" w:rsidP="00455CFF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15</w:t>
            </w:r>
            <w:r w:rsidR="00DE0ECE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241,56</w:t>
            </w:r>
            <w:r w:rsidR="00D91942" w:rsidRPr="00D91942">
              <w:rPr>
                <w:color w:val="000000"/>
                <w:sz w:val="22"/>
              </w:rPr>
              <w:t>***</w:t>
            </w:r>
          </w:p>
        </w:tc>
        <w:tc>
          <w:tcPr>
            <w:tcW w:w="692" w:type="pct"/>
          </w:tcPr>
          <w:p w14:paraId="14D67A15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0</w:t>
            </w:r>
          </w:p>
        </w:tc>
        <w:tc>
          <w:tcPr>
            <w:tcW w:w="692" w:type="pct"/>
          </w:tcPr>
          <w:p w14:paraId="03164004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07A27867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741" w:type="pct"/>
          </w:tcPr>
          <w:p w14:paraId="7EF1BB91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  <w:lang w:val="en-US"/>
              </w:rPr>
              <w:t>1,7</w:t>
            </w:r>
            <w:r w:rsidRPr="00D91942">
              <w:rPr>
                <w:color w:val="000000"/>
                <w:sz w:val="22"/>
              </w:rPr>
              <w:t>6</w:t>
            </w:r>
          </w:p>
        </w:tc>
      </w:tr>
      <w:tr w:rsidR="00D91942" w:rsidRPr="00D91942" w14:paraId="1E37D849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14:paraId="46623120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986" w:type="pct"/>
            <w:vMerge/>
          </w:tcPr>
          <w:p w14:paraId="400376E3" w14:textId="77777777" w:rsidR="00D91942" w:rsidRPr="00D91942" w:rsidRDefault="00D91942" w:rsidP="00455CFF">
            <w:pPr>
              <w:rPr>
                <w:sz w:val="22"/>
              </w:rPr>
            </w:pPr>
          </w:p>
        </w:tc>
        <w:tc>
          <w:tcPr>
            <w:tcW w:w="296" w:type="pct"/>
          </w:tcPr>
          <w:p w14:paraId="5FF4A945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2027</w:t>
            </w:r>
          </w:p>
        </w:tc>
        <w:tc>
          <w:tcPr>
            <w:tcW w:w="838" w:type="pct"/>
          </w:tcPr>
          <w:p w14:paraId="480EAEDB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7656EBE2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</w:t>
            </w:r>
          </w:p>
        </w:tc>
        <w:tc>
          <w:tcPr>
            <w:tcW w:w="692" w:type="pct"/>
          </w:tcPr>
          <w:p w14:paraId="7FA4459E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5C0FBCCD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741" w:type="pct"/>
          </w:tcPr>
          <w:p w14:paraId="62CAEECB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  <w:lang w:val="en-US"/>
              </w:rPr>
              <w:t>1,7</w:t>
            </w:r>
            <w:r w:rsidRPr="00D91942">
              <w:rPr>
                <w:color w:val="000000"/>
                <w:sz w:val="22"/>
              </w:rPr>
              <w:t>6</w:t>
            </w:r>
          </w:p>
        </w:tc>
      </w:tr>
      <w:tr w:rsidR="00D91942" w:rsidRPr="00D91942" w14:paraId="55CB3734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14:paraId="5F7129A1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986" w:type="pct"/>
            <w:vMerge/>
          </w:tcPr>
          <w:p w14:paraId="1356FFC6" w14:textId="77777777" w:rsidR="00D91942" w:rsidRPr="00D91942" w:rsidRDefault="00D91942" w:rsidP="00455CFF">
            <w:pPr>
              <w:rPr>
                <w:sz w:val="22"/>
              </w:rPr>
            </w:pPr>
          </w:p>
        </w:tc>
        <w:tc>
          <w:tcPr>
            <w:tcW w:w="296" w:type="pct"/>
          </w:tcPr>
          <w:p w14:paraId="0B9F1331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2028</w:t>
            </w:r>
          </w:p>
        </w:tc>
        <w:tc>
          <w:tcPr>
            <w:tcW w:w="838" w:type="pct"/>
          </w:tcPr>
          <w:p w14:paraId="70B0047B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2BA8E00A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</w:t>
            </w:r>
          </w:p>
        </w:tc>
        <w:tc>
          <w:tcPr>
            <w:tcW w:w="692" w:type="pct"/>
          </w:tcPr>
          <w:p w14:paraId="08A7B521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24DC7022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741" w:type="pct"/>
          </w:tcPr>
          <w:p w14:paraId="37C68438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  <w:lang w:val="en-US"/>
              </w:rPr>
              <w:t>1,7</w:t>
            </w:r>
            <w:r w:rsidRPr="00D91942">
              <w:rPr>
                <w:color w:val="000000"/>
                <w:sz w:val="22"/>
              </w:rPr>
              <w:t>6</w:t>
            </w:r>
          </w:p>
        </w:tc>
      </w:tr>
      <w:tr w:rsidR="00D91942" w:rsidRPr="00D91942" w14:paraId="2DA3F101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14:paraId="70119E14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1.3</w:t>
            </w:r>
          </w:p>
        </w:tc>
        <w:tc>
          <w:tcPr>
            <w:tcW w:w="986" w:type="pct"/>
          </w:tcPr>
          <w:p w14:paraId="6EEA5D73" w14:textId="77777777" w:rsidR="00D91942" w:rsidRPr="00D91942" w:rsidRDefault="00D91942" w:rsidP="00455CFF">
            <w:pPr>
              <w:rPr>
                <w:sz w:val="22"/>
              </w:rPr>
            </w:pPr>
            <w:r w:rsidRPr="00D91942">
              <w:rPr>
                <w:sz w:val="22"/>
              </w:rPr>
              <w:t xml:space="preserve">Потребители </w:t>
            </w:r>
            <w:proofErr w:type="spellStart"/>
            <w:r w:rsidRPr="00D91942">
              <w:rPr>
                <w:sz w:val="22"/>
              </w:rPr>
              <w:t>Абсалямовского</w:t>
            </w:r>
            <w:proofErr w:type="spellEnd"/>
            <w:r w:rsidRPr="00D91942">
              <w:rPr>
                <w:sz w:val="22"/>
              </w:rPr>
              <w:t xml:space="preserve"> сельского поселения</w:t>
            </w:r>
          </w:p>
        </w:tc>
        <w:tc>
          <w:tcPr>
            <w:tcW w:w="296" w:type="pct"/>
          </w:tcPr>
          <w:p w14:paraId="300FEC1B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838" w:type="pct"/>
            <w:vAlign w:val="bottom"/>
          </w:tcPr>
          <w:p w14:paraId="6DE18DDD" w14:textId="77777777" w:rsidR="00D91942" w:rsidRPr="00D91942" w:rsidRDefault="00D91942" w:rsidP="00455C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92" w:type="pct"/>
          </w:tcPr>
          <w:p w14:paraId="010C511F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692" w:type="pct"/>
          </w:tcPr>
          <w:p w14:paraId="5090D339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493" w:type="pct"/>
          </w:tcPr>
          <w:p w14:paraId="5F041E0E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741" w:type="pct"/>
            <w:vAlign w:val="bottom"/>
          </w:tcPr>
          <w:p w14:paraId="3C01D70D" w14:textId="77777777" w:rsidR="00D91942" w:rsidRPr="00D91942" w:rsidRDefault="00D91942" w:rsidP="00455CFF">
            <w:pPr>
              <w:jc w:val="center"/>
              <w:rPr>
                <w:color w:val="000000"/>
                <w:sz w:val="22"/>
              </w:rPr>
            </w:pPr>
          </w:p>
        </w:tc>
      </w:tr>
      <w:tr w:rsidR="00D91942" w:rsidRPr="00D91942" w14:paraId="12899817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14:paraId="056180B1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1.3.1</w:t>
            </w:r>
          </w:p>
        </w:tc>
        <w:tc>
          <w:tcPr>
            <w:tcW w:w="986" w:type="pct"/>
            <w:vMerge w:val="restart"/>
            <w:vAlign w:val="center"/>
          </w:tcPr>
          <w:p w14:paraId="0892CB2A" w14:textId="77777777" w:rsidR="00D91942" w:rsidRPr="00D91942" w:rsidRDefault="00D91942" w:rsidP="00455CFF">
            <w:pPr>
              <w:rPr>
                <w:sz w:val="22"/>
              </w:rPr>
            </w:pPr>
            <w:r w:rsidRPr="00D91942">
              <w:rPr>
                <w:sz w:val="22"/>
              </w:rPr>
              <w:t>Водоотведение</w:t>
            </w:r>
          </w:p>
        </w:tc>
        <w:tc>
          <w:tcPr>
            <w:tcW w:w="296" w:type="pct"/>
          </w:tcPr>
          <w:p w14:paraId="0288BAF7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2024</w:t>
            </w:r>
          </w:p>
        </w:tc>
        <w:tc>
          <w:tcPr>
            <w:tcW w:w="838" w:type="pct"/>
            <w:vAlign w:val="bottom"/>
          </w:tcPr>
          <w:p w14:paraId="52794BC1" w14:textId="77777777" w:rsidR="00D91942" w:rsidRPr="00D91942" w:rsidRDefault="00D91942" w:rsidP="00455CFF">
            <w:pPr>
              <w:jc w:val="center"/>
              <w:rPr>
                <w:color w:val="000000"/>
                <w:sz w:val="22"/>
              </w:rPr>
            </w:pPr>
            <w:r w:rsidRPr="00D91942">
              <w:rPr>
                <w:color w:val="000000"/>
                <w:sz w:val="22"/>
              </w:rPr>
              <w:t>118,46</w:t>
            </w:r>
          </w:p>
        </w:tc>
        <w:tc>
          <w:tcPr>
            <w:tcW w:w="692" w:type="pct"/>
          </w:tcPr>
          <w:p w14:paraId="125C0389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6F004FC5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7A0130D3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741" w:type="pct"/>
            <w:vAlign w:val="bottom"/>
          </w:tcPr>
          <w:p w14:paraId="1ABAFD06" w14:textId="77777777" w:rsidR="00D91942" w:rsidRPr="00D91942" w:rsidRDefault="00D91942" w:rsidP="00455CFF">
            <w:pPr>
              <w:jc w:val="center"/>
              <w:rPr>
                <w:color w:val="000000"/>
                <w:sz w:val="22"/>
              </w:rPr>
            </w:pPr>
            <w:r w:rsidRPr="00D91942">
              <w:rPr>
                <w:color w:val="000000"/>
                <w:sz w:val="22"/>
              </w:rPr>
              <w:t>0,25</w:t>
            </w:r>
          </w:p>
        </w:tc>
      </w:tr>
      <w:tr w:rsidR="00D91942" w:rsidRPr="00D91942" w14:paraId="73A3106A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14:paraId="439C53B7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986" w:type="pct"/>
            <w:vMerge/>
          </w:tcPr>
          <w:p w14:paraId="5F447782" w14:textId="77777777" w:rsidR="00D91942" w:rsidRPr="00D91942" w:rsidRDefault="00D91942" w:rsidP="00455CFF">
            <w:pPr>
              <w:rPr>
                <w:sz w:val="22"/>
              </w:rPr>
            </w:pPr>
          </w:p>
        </w:tc>
        <w:tc>
          <w:tcPr>
            <w:tcW w:w="296" w:type="pct"/>
          </w:tcPr>
          <w:p w14:paraId="60A9A2DF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2025</w:t>
            </w:r>
          </w:p>
        </w:tc>
        <w:tc>
          <w:tcPr>
            <w:tcW w:w="838" w:type="pct"/>
          </w:tcPr>
          <w:p w14:paraId="66DA2D63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5B0C09C7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</w:t>
            </w:r>
          </w:p>
        </w:tc>
        <w:tc>
          <w:tcPr>
            <w:tcW w:w="692" w:type="pct"/>
          </w:tcPr>
          <w:p w14:paraId="77DFF6D3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660CED31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741" w:type="pct"/>
          </w:tcPr>
          <w:p w14:paraId="18F46A69" w14:textId="77777777" w:rsidR="00D91942" w:rsidRPr="00D91942" w:rsidRDefault="00D91942" w:rsidP="00455CFF">
            <w:pPr>
              <w:jc w:val="center"/>
              <w:rPr>
                <w:color w:val="000000"/>
                <w:sz w:val="22"/>
              </w:rPr>
            </w:pPr>
            <w:r w:rsidRPr="00D91942">
              <w:rPr>
                <w:color w:val="000000"/>
                <w:sz w:val="22"/>
              </w:rPr>
              <w:t>0,25</w:t>
            </w:r>
          </w:p>
        </w:tc>
      </w:tr>
      <w:tr w:rsidR="00D91942" w:rsidRPr="00D91942" w14:paraId="2F711585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14:paraId="51B99D48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986" w:type="pct"/>
            <w:vMerge/>
          </w:tcPr>
          <w:p w14:paraId="58D3A6DA" w14:textId="77777777" w:rsidR="00D91942" w:rsidRPr="00D91942" w:rsidRDefault="00D91942" w:rsidP="00455CFF">
            <w:pPr>
              <w:rPr>
                <w:sz w:val="22"/>
              </w:rPr>
            </w:pPr>
          </w:p>
        </w:tc>
        <w:tc>
          <w:tcPr>
            <w:tcW w:w="296" w:type="pct"/>
          </w:tcPr>
          <w:p w14:paraId="4AB4CEEA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2026</w:t>
            </w:r>
          </w:p>
        </w:tc>
        <w:tc>
          <w:tcPr>
            <w:tcW w:w="838" w:type="pct"/>
          </w:tcPr>
          <w:p w14:paraId="1572B90F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6D3223F4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</w:t>
            </w:r>
          </w:p>
        </w:tc>
        <w:tc>
          <w:tcPr>
            <w:tcW w:w="692" w:type="pct"/>
          </w:tcPr>
          <w:p w14:paraId="379A27A0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2FEEF2D4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741" w:type="pct"/>
          </w:tcPr>
          <w:p w14:paraId="7CE6705A" w14:textId="77777777" w:rsidR="00D91942" w:rsidRPr="00D91942" w:rsidRDefault="00D91942" w:rsidP="00455CFF">
            <w:pPr>
              <w:jc w:val="center"/>
              <w:rPr>
                <w:color w:val="000000"/>
                <w:sz w:val="22"/>
              </w:rPr>
            </w:pPr>
            <w:r w:rsidRPr="00D91942">
              <w:rPr>
                <w:color w:val="000000"/>
                <w:sz w:val="22"/>
              </w:rPr>
              <w:t>0,25</w:t>
            </w:r>
          </w:p>
        </w:tc>
      </w:tr>
      <w:tr w:rsidR="00D91942" w:rsidRPr="00D91942" w14:paraId="4333D2BA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14:paraId="20536DA7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986" w:type="pct"/>
            <w:vMerge/>
          </w:tcPr>
          <w:p w14:paraId="3BA26D72" w14:textId="77777777" w:rsidR="00D91942" w:rsidRPr="00D91942" w:rsidRDefault="00D91942" w:rsidP="00455CFF">
            <w:pPr>
              <w:rPr>
                <w:sz w:val="22"/>
              </w:rPr>
            </w:pPr>
          </w:p>
        </w:tc>
        <w:tc>
          <w:tcPr>
            <w:tcW w:w="296" w:type="pct"/>
          </w:tcPr>
          <w:p w14:paraId="614D76B8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2027</w:t>
            </w:r>
          </w:p>
        </w:tc>
        <w:tc>
          <w:tcPr>
            <w:tcW w:w="838" w:type="pct"/>
          </w:tcPr>
          <w:p w14:paraId="73D0558B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1A6EBA7F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</w:t>
            </w:r>
          </w:p>
        </w:tc>
        <w:tc>
          <w:tcPr>
            <w:tcW w:w="692" w:type="pct"/>
          </w:tcPr>
          <w:p w14:paraId="24F55D80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7410B649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741" w:type="pct"/>
          </w:tcPr>
          <w:p w14:paraId="402E16F7" w14:textId="77777777" w:rsidR="00D91942" w:rsidRPr="00D91942" w:rsidRDefault="00D91942" w:rsidP="00455CFF">
            <w:pPr>
              <w:jc w:val="center"/>
              <w:rPr>
                <w:color w:val="000000"/>
                <w:sz w:val="22"/>
              </w:rPr>
            </w:pPr>
            <w:r w:rsidRPr="00D91942">
              <w:rPr>
                <w:color w:val="000000"/>
                <w:sz w:val="22"/>
              </w:rPr>
              <w:t>0,25</w:t>
            </w:r>
          </w:p>
        </w:tc>
      </w:tr>
      <w:tr w:rsidR="00D91942" w:rsidRPr="00D91942" w14:paraId="66E5D23C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14:paraId="362810F9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986" w:type="pct"/>
            <w:vMerge/>
          </w:tcPr>
          <w:p w14:paraId="3A1FED69" w14:textId="77777777" w:rsidR="00D91942" w:rsidRPr="00D91942" w:rsidRDefault="00D91942" w:rsidP="00455CFF">
            <w:pPr>
              <w:rPr>
                <w:sz w:val="22"/>
              </w:rPr>
            </w:pPr>
          </w:p>
        </w:tc>
        <w:tc>
          <w:tcPr>
            <w:tcW w:w="296" w:type="pct"/>
          </w:tcPr>
          <w:p w14:paraId="75E39D86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2028</w:t>
            </w:r>
          </w:p>
        </w:tc>
        <w:tc>
          <w:tcPr>
            <w:tcW w:w="838" w:type="pct"/>
          </w:tcPr>
          <w:p w14:paraId="381F095A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19B69C49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</w:t>
            </w:r>
          </w:p>
        </w:tc>
        <w:tc>
          <w:tcPr>
            <w:tcW w:w="692" w:type="pct"/>
          </w:tcPr>
          <w:p w14:paraId="0D966727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5DFFF358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741" w:type="pct"/>
          </w:tcPr>
          <w:p w14:paraId="3F276F4E" w14:textId="77777777" w:rsidR="00D91942" w:rsidRPr="00D91942" w:rsidRDefault="00D91942" w:rsidP="00455CFF">
            <w:pPr>
              <w:jc w:val="center"/>
              <w:rPr>
                <w:color w:val="000000"/>
                <w:sz w:val="22"/>
              </w:rPr>
            </w:pPr>
            <w:r w:rsidRPr="00D91942">
              <w:rPr>
                <w:color w:val="000000"/>
                <w:sz w:val="22"/>
              </w:rPr>
              <w:t>0,25</w:t>
            </w:r>
          </w:p>
        </w:tc>
      </w:tr>
      <w:tr w:rsidR="00D91942" w:rsidRPr="00D91942" w14:paraId="62A3459B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14:paraId="19BF2BE7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1.4</w:t>
            </w:r>
          </w:p>
        </w:tc>
        <w:tc>
          <w:tcPr>
            <w:tcW w:w="986" w:type="pct"/>
          </w:tcPr>
          <w:p w14:paraId="56040A2B" w14:textId="77777777" w:rsidR="00D91942" w:rsidRPr="00D91942" w:rsidRDefault="00D91942" w:rsidP="00455CFF">
            <w:pPr>
              <w:rPr>
                <w:sz w:val="22"/>
              </w:rPr>
            </w:pPr>
            <w:r w:rsidRPr="00D91942">
              <w:rPr>
                <w:sz w:val="22"/>
              </w:rPr>
              <w:t xml:space="preserve">Потребители </w:t>
            </w:r>
            <w:proofErr w:type="spellStart"/>
            <w:r w:rsidRPr="00D91942">
              <w:rPr>
                <w:sz w:val="22"/>
              </w:rPr>
              <w:t>д.Алабакуль</w:t>
            </w:r>
            <w:proofErr w:type="spellEnd"/>
            <w:r w:rsidRPr="00D91942">
              <w:rPr>
                <w:sz w:val="22"/>
              </w:rPr>
              <w:t xml:space="preserve"> Дым-</w:t>
            </w:r>
            <w:proofErr w:type="spellStart"/>
            <w:r w:rsidRPr="00D91942">
              <w:rPr>
                <w:sz w:val="22"/>
              </w:rPr>
              <w:t>Тамакского</w:t>
            </w:r>
            <w:proofErr w:type="spellEnd"/>
            <w:r w:rsidRPr="00D91942">
              <w:rPr>
                <w:sz w:val="22"/>
              </w:rPr>
              <w:t xml:space="preserve"> сельского поселения</w:t>
            </w:r>
          </w:p>
        </w:tc>
        <w:tc>
          <w:tcPr>
            <w:tcW w:w="296" w:type="pct"/>
          </w:tcPr>
          <w:p w14:paraId="7406F7DF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838" w:type="pct"/>
            <w:vAlign w:val="bottom"/>
          </w:tcPr>
          <w:p w14:paraId="4A602790" w14:textId="77777777" w:rsidR="00D91942" w:rsidRPr="00D91942" w:rsidRDefault="00D91942" w:rsidP="00455C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92" w:type="pct"/>
          </w:tcPr>
          <w:p w14:paraId="65DA9B66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692" w:type="pct"/>
          </w:tcPr>
          <w:p w14:paraId="0E887AF7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493" w:type="pct"/>
          </w:tcPr>
          <w:p w14:paraId="24E20037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741" w:type="pct"/>
            <w:vAlign w:val="bottom"/>
          </w:tcPr>
          <w:p w14:paraId="0D2F1773" w14:textId="77777777" w:rsidR="00D91942" w:rsidRPr="00D91942" w:rsidRDefault="00D91942" w:rsidP="00455CFF">
            <w:pPr>
              <w:jc w:val="center"/>
              <w:rPr>
                <w:color w:val="000000"/>
                <w:sz w:val="22"/>
              </w:rPr>
            </w:pPr>
          </w:p>
        </w:tc>
      </w:tr>
      <w:tr w:rsidR="00D91942" w:rsidRPr="00D91942" w14:paraId="773FA8F0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14:paraId="2CB2394E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1.4.1</w:t>
            </w:r>
          </w:p>
        </w:tc>
        <w:tc>
          <w:tcPr>
            <w:tcW w:w="986" w:type="pct"/>
            <w:vMerge w:val="restart"/>
            <w:vAlign w:val="center"/>
          </w:tcPr>
          <w:p w14:paraId="4C4D31B0" w14:textId="77777777" w:rsidR="00D91942" w:rsidRPr="00D91942" w:rsidRDefault="00D91942" w:rsidP="00455CFF">
            <w:pPr>
              <w:rPr>
                <w:sz w:val="22"/>
              </w:rPr>
            </w:pPr>
            <w:r w:rsidRPr="00D91942">
              <w:rPr>
                <w:sz w:val="22"/>
              </w:rPr>
              <w:t>Питьевая вода</w:t>
            </w:r>
          </w:p>
        </w:tc>
        <w:tc>
          <w:tcPr>
            <w:tcW w:w="296" w:type="pct"/>
          </w:tcPr>
          <w:p w14:paraId="48780A4C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2024</w:t>
            </w:r>
          </w:p>
        </w:tc>
        <w:tc>
          <w:tcPr>
            <w:tcW w:w="838" w:type="pct"/>
            <w:vAlign w:val="bottom"/>
          </w:tcPr>
          <w:p w14:paraId="402FEBE3" w14:textId="77777777" w:rsidR="00D91942" w:rsidRPr="00D91942" w:rsidRDefault="00D91942" w:rsidP="00455CFF">
            <w:pPr>
              <w:jc w:val="center"/>
              <w:rPr>
                <w:color w:val="000000"/>
                <w:sz w:val="22"/>
              </w:rPr>
            </w:pPr>
            <w:r w:rsidRPr="00D91942">
              <w:rPr>
                <w:color w:val="000000"/>
                <w:sz w:val="22"/>
              </w:rPr>
              <w:t>65,54</w:t>
            </w:r>
          </w:p>
        </w:tc>
        <w:tc>
          <w:tcPr>
            <w:tcW w:w="692" w:type="pct"/>
          </w:tcPr>
          <w:p w14:paraId="09793AFC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0AD88F05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30F37282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741" w:type="pct"/>
          </w:tcPr>
          <w:p w14:paraId="067CA7D7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</w:tr>
      <w:tr w:rsidR="00D91942" w:rsidRPr="00D91942" w14:paraId="496B1AB8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14:paraId="6040E41D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986" w:type="pct"/>
            <w:vMerge/>
            <w:vAlign w:val="center"/>
          </w:tcPr>
          <w:p w14:paraId="347C2027" w14:textId="77777777" w:rsidR="00D91942" w:rsidRPr="00D91942" w:rsidRDefault="00D91942" w:rsidP="00455CFF">
            <w:pPr>
              <w:rPr>
                <w:sz w:val="22"/>
              </w:rPr>
            </w:pPr>
          </w:p>
        </w:tc>
        <w:tc>
          <w:tcPr>
            <w:tcW w:w="296" w:type="pct"/>
          </w:tcPr>
          <w:p w14:paraId="18EA3610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2025</w:t>
            </w:r>
          </w:p>
        </w:tc>
        <w:tc>
          <w:tcPr>
            <w:tcW w:w="838" w:type="pct"/>
          </w:tcPr>
          <w:p w14:paraId="6C28B8A2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71402139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</w:t>
            </w:r>
          </w:p>
        </w:tc>
        <w:tc>
          <w:tcPr>
            <w:tcW w:w="692" w:type="pct"/>
          </w:tcPr>
          <w:p w14:paraId="44478A02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078643C6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741" w:type="pct"/>
          </w:tcPr>
          <w:p w14:paraId="44E2BCA0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</w:tr>
      <w:tr w:rsidR="00D91942" w:rsidRPr="00D91942" w14:paraId="3617D693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14:paraId="2CECE175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986" w:type="pct"/>
            <w:vMerge/>
            <w:vAlign w:val="center"/>
          </w:tcPr>
          <w:p w14:paraId="16920C77" w14:textId="77777777" w:rsidR="00D91942" w:rsidRPr="00D91942" w:rsidRDefault="00D91942" w:rsidP="00455CFF">
            <w:pPr>
              <w:rPr>
                <w:sz w:val="22"/>
              </w:rPr>
            </w:pPr>
          </w:p>
        </w:tc>
        <w:tc>
          <w:tcPr>
            <w:tcW w:w="296" w:type="pct"/>
          </w:tcPr>
          <w:p w14:paraId="7BF4E53A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2026</w:t>
            </w:r>
          </w:p>
        </w:tc>
        <w:tc>
          <w:tcPr>
            <w:tcW w:w="838" w:type="pct"/>
          </w:tcPr>
          <w:p w14:paraId="7D0AE484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25EDA54C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</w:t>
            </w:r>
          </w:p>
        </w:tc>
        <w:tc>
          <w:tcPr>
            <w:tcW w:w="692" w:type="pct"/>
          </w:tcPr>
          <w:p w14:paraId="28EB2C81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611706CF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741" w:type="pct"/>
          </w:tcPr>
          <w:p w14:paraId="4B6D2B02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</w:tr>
      <w:tr w:rsidR="00D91942" w:rsidRPr="00D91942" w14:paraId="73E93464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14:paraId="4B8F9FFE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986" w:type="pct"/>
            <w:vMerge/>
            <w:vAlign w:val="center"/>
          </w:tcPr>
          <w:p w14:paraId="5FF99DE7" w14:textId="77777777" w:rsidR="00D91942" w:rsidRPr="00D91942" w:rsidRDefault="00D91942" w:rsidP="00455CFF">
            <w:pPr>
              <w:rPr>
                <w:sz w:val="22"/>
              </w:rPr>
            </w:pPr>
          </w:p>
        </w:tc>
        <w:tc>
          <w:tcPr>
            <w:tcW w:w="296" w:type="pct"/>
          </w:tcPr>
          <w:p w14:paraId="062B7D77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2027</w:t>
            </w:r>
          </w:p>
        </w:tc>
        <w:tc>
          <w:tcPr>
            <w:tcW w:w="838" w:type="pct"/>
          </w:tcPr>
          <w:p w14:paraId="4D78E9D7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32AFAC02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</w:t>
            </w:r>
          </w:p>
        </w:tc>
        <w:tc>
          <w:tcPr>
            <w:tcW w:w="692" w:type="pct"/>
          </w:tcPr>
          <w:p w14:paraId="18668678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304176D9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741" w:type="pct"/>
          </w:tcPr>
          <w:p w14:paraId="5A7920B9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</w:tr>
      <w:tr w:rsidR="00D91942" w:rsidRPr="00D91942" w14:paraId="6943C217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14:paraId="548BE2B4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986" w:type="pct"/>
            <w:vMerge/>
            <w:vAlign w:val="center"/>
          </w:tcPr>
          <w:p w14:paraId="1584EF55" w14:textId="77777777" w:rsidR="00D91942" w:rsidRPr="00D91942" w:rsidRDefault="00D91942" w:rsidP="00455CFF">
            <w:pPr>
              <w:rPr>
                <w:sz w:val="22"/>
              </w:rPr>
            </w:pPr>
          </w:p>
        </w:tc>
        <w:tc>
          <w:tcPr>
            <w:tcW w:w="296" w:type="pct"/>
          </w:tcPr>
          <w:p w14:paraId="27DE3E7C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2028</w:t>
            </w:r>
          </w:p>
        </w:tc>
        <w:tc>
          <w:tcPr>
            <w:tcW w:w="838" w:type="pct"/>
          </w:tcPr>
          <w:p w14:paraId="140FF424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4315BB6E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</w:t>
            </w:r>
          </w:p>
        </w:tc>
        <w:tc>
          <w:tcPr>
            <w:tcW w:w="692" w:type="pct"/>
          </w:tcPr>
          <w:p w14:paraId="33C44733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0BEC3A02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741" w:type="pct"/>
          </w:tcPr>
          <w:p w14:paraId="007A2756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</w:tr>
      <w:tr w:rsidR="00D91942" w:rsidRPr="00D91942" w14:paraId="73CA8334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14:paraId="6779E0DE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1.4.2</w:t>
            </w:r>
          </w:p>
        </w:tc>
        <w:tc>
          <w:tcPr>
            <w:tcW w:w="986" w:type="pct"/>
            <w:vMerge w:val="restart"/>
            <w:vAlign w:val="center"/>
          </w:tcPr>
          <w:p w14:paraId="49B49B42" w14:textId="77777777" w:rsidR="00D91942" w:rsidRPr="00D91942" w:rsidRDefault="00D91942" w:rsidP="00455CFF">
            <w:pPr>
              <w:rPr>
                <w:sz w:val="22"/>
              </w:rPr>
            </w:pPr>
            <w:r w:rsidRPr="00D91942">
              <w:rPr>
                <w:sz w:val="22"/>
              </w:rPr>
              <w:t>Водоотведение</w:t>
            </w:r>
          </w:p>
        </w:tc>
        <w:tc>
          <w:tcPr>
            <w:tcW w:w="296" w:type="pct"/>
          </w:tcPr>
          <w:p w14:paraId="30B5216C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2024</w:t>
            </w:r>
          </w:p>
        </w:tc>
        <w:tc>
          <w:tcPr>
            <w:tcW w:w="838" w:type="pct"/>
            <w:vAlign w:val="bottom"/>
          </w:tcPr>
          <w:p w14:paraId="2FCFFC09" w14:textId="77777777" w:rsidR="00D91942" w:rsidRPr="00D91942" w:rsidRDefault="00D91942" w:rsidP="00455CFF">
            <w:pPr>
              <w:jc w:val="center"/>
              <w:rPr>
                <w:color w:val="000000"/>
                <w:sz w:val="22"/>
              </w:rPr>
            </w:pPr>
            <w:r w:rsidRPr="00D91942">
              <w:rPr>
                <w:color w:val="000000"/>
                <w:sz w:val="22"/>
              </w:rPr>
              <w:t>95,03</w:t>
            </w:r>
          </w:p>
        </w:tc>
        <w:tc>
          <w:tcPr>
            <w:tcW w:w="692" w:type="pct"/>
          </w:tcPr>
          <w:p w14:paraId="5904A9E7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22F6EB72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75B336CC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741" w:type="pct"/>
            <w:vAlign w:val="bottom"/>
          </w:tcPr>
          <w:p w14:paraId="774A2DC3" w14:textId="77777777" w:rsidR="00D91942" w:rsidRPr="00D91942" w:rsidRDefault="00D91942" w:rsidP="00455CFF">
            <w:pPr>
              <w:jc w:val="center"/>
              <w:rPr>
                <w:color w:val="000000"/>
                <w:sz w:val="22"/>
              </w:rPr>
            </w:pPr>
            <w:r w:rsidRPr="00D91942">
              <w:rPr>
                <w:color w:val="000000"/>
                <w:sz w:val="22"/>
                <w:lang w:val="en-US"/>
              </w:rPr>
              <w:t>0,19</w:t>
            </w:r>
          </w:p>
        </w:tc>
      </w:tr>
      <w:tr w:rsidR="00D91942" w:rsidRPr="00D91942" w14:paraId="562A0287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14:paraId="3B185B5A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986" w:type="pct"/>
            <w:vMerge/>
          </w:tcPr>
          <w:p w14:paraId="3075501B" w14:textId="77777777" w:rsidR="00D91942" w:rsidRPr="00D91942" w:rsidRDefault="00D91942" w:rsidP="00455CFF">
            <w:pPr>
              <w:rPr>
                <w:sz w:val="22"/>
              </w:rPr>
            </w:pPr>
          </w:p>
        </w:tc>
        <w:tc>
          <w:tcPr>
            <w:tcW w:w="296" w:type="pct"/>
          </w:tcPr>
          <w:p w14:paraId="1F8EEF6E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2025</w:t>
            </w:r>
          </w:p>
        </w:tc>
        <w:tc>
          <w:tcPr>
            <w:tcW w:w="838" w:type="pct"/>
          </w:tcPr>
          <w:p w14:paraId="49841DB6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6C74A548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</w:t>
            </w:r>
          </w:p>
        </w:tc>
        <w:tc>
          <w:tcPr>
            <w:tcW w:w="692" w:type="pct"/>
          </w:tcPr>
          <w:p w14:paraId="51F5B703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5A7AD1AB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741" w:type="pct"/>
          </w:tcPr>
          <w:p w14:paraId="34CA7652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  <w:lang w:val="en-US"/>
              </w:rPr>
              <w:t>0,19</w:t>
            </w:r>
          </w:p>
        </w:tc>
      </w:tr>
      <w:tr w:rsidR="00D91942" w:rsidRPr="00D91942" w14:paraId="03914E00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14:paraId="24AFCD9C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986" w:type="pct"/>
            <w:vMerge/>
          </w:tcPr>
          <w:p w14:paraId="076FA7FA" w14:textId="77777777" w:rsidR="00D91942" w:rsidRPr="00D91942" w:rsidRDefault="00D91942" w:rsidP="00455CFF">
            <w:pPr>
              <w:rPr>
                <w:sz w:val="22"/>
              </w:rPr>
            </w:pPr>
          </w:p>
        </w:tc>
        <w:tc>
          <w:tcPr>
            <w:tcW w:w="296" w:type="pct"/>
          </w:tcPr>
          <w:p w14:paraId="618BCE2D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2026</w:t>
            </w:r>
          </w:p>
        </w:tc>
        <w:tc>
          <w:tcPr>
            <w:tcW w:w="838" w:type="pct"/>
          </w:tcPr>
          <w:p w14:paraId="4B718291" w14:textId="3F5EB2E8" w:rsidR="00D91942" w:rsidRPr="00D91942" w:rsidRDefault="00446ADE" w:rsidP="00455CFF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104,67</w:t>
            </w:r>
            <w:r w:rsidR="00D91942" w:rsidRPr="00D91942">
              <w:rPr>
                <w:color w:val="000000"/>
                <w:sz w:val="22"/>
              </w:rPr>
              <w:t>***</w:t>
            </w:r>
          </w:p>
        </w:tc>
        <w:tc>
          <w:tcPr>
            <w:tcW w:w="692" w:type="pct"/>
          </w:tcPr>
          <w:p w14:paraId="5CAAD5EE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0</w:t>
            </w:r>
          </w:p>
        </w:tc>
        <w:tc>
          <w:tcPr>
            <w:tcW w:w="692" w:type="pct"/>
          </w:tcPr>
          <w:p w14:paraId="20DE02D3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001F19B2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741" w:type="pct"/>
          </w:tcPr>
          <w:p w14:paraId="44296841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  <w:lang w:val="en-US"/>
              </w:rPr>
              <w:t>0,19</w:t>
            </w:r>
          </w:p>
        </w:tc>
      </w:tr>
      <w:tr w:rsidR="00D91942" w:rsidRPr="00D91942" w14:paraId="4C775800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14:paraId="786A0354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986" w:type="pct"/>
            <w:vMerge/>
          </w:tcPr>
          <w:p w14:paraId="160EA99A" w14:textId="77777777" w:rsidR="00D91942" w:rsidRPr="00D91942" w:rsidRDefault="00D91942" w:rsidP="00455CFF">
            <w:pPr>
              <w:rPr>
                <w:sz w:val="22"/>
              </w:rPr>
            </w:pPr>
          </w:p>
        </w:tc>
        <w:tc>
          <w:tcPr>
            <w:tcW w:w="296" w:type="pct"/>
          </w:tcPr>
          <w:p w14:paraId="4B8D24A1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2027</w:t>
            </w:r>
          </w:p>
        </w:tc>
        <w:tc>
          <w:tcPr>
            <w:tcW w:w="838" w:type="pct"/>
          </w:tcPr>
          <w:p w14:paraId="00C30A5C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5571250A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</w:t>
            </w:r>
          </w:p>
        </w:tc>
        <w:tc>
          <w:tcPr>
            <w:tcW w:w="692" w:type="pct"/>
          </w:tcPr>
          <w:p w14:paraId="70A6E49F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4D9D93F5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741" w:type="pct"/>
          </w:tcPr>
          <w:p w14:paraId="314202EF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  <w:lang w:val="en-US"/>
              </w:rPr>
              <w:t>0,19</w:t>
            </w:r>
          </w:p>
        </w:tc>
      </w:tr>
      <w:tr w:rsidR="00D91942" w:rsidRPr="00D91942" w14:paraId="68E36F7D" w14:textId="77777777" w:rsidTr="00455CF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14:paraId="1977D54A" w14:textId="77777777" w:rsidR="00D91942" w:rsidRPr="00D91942" w:rsidRDefault="00D91942" w:rsidP="00455CFF">
            <w:pPr>
              <w:jc w:val="center"/>
              <w:rPr>
                <w:sz w:val="22"/>
              </w:rPr>
            </w:pPr>
          </w:p>
        </w:tc>
        <w:tc>
          <w:tcPr>
            <w:tcW w:w="986" w:type="pct"/>
            <w:vMerge/>
          </w:tcPr>
          <w:p w14:paraId="253E30D5" w14:textId="77777777" w:rsidR="00D91942" w:rsidRPr="00D91942" w:rsidRDefault="00D91942" w:rsidP="00455CFF">
            <w:pPr>
              <w:rPr>
                <w:sz w:val="22"/>
              </w:rPr>
            </w:pPr>
          </w:p>
        </w:tc>
        <w:tc>
          <w:tcPr>
            <w:tcW w:w="296" w:type="pct"/>
          </w:tcPr>
          <w:p w14:paraId="5DE410A7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2028</w:t>
            </w:r>
          </w:p>
        </w:tc>
        <w:tc>
          <w:tcPr>
            <w:tcW w:w="838" w:type="pct"/>
          </w:tcPr>
          <w:p w14:paraId="115FB621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</w:rPr>
              <w:t>-</w:t>
            </w:r>
          </w:p>
        </w:tc>
        <w:tc>
          <w:tcPr>
            <w:tcW w:w="692" w:type="pct"/>
          </w:tcPr>
          <w:p w14:paraId="1FDAD334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1</w:t>
            </w:r>
          </w:p>
        </w:tc>
        <w:tc>
          <w:tcPr>
            <w:tcW w:w="692" w:type="pct"/>
          </w:tcPr>
          <w:p w14:paraId="28E522BF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493" w:type="pct"/>
          </w:tcPr>
          <w:p w14:paraId="7972BD58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sz w:val="22"/>
              </w:rPr>
              <w:t>-</w:t>
            </w:r>
          </w:p>
        </w:tc>
        <w:tc>
          <w:tcPr>
            <w:tcW w:w="741" w:type="pct"/>
          </w:tcPr>
          <w:p w14:paraId="41D6CF81" w14:textId="77777777" w:rsidR="00D91942" w:rsidRPr="00D91942" w:rsidRDefault="00D91942" w:rsidP="00455CFF">
            <w:pPr>
              <w:jc w:val="center"/>
              <w:rPr>
                <w:sz w:val="22"/>
              </w:rPr>
            </w:pPr>
            <w:r w:rsidRPr="00D91942">
              <w:rPr>
                <w:color w:val="000000"/>
                <w:sz w:val="22"/>
                <w:lang w:val="en-US"/>
              </w:rPr>
              <w:t>0,</w:t>
            </w:r>
            <w:r w:rsidRPr="00D91942">
              <w:rPr>
                <w:color w:val="000000"/>
                <w:sz w:val="22"/>
              </w:rPr>
              <w:t>19</w:t>
            </w:r>
          </w:p>
        </w:tc>
      </w:tr>
    </w:tbl>
    <w:p w14:paraId="7838F043" w14:textId="77777777" w:rsidR="00D91942" w:rsidRDefault="00D91942" w:rsidP="00D91942">
      <w:pPr>
        <w:jc w:val="center"/>
        <w:rPr>
          <w:i/>
          <w:szCs w:val="28"/>
        </w:rPr>
      </w:pPr>
    </w:p>
    <w:p w14:paraId="3B664316" w14:textId="77777777" w:rsidR="00D91942" w:rsidRDefault="00D91942" w:rsidP="00D91942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14:paraId="5D286980" w14:textId="77777777" w:rsidR="00D91942" w:rsidRDefault="00D91942" w:rsidP="00D91942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 w:rsidRPr="00F6731B">
        <w:rPr>
          <w:sz w:val="22"/>
          <w:szCs w:val="22"/>
        </w:rPr>
        <w:t>ООО «Уруссу-Водоканал»</w:t>
      </w:r>
      <w:r>
        <w:rPr>
          <w:sz w:val="24"/>
          <w:szCs w:val="24"/>
        </w:rPr>
        <w:t xml:space="preserve"> не устанавливается.</w:t>
      </w:r>
    </w:p>
    <w:p w14:paraId="72642A6A" w14:textId="77777777" w:rsidR="00DA131F" w:rsidRPr="00F63064" w:rsidRDefault="00D91942" w:rsidP="00DA131F">
      <w:pPr>
        <w:autoSpaceDE w:val="0"/>
        <w:autoSpaceDN w:val="0"/>
        <w:adjustRightInd w:val="0"/>
        <w:jc w:val="both"/>
        <w:rPr>
          <w:sz w:val="24"/>
          <w:szCs w:val="22"/>
        </w:rPr>
      </w:pPr>
      <w:r>
        <w:rPr>
          <w:sz w:val="24"/>
          <w:szCs w:val="22"/>
        </w:rPr>
        <w:t>**</w:t>
      </w:r>
      <w:r w:rsidR="00DA131F">
        <w:rPr>
          <w:sz w:val="24"/>
          <w:szCs w:val="22"/>
        </w:rPr>
        <w:t>*</w:t>
      </w:r>
      <w:r w:rsidR="00DA131F" w:rsidRPr="00F63064">
        <w:rPr>
          <w:sz w:val="24"/>
          <w:szCs w:val="22"/>
        </w:rPr>
        <w:t xml:space="preserve"> Пересмотрен в соответствии с пунктом 33 Основ ценообразования в сфере водоснабжения и водоотведения, утвержденных постановлением Правительства Российской Федерации от 13 мая 2013 г. № 406</w:t>
      </w:r>
      <w:r w:rsidR="00DA131F">
        <w:rPr>
          <w:sz w:val="24"/>
          <w:szCs w:val="22"/>
        </w:rPr>
        <w:t>.</w:t>
      </w:r>
    </w:p>
    <w:p w14:paraId="07BC1953" w14:textId="77777777" w:rsidR="007562BB" w:rsidRDefault="007562BB" w:rsidP="00F63064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8"/>
        </w:rPr>
      </w:pPr>
    </w:p>
    <w:p w14:paraId="56243F85" w14:textId="77777777" w:rsidR="00D91942" w:rsidRPr="007562BB" w:rsidRDefault="00D91942" w:rsidP="00F63064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8"/>
        </w:rPr>
      </w:pPr>
    </w:p>
    <w:p w14:paraId="47A5BE43" w14:textId="77777777" w:rsidR="007562BB" w:rsidRPr="003F56A5" w:rsidRDefault="007562BB" w:rsidP="007562BB">
      <w:pPr>
        <w:ind w:right="140"/>
        <w:rPr>
          <w:szCs w:val="28"/>
        </w:rPr>
      </w:pPr>
      <w:r w:rsidRPr="003F56A5">
        <w:rPr>
          <w:szCs w:val="28"/>
        </w:rPr>
        <w:t xml:space="preserve">Отдел организации, контроля и сопровождения </w:t>
      </w:r>
    </w:p>
    <w:p w14:paraId="3C80EE3A" w14:textId="77777777" w:rsidR="007562BB" w:rsidRPr="003F56A5" w:rsidRDefault="007562BB" w:rsidP="007562BB">
      <w:pPr>
        <w:ind w:right="140"/>
        <w:rPr>
          <w:szCs w:val="28"/>
        </w:rPr>
      </w:pPr>
      <w:r w:rsidRPr="003F56A5">
        <w:rPr>
          <w:szCs w:val="28"/>
        </w:rPr>
        <w:t xml:space="preserve">принятия тарифных решений Государственного </w:t>
      </w:r>
    </w:p>
    <w:p w14:paraId="393FF166" w14:textId="77777777" w:rsidR="007562BB" w:rsidRDefault="007562BB" w:rsidP="00DA131F">
      <w:pPr>
        <w:ind w:right="140"/>
        <w:rPr>
          <w:sz w:val="24"/>
          <w:szCs w:val="24"/>
        </w:rPr>
      </w:pPr>
      <w:r w:rsidRPr="003F56A5">
        <w:rPr>
          <w:szCs w:val="28"/>
        </w:rPr>
        <w:t>комитета Республики Татарстан по тарифам</w:t>
      </w:r>
    </w:p>
    <w:sectPr w:rsidR="007562BB" w:rsidSect="00C11DA6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31ECF" w14:textId="77777777" w:rsidR="005C3862" w:rsidRDefault="005C3862">
      <w:r>
        <w:separator/>
      </w:r>
    </w:p>
  </w:endnote>
  <w:endnote w:type="continuationSeparator" w:id="0">
    <w:p w14:paraId="7F93DD21" w14:textId="77777777" w:rsidR="005C3862" w:rsidRDefault="005C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4A68A" w14:textId="77777777" w:rsidR="005C3862" w:rsidRDefault="005C3862">
      <w:r>
        <w:separator/>
      </w:r>
    </w:p>
  </w:footnote>
  <w:footnote w:type="continuationSeparator" w:id="0">
    <w:p w14:paraId="63160F06" w14:textId="77777777" w:rsidR="005C3862" w:rsidRDefault="005C3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06CFB" w14:textId="77777777" w:rsidR="005C3862" w:rsidRDefault="005C3862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861B87F" w14:textId="77777777" w:rsidR="005C3862" w:rsidRDefault="005C386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105032"/>
      <w:docPartObj>
        <w:docPartGallery w:val="Page Numbers (Top of Page)"/>
        <w:docPartUnique/>
      </w:docPartObj>
    </w:sdtPr>
    <w:sdtEndPr/>
    <w:sdtContent>
      <w:p w14:paraId="3D43BC9B" w14:textId="449094C2" w:rsidR="005C3862" w:rsidRDefault="005C3862" w:rsidP="00C11D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E6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3D20EC"/>
    <w:multiLevelType w:val="hybridMultilevel"/>
    <w:tmpl w:val="5F9A2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5FBA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21DE"/>
    <w:rsid w:val="00046AFC"/>
    <w:rsid w:val="000479A3"/>
    <w:rsid w:val="000501A7"/>
    <w:rsid w:val="00055D15"/>
    <w:rsid w:val="00056162"/>
    <w:rsid w:val="00060704"/>
    <w:rsid w:val="00062C40"/>
    <w:rsid w:val="000632A9"/>
    <w:rsid w:val="00066854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B79E5"/>
    <w:rsid w:val="000C0DCD"/>
    <w:rsid w:val="000C44F5"/>
    <w:rsid w:val="000D081F"/>
    <w:rsid w:val="000D0EEE"/>
    <w:rsid w:val="000D1352"/>
    <w:rsid w:val="000D15B4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275E1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01E8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0D9A"/>
    <w:rsid w:val="001E61CB"/>
    <w:rsid w:val="001F05E5"/>
    <w:rsid w:val="001F39CD"/>
    <w:rsid w:val="001F3AF9"/>
    <w:rsid w:val="002001AC"/>
    <w:rsid w:val="00200BDB"/>
    <w:rsid w:val="002014D0"/>
    <w:rsid w:val="00205DB5"/>
    <w:rsid w:val="00211160"/>
    <w:rsid w:val="00212692"/>
    <w:rsid w:val="00214724"/>
    <w:rsid w:val="00215DD7"/>
    <w:rsid w:val="0022216C"/>
    <w:rsid w:val="002227A1"/>
    <w:rsid w:val="00223916"/>
    <w:rsid w:val="00230DA6"/>
    <w:rsid w:val="002333DC"/>
    <w:rsid w:val="0024397B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6C31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3720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044"/>
    <w:rsid w:val="003A11EA"/>
    <w:rsid w:val="003A22D5"/>
    <w:rsid w:val="003A534E"/>
    <w:rsid w:val="003B348A"/>
    <w:rsid w:val="003B674D"/>
    <w:rsid w:val="003B69AA"/>
    <w:rsid w:val="003C3B5E"/>
    <w:rsid w:val="003D1E5F"/>
    <w:rsid w:val="003D20B1"/>
    <w:rsid w:val="003D2EBC"/>
    <w:rsid w:val="003D395F"/>
    <w:rsid w:val="003E4569"/>
    <w:rsid w:val="003F3999"/>
    <w:rsid w:val="003F56A5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46ADE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25BF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E64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17197"/>
    <w:rsid w:val="00525091"/>
    <w:rsid w:val="0052746E"/>
    <w:rsid w:val="00530AC8"/>
    <w:rsid w:val="00531C57"/>
    <w:rsid w:val="0053284C"/>
    <w:rsid w:val="005355DA"/>
    <w:rsid w:val="00535FCC"/>
    <w:rsid w:val="00536A3F"/>
    <w:rsid w:val="00541214"/>
    <w:rsid w:val="005422BC"/>
    <w:rsid w:val="0054374B"/>
    <w:rsid w:val="00547D0A"/>
    <w:rsid w:val="00547D1D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862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5F6A50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4F37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027C"/>
    <w:rsid w:val="006A44BE"/>
    <w:rsid w:val="006A5740"/>
    <w:rsid w:val="006B204A"/>
    <w:rsid w:val="006B2689"/>
    <w:rsid w:val="006B26FD"/>
    <w:rsid w:val="006B3706"/>
    <w:rsid w:val="006B394D"/>
    <w:rsid w:val="006B66E3"/>
    <w:rsid w:val="006C2B4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84B"/>
    <w:rsid w:val="00740C5B"/>
    <w:rsid w:val="00741F94"/>
    <w:rsid w:val="007479B8"/>
    <w:rsid w:val="00747C7B"/>
    <w:rsid w:val="00750CEB"/>
    <w:rsid w:val="00754F14"/>
    <w:rsid w:val="0075552C"/>
    <w:rsid w:val="00756052"/>
    <w:rsid w:val="0075620E"/>
    <w:rsid w:val="007562BB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2D9C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079"/>
    <w:rsid w:val="00891347"/>
    <w:rsid w:val="008A5350"/>
    <w:rsid w:val="008A5D37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B1E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0837"/>
    <w:rsid w:val="00941F38"/>
    <w:rsid w:val="0094270B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770F4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528F"/>
    <w:rsid w:val="00A07B70"/>
    <w:rsid w:val="00A117A9"/>
    <w:rsid w:val="00A142B7"/>
    <w:rsid w:val="00A3013A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3B2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A7177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35"/>
    <w:rsid w:val="00B02F51"/>
    <w:rsid w:val="00B04010"/>
    <w:rsid w:val="00B13E37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1DA6"/>
    <w:rsid w:val="00C13903"/>
    <w:rsid w:val="00C20FB7"/>
    <w:rsid w:val="00C22752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A4616"/>
    <w:rsid w:val="00CA5D73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CF697C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1942"/>
    <w:rsid w:val="00D9264F"/>
    <w:rsid w:val="00D93FB0"/>
    <w:rsid w:val="00D941EC"/>
    <w:rsid w:val="00D95B80"/>
    <w:rsid w:val="00D95C00"/>
    <w:rsid w:val="00D96CEB"/>
    <w:rsid w:val="00DA0510"/>
    <w:rsid w:val="00DA0DA4"/>
    <w:rsid w:val="00DA131F"/>
    <w:rsid w:val="00DA288D"/>
    <w:rsid w:val="00DA3460"/>
    <w:rsid w:val="00DA5D8E"/>
    <w:rsid w:val="00DA7654"/>
    <w:rsid w:val="00DC0598"/>
    <w:rsid w:val="00DC063C"/>
    <w:rsid w:val="00DC1EBF"/>
    <w:rsid w:val="00DC23DC"/>
    <w:rsid w:val="00DC437B"/>
    <w:rsid w:val="00DC5459"/>
    <w:rsid w:val="00DC5E74"/>
    <w:rsid w:val="00DD6868"/>
    <w:rsid w:val="00DD7092"/>
    <w:rsid w:val="00DE0ECE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6B53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0C33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571E6"/>
    <w:rsid w:val="00F63064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3CF83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177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8F088-CC62-4DE9-9311-6888BAF3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2</TotalTime>
  <Pages>4</Pages>
  <Words>555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Лапаева Любовь Алексеевна</cp:lastModifiedBy>
  <cp:revision>4</cp:revision>
  <cp:lastPrinted>2023-12-18T16:26:00Z</cp:lastPrinted>
  <dcterms:created xsi:type="dcterms:W3CDTF">2025-12-25T11:18:00Z</dcterms:created>
  <dcterms:modified xsi:type="dcterms:W3CDTF">2025-12-25T11:54:00Z</dcterms:modified>
</cp:coreProperties>
</file>