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C11DA6" w:rsidRPr="00A86856" w:rsidTr="000421DE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3453B63" wp14:editId="1203FB5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C11DA6" w:rsidRPr="00A86856" w:rsidRDefault="00C11DA6" w:rsidP="000421DE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jc w:val="center"/>
              <w:rPr>
                <w:szCs w:val="28"/>
              </w:rPr>
            </w:pPr>
          </w:p>
          <w:p w:rsidR="00C11DA6" w:rsidRPr="00A86856" w:rsidRDefault="00C11DA6" w:rsidP="000421DE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C11DA6" w:rsidRPr="00A86856" w:rsidRDefault="00C11DA6" w:rsidP="000421DE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C11DA6" w:rsidRPr="00A86856" w:rsidRDefault="00C11DA6" w:rsidP="000421DE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C11DA6" w:rsidRPr="00A86856" w:rsidRDefault="00C11DA6" w:rsidP="000421DE">
            <w:pPr>
              <w:rPr>
                <w:szCs w:val="28"/>
              </w:rPr>
            </w:pPr>
          </w:p>
        </w:tc>
      </w:tr>
    </w:tbl>
    <w:p w:rsidR="00C11DA6" w:rsidRPr="00A86856" w:rsidRDefault="00C11DA6" w:rsidP="00C11DA6">
      <w:pPr>
        <w:tabs>
          <w:tab w:val="left" w:pos="284"/>
        </w:tabs>
        <w:rPr>
          <w:i/>
          <w:szCs w:val="28"/>
        </w:rPr>
      </w:pPr>
    </w:p>
    <w:p w:rsidR="00C11DA6" w:rsidRPr="00A86856" w:rsidRDefault="00C11DA6" w:rsidP="00C11DA6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="00CF697C">
        <w:rPr>
          <w:szCs w:val="28"/>
          <w:lang w:val="en-US"/>
        </w:rPr>
        <w:t xml:space="preserve">     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C11DA6" w:rsidRPr="00071016" w:rsidRDefault="00C11DA6" w:rsidP="00C11DA6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</w:t>
      </w:r>
      <w:r w:rsidR="00CF697C">
        <w:rPr>
          <w:b/>
          <w:lang w:val="en-US"/>
        </w:rPr>
        <w:t xml:space="preserve"> </w:t>
      </w:r>
      <w:r>
        <w:rPr>
          <w:b/>
        </w:rPr>
        <w:t xml:space="preserve">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</w:t>
      </w:r>
      <w:r w:rsidR="00CF697C">
        <w:rPr>
          <w:b/>
          <w:lang w:val="en-US"/>
        </w:rPr>
        <w:t xml:space="preserve">   </w:t>
      </w:r>
      <w:r w:rsidRPr="00071016">
        <w:rPr>
          <w:b/>
        </w:rPr>
        <w:t xml:space="preserve">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p w:rsidR="00C11DA6" w:rsidRPr="00C11DA6" w:rsidRDefault="00C11DA6" w:rsidP="00C11DA6">
      <w:pPr>
        <w:jc w:val="center"/>
        <w:rPr>
          <w:szCs w:val="28"/>
        </w:rPr>
      </w:pPr>
    </w:p>
    <w:p w:rsidR="004C7EF0" w:rsidRPr="00C11DA6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4962"/>
        <w:gridCol w:w="5212"/>
      </w:tblGrid>
      <w:tr w:rsidR="00F44D42" w:rsidRPr="005D1E9A" w:rsidTr="00EF5D66">
        <w:trPr>
          <w:trHeight w:val="2837"/>
        </w:trPr>
        <w:tc>
          <w:tcPr>
            <w:tcW w:w="4962" w:type="dxa"/>
            <w:shd w:val="clear" w:color="auto" w:fill="auto"/>
          </w:tcPr>
          <w:p w:rsidR="00F44D42" w:rsidRDefault="00B02F35" w:rsidP="002725FC">
            <w:pPr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О </w:t>
            </w:r>
            <w:r w:rsidR="00AA7177" w:rsidRPr="00AA7177">
              <w:rPr>
                <w:rFonts w:eastAsia="Calibri"/>
                <w:szCs w:val="28"/>
              </w:rPr>
              <w:t xml:space="preserve">внесении изменения в приложение 3 </w:t>
            </w:r>
            <w:r w:rsidR="00EF5D66">
              <w:rPr>
                <w:rFonts w:eastAsia="Calibri"/>
                <w:szCs w:val="28"/>
              </w:rPr>
              <w:br/>
            </w:r>
            <w:r w:rsidR="00AA7177" w:rsidRPr="00AA7177">
              <w:rPr>
                <w:rFonts w:eastAsia="Calibri"/>
                <w:szCs w:val="28"/>
              </w:rPr>
              <w:t xml:space="preserve">к постановлению Государственного комитета Республики Татарстан </w:t>
            </w:r>
            <w:r w:rsidR="00EF5D66">
              <w:rPr>
                <w:rFonts w:eastAsia="Calibri"/>
                <w:szCs w:val="28"/>
              </w:rPr>
              <w:br/>
            </w:r>
            <w:r w:rsidR="00AA7177" w:rsidRPr="00AA7177">
              <w:rPr>
                <w:rFonts w:eastAsia="Calibri"/>
                <w:szCs w:val="28"/>
              </w:rPr>
              <w:t>по тарифам от</w:t>
            </w:r>
            <w:r w:rsidR="002725FC" w:rsidRPr="002725FC">
              <w:rPr>
                <w:rFonts w:eastAsia="Calibri"/>
                <w:szCs w:val="28"/>
              </w:rPr>
              <w:t xml:space="preserve"> 14.12.2023 </w:t>
            </w:r>
            <w:r w:rsidR="00EF5D66">
              <w:rPr>
                <w:rFonts w:eastAsia="Calibri"/>
                <w:szCs w:val="28"/>
              </w:rPr>
              <w:br/>
            </w:r>
            <w:r w:rsidR="002725FC" w:rsidRPr="002725FC">
              <w:rPr>
                <w:rFonts w:eastAsia="Calibri"/>
                <w:szCs w:val="28"/>
              </w:rPr>
              <w:t xml:space="preserve">№ 592-58/кс-2023 </w:t>
            </w:r>
            <w:r w:rsidR="002725FC" w:rsidRPr="002725FC">
              <w:rPr>
                <w:szCs w:val="28"/>
              </w:rPr>
              <w:t xml:space="preserve">«Об установлении тарифов на питьевую воду </w:t>
            </w:r>
            <w:r w:rsidR="00EF5D66">
              <w:rPr>
                <w:szCs w:val="28"/>
              </w:rPr>
              <w:br/>
            </w:r>
            <w:r w:rsidR="002725FC" w:rsidRPr="002725FC">
              <w:rPr>
                <w:szCs w:val="28"/>
              </w:rPr>
              <w:t>и водоотведение для Открытого акционерного общества «Алексеевскводоканал» Алексеевского муниципального района на 2024 – 2028 годы и утверждении производственных программ»</w:t>
            </w:r>
          </w:p>
          <w:p w:rsidR="00DA131F" w:rsidRDefault="00DA131F" w:rsidP="00DA131F">
            <w:pPr>
              <w:jc w:val="both"/>
              <w:rPr>
                <w:szCs w:val="28"/>
              </w:rPr>
            </w:pPr>
          </w:p>
          <w:p w:rsidR="00DA131F" w:rsidRPr="005D1E9A" w:rsidRDefault="00DA131F" w:rsidP="00DA131F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547D1D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DA131F" w:rsidRDefault="00DA131F" w:rsidP="00DA131F">
      <w:pPr>
        <w:ind w:firstLine="709"/>
        <w:contextualSpacing/>
        <w:jc w:val="both"/>
        <w:rPr>
          <w:szCs w:val="28"/>
        </w:rPr>
      </w:pPr>
      <w:r w:rsidRPr="004D2846">
        <w:rPr>
          <w:szCs w:val="28"/>
          <w:lang w:eastAsia="zh-CN"/>
        </w:rPr>
        <w:t xml:space="preserve">В связи с принятием постановления Правительства Российской Федерации </w:t>
      </w:r>
      <w:r w:rsidRPr="004D2846">
        <w:rPr>
          <w:szCs w:val="28"/>
          <w:lang w:eastAsia="zh-CN"/>
        </w:rPr>
        <w:br/>
        <w:t xml:space="preserve">от 20 ноября 2025 г. № 1834 «О внесении изменений в некоторые акты Правительства Российской Федерации», в соответствии с протоколом заседания Правления Государственного комитета Республики Татарстан по тарифам </w:t>
      </w:r>
      <w:r w:rsidRPr="004D2846">
        <w:rPr>
          <w:szCs w:val="28"/>
          <w:lang w:eastAsia="zh-CN"/>
        </w:rPr>
        <w:br/>
        <w:t xml:space="preserve">от </w:t>
      </w:r>
      <w:r w:rsidR="00EF5D66">
        <w:rPr>
          <w:szCs w:val="28"/>
          <w:lang w:eastAsia="zh-CN"/>
        </w:rPr>
        <w:t>26</w:t>
      </w:r>
      <w:r w:rsidRPr="004D2846">
        <w:rPr>
          <w:szCs w:val="28"/>
          <w:lang w:eastAsia="zh-CN"/>
        </w:rPr>
        <w:t>.12.2025 № 3</w:t>
      </w:r>
      <w:r w:rsidR="00EF5D66">
        <w:rPr>
          <w:szCs w:val="28"/>
          <w:lang w:eastAsia="zh-CN"/>
        </w:rPr>
        <w:t>6</w:t>
      </w:r>
      <w:r w:rsidRPr="004D2846">
        <w:rPr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AA7177" w:rsidRPr="00AA7177" w:rsidRDefault="00AA7177" w:rsidP="00535FCC">
      <w:pPr>
        <w:pStyle w:val="ac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Cs w:val="28"/>
        </w:rPr>
      </w:pPr>
      <w:r w:rsidRPr="00AA7177">
        <w:rPr>
          <w:szCs w:val="28"/>
        </w:rPr>
        <w:t xml:space="preserve">Внести в приложение 3 к постановлению Государственного комитета Республики Татарстан по тарифам </w:t>
      </w:r>
      <w:r w:rsidR="002725FC" w:rsidRPr="00AA7177">
        <w:rPr>
          <w:rFonts w:eastAsia="Calibri"/>
          <w:szCs w:val="28"/>
        </w:rPr>
        <w:t>от</w:t>
      </w:r>
      <w:r w:rsidR="002725FC" w:rsidRPr="002725FC">
        <w:rPr>
          <w:rFonts w:eastAsia="Calibri"/>
          <w:szCs w:val="28"/>
        </w:rPr>
        <w:t xml:space="preserve"> 14.12.2023 № 592-58/кс-2023 </w:t>
      </w:r>
      <w:r w:rsidR="002725FC" w:rsidRPr="002725FC">
        <w:rPr>
          <w:szCs w:val="28"/>
        </w:rPr>
        <w:t>«Об установлении тарифов на питьевую воду и водоотведение для Открытого акционерного общества «Алексеевскводоканал» Алексеевского муниципального района на 2024 – 2028 годы и утверждении производственных программ»</w:t>
      </w:r>
      <w:r w:rsidR="00DA131F">
        <w:rPr>
          <w:szCs w:val="28"/>
        </w:rPr>
        <w:t xml:space="preserve"> </w:t>
      </w:r>
      <w:r w:rsidR="00DA131F" w:rsidRPr="0073050C">
        <w:rPr>
          <w:szCs w:val="28"/>
        </w:rPr>
        <w:t>(с измене</w:t>
      </w:r>
      <w:r w:rsidR="00535FCC">
        <w:rPr>
          <w:szCs w:val="28"/>
        </w:rPr>
        <w:t>ниями, внесенными постановлениями</w:t>
      </w:r>
      <w:r w:rsidR="00DA131F" w:rsidRPr="0073050C">
        <w:rPr>
          <w:szCs w:val="28"/>
        </w:rPr>
        <w:t xml:space="preserve"> Государственного комитета Респу</w:t>
      </w:r>
      <w:r w:rsidR="00DA131F">
        <w:rPr>
          <w:szCs w:val="28"/>
        </w:rPr>
        <w:t xml:space="preserve">блики Татарстан по тарифам </w:t>
      </w:r>
      <w:r w:rsidR="002725FC">
        <w:rPr>
          <w:szCs w:val="28"/>
        </w:rPr>
        <w:br/>
        <w:t xml:space="preserve">от 11.12.2024 </w:t>
      </w:r>
      <w:r w:rsidR="002725FC" w:rsidRPr="00FD0375">
        <w:rPr>
          <w:szCs w:val="28"/>
        </w:rPr>
        <w:t>№ 353-43/кс-2024,</w:t>
      </w:r>
      <w:r w:rsidR="002725FC" w:rsidRPr="00E878CC">
        <w:t xml:space="preserve"> </w:t>
      </w:r>
      <w:r w:rsidR="002725FC">
        <w:rPr>
          <w:szCs w:val="28"/>
        </w:rPr>
        <w:t xml:space="preserve">от 27.12.2024 № 741-212/кс-2024, </w:t>
      </w:r>
      <w:r w:rsidR="00535FCC">
        <w:rPr>
          <w:szCs w:val="28"/>
        </w:rPr>
        <w:t>от 10.12.2025 №</w:t>
      </w:r>
      <w:r w:rsidR="002725FC">
        <w:rPr>
          <w:szCs w:val="28"/>
        </w:rPr>
        <w:t> </w:t>
      </w:r>
      <w:r w:rsidR="004342AC">
        <w:rPr>
          <w:szCs w:val="28"/>
        </w:rPr>
        <w:t>496-104</w:t>
      </w:r>
      <w:r w:rsidR="00535FCC" w:rsidRPr="00535FCC">
        <w:rPr>
          <w:szCs w:val="28"/>
        </w:rPr>
        <w:t>/кс-2025</w:t>
      </w:r>
      <w:r w:rsidR="00DA131F" w:rsidRPr="0073050C">
        <w:rPr>
          <w:szCs w:val="28"/>
        </w:rPr>
        <w:t>)</w:t>
      </w:r>
      <w:r w:rsidR="00DA131F">
        <w:rPr>
          <w:szCs w:val="28"/>
        </w:rPr>
        <w:t xml:space="preserve"> </w:t>
      </w:r>
      <w:r w:rsidRPr="00AA7177">
        <w:rPr>
          <w:szCs w:val="28"/>
          <w:lang w:eastAsia="zh-CN"/>
        </w:rPr>
        <w:t>изменение, изложив его в новой редакции (прилагается).</w:t>
      </w:r>
    </w:p>
    <w:p w:rsidR="000421DE" w:rsidRPr="00CC5EE4" w:rsidRDefault="00DA131F" w:rsidP="00547D1D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0421DE" w:rsidRPr="00CC5EE4">
        <w:rPr>
          <w:szCs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0421DE" w:rsidRPr="00CC5EE4" w:rsidRDefault="000421DE" w:rsidP="00547D1D">
      <w:pPr>
        <w:ind w:firstLine="709"/>
        <w:jc w:val="both"/>
        <w:rPr>
          <w:szCs w:val="28"/>
        </w:rPr>
      </w:pPr>
    </w:p>
    <w:p w:rsidR="000421DE" w:rsidRPr="00CC5EE4" w:rsidRDefault="000421DE" w:rsidP="00547D1D">
      <w:pPr>
        <w:ind w:firstLine="709"/>
        <w:jc w:val="both"/>
        <w:rPr>
          <w:szCs w:val="28"/>
        </w:rPr>
      </w:pPr>
    </w:p>
    <w:p w:rsidR="000421DE" w:rsidRDefault="0075552C" w:rsidP="00547D1D">
      <w:pPr>
        <w:jc w:val="both"/>
        <w:rPr>
          <w:szCs w:val="28"/>
        </w:rPr>
      </w:pPr>
      <w:r w:rsidRPr="0075552C">
        <w:rPr>
          <w:szCs w:val="28"/>
        </w:rPr>
        <w:t>Председатель</w:t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</w:r>
      <w:r w:rsidRPr="0075552C">
        <w:rPr>
          <w:szCs w:val="28"/>
        </w:rPr>
        <w:tab/>
        <w:t xml:space="preserve">                      Р.В. </w:t>
      </w:r>
      <w:proofErr w:type="spellStart"/>
      <w:r w:rsidRPr="0075552C">
        <w:rPr>
          <w:szCs w:val="28"/>
        </w:rPr>
        <w:t>Гайнутдинов</w:t>
      </w:r>
      <w:proofErr w:type="spellEnd"/>
    </w:p>
    <w:p w:rsidR="008F282E" w:rsidRPr="004C7EF0" w:rsidRDefault="002D7184" w:rsidP="00547D1D">
      <w:pPr>
        <w:ind w:firstLine="709"/>
        <w:jc w:val="both"/>
        <w:rPr>
          <w:szCs w:val="28"/>
        </w:rPr>
        <w:sectPr w:rsidR="008F282E" w:rsidRPr="004C7EF0" w:rsidSect="00C11DA6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AA7177">
        <w:rPr>
          <w:sz w:val="24"/>
          <w:szCs w:val="24"/>
        </w:rPr>
        <w:t xml:space="preserve"> к постановлению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Государственного комитета 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Республики Татарстан по тарифам</w:t>
      </w:r>
    </w:p>
    <w:p w:rsidR="002725FC" w:rsidRPr="00EF57B6" w:rsidRDefault="002725FC" w:rsidP="002725F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EF57B6">
        <w:rPr>
          <w:sz w:val="24"/>
          <w:szCs w:val="24"/>
        </w:rPr>
        <w:t xml:space="preserve">от </w:t>
      </w:r>
      <w:r w:rsidRPr="00EF57B6">
        <w:rPr>
          <w:sz w:val="24"/>
          <w:szCs w:val="24"/>
          <w:u w:val="single"/>
        </w:rPr>
        <w:t>14.12.2023</w:t>
      </w:r>
      <w:r w:rsidRPr="00EF57B6">
        <w:rPr>
          <w:sz w:val="24"/>
          <w:szCs w:val="24"/>
        </w:rPr>
        <w:t xml:space="preserve"> № </w:t>
      </w:r>
      <w:r w:rsidRPr="00EF57B6">
        <w:rPr>
          <w:sz w:val="24"/>
          <w:szCs w:val="24"/>
          <w:u w:val="single"/>
        </w:rPr>
        <w:t>592-58/кс-2023</w:t>
      </w:r>
      <w:r w:rsidRPr="00EF57B6">
        <w:rPr>
          <w:sz w:val="24"/>
          <w:szCs w:val="24"/>
        </w:rPr>
        <w:t xml:space="preserve"> </w:t>
      </w:r>
    </w:p>
    <w:p w:rsidR="00AA7177" w:rsidRPr="00AA7177" w:rsidRDefault="00AA7177" w:rsidP="002725FC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 xml:space="preserve">(в редакции постановления </w:t>
      </w:r>
      <w:r w:rsidRPr="00AA7177">
        <w:rPr>
          <w:sz w:val="24"/>
          <w:szCs w:val="24"/>
        </w:rPr>
        <w:br/>
        <w:t>Государственного комитета</w:t>
      </w:r>
    </w:p>
    <w:p w:rsidR="00AA7177" w:rsidRP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Республики Татарстан по тарифам</w:t>
      </w:r>
    </w:p>
    <w:p w:rsidR="00AA7177" w:rsidRDefault="00AA7177" w:rsidP="00AA7177">
      <w:pPr>
        <w:tabs>
          <w:tab w:val="left" w:pos="6663"/>
          <w:tab w:val="left" w:pos="6946"/>
        </w:tabs>
        <w:autoSpaceDE w:val="0"/>
        <w:autoSpaceDN w:val="0"/>
        <w:adjustRightInd w:val="0"/>
        <w:ind w:left="10490"/>
        <w:rPr>
          <w:sz w:val="24"/>
          <w:szCs w:val="24"/>
        </w:rPr>
      </w:pPr>
      <w:r w:rsidRPr="00AA7177">
        <w:rPr>
          <w:sz w:val="24"/>
          <w:szCs w:val="24"/>
        </w:rPr>
        <w:t>от _____________ № ___________________)</w:t>
      </w:r>
    </w:p>
    <w:p w:rsidR="004342AC" w:rsidRDefault="004342AC" w:rsidP="002725FC">
      <w:pPr>
        <w:jc w:val="center"/>
        <w:rPr>
          <w:szCs w:val="28"/>
        </w:rPr>
      </w:pPr>
    </w:p>
    <w:p w:rsidR="004342AC" w:rsidRDefault="004342AC" w:rsidP="002725FC">
      <w:pPr>
        <w:jc w:val="center"/>
        <w:rPr>
          <w:szCs w:val="28"/>
        </w:rPr>
      </w:pPr>
    </w:p>
    <w:p w:rsidR="002725FC" w:rsidRPr="0075620E" w:rsidRDefault="002725FC" w:rsidP="002725FC">
      <w:pPr>
        <w:jc w:val="center"/>
        <w:rPr>
          <w:szCs w:val="28"/>
        </w:rPr>
      </w:pPr>
      <w:r w:rsidRPr="0075620E">
        <w:rPr>
          <w:szCs w:val="28"/>
        </w:rPr>
        <w:t xml:space="preserve">Долгосрочные параметры регулирования тарифов </w:t>
      </w:r>
      <w:r w:rsidRPr="0075620E">
        <w:rPr>
          <w:bCs/>
          <w:color w:val="000000"/>
          <w:szCs w:val="28"/>
        </w:rPr>
        <w:t xml:space="preserve">на питьевую воду и водоотведение для </w:t>
      </w:r>
      <w:r>
        <w:rPr>
          <w:rFonts w:eastAsia="Calibri"/>
          <w:szCs w:val="28"/>
        </w:rPr>
        <w:t>ОАО «</w:t>
      </w:r>
      <w:r w:rsidRPr="00D50DAD">
        <w:rPr>
          <w:rFonts w:eastAsia="Calibri"/>
          <w:szCs w:val="28"/>
        </w:rPr>
        <w:t>Алексеевскводоканал</w:t>
      </w:r>
      <w:r>
        <w:rPr>
          <w:rFonts w:eastAsia="Calibri"/>
          <w:szCs w:val="28"/>
        </w:rPr>
        <w:t>»</w:t>
      </w:r>
      <w:r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2725FC" w:rsidRPr="0075620E" w:rsidRDefault="002725FC" w:rsidP="002725FC">
      <w:pPr>
        <w:jc w:val="center"/>
        <w:rPr>
          <w:i/>
          <w:szCs w:val="28"/>
        </w:rPr>
      </w:pPr>
    </w:p>
    <w:p w:rsidR="002725FC" w:rsidRDefault="002725FC" w:rsidP="002725FC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7"/>
        <w:gridCol w:w="2883"/>
        <w:gridCol w:w="865"/>
        <w:gridCol w:w="2450"/>
        <w:gridCol w:w="2023"/>
        <w:gridCol w:w="2023"/>
        <w:gridCol w:w="1441"/>
        <w:gridCol w:w="2166"/>
      </w:tblGrid>
      <w:tr w:rsidR="002725FC" w:rsidRPr="00F70629" w:rsidTr="00CC23D7">
        <w:trPr>
          <w:trHeight w:val="941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№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Базовый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уровень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операционных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расходов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Индекс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эффективности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операционных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Нормативный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уровень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прибыли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Показатели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энергосбережения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и энергетической</w:t>
            </w:r>
          </w:p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эффективности</w:t>
            </w:r>
          </w:p>
        </w:tc>
      </w:tr>
      <w:tr w:rsidR="002725FC" w:rsidRPr="00F70629" w:rsidTr="00CC23D7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уровень потерь воды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741" w:type="pct"/>
            <w:vAlign w:val="center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2725FC" w:rsidRPr="00F70629" w:rsidTr="00CC23D7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" w:type="pct"/>
            <w:vMerge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proofErr w:type="spellStart"/>
            <w:r w:rsidRPr="00F70629">
              <w:rPr>
                <w:sz w:val="22"/>
                <w:szCs w:val="22"/>
              </w:rPr>
              <w:t>кВт·ч</w:t>
            </w:r>
            <w:proofErr w:type="spellEnd"/>
            <w:r w:rsidRPr="00F70629">
              <w:rPr>
                <w:sz w:val="22"/>
                <w:szCs w:val="22"/>
              </w:rPr>
              <w:t>/</w:t>
            </w:r>
            <w:proofErr w:type="spellStart"/>
            <w:r w:rsidRPr="00F70629">
              <w:rPr>
                <w:sz w:val="22"/>
                <w:szCs w:val="22"/>
              </w:rPr>
              <w:t>куб.м</w:t>
            </w:r>
            <w:proofErr w:type="spellEnd"/>
          </w:p>
        </w:tc>
      </w:tr>
      <w:tr w:rsidR="002725F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2725FC" w:rsidRPr="00F70629" w:rsidRDefault="002725FC" w:rsidP="00CC23D7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86" w:type="pct"/>
            <w:vAlign w:val="center"/>
          </w:tcPr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ОАО</w:t>
            </w:r>
            <w:r w:rsidRPr="00F70629">
              <w:rPr>
                <w:bCs/>
                <w:sz w:val="22"/>
                <w:szCs w:val="22"/>
              </w:rPr>
              <w:t xml:space="preserve"> «Алексеевскводоканал»</w:t>
            </w:r>
          </w:p>
        </w:tc>
        <w:tc>
          <w:tcPr>
            <w:tcW w:w="296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</w:tr>
      <w:tr w:rsidR="002725F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2725FC" w:rsidRPr="00F70629" w:rsidRDefault="002725FC" w:rsidP="00CC23D7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86" w:type="pct"/>
            <w:vAlign w:val="center"/>
          </w:tcPr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Потребители муниципального образования «поселок городского типа Алексеевское»</w:t>
            </w:r>
          </w:p>
        </w:tc>
        <w:tc>
          <w:tcPr>
            <w:tcW w:w="296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</w:tr>
      <w:tr w:rsidR="002725F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725FC" w:rsidRPr="00F70629" w:rsidRDefault="002725FC" w:rsidP="00CC23D7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986" w:type="pct"/>
            <w:vMerge w:val="restart"/>
            <w:vAlign w:val="center"/>
          </w:tcPr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2725FC" w:rsidRPr="00F70629" w:rsidRDefault="002725F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</w:t>
            </w:r>
            <w:r w:rsidR="004342AC">
              <w:rPr>
                <w:sz w:val="22"/>
                <w:szCs w:val="22"/>
              </w:rPr>
              <w:t>24</w:t>
            </w:r>
          </w:p>
        </w:tc>
        <w:tc>
          <w:tcPr>
            <w:tcW w:w="838" w:type="pct"/>
            <w:vAlign w:val="bottom"/>
          </w:tcPr>
          <w:p w:rsidR="002725FC" w:rsidRPr="00F70629" w:rsidRDefault="002725FC" w:rsidP="00CC23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13 160,88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725FC" w:rsidRDefault="002725FC" w:rsidP="00CC23D7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1,17</w:t>
            </w:r>
          </w:p>
        </w:tc>
      </w:tr>
      <w:tr w:rsidR="002725F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2725FC" w:rsidRPr="00F70629" w:rsidRDefault="002725F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 w:rsidR="004342AC">
              <w:rPr>
                <w:sz w:val="22"/>
                <w:szCs w:val="22"/>
              </w:rPr>
              <w:t>5</w:t>
            </w:r>
          </w:p>
        </w:tc>
        <w:tc>
          <w:tcPr>
            <w:tcW w:w="838" w:type="pct"/>
          </w:tcPr>
          <w:p w:rsidR="002725FC" w:rsidRDefault="002725FC" w:rsidP="00CC23D7">
            <w:pPr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725FC" w:rsidRDefault="002725FC" w:rsidP="00CC23D7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2725FC" w:rsidRPr="00F70629" w:rsidRDefault="002725FC" w:rsidP="00CC23D7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2725F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 w:rsidR="004342AC">
              <w:rPr>
                <w:sz w:val="22"/>
                <w:szCs w:val="22"/>
              </w:rPr>
              <w:t>6</w:t>
            </w:r>
          </w:p>
        </w:tc>
        <w:tc>
          <w:tcPr>
            <w:tcW w:w="838" w:type="pct"/>
          </w:tcPr>
          <w:p w:rsidR="002725FC" w:rsidRPr="008F01E0" w:rsidRDefault="008F01E0" w:rsidP="00CC23D7">
            <w:pPr>
              <w:jc w:val="center"/>
              <w:rPr>
                <w:sz w:val="22"/>
                <w:szCs w:val="22"/>
              </w:rPr>
            </w:pPr>
            <w:r w:rsidRPr="008F01E0">
              <w:rPr>
                <w:color w:val="000000"/>
                <w:sz w:val="22"/>
                <w:szCs w:val="22"/>
              </w:rPr>
              <w:t>15 481,20</w:t>
            </w:r>
            <w:r w:rsidR="002F6FEA">
              <w:rPr>
                <w:color w:val="000000"/>
                <w:sz w:val="22"/>
                <w:szCs w:val="22"/>
              </w:rPr>
              <w:t>****</w:t>
            </w:r>
          </w:p>
        </w:tc>
        <w:tc>
          <w:tcPr>
            <w:tcW w:w="692" w:type="pct"/>
          </w:tcPr>
          <w:p w:rsidR="002725FC" w:rsidRPr="00F70629" w:rsidRDefault="004342AC" w:rsidP="00CC2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725FC" w:rsidRDefault="002725FC" w:rsidP="00CC23D7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2725FC" w:rsidRPr="00F70629" w:rsidRDefault="002725FC" w:rsidP="00CC23D7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2725F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 w:rsidR="004342AC">
              <w:rPr>
                <w:sz w:val="22"/>
                <w:szCs w:val="22"/>
              </w:rPr>
              <w:t>7</w:t>
            </w:r>
          </w:p>
        </w:tc>
        <w:tc>
          <w:tcPr>
            <w:tcW w:w="838" w:type="pct"/>
          </w:tcPr>
          <w:p w:rsidR="002725FC" w:rsidRDefault="002725FC" w:rsidP="00CC23D7">
            <w:pPr>
              <w:jc w:val="center"/>
            </w:pPr>
            <w:r w:rsidRPr="00690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725FC" w:rsidRDefault="002725FC" w:rsidP="00CC23D7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2725FC" w:rsidRPr="00F70629" w:rsidRDefault="002725FC" w:rsidP="00CC23D7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2725F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725FC" w:rsidRPr="00F70629" w:rsidRDefault="002725FC" w:rsidP="00CC23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 w:rsidR="004342AC">
              <w:rPr>
                <w:sz w:val="22"/>
                <w:szCs w:val="22"/>
              </w:rPr>
              <w:t>8</w:t>
            </w:r>
          </w:p>
        </w:tc>
        <w:tc>
          <w:tcPr>
            <w:tcW w:w="838" w:type="pct"/>
          </w:tcPr>
          <w:p w:rsidR="002725FC" w:rsidRDefault="002725FC" w:rsidP="00CC23D7">
            <w:pPr>
              <w:jc w:val="center"/>
            </w:pPr>
            <w:r w:rsidRPr="006906E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725FC" w:rsidRDefault="002725FC" w:rsidP="00CC23D7">
            <w:pPr>
              <w:jc w:val="center"/>
            </w:pPr>
            <w:r w:rsidRPr="008F715E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2725FC" w:rsidRPr="00F70629" w:rsidRDefault="002725FC" w:rsidP="00CC23D7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1,17</w:t>
            </w:r>
          </w:p>
        </w:tc>
      </w:tr>
      <w:tr w:rsidR="004342A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4342AC" w:rsidRPr="00F70629" w:rsidRDefault="004342AC" w:rsidP="004342AC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986" w:type="pct"/>
            <w:vMerge w:val="restart"/>
            <w:vAlign w:val="center"/>
          </w:tcPr>
          <w:p w:rsidR="004342AC" w:rsidRPr="00F70629" w:rsidRDefault="004342AC" w:rsidP="004342AC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Водоотведение</w:t>
            </w: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838" w:type="pct"/>
            <w:vAlign w:val="bottom"/>
          </w:tcPr>
          <w:p w:rsidR="004342AC" w:rsidRPr="00F70629" w:rsidRDefault="004342AC" w:rsidP="004342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8 834,86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2,74</w:t>
            </w:r>
          </w:p>
        </w:tc>
      </w:tr>
      <w:tr w:rsidR="004342A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342AC" w:rsidRPr="00F70629" w:rsidRDefault="004342AC" w:rsidP="004342A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4342AC" w:rsidRPr="00F70629" w:rsidRDefault="004342AC" w:rsidP="004342AC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8" w:type="pct"/>
          </w:tcPr>
          <w:p w:rsidR="004342AC" w:rsidRDefault="004342AC" w:rsidP="004342AC">
            <w:pPr>
              <w:jc w:val="center"/>
            </w:pPr>
            <w:r w:rsidRPr="00D720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Default="004342AC" w:rsidP="004342AC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4342A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342AC" w:rsidRPr="00F70629" w:rsidRDefault="004342AC" w:rsidP="004342A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4342AC" w:rsidRPr="00F70629" w:rsidRDefault="004342AC" w:rsidP="004342AC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8" w:type="pct"/>
          </w:tcPr>
          <w:p w:rsidR="004342AC" w:rsidRPr="008F01E0" w:rsidRDefault="008F01E0" w:rsidP="004342AC">
            <w:pPr>
              <w:jc w:val="center"/>
              <w:rPr>
                <w:sz w:val="22"/>
                <w:szCs w:val="22"/>
              </w:rPr>
            </w:pPr>
            <w:r w:rsidRPr="008F01E0">
              <w:rPr>
                <w:color w:val="000000"/>
                <w:sz w:val="22"/>
                <w:szCs w:val="22"/>
              </w:rPr>
              <w:t>10 097,75</w:t>
            </w:r>
            <w:r w:rsidR="002F6FEA">
              <w:rPr>
                <w:color w:val="000000"/>
                <w:sz w:val="22"/>
                <w:szCs w:val="22"/>
              </w:rPr>
              <w:t>****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Default="004342AC" w:rsidP="004342AC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4342A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342AC" w:rsidRPr="00F70629" w:rsidRDefault="004342AC" w:rsidP="004342A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4342AC" w:rsidRPr="00F70629" w:rsidRDefault="004342AC" w:rsidP="004342AC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8" w:type="pct"/>
          </w:tcPr>
          <w:p w:rsidR="004342AC" w:rsidRDefault="004342AC" w:rsidP="004342AC">
            <w:pPr>
              <w:jc w:val="center"/>
            </w:pPr>
            <w:r w:rsidRPr="00D720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Default="004342AC" w:rsidP="004342AC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4342A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342AC" w:rsidRPr="00F70629" w:rsidRDefault="004342AC" w:rsidP="004342A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86" w:type="pct"/>
            <w:vMerge/>
            <w:vAlign w:val="center"/>
          </w:tcPr>
          <w:p w:rsidR="004342AC" w:rsidRPr="00F70629" w:rsidRDefault="004342AC" w:rsidP="004342AC">
            <w:pPr>
              <w:rPr>
                <w:bCs/>
                <w:sz w:val="22"/>
                <w:szCs w:val="22"/>
              </w:rPr>
            </w:pP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pct"/>
          </w:tcPr>
          <w:p w:rsidR="004342AC" w:rsidRDefault="004342AC" w:rsidP="004342AC">
            <w:pPr>
              <w:jc w:val="center"/>
            </w:pPr>
            <w:r w:rsidRPr="00D720FF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Default="004342AC" w:rsidP="004342AC">
            <w:pPr>
              <w:jc w:val="center"/>
            </w:pPr>
            <w:r w:rsidRPr="006F2C41">
              <w:rPr>
                <w:sz w:val="22"/>
                <w:szCs w:val="22"/>
              </w:rPr>
              <w:t>2,74</w:t>
            </w:r>
          </w:p>
        </w:tc>
      </w:tr>
      <w:tr w:rsidR="002725F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2725FC" w:rsidRPr="00F70629" w:rsidRDefault="002725FC" w:rsidP="00CC23D7">
            <w:pPr>
              <w:jc w:val="center"/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86" w:type="pct"/>
            <w:vAlign w:val="center"/>
          </w:tcPr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 xml:space="preserve">Потребители </w:t>
            </w:r>
            <w:proofErr w:type="spellStart"/>
            <w:r w:rsidRPr="00F70629">
              <w:rPr>
                <w:bCs/>
                <w:sz w:val="22"/>
                <w:szCs w:val="22"/>
              </w:rPr>
              <w:t>Билярского</w:t>
            </w:r>
            <w:proofErr w:type="spellEnd"/>
            <w:r w:rsidRPr="00F70629">
              <w:rPr>
                <w:bCs/>
                <w:sz w:val="22"/>
                <w:szCs w:val="22"/>
              </w:rPr>
              <w:t>,</w:t>
            </w:r>
          </w:p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proofErr w:type="spellStart"/>
            <w:r w:rsidRPr="00F70629">
              <w:rPr>
                <w:bCs/>
                <w:sz w:val="22"/>
                <w:szCs w:val="22"/>
              </w:rPr>
              <w:t>Большеполянского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70629">
              <w:rPr>
                <w:bCs/>
                <w:sz w:val="22"/>
                <w:szCs w:val="22"/>
              </w:rPr>
              <w:t>Большетиганского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>,</w:t>
            </w:r>
          </w:p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proofErr w:type="spellStart"/>
            <w:r w:rsidRPr="00F70629">
              <w:rPr>
                <w:bCs/>
                <w:sz w:val="22"/>
                <w:szCs w:val="22"/>
              </w:rPr>
              <w:t>Бутлеровского</w:t>
            </w:r>
            <w:proofErr w:type="spellEnd"/>
            <w:r w:rsidRPr="00F7062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70629">
              <w:rPr>
                <w:bCs/>
                <w:sz w:val="22"/>
                <w:szCs w:val="22"/>
              </w:rPr>
              <w:t>Войкинского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>,</w:t>
            </w:r>
          </w:p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proofErr w:type="spellStart"/>
            <w:r w:rsidRPr="00F70629">
              <w:rPr>
                <w:bCs/>
                <w:sz w:val="22"/>
                <w:szCs w:val="22"/>
              </w:rPr>
              <w:t>Ерыклинского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70629">
              <w:rPr>
                <w:bCs/>
                <w:sz w:val="22"/>
                <w:szCs w:val="22"/>
              </w:rPr>
              <w:t>Куркульского</w:t>
            </w:r>
            <w:proofErr w:type="spellEnd"/>
            <w:r w:rsidRPr="00F70629">
              <w:rPr>
                <w:bCs/>
                <w:sz w:val="22"/>
                <w:szCs w:val="22"/>
              </w:rPr>
              <w:t>,</w:t>
            </w:r>
          </w:p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proofErr w:type="spellStart"/>
            <w:r w:rsidRPr="00F70629">
              <w:rPr>
                <w:bCs/>
                <w:sz w:val="22"/>
                <w:szCs w:val="22"/>
              </w:rPr>
              <w:t>Курналинского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>, Лебединского,</w:t>
            </w:r>
          </w:p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proofErr w:type="spellStart"/>
            <w:r w:rsidRPr="00F70629">
              <w:rPr>
                <w:bCs/>
                <w:sz w:val="22"/>
                <w:szCs w:val="22"/>
              </w:rPr>
              <w:t>Лебяжинского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70629">
              <w:rPr>
                <w:bCs/>
                <w:sz w:val="22"/>
                <w:szCs w:val="22"/>
              </w:rPr>
              <w:t>Левашевского</w:t>
            </w:r>
            <w:proofErr w:type="spellEnd"/>
            <w:r w:rsidRPr="00F70629">
              <w:rPr>
                <w:bCs/>
                <w:sz w:val="22"/>
                <w:szCs w:val="22"/>
              </w:rPr>
              <w:t>,</w:t>
            </w:r>
          </w:p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proofErr w:type="spellStart"/>
            <w:r w:rsidRPr="00F70629">
              <w:rPr>
                <w:bCs/>
                <w:sz w:val="22"/>
                <w:szCs w:val="22"/>
              </w:rPr>
              <w:t>Майнского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F70629">
              <w:rPr>
                <w:bCs/>
                <w:sz w:val="22"/>
                <w:szCs w:val="22"/>
              </w:rPr>
              <w:t>Подлесно-Шенталинского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>,</w:t>
            </w:r>
          </w:p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t>Родниковского, Ромодановского,</w:t>
            </w:r>
          </w:p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r w:rsidRPr="00F70629">
              <w:rPr>
                <w:bCs/>
                <w:sz w:val="22"/>
                <w:szCs w:val="22"/>
              </w:rPr>
              <w:lastRenderedPageBreak/>
              <w:t xml:space="preserve">Сахаровского, </w:t>
            </w:r>
            <w:proofErr w:type="spellStart"/>
            <w:r w:rsidRPr="00F70629">
              <w:rPr>
                <w:bCs/>
                <w:sz w:val="22"/>
                <w:szCs w:val="22"/>
              </w:rPr>
              <w:t>Степношенталинского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>,</w:t>
            </w:r>
          </w:p>
          <w:p w:rsidR="002725FC" w:rsidRPr="00F70629" w:rsidRDefault="002725FC" w:rsidP="00CC23D7">
            <w:pPr>
              <w:rPr>
                <w:bCs/>
                <w:sz w:val="22"/>
                <w:szCs w:val="22"/>
              </w:rPr>
            </w:pPr>
            <w:proofErr w:type="spellStart"/>
            <w:r w:rsidRPr="00F70629">
              <w:rPr>
                <w:bCs/>
                <w:sz w:val="22"/>
                <w:szCs w:val="22"/>
              </w:rPr>
              <w:t>Ялкынского</w:t>
            </w:r>
            <w:proofErr w:type="spellEnd"/>
            <w:r w:rsidRPr="00F70629">
              <w:rPr>
                <w:bCs/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296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pct"/>
            <w:vAlign w:val="bottom"/>
          </w:tcPr>
          <w:p w:rsidR="002725FC" w:rsidRPr="00F70629" w:rsidRDefault="002725FC" w:rsidP="004342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2725FC" w:rsidRPr="00F70629" w:rsidRDefault="002725FC" w:rsidP="00CC23D7">
            <w:pPr>
              <w:jc w:val="center"/>
              <w:rPr>
                <w:sz w:val="22"/>
                <w:szCs w:val="22"/>
              </w:rPr>
            </w:pPr>
          </w:p>
        </w:tc>
      </w:tr>
      <w:tr w:rsidR="004342A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1.2.1</w:t>
            </w:r>
          </w:p>
        </w:tc>
        <w:tc>
          <w:tcPr>
            <w:tcW w:w="986" w:type="pct"/>
            <w:vMerge w:val="restart"/>
            <w:vAlign w:val="center"/>
          </w:tcPr>
          <w:p w:rsidR="004342AC" w:rsidRPr="00F70629" w:rsidRDefault="004342AC" w:rsidP="004342AC">
            <w:pPr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838" w:type="pct"/>
            <w:vAlign w:val="bottom"/>
          </w:tcPr>
          <w:p w:rsidR="004342AC" w:rsidRPr="00F70629" w:rsidRDefault="004342AC" w:rsidP="004342A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11 988,10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Pr="00F70629" w:rsidRDefault="004342AC" w:rsidP="004342AC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4342A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4342AC" w:rsidRPr="00F70629" w:rsidRDefault="004342AC" w:rsidP="004342AC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8" w:type="pct"/>
          </w:tcPr>
          <w:p w:rsidR="004342AC" w:rsidRDefault="004342AC" w:rsidP="004342AC">
            <w:pPr>
              <w:jc w:val="center"/>
            </w:pPr>
            <w:r w:rsidRPr="002F50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Default="004342AC" w:rsidP="004342AC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Pr="00F70629" w:rsidRDefault="004342AC" w:rsidP="004342AC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4342A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4342AC" w:rsidRPr="00F70629" w:rsidRDefault="004342AC" w:rsidP="004342AC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8" w:type="pct"/>
          </w:tcPr>
          <w:p w:rsidR="004342AC" w:rsidRPr="008F01E0" w:rsidRDefault="008F01E0" w:rsidP="004342AC">
            <w:pPr>
              <w:jc w:val="center"/>
              <w:rPr>
                <w:sz w:val="22"/>
                <w:szCs w:val="22"/>
              </w:rPr>
            </w:pPr>
            <w:r w:rsidRPr="008F01E0">
              <w:rPr>
                <w:color w:val="000000"/>
                <w:sz w:val="22"/>
                <w:szCs w:val="22"/>
              </w:rPr>
              <w:t>13 803,53</w:t>
            </w:r>
            <w:r w:rsidR="002F6FEA">
              <w:rPr>
                <w:color w:val="000000"/>
                <w:sz w:val="22"/>
                <w:szCs w:val="22"/>
              </w:rPr>
              <w:t>****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Default="004342AC" w:rsidP="004342AC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Pr="00F70629" w:rsidRDefault="004342AC" w:rsidP="004342AC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4342AC" w:rsidRPr="00F70629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4342AC" w:rsidRPr="00F70629" w:rsidRDefault="004342AC" w:rsidP="004342AC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38" w:type="pct"/>
          </w:tcPr>
          <w:p w:rsidR="004342AC" w:rsidRDefault="004342AC" w:rsidP="004342AC">
            <w:pPr>
              <w:jc w:val="center"/>
            </w:pPr>
            <w:r w:rsidRPr="002F50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Default="004342AC" w:rsidP="004342AC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Pr="00F70629" w:rsidRDefault="004342AC" w:rsidP="004342AC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  <w:tr w:rsidR="004342AC" w:rsidRPr="00E95A96" w:rsidTr="00CC23D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pct"/>
            <w:vMerge/>
          </w:tcPr>
          <w:p w:rsidR="004342AC" w:rsidRPr="00F70629" w:rsidRDefault="004342AC" w:rsidP="004342AC">
            <w:pPr>
              <w:rPr>
                <w:sz w:val="22"/>
                <w:szCs w:val="22"/>
              </w:rPr>
            </w:pPr>
          </w:p>
        </w:tc>
        <w:tc>
          <w:tcPr>
            <w:tcW w:w="296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pct"/>
          </w:tcPr>
          <w:p w:rsidR="004342AC" w:rsidRDefault="004342AC" w:rsidP="004342AC">
            <w:pPr>
              <w:jc w:val="center"/>
            </w:pPr>
            <w:r w:rsidRPr="002F50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4342AC" w:rsidRPr="00F70629" w:rsidRDefault="004342AC" w:rsidP="004342AC">
            <w:pPr>
              <w:jc w:val="center"/>
              <w:rPr>
                <w:sz w:val="22"/>
                <w:szCs w:val="22"/>
              </w:rPr>
            </w:pPr>
            <w:r w:rsidRPr="00F70629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4342AC" w:rsidRDefault="004342AC" w:rsidP="004342AC">
            <w:pPr>
              <w:jc w:val="center"/>
            </w:pPr>
            <w:r w:rsidRPr="0024380B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4342AC" w:rsidRPr="00CC6D53" w:rsidRDefault="004342AC" w:rsidP="004342AC">
            <w:pPr>
              <w:jc w:val="center"/>
              <w:rPr>
                <w:sz w:val="24"/>
                <w:szCs w:val="24"/>
              </w:rPr>
            </w:pPr>
            <w:r w:rsidRPr="00F70629">
              <w:rPr>
                <w:sz w:val="24"/>
                <w:szCs w:val="24"/>
              </w:rPr>
              <w:t>1,04</w:t>
            </w:r>
          </w:p>
        </w:tc>
      </w:tr>
    </w:tbl>
    <w:p w:rsidR="002725FC" w:rsidRPr="00C11DA6" w:rsidRDefault="002725FC" w:rsidP="002725FC">
      <w:pPr>
        <w:ind w:right="140"/>
        <w:rPr>
          <w:szCs w:val="28"/>
        </w:rPr>
      </w:pPr>
    </w:p>
    <w:p w:rsidR="002725FC" w:rsidRDefault="002725FC" w:rsidP="002725FC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2725FC" w:rsidRDefault="002725FC" w:rsidP="002725FC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>
        <w:rPr>
          <w:bCs/>
          <w:sz w:val="22"/>
          <w:szCs w:val="22"/>
        </w:rPr>
        <w:t>ОАО</w:t>
      </w:r>
      <w:r w:rsidRPr="00F70629">
        <w:rPr>
          <w:bCs/>
          <w:sz w:val="22"/>
          <w:szCs w:val="22"/>
        </w:rPr>
        <w:t xml:space="preserve"> «Алексеевскводоканал»</w:t>
      </w:r>
      <w:r>
        <w:rPr>
          <w:sz w:val="24"/>
          <w:szCs w:val="24"/>
        </w:rPr>
        <w:t xml:space="preserve"> не устанавливается.</w:t>
      </w:r>
    </w:p>
    <w:p w:rsidR="002725FC" w:rsidRDefault="002725FC" w:rsidP="002725FC">
      <w:pPr>
        <w:ind w:right="140"/>
        <w:jc w:val="both"/>
        <w:rPr>
          <w:szCs w:val="28"/>
        </w:rPr>
      </w:pPr>
      <w:r>
        <w:rPr>
          <w:sz w:val="24"/>
          <w:szCs w:val="24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4342AC" w:rsidRPr="00F63064" w:rsidRDefault="004342AC" w:rsidP="004342AC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F63064">
        <w:rPr>
          <w:sz w:val="24"/>
          <w:szCs w:val="22"/>
        </w:rPr>
        <w:t>***</w:t>
      </w:r>
      <w:r>
        <w:rPr>
          <w:sz w:val="24"/>
          <w:szCs w:val="22"/>
        </w:rPr>
        <w:t>*</w:t>
      </w:r>
      <w:r w:rsidRPr="00F63064">
        <w:rPr>
          <w:sz w:val="24"/>
          <w:szCs w:val="22"/>
        </w:rPr>
        <w:t xml:space="preserve"> Пересмотрен в соответствии с пунктом 33 Основ ценообразования в сфере водоснабжения и водоотведения, утвержденных постановлением Правительства Российской Федерации от 13 мая 2013 г. № 406</w:t>
      </w:r>
      <w:r>
        <w:rPr>
          <w:sz w:val="24"/>
          <w:szCs w:val="22"/>
        </w:rPr>
        <w:t>.</w:t>
      </w:r>
    </w:p>
    <w:p w:rsidR="002725FC" w:rsidRDefault="002725FC" w:rsidP="002725FC">
      <w:pPr>
        <w:ind w:right="140"/>
        <w:rPr>
          <w:sz w:val="24"/>
          <w:szCs w:val="24"/>
        </w:rPr>
      </w:pPr>
    </w:p>
    <w:p w:rsidR="00EF5D66" w:rsidRDefault="00EF5D66" w:rsidP="002725FC">
      <w:pPr>
        <w:ind w:right="140"/>
        <w:rPr>
          <w:sz w:val="24"/>
          <w:szCs w:val="24"/>
        </w:rPr>
      </w:pPr>
      <w:bookmarkStart w:id="0" w:name="_GoBack"/>
      <w:bookmarkEnd w:id="0"/>
    </w:p>
    <w:p w:rsidR="007562BB" w:rsidRPr="003F56A5" w:rsidRDefault="007562BB" w:rsidP="007562BB">
      <w:pPr>
        <w:ind w:right="140"/>
        <w:rPr>
          <w:szCs w:val="28"/>
        </w:rPr>
      </w:pPr>
      <w:r w:rsidRPr="003F56A5">
        <w:rPr>
          <w:szCs w:val="28"/>
        </w:rPr>
        <w:t xml:space="preserve">Отдел организации, контроля и сопровождения </w:t>
      </w:r>
    </w:p>
    <w:p w:rsidR="007562BB" w:rsidRPr="003F56A5" w:rsidRDefault="007562BB" w:rsidP="007562BB">
      <w:pPr>
        <w:ind w:right="140"/>
        <w:rPr>
          <w:szCs w:val="28"/>
        </w:rPr>
      </w:pPr>
      <w:r w:rsidRPr="003F56A5">
        <w:rPr>
          <w:szCs w:val="28"/>
        </w:rPr>
        <w:t xml:space="preserve">принятия тарифных решений Государственного </w:t>
      </w:r>
    </w:p>
    <w:p w:rsidR="007562BB" w:rsidRDefault="007562BB" w:rsidP="00DA131F">
      <w:pPr>
        <w:ind w:right="140"/>
        <w:rPr>
          <w:sz w:val="24"/>
          <w:szCs w:val="24"/>
        </w:rPr>
      </w:pPr>
      <w:r w:rsidRPr="003F56A5">
        <w:rPr>
          <w:szCs w:val="28"/>
        </w:rPr>
        <w:t>комитета Республики Татарстан по тарифам</w:t>
      </w:r>
    </w:p>
    <w:sectPr w:rsidR="007562BB" w:rsidSect="00C11DA6">
      <w:pgSz w:w="16840" w:h="11907" w:orient="landscape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62" w:rsidRDefault="005C3862">
      <w:r>
        <w:separator/>
      </w:r>
    </w:p>
  </w:endnote>
  <w:endnote w:type="continuationSeparator" w:id="0">
    <w:p w:rsidR="005C3862" w:rsidRDefault="005C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62" w:rsidRDefault="005C3862">
      <w:r>
        <w:separator/>
      </w:r>
    </w:p>
  </w:footnote>
  <w:footnote w:type="continuationSeparator" w:id="0">
    <w:p w:rsidR="005C3862" w:rsidRDefault="005C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862" w:rsidRDefault="005C3862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C3862" w:rsidRDefault="005C38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105032"/>
      <w:docPartObj>
        <w:docPartGallery w:val="Page Numbers (Top of Page)"/>
        <w:docPartUnique/>
      </w:docPartObj>
    </w:sdtPr>
    <w:sdtEndPr/>
    <w:sdtContent>
      <w:p w:rsidR="005C3862" w:rsidRDefault="005C3862" w:rsidP="00C11D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D6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D20EC"/>
    <w:multiLevelType w:val="hybridMultilevel"/>
    <w:tmpl w:val="5F9A2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5FBA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1DE"/>
    <w:rsid w:val="00046AFC"/>
    <w:rsid w:val="000479A3"/>
    <w:rsid w:val="000501A7"/>
    <w:rsid w:val="00055D15"/>
    <w:rsid w:val="00056162"/>
    <w:rsid w:val="00060704"/>
    <w:rsid w:val="00062C40"/>
    <w:rsid w:val="000632A9"/>
    <w:rsid w:val="00066854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B79E5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275E1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01E8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0D9A"/>
    <w:rsid w:val="001E61CB"/>
    <w:rsid w:val="001F05E5"/>
    <w:rsid w:val="001F39CD"/>
    <w:rsid w:val="001F3AF9"/>
    <w:rsid w:val="002001AC"/>
    <w:rsid w:val="00200BDB"/>
    <w:rsid w:val="002014D0"/>
    <w:rsid w:val="00205DB5"/>
    <w:rsid w:val="00211160"/>
    <w:rsid w:val="00212692"/>
    <w:rsid w:val="00214724"/>
    <w:rsid w:val="00215DD7"/>
    <w:rsid w:val="0022216C"/>
    <w:rsid w:val="002227A1"/>
    <w:rsid w:val="00223916"/>
    <w:rsid w:val="00230DA6"/>
    <w:rsid w:val="002333DC"/>
    <w:rsid w:val="0024397B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25FC"/>
    <w:rsid w:val="0027301A"/>
    <w:rsid w:val="002735D4"/>
    <w:rsid w:val="002777F7"/>
    <w:rsid w:val="002805F0"/>
    <w:rsid w:val="00283B24"/>
    <w:rsid w:val="00284262"/>
    <w:rsid w:val="00286219"/>
    <w:rsid w:val="00296C31"/>
    <w:rsid w:val="00297837"/>
    <w:rsid w:val="002A00E1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3720"/>
    <w:rsid w:val="002F690B"/>
    <w:rsid w:val="002F6FEA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044"/>
    <w:rsid w:val="003A11EA"/>
    <w:rsid w:val="003A22D5"/>
    <w:rsid w:val="003A534E"/>
    <w:rsid w:val="003B348A"/>
    <w:rsid w:val="003B674D"/>
    <w:rsid w:val="003B69AA"/>
    <w:rsid w:val="003C3B5E"/>
    <w:rsid w:val="003D1E5F"/>
    <w:rsid w:val="003D20B1"/>
    <w:rsid w:val="003D2EBC"/>
    <w:rsid w:val="003D395F"/>
    <w:rsid w:val="003E4569"/>
    <w:rsid w:val="003F3999"/>
    <w:rsid w:val="003F56A5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2AC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25BF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17197"/>
    <w:rsid w:val="00525091"/>
    <w:rsid w:val="0052746E"/>
    <w:rsid w:val="00530AC8"/>
    <w:rsid w:val="00531C57"/>
    <w:rsid w:val="005355DA"/>
    <w:rsid w:val="00535FCC"/>
    <w:rsid w:val="00536A3F"/>
    <w:rsid w:val="00541214"/>
    <w:rsid w:val="005422BC"/>
    <w:rsid w:val="0054374B"/>
    <w:rsid w:val="00547D0A"/>
    <w:rsid w:val="00547D1D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862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5F6A50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4F37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027C"/>
    <w:rsid w:val="006A44BE"/>
    <w:rsid w:val="006A5740"/>
    <w:rsid w:val="006B204A"/>
    <w:rsid w:val="006B2689"/>
    <w:rsid w:val="006B26FD"/>
    <w:rsid w:val="006B3706"/>
    <w:rsid w:val="006B394D"/>
    <w:rsid w:val="006B66E3"/>
    <w:rsid w:val="006C2B4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84B"/>
    <w:rsid w:val="00740C5B"/>
    <w:rsid w:val="00741F94"/>
    <w:rsid w:val="007479B8"/>
    <w:rsid w:val="00747C7B"/>
    <w:rsid w:val="00750CEB"/>
    <w:rsid w:val="00754F14"/>
    <w:rsid w:val="0075552C"/>
    <w:rsid w:val="00756052"/>
    <w:rsid w:val="0075620E"/>
    <w:rsid w:val="007562BB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2D9C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079"/>
    <w:rsid w:val="00891347"/>
    <w:rsid w:val="008A5350"/>
    <w:rsid w:val="008A5D37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01E0"/>
    <w:rsid w:val="008F162F"/>
    <w:rsid w:val="008F282E"/>
    <w:rsid w:val="008F45A4"/>
    <w:rsid w:val="008F54CF"/>
    <w:rsid w:val="008F78BC"/>
    <w:rsid w:val="00900B1E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0837"/>
    <w:rsid w:val="00941F38"/>
    <w:rsid w:val="0094270B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770F4"/>
    <w:rsid w:val="0098049E"/>
    <w:rsid w:val="009913D7"/>
    <w:rsid w:val="009918D6"/>
    <w:rsid w:val="00992A54"/>
    <w:rsid w:val="009A3AF5"/>
    <w:rsid w:val="009B396D"/>
    <w:rsid w:val="009B69DC"/>
    <w:rsid w:val="009C28FC"/>
    <w:rsid w:val="009D03DB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528F"/>
    <w:rsid w:val="00A07B70"/>
    <w:rsid w:val="00A117A9"/>
    <w:rsid w:val="00A142B7"/>
    <w:rsid w:val="00A3013A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A7177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35"/>
    <w:rsid w:val="00B02F51"/>
    <w:rsid w:val="00B04010"/>
    <w:rsid w:val="00B13E37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1DA6"/>
    <w:rsid w:val="00C13903"/>
    <w:rsid w:val="00C20FB7"/>
    <w:rsid w:val="00C22752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616"/>
    <w:rsid w:val="00CA5D7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CF697C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131F"/>
    <w:rsid w:val="00DA288D"/>
    <w:rsid w:val="00DA3460"/>
    <w:rsid w:val="00DA5D8E"/>
    <w:rsid w:val="00DA7654"/>
    <w:rsid w:val="00DC0598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6B53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0C33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5D66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571E6"/>
    <w:rsid w:val="00F63064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24C04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77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1B97-5EF7-4A67-ADCE-D14F7302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Лапаева Любовь Алексеевна</cp:lastModifiedBy>
  <cp:revision>3</cp:revision>
  <cp:lastPrinted>2023-12-18T16:26:00Z</cp:lastPrinted>
  <dcterms:created xsi:type="dcterms:W3CDTF">2025-12-25T11:17:00Z</dcterms:created>
  <dcterms:modified xsi:type="dcterms:W3CDTF">2025-12-25T11:18:00Z</dcterms:modified>
</cp:coreProperties>
</file>