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362BB" w:rsidRPr="00A86856" w14:paraId="70158A3C" w14:textId="77777777" w:rsidTr="005E3BD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A3B487D" w14:textId="77777777" w:rsidR="00C362BB" w:rsidRPr="00A86856" w:rsidRDefault="00C362BB" w:rsidP="005E3BD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291B516" wp14:editId="05D8316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6856">
              <w:rPr>
                <w:caps/>
                <w:szCs w:val="28"/>
              </w:rPr>
              <w:t>ГОСУДАРСТВЕННЫЙ</w:t>
            </w:r>
          </w:p>
          <w:p w14:paraId="2F58D095" w14:textId="77777777" w:rsidR="00C362BB" w:rsidRPr="00A86856" w:rsidRDefault="00C362BB" w:rsidP="005E3BD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</w:t>
            </w:r>
          </w:p>
          <w:p w14:paraId="7D46B08D" w14:textId="77777777" w:rsidR="00C362BB" w:rsidRPr="00A86856" w:rsidRDefault="00C362BB" w:rsidP="005E3BD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РЕСПУБЛИКИ ТАТАРСТАН</w:t>
            </w:r>
          </w:p>
          <w:p w14:paraId="1BF01BEB" w14:textId="77777777" w:rsidR="00C362BB" w:rsidRPr="00A86856" w:rsidRDefault="00C362BB" w:rsidP="005E3BD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по тарифам</w:t>
            </w:r>
          </w:p>
          <w:p w14:paraId="656BC23D" w14:textId="77777777" w:rsidR="00C362BB" w:rsidRPr="00A86856" w:rsidRDefault="00C362BB" w:rsidP="005E3BD9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2077D04" w14:textId="77777777" w:rsidR="00C362BB" w:rsidRPr="00A86856" w:rsidRDefault="00C362BB" w:rsidP="005E3BD9">
            <w:pPr>
              <w:jc w:val="center"/>
              <w:rPr>
                <w:szCs w:val="28"/>
              </w:rPr>
            </w:pPr>
          </w:p>
          <w:p w14:paraId="24540102" w14:textId="77777777" w:rsidR="00C362BB" w:rsidRPr="00A86856" w:rsidRDefault="00C362BB" w:rsidP="005E3BD9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5B77BA0" w14:textId="77777777" w:rsidR="00C362BB" w:rsidRPr="00A86856" w:rsidRDefault="00C362BB" w:rsidP="005E3BD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ТАТАРСТАН</w:t>
            </w:r>
          </w:p>
          <w:p w14:paraId="2B0E710F" w14:textId="77777777" w:rsidR="00C362BB" w:rsidRPr="00A86856" w:rsidRDefault="00C362BB" w:rsidP="005E3BD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  РЕСПУБЛИКАСЫны</w:t>
            </w:r>
            <w:r w:rsidRPr="00A86856">
              <w:rPr>
                <w:caps/>
                <w:szCs w:val="28"/>
                <w:lang w:val="tt-RU"/>
              </w:rPr>
              <w:t>ң</w:t>
            </w:r>
          </w:p>
          <w:p w14:paraId="64140E4F" w14:textId="77777777" w:rsidR="00C362BB" w:rsidRPr="00A86856" w:rsidRDefault="00C362BB" w:rsidP="005E3BD9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тарифлар буенча </w:t>
            </w:r>
            <w:r w:rsidRPr="00A86856">
              <w:rPr>
                <w:caps/>
                <w:szCs w:val="28"/>
                <w:lang w:val="tt-RU"/>
              </w:rPr>
              <w:t>ДӘҮЛӘТ</w:t>
            </w:r>
          </w:p>
          <w:p w14:paraId="7075DFF0" w14:textId="77777777" w:rsidR="00C362BB" w:rsidRPr="00A86856" w:rsidRDefault="00C362BB" w:rsidP="005E3BD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комитеты</w:t>
            </w:r>
          </w:p>
          <w:p w14:paraId="751CE1F6" w14:textId="77777777" w:rsidR="00C362BB" w:rsidRPr="00A86856" w:rsidRDefault="00C362BB" w:rsidP="005E3BD9">
            <w:pPr>
              <w:rPr>
                <w:szCs w:val="28"/>
              </w:rPr>
            </w:pPr>
          </w:p>
        </w:tc>
      </w:tr>
    </w:tbl>
    <w:p w14:paraId="056500FC" w14:textId="77777777" w:rsidR="00C362BB" w:rsidRPr="00A86856" w:rsidRDefault="00C362BB" w:rsidP="00C362BB">
      <w:pPr>
        <w:tabs>
          <w:tab w:val="left" w:pos="284"/>
        </w:tabs>
        <w:rPr>
          <w:i/>
          <w:szCs w:val="28"/>
        </w:rPr>
      </w:pPr>
    </w:p>
    <w:p w14:paraId="0EE3674A" w14:textId="77777777" w:rsidR="00C362BB" w:rsidRPr="00A86856" w:rsidRDefault="00C362BB" w:rsidP="00C362BB">
      <w:pPr>
        <w:rPr>
          <w:b/>
          <w:szCs w:val="28"/>
        </w:rPr>
      </w:pPr>
      <w:r w:rsidRPr="00A86856">
        <w:rPr>
          <w:szCs w:val="28"/>
        </w:rPr>
        <w:t xml:space="preserve">        </w:t>
      </w:r>
      <w:r w:rsidRPr="00A86856">
        <w:rPr>
          <w:b/>
          <w:szCs w:val="28"/>
        </w:rPr>
        <w:t xml:space="preserve">     ПОСТАНОВЛЕНИЕ</w:t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  <w:t xml:space="preserve">    </w:t>
      </w:r>
      <w:r>
        <w:rPr>
          <w:szCs w:val="28"/>
        </w:rPr>
        <w:t xml:space="preserve">  </w:t>
      </w:r>
      <w:r w:rsidRPr="00A86856">
        <w:rPr>
          <w:szCs w:val="28"/>
        </w:rPr>
        <w:t xml:space="preserve"> </w:t>
      </w:r>
      <w:r w:rsidR="00C46FA4">
        <w:rPr>
          <w:szCs w:val="28"/>
        </w:rPr>
        <w:t xml:space="preserve">       </w:t>
      </w:r>
      <w:r w:rsidRPr="00A86856">
        <w:rPr>
          <w:szCs w:val="28"/>
        </w:rPr>
        <w:t xml:space="preserve"> </w:t>
      </w:r>
      <w:r w:rsidRPr="00A86856">
        <w:rPr>
          <w:b/>
          <w:szCs w:val="28"/>
        </w:rPr>
        <w:t>КАРАР</w:t>
      </w:r>
    </w:p>
    <w:p w14:paraId="44FE4E03" w14:textId="77777777" w:rsidR="00C362BB" w:rsidRPr="00071016" w:rsidRDefault="00C362BB" w:rsidP="00C362BB">
      <w:pPr>
        <w:rPr>
          <w:sz w:val="20"/>
        </w:rPr>
      </w:pPr>
      <w:r w:rsidRPr="00071016">
        <w:rPr>
          <w:b/>
        </w:rPr>
        <w:t xml:space="preserve">    </w:t>
      </w:r>
      <w:r>
        <w:rPr>
          <w:b/>
        </w:rPr>
        <w:t xml:space="preserve"> </w:t>
      </w:r>
      <w:r w:rsidRPr="00071016">
        <w:rPr>
          <w:b/>
        </w:rPr>
        <w:t xml:space="preserve">     </w:t>
      </w:r>
      <w:r w:rsidR="0088284D">
        <w:rPr>
          <w:b/>
        </w:rPr>
        <w:t xml:space="preserve">          </w:t>
      </w:r>
      <w:r w:rsidRPr="00071016">
        <w:rPr>
          <w:szCs w:val="28"/>
        </w:rPr>
        <w:t>___________</w:t>
      </w:r>
      <w:r w:rsidRPr="00071016">
        <w:rPr>
          <w:b/>
        </w:rPr>
        <w:t xml:space="preserve">                    </w:t>
      </w:r>
      <w:r>
        <w:rPr>
          <w:b/>
        </w:rPr>
        <w:t xml:space="preserve">     </w:t>
      </w:r>
      <w:r w:rsidR="0088284D">
        <w:rPr>
          <w:szCs w:val="28"/>
        </w:rPr>
        <w:t>г.</w:t>
      </w:r>
      <w:r w:rsidRPr="00071016">
        <w:rPr>
          <w:szCs w:val="28"/>
        </w:rPr>
        <w:t>Казань</w:t>
      </w:r>
      <w:r w:rsidRPr="00071016">
        <w:rPr>
          <w:b/>
        </w:rPr>
        <w:t xml:space="preserve">           </w:t>
      </w:r>
      <w:r w:rsidR="00C46FA4">
        <w:rPr>
          <w:b/>
        </w:rPr>
        <w:t xml:space="preserve">       </w:t>
      </w:r>
      <w:r w:rsidRPr="00071016">
        <w:t>№</w:t>
      </w:r>
      <w:r w:rsidRPr="00071016">
        <w:rPr>
          <w:b/>
        </w:rPr>
        <w:t xml:space="preserve"> </w:t>
      </w:r>
      <w:r w:rsidRPr="00071016">
        <w:rPr>
          <w:szCs w:val="28"/>
        </w:rPr>
        <w:t>______________</w:t>
      </w:r>
    </w:p>
    <w:p w14:paraId="6B03918B" w14:textId="77777777" w:rsidR="004C7EF0" w:rsidRPr="00C831CF" w:rsidRDefault="004C7EF0" w:rsidP="004C7EF0">
      <w:pPr>
        <w:spacing w:line="20" w:lineRule="atLeast"/>
        <w:jc w:val="center"/>
        <w:rPr>
          <w:sz w:val="24"/>
          <w:szCs w:val="24"/>
        </w:rPr>
      </w:pPr>
    </w:p>
    <w:p w14:paraId="02F37424" w14:textId="77777777" w:rsidR="00A5124A" w:rsidRPr="00C831CF" w:rsidRDefault="00A5124A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10565" w:type="dxa"/>
        <w:tblLook w:val="04A0" w:firstRow="1" w:lastRow="0" w:firstColumn="1" w:lastColumn="0" w:noHBand="0" w:noVBand="1"/>
      </w:tblPr>
      <w:tblGrid>
        <w:gridCol w:w="5637"/>
        <w:gridCol w:w="4928"/>
      </w:tblGrid>
      <w:tr w:rsidR="00F44D42" w:rsidRPr="005D1E9A" w14:paraId="7463D22D" w14:textId="77777777" w:rsidTr="00160F2B">
        <w:trPr>
          <w:trHeight w:val="2212"/>
        </w:trPr>
        <w:tc>
          <w:tcPr>
            <w:tcW w:w="5637" w:type="dxa"/>
          </w:tcPr>
          <w:p w14:paraId="50BB3942" w14:textId="77777777" w:rsidR="00F44D42" w:rsidRPr="005D1E9A" w:rsidRDefault="00160F2B" w:rsidP="00160F2B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Об установлении</w:t>
            </w:r>
            <w:r>
              <w:rPr>
                <w:szCs w:val="28"/>
              </w:rPr>
              <w:t xml:space="preserve"> тарифов</w:t>
            </w:r>
            <w:r w:rsidR="00726C9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на техническую воду, </w:t>
            </w:r>
            <w:r w:rsidR="00E263C0" w:rsidRPr="00E263C0">
              <w:rPr>
                <w:szCs w:val="28"/>
              </w:rPr>
              <w:t xml:space="preserve">водоотведение </w:t>
            </w:r>
            <w:r w:rsidRPr="00160F2B">
              <w:rPr>
                <w:szCs w:val="28"/>
              </w:rPr>
              <w:t xml:space="preserve">и утверждении производственных программ </w:t>
            </w:r>
            <w:r w:rsidR="00E263C0" w:rsidRPr="00E263C0">
              <w:rPr>
                <w:szCs w:val="28"/>
              </w:rPr>
              <w:t xml:space="preserve">для Общества </w:t>
            </w:r>
            <w:r w:rsidR="00C362BB">
              <w:rPr>
                <w:szCs w:val="28"/>
              </w:rPr>
              <w:br/>
            </w:r>
            <w:r w:rsidR="007821AA">
              <w:rPr>
                <w:szCs w:val="28"/>
              </w:rPr>
              <w:t xml:space="preserve">с ограниченной ответственностью </w:t>
            </w:r>
            <w:r w:rsidR="00E263C0" w:rsidRPr="00E263C0">
              <w:rPr>
                <w:szCs w:val="28"/>
              </w:rPr>
              <w:t>«ЧЕЛНЫВОДОКАНАЛ»</w:t>
            </w:r>
            <w:r>
              <w:rPr>
                <w:szCs w:val="28"/>
              </w:rPr>
              <w:t xml:space="preserve"> </w:t>
            </w:r>
            <w:r w:rsidR="00B94335" w:rsidRPr="00B94335">
              <w:rPr>
                <w:szCs w:val="28"/>
              </w:rPr>
              <w:t>муниципального образования «город Набережные Челны»</w:t>
            </w:r>
            <w:r w:rsidR="00B94335">
              <w:rPr>
                <w:szCs w:val="28"/>
              </w:rPr>
              <w:t xml:space="preserve"> </w:t>
            </w:r>
            <w:r w:rsidR="00B94335">
              <w:rPr>
                <w:szCs w:val="28"/>
              </w:rPr>
              <w:br/>
            </w:r>
            <w:r>
              <w:rPr>
                <w:szCs w:val="28"/>
              </w:rPr>
              <w:t>на 2026-2030 годы</w:t>
            </w:r>
          </w:p>
        </w:tc>
        <w:tc>
          <w:tcPr>
            <w:tcW w:w="4928" w:type="dxa"/>
          </w:tcPr>
          <w:p w14:paraId="39906AF4" w14:textId="77777777" w:rsidR="00F44D42" w:rsidRPr="005D1E9A" w:rsidRDefault="00F44D42" w:rsidP="00A528C9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14:paraId="348309C0" w14:textId="77777777" w:rsidR="00B94335" w:rsidRDefault="00B94335" w:rsidP="00A528C9">
      <w:pPr>
        <w:ind w:firstLine="709"/>
        <w:jc w:val="both"/>
        <w:rPr>
          <w:szCs w:val="28"/>
        </w:rPr>
      </w:pPr>
    </w:p>
    <w:p w14:paraId="2219D8E7" w14:textId="77777777" w:rsidR="00B94335" w:rsidRDefault="00B94335" w:rsidP="00A528C9">
      <w:pPr>
        <w:ind w:firstLine="709"/>
        <w:jc w:val="both"/>
        <w:rPr>
          <w:szCs w:val="28"/>
        </w:rPr>
      </w:pPr>
    </w:p>
    <w:p w14:paraId="54A2DAB4" w14:textId="338A13B6" w:rsidR="001A644B" w:rsidRDefault="00B94335" w:rsidP="00A528C9">
      <w:pPr>
        <w:ind w:firstLine="709"/>
        <w:jc w:val="both"/>
        <w:rPr>
          <w:szCs w:val="28"/>
        </w:rPr>
      </w:pPr>
      <w:r w:rsidRPr="00B94335">
        <w:rPr>
          <w:szCs w:val="28"/>
        </w:rPr>
        <w:t xml:space="preserve">В соответствии с Федеральным законом от 7 декабря 2011 года № 416-ФЗ </w:t>
      </w:r>
      <w:r w:rsidRPr="00B94335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B94335">
        <w:rPr>
          <w:szCs w:val="28"/>
        </w:rPr>
        <w:br/>
        <w:t xml:space="preserve">в сфере водоснабжения и водоотведения», от 29 июля 2013 г. № 641 </w:t>
      </w:r>
      <w:r w:rsidRPr="00B94335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B94335">
        <w:rPr>
          <w:szCs w:val="28"/>
        </w:rPr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</w:t>
      </w:r>
      <w:r w:rsidR="00E858E1">
        <w:rPr>
          <w:szCs w:val="28"/>
        </w:rPr>
        <w:t>ан по тарифам от 19.12.2025 № 35</w:t>
      </w:r>
      <w:r w:rsidRPr="00B94335">
        <w:rPr>
          <w:szCs w:val="28"/>
        </w:rPr>
        <w:t>-ПР Государственный комитет Республики Татарстан по тарифам ПОСТАНОВЛЯЕТ:</w:t>
      </w:r>
    </w:p>
    <w:p w14:paraId="06ACFB7E" w14:textId="77777777" w:rsidR="00B94335" w:rsidRDefault="00B94335" w:rsidP="00B94335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>Установить</w:t>
      </w:r>
      <w:r>
        <w:rPr>
          <w:szCs w:val="28"/>
        </w:rPr>
        <w:t>:</w:t>
      </w:r>
    </w:p>
    <w:p w14:paraId="3538CAEB" w14:textId="77777777" w:rsidR="00B94335" w:rsidRDefault="00B94335" w:rsidP="00B94335">
      <w:pPr>
        <w:pStyle w:val="ac"/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тарифы на </w:t>
      </w:r>
      <w:r>
        <w:rPr>
          <w:szCs w:val="28"/>
        </w:rPr>
        <w:t>техническую</w:t>
      </w:r>
      <w:r w:rsidRPr="000A026E">
        <w:rPr>
          <w:szCs w:val="28"/>
        </w:rPr>
        <w:t xml:space="preserve"> воду</w:t>
      </w:r>
      <w:r>
        <w:rPr>
          <w:szCs w:val="28"/>
        </w:rPr>
        <w:t xml:space="preserve"> и водоотведение </w:t>
      </w:r>
      <w:r w:rsidRPr="00B94335">
        <w:rPr>
          <w:szCs w:val="28"/>
        </w:rPr>
        <w:t xml:space="preserve">для Общества </w:t>
      </w:r>
      <w:r w:rsidRPr="00B94335">
        <w:rPr>
          <w:szCs w:val="28"/>
        </w:rPr>
        <w:br/>
        <w:t>с ограниченной ответственностью «ЧЕЛНЫВОДОКАНАЛ» муниципального образования «город Набережные Челны»</w:t>
      </w:r>
      <w:r w:rsidRPr="000A026E">
        <w:rPr>
          <w:szCs w:val="28"/>
        </w:rPr>
        <w:t xml:space="preserve"> (далее – </w:t>
      </w:r>
      <w:r w:rsidRPr="00B94335">
        <w:rPr>
          <w:bCs/>
          <w:szCs w:val="28"/>
        </w:rPr>
        <w:t>ООО «ЧЕЛНЫВОДОКАНАЛ»</w:t>
      </w:r>
      <w:r w:rsidRPr="000A026E">
        <w:rPr>
          <w:szCs w:val="28"/>
        </w:rPr>
        <w:t>), осуществляющего холодное водоснабжение</w:t>
      </w:r>
      <w:r>
        <w:rPr>
          <w:szCs w:val="28"/>
        </w:rPr>
        <w:t xml:space="preserve"> и водоотведение</w:t>
      </w:r>
      <w:r w:rsidRPr="000A026E">
        <w:rPr>
          <w:szCs w:val="28"/>
        </w:rPr>
        <w:t xml:space="preserve">, </w:t>
      </w:r>
      <w:r>
        <w:rPr>
          <w:szCs w:val="28"/>
        </w:rPr>
        <w:t xml:space="preserve">с календарной разбивкой </w:t>
      </w:r>
      <w:r w:rsidRPr="000A026E">
        <w:rPr>
          <w:szCs w:val="28"/>
        </w:rPr>
        <w:t xml:space="preserve">согласно приложению </w:t>
      </w:r>
      <w:r>
        <w:rPr>
          <w:szCs w:val="28"/>
        </w:rPr>
        <w:t>1 к настоящему постановлению;</w:t>
      </w:r>
    </w:p>
    <w:p w14:paraId="5ECD7169" w14:textId="77777777" w:rsidR="00B94335" w:rsidRPr="00F74BDB" w:rsidRDefault="00B94335" w:rsidP="00B94335">
      <w:pPr>
        <w:pStyle w:val="ac"/>
        <w:ind w:left="0" w:firstLine="709"/>
        <w:jc w:val="both"/>
        <w:rPr>
          <w:rFonts w:eastAsia="Calibri"/>
          <w:szCs w:val="28"/>
        </w:rPr>
      </w:pPr>
      <w:r w:rsidRPr="00F74BDB">
        <w:rPr>
          <w:rFonts w:eastAsia="Calibri"/>
          <w:szCs w:val="28"/>
        </w:rPr>
        <w:t xml:space="preserve">долгосрочные параметры регулирования тарифов на </w:t>
      </w:r>
      <w:r>
        <w:rPr>
          <w:rFonts w:eastAsia="Calibri"/>
          <w:szCs w:val="28"/>
        </w:rPr>
        <w:t>техническую</w:t>
      </w:r>
      <w:r w:rsidRPr="00F74BDB">
        <w:rPr>
          <w:rFonts w:eastAsia="Calibri"/>
          <w:szCs w:val="28"/>
        </w:rPr>
        <w:t xml:space="preserve"> воду </w:t>
      </w:r>
      <w:r w:rsidRPr="00F74BDB">
        <w:rPr>
          <w:rFonts w:eastAsia="Calibri"/>
          <w:szCs w:val="28"/>
        </w:rPr>
        <w:br/>
        <w:t xml:space="preserve">и водоотведение для </w:t>
      </w:r>
      <w:r w:rsidRPr="00B94335">
        <w:rPr>
          <w:szCs w:val="28"/>
        </w:rPr>
        <w:t>ООО «ЧЕЛНЫВОДОКАНАЛ»</w:t>
      </w:r>
      <w:r w:rsidRPr="00F74BDB">
        <w:rPr>
          <w:rFonts w:eastAsia="Calibri"/>
          <w:szCs w:val="28"/>
        </w:rPr>
        <w:t xml:space="preserve">, осуществляющего холодное водоснабжение и водоотведение, на 2026 – 2030 годы согласно приложению </w:t>
      </w:r>
      <w:r w:rsidR="006C211C">
        <w:rPr>
          <w:rFonts w:eastAsia="Calibri"/>
          <w:szCs w:val="28"/>
        </w:rPr>
        <w:br/>
      </w:r>
      <w:r>
        <w:rPr>
          <w:rFonts w:eastAsia="Calibri"/>
          <w:szCs w:val="28"/>
        </w:rPr>
        <w:t>2</w:t>
      </w:r>
      <w:r w:rsidRPr="00F74BDB">
        <w:rPr>
          <w:rFonts w:eastAsia="Calibri"/>
          <w:szCs w:val="28"/>
        </w:rPr>
        <w:t xml:space="preserve"> к настоящему постановлению.</w:t>
      </w:r>
    </w:p>
    <w:p w14:paraId="0A84B365" w14:textId="77777777" w:rsidR="00B94335" w:rsidRPr="00D10D8D" w:rsidRDefault="00B94335" w:rsidP="00B94335">
      <w:pPr>
        <w:pStyle w:val="ac"/>
        <w:widowControl w:val="0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Тарифы, установленные в пункте 1 настоящего постановления, действуют </w:t>
      </w:r>
      <w:r>
        <w:rPr>
          <w:szCs w:val="28"/>
        </w:rPr>
        <w:br/>
        <w:t>с 1 января 2026</w:t>
      </w:r>
      <w:r w:rsidRPr="000A026E">
        <w:rPr>
          <w:szCs w:val="28"/>
        </w:rPr>
        <w:t xml:space="preserve"> года по 31 декабря </w:t>
      </w:r>
      <w:r>
        <w:rPr>
          <w:szCs w:val="28"/>
        </w:rPr>
        <w:t>2030</w:t>
      </w:r>
      <w:r w:rsidRPr="000A026E">
        <w:rPr>
          <w:szCs w:val="28"/>
        </w:rPr>
        <w:t xml:space="preserve"> года</w:t>
      </w:r>
      <w:r>
        <w:rPr>
          <w:szCs w:val="28"/>
        </w:rPr>
        <w:t>.</w:t>
      </w:r>
    </w:p>
    <w:p w14:paraId="1FE2F2E6" w14:textId="77777777" w:rsidR="00B94335" w:rsidRPr="00C8127C" w:rsidRDefault="00B94335" w:rsidP="00B94335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C8127C">
        <w:rPr>
          <w:szCs w:val="28"/>
        </w:rPr>
        <w:lastRenderedPageBreak/>
        <w:t xml:space="preserve">Утвердить производственные программы </w:t>
      </w:r>
      <w:r w:rsidRPr="00B94335">
        <w:rPr>
          <w:bCs/>
          <w:szCs w:val="28"/>
        </w:rPr>
        <w:t>ООО «ЧЕЛНЫВОДОКАНАЛ»</w:t>
      </w:r>
      <w:r>
        <w:rPr>
          <w:bCs/>
          <w:szCs w:val="28"/>
        </w:rPr>
        <w:br/>
      </w:r>
      <w:r w:rsidRPr="00C8127C">
        <w:rPr>
          <w:szCs w:val="28"/>
        </w:rPr>
        <w:t>в сфере водоснабжения и вод</w:t>
      </w:r>
      <w:r>
        <w:rPr>
          <w:szCs w:val="28"/>
        </w:rPr>
        <w:t>оотведения согласно приложению 3</w:t>
      </w:r>
      <w:r w:rsidRPr="00C8127C">
        <w:rPr>
          <w:szCs w:val="28"/>
        </w:rPr>
        <w:t xml:space="preserve"> к настоящему постановлению.</w:t>
      </w:r>
    </w:p>
    <w:p w14:paraId="608D26C9" w14:textId="77777777" w:rsidR="00B94335" w:rsidRDefault="00B94335" w:rsidP="00B94335">
      <w:pPr>
        <w:pStyle w:val="ac"/>
        <w:widowControl w:val="0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B94335">
        <w:rPr>
          <w:bCs/>
          <w:szCs w:val="28"/>
        </w:rPr>
        <w:t>ООО «ЧЕЛНЫВОДОКАНАЛ»</w:t>
      </w:r>
      <w:r>
        <w:rPr>
          <w:szCs w:val="28"/>
        </w:rPr>
        <w:t xml:space="preserve">, </w:t>
      </w:r>
      <w:r w:rsidRPr="000A026E">
        <w:rPr>
          <w:szCs w:val="28"/>
        </w:rPr>
        <w:t>осуществляющему холодное водоснабжение</w:t>
      </w:r>
      <w:r>
        <w:rPr>
          <w:szCs w:val="28"/>
        </w:rPr>
        <w:t xml:space="preserve"> </w:t>
      </w:r>
      <w:r>
        <w:rPr>
          <w:szCs w:val="28"/>
        </w:rPr>
        <w:br/>
        <w:t>и водоотведение</w:t>
      </w:r>
      <w:r w:rsidRPr="000A026E">
        <w:rPr>
          <w:szCs w:val="28"/>
        </w:rPr>
        <w:t xml:space="preserve">, раскрыть информацию, подлежащую свободному доступу, </w:t>
      </w:r>
      <w:r>
        <w:rPr>
          <w:szCs w:val="28"/>
        </w:rPr>
        <w:br/>
      </w:r>
      <w:r w:rsidRPr="000A026E">
        <w:rPr>
          <w:szCs w:val="28"/>
        </w:rPr>
        <w:t xml:space="preserve">в соответствии со стандартами раскрытия информации в сфере водоснабжения </w:t>
      </w:r>
      <w:r>
        <w:rPr>
          <w:szCs w:val="28"/>
        </w:rPr>
        <w:br/>
      </w:r>
      <w:r w:rsidRPr="000A026E">
        <w:rPr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14:paraId="2215E6EE" w14:textId="77777777" w:rsidR="001A644B" w:rsidRPr="00B94335" w:rsidRDefault="00B94335" w:rsidP="00B94335">
      <w:pPr>
        <w:pStyle w:val="ac"/>
        <w:widowControl w:val="0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8B5E94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14:paraId="3D49003E" w14:textId="77777777" w:rsidR="002A75A3" w:rsidRDefault="002A75A3" w:rsidP="00A528C9">
      <w:pPr>
        <w:pStyle w:val="ac"/>
        <w:ind w:left="1069"/>
        <w:jc w:val="both"/>
        <w:rPr>
          <w:szCs w:val="28"/>
        </w:rPr>
      </w:pPr>
    </w:p>
    <w:p w14:paraId="349B24D0" w14:textId="77777777" w:rsidR="002A75A3" w:rsidRDefault="002A75A3" w:rsidP="00A528C9">
      <w:pPr>
        <w:pStyle w:val="ac"/>
        <w:ind w:left="1069"/>
        <w:jc w:val="both"/>
        <w:rPr>
          <w:szCs w:val="28"/>
        </w:rPr>
      </w:pPr>
    </w:p>
    <w:p w14:paraId="3EE014AE" w14:textId="77777777" w:rsidR="001F7619" w:rsidRDefault="007821AA" w:rsidP="00A528C9">
      <w:pPr>
        <w:jc w:val="both"/>
        <w:rPr>
          <w:szCs w:val="28"/>
        </w:rPr>
      </w:pPr>
      <w:r>
        <w:rPr>
          <w:szCs w:val="28"/>
        </w:rPr>
        <w:t>Председатель</w:t>
      </w:r>
      <w:r w:rsidR="001F7619">
        <w:rPr>
          <w:szCs w:val="28"/>
        </w:rPr>
        <w:t xml:space="preserve">                                                                                 </w:t>
      </w:r>
      <w:r w:rsidR="005B7E14">
        <w:rPr>
          <w:szCs w:val="28"/>
        </w:rPr>
        <w:t xml:space="preserve">    </w:t>
      </w:r>
      <w:r w:rsidR="00160F2B">
        <w:rPr>
          <w:szCs w:val="28"/>
        </w:rPr>
        <w:t xml:space="preserve">       </w:t>
      </w:r>
      <w:r w:rsidR="00160F2B" w:rsidRPr="00F74BDB">
        <w:rPr>
          <w:szCs w:val="28"/>
        </w:rPr>
        <w:t>Р.В. Гайнутдинов</w:t>
      </w:r>
    </w:p>
    <w:p w14:paraId="35863E3D" w14:textId="77777777" w:rsidR="008F282E" w:rsidRPr="004C7EF0" w:rsidRDefault="002D7184" w:rsidP="00A528C9">
      <w:pPr>
        <w:jc w:val="both"/>
        <w:rPr>
          <w:szCs w:val="28"/>
        </w:rPr>
        <w:sectPr w:rsidR="008F282E" w:rsidRPr="004C7EF0" w:rsidSect="00C362BB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193140">
        <w:rPr>
          <w:szCs w:val="28"/>
        </w:rPr>
        <w:t xml:space="preserve">            </w:t>
      </w:r>
    </w:p>
    <w:p w14:paraId="7A0E7AA1" w14:textId="77777777" w:rsidR="00160F2B" w:rsidRPr="00160F2B" w:rsidRDefault="00160F2B" w:rsidP="00160F2B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60F2B">
        <w:rPr>
          <w:sz w:val="24"/>
          <w:szCs w:val="24"/>
        </w:rPr>
        <w:lastRenderedPageBreak/>
        <w:t>Приложение 1 к постановлению</w:t>
      </w:r>
    </w:p>
    <w:p w14:paraId="188375D7" w14:textId="77777777" w:rsidR="00160F2B" w:rsidRPr="00160F2B" w:rsidRDefault="00160F2B" w:rsidP="00160F2B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60F2B">
        <w:rPr>
          <w:sz w:val="24"/>
          <w:szCs w:val="24"/>
        </w:rPr>
        <w:t>Государственного комитета</w:t>
      </w:r>
    </w:p>
    <w:p w14:paraId="064C7C9F" w14:textId="77777777" w:rsidR="00160F2B" w:rsidRPr="00160F2B" w:rsidRDefault="00160F2B" w:rsidP="00160F2B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60F2B">
        <w:rPr>
          <w:sz w:val="24"/>
          <w:szCs w:val="24"/>
        </w:rPr>
        <w:t>Республики Татарстан по тарифам</w:t>
      </w:r>
    </w:p>
    <w:p w14:paraId="3F558620" w14:textId="77777777" w:rsidR="00ED4C88" w:rsidRPr="00193140" w:rsidRDefault="00160F2B" w:rsidP="00160F2B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60F2B">
        <w:rPr>
          <w:sz w:val="24"/>
          <w:szCs w:val="24"/>
        </w:rPr>
        <w:t>от ___________ № ___________________</w:t>
      </w:r>
    </w:p>
    <w:p w14:paraId="4F075377" w14:textId="77777777" w:rsidR="0048732C" w:rsidRDefault="0048732C" w:rsidP="00A528C9">
      <w:pPr>
        <w:tabs>
          <w:tab w:val="left" w:pos="6946"/>
        </w:tabs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6719CDE6" w14:textId="77777777" w:rsidR="007821AA" w:rsidRPr="00A97DD8" w:rsidRDefault="007821AA" w:rsidP="00A528C9">
      <w:pPr>
        <w:tabs>
          <w:tab w:val="left" w:pos="6946"/>
        </w:tabs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63FCF04E" w14:textId="77777777" w:rsidR="00B66EF0" w:rsidRPr="000326C5" w:rsidRDefault="00B66EF0" w:rsidP="00A528C9">
      <w:pPr>
        <w:ind w:right="282"/>
        <w:jc w:val="center"/>
        <w:rPr>
          <w:bCs/>
          <w:color w:val="000000"/>
          <w:szCs w:val="28"/>
        </w:rPr>
      </w:pPr>
      <w:r w:rsidRPr="00FE1538">
        <w:rPr>
          <w:bCs/>
          <w:color w:val="000000"/>
          <w:szCs w:val="28"/>
        </w:rPr>
        <w:t xml:space="preserve">Тарифы на техническую воду и водоотведение для </w:t>
      </w:r>
      <w:r w:rsidR="001144E0">
        <w:rPr>
          <w:bCs/>
          <w:color w:val="000000"/>
          <w:szCs w:val="28"/>
        </w:rPr>
        <w:t>ООО</w:t>
      </w:r>
      <w:r w:rsidRPr="00FE1538">
        <w:rPr>
          <w:bCs/>
          <w:color w:val="000000"/>
          <w:szCs w:val="28"/>
        </w:rPr>
        <w:t xml:space="preserve"> «ЧЕЛНЫВОДОКАНАЛ», осуществляющего холодное водоснабжение и водоотведение, </w:t>
      </w:r>
      <w:r w:rsidR="00160F2B">
        <w:rPr>
          <w:bCs/>
          <w:color w:val="000000"/>
          <w:szCs w:val="28"/>
        </w:rPr>
        <w:t>на 2026 – 2030</w:t>
      </w:r>
      <w:r w:rsidRPr="00FE1538">
        <w:rPr>
          <w:bCs/>
          <w:color w:val="000000"/>
          <w:szCs w:val="28"/>
        </w:rPr>
        <w:t xml:space="preserve"> годы </w:t>
      </w:r>
      <w:r w:rsidR="002A75A3">
        <w:rPr>
          <w:bCs/>
          <w:color w:val="000000"/>
          <w:szCs w:val="28"/>
        </w:rPr>
        <w:t>с календарной разбивкой</w:t>
      </w:r>
    </w:p>
    <w:p w14:paraId="799BD4EC" w14:textId="77777777" w:rsidR="00B66EF0" w:rsidRDefault="00B66EF0" w:rsidP="00A528C9">
      <w:pPr>
        <w:jc w:val="center"/>
        <w:rPr>
          <w:szCs w:val="28"/>
        </w:rPr>
      </w:pPr>
    </w:p>
    <w:p w14:paraId="6A4453D9" w14:textId="77777777" w:rsidR="007821AA" w:rsidRDefault="007821AA" w:rsidP="00A528C9">
      <w:pPr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5708"/>
        <w:gridCol w:w="2635"/>
        <w:gridCol w:w="3279"/>
        <w:gridCol w:w="3034"/>
      </w:tblGrid>
      <w:tr w:rsidR="00B66EF0" w:rsidRPr="00DB7B06" w14:paraId="78F5C74A" w14:textId="77777777" w:rsidTr="00E776F3">
        <w:trPr>
          <w:trHeight w:val="20"/>
          <w:tblHeader/>
        </w:trPr>
        <w:tc>
          <w:tcPr>
            <w:tcW w:w="227" w:type="pct"/>
            <w:vAlign w:val="center"/>
          </w:tcPr>
          <w:p w14:paraId="5A519E3F" w14:textId="77777777" w:rsidR="00B66EF0" w:rsidRPr="00DB7B06" w:rsidRDefault="00B66EF0" w:rsidP="00A528C9">
            <w:pPr>
              <w:jc w:val="center"/>
              <w:rPr>
                <w:bCs/>
                <w:sz w:val="20"/>
              </w:rPr>
            </w:pPr>
            <w:r w:rsidRPr="00DB7B06">
              <w:rPr>
                <w:sz w:val="20"/>
              </w:rPr>
              <w:t>№ п/п</w:t>
            </w:r>
          </w:p>
        </w:tc>
        <w:tc>
          <w:tcPr>
            <w:tcW w:w="1859" w:type="pct"/>
            <w:vAlign w:val="center"/>
          </w:tcPr>
          <w:p w14:paraId="0830BEBE" w14:textId="77777777" w:rsidR="00B66EF0" w:rsidRPr="00DB7B06" w:rsidRDefault="00B66EF0" w:rsidP="00A528C9">
            <w:pPr>
              <w:jc w:val="center"/>
              <w:rPr>
                <w:bCs/>
                <w:sz w:val="20"/>
              </w:rPr>
            </w:pPr>
            <w:r w:rsidRPr="00DB7B06">
              <w:rPr>
                <w:sz w:val="20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858" w:type="pct"/>
            <w:vAlign w:val="center"/>
          </w:tcPr>
          <w:p w14:paraId="5112290F" w14:textId="77777777" w:rsidR="00B66EF0" w:rsidRPr="00DB7B06" w:rsidRDefault="0074303A" w:rsidP="00A528C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Период</w:t>
            </w:r>
          </w:p>
        </w:tc>
        <w:tc>
          <w:tcPr>
            <w:tcW w:w="1068" w:type="pct"/>
            <w:vAlign w:val="center"/>
          </w:tcPr>
          <w:p w14:paraId="40BDFA78" w14:textId="77777777" w:rsidR="00B66EF0" w:rsidRPr="00DB7B06" w:rsidRDefault="00B66EF0" w:rsidP="00A528C9">
            <w:pPr>
              <w:ind w:right="62"/>
              <w:jc w:val="center"/>
              <w:rPr>
                <w:sz w:val="20"/>
              </w:rPr>
            </w:pPr>
            <w:r w:rsidRPr="00DB7B06">
              <w:rPr>
                <w:sz w:val="20"/>
              </w:rPr>
              <w:t>Тариф на техническую воду</w:t>
            </w:r>
          </w:p>
          <w:p w14:paraId="533E9526" w14:textId="77777777" w:rsidR="00B66EF0" w:rsidRPr="00DB7B06" w:rsidRDefault="00AF7497" w:rsidP="00A528C9">
            <w:pPr>
              <w:jc w:val="center"/>
              <w:rPr>
                <w:bCs/>
                <w:sz w:val="20"/>
              </w:rPr>
            </w:pPr>
            <w:r w:rsidRPr="00DB7B06">
              <w:rPr>
                <w:sz w:val="20"/>
              </w:rPr>
              <w:t>(одноставочный), руб.</w:t>
            </w:r>
            <w:r w:rsidR="00B66EF0" w:rsidRPr="00DB7B06">
              <w:rPr>
                <w:sz w:val="20"/>
              </w:rPr>
              <w:t>/куб.метр</w:t>
            </w:r>
          </w:p>
        </w:tc>
        <w:tc>
          <w:tcPr>
            <w:tcW w:w="988" w:type="pct"/>
            <w:vAlign w:val="center"/>
          </w:tcPr>
          <w:p w14:paraId="22ECBE8E" w14:textId="77777777" w:rsidR="00B66EF0" w:rsidRPr="00DB7B06" w:rsidRDefault="00B66EF0" w:rsidP="00A528C9">
            <w:pPr>
              <w:jc w:val="center"/>
              <w:rPr>
                <w:bCs/>
                <w:sz w:val="20"/>
              </w:rPr>
            </w:pPr>
            <w:r w:rsidRPr="00DB7B06">
              <w:rPr>
                <w:bCs/>
                <w:sz w:val="20"/>
              </w:rPr>
              <w:t>Тариф на водоотведение</w:t>
            </w:r>
          </w:p>
          <w:p w14:paraId="6F5708B4" w14:textId="77777777" w:rsidR="00B66EF0" w:rsidRPr="00DB7B06" w:rsidRDefault="00AF7497" w:rsidP="00A528C9">
            <w:pPr>
              <w:jc w:val="center"/>
              <w:rPr>
                <w:bCs/>
                <w:sz w:val="20"/>
              </w:rPr>
            </w:pPr>
            <w:r w:rsidRPr="00DB7B06">
              <w:rPr>
                <w:bCs/>
                <w:sz w:val="20"/>
              </w:rPr>
              <w:t>(одноставочный), руб.</w:t>
            </w:r>
            <w:r w:rsidR="00B66EF0" w:rsidRPr="00DB7B06">
              <w:rPr>
                <w:bCs/>
                <w:sz w:val="20"/>
              </w:rPr>
              <w:t>/куб.метр</w:t>
            </w:r>
          </w:p>
        </w:tc>
      </w:tr>
      <w:tr w:rsidR="00B66EF0" w:rsidRPr="00DB7B06" w14:paraId="38D3C507" w14:textId="77777777" w:rsidTr="00F5291E">
        <w:trPr>
          <w:trHeight w:val="20"/>
        </w:trPr>
        <w:tc>
          <w:tcPr>
            <w:tcW w:w="227" w:type="pct"/>
            <w:vAlign w:val="center"/>
          </w:tcPr>
          <w:p w14:paraId="07EB634A" w14:textId="77777777" w:rsidR="00B66EF0" w:rsidRPr="00DB7B06" w:rsidRDefault="00B66EF0" w:rsidP="00A528C9">
            <w:pPr>
              <w:rPr>
                <w:bCs/>
                <w:sz w:val="20"/>
              </w:rPr>
            </w:pPr>
          </w:p>
        </w:tc>
        <w:tc>
          <w:tcPr>
            <w:tcW w:w="1859" w:type="pct"/>
          </w:tcPr>
          <w:p w14:paraId="6C4CB5AB" w14:textId="77777777" w:rsidR="00B66EF0" w:rsidRPr="00DB7B06" w:rsidRDefault="00B66EF0" w:rsidP="00A528C9">
            <w:pPr>
              <w:rPr>
                <w:bCs/>
                <w:sz w:val="20"/>
              </w:rPr>
            </w:pPr>
            <w:r w:rsidRPr="00DB7B06">
              <w:rPr>
                <w:sz w:val="20"/>
              </w:rPr>
              <w:t>Муниципальное образование «город Набережные Челны»</w:t>
            </w:r>
          </w:p>
        </w:tc>
        <w:tc>
          <w:tcPr>
            <w:tcW w:w="858" w:type="pct"/>
          </w:tcPr>
          <w:p w14:paraId="55E24C44" w14:textId="77777777" w:rsidR="00B66EF0" w:rsidRPr="00DB7B06" w:rsidRDefault="00B66EF0" w:rsidP="00A528C9">
            <w:pPr>
              <w:jc w:val="center"/>
              <w:rPr>
                <w:sz w:val="20"/>
              </w:rPr>
            </w:pPr>
          </w:p>
        </w:tc>
        <w:tc>
          <w:tcPr>
            <w:tcW w:w="1068" w:type="pct"/>
            <w:vAlign w:val="center"/>
          </w:tcPr>
          <w:p w14:paraId="6594C350" w14:textId="77777777" w:rsidR="00B66EF0" w:rsidRPr="00DB7B06" w:rsidRDefault="00B66EF0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88" w:type="pct"/>
            <w:vAlign w:val="center"/>
          </w:tcPr>
          <w:p w14:paraId="1715C282" w14:textId="77777777" w:rsidR="00B66EF0" w:rsidRPr="00DB7B06" w:rsidRDefault="00B66EF0" w:rsidP="00A528C9">
            <w:pPr>
              <w:jc w:val="center"/>
              <w:rPr>
                <w:bCs/>
                <w:sz w:val="20"/>
              </w:rPr>
            </w:pPr>
          </w:p>
        </w:tc>
      </w:tr>
      <w:tr w:rsidR="00B66EF0" w:rsidRPr="00DB7B06" w14:paraId="60454FFD" w14:textId="77777777" w:rsidTr="00F5291E">
        <w:trPr>
          <w:trHeight w:val="20"/>
        </w:trPr>
        <w:tc>
          <w:tcPr>
            <w:tcW w:w="227" w:type="pct"/>
            <w:vAlign w:val="center"/>
          </w:tcPr>
          <w:p w14:paraId="2F3A622E" w14:textId="77777777" w:rsidR="00B66EF0" w:rsidRPr="00DB7B06" w:rsidRDefault="00B66EF0" w:rsidP="00A528C9">
            <w:pPr>
              <w:jc w:val="center"/>
              <w:rPr>
                <w:bCs/>
                <w:sz w:val="20"/>
              </w:rPr>
            </w:pPr>
            <w:r w:rsidRPr="00DB7B06">
              <w:rPr>
                <w:bCs/>
                <w:sz w:val="20"/>
              </w:rPr>
              <w:t>1</w:t>
            </w:r>
          </w:p>
        </w:tc>
        <w:tc>
          <w:tcPr>
            <w:tcW w:w="1859" w:type="pct"/>
            <w:vAlign w:val="center"/>
          </w:tcPr>
          <w:p w14:paraId="6DD540DF" w14:textId="77777777" w:rsidR="00B66EF0" w:rsidRPr="00DB7B06" w:rsidRDefault="001144E0" w:rsidP="00A528C9">
            <w:pPr>
              <w:rPr>
                <w:bCs/>
                <w:sz w:val="20"/>
              </w:rPr>
            </w:pPr>
            <w:r w:rsidRPr="00DB7B06">
              <w:rPr>
                <w:bCs/>
                <w:sz w:val="20"/>
              </w:rPr>
              <w:t>ООО «ЧЕЛНЫВОДОКАНАЛ»</w:t>
            </w:r>
            <w:r w:rsidR="00B66EF0" w:rsidRPr="00DB7B06">
              <w:rPr>
                <w:bCs/>
                <w:sz w:val="20"/>
              </w:rPr>
              <w:t xml:space="preserve"> (тарифы указаны без учета НДС)</w:t>
            </w:r>
          </w:p>
        </w:tc>
        <w:tc>
          <w:tcPr>
            <w:tcW w:w="858" w:type="pct"/>
            <w:tcBorders>
              <w:bottom w:val="single" w:sz="4" w:space="0" w:color="auto"/>
            </w:tcBorders>
          </w:tcPr>
          <w:p w14:paraId="292693C3" w14:textId="77777777" w:rsidR="00B66EF0" w:rsidRPr="00DB7B06" w:rsidRDefault="00B66EF0" w:rsidP="00A528C9">
            <w:pPr>
              <w:jc w:val="center"/>
              <w:rPr>
                <w:sz w:val="20"/>
              </w:rPr>
            </w:pPr>
          </w:p>
        </w:tc>
        <w:tc>
          <w:tcPr>
            <w:tcW w:w="1068" w:type="pct"/>
            <w:tcBorders>
              <w:bottom w:val="single" w:sz="4" w:space="0" w:color="auto"/>
            </w:tcBorders>
            <w:vAlign w:val="center"/>
          </w:tcPr>
          <w:p w14:paraId="47FF7748" w14:textId="77777777" w:rsidR="00B66EF0" w:rsidRPr="00DB7B06" w:rsidRDefault="00B66EF0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88" w:type="pct"/>
            <w:tcBorders>
              <w:bottom w:val="single" w:sz="4" w:space="0" w:color="auto"/>
            </w:tcBorders>
            <w:vAlign w:val="center"/>
          </w:tcPr>
          <w:p w14:paraId="2E8FDE06" w14:textId="77777777" w:rsidR="00B66EF0" w:rsidRPr="00DB7B06" w:rsidRDefault="00B66EF0" w:rsidP="00A528C9">
            <w:pPr>
              <w:jc w:val="center"/>
              <w:rPr>
                <w:bCs/>
                <w:sz w:val="20"/>
              </w:rPr>
            </w:pPr>
          </w:p>
        </w:tc>
      </w:tr>
      <w:tr w:rsidR="00236A40" w:rsidRPr="00DB7B06" w14:paraId="18454132" w14:textId="77777777" w:rsidTr="00F5291E">
        <w:trPr>
          <w:trHeight w:val="20"/>
        </w:trPr>
        <w:tc>
          <w:tcPr>
            <w:tcW w:w="227" w:type="pct"/>
            <w:tcBorders>
              <w:top w:val="single" w:sz="4" w:space="0" w:color="auto"/>
            </w:tcBorders>
            <w:vAlign w:val="center"/>
          </w:tcPr>
          <w:p w14:paraId="5E1A8582" w14:textId="77777777" w:rsidR="00236A40" w:rsidRPr="00DB7B06" w:rsidRDefault="00236A40" w:rsidP="00A528C9">
            <w:pPr>
              <w:jc w:val="center"/>
              <w:rPr>
                <w:bCs/>
                <w:sz w:val="20"/>
                <w:lang w:val="en-US"/>
              </w:rPr>
            </w:pPr>
            <w:r w:rsidRPr="00DB7B06">
              <w:rPr>
                <w:bCs/>
                <w:sz w:val="20"/>
              </w:rPr>
              <w:t>1.1</w:t>
            </w:r>
          </w:p>
        </w:tc>
        <w:tc>
          <w:tcPr>
            <w:tcW w:w="1859" w:type="pct"/>
            <w:vAlign w:val="center"/>
          </w:tcPr>
          <w:p w14:paraId="3A80BBF2" w14:textId="77777777" w:rsidR="00236A40" w:rsidRPr="00DB7B06" w:rsidRDefault="00236A40" w:rsidP="00A528C9">
            <w:pPr>
              <w:rPr>
                <w:bCs/>
                <w:sz w:val="20"/>
              </w:rPr>
            </w:pPr>
            <w:r w:rsidRPr="00DB7B06">
              <w:rPr>
                <w:sz w:val="20"/>
              </w:rPr>
              <w:t>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858" w:type="pct"/>
            <w:tcBorders>
              <w:top w:val="nil"/>
            </w:tcBorders>
          </w:tcPr>
          <w:p w14:paraId="77B70615" w14:textId="77777777" w:rsidR="00236A40" w:rsidRPr="00DB7B06" w:rsidRDefault="00236A40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1068" w:type="pct"/>
            <w:tcBorders>
              <w:top w:val="nil"/>
            </w:tcBorders>
            <w:vAlign w:val="center"/>
          </w:tcPr>
          <w:p w14:paraId="4371454C" w14:textId="77777777" w:rsidR="00236A40" w:rsidRPr="00DB7B06" w:rsidRDefault="00236A40" w:rsidP="00A528C9">
            <w:pPr>
              <w:jc w:val="center"/>
              <w:rPr>
                <w:bCs/>
                <w:sz w:val="20"/>
              </w:rPr>
            </w:pPr>
          </w:p>
        </w:tc>
        <w:tc>
          <w:tcPr>
            <w:tcW w:w="988" w:type="pct"/>
            <w:tcBorders>
              <w:top w:val="nil"/>
            </w:tcBorders>
            <w:vAlign w:val="center"/>
          </w:tcPr>
          <w:p w14:paraId="6B7C3D36" w14:textId="77777777" w:rsidR="00236A40" w:rsidRPr="00DB7B06" w:rsidRDefault="00236A40" w:rsidP="00A528C9">
            <w:pPr>
              <w:jc w:val="center"/>
              <w:rPr>
                <w:bCs/>
                <w:sz w:val="20"/>
              </w:rPr>
            </w:pPr>
          </w:p>
        </w:tc>
      </w:tr>
      <w:tr w:rsidR="000A61CB" w:rsidRPr="00DB7B06" w14:paraId="3BC2BD87" w14:textId="77777777" w:rsidTr="00F5291E">
        <w:trPr>
          <w:trHeight w:val="20"/>
        </w:trPr>
        <w:tc>
          <w:tcPr>
            <w:tcW w:w="227" w:type="pct"/>
            <w:vMerge w:val="restart"/>
            <w:vAlign w:val="center"/>
          </w:tcPr>
          <w:p w14:paraId="33E2E951" w14:textId="77777777" w:rsidR="000A61CB" w:rsidRPr="00DB7B06" w:rsidRDefault="000A61CB" w:rsidP="00F5291E">
            <w:pPr>
              <w:jc w:val="center"/>
              <w:rPr>
                <w:bCs/>
                <w:sz w:val="20"/>
              </w:rPr>
            </w:pPr>
            <w:r w:rsidRPr="00DB7B06">
              <w:rPr>
                <w:bCs/>
                <w:sz w:val="20"/>
              </w:rPr>
              <w:t>1.1.1</w:t>
            </w:r>
          </w:p>
        </w:tc>
        <w:tc>
          <w:tcPr>
            <w:tcW w:w="1859" w:type="pct"/>
            <w:vMerge w:val="restart"/>
            <w:vAlign w:val="center"/>
          </w:tcPr>
          <w:p w14:paraId="231D8D36" w14:textId="77777777" w:rsidR="000A61CB" w:rsidRPr="00DB7B06" w:rsidRDefault="000A61CB" w:rsidP="00F5291E">
            <w:pPr>
              <w:rPr>
                <w:bCs/>
                <w:sz w:val="20"/>
              </w:rPr>
            </w:pPr>
            <w:r w:rsidRPr="00DB7B06">
              <w:rPr>
                <w:sz w:val="20"/>
              </w:rPr>
              <w:t>Повторно используемого водоснабжения</w:t>
            </w:r>
          </w:p>
        </w:tc>
        <w:tc>
          <w:tcPr>
            <w:tcW w:w="858" w:type="pct"/>
            <w:vAlign w:val="center"/>
          </w:tcPr>
          <w:p w14:paraId="3FBF20B7" w14:textId="77777777" w:rsidR="000A61CB" w:rsidRPr="00DB7B06" w:rsidRDefault="000A61CB" w:rsidP="00F5291E">
            <w:pPr>
              <w:jc w:val="center"/>
              <w:rPr>
                <w:sz w:val="20"/>
              </w:rPr>
            </w:pPr>
            <w:r w:rsidRPr="00DB7B06">
              <w:rPr>
                <w:bCs/>
                <w:sz w:val="20"/>
              </w:rPr>
              <w:t>с 01.01.2026 по 30.09.2026</w:t>
            </w:r>
          </w:p>
        </w:tc>
        <w:tc>
          <w:tcPr>
            <w:tcW w:w="1068" w:type="pct"/>
            <w:vAlign w:val="center"/>
          </w:tcPr>
          <w:p w14:paraId="2256ECFE" w14:textId="77777777" w:rsidR="000A61CB" w:rsidRPr="00DB7B06" w:rsidRDefault="000A61CB" w:rsidP="00F5291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3,90</w:t>
            </w:r>
          </w:p>
        </w:tc>
        <w:tc>
          <w:tcPr>
            <w:tcW w:w="988" w:type="pct"/>
            <w:vAlign w:val="center"/>
          </w:tcPr>
          <w:p w14:paraId="7BCE7DF3" w14:textId="77777777" w:rsidR="000A61CB" w:rsidRPr="00DB7B06" w:rsidRDefault="000A61CB" w:rsidP="00F5291E">
            <w:pPr>
              <w:jc w:val="center"/>
              <w:rPr>
                <w:bCs/>
                <w:sz w:val="20"/>
              </w:rPr>
            </w:pPr>
          </w:p>
        </w:tc>
      </w:tr>
      <w:tr w:rsidR="000A61CB" w:rsidRPr="00DB7B06" w14:paraId="62A137E3" w14:textId="77777777" w:rsidTr="00F5291E">
        <w:trPr>
          <w:trHeight w:val="20"/>
        </w:trPr>
        <w:tc>
          <w:tcPr>
            <w:tcW w:w="227" w:type="pct"/>
            <w:vMerge/>
            <w:vAlign w:val="center"/>
          </w:tcPr>
          <w:p w14:paraId="38EDAD66" w14:textId="77777777" w:rsidR="000A61CB" w:rsidRPr="00DB7B06" w:rsidRDefault="000A61CB" w:rsidP="00F5291E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</w:tcPr>
          <w:p w14:paraId="1121F53A" w14:textId="77777777" w:rsidR="000A61CB" w:rsidRPr="00DB7B06" w:rsidRDefault="000A61CB" w:rsidP="00F5291E">
            <w:pPr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5EC97D5F" w14:textId="77777777" w:rsidR="000A61CB" w:rsidRPr="00DB7B06" w:rsidRDefault="000A61CB" w:rsidP="00F5291E">
            <w:pPr>
              <w:jc w:val="center"/>
              <w:rPr>
                <w:sz w:val="20"/>
              </w:rPr>
            </w:pPr>
            <w:r w:rsidRPr="00DB7B06">
              <w:rPr>
                <w:bCs/>
                <w:sz w:val="20"/>
              </w:rPr>
              <w:t>с 01.10.2026 по 31.12.2026</w:t>
            </w:r>
          </w:p>
        </w:tc>
        <w:tc>
          <w:tcPr>
            <w:tcW w:w="1068" w:type="pct"/>
            <w:vAlign w:val="center"/>
          </w:tcPr>
          <w:p w14:paraId="72DB9467" w14:textId="77777777" w:rsidR="000A61CB" w:rsidRPr="00DB7B06" w:rsidRDefault="000A61CB" w:rsidP="00F5291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4,29</w:t>
            </w:r>
          </w:p>
        </w:tc>
        <w:tc>
          <w:tcPr>
            <w:tcW w:w="988" w:type="pct"/>
            <w:vAlign w:val="center"/>
          </w:tcPr>
          <w:p w14:paraId="6CD92D06" w14:textId="77777777" w:rsidR="000A61CB" w:rsidRPr="00DB7B06" w:rsidRDefault="000A61CB" w:rsidP="00F5291E">
            <w:pPr>
              <w:jc w:val="center"/>
              <w:rPr>
                <w:bCs/>
                <w:sz w:val="20"/>
              </w:rPr>
            </w:pPr>
          </w:p>
        </w:tc>
      </w:tr>
      <w:tr w:rsidR="000A61CB" w:rsidRPr="00DB7B06" w14:paraId="798D762A" w14:textId="77777777" w:rsidTr="00F5291E">
        <w:trPr>
          <w:trHeight w:val="20"/>
        </w:trPr>
        <w:tc>
          <w:tcPr>
            <w:tcW w:w="227" w:type="pct"/>
            <w:vMerge/>
            <w:vAlign w:val="center"/>
          </w:tcPr>
          <w:p w14:paraId="5DE9F148" w14:textId="77777777" w:rsidR="000A61CB" w:rsidRPr="00DB7B06" w:rsidRDefault="000A61CB" w:rsidP="00F5291E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</w:tcPr>
          <w:p w14:paraId="72DA2D9F" w14:textId="77777777" w:rsidR="000A61CB" w:rsidRPr="00DB7B06" w:rsidRDefault="000A61CB" w:rsidP="00F5291E">
            <w:pPr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37151E21" w14:textId="77777777" w:rsidR="000A61CB" w:rsidRPr="00DB7B06" w:rsidRDefault="000A61CB" w:rsidP="00F5291E">
            <w:pPr>
              <w:jc w:val="center"/>
              <w:rPr>
                <w:sz w:val="20"/>
              </w:rPr>
            </w:pPr>
            <w:r w:rsidRPr="00DB7B06">
              <w:rPr>
                <w:sz w:val="20"/>
              </w:rPr>
              <w:t>с 01.01.2027 по 30.06.2027</w:t>
            </w:r>
          </w:p>
        </w:tc>
        <w:tc>
          <w:tcPr>
            <w:tcW w:w="1068" w:type="pct"/>
            <w:vAlign w:val="center"/>
          </w:tcPr>
          <w:p w14:paraId="4031AB16" w14:textId="77777777" w:rsidR="000A61CB" w:rsidRPr="00DB7B06" w:rsidRDefault="000A61CB" w:rsidP="00F5291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3,84</w:t>
            </w:r>
          </w:p>
        </w:tc>
        <w:tc>
          <w:tcPr>
            <w:tcW w:w="988" w:type="pct"/>
            <w:vAlign w:val="center"/>
          </w:tcPr>
          <w:p w14:paraId="4C7D2F54" w14:textId="77777777" w:rsidR="000A61CB" w:rsidRPr="00DB7B06" w:rsidRDefault="000A61CB" w:rsidP="00F5291E">
            <w:pPr>
              <w:jc w:val="center"/>
              <w:rPr>
                <w:bCs/>
                <w:sz w:val="20"/>
              </w:rPr>
            </w:pPr>
          </w:p>
        </w:tc>
      </w:tr>
      <w:tr w:rsidR="000A61CB" w:rsidRPr="00DB7B06" w14:paraId="36A35FB0" w14:textId="77777777" w:rsidTr="00F5291E">
        <w:trPr>
          <w:trHeight w:val="20"/>
        </w:trPr>
        <w:tc>
          <w:tcPr>
            <w:tcW w:w="227" w:type="pct"/>
            <w:vMerge/>
            <w:vAlign w:val="center"/>
          </w:tcPr>
          <w:p w14:paraId="42FB227E" w14:textId="77777777" w:rsidR="000A61CB" w:rsidRPr="00DB7B06" w:rsidRDefault="000A61CB" w:rsidP="00F5291E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</w:tcPr>
          <w:p w14:paraId="376711B8" w14:textId="77777777" w:rsidR="000A61CB" w:rsidRPr="00DB7B06" w:rsidRDefault="000A61CB" w:rsidP="00F5291E">
            <w:pPr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081F8070" w14:textId="77777777" w:rsidR="000A61CB" w:rsidRPr="00DB7B06" w:rsidRDefault="000A61CB" w:rsidP="00F5291E">
            <w:pPr>
              <w:jc w:val="center"/>
              <w:rPr>
                <w:sz w:val="20"/>
              </w:rPr>
            </w:pPr>
            <w:r w:rsidRPr="00DB7B06">
              <w:rPr>
                <w:sz w:val="20"/>
              </w:rPr>
              <w:t>с 01.07.2027 по 31.12.2027</w:t>
            </w:r>
          </w:p>
        </w:tc>
        <w:tc>
          <w:tcPr>
            <w:tcW w:w="1068" w:type="pct"/>
            <w:vAlign w:val="center"/>
          </w:tcPr>
          <w:p w14:paraId="3B8EEBD4" w14:textId="77777777" w:rsidR="000A61CB" w:rsidRPr="00DB7B06" w:rsidRDefault="000A61CB" w:rsidP="00F5291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3,84</w:t>
            </w:r>
          </w:p>
        </w:tc>
        <w:tc>
          <w:tcPr>
            <w:tcW w:w="988" w:type="pct"/>
            <w:vAlign w:val="center"/>
          </w:tcPr>
          <w:p w14:paraId="74FA051F" w14:textId="77777777" w:rsidR="000A61CB" w:rsidRPr="00DB7B06" w:rsidRDefault="000A61CB" w:rsidP="00F5291E">
            <w:pPr>
              <w:jc w:val="center"/>
              <w:rPr>
                <w:bCs/>
                <w:sz w:val="20"/>
              </w:rPr>
            </w:pPr>
          </w:p>
        </w:tc>
      </w:tr>
      <w:tr w:rsidR="000A61CB" w:rsidRPr="00DB7B06" w14:paraId="519F5DD1" w14:textId="77777777" w:rsidTr="00F5291E">
        <w:trPr>
          <w:trHeight w:val="20"/>
        </w:trPr>
        <w:tc>
          <w:tcPr>
            <w:tcW w:w="227" w:type="pct"/>
            <w:vMerge/>
            <w:vAlign w:val="center"/>
          </w:tcPr>
          <w:p w14:paraId="349AAC4B" w14:textId="77777777" w:rsidR="000A61CB" w:rsidRPr="00DB7B06" w:rsidRDefault="000A61CB" w:rsidP="00F5291E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</w:tcPr>
          <w:p w14:paraId="2CD08C6B" w14:textId="77777777" w:rsidR="000A61CB" w:rsidRPr="00DB7B06" w:rsidRDefault="000A61CB" w:rsidP="00F5291E">
            <w:pPr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57A7B02C" w14:textId="77777777" w:rsidR="000A61CB" w:rsidRPr="00DB7B06" w:rsidRDefault="000A61CB" w:rsidP="00F5291E">
            <w:pPr>
              <w:jc w:val="center"/>
              <w:rPr>
                <w:sz w:val="20"/>
              </w:rPr>
            </w:pPr>
            <w:r w:rsidRPr="00DB7B06">
              <w:rPr>
                <w:sz w:val="20"/>
              </w:rPr>
              <w:t>с 01.01.2028 по 30.06.2028</w:t>
            </w:r>
          </w:p>
        </w:tc>
        <w:tc>
          <w:tcPr>
            <w:tcW w:w="1068" w:type="pct"/>
            <w:vAlign w:val="center"/>
          </w:tcPr>
          <w:p w14:paraId="571E76E1" w14:textId="77777777" w:rsidR="000A61CB" w:rsidRPr="00DB7B06" w:rsidRDefault="000A61CB" w:rsidP="00F5291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3,84</w:t>
            </w:r>
          </w:p>
        </w:tc>
        <w:tc>
          <w:tcPr>
            <w:tcW w:w="988" w:type="pct"/>
            <w:vAlign w:val="center"/>
          </w:tcPr>
          <w:p w14:paraId="46C368FC" w14:textId="77777777" w:rsidR="000A61CB" w:rsidRPr="00DB7B06" w:rsidRDefault="000A61CB" w:rsidP="00F5291E">
            <w:pPr>
              <w:jc w:val="center"/>
              <w:rPr>
                <w:bCs/>
                <w:sz w:val="20"/>
              </w:rPr>
            </w:pPr>
          </w:p>
        </w:tc>
      </w:tr>
      <w:tr w:rsidR="000A61CB" w:rsidRPr="00DB7B06" w14:paraId="28038F64" w14:textId="77777777" w:rsidTr="00F5291E">
        <w:trPr>
          <w:trHeight w:val="20"/>
        </w:trPr>
        <w:tc>
          <w:tcPr>
            <w:tcW w:w="227" w:type="pct"/>
            <w:vMerge/>
            <w:vAlign w:val="center"/>
          </w:tcPr>
          <w:p w14:paraId="69DF05B2" w14:textId="77777777" w:rsidR="000A61CB" w:rsidRPr="00DB7B06" w:rsidRDefault="000A61CB" w:rsidP="00F5291E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</w:tcPr>
          <w:p w14:paraId="2BEA77A6" w14:textId="77777777" w:rsidR="000A61CB" w:rsidRPr="00DB7B06" w:rsidRDefault="000A61CB" w:rsidP="00F5291E">
            <w:pPr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5CFCEA0E" w14:textId="77777777" w:rsidR="000A61CB" w:rsidRPr="00DB7B06" w:rsidRDefault="000A61CB" w:rsidP="00F5291E">
            <w:pPr>
              <w:jc w:val="center"/>
              <w:rPr>
                <w:sz w:val="20"/>
              </w:rPr>
            </w:pPr>
            <w:r w:rsidRPr="00DB7B06">
              <w:rPr>
                <w:sz w:val="20"/>
              </w:rPr>
              <w:t>с 01.07.2028 по 31.12.2028</w:t>
            </w:r>
          </w:p>
        </w:tc>
        <w:tc>
          <w:tcPr>
            <w:tcW w:w="1068" w:type="pct"/>
            <w:vAlign w:val="center"/>
          </w:tcPr>
          <w:p w14:paraId="6DABF140" w14:textId="77777777" w:rsidR="000A61CB" w:rsidRPr="00DB7B06" w:rsidRDefault="000A61CB" w:rsidP="00F5291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4,29</w:t>
            </w:r>
          </w:p>
        </w:tc>
        <w:tc>
          <w:tcPr>
            <w:tcW w:w="988" w:type="pct"/>
            <w:vAlign w:val="center"/>
          </w:tcPr>
          <w:p w14:paraId="7853201A" w14:textId="77777777" w:rsidR="000A61CB" w:rsidRPr="00DB7B06" w:rsidRDefault="000A61CB" w:rsidP="00F5291E">
            <w:pPr>
              <w:jc w:val="center"/>
              <w:rPr>
                <w:bCs/>
                <w:sz w:val="20"/>
              </w:rPr>
            </w:pPr>
          </w:p>
        </w:tc>
      </w:tr>
      <w:tr w:rsidR="000A61CB" w:rsidRPr="00DB7B06" w14:paraId="70EFCC71" w14:textId="77777777" w:rsidTr="00F5291E">
        <w:trPr>
          <w:trHeight w:val="20"/>
        </w:trPr>
        <w:tc>
          <w:tcPr>
            <w:tcW w:w="227" w:type="pct"/>
            <w:vMerge/>
            <w:vAlign w:val="center"/>
          </w:tcPr>
          <w:p w14:paraId="2BA0B23E" w14:textId="77777777" w:rsidR="000A61CB" w:rsidRPr="00DB7B06" w:rsidRDefault="000A61CB" w:rsidP="00F5291E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</w:tcPr>
          <w:p w14:paraId="4EE2AFDE" w14:textId="77777777" w:rsidR="000A61CB" w:rsidRPr="00DB7B06" w:rsidRDefault="000A61CB" w:rsidP="00F5291E">
            <w:pPr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6981AC17" w14:textId="77777777" w:rsidR="000A61CB" w:rsidRPr="00DB7B06" w:rsidRDefault="000A61CB" w:rsidP="00F5291E">
            <w:pPr>
              <w:jc w:val="center"/>
              <w:rPr>
                <w:sz w:val="20"/>
              </w:rPr>
            </w:pPr>
            <w:r w:rsidRPr="00DB7B06">
              <w:rPr>
                <w:sz w:val="20"/>
              </w:rPr>
              <w:t>с 01.01.2029 по 30.06.2029</w:t>
            </w:r>
          </w:p>
        </w:tc>
        <w:tc>
          <w:tcPr>
            <w:tcW w:w="1068" w:type="pct"/>
            <w:vAlign w:val="center"/>
          </w:tcPr>
          <w:p w14:paraId="2EB3E365" w14:textId="77777777" w:rsidR="000A61CB" w:rsidRPr="00DB7B06" w:rsidRDefault="000A61CB" w:rsidP="00F5291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4,28</w:t>
            </w:r>
          </w:p>
        </w:tc>
        <w:tc>
          <w:tcPr>
            <w:tcW w:w="988" w:type="pct"/>
            <w:vAlign w:val="center"/>
          </w:tcPr>
          <w:p w14:paraId="462768E4" w14:textId="77777777" w:rsidR="000A61CB" w:rsidRPr="00DB7B06" w:rsidRDefault="000A61CB" w:rsidP="00F5291E">
            <w:pPr>
              <w:jc w:val="center"/>
              <w:rPr>
                <w:bCs/>
                <w:sz w:val="20"/>
              </w:rPr>
            </w:pPr>
          </w:p>
        </w:tc>
      </w:tr>
      <w:tr w:rsidR="000A61CB" w:rsidRPr="00DB7B06" w14:paraId="37C28BDA" w14:textId="77777777" w:rsidTr="00F5291E">
        <w:trPr>
          <w:trHeight w:val="20"/>
        </w:trPr>
        <w:tc>
          <w:tcPr>
            <w:tcW w:w="227" w:type="pct"/>
            <w:vMerge/>
            <w:vAlign w:val="center"/>
          </w:tcPr>
          <w:p w14:paraId="3A82EE2E" w14:textId="77777777" w:rsidR="000A61CB" w:rsidRPr="00DB7B06" w:rsidRDefault="000A61CB" w:rsidP="00F5291E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</w:tcPr>
          <w:p w14:paraId="4BF8408A" w14:textId="77777777" w:rsidR="000A61CB" w:rsidRPr="00DB7B06" w:rsidRDefault="000A61CB" w:rsidP="00F5291E">
            <w:pPr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0DD0C235" w14:textId="77777777" w:rsidR="000A61CB" w:rsidRPr="00DB7B06" w:rsidRDefault="000A61CB" w:rsidP="00F5291E">
            <w:pPr>
              <w:jc w:val="center"/>
              <w:rPr>
                <w:sz w:val="20"/>
              </w:rPr>
            </w:pPr>
            <w:r w:rsidRPr="00DB7B06">
              <w:rPr>
                <w:sz w:val="20"/>
              </w:rPr>
              <w:t>с 01.07.2029 по 31.12.2029</w:t>
            </w:r>
          </w:p>
        </w:tc>
        <w:tc>
          <w:tcPr>
            <w:tcW w:w="1068" w:type="pct"/>
            <w:vAlign w:val="center"/>
          </w:tcPr>
          <w:p w14:paraId="1CB71717" w14:textId="77777777" w:rsidR="000A61CB" w:rsidRPr="00DB7B06" w:rsidRDefault="000A61CB" w:rsidP="00F5291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4,28</w:t>
            </w:r>
          </w:p>
        </w:tc>
        <w:tc>
          <w:tcPr>
            <w:tcW w:w="988" w:type="pct"/>
            <w:vAlign w:val="center"/>
          </w:tcPr>
          <w:p w14:paraId="36FD8ACC" w14:textId="77777777" w:rsidR="000A61CB" w:rsidRPr="00DB7B06" w:rsidRDefault="000A61CB" w:rsidP="00F5291E">
            <w:pPr>
              <w:jc w:val="center"/>
              <w:rPr>
                <w:bCs/>
                <w:sz w:val="20"/>
              </w:rPr>
            </w:pPr>
          </w:p>
        </w:tc>
      </w:tr>
      <w:tr w:rsidR="000A61CB" w:rsidRPr="00DB7B06" w14:paraId="1E253086" w14:textId="77777777" w:rsidTr="00F5291E">
        <w:trPr>
          <w:trHeight w:val="20"/>
        </w:trPr>
        <w:tc>
          <w:tcPr>
            <w:tcW w:w="227" w:type="pct"/>
            <w:vMerge/>
            <w:vAlign w:val="center"/>
          </w:tcPr>
          <w:p w14:paraId="3D7BF892" w14:textId="77777777" w:rsidR="000A61CB" w:rsidRPr="00DB7B06" w:rsidRDefault="000A61CB" w:rsidP="00F5291E">
            <w:pPr>
              <w:jc w:val="center"/>
              <w:rPr>
                <w:bCs/>
                <w:sz w:val="20"/>
              </w:rPr>
            </w:pPr>
          </w:p>
        </w:tc>
        <w:tc>
          <w:tcPr>
            <w:tcW w:w="1859" w:type="pct"/>
            <w:vMerge/>
            <w:vAlign w:val="center"/>
          </w:tcPr>
          <w:p w14:paraId="57FBD2BA" w14:textId="77777777" w:rsidR="000A61CB" w:rsidRPr="00DB7B06" w:rsidRDefault="000A61CB" w:rsidP="00F5291E">
            <w:pPr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72D013AA" w14:textId="77777777" w:rsidR="000A61CB" w:rsidRPr="00DB7B06" w:rsidRDefault="000A61CB" w:rsidP="00F5291E">
            <w:pPr>
              <w:jc w:val="center"/>
              <w:rPr>
                <w:sz w:val="20"/>
              </w:rPr>
            </w:pPr>
            <w:r w:rsidRPr="00DB7B06">
              <w:rPr>
                <w:sz w:val="20"/>
              </w:rPr>
              <w:t>с 01.01.2030 по 30.06.2030</w:t>
            </w:r>
          </w:p>
        </w:tc>
        <w:tc>
          <w:tcPr>
            <w:tcW w:w="1068" w:type="pct"/>
            <w:vAlign w:val="center"/>
          </w:tcPr>
          <w:p w14:paraId="338F68C1" w14:textId="77777777" w:rsidR="000A61CB" w:rsidRPr="00DB7B06" w:rsidRDefault="000A61CB" w:rsidP="00F5291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4,28</w:t>
            </w:r>
          </w:p>
        </w:tc>
        <w:tc>
          <w:tcPr>
            <w:tcW w:w="988" w:type="pct"/>
            <w:vAlign w:val="center"/>
          </w:tcPr>
          <w:p w14:paraId="1FB281AB" w14:textId="77777777" w:rsidR="000A61CB" w:rsidRPr="00DB7B06" w:rsidRDefault="000A61CB" w:rsidP="00F5291E">
            <w:pPr>
              <w:jc w:val="center"/>
              <w:rPr>
                <w:bCs/>
                <w:sz w:val="20"/>
              </w:rPr>
            </w:pPr>
          </w:p>
        </w:tc>
      </w:tr>
      <w:tr w:rsidR="000A61CB" w:rsidRPr="00DB7B06" w14:paraId="05595709" w14:textId="77777777" w:rsidTr="00F5291E">
        <w:trPr>
          <w:trHeight w:val="20"/>
        </w:trPr>
        <w:tc>
          <w:tcPr>
            <w:tcW w:w="227" w:type="pct"/>
            <w:vMerge/>
            <w:vAlign w:val="center"/>
          </w:tcPr>
          <w:p w14:paraId="13C34F63" w14:textId="77777777" w:rsidR="000A61CB" w:rsidRPr="00DB7B06" w:rsidRDefault="000A61CB" w:rsidP="00F5291E">
            <w:pPr>
              <w:jc w:val="center"/>
              <w:rPr>
                <w:bCs/>
                <w:sz w:val="20"/>
              </w:rPr>
            </w:pPr>
          </w:p>
        </w:tc>
        <w:tc>
          <w:tcPr>
            <w:tcW w:w="1859" w:type="pct"/>
            <w:vMerge/>
            <w:vAlign w:val="center"/>
          </w:tcPr>
          <w:p w14:paraId="46C9401D" w14:textId="77777777" w:rsidR="000A61CB" w:rsidRPr="00DB7B06" w:rsidRDefault="000A61CB" w:rsidP="00F5291E">
            <w:pPr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31AD6663" w14:textId="77777777" w:rsidR="000A61CB" w:rsidRPr="00DB7B06" w:rsidRDefault="000A61CB" w:rsidP="00F529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01.07.2030 по 31.12.2030</w:t>
            </w:r>
          </w:p>
        </w:tc>
        <w:tc>
          <w:tcPr>
            <w:tcW w:w="1068" w:type="pct"/>
            <w:vAlign w:val="center"/>
          </w:tcPr>
          <w:p w14:paraId="643DB33D" w14:textId="77777777" w:rsidR="000A61CB" w:rsidRDefault="000A61CB" w:rsidP="00F5291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4,75</w:t>
            </w:r>
          </w:p>
        </w:tc>
        <w:tc>
          <w:tcPr>
            <w:tcW w:w="988" w:type="pct"/>
            <w:vAlign w:val="center"/>
          </w:tcPr>
          <w:p w14:paraId="2E120BBF" w14:textId="77777777" w:rsidR="000A61CB" w:rsidRPr="00DB7B06" w:rsidRDefault="000A61CB" w:rsidP="00F5291E">
            <w:pPr>
              <w:jc w:val="center"/>
              <w:rPr>
                <w:bCs/>
                <w:sz w:val="20"/>
              </w:rPr>
            </w:pPr>
          </w:p>
        </w:tc>
      </w:tr>
      <w:tr w:rsidR="00BE34E6" w:rsidRPr="00DB7B06" w14:paraId="1478617D" w14:textId="77777777" w:rsidTr="007F47E4">
        <w:trPr>
          <w:trHeight w:val="20"/>
        </w:trPr>
        <w:tc>
          <w:tcPr>
            <w:tcW w:w="227" w:type="pct"/>
            <w:vMerge w:val="restart"/>
            <w:vAlign w:val="center"/>
          </w:tcPr>
          <w:p w14:paraId="4F6CB408" w14:textId="77777777" w:rsidR="00BE34E6" w:rsidRPr="00DB7B06" w:rsidRDefault="00BE34E6" w:rsidP="00F5291E">
            <w:pPr>
              <w:jc w:val="center"/>
              <w:rPr>
                <w:bCs/>
                <w:sz w:val="20"/>
              </w:rPr>
            </w:pPr>
            <w:r w:rsidRPr="00DB7B06">
              <w:rPr>
                <w:bCs/>
                <w:sz w:val="20"/>
              </w:rPr>
              <w:t>1.1.2</w:t>
            </w:r>
          </w:p>
        </w:tc>
        <w:tc>
          <w:tcPr>
            <w:tcW w:w="1859" w:type="pct"/>
            <w:vMerge w:val="restart"/>
            <w:vAlign w:val="center"/>
          </w:tcPr>
          <w:p w14:paraId="184386DA" w14:textId="77777777" w:rsidR="00BE34E6" w:rsidRPr="00DB7B06" w:rsidRDefault="00BE34E6" w:rsidP="00F5291E">
            <w:pPr>
              <w:rPr>
                <w:bCs/>
                <w:sz w:val="20"/>
              </w:rPr>
            </w:pPr>
            <w:r w:rsidRPr="00DB7B06">
              <w:rPr>
                <w:bCs/>
                <w:sz w:val="20"/>
              </w:rPr>
              <w:t xml:space="preserve">Оборотного водоснабжения </w:t>
            </w:r>
          </w:p>
        </w:tc>
        <w:tc>
          <w:tcPr>
            <w:tcW w:w="858" w:type="pct"/>
            <w:vAlign w:val="center"/>
          </w:tcPr>
          <w:p w14:paraId="71991AE8" w14:textId="77777777" w:rsidR="00BE34E6" w:rsidRPr="00DB7B06" w:rsidRDefault="00BE34E6" w:rsidP="00F5291E">
            <w:pPr>
              <w:jc w:val="center"/>
              <w:rPr>
                <w:sz w:val="20"/>
              </w:rPr>
            </w:pPr>
            <w:r w:rsidRPr="00DB7B06">
              <w:rPr>
                <w:bCs/>
                <w:sz w:val="20"/>
              </w:rPr>
              <w:t>с 01.01.2026 по 30.09.2026</w:t>
            </w:r>
          </w:p>
        </w:tc>
        <w:tc>
          <w:tcPr>
            <w:tcW w:w="1068" w:type="pct"/>
            <w:vAlign w:val="center"/>
          </w:tcPr>
          <w:p w14:paraId="19AA1B96" w14:textId="77777777" w:rsidR="00BE34E6" w:rsidRPr="00DB7B06" w:rsidRDefault="00BE34E6" w:rsidP="00F5291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3,27</w:t>
            </w:r>
          </w:p>
        </w:tc>
        <w:tc>
          <w:tcPr>
            <w:tcW w:w="988" w:type="pct"/>
            <w:vAlign w:val="center"/>
          </w:tcPr>
          <w:p w14:paraId="2DF11326" w14:textId="77777777" w:rsidR="00BE34E6" w:rsidRPr="00DB7B06" w:rsidRDefault="00BE34E6" w:rsidP="00F5291E">
            <w:pPr>
              <w:jc w:val="center"/>
              <w:rPr>
                <w:bCs/>
                <w:sz w:val="20"/>
              </w:rPr>
            </w:pPr>
          </w:p>
        </w:tc>
      </w:tr>
      <w:tr w:rsidR="00BE34E6" w:rsidRPr="00DB7B06" w14:paraId="692BD107" w14:textId="77777777" w:rsidTr="007F47E4">
        <w:trPr>
          <w:trHeight w:val="20"/>
        </w:trPr>
        <w:tc>
          <w:tcPr>
            <w:tcW w:w="227" w:type="pct"/>
            <w:vMerge/>
            <w:vAlign w:val="center"/>
          </w:tcPr>
          <w:p w14:paraId="6940B33A" w14:textId="77777777" w:rsidR="00BE34E6" w:rsidRPr="00DB7B06" w:rsidRDefault="00BE34E6" w:rsidP="00F5291E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</w:tcPr>
          <w:p w14:paraId="7228A876" w14:textId="77777777" w:rsidR="00BE34E6" w:rsidRPr="00DB7B06" w:rsidRDefault="00BE34E6" w:rsidP="00F5291E">
            <w:pPr>
              <w:jc w:val="center"/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1CD3A264" w14:textId="77777777" w:rsidR="00BE34E6" w:rsidRPr="00DB7B06" w:rsidRDefault="00BE34E6" w:rsidP="00F5291E">
            <w:pPr>
              <w:jc w:val="center"/>
              <w:rPr>
                <w:sz w:val="20"/>
              </w:rPr>
            </w:pPr>
            <w:r w:rsidRPr="00DB7B06">
              <w:rPr>
                <w:bCs/>
                <w:sz w:val="20"/>
              </w:rPr>
              <w:t>с 01.10.2026 по 31.12.2026</w:t>
            </w:r>
          </w:p>
        </w:tc>
        <w:tc>
          <w:tcPr>
            <w:tcW w:w="1068" w:type="pct"/>
            <w:vAlign w:val="center"/>
          </w:tcPr>
          <w:p w14:paraId="7E09A2FA" w14:textId="77777777" w:rsidR="00BE34E6" w:rsidRPr="00DB7B06" w:rsidRDefault="00BE34E6" w:rsidP="00F5291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6,09</w:t>
            </w:r>
          </w:p>
        </w:tc>
        <w:tc>
          <w:tcPr>
            <w:tcW w:w="988" w:type="pct"/>
            <w:vAlign w:val="center"/>
          </w:tcPr>
          <w:p w14:paraId="52BE4A0E" w14:textId="77777777" w:rsidR="00BE34E6" w:rsidRPr="00DB7B06" w:rsidRDefault="00BE34E6" w:rsidP="00F5291E">
            <w:pPr>
              <w:jc w:val="center"/>
              <w:rPr>
                <w:bCs/>
                <w:sz w:val="20"/>
              </w:rPr>
            </w:pPr>
          </w:p>
        </w:tc>
      </w:tr>
      <w:tr w:rsidR="00BE34E6" w:rsidRPr="00DB7B06" w14:paraId="09055B5D" w14:textId="77777777" w:rsidTr="007F47E4">
        <w:trPr>
          <w:trHeight w:val="20"/>
        </w:trPr>
        <w:tc>
          <w:tcPr>
            <w:tcW w:w="227" w:type="pct"/>
            <w:vMerge/>
            <w:vAlign w:val="center"/>
          </w:tcPr>
          <w:p w14:paraId="50FEE07E" w14:textId="77777777" w:rsidR="00BE34E6" w:rsidRPr="00DB7B06" w:rsidRDefault="00BE34E6" w:rsidP="00F5291E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</w:tcPr>
          <w:p w14:paraId="5CF731A4" w14:textId="77777777" w:rsidR="00BE34E6" w:rsidRPr="00DB7B06" w:rsidRDefault="00BE34E6" w:rsidP="00F5291E">
            <w:pPr>
              <w:jc w:val="center"/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123841B0" w14:textId="77777777" w:rsidR="00BE34E6" w:rsidRPr="00DB7B06" w:rsidRDefault="00BE34E6" w:rsidP="00F5291E">
            <w:pPr>
              <w:jc w:val="center"/>
              <w:rPr>
                <w:sz w:val="20"/>
              </w:rPr>
            </w:pPr>
            <w:r w:rsidRPr="00DB7B06">
              <w:rPr>
                <w:sz w:val="20"/>
              </w:rPr>
              <w:t>с 01.01.2027 по 30.06.2027</w:t>
            </w:r>
          </w:p>
        </w:tc>
        <w:tc>
          <w:tcPr>
            <w:tcW w:w="1068" w:type="pct"/>
            <w:vAlign w:val="center"/>
          </w:tcPr>
          <w:p w14:paraId="133CC000" w14:textId="77777777" w:rsidR="00BE34E6" w:rsidRPr="00DB7B06" w:rsidRDefault="00BE34E6" w:rsidP="00F5291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3,97</w:t>
            </w:r>
          </w:p>
        </w:tc>
        <w:tc>
          <w:tcPr>
            <w:tcW w:w="988" w:type="pct"/>
            <w:vAlign w:val="center"/>
          </w:tcPr>
          <w:p w14:paraId="1C9E8948" w14:textId="77777777" w:rsidR="00BE34E6" w:rsidRPr="00DB7B06" w:rsidRDefault="00BE34E6" w:rsidP="00F5291E">
            <w:pPr>
              <w:jc w:val="center"/>
              <w:rPr>
                <w:bCs/>
                <w:sz w:val="20"/>
              </w:rPr>
            </w:pPr>
          </w:p>
        </w:tc>
      </w:tr>
      <w:tr w:rsidR="00BE34E6" w:rsidRPr="00DB7B06" w14:paraId="3263DD0A" w14:textId="77777777" w:rsidTr="007F47E4">
        <w:trPr>
          <w:trHeight w:val="20"/>
        </w:trPr>
        <w:tc>
          <w:tcPr>
            <w:tcW w:w="227" w:type="pct"/>
            <w:vMerge/>
            <w:vAlign w:val="center"/>
          </w:tcPr>
          <w:p w14:paraId="2D8EA7D9" w14:textId="77777777" w:rsidR="00BE34E6" w:rsidRPr="00DB7B06" w:rsidRDefault="00BE34E6" w:rsidP="00F5291E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</w:tcPr>
          <w:p w14:paraId="54C9F7FD" w14:textId="77777777" w:rsidR="00BE34E6" w:rsidRPr="00DB7B06" w:rsidRDefault="00BE34E6" w:rsidP="00F5291E">
            <w:pPr>
              <w:jc w:val="center"/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633B7BAD" w14:textId="77777777" w:rsidR="00BE34E6" w:rsidRPr="00DB7B06" w:rsidRDefault="00BE34E6" w:rsidP="00F5291E">
            <w:pPr>
              <w:jc w:val="center"/>
              <w:rPr>
                <w:sz w:val="20"/>
              </w:rPr>
            </w:pPr>
            <w:r w:rsidRPr="00DB7B06">
              <w:rPr>
                <w:sz w:val="20"/>
              </w:rPr>
              <w:t>с 01.07.2027 по 31.12.2027</w:t>
            </w:r>
          </w:p>
        </w:tc>
        <w:tc>
          <w:tcPr>
            <w:tcW w:w="1068" w:type="pct"/>
            <w:vAlign w:val="center"/>
          </w:tcPr>
          <w:p w14:paraId="7C0482B9" w14:textId="77777777" w:rsidR="00BE34E6" w:rsidRPr="00DB7B06" w:rsidRDefault="00BE34E6" w:rsidP="00F5291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3,97</w:t>
            </w:r>
          </w:p>
        </w:tc>
        <w:tc>
          <w:tcPr>
            <w:tcW w:w="988" w:type="pct"/>
            <w:vAlign w:val="center"/>
          </w:tcPr>
          <w:p w14:paraId="5417DC1B" w14:textId="77777777" w:rsidR="00BE34E6" w:rsidRPr="00DB7B06" w:rsidRDefault="00BE34E6" w:rsidP="00F5291E">
            <w:pPr>
              <w:jc w:val="center"/>
              <w:rPr>
                <w:bCs/>
                <w:sz w:val="20"/>
              </w:rPr>
            </w:pPr>
          </w:p>
        </w:tc>
      </w:tr>
      <w:tr w:rsidR="00BE34E6" w:rsidRPr="00DB7B06" w14:paraId="79797915" w14:textId="77777777" w:rsidTr="007F47E4">
        <w:trPr>
          <w:trHeight w:val="20"/>
        </w:trPr>
        <w:tc>
          <w:tcPr>
            <w:tcW w:w="227" w:type="pct"/>
            <w:vMerge/>
            <w:vAlign w:val="center"/>
          </w:tcPr>
          <w:p w14:paraId="3C238B52" w14:textId="77777777" w:rsidR="00BE34E6" w:rsidRPr="00DB7B06" w:rsidRDefault="00BE34E6" w:rsidP="00F5291E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</w:tcPr>
          <w:p w14:paraId="3AA49597" w14:textId="77777777" w:rsidR="00BE34E6" w:rsidRPr="00DB7B06" w:rsidRDefault="00BE34E6" w:rsidP="00F5291E">
            <w:pPr>
              <w:jc w:val="center"/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570BA2A9" w14:textId="77777777" w:rsidR="00BE34E6" w:rsidRPr="00DB7B06" w:rsidRDefault="00BE34E6" w:rsidP="00F5291E">
            <w:pPr>
              <w:jc w:val="center"/>
              <w:rPr>
                <w:sz w:val="20"/>
              </w:rPr>
            </w:pPr>
            <w:r w:rsidRPr="00DB7B06">
              <w:rPr>
                <w:sz w:val="20"/>
              </w:rPr>
              <w:t>с 01.01.2028 по 30.06.2028</w:t>
            </w:r>
          </w:p>
        </w:tc>
        <w:tc>
          <w:tcPr>
            <w:tcW w:w="1068" w:type="pct"/>
            <w:vAlign w:val="center"/>
          </w:tcPr>
          <w:p w14:paraId="746C214E" w14:textId="77777777" w:rsidR="00BE34E6" w:rsidRPr="00DB7B06" w:rsidRDefault="00BE34E6" w:rsidP="00F5291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3,97</w:t>
            </w:r>
          </w:p>
        </w:tc>
        <w:tc>
          <w:tcPr>
            <w:tcW w:w="988" w:type="pct"/>
            <w:vAlign w:val="center"/>
          </w:tcPr>
          <w:p w14:paraId="7346AD76" w14:textId="77777777" w:rsidR="00BE34E6" w:rsidRPr="00DB7B06" w:rsidRDefault="00BE34E6" w:rsidP="00F5291E">
            <w:pPr>
              <w:jc w:val="center"/>
              <w:rPr>
                <w:bCs/>
                <w:sz w:val="20"/>
              </w:rPr>
            </w:pPr>
          </w:p>
        </w:tc>
      </w:tr>
      <w:tr w:rsidR="00BE34E6" w:rsidRPr="00DB7B06" w14:paraId="776AF8E3" w14:textId="77777777" w:rsidTr="007F47E4">
        <w:trPr>
          <w:trHeight w:val="20"/>
        </w:trPr>
        <w:tc>
          <w:tcPr>
            <w:tcW w:w="227" w:type="pct"/>
            <w:vMerge/>
            <w:vAlign w:val="center"/>
          </w:tcPr>
          <w:p w14:paraId="44270627" w14:textId="77777777" w:rsidR="00BE34E6" w:rsidRPr="00DB7B06" w:rsidRDefault="00BE34E6" w:rsidP="00F5291E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</w:tcPr>
          <w:p w14:paraId="2823D2D2" w14:textId="77777777" w:rsidR="00BE34E6" w:rsidRPr="00DB7B06" w:rsidRDefault="00BE34E6" w:rsidP="00F5291E">
            <w:pPr>
              <w:jc w:val="center"/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015B952A" w14:textId="77777777" w:rsidR="00BE34E6" w:rsidRPr="00DB7B06" w:rsidRDefault="00BE34E6" w:rsidP="00F5291E">
            <w:pPr>
              <w:jc w:val="center"/>
              <w:rPr>
                <w:sz w:val="20"/>
              </w:rPr>
            </w:pPr>
            <w:r w:rsidRPr="00DB7B06">
              <w:rPr>
                <w:sz w:val="20"/>
              </w:rPr>
              <w:t>с 01.07.2028 по 31.12.2028</w:t>
            </w:r>
          </w:p>
        </w:tc>
        <w:tc>
          <w:tcPr>
            <w:tcW w:w="1068" w:type="pct"/>
            <w:vAlign w:val="center"/>
          </w:tcPr>
          <w:p w14:paraId="31761BB0" w14:textId="77777777" w:rsidR="00BE34E6" w:rsidRPr="00DB7B06" w:rsidRDefault="00BE34E6" w:rsidP="00F5291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4,40</w:t>
            </w:r>
          </w:p>
        </w:tc>
        <w:tc>
          <w:tcPr>
            <w:tcW w:w="988" w:type="pct"/>
            <w:vAlign w:val="center"/>
          </w:tcPr>
          <w:p w14:paraId="1B1107F5" w14:textId="77777777" w:rsidR="00BE34E6" w:rsidRPr="00DB7B06" w:rsidRDefault="00BE34E6" w:rsidP="00F5291E">
            <w:pPr>
              <w:jc w:val="center"/>
              <w:rPr>
                <w:bCs/>
                <w:sz w:val="20"/>
              </w:rPr>
            </w:pPr>
          </w:p>
        </w:tc>
      </w:tr>
      <w:tr w:rsidR="00BE34E6" w:rsidRPr="00DB7B06" w14:paraId="2D2083F9" w14:textId="77777777" w:rsidTr="007F47E4">
        <w:trPr>
          <w:trHeight w:val="20"/>
        </w:trPr>
        <w:tc>
          <w:tcPr>
            <w:tcW w:w="227" w:type="pct"/>
            <w:vMerge/>
            <w:vAlign w:val="center"/>
          </w:tcPr>
          <w:p w14:paraId="5DDB0B78" w14:textId="77777777" w:rsidR="00BE34E6" w:rsidRPr="00DB7B06" w:rsidRDefault="00BE34E6" w:rsidP="00F5291E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</w:tcPr>
          <w:p w14:paraId="3753EB83" w14:textId="77777777" w:rsidR="00BE34E6" w:rsidRPr="00DB7B06" w:rsidRDefault="00BE34E6" w:rsidP="00F5291E">
            <w:pPr>
              <w:jc w:val="center"/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297ED02A" w14:textId="77777777" w:rsidR="00BE34E6" w:rsidRPr="00DB7B06" w:rsidRDefault="00BE34E6" w:rsidP="00F5291E">
            <w:pPr>
              <w:jc w:val="center"/>
              <w:rPr>
                <w:sz w:val="20"/>
              </w:rPr>
            </w:pPr>
            <w:r w:rsidRPr="00DB7B06">
              <w:rPr>
                <w:sz w:val="20"/>
              </w:rPr>
              <w:t>с 01.01.2029 по 30.06.2029</w:t>
            </w:r>
          </w:p>
        </w:tc>
        <w:tc>
          <w:tcPr>
            <w:tcW w:w="1068" w:type="pct"/>
            <w:vAlign w:val="center"/>
          </w:tcPr>
          <w:p w14:paraId="0104B15B" w14:textId="77777777" w:rsidR="00BE34E6" w:rsidRPr="00DB7B06" w:rsidRDefault="00BE34E6" w:rsidP="00F5291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4,40</w:t>
            </w:r>
          </w:p>
        </w:tc>
        <w:tc>
          <w:tcPr>
            <w:tcW w:w="988" w:type="pct"/>
            <w:vAlign w:val="center"/>
          </w:tcPr>
          <w:p w14:paraId="2C149839" w14:textId="77777777" w:rsidR="00BE34E6" w:rsidRPr="00DB7B06" w:rsidRDefault="00BE34E6" w:rsidP="00F5291E">
            <w:pPr>
              <w:jc w:val="center"/>
              <w:rPr>
                <w:bCs/>
                <w:sz w:val="20"/>
              </w:rPr>
            </w:pPr>
          </w:p>
        </w:tc>
      </w:tr>
      <w:tr w:rsidR="00BE34E6" w:rsidRPr="00DB7B06" w14:paraId="7051257E" w14:textId="77777777" w:rsidTr="007F47E4">
        <w:trPr>
          <w:trHeight w:val="20"/>
        </w:trPr>
        <w:tc>
          <w:tcPr>
            <w:tcW w:w="227" w:type="pct"/>
            <w:vMerge/>
            <w:vAlign w:val="center"/>
          </w:tcPr>
          <w:p w14:paraId="5373AE73" w14:textId="77777777" w:rsidR="00BE34E6" w:rsidRPr="00DB7B06" w:rsidRDefault="00BE34E6" w:rsidP="00F5291E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</w:tcPr>
          <w:p w14:paraId="17F862CF" w14:textId="77777777" w:rsidR="00BE34E6" w:rsidRPr="00DB7B06" w:rsidRDefault="00BE34E6" w:rsidP="00F5291E">
            <w:pPr>
              <w:jc w:val="center"/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2EF36615" w14:textId="77777777" w:rsidR="00BE34E6" w:rsidRPr="00DB7B06" w:rsidRDefault="00BE34E6" w:rsidP="00F5291E">
            <w:pPr>
              <w:jc w:val="center"/>
              <w:rPr>
                <w:sz w:val="20"/>
              </w:rPr>
            </w:pPr>
            <w:r w:rsidRPr="00DB7B06">
              <w:rPr>
                <w:sz w:val="20"/>
              </w:rPr>
              <w:t>с 01.07.2029 по 31.12.2029</w:t>
            </w:r>
          </w:p>
        </w:tc>
        <w:tc>
          <w:tcPr>
            <w:tcW w:w="1068" w:type="pct"/>
            <w:vAlign w:val="center"/>
          </w:tcPr>
          <w:p w14:paraId="4AA00706" w14:textId="77777777" w:rsidR="00BE34E6" w:rsidRPr="00DB7B06" w:rsidRDefault="00BE34E6" w:rsidP="00F5291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4,43</w:t>
            </w:r>
          </w:p>
        </w:tc>
        <w:tc>
          <w:tcPr>
            <w:tcW w:w="988" w:type="pct"/>
            <w:vAlign w:val="center"/>
          </w:tcPr>
          <w:p w14:paraId="783A5162" w14:textId="77777777" w:rsidR="00BE34E6" w:rsidRPr="00DB7B06" w:rsidRDefault="00BE34E6" w:rsidP="00F5291E">
            <w:pPr>
              <w:jc w:val="center"/>
              <w:rPr>
                <w:bCs/>
                <w:sz w:val="20"/>
              </w:rPr>
            </w:pPr>
          </w:p>
        </w:tc>
      </w:tr>
      <w:tr w:rsidR="00BE34E6" w:rsidRPr="00DB7B06" w14:paraId="41E6B4C2" w14:textId="77777777" w:rsidTr="007F47E4">
        <w:trPr>
          <w:trHeight w:val="20"/>
        </w:trPr>
        <w:tc>
          <w:tcPr>
            <w:tcW w:w="227" w:type="pct"/>
            <w:vMerge/>
            <w:vAlign w:val="center"/>
          </w:tcPr>
          <w:p w14:paraId="74184D94" w14:textId="77777777" w:rsidR="00BE34E6" w:rsidRPr="00DB7B06" w:rsidRDefault="00BE34E6" w:rsidP="00F5291E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</w:tcPr>
          <w:p w14:paraId="63651BE0" w14:textId="77777777" w:rsidR="00BE34E6" w:rsidRPr="00DB7B06" w:rsidRDefault="00BE34E6" w:rsidP="00F5291E">
            <w:pPr>
              <w:jc w:val="center"/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38EB5CFB" w14:textId="77777777" w:rsidR="00BE34E6" w:rsidRPr="00DB7B06" w:rsidRDefault="00BE34E6" w:rsidP="00F5291E">
            <w:pPr>
              <w:jc w:val="center"/>
              <w:rPr>
                <w:sz w:val="20"/>
              </w:rPr>
            </w:pPr>
            <w:r w:rsidRPr="00DB7B06">
              <w:rPr>
                <w:sz w:val="20"/>
              </w:rPr>
              <w:t>с 01.01.2030 по 30.06.2030</w:t>
            </w:r>
          </w:p>
        </w:tc>
        <w:tc>
          <w:tcPr>
            <w:tcW w:w="1068" w:type="pct"/>
            <w:vAlign w:val="center"/>
          </w:tcPr>
          <w:p w14:paraId="385AE5A5" w14:textId="77777777" w:rsidR="00BE34E6" w:rsidRPr="00DB7B06" w:rsidRDefault="00BE34E6" w:rsidP="00F5291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4,43</w:t>
            </w:r>
          </w:p>
        </w:tc>
        <w:tc>
          <w:tcPr>
            <w:tcW w:w="988" w:type="pct"/>
            <w:vAlign w:val="center"/>
          </w:tcPr>
          <w:p w14:paraId="1228CA54" w14:textId="77777777" w:rsidR="00BE34E6" w:rsidRPr="00DB7B06" w:rsidRDefault="00BE34E6" w:rsidP="00F5291E">
            <w:pPr>
              <w:jc w:val="center"/>
              <w:rPr>
                <w:bCs/>
                <w:sz w:val="20"/>
              </w:rPr>
            </w:pPr>
          </w:p>
        </w:tc>
      </w:tr>
      <w:tr w:rsidR="00BE34E6" w:rsidRPr="00DB7B06" w14:paraId="0A8A1D21" w14:textId="77777777" w:rsidTr="007F47E4">
        <w:trPr>
          <w:trHeight w:val="20"/>
        </w:trPr>
        <w:tc>
          <w:tcPr>
            <w:tcW w:w="227" w:type="pct"/>
            <w:vMerge/>
            <w:vAlign w:val="center"/>
          </w:tcPr>
          <w:p w14:paraId="4AB151D0" w14:textId="77777777" w:rsidR="00BE34E6" w:rsidRPr="00DB7B06" w:rsidRDefault="00BE34E6" w:rsidP="00BE34E6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</w:tcPr>
          <w:p w14:paraId="0F9C8284" w14:textId="77777777" w:rsidR="00BE34E6" w:rsidRPr="00DB7B06" w:rsidRDefault="00BE34E6" w:rsidP="00BE34E6">
            <w:pPr>
              <w:jc w:val="center"/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0247AF4A" w14:textId="77777777" w:rsidR="00BE34E6" w:rsidRPr="00DB7B06" w:rsidRDefault="00BE34E6" w:rsidP="00BE34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01.07.2030 по 31.12.2030</w:t>
            </w:r>
          </w:p>
        </w:tc>
        <w:tc>
          <w:tcPr>
            <w:tcW w:w="1068" w:type="pct"/>
            <w:vAlign w:val="center"/>
          </w:tcPr>
          <w:p w14:paraId="131C593E" w14:textId="77777777" w:rsidR="00BE34E6" w:rsidRPr="00DB7B06" w:rsidRDefault="00BE34E6" w:rsidP="00BE34E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4,85</w:t>
            </w:r>
          </w:p>
        </w:tc>
        <w:tc>
          <w:tcPr>
            <w:tcW w:w="988" w:type="pct"/>
            <w:vAlign w:val="center"/>
          </w:tcPr>
          <w:p w14:paraId="41984B36" w14:textId="77777777" w:rsidR="00BE34E6" w:rsidRPr="00DB7B06" w:rsidRDefault="00BE34E6" w:rsidP="00BE34E6">
            <w:pPr>
              <w:jc w:val="center"/>
              <w:rPr>
                <w:bCs/>
                <w:sz w:val="20"/>
              </w:rPr>
            </w:pPr>
          </w:p>
        </w:tc>
      </w:tr>
      <w:tr w:rsidR="000A4D93" w:rsidRPr="00DB7B06" w14:paraId="4A22E5EA" w14:textId="77777777" w:rsidTr="007F47E4">
        <w:trPr>
          <w:trHeight w:val="20"/>
        </w:trPr>
        <w:tc>
          <w:tcPr>
            <w:tcW w:w="227" w:type="pct"/>
            <w:vMerge w:val="restart"/>
            <w:vAlign w:val="center"/>
          </w:tcPr>
          <w:p w14:paraId="6F8C2B8A" w14:textId="77777777" w:rsidR="000A4D93" w:rsidRPr="00DB7B06" w:rsidRDefault="000A4D93" w:rsidP="00BE34E6">
            <w:pPr>
              <w:jc w:val="center"/>
              <w:rPr>
                <w:bCs/>
                <w:sz w:val="20"/>
              </w:rPr>
            </w:pPr>
            <w:r w:rsidRPr="00DB7B06">
              <w:rPr>
                <w:bCs/>
                <w:sz w:val="20"/>
              </w:rPr>
              <w:lastRenderedPageBreak/>
              <w:t>1.1.3</w:t>
            </w:r>
          </w:p>
        </w:tc>
        <w:tc>
          <w:tcPr>
            <w:tcW w:w="1859" w:type="pct"/>
            <w:vMerge w:val="restart"/>
            <w:vAlign w:val="center"/>
          </w:tcPr>
          <w:p w14:paraId="6F6F41F2" w14:textId="77777777" w:rsidR="000A4D93" w:rsidRPr="00DB7B06" w:rsidRDefault="000A4D93" w:rsidP="00BE34E6">
            <w:pPr>
              <w:rPr>
                <w:bCs/>
                <w:sz w:val="20"/>
              </w:rPr>
            </w:pPr>
            <w:r w:rsidRPr="00DB7B06">
              <w:rPr>
                <w:bCs/>
                <w:sz w:val="20"/>
              </w:rPr>
              <w:t>Водоотведения химических сточных вод</w:t>
            </w:r>
          </w:p>
        </w:tc>
        <w:tc>
          <w:tcPr>
            <w:tcW w:w="858" w:type="pct"/>
            <w:vAlign w:val="center"/>
          </w:tcPr>
          <w:p w14:paraId="1A41C1A6" w14:textId="77777777" w:rsidR="000A4D93" w:rsidRPr="00DB7B06" w:rsidRDefault="000A4D93" w:rsidP="00BE34E6">
            <w:pPr>
              <w:jc w:val="center"/>
              <w:rPr>
                <w:sz w:val="20"/>
              </w:rPr>
            </w:pPr>
            <w:r w:rsidRPr="00DB7B06">
              <w:rPr>
                <w:bCs/>
                <w:sz w:val="20"/>
              </w:rPr>
              <w:t>с 01.01.2026 по 30.09.2026</w:t>
            </w:r>
          </w:p>
        </w:tc>
        <w:tc>
          <w:tcPr>
            <w:tcW w:w="1068" w:type="pct"/>
            <w:vAlign w:val="center"/>
          </w:tcPr>
          <w:p w14:paraId="67AEC3F6" w14:textId="77777777" w:rsidR="000A4D93" w:rsidRPr="00DB7B06" w:rsidRDefault="000A4D93" w:rsidP="00BE34E6">
            <w:pPr>
              <w:jc w:val="center"/>
              <w:rPr>
                <w:bCs/>
                <w:sz w:val="20"/>
              </w:rPr>
            </w:pPr>
          </w:p>
        </w:tc>
        <w:tc>
          <w:tcPr>
            <w:tcW w:w="988" w:type="pct"/>
            <w:vAlign w:val="center"/>
          </w:tcPr>
          <w:p w14:paraId="36A09939" w14:textId="77777777" w:rsidR="000A4D93" w:rsidRPr="00DB7B06" w:rsidRDefault="00805C62" w:rsidP="00BE34E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224,26</w:t>
            </w:r>
          </w:p>
        </w:tc>
      </w:tr>
      <w:tr w:rsidR="000A4D93" w:rsidRPr="00DB7B06" w14:paraId="6F0E3219" w14:textId="77777777" w:rsidTr="007F47E4">
        <w:trPr>
          <w:trHeight w:val="20"/>
        </w:trPr>
        <w:tc>
          <w:tcPr>
            <w:tcW w:w="227" w:type="pct"/>
            <w:vMerge/>
            <w:vAlign w:val="center"/>
          </w:tcPr>
          <w:p w14:paraId="37DB236A" w14:textId="77777777" w:rsidR="000A4D93" w:rsidRPr="00DB7B06" w:rsidRDefault="000A4D93" w:rsidP="00BE34E6">
            <w:pPr>
              <w:jc w:val="center"/>
              <w:rPr>
                <w:bCs/>
                <w:sz w:val="20"/>
              </w:rPr>
            </w:pPr>
          </w:p>
        </w:tc>
        <w:tc>
          <w:tcPr>
            <w:tcW w:w="1859" w:type="pct"/>
            <w:vMerge/>
            <w:vAlign w:val="center"/>
          </w:tcPr>
          <w:p w14:paraId="6CEA7871" w14:textId="77777777" w:rsidR="000A4D93" w:rsidRPr="00DB7B06" w:rsidRDefault="000A4D93" w:rsidP="00BE34E6">
            <w:pPr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7A1B6635" w14:textId="77777777" w:rsidR="000A4D93" w:rsidRPr="00DB7B06" w:rsidRDefault="000A4D93" w:rsidP="00BE34E6">
            <w:pPr>
              <w:jc w:val="center"/>
              <w:rPr>
                <w:sz w:val="20"/>
              </w:rPr>
            </w:pPr>
            <w:r w:rsidRPr="00DB7B06">
              <w:rPr>
                <w:bCs/>
                <w:sz w:val="20"/>
              </w:rPr>
              <w:t>с 01.10.2026 по 31.12.2026</w:t>
            </w:r>
          </w:p>
        </w:tc>
        <w:tc>
          <w:tcPr>
            <w:tcW w:w="1068" w:type="pct"/>
            <w:vAlign w:val="center"/>
          </w:tcPr>
          <w:p w14:paraId="082CF379" w14:textId="77777777" w:rsidR="000A4D93" w:rsidRPr="00DB7B06" w:rsidRDefault="000A4D93" w:rsidP="00BE34E6">
            <w:pPr>
              <w:jc w:val="center"/>
              <w:rPr>
                <w:bCs/>
                <w:sz w:val="20"/>
              </w:rPr>
            </w:pPr>
          </w:p>
        </w:tc>
        <w:tc>
          <w:tcPr>
            <w:tcW w:w="988" w:type="pct"/>
            <w:vAlign w:val="center"/>
          </w:tcPr>
          <w:p w14:paraId="3F8511F1" w14:textId="77777777" w:rsidR="000A4D93" w:rsidRPr="00DB7B06" w:rsidRDefault="00805C62" w:rsidP="00BE34E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376,08</w:t>
            </w:r>
          </w:p>
        </w:tc>
      </w:tr>
      <w:tr w:rsidR="000A4D93" w:rsidRPr="00DB7B06" w14:paraId="1C3009A6" w14:textId="77777777" w:rsidTr="007F47E4">
        <w:trPr>
          <w:trHeight w:val="20"/>
        </w:trPr>
        <w:tc>
          <w:tcPr>
            <w:tcW w:w="227" w:type="pct"/>
            <w:vMerge/>
            <w:vAlign w:val="center"/>
          </w:tcPr>
          <w:p w14:paraId="0EA4EA56" w14:textId="77777777" w:rsidR="000A4D93" w:rsidRPr="00DB7B06" w:rsidRDefault="000A4D93" w:rsidP="00BE34E6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</w:tcPr>
          <w:p w14:paraId="67BEA574" w14:textId="77777777" w:rsidR="000A4D93" w:rsidRPr="00DB7B06" w:rsidRDefault="000A4D93" w:rsidP="00BE34E6">
            <w:pPr>
              <w:jc w:val="center"/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17DE4688" w14:textId="77777777" w:rsidR="000A4D93" w:rsidRPr="00DB7B06" w:rsidRDefault="000A4D93" w:rsidP="00BE34E6">
            <w:pPr>
              <w:jc w:val="center"/>
              <w:rPr>
                <w:sz w:val="20"/>
              </w:rPr>
            </w:pPr>
            <w:r w:rsidRPr="00DB7B06">
              <w:rPr>
                <w:sz w:val="20"/>
              </w:rPr>
              <w:t>с 01.01.2027 по 30.06.2027</w:t>
            </w:r>
          </w:p>
        </w:tc>
        <w:tc>
          <w:tcPr>
            <w:tcW w:w="1068" w:type="pct"/>
            <w:vAlign w:val="center"/>
          </w:tcPr>
          <w:p w14:paraId="45449EC1" w14:textId="77777777" w:rsidR="000A4D93" w:rsidRPr="00DB7B06" w:rsidRDefault="000A4D93" w:rsidP="00BE34E6">
            <w:pPr>
              <w:jc w:val="center"/>
              <w:rPr>
                <w:bCs/>
                <w:sz w:val="20"/>
              </w:rPr>
            </w:pPr>
          </w:p>
        </w:tc>
        <w:tc>
          <w:tcPr>
            <w:tcW w:w="988" w:type="pct"/>
            <w:vAlign w:val="center"/>
          </w:tcPr>
          <w:p w14:paraId="748B39A9" w14:textId="77777777" w:rsidR="000A4D93" w:rsidRPr="00DB7B06" w:rsidRDefault="00805C62" w:rsidP="00BE34E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376,08</w:t>
            </w:r>
          </w:p>
        </w:tc>
      </w:tr>
      <w:tr w:rsidR="000A4D93" w:rsidRPr="00DB7B06" w14:paraId="5A85F441" w14:textId="77777777" w:rsidTr="007F47E4">
        <w:trPr>
          <w:trHeight w:val="20"/>
        </w:trPr>
        <w:tc>
          <w:tcPr>
            <w:tcW w:w="227" w:type="pct"/>
            <w:vMerge/>
            <w:vAlign w:val="center"/>
          </w:tcPr>
          <w:p w14:paraId="79EEE584" w14:textId="77777777" w:rsidR="000A4D93" w:rsidRPr="00DB7B06" w:rsidRDefault="000A4D93" w:rsidP="00BE34E6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</w:tcPr>
          <w:p w14:paraId="5CE7EC57" w14:textId="77777777" w:rsidR="000A4D93" w:rsidRPr="00DB7B06" w:rsidRDefault="000A4D93" w:rsidP="00BE34E6">
            <w:pPr>
              <w:jc w:val="center"/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4862BB51" w14:textId="77777777" w:rsidR="000A4D93" w:rsidRPr="00DB7B06" w:rsidRDefault="000A4D93" w:rsidP="00BE34E6">
            <w:pPr>
              <w:jc w:val="center"/>
              <w:rPr>
                <w:sz w:val="20"/>
              </w:rPr>
            </w:pPr>
            <w:r w:rsidRPr="00DB7B06">
              <w:rPr>
                <w:sz w:val="20"/>
              </w:rPr>
              <w:t>с 01.07.2027 по 31.12.2027</w:t>
            </w:r>
          </w:p>
        </w:tc>
        <w:tc>
          <w:tcPr>
            <w:tcW w:w="1068" w:type="pct"/>
            <w:vAlign w:val="center"/>
          </w:tcPr>
          <w:p w14:paraId="0EB8F9FB" w14:textId="77777777" w:rsidR="000A4D93" w:rsidRPr="00DB7B06" w:rsidRDefault="000A4D93" w:rsidP="00BE34E6">
            <w:pPr>
              <w:jc w:val="center"/>
              <w:rPr>
                <w:bCs/>
                <w:sz w:val="20"/>
              </w:rPr>
            </w:pPr>
          </w:p>
        </w:tc>
        <w:tc>
          <w:tcPr>
            <w:tcW w:w="988" w:type="pct"/>
            <w:vAlign w:val="center"/>
          </w:tcPr>
          <w:p w14:paraId="695AC6B5" w14:textId="77777777" w:rsidR="000A4D93" w:rsidRPr="00DB7B06" w:rsidRDefault="00805C62" w:rsidP="00BE34E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386,17</w:t>
            </w:r>
          </w:p>
        </w:tc>
      </w:tr>
      <w:tr w:rsidR="000A4D93" w:rsidRPr="00DB7B06" w14:paraId="01BD0032" w14:textId="77777777" w:rsidTr="007F47E4">
        <w:trPr>
          <w:trHeight w:val="20"/>
        </w:trPr>
        <w:tc>
          <w:tcPr>
            <w:tcW w:w="227" w:type="pct"/>
            <w:vMerge/>
            <w:vAlign w:val="center"/>
          </w:tcPr>
          <w:p w14:paraId="5FF84E08" w14:textId="77777777" w:rsidR="000A4D93" w:rsidRPr="00DB7B06" w:rsidRDefault="000A4D93" w:rsidP="00BE34E6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</w:tcPr>
          <w:p w14:paraId="53D682BD" w14:textId="77777777" w:rsidR="000A4D93" w:rsidRPr="00DB7B06" w:rsidRDefault="000A4D93" w:rsidP="00BE34E6">
            <w:pPr>
              <w:jc w:val="center"/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676273D6" w14:textId="77777777" w:rsidR="000A4D93" w:rsidRPr="00DB7B06" w:rsidRDefault="000A4D93" w:rsidP="00BE34E6">
            <w:pPr>
              <w:jc w:val="center"/>
              <w:rPr>
                <w:sz w:val="20"/>
              </w:rPr>
            </w:pPr>
            <w:r w:rsidRPr="00DB7B06">
              <w:rPr>
                <w:sz w:val="20"/>
              </w:rPr>
              <w:t>с 01.01.2028 по 30.06.2028</w:t>
            </w:r>
          </w:p>
        </w:tc>
        <w:tc>
          <w:tcPr>
            <w:tcW w:w="1068" w:type="pct"/>
            <w:vAlign w:val="center"/>
          </w:tcPr>
          <w:p w14:paraId="4702B727" w14:textId="77777777" w:rsidR="000A4D93" w:rsidRPr="00DB7B06" w:rsidRDefault="000A4D93" w:rsidP="00BE34E6">
            <w:pPr>
              <w:jc w:val="center"/>
              <w:rPr>
                <w:bCs/>
                <w:sz w:val="20"/>
              </w:rPr>
            </w:pPr>
          </w:p>
        </w:tc>
        <w:tc>
          <w:tcPr>
            <w:tcW w:w="988" w:type="pct"/>
            <w:vAlign w:val="center"/>
          </w:tcPr>
          <w:p w14:paraId="4E3927E9" w14:textId="77777777" w:rsidR="00805C62" w:rsidRPr="00DB7B06" w:rsidRDefault="00805C62" w:rsidP="00805C6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317,08</w:t>
            </w:r>
          </w:p>
        </w:tc>
      </w:tr>
      <w:tr w:rsidR="000A4D93" w:rsidRPr="00DB7B06" w14:paraId="40DEBC0C" w14:textId="77777777" w:rsidTr="007F47E4">
        <w:trPr>
          <w:trHeight w:val="20"/>
        </w:trPr>
        <w:tc>
          <w:tcPr>
            <w:tcW w:w="227" w:type="pct"/>
            <w:vMerge/>
            <w:vAlign w:val="center"/>
          </w:tcPr>
          <w:p w14:paraId="4ABD3CE1" w14:textId="77777777" w:rsidR="000A4D93" w:rsidRPr="00DB7B06" w:rsidRDefault="000A4D93" w:rsidP="00BE34E6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</w:tcPr>
          <w:p w14:paraId="58D55EDA" w14:textId="77777777" w:rsidR="000A4D93" w:rsidRPr="00DB7B06" w:rsidRDefault="000A4D93" w:rsidP="00BE34E6">
            <w:pPr>
              <w:jc w:val="center"/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0CA4BD3F" w14:textId="77777777" w:rsidR="000A4D93" w:rsidRPr="00DB7B06" w:rsidRDefault="000A4D93" w:rsidP="00BE34E6">
            <w:pPr>
              <w:jc w:val="center"/>
              <w:rPr>
                <w:sz w:val="20"/>
              </w:rPr>
            </w:pPr>
            <w:r w:rsidRPr="00DB7B06">
              <w:rPr>
                <w:sz w:val="20"/>
              </w:rPr>
              <w:t>с 01.07.2028 по 31.12.2028</w:t>
            </w:r>
          </w:p>
        </w:tc>
        <w:tc>
          <w:tcPr>
            <w:tcW w:w="1068" w:type="pct"/>
            <w:vAlign w:val="center"/>
          </w:tcPr>
          <w:p w14:paraId="26FCCA84" w14:textId="77777777" w:rsidR="000A4D93" w:rsidRPr="00DB7B06" w:rsidRDefault="000A4D93" w:rsidP="00BE34E6">
            <w:pPr>
              <w:jc w:val="center"/>
              <w:rPr>
                <w:bCs/>
                <w:sz w:val="20"/>
              </w:rPr>
            </w:pPr>
          </w:p>
        </w:tc>
        <w:tc>
          <w:tcPr>
            <w:tcW w:w="988" w:type="pct"/>
            <w:vAlign w:val="center"/>
          </w:tcPr>
          <w:p w14:paraId="4AF1FF5F" w14:textId="77777777" w:rsidR="000A4D93" w:rsidRPr="00DB7B06" w:rsidRDefault="00805C62" w:rsidP="00BE34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317,08</w:t>
            </w:r>
          </w:p>
        </w:tc>
      </w:tr>
      <w:tr w:rsidR="000A4D93" w:rsidRPr="00DB7B06" w14:paraId="4AD94798" w14:textId="77777777" w:rsidTr="007F47E4">
        <w:trPr>
          <w:trHeight w:val="20"/>
        </w:trPr>
        <w:tc>
          <w:tcPr>
            <w:tcW w:w="227" w:type="pct"/>
            <w:vMerge/>
            <w:vAlign w:val="center"/>
          </w:tcPr>
          <w:p w14:paraId="3BE0FEB6" w14:textId="77777777" w:rsidR="000A4D93" w:rsidRPr="00DB7B06" w:rsidRDefault="000A4D93" w:rsidP="00BE34E6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</w:tcPr>
          <w:p w14:paraId="41986A9A" w14:textId="77777777" w:rsidR="000A4D93" w:rsidRPr="00DB7B06" w:rsidRDefault="000A4D93" w:rsidP="00BE34E6">
            <w:pPr>
              <w:jc w:val="center"/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0F3E71A9" w14:textId="77777777" w:rsidR="000A4D93" w:rsidRPr="00DB7B06" w:rsidRDefault="000A4D93" w:rsidP="00BE34E6">
            <w:pPr>
              <w:jc w:val="center"/>
              <w:rPr>
                <w:sz w:val="20"/>
              </w:rPr>
            </w:pPr>
            <w:r w:rsidRPr="00DB7B06">
              <w:rPr>
                <w:sz w:val="20"/>
              </w:rPr>
              <w:t>с 01.01.2029 по 30.06.2029</w:t>
            </w:r>
          </w:p>
        </w:tc>
        <w:tc>
          <w:tcPr>
            <w:tcW w:w="1068" w:type="pct"/>
            <w:vAlign w:val="center"/>
          </w:tcPr>
          <w:p w14:paraId="699B2075" w14:textId="77777777" w:rsidR="000A4D93" w:rsidRPr="00DB7B06" w:rsidRDefault="000A4D93" w:rsidP="00BE34E6">
            <w:pPr>
              <w:jc w:val="center"/>
              <w:rPr>
                <w:bCs/>
                <w:sz w:val="20"/>
              </w:rPr>
            </w:pPr>
          </w:p>
        </w:tc>
        <w:tc>
          <w:tcPr>
            <w:tcW w:w="988" w:type="pct"/>
            <w:vAlign w:val="center"/>
          </w:tcPr>
          <w:p w14:paraId="7F390DF4" w14:textId="77777777" w:rsidR="000A4D93" w:rsidRPr="00DB7B06" w:rsidRDefault="00805C62" w:rsidP="00BE34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317,08</w:t>
            </w:r>
          </w:p>
        </w:tc>
      </w:tr>
      <w:tr w:rsidR="000A4D93" w:rsidRPr="00DB7B06" w14:paraId="603A7C9C" w14:textId="77777777" w:rsidTr="007F47E4">
        <w:trPr>
          <w:trHeight w:val="20"/>
        </w:trPr>
        <w:tc>
          <w:tcPr>
            <w:tcW w:w="227" w:type="pct"/>
            <w:vMerge/>
            <w:vAlign w:val="center"/>
          </w:tcPr>
          <w:p w14:paraId="0C9C7919" w14:textId="77777777" w:rsidR="000A4D93" w:rsidRPr="00DB7B06" w:rsidRDefault="000A4D93" w:rsidP="00BE34E6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</w:tcPr>
          <w:p w14:paraId="69DE769E" w14:textId="77777777" w:rsidR="000A4D93" w:rsidRPr="00DB7B06" w:rsidRDefault="000A4D93" w:rsidP="00BE34E6">
            <w:pPr>
              <w:jc w:val="center"/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167970A1" w14:textId="77777777" w:rsidR="000A4D93" w:rsidRPr="00DB7B06" w:rsidRDefault="000A4D93" w:rsidP="00BE34E6">
            <w:pPr>
              <w:jc w:val="center"/>
              <w:rPr>
                <w:sz w:val="20"/>
              </w:rPr>
            </w:pPr>
            <w:r w:rsidRPr="00DB7B06">
              <w:rPr>
                <w:sz w:val="20"/>
              </w:rPr>
              <w:t>с 01.07.2029 по 31.12.2029</w:t>
            </w:r>
          </w:p>
        </w:tc>
        <w:tc>
          <w:tcPr>
            <w:tcW w:w="1068" w:type="pct"/>
            <w:vAlign w:val="center"/>
          </w:tcPr>
          <w:p w14:paraId="4BE2932D" w14:textId="77777777" w:rsidR="000A4D93" w:rsidRPr="00DB7B06" w:rsidRDefault="000A4D93" w:rsidP="00BE34E6">
            <w:pPr>
              <w:jc w:val="center"/>
              <w:rPr>
                <w:bCs/>
                <w:sz w:val="20"/>
              </w:rPr>
            </w:pPr>
          </w:p>
        </w:tc>
        <w:tc>
          <w:tcPr>
            <w:tcW w:w="988" w:type="pct"/>
            <w:vAlign w:val="center"/>
          </w:tcPr>
          <w:p w14:paraId="4E34F226" w14:textId="77777777" w:rsidR="000A4D93" w:rsidRPr="00DB7B06" w:rsidRDefault="00805C62" w:rsidP="00BE34E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344,46</w:t>
            </w:r>
          </w:p>
        </w:tc>
      </w:tr>
      <w:tr w:rsidR="000A4D93" w:rsidRPr="00DB7B06" w14:paraId="626163B9" w14:textId="77777777" w:rsidTr="007F47E4">
        <w:trPr>
          <w:trHeight w:val="20"/>
        </w:trPr>
        <w:tc>
          <w:tcPr>
            <w:tcW w:w="227" w:type="pct"/>
            <w:vMerge/>
            <w:vAlign w:val="center"/>
          </w:tcPr>
          <w:p w14:paraId="3ECB6096" w14:textId="77777777" w:rsidR="000A4D93" w:rsidRPr="00DB7B06" w:rsidRDefault="000A4D93" w:rsidP="00BE34E6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</w:tcPr>
          <w:p w14:paraId="1B453442" w14:textId="77777777" w:rsidR="000A4D93" w:rsidRPr="00DB7B06" w:rsidRDefault="000A4D93" w:rsidP="00BE34E6">
            <w:pPr>
              <w:jc w:val="center"/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48F292AE" w14:textId="77777777" w:rsidR="000A4D93" w:rsidRPr="00DB7B06" w:rsidRDefault="000A4D93" w:rsidP="00BE34E6">
            <w:pPr>
              <w:jc w:val="center"/>
              <w:rPr>
                <w:sz w:val="20"/>
              </w:rPr>
            </w:pPr>
            <w:r w:rsidRPr="00DB7B06">
              <w:rPr>
                <w:sz w:val="20"/>
              </w:rPr>
              <w:t>с 01.01.2030 по 30.06.2030</w:t>
            </w:r>
          </w:p>
        </w:tc>
        <w:tc>
          <w:tcPr>
            <w:tcW w:w="1068" w:type="pct"/>
            <w:vAlign w:val="center"/>
          </w:tcPr>
          <w:p w14:paraId="1CF1FAB9" w14:textId="77777777" w:rsidR="000A4D93" w:rsidRPr="00DB7B06" w:rsidRDefault="000A4D93" w:rsidP="00BE34E6">
            <w:pPr>
              <w:jc w:val="center"/>
              <w:rPr>
                <w:bCs/>
                <w:sz w:val="20"/>
              </w:rPr>
            </w:pPr>
          </w:p>
        </w:tc>
        <w:tc>
          <w:tcPr>
            <w:tcW w:w="988" w:type="pct"/>
            <w:vAlign w:val="center"/>
          </w:tcPr>
          <w:p w14:paraId="0A2C5910" w14:textId="77777777" w:rsidR="000A4D93" w:rsidRPr="00DB7B06" w:rsidRDefault="00805C62" w:rsidP="00BE34E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344,11</w:t>
            </w:r>
          </w:p>
        </w:tc>
      </w:tr>
      <w:tr w:rsidR="000A4D93" w:rsidRPr="00DB7B06" w14:paraId="6CB1C3C6" w14:textId="77777777" w:rsidTr="007F47E4">
        <w:trPr>
          <w:trHeight w:val="20"/>
        </w:trPr>
        <w:tc>
          <w:tcPr>
            <w:tcW w:w="227" w:type="pct"/>
            <w:vMerge/>
            <w:vAlign w:val="center"/>
          </w:tcPr>
          <w:p w14:paraId="4D3B90CA" w14:textId="77777777" w:rsidR="000A4D93" w:rsidRPr="00DB7B06" w:rsidRDefault="000A4D93" w:rsidP="000A4D93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</w:tcPr>
          <w:p w14:paraId="012E7465" w14:textId="77777777" w:rsidR="000A4D93" w:rsidRPr="00DB7B06" w:rsidRDefault="000A4D93" w:rsidP="000A4D93">
            <w:pPr>
              <w:jc w:val="center"/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6E340674" w14:textId="77777777" w:rsidR="000A4D93" w:rsidRPr="00DB7B06" w:rsidRDefault="000A4D93" w:rsidP="000A4D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01.07.2030 по 31.12.2030</w:t>
            </w:r>
          </w:p>
        </w:tc>
        <w:tc>
          <w:tcPr>
            <w:tcW w:w="1068" w:type="pct"/>
            <w:vAlign w:val="center"/>
          </w:tcPr>
          <w:p w14:paraId="5CE88015" w14:textId="77777777" w:rsidR="000A4D93" w:rsidRPr="00DB7B06" w:rsidRDefault="000A4D93" w:rsidP="000A4D93">
            <w:pPr>
              <w:jc w:val="center"/>
              <w:rPr>
                <w:bCs/>
                <w:sz w:val="20"/>
              </w:rPr>
            </w:pPr>
          </w:p>
        </w:tc>
        <w:tc>
          <w:tcPr>
            <w:tcW w:w="988" w:type="pct"/>
            <w:vAlign w:val="center"/>
          </w:tcPr>
          <w:p w14:paraId="5E86993E" w14:textId="77777777" w:rsidR="000A4D93" w:rsidRPr="00DB7B06" w:rsidRDefault="00805C62" w:rsidP="000A4D9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344,11</w:t>
            </w:r>
          </w:p>
        </w:tc>
      </w:tr>
      <w:tr w:rsidR="00C6337D" w:rsidRPr="00DB7B06" w14:paraId="774C2F71" w14:textId="77777777" w:rsidTr="007F47E4">
        <w:trPr>
          <w:trHeight w:val="20"/>
        </w:trPr>
        <w:tc>
          <w:tcPr>
            <w:tcW w:w="227" w:type="pct"/>
            <w:vMerge w:val="restart"/>
            <w:vAlign w:val="center"/>
          </w:tcPr>
          <w:p w14:paraId="7AB0847A" w14:textId="77777777" w:rsidR="00C6337D" w:rsidRPr="00DB7B06" w:rsidRDefault="00C6337D" w:rsidP="000A4D93">
            <w:pPr>
              <w:jc w:val="center"/>
              <w:rPr>
                <w:bCs/>
                <w:sz w:val="20"/>
              </w:rPr>
            </w:pPr>
            <w:r w:rsidRPr="00DB7B06">
              <w:rPr>
                <w:bCs/>
                <w:sz w:val="20"/>
              </w:rPr>
              <w:t>1.1.4</w:t>
            </w:r>
          </w:p>
        </w:tc>
        <w:tc>
          <w:tcPr>
            <w:tcW w:w="1859" w:type="pct"/>
            <w:vMerge w:val="restart"/>
            <w:tcBorders>
              <w:top w:val="nil"/>
            </w:tcBorders>
            <w:vAlign w:val="center"/>
          </w:tcPr>
          <w:p w14:paraId="60D73EC5" w14:textId="77777777" w:rsidR="00C6337D" w:rsidRPr="00DB7B06" w:rsidRDefault="00C6337D" w:rsidP="000A4D93">
            <w:pPr>
              <w:rPr>
                <w:bCs/>
                <w:sz w:val="20"/>
              </w:rPr>
            </w:pPr>
            <w:r w:rsidRPr="00DB7B06">
              <w:rPr>
                <w:bCs/>
                <w:sz w:val="20"/>
              </w:rPr>
              <w:t>Водоотведения шламовых сточных вод</w:t>
            </w:r>
          </w:p>
        </w:tc>
        <w:tc>
          <w:tcPr>
            <w:tcW w:w="858" w:type="pct"/>
            <w:vAlign w:val="center"/>
          </w:tcPr>
          <w:p w14:paraId="3C8FEE8C" w14:textId="77777777" w:rsidR="00C6337D" w:rsidRPr="00DB7B06" w:rsidRDefault="00C6337D" w:rsidP="000A4D93">
            <w:pPr>
              <w:jc w:val="center"/>
              <w:rPr>
                <w:sz w:val="20"/>
              </w:rPr>
            </w:pPr>
            <w:r w:rsidRPr="00DB7B06">
              <w:rPr>
                <w:bCs/>
                <w:sz w:val="20"/>
              </w:rPr>
              <w:t>с 01.01.2026 по 30.09.2026</w:t>
            </w:r>
          </w:p>
        </w:tc>
        <w:tc>
          <w:tcPr>
            <w:tcW w:w="1068" w:type="pct"/>
            <w:vAlign w:val="center"/>
          </w:tcPr>
          <w:p w14:paraId="78BF48AC" w14:textId="77777777" w:rsidR="00C6337D" w:rsidRPr="00DB7B06" w:rsidRDefault="00C6337D" w:rsidP="000A4D93">
            <w:pPr>
              <w:jc w:val="center"/>
              <w:rPr>
                <w:bCs/>
                <w:sz w:val="20"/>
              </w:rPr>
            </w:pPr>
          </w:p>
        </w:tc>
        <w:tc>
          <w:tcPr>
            <w:tcW w:w="988" w:type="pct"/>
            <w:vAlign w:val="center"/>
          </w:tcPr>
          <w:p w14:paraId="5D53EA31" w14:textId="77777777" w:rsidR="00C6337D" w:rsidRPr="00DB7B06" w:rsidRDefault="00C6337D" w:rsidP="000A4D9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15,40</w:t>
            </w:r>
          </w:p>
        </w:tc>
      </w:tr>
      <w:tr w:rsidR="00C6337D" w:rsidRPr="00DB7B06" w14:paraId="6124F959" w14:textId="77777777" w:rsidTr="007F47E4">
        <w:trPr>
          <w:trHeight w:val="20"/>
        </w:trPr>
        <w:tc>
          <w:tcPr>
            <w:tcW w:w="227" w:type="pct"/>
            <w:vMerge/>
            <w:vAlign w:val="center"/>
          </w:tcPr>
          <w:p w14:paraId="40C4F37E" w14:textId="77777777" w:rsidR="00C6337D" w:rsidRPr="00DB7B06" w:rsidRDefault="00C6337D" w:rsidP="000A4D93">
            <w:pPr>
              <w:jc w:val="center"/>
              <w:rPr>
                <w:bCs/>
                <w:sz w:val="20"/>
              </w:rPr>
            </w:pPr>
          </w:p>
        </w:tc>
        <w:tc>
          <w:tcPr>
            <w:tcW w:w="1859" w:type="pct"/>
            <w:vMerge/>
            <w:tcBorders>
              <w:top w:val="nil"/>
            </w:tcBorders>
            <w:vAlign w:val="center"/>
          </w:tcPr>
          <w:p w14:paraId="5EBE02E9" w14:textId="77777777" w:rsidR="00C6337D" w:rsidRPr="00DB7B06" w:rsidRDefault="00C6337D" w:rsidP="000A4D93">
            <w:pPr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3A829231" w14:textId="77777777" w:rsidR="00C6337D" w:rsidRPr="00DB7B06" w:rsidRDefault="00C6337D" w:rsidP="000A4D93">
            <w:pPr>
              <w:jc w:val="center"/>
              <w:rPr>
                <w:sz w:val="20"/>
              </w:rPr>
            </w:pPr>
            <w:r w:rsidRPr="00DB7B06">
              <w:rPr>
                <w:bCs/>
                <w:sz w:val="20"/>
              </w:rPr>
              <w:t>с 01.10.2026 по 31.12.2026</w:t>
            </w:r>
          </w:p>
        </w:tc>
        <w:tc>
          <w:tcPr>
            <w:tcW w:w="1068" w:type="pct"/>
            <w:vAlign w:val="center"/>
          </w:tcPr>
          <w:p w14:paraId="3E2F2AB5" w14:textId="77777777" w:rsidR="00C6337D" w:rsidRPr="00DB7B06" w:rsidRDefault="00C6337D" w:rsidP="000A4D93">
            <w:pPr>
              <w:jc w:val="center"/>
              <w:rPr>
                <w:bCs/>
                <w:sz w:val="20"/>
              </w:rPr>
            </w:pPr>
          </w:p>
        </w:tc>
        <w:tc>
          <w:tcPr>
            <w:tcW w:w="988" w:type="pct"/>
            <w:vAlign w:val="center"/>
          </w:tcPr>
          <w:p w14:paraId="3286317B" w14:textId="77777777" w:rsidR="00C6337D" w:rsidRPr="00DB7B06" w:rsidRDefault="00C6337D" w:rsidP="000A4D9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23,16</w:t>
            </w:r>
          </w:p>
        </w:tc>
      </w:tr>
      <w:tr w:rsidR="00C6337D" w:rsidRPr="00DB7B06" w14:paraId="7A12C841" w14:textId="77777777" w:rsidTr="007F47E4">
        <w:trPr>
          <w:trHeight w:val="20"/>
        </w:trPr>
        <w:tc>
          <w:tcPr>
            <w:tcW w:w="227" w:type="pct"/>
            <w:vMerge/>
            <w:vAlign w:val="center"/>
          </w:tcPr>
          <w:p w14:paraId="627EB7FA" w14:textId="77777777" w:rsidR="00C6337D" w:rsidRPr="00DB7B06" w:rsidRDefault="00C6337D" w:rsidP="000A4D93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  <w:tcBorders>
              <w:top w:val="nil"/>
            </w:tcBorders>
          </w:tcPr>
          <w:p w14:paraId="3264DA32" w14:textId="77777777" w:rsidR="00C6337D" w:rsidRPr="00DB7B06" w:rsidRDefault="00C6337D" w:rsidP="000A4D93">
            <w:pPr>
              <w:jc w:val="center"/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62138AFA" w14:textId="77777777" w:rsidR="00C6337D" w:rsidRPr="00DB7B06" w:rsidRDefault="00C6337D" w:rsidP="000A4D93">
            <w:pPr>
              <w:jc w:val="center"/>
              <w:rPr>
                <w:sz w:val="20"/>
              </w:rPr>
            </w:pPr>
            <w:r w:rsidRPr="00DB7B06">
              <w:rPr>
                <w:sz w:val="20"/>
              </w:rPr>
              <w:t>с 01.01.2027 по 30.06.2027</w:t>
            </w:r>
          </w:p>
        </w:tc>
        <w:tc>
          <w:tcPr>
            <w:tcW w:w="1068" w:type="pct"/>
            <w:vAlign w:val="center"/>
          </w:tcPr>
          <w:p w14:paraId="22C7785B" w14:textId="77777777" w:rsidR="00C6337D" w:rsidRPr="00DB7B06" w:rsidRDefault="00C6337D" w:rsidP="000A4D93">
            <w:pPr>
              <w:jc w:val="center"/>
              <w:rPr>
                <w:bCs/>
                <w:sz w:val="20"/>
              </w:rPr>
            </w:pPr>
          </w:p>
        </w:tc>
        <w:tc>
          <w:tcPr>
            <w:tcW w:w="988" w:type="pct"/>
            <w:vAlign w:val="center"/>
          </w:tcPr>
          <w:p w14:paraId="5961053D" w14:textId="77777777" w:rsidR="00C6337D" w:rsidRPr="00DB7B06" w:rsidRDefault="00C6337D" w:rsidP="000A4D9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17,13</w:t>
            </w:r>
          </w:p>
        </w:tc>
      </w:tr>
      <w:tr w:rsidR="00C6337D" w:rsidRPr="00DB7B06" w14:paraId="258DB159" w14:textId="77777777" w:rsidTr="007F47E4">
        <w:trPr>
          <w:trHeight w:val="20"/>
        </w:trPr>
        <w:tc>
          <w:tcPr>
            <w:tcW w:w="227" w:type="pct"/>
            <w:vMerge/>
            <w:vAlign w:val="center"/>
          </w:tcPr>
          <w:p w14:paraId="3D995050" w14:textId="77777777" w:rsidR="00C6337D" w:rsidRPr="00DB7B06" w:rsidRDefault="00C6337D" w:rsidP="000A4D93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  <w:tcBorders>
              <w:top w:val="nil"/>
            </w:tcBorders>
          </w:tcPr>
          <w:p w14:paraId="3DAAD9B7" w14:textId="77777777" w:rsidR="00C6337D" w:rsidRPr="00DB7B06" w:rsidRDefault="00C6337D" w:rsidP="000A4D93">
            <w:pPr>
              <w:jc w:val="center"/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5E6F145A" w14:textId="77777777" w:rsidR="00C6337D" w:rsidRPr="00DB7B06" w:rsidRDefault="00C6337D" w:rsidP="000A4D93">
            <w:pPr>
              <w:jc w:val="center"/>
              <w:rPr>
                <w:sz w:val="20"/>
              </w:rPr>
            </w:pPr>
            <w:r w:rsidRPr="00DB7B06">
              <w:rPr>
                <w:sz w:val="20"/>
              </w:rPr>
              <w:t>с 01.07.2027 по 31.12.2027</w:t>
            </w:r>
          </w:p>
        </w:tc>
        <w:tc>
          <w:tcPr>
            <w:tcW w:w="1068" w:type="pct"/>
            <w:vAlign w:val="center"/>
          </w:tcPr>
          <w:p w14:paraId="666C967C" w14:textId="77777777" w:rsidR="00C6337D" w:rsidRPr="00DB7B06" w:rsidRDefault="00C6337D" w:rsidP="000A4D93">
            <w:pPr>
              <w:jc w:val="center"/>
              <w:rPr>
                <w:bCs/>
                <w:sz w:val="20"/>
              </w:rPr>
            </w:pPr>
          </w:p>
        </w:tc>
        <w:tc>
          <w:tcPr>
            <w:tcW w:w="988" w:type="pct"/>
            <w:vAlign w:val="center"/>
          </w:tcPr>
          <w:p w14:paraId="6ED6126C" w14:textId="77777777" w:rsidR="00C6337D" w:rsidRPr="00DB7B06" w:rsidRDefault="00C6337D" w:rsidP="000A4D9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17,13</w:t>
            </w:r>
          </w:p>
        </w:tc>
      </w:tr>
      <w:tr w:rsidR="00C6337D" w:rsidRPr="00DB7B06" w14:paraId="5E73A03E" w14:textId="77777777" w:rsidTr="007F47E4">
        <w:trPr>
          <w:trHeight w:val="20"/>
        </w:trPr>
        <w:tc>
          <w:tcPr>
            <w:tcW w:w="227" w:type="pct"/>
            <w:vMerge/>
            <w:vAlign w:val="center"/>
          </w:tcPr>
          <w:p w14:paraId="47D95D67" w14:textId="77777777" w:rsidR="00C6337D" w:rsidRPr="00DB7B06" w:rsidRDefault="00C6337D" w:rsidP="000A4D93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  <w:tcBorders>
              <w:top w:val="nil"/>
            </w:tcBorders>
          </w:tcPr>
          <w:p w14:paraId="78E1097D" w14:textId="77777777" w:rsidR="00C6337D" w:rsidRPr="00DB7B06" w:rsidRDefault="00C6337D" w:rsidP="000A4D93">
            <w:pPr>
              <w:jc w:val="center"/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6C35EEC7" w14:textId="77777777" w:rsidR="00C6337D" w:rsidRPr="00DB7B06" w:rsidRDefault="00C6337D" w:rsidP="000A4D93">
            <w:pPr>
              <w:jc w:val="center"/>
              <w:rPr>
                <w:sz w:val="20"/>
              </w:rPr>
            </w:pPr>
            <w:r w:rsidRPr="00DB7B06">
              <w:rPr>
                <w:sz w:val="20"/>
              </w:rPr>
              <w:t>с 01.01.2028 по 30.06.2028</w:t>
            </w:r>
          </w:p>
        </w:tc>
        <w:tc>
          <w:tcPr>
            <w:tcW w:w="1068" w:type="pct"/>
            <w:vAlign w:val="center"/>
          </w:tcPr>
          <w:p w14:paraId="6C16378F" w14:textId="77777777" w:rsidR="00C6337D" w:rsidRPr="00DB7B06" w:rsidRDefault="00C6337D" w:rsidP="000A4D93">
            <w:pPr>
              <w:jc w:val="center"/>
              <w:rPr>
                <w:bCs/>
                <w:sz w:val="20"/>
              </w:rPr>
            </w:pPr>
          </w:p>
        </w:tc>
        <w:tc>
          <w:tcPr>
            <w:tcW w:w="988" w:type="pct"/>
            <w:vAlign w:val="center"/>
          </w:tcPr>
          <w:p w14:paraId="2B5E5F1D" w14:textId="77777777" w:rsidR="00C6337D" w:rsidRPr="00DB7B06" w:rsidRDefault="00C6337D" w:rsidP="000A4D9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17,13</w:t>
            </w:r>
          </w:p>
        </w:tc>
      </w:tr>
      <w:tr w:rsidR="00C6337D" w:rsidRPr="00DB7B06" w14:paraId="0E84F2F0" w14:textId="77777777" w:rsidTr="007F47E4">
        <w:trPr>
          <w:trHeight w:val="20"/>
        </w:trPr>
        <w:tc>
          <w:tcPr>
            <w:tcW w:w="227" w:type="pct"/>
            <w:vMerge/>
            <w:vAlign w:val="center"/>
          </w:tcPr>
          <w:p w14:paraId="14D75A05" w14:textId="77777777" w:rsidR="00C6337D" w:rsidRPr="00DB7B06" w:rsidRDefault="00C6337D" w:rsidP="000A4D93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  <w:tcBorders>
              <w:top w:val="nil"/>
            </w:tcBorders>
          </w:tcPr>
          <w:p w14:paraId="24A53015" w14:textId="77777777" w:rsidR="00C6337D" w:rsidRPr="00DB7B06" w:rsidRDefault="00C6337D" w:rsidP="000A4D93">
            <w:pPr>
              <w:jc w:val="center"/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70326D4B" w14:textId="77777777" w:rsidR="00C6337D" w:rsidRPr="00DB7B06" w:rsidRDefault="00C6337D" w:rsidP="000A4D93">
            <w:pPr>
              <w:jc w:val="center"/>
              <w:rPr>
                <w:sz w:val="20"/>
              </w:rPr>
            </w:pPr>
            <w:r w:rsidRPr="00DB7B06">
              <w:rPr>
                <w:sz w:val="20"/>
              </w:rPr>
              <w:t>с 01.07.2028 по 31.12.2028</w:t>
            </w:r>
          </w:p>
        </w:tc>
        <w:tc>
          <w:tcPr>
            <w:tcW w:w="1068" w:type="pct"/>
            <w:vAlign w:val="center"/>
          </w:tcPr>
          <w:p w14:paraId="5997C404" w14:textId="77777777" w:rsidR="00C6337D" w:rsidRPr="00DB7B06" w:rsidRDefault="00C6337D" w:rsidP="000A4D93">
            <w:pPr>
              <w:jc w:val="center"/>
              <w:rPr>
                <w:bCs/>
                <w:sz w:val="20"/>
              </w:rPr>
            </w:pPr>
          </w:p>
        </w:tc>
        <w:tc>
          <w:tcPr>
            <w:tcW w:w="988" w:type="pct"/>
            <w:vAlign w:val="center"/>
          </w:tcPr>
          <w:p w14:paraId="2E47AB57" w14:textId="77777777" w:rsidR="00C6337D" w:rsidRPr="00DB7B06" w:rsidRDefault="00C6337D" w:rsidP="000A4D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18,89</w:t>
            </w:r>
          </w:p>
        </w:tc>
      </w:tr>
      <w:tr w:rsidR="00C6337D" w:rsidRPr="00DB7B06" w14:paraId="403F8568" w14:textId="77777777" w:rsidTr="007F47E4">
        <w:trPr>
          <w:trHeight w:val="20"/>
        </w:trPr>
        <w:tc>
          <w:tcPr>
            <w:tcW w:w="227" w:type="pct"/>
            <w:vMerge/>
            <w:vAlign w:val="center"/>
          </w:tcPr>
          <w:p w14:paraId="1D689BDC" w14:textId="77777777" w:rsidR="00C6337D" w:rsidRPr="00DB7B06" w:rsidRDefault="00C6337D" w:rsidP="000A4D93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  <w:tcBorders>
              <w:top w:val="nil"/>
            </w:tcBorders>
          </w:tcPr>
          <w:p w14:paraId="51300303" w14:textId="77777777" w:rsidR="00C6337D" w:rsidRPr="00DB7B06" w:rsidRDefault="00C6337D" w:rsidP="000A4D93">
            <w:pPr>
              <w:jc w:val="center"/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39F07DDB" w14:textId="77777777" w:rsidR="00C6337D" w:rsidRPr="00DB7B06" w:rsidRDefault="00C6337D" w:rsidP="000A4D93">
            <w:pPr>
              <w:jc w:val="center"/>
              <w:rPr>
                <w:sz w:val="20"/>
              </w:rPr>
            </w:pPr>
            <w:r w:rsidRPr="00DB7B06">
              <w:rPr>
                <w:sz w:val="20"/>
              </w:rPr>
              <w:t>с 01.01.2029 по 30.06.2029</w:t>
            </w:r>
          </w:p>
        </w:tc>
        <w:tc>
          <w:tcPr>
            <w:tcW w:w="1068" w:type="pct"/>
            <w:vAlign w:val="center"/>
          </w:tcPr>
          <w:p w14:paraId="5A190662" w14:textId="77777777" w:rsidR="00C6337D" w:rsidRPr="00DB7B06" w:rsidRDefault="00C6337D" w:rsidP="000A4D93">
            <w:pPr>
              <w:jc w:val="center"/>
              <w:rPr>
                <w:bCs/>
                <w:sz w:val="20"/>
              </w:rPr>
            </w:pPr>
          </w:p>
        </w:tc>
        <w:tc>
          <w:tcPr>
            <w:tcW w:w="988" w:type="pct"/>
            <w:vAlign w:val="center"/>
          </w:tcPr>
          <w:p w14:paraId="0D16D6EA" w14:textId="77777777" w:rsidR="00C6337D" w:rsidRPr="00DB7B06" w:rsidRDefault="00C6337D" w:rsidP="000A4D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18,89</w:t>
            </w:r>
          </w:p>
        </w:tc>
      </w:tr>
      <w:tr w:rsidR="00C6337D" w:rsidRPr="00DB7B06" w14:paraId="66A0CC60" w14:textId="77777777" w:rsidTr="007F47E4">
        <w:trPr>
          <w:trHeight w:val="20"/>
        </w:trPr>
        <w:tc>
          <w:tcPr>
            <w:tcW w:w="227" w:type="pct"/>
            <w:vMerge/>
            <w:vAlign w:val="center"/>
          </w:tcPr>
          <w:p w14:paraId="5FEDBBAC" w14:textId="77777777" w:rsidR="00C6337D" w:rsidRPr="00DB7B06" w:rsidRDefault="00C6337D" w:rsidP="000A4D93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  <w:tcBorders>
              <w:top w:val="nil"/>
            </w:tcBorders>
          </w:tcPr>
          <w:p w14:paraId="3E45ADF8" w14:textId="77777777" w:rsidR="00C6337D" w:rsidRPr="00DB7B06" w:rsidRDefault="00C6337D" w:rsidP="000A4D93">
            <w:pPr>
              <w:jc w:val="center"/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122FDFEF" w14:textId="77777777" w:rsidR="00C6337D" w:rsidRPr="00DB7B06" w:rsidRDefault="00C6337D" w:rsidP="000A4D93">
            <w:pPr>
              <w:jc w:val="center"/>
              <w:rPr>
                <w:sz w:val="20"/>
              </w:rPr>
            </w:pPr>
            <w:r w:rsidRPr="00DB7B06">
              <w:rPr>
                <w:sz w:val="20"/>
              </w:rPr>
              <w:t>с 01.07.2029 по 31.12.2029</w:t>
            </w:r>
          </w:p>
        </w:tc>
        <w:tc>
          <w:tcPr>
            <w:tcW w:w="1068" w:type="pct"/>
            <w:vAlign w:val="center"/>
          </w:tcPr>
          <w:p w14:paraId="51AE8953" w14:textId="77777777" w:rsidR="00C6337D" w:rsidRPr="00DB7B06" w:rsidRDefault="00C6337D" w:rsidP="000A4D93">
            <w:pPr>
              <w:jc w:val="center"/>
              <w:rPr>
                <w:bCs/>
                <w:sz w:val="20"/>
              </w:rPr>
            </w:pPr>
          </w:p>
        </w:tc>
        <w:tc>
          <w:tcPr>
            <w:tcW w:w="988" w:type="pct"/>
            <w:vAlign w:val="center"/>
          </w:tcPr>
          <w:p w14:paraId="2FD70327" w14:textId="77777777" w:rsidR="00C6337D" w:rsidRPr="00DB7B06" w:rsidRDefault="00C6337D" w:rsidP="000A4D9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19,00</w:t>
            </w:r>
          </w:p>
        </w:tc>
      </w:tr>
      <w:tr w:rsidR="00C6337D" w:rsidRPr="00DB7B06" w14:paraId="7D881063" w14:textId="77777777" w:rsidTr="00C6337D">
        <w:trPr>
          <w:trHeight w:val="20"/>
        </w:trPr>
        <w:tc>
          <w:tcPr>
            <w:tcW w:w="227" w:type="pct"/>
            <w:vMerge/>
            <w:vAlign w:val="center"/>
          </w:tcPr>
          <w:p w14:paraId="41CD7D94" w14:textId="77777777" w:rsidR="00C6337D" w:rsidRPr="00DB7B06" w:rsidRDefault="00C6337D" w:rsidP="000A4D93">
            <w:pPr>
              <w:rPr>
                <w:bCs/>
                <w:sz w:val="20"/>
              </w:rPr>
            </w:pPr>
          </w:p>
        </w:tc>
        <w:tc>
          <w:tcPr>
            <w:tcW w:w="1859" w:type="pct"/>
            <w:vMerge/>
            <w:tcBorders>
              <w:top w:val="nil"/>
              <w:bottom w:val="nil"/>
            </w:tcBorders>
          </w:tcPr>
          <w:p w14:paraId="03577687" w14:textId="77777777" w:rsidR="00C6337D" w:rsidRPr="00DB7B06" w:rsidRDefault="00C6337D" w:rsidP="000A4D93">
            <w:pPr>
              <w:jc w:val="center"/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4D6AD1C3" w14:textId="77777777" w:rsidR="00C6337D" w:rsidRPr="00DB7B06" w:rsidRDefault="00C6337D" w:rsidP="000A4D93">
            <w:pPr>
              <w:jc w:val="center"/>
              <w:rPr>
                <w:sz w:val="20"/>
              </w:rPr>
            </w:pPr>
            <w:r w:rsidRPr="00DB7B06">
              <w:rPr>
                <w:sz w:val="20"/>
              </w:rPr>
              <w:t>с 01.01.2030 по 30.06.2030</w:t>
            </w:r>
          </w:p>
        </w:tc>
        <w:tc>
          <w:tcPr>
            <w:tcW w:w="1068" w:type="pct"/>
            <w:vAlign w:val="center"/>
          </w:tcPr>
          <w:p w14:paraId="15FE12F0" w14:textId="77777777" w:rsidR="00C6337D" w:rsidRPr="00DB7B06" w:rsidRDefault="00C6337D" w:rsidP="000A4D93">
            <w:pPr>
              <w:jc w:val="center"/>
              <w:rPr>
                <w:bCs/>
                <w:sz w:val="20"/>
              </w:rPr>
            </w:pPr>
          </w:p>
        </w:tc>
        <w:tc>
          <w:tcPr>
            <w:tcW w:w="988" w:type="pct"/>
            <w:vAlign w:val="center"/>
          </w:tcPr>
          <w:p w14:paraId="4F2946A5" w14:textId="77777777" w:rsidR="00C6337D" w:rsidRPr="00DB7B06" w:rsidRDefault="00C6337D" w:rsidP="000A4D9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19,00</w:t>
            </w:r>
          </w:p>
        </w:tc>
      </w:tr>
      <w:tr w:rsidR="00C6337D" w:rsidRPr="00DB7B06" w14:paraId="03E4EA45" w14:textId="77777777" w:rsidTr="007F47E4">
        <w:trPr>
          <w:trHeight w:val="20"/>
        </w:trPr>
        <w:tc>
          <w:tcPr>
            <w:tcW w:w="227" w:type="pct"/>
            <w:vMerge/>
            <w:vAlign w:val="center"/>
          </w:tcPr>
          <w:p w14:paraId="67E9AE1C" w14:textId="77777777" w:rsidR="00C6337D" w:rsidRPr="00DB7B06" w:rsidRDefault="00C6337D" w:rsidP="00C6337D">
            <w:pPr>
              <w:rPr>
                <w:bCs/>
                <w:sz w:val="20"/>
              </w:rPr>
            </w:pPr>
          </w:p>
        </w:tc>
        <w:tc>
          <w:tcPr>
            <w:tcW w:w="1859" w:type="pct"/>
            <w:tcBorders>
              <w:top w:val="nil"/>
            </w:tcBorders>
          </w:tcPr>
          <w:p w14:paraId="0AC943AA" w14:textId="77777777" w:rsidR="00C6337D" w:rsidRPr="00DB7B06" w:rsidRDefault="00C6337D" w:rsidP="00C6337D">
            <w:pPr>
              <w:jc w:val="center"/>
              <w:rPr>
                <w:bCs/>
                <w:sz w:val="20"/>
              </w:rPr>
            </w:pPr>
          </w:p>
        </w:tc>
        <w:tc>
          <w:tcPr>
            <w:tcW w:w="858" w:type="pct"/>
            <w:vAlign w:val="center"/>
          </w:tcPr>
          <w:p w14:paraId="66357BEA" w14:textId="77777777" w:rsidR="00C6337D" w:rsidRPr="00DB7B06" w:rsidRDefault="00C6337D" w:rsidP="00C633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01.07.2030 по 31.12.2030</w:t>
            </w:r>
          </w:p>
        </w:tc>
        <w:tc>
          <w:tcPr>
            <w:tcW w:w="1068" w:type="pct"/>
            <w:vAlign w:val="center"/>
          </w:tcPr>
          <w:p w14:paraId="2CDFB1D3" w14:textId="77777777" w:rsidR="00C6337D" w:rsidRPr="00DB7B06" w:rsidRDefault="00C6337D" w:rsidP="00C6337D">
            <w:pPr>
              <w:jc w:val="center"/>
              <w:rPr>
                <w:bCs/>
                <w:sz w:val="20"/>
              </w:rPr>
            </w:pPr>
          </w:p>
        </w:tc>
        <w:tc>
          <w:tcPr>
            <w:tcW w:w="988" w:type="pct"/>
            <w:vAlign w:val="center"/>
          </w:tcPr>
          <w:p w14:paraId="1CB5C21F" w14:textId="77777777" w:rsidR="00C6337D" w:rsidRPr="00DB7B06" w:rsidRDefault="00C6337D" w:rsidP="00C6337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20,82</w:t>
            </w:r>
          </w:p>
        </w:tc>
      </w:tr>
    </w:tbl>
    <w:p w14:paraId="7FFC05B8" w14:textId="77777777" w:rsidR="00B66EF0" w:rsidRPr="00B564E7" w:rsidRDefault="00B66EF0" w:rsidP="00A528C9">
      <w:pPr>
        <w:rPr>
          <w:sz w:val="20"/>
          <w:szCs w:val="28"/>
        </w:rPr>
      </w:pPr>
    </w:p>
    <w:p w14:paraId="47AA6109" w14:textId="77777777" w:rsidR="000040A3" w:rsidRDefault="000040A3" w:rsidP="00A528C9">
      <w:pPr>
        <w:jc w:val="center"/>
        <w:rPr>
          <w:szCs w:val="28"/>
        </w:rPr>
      </w:pPr>
    </w:p>
    <w:p w14:paraId="6E596FBC" w14:textId="77777777" w:rsidR="00B66EF0" w:rsidRPr="00B77246" w:rsidRDefault="00B66EF0" w:rsidP="00A528C9">
      <w:pPr>
        <w:ind w:left="-142" w:right="140"/>
        <w:rPr>
          <w:szCs w:val="28"/>
        </w:rPr>
      </w:pPr>
      <w:r w:rsidRPr="00B77246">
        <w:rPr>
          <w:szCs w:val="28"/>
        </w:rPr>
        <w:t>Отдел организации, контроля и сопровождения</w:t>
      </w:r>
    </w:p>
    <w:p w14:paraId="78206B7D" w14:textId="77777777" w:rsidR="00B66EF0" w:rsidRPr="00B77246" w:rsidRDefault="00B66EF0" w:rsidP="00A528C9">
      <w:pPr>
        <w:ind w:left="-142" w:right="140"/>
        <w:rPr>
          <w:szCs w:val="28"/>
        </w:rPr>
      </w:pPr>
      <w:r w:rsidRPr="00B77246">
        <w:rPr>
          <w:szCs w:val="28"/>
        </w:rPr>
        <w:t xml:space="preserve">принятия тарифных решений Государственного </w:t>
      </w:r>
    </w:p>
    <w:p w14:paraId="0EC8A5B5" w14:textId="77777777" w:rsidR="00B66EF0" w:rsidRDefault="00B66EF0" w:rsidP="00A528C9">
      <w:pPr>
        <w:ind w:left="-142" w:right="140"/>
        <w:rPr>
          <w:szCs w:val="28"/>
        </w:rPr>
      </w:pPr>
      <w:r w:rsidRPr="00B77246">
        <w:rPr>
          <w:szCs w:val="28"/>
        </w:rPr>
        <w:t>комитета Республики Татарстан по тарифам</w:t>
      </w:r>
    </w:p>
    <w:p w14:paraId="4289B7A4" w14:textId="77777777" w:rsidR="00B57355" w:rsidRDefault="00B57355">
      <w:pPr>
        <w:rPr>
          <w:szCs w:val="28"/>
        </w:rPr>
      </w:pPr>
      <w:r>
        <w:rPr>
          <w:szCs w:val="28"/>
        </w:rPr>
        <w:br w:type="page"/>
      </w:r>
    </w:p>
    <w:p w14:paraId="3856F2D5" w14:textId="77777777" w:rsidR="00D52EE8" w:rsidRPr="00160F2B" w:rsidRDefault="00D52EE8" w:rsidP="00D52EE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60F2B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  <w:r w:rsidRPr="00160F2B">
        <w:rPr>
          <w:sz w:val="24"/>
          <w:szCs w:val="24"/>
        </w:rPr>
        <w:t xml:space="preserve"> к постановлению</w:t>
      </w:r>
    </w:p>
    <w:p w14:paraId="7AAEB090" w14:textId="77777777" w:rsidR="00D52EE8" w:rsidRPr="00160F2B" w:rsidRDefault="00D52EE8" w:rsidP="00D52EE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60F2B">
        <w:rPr>
          <w:sz w:val="24"/>
          <w:szCs w:val="24"/>
        </w:rPr>
        <w:t>Государственного комитета</w:t>
      </w:r>
    </w:p>
    <w:p w14:paraId="1AB886B1" w14:textId="77777777" w:rsidR="00D52EE8" w:rsidRPr="00160F2B" w:rsidRDefault="00D52EE8" w:rsidP="00D52EE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60F2B">
        <w:rPr>
          <w:sz w:val="24"/>
          <w:szCs w:val="24"/>
        </w:rPr>
        <w:t>Республики Татарстан по тарифам</w:t>
      </w:r>
    </w:p>
    <w:p w14:paraId="3413E9E0" w14:textId="77777777" w:rsidR="00D52EE8" w:rsidRPr="00193140" w:rsidRDefault="00D52EE8" w:rsidP="00D52EE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60F2B">
        <w:rPr>
          <w:sz w:val="24"/>
          <w:szCs w:val="24"/>
        </w:rPr>
        <w:t>от ___________ № ___________________</w:t>
      </w:r>
    </w:p>
    <w:p w14:paraId="7B000B57" w14:textId="77777777" w:rsidR="00D52EE8" w:rsidRDefault="00D52EE8" w:rsidP="001A644B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</w:p>
    <w:p w14:paraId="4BC0080F" w14:textId="77777777" w:rsidR="00D52EE8" w:rsidRDefault="00D52EE8" w:rsidP="00D52EE8">
      <w:pPr>
        <w:autoSpaceDE w:val="0"/>
        <w:autoSpaceDN w:val="0"/>
        <w:adjustRightInd w:val="0"/>
        <w:ind w:right="-992"/>
        <w:outlineLvl w:val="0"/>
        <w:rPr>
          <w:sz w:val="24"/>
          <w:szCs w:val="24"/>
        </w:rPr>
      </w:pPr>
    </w:p>
    <w:p w14:paraId="2102003E" w14:textId="77777777" w:rsidR="00D52EE8" w:rsidRDefault="00D52EE8" w:rsidP="00570ECD">
      <w:pPr>
        <w:autoSpaceDE w:val="0"/>
        <w:autoSpaceDN w:val="0"/>
        <w:adjustRightInd w:val="0"/>
        <w:ind w:right="-31"/>
        <w:jc w:val="center"/>
        <w:outlineLvl w:val="0"/>
        <w:rPr>
          <w:szCs w:val="28"/>
        </w:rPr>
      </w:pPr>
      <w:r w:rsidRPr="00D707E5">
        <w:rPr>
          <w:szCs w:val="28"/>
        </w:rPr>
        <w:t>Долгосрочные параметры регулирования тарифов на т</w:t>
      </w:r>
      <w:r>
        <w:rPr>
          <w:szCs w:val="28"/>
        </w:rPr>
        <w:t xml:space="preserve">ехническую воду и водоотведение </w:t>
      </w:r>
      <w:r w:rsidRPr="00D707E5">
        <w:rPr>
          <w:szCs w:val="28"/>
        </w:rPr>
        <w:t xml:space="preserve">для </w:t>
      </w:r>
      <w:r>
        <w:rPr>
          <w:szCs w:val="28"/>
        </w:rPr>
        <w:t>ООО</w:t>
      </w:r>
      <w:r w:rsidRPr="00D707E5">
        <w:rPr>
          <w:szCs w:val="28"/>
        </w:rPr>
        <w:t xml:space="preserve"> «Ч</w:t>
      </w:r>
      <w:r>
        <w:rPr>
          <w:szCs w:val="28"/>
        </w:rPr>
        <w:t xml:space="preserve">ЕЛНЫВОДОКАНАЛ», осуществляющего </w:t>
      </w:r>
      <w:r w:rsidRPr="00D707E5">
        <w:rPr>
          <w:szCs w:val="28"/>
        </w:rPr>
        <w:t>холодное водоснабжен</w:t>
      </w:r>
      <w:r>
        <w:rPr>
          <w:szCs w:val="28"/>
        </w:rPr>
        <w:t>ие и водоотведение, на 2026 – 2030</w:t>
      </w:r>
      <w:r w:rsidRPr="00D707E5">
        <w:rPr>
          <w:szCs w:val="28"/>
        </w:rPr>
        <w:t xml:space="preserve"> годы</w:t>
      </w:r>
    </w:p>
    <w:p w14:paraId="64D0075D" w14:textId="77777777" w:rsidR="00D52EE8" w:rsidRDefault="00D52EE8" w:rsidP="00D52EE8">
      <w:pPr>
        <w:autoSpaceDE w:val="0"/>
        <w:autoSpaceDN w:val="0"/>
        <w:adjustRightInd w:val="0"/>
        <w:ind w:right="-992"/>
        <w:jc w:val="center"/>
        <w:outlineLvl w:val="0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3370"/>
        <w:gridCol w:w="952"/>
        <w:gridCol w:w="2289"/>
        <w:gridCol w:w="2036"/>
        <w:gridCol w:w="2036"/>
        <w:gridCol w:w="1844"/>
        <w:gridCol w:w="2100"/>
      </w:tblGrid>
      <w:tr w:rsidR="00D52EE8" w:rsidRPr="00E67DCD" w14:paraId="068B76E6" w14:textId="77777777" w:rsidTr="0037569C">
        <w:trPr>
          <w:tblHeader/>
          <w:jc w:val="center"/>
        </w:trPr>
        <w:tc>
          <w:tcPr>
            <w:tcW w:w="208" w:type="pct"/>
            <w:vMerge w:val="restart"/>
            <w:vAlign w:val="center"/>
          </w:tcPr>
          <w:p w14:paraId="1BB76782" w14:textId="77777777" w:rsidR="00D52EE8" w:rsidRPr="00E67DCD" w:rsidRDefault="00D52EE8" w:rsidP="00D52EE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67DCD">
              <w:rPr>
                <w:sz w:val="20"/>
              </w:rPr>
              <w:t>№ п/п</w:t>
            </w:r>
          </w:p>
        </w:tc>
        <w:tc>
          <w:tcPr>
            <w:tcW w:w="1104" w:type="pct"/>
            <w:vMerge w:val="restart"/>
            <w:vAlign w:val="center"/>
          </w:tcPr>
          <w:p w14:paraId="660AAF34" w14:textId="77777777" w:rsidR="00D52EE8" w:rsidRPr="00E67DCD" w:rsidRDefault="00D52EE8" w:rsidP="00D52EE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67DCD">
              <w:rPr>
                <w:sz w:val="20"/>
              </w:rPr>
              <w:t>Наименование организации, осуществляющей холодное водоснабжение и (или) водоотведение, вид тарифа</w:t>
            </w:r>
          </w:p>
        </w:tc>
        <w:tc>
          <w:tcPr>
            <w:tcW w:w="312" w:type="pct"/>
            <w:vMerge w:val="restart"/>
            <w:vAlign w:val="center"/>
          </w:tcPr>
          <w:p w14:paraId="42F05AF2" w14:textId="77777777" w:rsidR="00D52EE8" w:rsidRPr="00E67DCD" w:rsidRDefault="00D52EE8" w:rsidP="00D52EE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67DCD">
              <w:rPr>
                <w:sz w:val="20"/>
              </w:rPr>
              <w:t>Год</w:t>
            </w:r>
          </w:p>
        </w:tc>
        <w:tc>
          <w:tcPr>
            <w:tcW w:w="750" w:type="pct"/>
            <w:vMerge w:val="restart"/>
            <w:vAlign w:val="center"/>
          </w:tcPr>
          <w:p w14:paraId="19DDD5D3" w14:textId="77777777" w:rsidR="00D52EE8" w:rsidRPr="00E67DCD" w:rsidRDefault="00D52EE8" w:rsidP="00D52EE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67DCD">
              <w:rPr>
                <w:sz w:val="20"/>
              </w:rPr>
              <w:t>Базовый уровень операционных расходов</w:t>
            </w:r>
            <w:r w:rsidR="00570ECD">
              <w:rPr>
                <w:sz w:val="20"/>
              </w:rPr>
              <w:t>*</w:t>
            </w:r>
          </w:p>
        </w:tc>
        <w:tc>
          <w:tcPr>
            <w:tcW w:w="667" w:type="pct"/>
            <w:vMerge w:val="restart"/>
            <w:vAlign w:val="center"/>
          </w:tcPr>
          <w:p w14:paraId="6E60C64F" w14:textId="77777777" w:rsidR="00D52EE8" w:rsidRPr="00E67DCD" w:rsidRDefault="00D52EE8" w:rsidP="00D52EE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67DCD">
              <w:rPr>
                <w:sz w:val="20"/>
              </w:rPr>
              <w:t>Индекс эффективности операционных расходов</w:t>
            </w:r>
          </w:p>
        </w:tc>
        <w:tc>
          <w:tcPr>
            <w:tcW w:w="667" w:type="pct"/>
            <w:vMerge w:val="restart"/>
            <w:vAlign w:val="center"/>
          </w:tcPr>
          <w:p w14:paraId="11A4A98E" w14:textId="7FB79762" w:rsidR="00D52EE8" w:rsidRPr="00E67DCD" w:rsidRDefault="00D52EE8" w:rsidP="004E48A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67DCD">
              <w:rPr>
                <w:sz w:val="20"/>
              </w:rPr>
              <w:t>Нормативный уровень прибыли</w:t>
            </w:r>
          </w:p>
        </w:tc>
        <w:tc>
          <w:tcPr>
            <w:tcW w:w="1292" w:type="pct"/>
            <w:gridSpan w:val="2"/>
            <w:vAlign w:val="center"/>
          </w:tcPr>
          <w:p w14:paraId="750972F1" w14:textId="77777777" w:rsidR="00D52EE8" w:rsidRPr="00E67DCD" w:rsidRDefault="00D52EE8" w:rsidP="00D52EE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67DCD">
              <w:rPr>
                <w:sz w:val="20"/>
              </w:rPr>
              <w:t>Показатели энергосбережения и энергетической эффективности</w:t>
            </w:r>
          </w:p>
        </w:tc>
      </w:tr>
      <w:tr w:rsidR="00D52EE8" w:rsidRPr="00E67DCD" w14:paraId="04704A8C" w14:textId="77777777" w:rsidTr="0037569C">
        <w:trPr>
          <w:tblHeader/>
          <w:jc w:val="center"/>
        </w:trPr>
        <w:tc>
          <w:tcPr>
            <w:tcW w:w="208" w:type="pct"/>
            <w:vMerge/>
          </w:tcPr>
          <w:p w14:paraId="2F5D0609" w14:textId="77777777" w:rsidR="00D52EE8" w:rsidRPr="00E67DCD" w:rsidRDefault="00D52EE8" w:rsidP="00D52EE8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4" w:type="pct"/>
            <w:vMerge/>
          </w:tcPr>
          <w:p w14:paraId="1EBD4EC1" w14:textId="77777777" w:rsidR="00D52EE8" w:rsidRPr="00E67DCD" w:rsidRDefault="00D52EE8" w:rsidP="00D52EE8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12" w:type="pct"/>
            <w:vMerge/>
          </w:tcPr>
          <w:p w14:paraId="5F830087" w14:textId="77777777" w:rsidR="00D52EE8" w:rsidRPr="00E67DCD" w:rsidRDefault="00D52EE8" w:rsidP="00D52EE8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50" w:type="pct"/>
            <w:vMerge/>
          </w:tcPr>
          <w:p w14:paraId="3FB820A5" w14:textId="77777777" w:rsidR="00D52EE8" w:rsidRPr="00E67DCD" w:rsidRDefault="00D52EE8" w:rsidP="00D52EE8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67" w:type="pct"/>
            <w:vMerge/>
          </w:tcPr>
          <w:p w14:paraId="15C93F79" w14:textId="77777777" w:rsidR="00D52EE8" w:rsidRPr="00E67DCD" w:rsidRDefault="00D52EE8" w:rsidP="00D52EE8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67" w:type="pct"/>
            <w:vMerge/>
          </w:tcPr>
          <w:p w14:paraId="6494BD27" w14:textId="77777777" w:rsidR="00D52EE8" w:rsidRPr="00E67DCD" w:rsidRDefault="00D52EE8" w:rsidP="00D52EE8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04" w:type="pct"/>
            <w:vAlign w:val="center"/>
          </w:tcPr>
          <w:p w14:paraId="392963D9" w14:textId="13EAA1CC" w:rsidR="00D52EE8" w:rsidRPr="00E67DCD" w:rsidRDefault="00D52EE8" w:rsidP="004E48A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67DCD">
              <w:rPr>
                <w:sz w:val="20"/>
              </w:rPr>
              <w:t>уровень потерь воды</w:t>
            </w:r>
            <w:r w:rsidR="00570ECD">
              <w:rPr>
                <w:sz w:val="20"/>
              </w:rPr>
              <w:t>**</w:t>
            </w:r>
          </w:p>
        </w:tc>
        <w:tc>
          <w:tcPr>
            <w:tcW w:w="688" w:type="pct"/>
            <w:vAlign w:val="center"/>
          </w:tcPr>
          <w:p w14:paraId="03E85E24" w14:textId="77777777" w:rsidR="00D52EE8" w:rsidRPr="00E67DCD" w:rsidRDefault="00D52EE8" w:rsidP="00D52EE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67DCD">
              <w:rPr>
                <w:sz w:val="20"/>
              </w:rPr>
              <w:t>удельный расход электрической энергии</w:t>
            </w:r>
          </w:p>
        </w:tc>
      </w:tr>
      <w:tr w:rsidR="00D52EE8" w:rsidRPr="00E67DCD" w14:paraId="26A39C7C" w14:textId="77777777" w:rsidTr="0037569C">
        <w:trPr>
          <w:tblHeader/>
          <w:jc w:val="center"/>
        </w:trPr>
        <w:tc>
          <w:tcPr>
            <w:tcW w:w="208" w:type="pct"/>
            <w:vMerge/>
          </w:tcPr>
          <w:p w14:paraId="62E88A90" w14:textId="77777777" w:rsidR="00D52EE8" w:rsidRPr="00E67DCD" w:rsidRDefault="00D52EE8" w:rsidP="00D52EE8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4" w:type="pct"/>
            <w:vMerge/>
          </w:tcPr>
          <w:p w14:paraId="0E18AEE0" w14:textId="77777777" w:rsidR="00D52EE8" w:rsidRPr="00E67DCD" w:rsidRDefault="00D52EE8" w:rsidP="00D52EE8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12" w:type="pct"/>
            <w:vMerge/>
          </w:tcPr>
          <w:p w14:paraId="63F984D0" w14:textId="77777777" w:rsidR="00D52EE8" w:rsidRPr="00E67DCD" w:rsidRDefault="00D52EE8" w:rsidP="00D52EE8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50" w:type="pct"/>
            <w:vAlign w:val="center"/>
          </w:tcPr>
          <w:p w14:paraId="76691DAA" w14:textId="77777777" w:rsidR="00D52EE8" w:rsidRPr="00E67DCD" w:rsidRDefault="00D52EE8" w:rsidP="00D52EE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67DCD">
              <w:rPr>
                <w:sz w:val="20"/>
              </w:rPr>
              <w:t>тыс. руб.</w:t>
            </w:r>
          </w:p>
        </w:tc>
        <w:tc>
          <w:tcPr>
            <w:tcW w:w="667" w:type="pct"/>
            <w:vAlign w:val="center"/>
          </w:tcPr>
          <w:p w14:paraId="39A3F77F" w14:textId="77777777" w:rsidR="00D52EE8" w:rsidRPr="00E67DCD" w:rsidRDefault="00D52EE8" w:rsidP="00D52EE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67DCD">
              <w:rPr>
                <w:sz w:val="20"/>
              </w:rPr>
              <w:t>%</w:t>
            </w:r>
          </w:p>
        </w:tc>
        <w:tc>
          <w:tcPr>
            <w:tcW w:w="667" w:type="pct"/>
            <w:vAlign w:val="center"/>
          </w:tcPr>
          <w:p w14:paraId="625A9CF9" w14:textId="77777777" w:rsidR="00D52EE8" w:rsidRPr="00E67DCD" w:rsidRDefault="00D52EE8" w:rsidP="00D52EE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67DCD">
              <w:rPr>
                <w:sz w:val="20"/>
              </w:rPr>
              <w:t>%</w:t>
            </w:r>
          </w:p>
        </w:tc>
        <w:tc>
          <w:tcPr>
            <w:tcW w:w="604" w:type="pct"/>
            <w:vAlign w:val="center"/>
          </w:tcPr>
          <w:p w14:paraId="4944F47E" w14:textId="77777777" w:rsidR="00D52EE8" w:rsidRPr="00E67DCD" w:rsidRDefault="00D52EE8" w:rsidP="00D52EE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67DCD">
              <w:rPr>
                <w:sz w:val="20"/>
              </w:rPr>
              <w:t>%</w:t>
            </w:r>
          </w:p>
        </w:tc>
        <w:tc>
          <w:tcPr>
            <w:tcW w:w="688" w:type="pct"/>
            <w:vAlign w:val="center"/>
          </w:tcPr>
          <w:p w14:paraId="75645F29" w14:textId="77777777" w:rsidR="00D52EE8" w:rsidRPr="00E67DCD" w:rsidRDefault="00D52EE8" w:rsidP="00D52EE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67DCD">
              <w:rPr>
                <w:sz w:val="20"/>
              </w:rPr>
              <w:t>кВт.ч/куб. м</w:t>
            </w:r>
          </w:p>
        </w:tc>
      </w:tr>
      <w:tr w:rsidR="00D52EE8" w:rsidRPr="00E67DCD" w14:paraId="54BDF381" w14:textId="77777777" w:rsidTr="00D52EE8">
        <w:trPr>
          <w:jc w:val="center"/>
        </w:trPr>
        <w:tc>
          <w:tcPr>
            <w:tcW w:w="208" w:type="pct"/>
            <w:vAlign w:val="center"/>
          </w:tcPr>
          <w:p w14:paraId="6DB70CCC" w14:textId="77777777" w:rsidR="00D52EE8" w:rsidRPr="00E67DCD" w:rsidRDefault="00D52EE8" w:rsidP="00D52EE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67DCD">
              <w:rPr>
                <w:sz w:val="20"/>
              </w:rPr>
              <w:t>1</w:t>
            </w:r>
          </w:p>
        </w:tc>
        <w:tc>
          <w:tcPr>
            <w:tcW w:w="1104" w:type="pct"/>
            <w:vAlign w:val="center"/>
          </w:tcPr>
          <w:p w14:paraId="2272E074" w14:textId="77777777" w:rsidR="00D52EE8" w:rsidRPr="00E67DCD" w:rsidRDefault="00D52EE8" w:rsidP="00D52EE8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ООО</w:t>
            </w:r>
            <w:r w:rsidRPr="00E67DCD">
              <w:rPr>
                <w:sz w:val="20"/>
              </w:rPr>
              <w:t xml:space="preserve"> «ЧЕЛНЫВОДОКАНАЛ»</w:t>
            </w:r>
          </w:p>
        </w:tc>
        <w:tc>
          <w:tcPr>
            <w:tcW w:w="312" w:type="pct"/>
            <w:vAlign w:val="center"/>
          </w:tcPr>
          <w:p w14:paraId="2C197CD0" w14:textId="77777777" w:rsidR="00D52EE8" w:rsidRPr="00E67DCD" w:rsidRDefault="00D52EE8" w:rsidP="00D52EE8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50" w:type="pct"/>
            <w:vAlign w:val="center"/>
          </w:tcPr>
          <w:p w14:paraId="68D5F3A7" w14:textId="77777777" w:rsidR="00D52EE8" w:rsidRPr="00E67DCD" w:rsidRDefault="00D52EE8" w:rsidP="00D52EE8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67" w:type="pct"/>
            <w:vAlign w:val="center"/>
          </w:tcPr>
          <w:p w14:paraId="72F1416E" w14:textId="77777777" w:rsidR="00D52EE8" w:rsidRPr="00E67DCD" w:rsidRDefault="00D52EE8" w:rsidP="00D52EE8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67" w:type="pct"/>
            <w:vAlign w:val="center"/>
          </w:tcPr>
          <w:p w14:paraId="2C680B27" w14:textId="77777777" w:rsidR="00D52EE8" w:rsidRPr="00E67DCD" w:rsidRDefault="00D52EE8" w:rsidP="00D52EE8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04" w:type="pct"/>
            <w:vAlign w:val="center"/>
          </w:tcPr>
          <w:p w14:paraId="2E80AA1D" w14:textId="77777777" w:rsidR="00D52EE8" w:rsidRPr="00E67DCD" w:rsidRDefault="00D52EE8" w:rsidP="00D52EE8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88" w:type="pct"/>
            <w:vAlign w:val="center"/>
          </w:tcPr>
          <w:p w14:paraId="190AF74D" w14:textId="77777777" w:rsidR="00D52EE8" w:rsidRPr="00E67DCD" w:rsidRDefault="00D52EE8" w:rsidP="00D52EE8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D52EE8" w:rsidRPr="00E67DCD" w14:paraId="39EB3574" w14:textId="77777777" w:rsidTr="00D52EE8">
        <w:trPr>
          <w:jc w:val="center"/>
        </w:trPr>
        <w:tc>
          <w:tcPr>
            <w:tcW w:w="208" w:type="pct"/>
            <w:vMerge w:val="restart"/>
            <w:vAlign w:val="center"/>
          </w:tcPr>
          <w:p w14:paraId="16336DFD" w14:textId="77777777" w:rsidR="00D52EE8" w:rsidRPr="00E67DCD" w:rsidRDefault="00D52EE8" w:rsidP="00D52EE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67DCD">
              <w:rPr>
                <w:sz w:val="20"/>
              </w:rPr>
              <w:t>1.1</w:t>
            </w:r>
          </w:p>
        </w:tc>
        <w:tc>
          <w:tcPr>
            <w:tcW w:w="1104" w:type="pct"/>
            <w:vMerge w:val="restart"/>
            <w:vAlign w:val="center"/>
          </w:tcPr>
          <w:p w14:paraId="4E0F3962" w14:textId="77777777" w:rsidR="00D52EE8" w:rsidRPr="00E67DCD" w:rsidRDefault="00D52EE8" w:rsidP="00D52EE8">
            <w:pPr>
              <w:widowControl w:val="0"/>
              <w:autoSpaceDE w:val="0"/>
              <w:autoSpaceDN w:val="0"/>
              <w:rPr>
                <w:sz w:val="20"/>
              </w:rPr>
            </w:pPr>
            <w:r w:rsidRPr="00E67DCD">
              <w:rPr>
                <w:sz w:val="20"/>
              </w:rPr>
              <w:t>Техническая вода (повторно используемого водоснабжения)</w:t>
            </w:r>
          </w:p>
        </w:tc>
        <w:tc>
          <w:tcPr>
            <w:tcW w:w="312" w:type="pct"/>
            <w:vAlign w:val="center"/>
          </w:tcPr>
          <w:p w14:paraId="39194077" w14:textId="77777777" w:rsidR="00D52EE8" w:rsidRPr="00E67DCD" w:rsidRDefault="009E4B96" w:rsidP="00D52EE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750" w:type="pct"/>
            <w:vAlign w:val="center"/>
          </w:tcPr>
          <w:p w14:paraId="18CAE33C" w14:textId="77777777" w:rsidR="00D52EE8" w:rsidRPr="00E67DCD" w:rsidRDefault="000A61CB" w:rsidP="00D52EE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14 757,54</w:t>
            </w:r>
          </w:p>
        </w:tc>
        <w:tc>
          <w:tcPr>
            <w:tcW w:w="667" w:type="pct"/>
            <w:vAlign w:val="center"/>
          </w:tcPr>
          <w:p w14:paraId="3A7C2BA5" w14:textId="77777777" w:rsidR="00D52EE8" w:rsidRPr="00E67DCD" w:rsidRDefault="00D52EE8" w:rsidP="00D52EE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67" w:type="pct"/>
            <w:vAlign w:val="center"/>
          </w:tcPr>
          <w:p w14:paraId="48A33148" w14:textId="77777777" w:rsidR="00D52EE8" w:rsidRPr="00E67DCD" w:rsidRDefault="00BE34E6" w:rsidP="00D52EE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5,40</w:t>
            </w:r>
          </w:p>
        </w:tc>
        <w:tc>
          <w:tcPr>
            <w:tcW w:w="604" w:type="pct"/>
            <w:vAlign w:val="center"/>
          </w:tcPr>
          <w:p w14:paraId="37A676EA" w14:textId="77777777" w:rsidR="00D52EE8" w:rsidRPr="00E67DCD" w:rsidRDefault="000A61CB" w:rsidP="00D52EE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88" w:type="pct"/>
            <w:vAlign w:val="center"/>
          </w:tcPr>
          <w:p w14:paraId="082CCE18" w14:textId="77777777" w:rsidR="00D52EE8" w:rsidRPr="00E67DCD" w:rsidRDefault="00D52EE8" w:rsidP="00D52EE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  <w:r w:rsidR="000A61CB">
              <w:rPr>
                <w:sz w:val="20"/>
              </w:rPr>
              <w:t>1</w:t>
            </w:r>
          </w:p>
        </w:tc>
      </w:tr>
      <w:tr w:rsidR="000A61CB" w:rsidRPr="00E67DCD" w14:paraId="4A25EC4B" w14:textId="77777777" w:rsidTr="000A61CB">
        <w:trPr>
          <w:jc w:val="center"/>
        </w:trPr>
        <w:tc>
          <w:tcPr>
            <w:tcW w:w="208" w:type="pct"/>
            <w:vMerge/>
          </w:tcPr>
          <w:p w14:paraId="0F6E689A" w14:textId="77777777" w:rsidR="000A61CB" w:rsidRPr="00E67DCD" w:rsidRDefault="000A61CB" w:rsidP="000A61CB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4" w:type="pct"/>
            <w:vMerge/>
          </w:tcPr>
          <w:p w14:paraId="19AF9E09" w14:textId="77777777" w:rsidR="000A61CB" w:rsidRPr="00E67DCD" w:rsidRDefault="000A61CB" w:rsidP="000A61CB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12" w:type="pct"/>
            <w:vAlign w:val="center"/>
          </w:tcPr>
          <w:p w14:paraId="014E7AB1" w14:textId="77777777" w:rsidR="000A61CB" w:rsidRPr="00E67DCD" w:rsidRDefault="000A61CB" w:rsidP="000A61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750" w:type="pct"/>
            <w:vAlign w:val="center"/>
          </w:tcPr>
          <w:p w14:paraId="3AC58D5A" w14:textId="77777777" w:rsidR="000A61CB" w:rsidRPr="00E67DCD" w:rsidRDefault="000A61CB" w:rsidP="000A61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67" w:type="pct"/>
            <w:vAlign w:val="center"/>
          </w:tcPr>
          <w:p w14:paraId="47CC8040" w14:textId="77777777" w:rsidR="000A61CB" w:rsidRPr="00E67DCD" w:rsidRDefault="000A61CB" w:rsidP="000A61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pct"/>
            <w:vAlign w:val="center"/>
          </w:tcPr>
          <w:p w14:paraId="0B60F24B" w14:textId="77777777" w:rsidR="000A61CB" w:rsidRPr="00E67DCD" w:rsidRDefault="00BE34E6" w:rsidP="000A61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604" w:type="pct"/>
            <w:vAlign w:val="center"/>
          </w:tcPr>
          <w:p w14:paraId="213BCEF6" w14:textId="77777777" w:rsidR="000A61CB" w:rsidRPr="00E67DCD" w:rsidRDefault="000A61CB" w:rsidP="000A61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88" w:type="pct"/>
          </w:tcPr>
          <w:p w14:paraId="0E7F7130" w14:textId="77777777" w:rsidR="000A61CB" w:rsidRDefault="000A61CB" w:rsidP="005D63FA">
            <w:pPr>
              <w:jc w:val="center"/>
            </w:pPr>
            <w:r w:rsidRPr="00C31B27">
              <w:rPr>
                <w:sz w:val="20"/>
              </w:rPr>
              <w:t>0,21</w:t>
            </w:r>
          </w:p>
        </w:tc>
      </w:tr>
      <w:tr w:rsidR="000A61CB" w:rsidRPr="00E67DCD" w14:paraId="5929487D" w14:textId="77777777" w:rsidTr="000A61CB">
        <w:trPr>
          <w:jc w:val="center"/>
        </w:trPr>
        <w:tc>
          <w:tcPr>
            <w:tcW w:w="208" w:type="pct"/>
            <w:vMerge/>
          </w:tcPr>
          <w:p w14:paraId="2BE6D961" w14:textId="77777777" w:rsidR="000A61CB" w:rsidRPr="00E67DCD" w:rsidRDefault="000A61CB" w:rsidP="000A61CB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4" w:type="pct"/>
            <w:vMerge/>
          </w:tcPr>
          <w:p w14:paraId="522E39CD" w14:textId="77777777" w:rsidR="000A61CB" w:rsidRPr="00E67DCD" w:rsidRDefault="000A61CB" w:rsidP="000A61CB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12" w:type="pct"/>
            <w:vAlign w:val="center"/>
          </w:tcPr>
          <w:p w14:paraId="526C45F6" w14:textId="77777777" w:rsidR="000A61CB" w:rsidRPr="00E67DCD" w:rsidRDefault="000A61CB" w:rsidP="000A61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750" w:type="pct"/>
            <w:vAlign w:val="center"/>
          </w:tcPr>
          <w:p w14:paraId="1EC4DC11" w14:textId="77777777" w:rsidR="000A61CB" w:rsidRPr="00E67DCD" w:rsidRDefault="000A61CB" w:rsidP="000A61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67" w:type="pct"/>
            <w:vAlign w:val="center"/>
          </w:tcPr>
          <w:p w14:paraId="013B28A9" w14:textId="77777777" w:rsidR="000A61CB" w:rsidRPr="00E67DCD" w:rsidRDefault="000A61CB" w:rsidP="000A61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pct"/>
            <w:vAlign w:val="center"/>
          </w:tcPr>
          <w:p w14:paraId="55937C83" w14:textId="77777777" w:rsidR="000A61CB" w:rsidRPr="00E67DCD" w:rsidRDefault="00BE34E6" w:rsidP="000A61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604" w:type="pct"/>
            <w:vAlign w:val="center"/>
          </w:tcPr>
          <w:p w14:paraId="161C925F" w14:textId="77777777" w:rsidR="000A61CB" w:rsidRPr="00E67DCD" w:rsidRDefault="000A61CB" w:rsidP="000A61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88" w:type="pct"/>
          </w:tcPr>
          <w:p w14:paraId="61281137" w14:textId="77777777" w:rsidR="000A61CB" w:rsidRDefault="000A61CB" w:rsidP="005D63FA">
            <w:pPr>
              <w:jc w:val="center"/>
            </w:pPr>
            <w:r w:rsidRPr="00C31B27">
              <w:rPr>
                <w:sz w:val="20"/>
              </w:rPr>
              <w:t>0,21</w:t>
            </w:r>
          </w:p>
        </w:tc>
      </w:tr>
      <w:tr w:rsidR="000A61CB" w:rsidRPr="00E67DCD" w14:paraId="6D0612B6" w14:textId="77777777" w:rsidTr="000A61CB">
        <w:trPr>
          <w:jc w:val="center"/>
        </w:trPr>
        <w:tc>
          <w:tcPr>
            <w:tcW w:w="208" w:type="pct"/>
            <w:vMerge/>
          </w:tcPr>
          <w:p w14:paraId="1FCED7A0" w14:textId="77777777" w:rsidR="000A61CB" w:rsidRPr="00E67DCD" w:rsidRDefault="000A61CB" w:rsidP="000A61CB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4" w:type="pct"/>
            <w:vMerge/>
          </w:tcPr>
          <w:p w14:paraId="5D32E466" w14:textId="77777777" w:rsidR="000A61CB" w:rsidRPr="00E67DCD" w:rsidRDefault="000A61CB" w:rsidP="000A61CB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12" w:type="pct"/>
            <w:vAlign w:val="center"/>
          </w:tcPr>
          <w:p w14:paraId="0470FDA4" w14:textId="77777777" w:rsidR="000A61CB" w:rsidRPr="00E67DCD" w:rsidRDefault="000A61CB" w:rsidP="000A61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750" w:type="pct"/>
            <w:vAlign w:val="center"/>
          </w:tcPr>
          <w:p w14:paraId="7DBF3538" w14:textId="77777777" w:rsidR="000A61CB" w:rsidRPr="00E67DCD" w:rsidRDefault="000A61CB" w:rsidP="000A61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67" w:type="pct"/>
            <w:vAlign w:val="center"/>
          </w:tcPr>
          <w:p w14:paraId="2B69B1D6" w14:textId="77777777" w:rsidR="000A61CB" w:rsidRPr="00E67DCD" w:rsidRDefault="000A61CB" w:rsidP="000A61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pct"/>
            <w:vAlign w:val="center"/>
          </w:tcPr>
          <w:p w14:paraId="10D82866" w14:textId="77777777" w:rsidR="000A61CB" w:rsidRPr="00E67DCD" w:rsidRDefault="00BE34E6" w:rsidP="000A61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604" w:type="pct"/>
            <w:vAlign w:val="center"/>
          </w:tcPr>
          <w:p w14:paraId="4F9299BC" w14:textId="77777777" w:rsidR="000A61CB" w:rsidRPr="00E67DCD" w:rsidRDefault="000A61CB" w:rsidP="000A61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88" w:type="pct"/>
          </w:tcPr>
          <w:p w14:paraId="4620A27B" w14:textId="77777777" w:rsidR="000A61CB" w:rsidRDefault="000A61CB" w:rsidP="005D63FA">
            <w:pPr>
              <w:jc w:val="center"/>
            </w:pPr>
            <w:r w:rsidRPr="00C31B27">
              <w:rPr>
                <w:sz w:val="20"/>
              </w:rPr>
              <w:t>0,21</w:t>
            </w:r>
          </w:p>
        </w:tc>
      </w:tr>
      <w:tr w:rsidR="000A61CB" w:rsidRPr="00E67DCD" w14:paraId="12916A88" w14:textId="77777777" w:rsidTr="000A61CB">
        <w:trPr>
          <w:jc w:val="center"/>
        </w:trPr>
        <w:tc>
          <w:tcPr>
            <w:tcW w:w="208" w:type="pct"/>
            <w:vMerge/>
          </w:tcPr>
          <w:p w14:paraId="1D08BBA4" w14:textId="77777777" w:rsidR="000A61CB" w:rsidRPr="00E67DCD" w:rsidRDefault="000A61CB" w:rsidP="000A61CB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4" w:type="pct"/>
            <w:vMerge/>
          </w:tcPr>
          <w:p w14:paraId="73134F3A" w14:textId="77777777" w:rsidR="000A61CB" w:rsidRPr="00E67DCD" w:rsidRDefault="000A61CB" w:rsidP="000A61CB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12" w:type="pct"/>
            <w:vAlign w:val="center"/>
          </w:tcPr>
          <w:p w14:paraId="46D35D4E" w14:textId="77777777" w:rsidR="000A61CB" w:rsidRPr="00E67DCD" w:rsidRDefault="000A61CB" w:rsidP="000A61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750" w:type="pct"/>
            <w:vAlign w:val="center"/>
          </w:tcPr>
          <w:p w14:paraId="35AF4F48" w14:textId="77777777" w:rsidR="000A61CB" w:rsidRDefault="000A61CB" w:rsidP="000A61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67" w:type="pct"/>
            <w:vAlign w:val="center"/>
          </w:tcPr>
          <w:p w14:paraId="21813DBF" w14:textId="77777777" w:rsidR="000A61CB" w:rsidRPr="00E67DCD" w:rsidRDefault="000A61CB" w:rsidP="000A61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pct"/>
            <w:vAlign w:val="center"/>
          </w:tcPr>
          <w:p w14:paraId="762A91E3" w14:textId="77777777" w:rsidR="000A61CB" w:rsidRPr="00E67DCD" w:rsidRDefault="00BE34E6" w:rsidP="000A61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604" w:type="pct"/>
            <w:vAlign w:val="center"/>
          </w:tcPr>
          <w:p w14:paraId="5A2BB8EF" w14:textId="77777777" w:rsidR="000A61CB" w:rsidRPr="00E67DCD" w:rsidRDefault="000A61CB" w:rsidP="000A61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88" w:type="pct"/>
          </w:tcPr>
          <w:p w14:paraId="5A62923F" w14:textId="77777777" w:rsidR="000A61CB" w:rsidRDefault="000A61CB" w:rsidP="005D63FA">
            <w:pPr>
              <w:jc w:val="center"/>
            </w:pPr>
            <w:r w:rsidRPr="00C31B27">
              <w:rPr>
                <w:sz w:val="20"/>
              </w:rPr>
              <w:t>0,21</w:t>
            </w:r>
          </w:p>
        </w:tc>
      </w:tr>
      <w:tr w:rsidR="009E4B96" w:rsidRPr="00E67DCD" w14:paraId="65BA91D7" w14:textId="77777777" w:rsidTr="00D52EE8">
        <w:trPr>
          <w:jc w:val="center"/>
        </w:trPr>
        <w:tc>
          <w:tcPr>
            <w:tcW w:w="208" w:type="pct"/>
            <w:vMerge w:val="restart"/>
            <w:vAlign w:val="center"/>
          </w:tcPr>
          <w:p w14:paraId="6FB0AF9B" w14:textId="77777777" w:rsidR="009E4B96" w:rsidRPr="00E67DCD" w:rsidRDefault="009E4B9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67DCD">
              <w:rPr>
                <w:sz w:val="20"/>
              </w:rPr>
              <w:t>1.2</w:t>
            </w:r>
          </w:p>
        </w:tc>
        <w:tc>
          <w:tcPr>
            <w:tcW w:w="1104" w:type="pct"/>
            <w:vMerge w:val="restart"/>
            <w:vAlign w:val="center"/>
          </w:tcPr>
          <w:p w14:paraId="684DC318" w14:textId="77777777" w:rsidR="009E4B96" w:rsidRPr="00E67DCD" w:rsidRDefault="009E4B96" w:rsidP="009E4B96">
            <w:pPr>
              <w:widowControl w:val="0"/>
              <w:autoSpaceDE w:val="0"/>
              <w:autoSpaceDN w:val="0"/>
              <w:rPr>
                <w:sz w:val="20"/>
              </w:rPr>
            </w:pPr>
            <w:r w:rsidRPr="00E67DCD">
              <w:rPr>
                <w:sz w:val="20"/>
              </w:rPr>
              <w:t>Техническая вода (оборотного водоснабжения)</w:t>
            </w:r>
          </w:p>
        </w:tc>
        <w:tc>
          <w:tcPr>
            <w:tcW w:w="312" w:type="pct"/>
            <w:vAlign w:val="center"/>
          </w:tcPr>
          <w:p w14:paraId="0A425E3E" w14:textId="77777777" w:rsidR="009E4B96" w:rsidRPr="00E67DCD" w:rsidRDefault="009E4B9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750" w:type="pct"/>
            <w:vAlign w:val="center"/>
          </w:tcPr>
          <w:p w14:paraId="2F2620EE" w14:textId="77777777" w:rsidR="009E4B96" w:rsidRPr="00E67DCD" w:rsidRDefault="00BE34E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196 619,53</w:t>
            </w:r>
          </w:p>
        </w:tc>
        <w:tc>
          <w:tcPr>
            <w:tcW w:w="667" w:type="pct"/>
            <w:vAlign w:val="center"/>
          </w:tcPr>
          <w:p w14:paraId="64CA0AF9" w14:textId="77777777" w:rsidR="009E4B96" w:rsidRPr="00E67DCD" w:rsidRDefault="009E4B9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67" w:type="pct"/>
            <w:vAlign w:val="center"/>
          </w:tcPr>
          <w:p w14:paraId="3613DB5C" w14:textId="77777777" w:rsidR="009E4B96" w:rsidRPr="00E67DCD" w:rsidRDefault="0092404C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2,54</w:t>
            </w:r>
          </w:p>
        </w:tc>
        <w:tc>
          <w:tcPr>
            <w:tcW w:w="604" w:type="pct"/>
            <w:vAlign w:val="center"/>
          </w:tcPr>
          <w:p w14:paraId="32D3174A" w14:textId="77777777" w:rsidR="009E4B96" w:rsidRPr="00E67DCD" w:rsidRDefault="0092404C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w="688" w:type="pct"/>
            <w:vAlign w:val="center"/>
          </w:tcPr>
          <w:p w14:paraId="67313491" w14:textId="77777777" w:rsidR="009E4B96" w:rsidRPr="00E67DCD" w:rsidRDefault="009E4B9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0,30</w:t>
            </w:r>
          </w:p>
        </w:tc>
      </w:tr>
      <w:tr w:rsidR="009E4B96" w:rsidRPr="00E67DCD" w14:paraId="718DF2CC" w14:textId="77777777" w:rsidTr="00D52EE8">
        <w:trPr>
          <w:jc w:val="center"/>
        </w:trPr>
        <w:tc>
          <w:tcPr>
            <w:tcW w:w="208" w:type="pct"/>
            <w:vMerge/>
          </w:tcPr>
          <w:p w14:paraId="4179C5EA" w14:textId="77777777" w:rsidR="009E4B96" w:rsidRPr="00E67DCD" w:rsidRDefault="009E4B96" w:rsidP="009E4B96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4" w:type="pct"/>
            <w:vMerge/>
          </w:tcPr>
          <w:p w14:paraId="77AA6F8E" w14:textId="77777777" w:rsidR="009E4B96" w:rsidRPr="00E67DCD" w:rsidRDefault="009E4B96" w:rsidP="009E4B96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12" w:type="pct"/>
            <w:vAlign w:val="center"/>
          </w:tcPr>
          <w:p w14:paraId="60869AB6" w14:textId="77777777" w:rsidR="009E4B96" w:rsidRPr="00E67DCD" w:rsidRDefault="009E4B9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750" w:type="pct"/>
            <w:vAlign w:val="center"/>
          </w:tcPr>
          <w:p w14:paraId="26EA2956" w14:textId="77777777" w:rsidR="009E4B96" w:rsidRPr="00E67DCD" w:rsidRDefault="009E4B9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67" w:type="pct"/>
            <w:vAlign w:val="center"/>
          </w:tcPr>
          <w:p w14:paraId="00408D55" w14:textId="77777777" w:rsidR="009E4B96" w:rsidRPr="00E67DCD" w:rsidRDefault="009E4B9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pct"/>
            <w:vAlign w:val="center"/>
          </w:tcPr>
          <w:p w14:paraId="477A9520" w14:textId="77777777" w:rsidR="009E4B96" w:rsidRPr="00E67DCD" w:rsidRDefault="0092404C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604" w:type="pct"/>
            <w:vAlign w:val="center"/>
          </w:tcPr>
          <w:p w14:paraId="44B7BCA6" w14:textId="77777777" w:rsidR="009E4B96" w:rsidRPr="00E67DCD" w:rsidRDefault="0092404C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w="688" w:type="pct"/>
            <w:vAlign w:val="center"/>
          </w:tcPr>
          <w:p w14:paraId="57CD143B" w14:textId="77777777" w:rsidR="009E4B96" w:rsidRPr="00E67DCD" w:rsidRDefault="009E4B9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0,30</w:t>
            </w:r>
          </w:p>
        </w:tc>
      </w:tr>
      <w:tr w:rsidR="009E4B96" w:rsidRPr="00E67DCD" w14:paraId="7468D384" w14:textId="77777777" w:rsidTr="00D52EE8">
        <w:trPr>
          <w:jc w:val="center"/>
        </w:trPr>
        <w:tc>
          <w:tcPr>
            <w:tcW w:w="208" w:type="pct"/>
            <w:vMerge/>
          </w:tcPr>
          <w:p w14:paraId="6DA8745E" w14:textId="77777777" w:rsidR="009E4B96" w:rsidRPr="00E67DCD" w:rsidRDefault="009E4B96" w:rsidP="009E4B96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4" w:type="pct"/>
            <w:vMerge/>
          </w:tcPr>
          <w:p w14:paraId="72852884" w14:textId="77777777" w:rsidR="009E4B96" w:rsidRPr="00E67DCD" w:rsidRDefault="009E4B96" w:rsidP="009E4B96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12" w:type="pct"/>
            <w:vAlign w:val="center"/>
          </w:tcPr>
          <w:p w14:paraId="79703F38" w14:textId="77777777" w:rsidR="009E4B96" w:rsidRPr="00E67DCD" w:rsidRDefault="009E4B9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750" w:type="pct"/>
            <w:vAlign w:val="center"/>
          </w:tcPr>
          <w:p w14:paraId="62363D81" w14:textId="77777777" w:rsidR="009E4B96" w:rsidRPr="00E67DCD" w:rsidRDefault="009E4B9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67" w:type="pct"/>
            <w:vAlign w:val="center"/>
          </w:tcPr>
          <w:p w14:paraId="55E268EF" w14:textId="77777777" w:rsidR="009E4B96" w:rsidRPr="00E67DCD" w:rsidRDefault="009E4B9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pct"/>
            <w:vAlign w:val="center"/>
          </w:tcPr>
          <w:p w14:paraId="69E08851" w14:textId="77777777" w:rsidR="009E4B96" w:rsidRPr="00E67DCD" w:rsidRDefault="0092404C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604" w:type="pct"/>
            <w:vAlign w:val="center"/>
          </w:tcPr>
          <w:p w14:paraId="65DA700D" w14:textId="77777777" w:rsidR="009E4B96" w:rsidRPr="00E67DCD" w:rsidRDefault="0092404C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w="688" w:type="pct"/>
            <w:vAlign w:val="center"/>
          </w:tcPr>
          <w:p w14:paraId="0809A0C1" w14:textId="77777777" w:rsidR="009E4B96" w:rsidRPr="00E67DCD" w:rsidRDefault="009E4B9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0,30</w:t>
            </w:r>
          </w:p>
        </w:tc>
      </w:tr>
      <w:tr w:rsidR="009E4B96" w:rsidRPr="00E67DCD" w14:paraId="0039C006" w14:textId="77777777" w:rsidTr="00D52EE8">
        <w:trPr>
          <w:jc w:val="center"/>
        </w:trPr>
        <w:tc>
          <w:tcPr>
            <w:tcW w:w="208" w:type="pct"/>
            <w:vMerge/>
          </w:tcPr>
          <w:p w14:paraId="74877320" w14:textId="77777777" w:rsidR="009E4B96" w:rsidRPr="00E67DCD" w:rsidRDefault="009E4B96" w:rsidP="009E4B96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4" w:type="pct"/>
            <w:vMerge/>
          </w:tcPr>
          <w:p w14:paraId="0B587C5A" w14:textId="77777777" w:rsidR="009E4B96" w:rsidRPr="00E67DCD" w:rsidRDefault="009E4B96" w:rsidP="009E4B96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12" w:type="pct"/>
            <w:vAlign w:val="center"/>
          </w:tcPr>
          <w:p w14:paraId="5CA7478F" w14:textId="77777777" w:rsidR="009E4B96" w:rsidRPr="00E67DCD" w:rsidRDefault="009E4B9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750" w:type="pct"/>
            <w:vAlign w:val="center"/>
          </w:tcPr>
          <w:p w14:paraId="18712200" w14:textId="77777777" w:rsidR="009E4B96" w:rsidRPr="00E67DCD" w:rsidRDefault="009E4B9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67" w:type="pct"/>
            <w:vAlign w:val="center"/>
          </w:tcPr>
          <w:p w14:paraId="473226CD" w14:textId="77777777" w:rsidR="009E4B96" w:rsidRPr="00E67DCD" w:rsidRDefault="009E4B9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pct"/>
            <w:vAlign w:val="center"/>
          </w:tcPr>
          <w:p w14:paraId="6A076747" w14:textId="77777777" w:rsidR="009E4B96" w:rsidRPr="00E67DCD" w:rsidRDefault="0092404C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604" w:type="pct"/>
            <w:vAlign w:val="center"/>
          </w:tcPr>
          <w:p w14:paraId="391202B5" w14:textId="77777777" w:rsidR="009E4B96" w:rsidRPr="00E67DCD" w:rsidRDefault="0092404C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w="688" w:type="pct"/>
            <w:vAlign w:val="center"/>
          </w:tcPr>
          <w:p w14:paraId="02FEB386" w14:textId="77777777" w:rsidR="009E4B96" w:rsidRPr="00E67DCD" w:rsidRDefault="009E4B9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0,30</w:t>
            </w:r>
          </w:p>
        </w:tc>
      </w:tr>
      <w:tr w:rsidR="009E4B96" w:rsidRPr="00E67DCD" w14:paraId="045611F9" w14:textId="77777777" w:rsidTr="00D52EE8">
        <w:trPr>
          <w:jc w:val="center"/>
        </w:trPr>
        <w:tc>
          <w:tcPr>
            <w:tcW w:w="208" w:type="pct"/>
            <w:vMerge/>
          </w:tcPr>
          <w:p w14:paraId="42885D54" w14:textId="77777777" w:rsidR="009E4B96" w:rsidRPr="00E67DCD" w:rsidRDefault="009E4B96" w:rsidP="009E4B96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4" w:type="pct"/>
            <w:vMerge/>
          </w:tcPr>
          <w:p w14:paraId="0471445E" w14:textId="77777777" w:rsidR="009E4B96" w:rsidRPr="00E67DCD" w:rsidRDefault="009E4B96" w:rsidP="009E4B96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12" w:type="pct"/>
            <w:vAlign w:val="center"/>
          </w:tcPr>
          <w:p w14:paraId="0858801A" w14:textId="77777777" w:rsidR="009E4B96" w:rsidRPr="00E67DCD" w:rsidRDefault="009E4B9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750" w:type="pct"/>
            <w:vAlign w:val="center"/>
          </w:tcPr>
          <w:p w14:paraId="46371087" w14:textId="77777777" w:rsidR="009E4B96" w:rsidRPr="00E67DCD" w:rsidRDefault="009E4B9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67" w:type="pct"/>
            <w:vAlign w:val="center"/>
          </w:tcPr>
          <w:p w14:paraId="4981F5E4" w14:textId="77777777" w:rsidR="009E4B96" w:rsidRPr="00E67DCD" w:rsidRDefault="009E4B9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pct"/>
            <w:vAlign w:val="center"/>
          </w:tcPr>
          <w:p w14:paraId="19C3066B" w14:textId="77777777" w:rsidR="009E4B96" w:rsidRPr="00E67DCD" w:rsidRDefault="0092404C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604" w:type="pct"/>
            <w:vAlign w:val="center"/>
          </w:tcPr>
          <w:p w14:paraId="69DA017F" w14:textId="77777777" w:rsidR="009E4B96" w:rsidRPr="00E67DCD" w:rsidRDefault="0092404C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w="688" w:type="pct"/>
            <w:vAlign w:val="center"/>
          </w:tcPr>
          <w:p w14:paraId="6B78620A" w14:textId="77777777" w:rsidR="009E4B96" w:rsidRPr="00E67DCD" w:rsidRDefault="009E4B9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0,30</w:t>
            </w:r>
          </w:p>
        </w:tc>
      </w:tr>
      <w:tr w:rsidR="009E4B96" w:rsidRPr="00E67DCD" w14:paraId="7FEE7027" w14:textId="77777777" w:rsidTr="00D52EE8">
        <w:trPr>
          <w:jc w:val="center"/>
        </w:trPr>
        <w:tc>
          <w:tcPr>
            <w:tcW w:w="208" w:type="pct"/>
            <w:vMerge w:val="restart"/>
            <w:vAlign w:val="center"/>
          </w:tcPr>
          <w:p w14:paraId="74FC2624" w14:textId="77777777" w:rsidR="009E4B96" w:rsidRPr="00E67DCD" w:rsidRDefault="009E4B9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67DCD">
              <w:rPr>
                <w:sz w:val="20"/>
              </w:rPr>
              <w:lastRenderedPageBreak/>
              <w:t>1.3</w:t>
            </w:r>
          </w:p>
        </w:tc>
        <w:tc>
          <w:tcPr>
            <w:tcW w:w="1104" w:type="pct"/>
            <w:vMerge w:val="restart"/>
            <w:vAlign w:val="center"/>
          </w:tcPr>
          <w:p w14:paraId="0850251F" w14:textId="77777777" w:rsidR="009E4B96" w:rsidRPr="00E67DCD" w:rsidRDefault="009E4B96" w:rsidP="009E4B96">
            <w:pPr>
              <w:widowControl w:val="0"/>
              <w:autoSpaceDE w:val="0"/>
              <w:autoSpaceDN w:val="0"/>
              <w:rPr>
                <w:sz w:val="20"/>
              </w:rPr>
            </w:pPr>
            <w:r w:rsidRPr="00E67DCD">
              <w:rPr>
                <w:sz w:val="20"/>
              </w:rPr>
              <w:t>Водоотведение (химические сточные воды)</w:t>
            </w:r>
          </w:p>
        </w:tc>
        <w:tc>
          <w:tcPr>
            <w:tcW w:w="312" w:type="pct"/>
            <w:vAlign w:val="center"/>
          </w:tcPr>
          <w:p w14:paraId="05ACDB6D" w14:textId="77777777" w:rsidR="009E4B96" w:rsidRPr="00E67DCD" w:rsidRDefault="009E4B9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750" w:type="pct"/>
            <w:vAlign w:val="center"/>
          </w:tcPr>
          <w:p w14:paraId="536A8ACF" w14:textId="77777777" w:rsidR="009E4B96" w:rsidRPr="00805C62" w:rsidRDefault="00805C62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144 411</w:t>
            </w:r>
            <w:r>
              <w:rPr>
                <w:sz w:val="20"/>
              </w:rPr>
              <w:t>,52</w:t>
            </w:r>
          </w:p>
        </w:tc>
        <w:tc>
          <w:tcPr>
            <w:tcW w:w="667" w:type="pct"/>
            <w:vAlign w:val="center"/>
          </w:tcPr>
          <w:p w14:paraId="395C1977" w14:textId="77777777" w:rsidR="009E4B96" w:rsidRPr="00E67DCD" w:rsidRDefault="009E4B9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67" w:type="pct"/>
            <w:vAlign w:val="center"/>
          </w:tcPr>
          <w:p w14:paraId="1D49C426" w14:textId="77777777" w:rsidR="009E4B96" w:rsidRPr="00E67DCD" w:rsidRDefault="00805C62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w="604" w:type="pct"/>
            <w:vAlign w:val="center"/>
          </w:tcPr>
          <w:p w14:paraId="31F69815" w14:textId="77777777" w:rsidR="009E4B96" w:rsidRPr="00E67DCD" w:rsidRDefault="009E4B9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5C3532E5" w14:textId="77777777" w:rsidR="009E4B96" w:rsidRPr="00E67DCD" w:rsidRDefault="00805C62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5,17</w:t>
            </w:r>
          </w:p>
        </w:tc>
      </w:tr>
      <w:tr w:rsidR="00805C62" w:rsidRPr="00E67DCD" w14:paraId="0D395DB6" w14:textId="77777777" w:rsidTr="00805C62">
        <w:trPr>
          <w:jc w:val="center"/>
        </w:trPr>
        <w:tc>
          <w:tcPr>
            <w:tcW w:w="208" w:type="pct"/>
            <w:vMerge/>
          </w:tcPr>
          <w:p w14:paraId="795176C2" w14:textId="77777777" w:rsidR="00805C62" w:rsidRPr="00E67DCD" w:rsidRDefault="00805C62" w:rsidP="00805C62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4" w:type="pct"/>
            <w:vMerge/>
          </w:tcPr>
          <w:p w14:paraId="4545F493" w14:textId="77777777" w:rsidR="00805C62" w:rsidRPr="00E67DCD" w:rsidRDefault="00805C62" w:rsidP="00805C62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12" w:type="pct"/>
            <w:vAlign w:val="center"/>
          </w:tcPr>
          <w:p w14:paraId="27C48E3C" w14:textId="77777777" w:rsidR="00805C62" w:rsidRPr="00E67DCD" w:rsidRDefault="00805C62" w:rsidP="00805C6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750" w:type="pct"/>
            <w:vAlign w:val="center"/>
          </w:tcPr>
          <w:p w14:paraId="3A915DAD" w14:textId="77777777" w:rsidR="00805C62" w:rsidRPr="00E67DCD" w:rsidRDefault="00805C62" w:rsidP="00805C6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67" w:type="pct"/>
            <w:vAlign w:val="center"/>
          </w:tcPr>
          <w:p w14:paraId="75C3936E" w14:textId="77777777" w:rsidR="00805C62" w:rsidRPr="00E67DCD" w:rsidRDefault="00805C62" w:rsidP="00805C6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pct"/>
            <w:vAlign w:val="center"/>
          </w:tcPr>
          <w:p w14:paraId="6AFBDE24" w14:textId="77777777" w:rsidR="00805C62" w:rsidRPr="00E67DCD" w:rsidRDefault="00805C62" w:rsidP="00805C6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w="604" w:type="pct"/>
            <w:vAlign w:val="center"/>
          </w:tcPr>
          <w:p w14:paraId="5B85FC98" w14:textId="77777777" w:rsidR="00805C62" w:rsidRPr="00E67DCD" w:rsidRDefault="00805C62" w:rsidP="00805C6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3E383440" w14:textId="77777777" w:rsidR="00805C62" w:rsidRDefault="00805C62" w:rsidP="00805C62">
            <w:pPr>
              <w:jc w:val="center"/>
            </w:pPr>
            <w:r w:rsidRPr="00997FDE">
              <w:rPr>
                <w:sz w:val="20"/>
              </w:rPr>
              <w:t>5,17</w:t>
            </w:r>
          </w:p>
        </w:tc>
      </w:tr>
      <w:tr w:rsidR="00805C62" w:rsidRPr="00E67DCD" w14:paraId="619C6394" w14:textId="77777777" w:rsidTr="00805C62">
        <w:trPr>
          <w:jc w:val="center"/>
        </w:trPr>
        <w:tc>
          <w:tcPr>
            <w:tcW w:w="208" w:type="pct"/>
            <w:vMerge/>
          </w:tcPr>
          <w:p w14:paraId="6CCCB627" w14:textId="77777777" w:rsidR="00805C62" w:rsidRPr="00E67DCD" w:rsidRDefault="00805C62" w:rsidP="00805C62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4" w:type="pct"/>
            <w:vMerge/>
          </w:tcPr>
          <w:p w14:paraId="0474E85D" w14:textId="77777777" w:rsidR="00805C62" w:rsidRPr="00E67DCD" w:rsidRDefault="00805C62" w:rsidP="00805C62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12" w:type="pct"/>
            <w:vAlign w:val="center"/>
          </w:tcPr>
          <w:p w14:paraId="1402E45F" w14:textId="77777777" w:rsidR="00805C62" w:rsidRPr="00E67DCD" w:rsidRDefault="00805C62" w:rsidP="00805C6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750" w:type="pct"/>
            <w:vAlign w:val="center"/>
          </w:tcPr>
          <w:p w14:paraId="4DFFC6E9" w14:textId="77777777" w:rsidR="00805C62" w:rsidRPr="00E67DCD" w:rsidRDefault="00805C62" w:rsidP="00805C6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67" w:type="pct"/>
            <w:vAlign w:val="center"/>
          </w:tcPr>
          <w:p w14:paraId="687EAD89" w14:textId="77777777" w:rsidR="00805C62" w:rsidRPr="00E67DCD" w:rsidRDefault="00805C62" w:rsidP="00805C6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pct"/>
            <w:vAlign w:val="center"/>
          </w:tcPr>
          <w:p w14:paraId="5ED45941" w14:textId="77777777" w:rsidR="00805C62" w:rsidRPr="00E67DCD" w:rsidRDefault="00805C62" w:rsidP="00805C6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w="604" w:type="pct"/>
            <w:vAlign w:val="center"/>
          </w:tcPr>
          <w:p w14:paraId="1370EF74" w14:textId="77777777" w:rsidR="00805C62" w:rsidRPr="00E67DCD" w:rsidRDefault="00805C62" w:rsidP="00805C6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6E9EEAA3" w14:textId="77777777" w:rsidR="00805C62" w:rsidRDefault="00805C62" w:rsidP="00805C62">
            <w:pPr>
              <w:jc w:val="center"/>
            </w:pPr>
            <w:r w:rsidRPr="00997FDE">
              <w:rPr>
                <w:sz w:val="20"/>
              </w:rPr>
              <w:t>5,17</w:t>
            </w:r>
          </w:p>
        </w:tc>
      </w:tr>
      <w:tr w:rsidR="00805C62" w:rsidRPr="00E67DCD" w14:paraId="5D35F69A" w14:textId="77777777" w:rsidTr="00805C62">
        <w:trPr>
          <w:jc w:val="center"/>
        </w:trPr>
        <w:tc>
          <w:tcPr>
            <w:tcW w:w="208" w:type="pct"/>
            <w:vMerge/>
          </w:tcPr>
          <w:p w14:paraId="47A5020D" w14:textId="77777777" w:rsidR="00805C62" w:rsidRPr="00E67DCD" w:rsidRDefault="00805C62" w:rsidP="00805C62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4" w:type="pct"/>
            <w:vMerge/>
          </w:tcPr>
          <w:p w14:paraId="204C8C09" w14:textId="77777777" w:rsidR="00805C62" w:rsidRPr="00E67DCD" w:rsidRDefault="00805C62" w:rsidP="00805C62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12" w:type="pct"/>
            <w:vAlign w:val="center"/>
          </w:tcPr>
          <w:p w14:paraId="33A4EA8B" w14:textId="77777777" w:rsidR="00805C62" w:rsidRPr="00E67DCD" w:rsidRDefault="00805C62" w:rsidP="00805C6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750" w:type="pct"/>
            <w:vAlign w:val="center"/>
          </w:tcPr>
          <w:p w14:paraId="58C6B5F4" w14:textId="77777777" w:rsidR="00805C62" w:rsidRPr="00E67DCD" w:rsidRDefault="00805C62" w:rsidP="00805C6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67" w:type="pct"/>
            <w:vAlign w:val="center"/>
          </w:tcPr>
          <w:p w14:paraId="5A3F3B37" w14:textId="77777777" w:rsidR="00805C62" w:rsidRPr="00E67DCD" w:rsidRDefault="00805C62" w:rsidP="00805C6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pct"/>
            <w:vAlign w:val="center"/>
          </w:tcPr>
          <w:p w14:paraId="46CF8432" w14:textId="77777777" w:rsidR="00805C62" w:rsidRPr="00E67DCD" w:rsidRDefault="00805C62" w:rsidP="00805C6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w="604" w:type="pct"/>
            <w:vAlign w:val="center"/>
          </w:tcPr>
          <w:p w14:paraId="220F5C7D" w14:textId="77777777" w:rsidR="00805C62" w:rsidRPr="00E67DCD" w:rsidRDefault="00805C62" w:rsidP="00805C6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425BF795" w14:textId="77777777" w:rsidR="00805C62" w:rsidRDefault="00805C62" w:rsidP="00805C62">
            <w:pPr>
              <w:jc w:val="center"/>
            </w:pPr>
            <w:r w:rsidRPr="00997FDE">
              <w:rPr>
                <w:sz w:val="20"/>
              </w:rPr>
              <w:t>5,17</w:t>
            </w:r>
          </w:p>
        </w:tc>
      </w:tr>
      <w:tr w:rsidR="00805C62" w:rsidRPr="00E67DCD" w14:paraId="13572E8C" w14:textId="77777777" w:rsidTr="00805C62">
        <w:trPr>
          <w:jc w:val="center"/>
        </w:trPr>
        <w:tc>
          <w:tcPr>
            <w:tcW w:w="208" w:type="pct"/>
            <w:vMerge/>
          </w:tcPr>
          <w:p w14:paraId="7A426C3A" w14:textId="77777777" w:rsidR="00805C62" w:rsidRPr="00E67DCD" w:rsidRDefault="00805C62" w:rsidP="00805C62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4" w:type="pct"/>
            <w:vMerge/>
          </w:tcPr>
          <w:p w14:paraId="613ED7B1" w14:textId="77777777" w:rsidR="00805C62" w:rsidRPr="00E67DCD" w:rsidRDefault="00805C62" w:rsidP="00805C62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12" w:type="pct"/>
            <w:vAlign w:val="center"/>
          </w:tcPr>
          <w:p w14:paraId="42E58D6C" w14:textId="77777777" w:rsidR="00805C62" w:rsidRPr="00E67DCD" w:rsidRDefault="00805C62" w:rsidP="00805C6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750" w:type="pct"/>
            <w:vAlign w:val="center"/>
          </w:tcPr>
          <w:p w14:paraId="7B6F4631" w14:textId="77777777" w:rsidR="00805C62" w:rsidRPr="00E67DCD" w:rsidRDefault="00805C62" w:rsidP="00805C6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67" w:type="pct"/>
            <w:vAlign w:val="center"/>
          </w:tcPr>
          <w:p w14:paraId="76E4BD75" w14:textId="77777777" w:rsidR="00805C62" w:rsidRPr="00E67DCD" w:rsidRDefault="00805C62" w:rsidP="00805C6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pct"/>
            <w:vAlign w:val="center"/>
          </w:tcPr>
          <w:p w14:paraId="404534DA" w14:textId="77777777" w:rsidR="00805C62" w:rsidRPr="00E67DCD" w:rsidRDefault="00805C62" w:rsidP="00805C6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w="604" w:type="pct"/>
            <w:vAlign w:val="center"/>
          </w:tcPr>
          <w:p w14:paraId="3A097912" w14:textId="77777777" w:rsidR="00805C62" w:rsidRPr="00E67DCD" w:rsidRDefault="00805C62" w:rsidP="00805C6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18767445" w14:textId="77777777" w:rsidR="00805C62" w:rsidRDefault="00805C62" w:rsidP="00805C62">
            <w:pPr>
              <w:jc w:val="center"/>
            </w:pPr>
            <w:r w:rsidRPr="00997FDE">
              <w:rPr>
                <w:sz w:val="20"/>
              </w:rPr>
              <w:t>5,17</w:t>
            </w:r>
          </w:p>
        </w:tc>
      </w:tr>
      <w:tr w:rsidR="009E4B96" w:rsidRPr="00E67DCD" w14:paraId="3E8B968C" w14:textId="77777777" w:rsidTr="00D52EE8">
        <w:trPr>
          <w:jc w:val="center"/>
        </w:trPr>
        <w:tc>
          <w:tcPr>
            <w:tcW w:w="208" w:type="pct"/>
            <w:vMerge w:val="restart"/>
            <w:vAlign w:val="center"/>
          </w:tcPr>
          <w:p w14:paraId="12A15C2C" w14:textId="77777777" w:rsidR="009E4B96" w:rsidRPr="00E67DCD" w:rsidRDefault="009E4B9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67DCD">
              <w:rPr>
                <w:sz w:val="20"/>
              </w:rPr>
              <w:t>1.4</w:t>
            </w:r>
          </w:p>
        </w:tc>
        <w:tc>
          <w:tcPr>
            <w:tcW w:w="1104" w:type="pct"/>
            <w:vMerge w:val="restart"/>
            <w:vAlign w:val="center"/>
          </w:tcPr>
          <w:p w14:paraId="5359B702" w14:textId="77777777" w:rsidR="009E4B96" w:rsidRPr="00E67DCD" w:rsidRDefault="009E4B96" w:rsidP="009E4B96">
            <w:pPr>
              <w:widowControl w:val="0"/>
              <w:autoSpaceDE w:val="0"/>
              <w:autoSpaceDN w:val="0"/>
              <w:rPr>
                <w:sz w:val="20"/>
              </w:rPr>
            </w:pPr>
            <w:r w:rsidRPr="00E67DCD">
              <w:rPr>
                <w:sz w:val="20"/>
              </w:rPr>
              <w:t>Водоотведение (шламовые сточные воды)</w:t>
            </w:r>
          </w:p>
        </w:tc>
        <w:tc>
          <w:tcPr>
            <w:tcW w:w="312" w:type="pct"/>
            <w:vAlign w:val="center"/>
          </w:tcPr>
          <w:p w14:paraId="33CEBC51" w14:textId="77777777" w:rsidR="009E4B96" w:rsidRPr="00E67DCD" w:rsidRDefault="009E4B9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750" w:type="pct"/>
            <w:vAlign w:val="center"/>
          </w:tcPr>
          <w:p w14:paraId="1D1B3B2E" w14:textId="77777777" w:rsidR="009E4B96" w:rsidRPr="00E67DCD" w:rsidRDefault="00774BDF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60 795,98</w:t>
            </w:r>
          </w:p>
        </w:tc>
        <w:tc>
          <w:tcPr>
            <w:tcW w:w="667" w:type="pct"/>
            <w:vAlign w:val="center"/>
          </w:tcPr>
          <w:p w14:paraId="38BA1FB0" w14:textId="77777777" w:rsidR="009E4B96" w:rsidRPr="00E67DCD" w:rsidRDefault="009E4B9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67" w:type="pct"/>
            <w:vAlign w:val="center"/>
          </w:tcPr>
          <w:p w14:paraId="575E83D2" w14:textId="77777777" w:rsidR="009E4B96" w:rsidRPr="00E67DCD" w:rsidRDefault="00774BDF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9,63</w:t>
            </w:r>
          </w:p>
        </w:tc>
        <w:tc>
          <w:tcPr>
            <w:tcW w:w="604" w:type="pct"/>
            <w:vAlign w:val="center"/>
          </w:tcPr>
          <w:p w14:paraId="5FF3E3CE" w14:textId="77777777" w:rsidR="009E4B96" w:rsidRPr="00E67DCD" w:rsidRDefault="009E4B96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2A7751D8" w14:textId="77777777" w:rsidR="009E4B96" w:rsidRPr="00E67DCD" w:rsidRDefault="00774BDF" w:rsidP="009E4B9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0,79</w:t>
            </w:r>
          </w:p>
        </w:tc>
      </w:tr>
      <w:tr w:rsidR="00774BDF" w:rsidRPr="00E67DCD" w14:paraId="3A41EACC" w14:textId="77777777" w:rsidTr="00774BDF">
        <w:trPr>
          <w:jc w:val="center"/>
        </w:trPr>
        <w:tc>
          <w:tcPr>
            <w:tcW w:w="208" w:type="pct"/>
            <w:vMerge/>
          </w:tcPr>
          <w:p w14:paraId="0C1B52DA" w14:textId="77777777" w:rsidR="00774BDF" w:rsidRPr="00E67DCD" w:rsidRDefault="00774BDF" w:rsidP="00774BDF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4" w:type="pct"/>
            <w:vMerge/>
          </w:tcPr>
          <w:p w14:paraId="0F462E72" w14:textId="77777777" w:rsidR="00774BDF" w:rsidRPr="00E67DCD" w:rsidRDefault="00774BDF" w:rsidP="00774BDF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12" w:type="pct"/>
            <w:vAlign w:val="center"/>
          </w:tcPr>
          <w:p w14:paraId="12707634" w14:textId="77777777" w:rsidR="00774BDF" w:rsidRPr="00E67DCD" w:rsidRDefault="00774BDF" w:rsidP="00774B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750" w:type="pct"/>
            <w:vAlign w:val="center"/>
          </w:tcPr>
          <w:p w14:paraId="7F735180" w14:textId="77777777" w:rsidR="00774BDF" w:rsidRPr="00E67DCD" w:rsidRDefault="00774BDF" w:rsidP="00774B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67" w:type="pct"/>
            <w:vAlign w:val="center"/>
          </w:tcPr>
          <w:p w14:paraId="060A8694" w14:textId="77777777" w:rsidR="00774BDF" w:rsidRPr="00E67DCD" w:rsidRDefault="00774BDF" w:rsidP="00774B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pct"/>
            <w:vAlign w:val="center"/>
          </w:tcPr>
          <w:p w14:paraId="5CD97E9B" w14:textId="77777777" w:rsidR="00774BDF" w:rsidRPr="00E67DCD" w:rsidRDefault="00774BDF" w:rsidP="00774B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604" w:type="pct"/>
            <w:vAlign w:val="center"/>
          </w:tcPr>
          <w:p w14:paraId="1EDAEBE8" w14:textId="77777777" w:rsidR="00774BDF" w:rsidRPr="00E67DCD" w:rsidRDefault="00774BDF" w:rsidP="00774B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4F98F6D3" w14:textId="77777777" w:rsidR="00774BDF" w:rsidRDefault="00774BDF" w:rsidP="00774BDF">
            <w:pPr>
              <w:jc w:val="center"/>
            </w:pPr>
            <w:r w:rsidRPr="004B211A">
              <w:rPr>
                <w:sz w:val="20"/>
              </w:rPr>
              <w:t>0,79</w:t>
            </w:r>
          </w:p>
        </w:tc>
      </w:tr>
      <w:tr w:rsidR="00774BDF" w:rsidRPr="00E67DCD" w14:paraId="513934E8" w14:textId="77777777" w:rsidTr="00774BDF">
        <w:trPr>
          <w:jc w:val="center"/>
        </w:trPr>
        <w:tc>
          <w:tcPr>
            <w:tcW w:w="208" w:type="pct"/>
            <w:vMerge/>
          </w:tcPr>
          <w:p w14:paraId="0DD96E67" w14:textId="77777777" w:rsidR="00774BDF" w:rsidRPr="00E67DCD" w:rsidRDefault="00774BDF" w:rsidP="00774BDF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4" w:type="pct"/>
            <w:vMerge/>
          </w:tcPr>
          <w:p w14:paraId="696D142C" w14:textId="77777777" w:rsidR="00774BDF" w:rsidRPr="00E67DCD" w:rsidRDefault="00774BDF" w:rsidP="00774BDF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12" w:type="pct"/>
            <w:vAlign w:val="center"/>
          </w:tcPr>
          <w:p w14:paraId="18ABC303" w14:textId="77777777" w:rsidR="00774BDF" w:rsidRPr="00E67DCD" w:rsidRDefault="00774BDF" w:rsidP="00774B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750" w:type="pct"/>
            <w:vAlign w:val="center"/>
          </w:tcPr>
          <w:p w14:paraId="10651A91" w14:textId="77777777" w:rsidR="00774BDF" w:rsidRPr="00E67DCD" w:rsidRDefault="00774BDF" w:rsidP="00774B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67" w:type="pct"/>
            <w:vAlign w:val="center"/>
          </w:tcPr>
          <w:p w14:paraId="11B8E34D" w14:textId="77777777" w:rsidR="00774BDF" w:rsidRPr="00E67DCD" w:rsidRDefault="00774BDF" w:rsidP="00774B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pct"/>
            <w:vAlign w:val="center"/>
          </w:tcPr>
          <w:p w14:paraId="7CF4C468" w14:textId="77777777" w:rsidR="00774BDF" w:rsidRPr="00E67DCD" w:rsidRDefault="00774BDF" w:rsidP="00774B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604" w:type="pct"/>
            <w:vAlign w:val="center"/>
          </w:tcPr>
          <w:p w14:paraId="551FB5E7" w14:textId="77777777" w:rsidR="00774BDF" w:rsidRPr="00E67DCD" w:rsidRDefault="00774BDF" w:rsidP="00774B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3C923CF4" w14:textId="77777777" w:rsidR="00774BDF" w:rsidRDefault="00774BDF" w:rsidP="00774BDF">
            <w:pPr>
              <w:jc w:val="center"/>
            </w:pPr>
            <w:r w:rsidRPr="004B211A">
              <w:rPr>
                <w:sz w:val="20"/>
              </w:rPr>
              <w:t>0,79</w:t>
            </w:r>
          </w:p>
        </w:tc>
      </w:tr>
      <w:tr w:rsidR="00774BDF" w:rsidRPr="00E67DCD" w14:paraId="78348106" w14:textId="77777777" w:rsidTr="00774BDF">
        <w:trPr>
          <w:jc w:val="center"/>
        </w:trPr>
        <w:tc>
          <w:tcPr>
            <w:tcW w:w="208" w:type="pct"/>
            <w:vMerge/>
          </w:tcPr>
          <w:p w14:paraId="1AAF8113" w14:textId="77777777" w:rsidR="00774BDF" w:rsidRPr="00E67DCD" w:rsidRDefault="00774BDF" w:rsidP="00774BDF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4" w:type="pct"/>
            <w:vMerge/>
          </w:tcPr>
          <w:p w14:paraId="59F772BE" w14:textId="77777777" w:rsidR="00774BDF" w:rsidRPr="00E67DCD" w:rsidRDefault="00774BDF" w:rsidP="00774BDF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12" w:type="pct"/>
            <w:vAlign w:val="center"/>
          </w:tcPr>
          <w:p w14:paraId="04F9CFC0" w14:textId="77777777" w:rsidR="00774BDF" w:rsidRPr="00E67DCD" w:rsidRDefault="00774BDF" w:rsidP="00774B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750" w:type="pct"/>
            <w:vAlign w:val="center"/>
          </w:tcPr>
          <w:p w14:paraId="7EA39B5D" w14:textId="77777777" w:rsidR="00774BDF" w:rsidRPr="00E67DCD" w:rsidRDefault="00774BDF" w:rsidP="00774B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67" w:type="pct"/>
            <w:vAlign w:val="center"/>
          </w:tcPr>
          <w:p w14:paraId="658C3BD7" w14:textId="77777777" w:rsidR="00774BDF" w:rsidRPr="00E67DCD" w:rsidRDefault="00774BDF" w:rsidP="00774B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pct"/>
            <w:vAlign w:val="center"/>
          </w:tcPr>
          <w:p w14:paraId="4FE08717" w14:textId="77777777" w:rsidR="00774BDF" w:rsidRPr="00E67DCD" w:rsidRDefault="00774BDF" w:rsidP="00774B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604" w:type="pct"/>
            <w:vAlign w:val="center"/>
          </w:tcPr>
          <w:p w14:paraId="73AB4AFA" w14:textId="77777777" w:rsidR="00774BDF" w:rsidRPr="00E67DCD" w:rsidRDefault="00774BDF" w:rsidP="00774B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0D685FEB" w14:textId="77777777" w:rsidR="00774BDF" w:rsidRDefault="00774BDF" w:rsidP="00774BDF">
            <w:pPr>
              <w:jc w:val="center"/>
            </w:pPr>
            <w:r w:rsidRPr="004B211A">
              <w:rPr>
                <w:sz w:val="20"/>
              </w:rPr>
              <w:t>0,79</w:t>
            </w:r>
          </w:p>
        </w:tc>
      </w:tr>
      <w:tr w:rsidR="00774BDF" w:rsidRPr="00E67DCD" w14:paraId="5EEFA32F" w14:textId="77777777" w:rsidTr="00774BDF">
        <w:trPr>
          <w:jc w:val="center"/>
        </w:trPr>
        <w:tc>
          <w:tcPr>
            <w:tcW w:w="208" w:type="pct"/>
            <w:vMerge/>
          </w:tcPr>
          <w:p w14:paraId="1146CE66" w14:textId="77777777" w:rsidR="00774BDF" w:rsidRPr="00E67DCD" w:rsidRDefault="00774BDF" w:rsidP="00774BDF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4" w:type="pct"/>
            <w:vMerge/>
          </w:tcPr>
          <w:p w14:paraId="6468E569" w14:textId="77777777" w:rsidR="00774BDF" w:rsidRPr="00E67DCD" w:rsidRDefault="00774BDF" w:rsidP="00774BDF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12" w:type="pct"/>
            <w:vAlign w:val="center"/>
          </w:tcPr>
          <w:p w14:paraId="2735DC7D" w14:textId="77777777" w:rsidR="00774BDF" w:rsidRPr="00E67DCD" w:rsidRDefault="00774BDF" w:rsidP="00774B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750" w:type="pct"/>
            <w:vAlign w:val="center"/>
          </w:tcPr>
          <w:p w14:paraId="58587E1A" w14:textId="77777777" w:rsidR="00774BDF" w:rsidRPr="00E67DCD" w:rsidRDefault="00774BDF" w:rsidP="00774B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67" w:type="pct"/>
            <w:vAlign w:val="center"/>
          </w:tcPr>
          <w:p w14:paraId="55EA8B5A" w14:textId="77777777" w:rsidR="00774BDF" w:rsidRPr="00E67DCD" w:rsidRDefault="00774BDF" w:rsidP="00774B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pct"/>
            <w:vAlign w:val="center"/>
          </w:tcPr>
          <w:p w14:paraId="21F0E8B8" w14:textId="77777777" w:rsidR="00774BDF" w:rsidRPr="00E67DCD" w:rsidRDefault="00774BDF" w:rsidP="00774B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04" w:type="pct"/>
            <w:vAlign w:val="center"/>
          </w:tcPr>
          <w:p w14:paraId="321C9956" w14:textId="77777777" w:rsidR="00774BDF" w:rsidRPr="00E67DCD" w:rsidRDefault="00774BDF" w:rsidP="00774B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0E333E74" w14:textId="77777777" w:rsidR="00774BDF" w:rsidRDefault="00774BDF" w:rsidP="00774BDF">
            <w:pPr>
              <w:jc w:val="center"/>
            </w:pPr>
            <w:r w:rsidRPr="004B211A">
              <w:rPr>
                <w:sz w:val="20"/>
              </w:rPr>
              <w:t>0,79</w:t>
            </w:r>
          </w:p>
        </w:tc>
      </w:tr>
    </w:tbl>
    <w:p w14:paraId="2A542103" w14:textId="77777777" w:rsidR="00D52EE8" w:rsidRDefault="00D52EE8" w:rsidP="00D52EE8">
      <w:pPr>
        <w:autoSpaceDE w:val="0"/>
        <w:autoSpaceDN w:val="0"/>
        <w:adjustRightInd w:val="0"/>
        <w:ind w:right="-992"/>
        <w:jc w:val="center"/>
        <w:outlineLvl w:val="0"/>
        <w:rPr>
          <w:sz w:val="24"/>
          <w:szCs w:val="24"/>
        </w:rPr>
      </w:pPr>
    </w:p>
    <w:p w14:paraId="788328E2" w14:textId="77777777" w:rsidR="00570ECD" w:rsidRPr="00570ECD" w:rsidRDefault="00570ECD" w:rsidP="00570ECD">
      <w:pPr>
        <w:autoSpaceDE w:val="0"/>
        <w:autoSpaceDN w:val="0"/>
        <w:adjustRightInd w:val="0"/>
        <w:ind w:right="-31"/>
        <w:jc w:val="both"/>
        <w:outlineLvl w:val="0"/>
        <w:rPr>
          <w:sz w:val="24"/>
          <w:szCs w:val="24"/>
        </w:rPr>
      </w:pPr>
      <w:r w:rsidRPr="00570ECD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</w:p>
    <w:p w14:paraId="39C3E509" w14:textId="06C84D01" w:rsidR="00570ECD" w:rsidRPr="00570ECD" w:rsidRDefault="00570ECD" w:rsidP="00570ECD">
      <w:pPr>
        <w:autoSpaceDE w:val="0"/>
        <w:autoSpaceDN w:val="0"/>
        <w:adjustRightInd w:val="0"/>
        <w:ind w:right="-31"/>
        <w:jc w:val="both"/>
        <w:outlineLvl w:val="0"/>
        <w:rPr>
          <w:sz w:val="24"/>
          <w:szCs w:val="24"/>
        </w:rPr>
      </w:pPr>
      <w:r w:rsidRPr="00570ECD">
        <w:rPr>
          <w:sz w:val="24"/>
          <w:szCs w:val="24"/>
        </w:rPr>
        <w:t xml:space="preserve">** Показатель энергосбережения и энергетической эффективности «уровень потерь воды» для тарифа на водоотведение не устанавливается. </w:t>
      </w:r>
    </w:p>
    <w:p w14:paraId="2B3653B3" w14:textId="77777777" w:rsidR="00D52EE8" w:rsidRDefault="00D52EE8" w:rsidP="00570ECD">
      <w:pPr>
        <w:autoSpaceDE w:val="0"/>
        <w:autoSpaceDN w:val="0"/>
        <w:adjustRightInd w:val="0"/>
        <w:ind w:right="-31"/>
        <w:jc w:val="both"/>
        <w:outlineLvl w:val="0"/>
        <w:rPr>
          <w:sz w:val="24"/>
          <w:szCs w:val="24"/>
        </w:rPr>
      </w:pPr>
    </w:p>
    <w:p w14:paraId="5E35D42A" w14:textId="77777777" w:rsidR="00570ECD" w:rsidRPr="00D63C11" w:rsidRDefault="00570ECD" w:rsidP="00570ECD">
      <w:pPr>
        <w:tabs>
          <w:tab w:val="left" w:pos="6663"/>
          <w:tab w:val="left" w:pos="6946"/>
        </w:tabs>
        <w:autoSpaceDE w:val="0"/>
        <w:autoSpaceDN w:val="0"/>
        <w:adjustRightInd w:val="0"/>
      </w:pPr>
      <w:r w:rsidRPr="00D63C11">
        <w:t>Отдел организации, контроля и сопровождения</w:t>
      </w:r>
    </w:p>
    <w:p w14:paraId="52193CCD" w14:textId="77777777" w:rsidR="00570ECD" w:rsidRPr="00D63C11" w:rsidRDefault="00570ECD" w:rsidP="00570ECD">
      <w:pPr>
        <w:tabs>
          <w:tab w:val="left" w:pos="6663"/>
          <w:tab w:val="left" w:pos="6946"/>
        </w:tabs>
        <w:autoSpaceDE w:val="0"/>
        <w:autoSpaceDN w:val="0"/>
        <w:adjustRightInd w:val="0"/>
      </w:pPr>
      <w:r w:rsidRPr="00D63C11">
        <w:t>принятия тарифных решений Государственного</w:t>
      </w:r>
    </w:p>
    <w:p w14:paraId="2D3E73BE" w14:textId="77777777" w:rsidR="00570ECD" w:rsidRDefault="00570ECD" w:rsidP="00570ECD">
      <w:pPr>
        <w:tabs>
          <w:tab w:val="left" w:pos="6663"/>
          <w:tab w:val="left" w:pos="6946"/>
        </w:tabs>
        <w:autoSpaceDE w:val="0"/>
        <w:autoSpaceDN w:val="0"/>
        <w:adjustRightInd w:val="0"/>
        <w:sectPr w:rsidR="00570ECD" w:rsidSect="007F47E4">
          <w:headerReference w:type="even" r:id="rId12"/>
          <w:headerReference w:type="default" r:id="rId13"/>
          <w:headerReference w:type="first" r:id="rId14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D63C11">
        <w:t>комитета Республики Татарстан по тарифам</w:t>
      </w:r>
    </w:p>
    <w:p w14:paraId="4FEB0FBF" w14:textId="77777777" w:rsidR="00D52EE8" w:rsidRPr="00160F2B" w:rsidRDefault="00D52EE8" w:rsidP="00D52EE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bookmarkStart w:id="0" w:name="_GoBack"/>
      <w:bookmarkEnd w:id="0"/>
      <w:r w:rsidRPr="00160F2B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3</w:t>
      </w:r>
      <w:r w:rsidRPr="00160F2B">
        <w:rPr>
          <w:sz w:val="24"/>
          <w:szCs w:val="24"/>
        </w:rPr>
        <w:t xml:space="preserve"> к постановлению</w:t>
      </w:r>
    </w:p>
    <w:p w14:paraId="07C7F66B" w14:textId="77777777" w:rsidR="00D52EE8" w:rsidRPr="00160F2B" w:rsidRDefault="00D52EE8" w:rsidP="00D52EE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60F2B">
        <w:rPr>
          <w:sz w:val="24"/>
          <w:szCs w:val="24"/>
        </w:rPr>
        <w:t>Государственного комитета</w:t>
      </w:r>
    </w:p>
    <w:p w14:paraId="1D452D28" w14:textId="77777777" w:rsidR="00D52EE8" w:rsidRPr="00160F2B" w:rsidRDefault="00D52EE8" w:rsidP="00D52EE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60F2B">
        <w:rPr>
          <w:sz w:val="24"/>
          <w:szCs w:val="24"/>
        </w:rPr>
        <w:t>Республики Татарстан по тарифам</w:t>
      </w:r>
    </w:p>
    <w:p w14:paraId="01E2198C" w14:textId="77777777" w:rsidR="003751E3" w:rsidRDefault="00D52EE8" w:rsidP="00D52EE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60F2B">
        <w:rPr>
          <w:sz w:val="24"/>
          <w:szCs w:val="24"/>
        </w:rPr>
        <w:t>от ___________ № ___________________</w:t>
      </w:r>
    </w:p>
    <w:p w14:paraId="59FAC44F" w14:textId="77777777" w:rsidR="003751E3" w:rsidRDefault="003751E3" w:rsidP="003751E3">
      <w:pPr>
        <w:rPr>
          <w:szCs w:val="24"/>
        </w:rPr>
      </w:pPr>
    </w:p>
    <w:p w14:paraId="0449EA3D" w14:textId="77777777" w:rsidR="00DB7B06" w:rsidRDefault="00DB7B06" w:rsidP="003751E3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4191"/>
        <w:gridCol w:w="537"/>
        <w:gridCol w:w="1545"/>
        <w:gridCol w:w="725"/>
        <w:gridCol w:w="676"/>
        <w:gridCol w:w="1502"/>
        <w:gridCol w:w="375"/>
        <w:gridCol w:w="1019"/>
        <w:gridCol w:w="1108"/>
        <w:gridCol w:w="279"/>
        <w:gridCol w:w="1391"/>
        <w:gridCol w:w="1382"/>
      </w:tblGrid>
      <w:tr w:rsidR="007F47E4" w:rsidRPr="003C6CA1" w14:paraId="36E2C737" w14:textId="77777777" w:rsidTr="007F47E4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22ABE0FB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>
              <w:rPr>
                <w:szCs w:val="27"/>
              </w:rPr>
              <w:br w:type="page"/>
            </w:r>
            <w:r>
              <w:rPr>
                <w:szCs w:val="27"/>
              </w:rPr>
              <w:br w:type="page"/>
            </w:r>
            <w:r w:rsidRPr="003C6CA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7F47E4" w:rsidRPr="003C6CA1" w14:paraId="0E1F87A9" w14:textId="77777777" w:rsidTr="007F47E4">
        <w:trPr>
          <w:trHeight w:val="284"/>
        </w:trPr>
        <w:tc>
          <w:tcPr>
            <w:tcW w:w="5000" w:type="pct"/>
            <w:gridSpan w:val="13"/>
            <w:noWrap/>
            <w:vAlign w:val="center"/>
            <w:hideMark/>
          </w:tcPr>
          <w:p w14:paraId="35014E24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7F47E4" w:rsidRPr="003C6CA1" w14:paraId="4310484D" w14:textId="77777777" w:rsidTr="007F47E4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14:paraId="6AA403EE" w14:textId="77777777" w:rsidR="007F47E4" w:rsidRPr="003C6CA1" w:rsidRDefault="007F47E4" w:rsidP="007F47E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57" w:type="pct"/>
            <w:gridSpan w:val="10"/>
            <w:vAlign w:val="center"/>
            <w:hideMark/>
          </w:tcPr>
          <w:p w14:paraId="3137C1BD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753DA">
              <w:rPr>
                <w:sz w:val="20"/>
              </w:rPr>
              <w:t>ООО«ЧЕЛНЫВОДОКАНАЛ»</w:t>
            </w:r>
          </w:p>
        </w:tc>
      </w:tr>
      <w:tr w:rsidR="007F47E4" w:rsidRPr="003C6CA1" w14:paraId="3EA5A7DB" w14:textId="77777777" w:rsidTr="007F47E4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14:paraId="62B2873D" w14:textId="77777777" w:rsidR="007F47E4" w:rsidRPr="003C6CA1" w:rsidRDefault="007F47E4" w:rsidP="007F47E4">
            <w:pPr>
              <w:ind w:firstLineChars="100" w:firstLine="200"/>
              <w:jc w:val="right"/>
              <w:rPr>
                <w:sz w:val="20"/>
              </w:rPr>
            </w:pPr>
            <w:r w:rsidRPr="003C6CA1">
              <w:rPr>
                <w:sz w:val="20"/>
              </w:rPr>
              <w:t>Местонахождение</w:t>
            </w:r>
          </w:p>
        </w:tc>
        <w:tc>
          <w:tcPr>
            <w:tcW w:w="3257" w:type="pct"/>
            <w:gridSpan w:val="10"/>
            <w:vAlign w:val="center"/>
            <w:hideMark/>
          </w:tcPr>
          <w:p w14:paraId="75FB241F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C36AAB">
              <w:rPr>
                <w:sz w:val="20"/>
              </w:rPr>
              <w:t>423800, Республика Татарстан, г</w:t>
            </w:r>
            <w:r>
              <w:rPr>
                <w:sz w:val="20"/>
              </w:rPr>
              <w:t>.</w:t>
            </w:r>
            <w:r w:rsidRPr="00C36AAB">
              <w:rPr>
                <w:sz w:val="20"/>
              </w:rPr>
              <w:t>Набережные Челны, проезд Хлебный, 27</w:t>
            </w:r>
          </w:p>
        </w:tc>
      </w:tr>
      <w:tr w:rsidR="007F47E4" w:rsidRPr="003C6CA1" w14:paraId="7256336C" w14:textId="77777777" w:rsidTr="007F47E4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14:paraId="74255A4B" w14:textId="77777777" w:rsidR="007F47E4" w:rsidRPr="003C6CA1" w:rsidRDefault="007F47E4" w:rsidP="007F47E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57" w:type="pct"/>
            <w:gridSpan w:val="10"/>
            <w:vAlign w:val="center"/>
            <w:hideMark/>
          </w:tcPr>
          <w:p w14:paraId="5805D200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7F47E4" w:rsidRPr="003C6CA1" w14:paraId="2A17D0CB" w14:textId="77777777" w:rsidTr="007F47E4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14:paraId="6FFFA5E0" w14:textId="77777777" w:rsidR="007F47E4" w:rsidRPr="003C6CA1" w:rsidRDefault="007F47E4" w:rsidP="007F47E4">
            <w:pPr>
              <w:ind w:firstLineChars="100" w:firstLine="200"/>
              <w:jc w:val="right"/>
              <w:rPr>
                <w:sz w:val="20"/>
              </w:rPr>
            </w:pPr>
            <w:r w:rsidRPr="003C6CA1">
              <w:rPr>
                <w:sz w:val="20"/>
              </w:rPr>
              <w:t>Местонахождение</w:t>
            </w:r>
          </w:p>
        </w:tc>
        <w:tc>
          <w:tcPr>
            <w:tcW w:w="3257" w:type="pct"/>
            <w:gridSpan w:val="10"/>
            <w:vAlign w:val="center"/>
            <w:hideMark/>
          </w:tcPr>
          <w:p w14:paraId="3D8B7517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420015, г. Казань, ул. Карла Маркса, д. 66</w:t>
            </w:r>
          </w:p>
        </w:tc>
      </w:tr>
      <w:tr w:rsidR="007F47E4" w:rsidRPr="003C6CA1" w14:paraId="290909BF" w14:textId="77777777" w:rsidTr="007F47E4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14:paraId="6EB1C2A0" w14:textId="77777777" w:rsidR="007F47E4" w:rsidRPr="003C6CA1" w:rsidRDefault="007F47E4" w:rsidP="007F47E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39" w:type="pct"/>
            <w:gridSpan w:val="2"/>
            <w:noWrap/>
            <w:vAlign w:val="center"/>
            <w:hideMark/>
          </w:tcPr>
          <w:p w14:paraId="34846DE2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с</w:t>
            </w:r>
          </w:p>
        </w:tc>
        <w:tc>
          <w:tcPr>
            <w:tcW w:w="831" w:type="pct"/>
            <w:gridSpan w:val="3"/>
            <w:vAlign w:val="center"/>
          </w:tcPr>
          <w:p w14:paraId="57785762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693" w:type="pct"/>
            <w:gridSpan w:val="2"/>
            <w:vAlign w:val="center"/>
            <w:hideMark/>
          </w:tcPr>
          <w:p w14:paraId="3EBD341A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по</w:t>
            </w:r>
          </w:p>
        </w:tc>
        <w:tc>
          <w:tcPr>
            <w:tcW w:w="994" w:type="pct"/>
            <w:gridSpan w:val="3"/>
            <w:vAlign w:val="center"/>
            <w:hideMark/>
          </w:tcPr>
          <w:p w14:paraId="7B8499B1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31.12.2030</w:t>
            </w:r>
          </w:p>
        </w:tc>
      </w:tr>
      <w:tr w:rsidR="007F47E4" w:rsidRPr="003C6CA1" w14:paraId="3A5E19D0" w14:textId="77777777" w:rsidTr="007F47E4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5AC7B455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F47E4" w:rsidRPr="003C6CA1" w14:paraId="69558764" w14:textId="77777777" w:rsidTr="007F47E4">
        <w:trPr>
          <w:trHeight w:val="284"/>
        </w:trPr>
        <w:tc>
          <w:tcPr>
            <w:tcW w:w="203" w:type="pct"/>
            <w:vMerge w:val="restart"/>
            <w:vAlign w:val="center"/>
            <w:hideMark/>
          </w:tcPr>
          <w:p w14:paraId="471120D8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43" w:type="pct"/>
            <w:gridSpan w:val="3"/>
            <w:vMerge w:val="restart"/>
            <w:vAlign w:val="center"/>
            <w:hideMark/>
          </w:tcPr>
          <w:p w14:paraId="7725E7F7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56" w:type="pct"/>
            <w:gridSpan w:val="2"/>
            <w:vMerge w:val="restart"/>
            <w:vAlign w:val="center"/>
            <w:hideMark/>
          </w:tcPr>
          <w:p w14:paraId="0440E559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8" w:type="pct"/>
            <w:gridSpan w:val="7"/>
            <w:vAlign w:val="center"/>
            <w:hideMark/>
          </w:tcPr>
          <w:p w14:paraId="48AB2920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7F47E4" w:rsidRPr="003C6CA1" w14:paraId="7442F04A" w14:textId="77777777" w:rsidTr="007F47E4">
        <w:trPr>
          <w:trHeight w:val="284"/>
        </w:trPr>
        <w:tc>
          <w:tcPr>
            <w:tcW w:w="203" w:type="pct"/>
            <w:vMerge/>
            <w:vAlign w:val="center"/>
            <w:hideMark/>
          </w:tcPr>
          <w:p w14:paraId="1137EE35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2043" w:type="pct"/>
            <w:gridSpan w:val="3"/>
            <w:vMerge/>
            <w:vAlign w:val="center"/>
            <w:hideMark/>
          </w:tcPr>
          <w:p w14:paraId="29BA29CB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456" w:type="pct"/>
            <w:gridSpan w:val="2"/>
            <w:vMerge/>
            <w:vAlign w:val="center"/>
            <w:hideMark/>
          </w:tcPr>
          <w:p w14:paraId="65E20F9C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vAlign w:val="center"/>
            <w:hideMark/>
          </w:tcPr>
          <w:p w14:paraId="2C7DBCB9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4" w:type="pct"/>
            <w:gridSpan w:val="2"/>
            <w:vAlign w:val="center"/>
          </w:tcPr>
          <w:p w14:paraId="6EBDD202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14:paraId="032E778A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3" w:type="pct"/>
            <w:vAlign w:val="center"/>
          </w:tcPr>
          <w:p w14:paraId="28AC9052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14:paraId="7F29738D" w14:textId="77777777" w:rsidR="007F47E4" w:rsidRPr="007F47E4" w:rsidRDefault="007F47E4" w:rsidP="007F47E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7F47E4" w:rsidRPr="003C6CA1" w14:paraId="4929F20D" w14:textId="77777777" w:rsidTr="007F47E4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470941B1" w14:textId="77777777" w:rsidR="007F47E4" w:rsidRPr="003C6CA1" w:rsidRDefault="007F47E4" w:rsidP="007F47E4">
            <w:pPr>
              <w:rPr>
                <w:sz w:val="20"/>
              </w:rPr>
            </w:pPr>
            <w:r w:rsidRPr="007F47E4">
              <w:rPr>
                <w:sz w:val="20"/>
              </w:rPr>
              <w:t>1ХВС - Тариф на техническую воду – водоснабжение (повторно-используемое водоснабжение)</w:t>
            </w:r>
          </w:p>
        </w:tc>
      </w:tr>
      <w:tr w:rsidR="007F47E4" w:rsidRPr="001E5AD4" w14:paraId="1F77ECB3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6937B2E3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43" w:type="pct"/>
            <w:gridSpan w:val="3"/>
            <w:vAlign w:val="center"/>
            <w:hideMark/>
          </w:tcPr>
          <w:p w14:paraId="18D6AA53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Текущий ремонт</w:t>
            </w:r>
          </w:p>
        </w:tc>
        <w:tc>
          <w:tcPr>
            <w:tcW w:w="456" w:type="pct"/>
            <w:gridSpan w:val="2"/>
            <w:noWrap/>
            <w:vAlign w:val="center"/>
            <w:hideMark/>
          </w:tcPr>
          <w:p w14:paraId="7E50EF4A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01F8F27B" w14:textId="77777777" w:rsidR="007F47E4" w:rsidRPr="001E5AD4" w:rsidRDefault="005D63FA" w:rsidP="007F47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1 590,17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1141" w14:textId="77777777" w:rsidR="007F47E4" w:rsidRPr="005D63FA" w:rsidRDefault="00697258" w:rsidP="007F47E4">
            <w:pPr>
              <w:jc w:val="center"/>
              <w:rPr>
                <w:color w:val="000000"/>
                <w:sz w:val="20"/>
                <w:highlight w:val="yellow"/>
              </w:rPr>
            </w:pPr>
            <w:r w:rsidRPr="00697258">
              <w:rPr>
                <w:color w:val="000000"/>
                <w:sz w:val="20"/>
              </w:rPr>
              <w:t>1 653,78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C9C5" w14:textId="77777777" w:rsidR="007F47E4" w:rsidRPr="005D63FA" w:rsidRDefault="00697258" w:rsidP="007F47E4">
            <w:pPr>
              <w:jc w:val="center"/>
              <w:rPr>
                <w:color w:val="000000"/>
                <w:sz w:val="20"/>
                <w:highlight w:val="yellow"/>
              </w:rPr>
            </w:pPr>
            <w:r w:rsidRPr="00697258">
              <w:rPr>
                <w:color w:val="000000"/>
                <w:sz w:val="20"/>
              </w:rPr>
              <w:t>1 719,93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95A2" w14:textId="77777777" w:rsidR="007F47E4" w:rsidRPr="005D63FA" w:rsidRDefault="00697258" w:rsidP="007F47E4">
            <w:pPr>
              <w:jc w:val="center"/>
              <w:rPr>
                <w:color w:val="000000"/>
                <w:sz w:val="20"/>
                <w:highlight w:val="yellow"/>
              </w:rPr>
            </w:pPr>
            <w:r w:rsidRPr="00697258">
              <w:rPr>
                <w:color w:val="000000"/>
                <w:sz w:val="20"/>
              </w:rPr>
              <w:t>1 788,72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7467D" w14:textId="77777777" w:rsidR="007F47E4" w:rsidRPr="005D63FA" w:rsidRDefault="00697258" w:rsidP="007F47E4">
            <w:pPr>
              <w:jc w:val="center"/>
              <w:rPr>
                <w:color w:val="000000"/>
                <w:sz w:val="20"/>
                <w:highlight w:val="yellow"/>
              </w:rPr>
            </w:pPr>
            <w:r w:rsidRPr="00697258">
              <w:rPr>
                <w:color w:val="000000"/>
                <w:sz w:val="20"/>
              </w:rPr>
              <w:t>1 860,27</w:t>
            </w:r>
          </w:p>
        </w:tc>
      </w:tr>
      <w:tr w:rsidR="007F47E4" w:rsidRPr="001E5AD4" w14:paraId="5AC117F7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56C046D9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43" w:type="pct"/>
            <w:gridSpan w:val="3"/>
            <w:vAlign w:val="center"/>
            <w:hideMark/>
          </w:tcPr>
          <w:p w14:paraId="296AD909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Капитальный ремонт</w:t>
            </w:r>
          </w:p>
        </w:tc>
        <w:tc>
          <w:tcPr>
            <w:tcW w:w="456" w:type="pct"/>
            <w:gridSpan w:val="2"/>
            <w:noWrap/>
            <w:vAlign w:val="center"/>
            <w:hideMark/>
          </w:tcPr>
          <w:p w14:paraId="0314FED2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57807BE1" w14:textId="77777777" w:rsidR="007F47E4" w:rsidRPr="001E5AD4" w:rsidRDefault="005D63FA" w:rsidP="007F47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3 658,19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4C6A" w14:textId="77777777" w:rsidR="007F47E4" w:rsidRPr="005D63FA" w:rsidRDefault="001919F1" w:rsidP="007F47E4">
            <w:pPr>
              <w:jc w:val="center"/>
              <w:rPr>
                <w:color w:val="000000"/>
                <w:sz w:val="20"/>
                <w:highlight w:val="yellow"/>
              </w:rPr>
            </w:pPr>
            <w:r w:rsidRPr="001919F1">
              <w:rPr>
                <w:color w:val="000000"/>
                <w:sz w:val="20"/>
              </w:rPr>
              <w:t>3 804,52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8202" w14:textId="77777777" w:rsidR="007F47E4" w:rsidRPr="005D63FA" w:rsidRDefault="001919F1" w:rsidP="007F47E4">
            <w:pPr>
              <w:jc w:val="center"/>
              <w:rPr>
                <w:color w:val="000000"/>
                <w:sz w:val="20"/>
                <w:highlight w:val="yellow"/>
              </w:rPr>
            </w:pPr>
            <w:r w:rsidRPr="001919F1">
              <w:rPr>
                <w:color w:val="000000"/>
                <w:sz w:val="20"/>
              </w:rPr>
              <w:t>3 956,70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582D" w14:textId="77777777" w:rsidR="007F47E4" w:rsidRPr="005D63FA" w:rsidRDefault="001919F1" w:rsidP="007F47E4">
            <w:pPr>
              <w:jc w:val="center"/>
              <w:rPr>
                <w:color w:val="000000"/>
                <w:sz w:val="20"/>
                <w:highlight w:val="yellow"/>
              </w:rPr>
            </w:pPr>
            <w:r w:rsidRPr="001919F1">
              <w:rPr>
                <w:color w:val="000000"/>
                <w:sz w:val="20"/>
              </w:rPr>
              <w:t>4 114,97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C7AD4" w14:textId="77777777" w:rsidR="007F47E4" w:rsidRPr="005D63FA" w:rsidRDefault="001919F1" w:rsidP="007F47E4">
            <w:pPr>
              <w:jc w:val="center"/>
              <w:rPr>
                <w:color w:val="000000"/>
                <w:sz w:val="20"/>
                <w:highlight w:val="yellow"/>
              </w:rPr>
            </w:pPr>
            <w:r w:rsidRPr="001919F1">
              <w:rPr>
                <w:color w:val="000000"/>
                <w:sz w:val="20"/>
              </w:rPr>
              <w:t>4 279,57</w:t>
            </w:r>
          </w:p>
        </w:tc>
      </w:tr>
      <w:tr w:rsidR="001919F1" w:rsidRPr="00CF79A6" w14:paraId="07D71DC7" w14:textId="77777777" w:rsidTr="001919F1">
        <w:trPr>
          <w:trHeight w:val="284"/>
        </w:trPr>
        <w:tc>
          <w:tcPr>
            <w:tcW w:w="203" w:type="pct"/>
            <w:vAlign w:val="center"/>
            <w:hideMark/>
          </w:tcPr>
          <w:p w14:paraId="3CC14FCC" w14:textId="77777777" w:rsidR="001919F1" w:rsidRPr="003C6CA1" w:rsidRDefault="001919F1" w:rsidP="001919F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43" w:type="pct"/>
            <w:gridSpan w:val="3"/>
            <w:vAlign w:val="center"/>
            <w:hideMark/>
          </w:tcPr>
          <w:p w14:paraId="5F1F229E" w14:textId="77777777" w:rsidR="001919F1" w:rsidRPr="003C6CA1" w:rsidRDefault="001919F1" w:rsidP="001919F1">
            <w:pPr>
              <w:rPr>
                <w:sz w:val="20"/>
              </w:rPr>
            </w:pPr>
            <w:r w:rsidRPr="003C6CA1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56" w:type="pct"/>
            <w:gridSpan w:val="2"/>
            <w:noWrap/>
            <w:vAlign w:val="center"/>
            <w:hideMark/>
          </w:tcPr>
          <w:p w14:paraId="487FFB9D" w14:textId="77777777" w:rsidR="001919F1" w:rsidRPr="003C6CA1" w:rsidRDefault="001919F1" w:rsidP="001919F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70E4854E" w14:textId="32BFF012" w:rsidR="001919F1" w:rsidRPr="00CF79A6" w:rsidRDefault="00EA4648" w:rsidP="001919F1">
            <w:pPr>
              <w:jc w:val="center"/>
              <w:rPr>
                <w:sz w:val="20"/>
              </w:rPr>
            </w:pPr>
            <w:r w:rsidRPr="00EA4648">
              <w:rPr>
                <w:sz w:val="20"/>
              </w:rPr>
              <w:t>200,00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0849" w14:textId="6BF1471A" w:rsidR="001919F1" w:rsidRDefault="00EA4648" w:rsidP="001919F1">
            <w:pPr>
              <w:jc w:val="center"/>
            </w:pPr>
            <w:r w:rsidRPr="00EA4648">
              <w:rPr>
                <w:sz w:val="20"/>
              </w:rPr>
              <w:t>190,00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913E" w14:textId="70A182CE" w:rsidR="001919F1" w:rsidRDefault="00EA4648" w:rsidP="001919F1">
            <w:pPr>
              <w:jc w:val="center"/>
            </w:pPr>
            <w:r w:rsidRPr="00EA4648">
              <w:rPr>
                <w:sz w:val="20"/>
              </w:rPr>
              <w:t>210,00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BE41" w14:textId="410DC887" w:rsidR="001919F1" w:rsidRDefault="00EA4648" w:rsidP="001919F1">
            <w:pPr>
              <w:jc w:val="center"/>
            </w:pPr>
            <w:r w:rsidRPr="00EA4648">
              <w:rPr>
                <w:sz w:val="20"/>
              </w:rPr>
              <w:t>202,00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0AF6F" w14:textId="0A027BBB" w:rsidR="001919F1" w:rsidRDefault="00EA4648" w:rsidP="001919F1">
            <w:pPr>
              <w:jc w:val="center"/>
            </w:pPr>
            <w:r w:rsidRPr="00EA4648">
              <w:rPr>
                <w:sz w:val="20"/>
              </w:rPr>
              <w:t>210,00</w:t>
            </w:r>
          </w:p>
        </w:tc>
      </w:tr>
      <w:tr w:rsidR="007F47E4" w:rsidRPr="003C6CA1" w14:paraId="65DFDF45" w14:textId="77777777" w:rsidTr="007F47E4">
        <w:trPr>
          <w:trHeight w:val="284"/>
        </w:trPr>
        <w:tc>
          <w:tcPr>
            <w:tcW w:w="5000" w:type="pct"/>
            <w:gridSpan w:val="13"/>
            <w:noWrap/>
            <w:vAlign w:val="center"/>
            <w:hideMark/>
          </w:tcPr>
          <w:p w14:paraId="629E16DC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7F47E4" w:rsidRPr="003C6CA1" w14:paraId="0B5E435A" w14:textId="77777777" w:rsidTr="007F47E4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588542BD" w14:textId="77777777" w:rsidR="007F47E4" w:rsidRPr="003C6CA1" w:rsidRDefault="007F47E4" w:rsidP="007F47E4">
            <w:pPr>
              <w:rPr>
                <w:sz w:val="20"/>
              </w:rPr>
            </w:pPr>
            <w:r w:rsidRPr="001E5AD4">
              <w:rPr>
                <w:sz w:val="20"/>
              </w:rPr>
              <w:t>1ХВС</w:t>
            </w:r>
            <w:r>
              <w:rPr>
                <w:sz w:val="20"/>
              </w:rPr>
              <w:t xml:space="preserve"> - </w:t>
            </w:r>
            <w:r w:rsidRPr="007F47E4">
              <w:rPr>
                <w:sz w:val="20"/>
              </w:rPr>
              <w:t>Тариф на техническую воду – водоснабжение (повторно-используемое водоснабжение)</w:t>
            </w:r>
          </w:p>
        </w:tc>
      </w:tr>
      <w:tr w:rsidR="007F47E4" w:rsidRPr="003C6CA1" w14:paraId="1496387D" w14:textId="77777777" w:rsidTr="007F47E4">
        <w:trPr>
          <w:trHeight w:val="284"/>
        </w:trPr>
        <w:tc>
          <w:tcPr>
            <w:tcW w:w="203" w:type="pct"/>
            <w:vMerge w:val="restart"/>
            <w:noWrap/>
            <w:vAlign w:val="center"/>
            <w:hideMark/>
          </w:tcPr>
          <w:p w14:paraId="3A4A7C62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43" w:type="pct"/>
            <w:gridSpan w:val="3"/>
            <w:vMerge w:val="restart"/>
            <w:noWrap/>
            <w:vAlign w:val="center"/>
            <w:hideMark/>
          </w:tcPr>
          <w:p w14:paraId="56928747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56" w:type="pct"/>
            <w:gridSpan w:val="2"/>
            <w:vMerge w:val="restart"/>
            <w:vAlign w:val="center"/>
            <w:hideMark/>
          </w:tcPr>
          <w:p w14:paraId="4E5C9A2A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8" w:type="pct"/>
            <w:gridSpan w:val="7"/>
            <w:vAlign w:val="center"/>
            <w:hideMark/>
          </w:tcPr>
          <w:p w14:paraId="51932243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F47E4" w:rsidRPr="003C6CA1" w14:paraId="579F4D01" w14:textId="77777777" w:rsidTr="007F47E4">
        <w:trPr>
          <w:trHeight w:val="284"/>
        </w:trPr>
        <w:tc>
          <w:tcPr>
            <w:tcW w:w="203" w:type="pct"/>
            <w:vMerge/>
            <w:vAlign w:val="center"/>
            <w:hideMark/>
          </w:tcPr>
          <w:p w14:paraId="6201C636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2043" w:type="pct"/>
            <w:gridSpan w:val="3"/>
            <w:vMerge/>
            <w:vAlign w:val="center"/>
            <w:hideMark/>
          </w:tcPr>
          <w:p w14:paraId="791DE54C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456" w:type="pct"/>
            <w:gridSpan w:val="2"/>
            <w:vMerge/>
            <w:vAlign w:val="center"/>
            <w:hideMark/>
          </w:tcPr>
          <w:p w14:paraId="0AF29318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vAlign w:val="center"/>
          </w:tcPr>
          <w:p w14:paraId="1701A436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4" w:type="pct"/>
            <w:gridSpan w:val="2"/>
            <w:vAlign w:val="center"/>
          </w:tcPr>
          <w:p w14:paraId="350570B4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14:paraId="2CC16F00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3" w:type="pct"/>
            <w:vAlign w:val="center"/>
          </w:tcPr>
          <w:p w14:paraId="13CC2307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14:paraId="196876B9" w14:textId="77777777" w:rsidR="007F47E4" w:rsidRPr="007F47E4" w:rsidRDefault="007F47E4" w:rsidP="007F47E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92404C" w:rsidRPr="001E5AD4" w14:paraId="12A076DE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155A093D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43" w:type="pct"/>
            <w:gridSpan w:val="3"/>
            <w:vAlign w:val="center"/>
          </w:tcPr>
          <w:p w14:paraId="3A2135E3" w14:textId="77777777" w:rsidR="0092404C" w:rsidRPr="003C6CA1" w:rsidRDefault="0092404C" w:rsidP="0092404C">
            <w:pPr>
              <w:rPr>
                <w:sz w:val="20"/>
              </w:rPr>
            </w:pPr>
            <w:r w:rsidRPr="003C6CA1">
              <w:rPr>
                <w:sz w:val="20"/>
              </w:rPr>
              <w:t>Объем поднятой воды</w:t>
            </w:r>
          </w:p>
        </w:tc>
        <w:tc>
          <w:tcPr>
            <w:tcW w:w="456" w:type="pct"/>
            <w:gridSpan w:val="2"/>
            <w:vAlign w:val="center"/>
            <w:hideMark/>
          </w:tcPr>
          <w:p w14:paraId="271D1F4E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2346C503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9 072,23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B71D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9 072,23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C81F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9 072,23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3F61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9 072,23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3838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9 072,23</w:t>
            </w:r>
          </w:p>
        </w:tc>
      </w:tr>
      <w:tr w:rsidR="0092404C" w:rsidRPr="001E5AD4" w14:paraId="31E138B8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30FCD0CE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43" w:type="pct"/>
            <w:gridSpan w:val="3"/>
            <w:vAlign w:val="center"/>
          </w:tcPr>
          <w:p w14:paraId="6DE3447A" w14:textId="77777777" w:rsidR="0092404C" w:rsidRPr="003C6CA1" w:rsidRDefault="0092404C" w:rsidP="0092404C">
            <w:pPr>
              <w:rPr>
                <w:sz w:val="20"/>
              </w:rPr>
            </w:pPr>
            <w:r w:rsidRPr="003C6CA1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56" w:type="pct"/>
            <w:gridSpan w:val="2"/>
            <w:vAlign w:val="center"/>
            <w:hideMark/>
          </w:tcPr>
          <w:p w14:paraId="42C6EDC3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649C2BFA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035D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F60D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46D0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573A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</w:tr>
      <w:tr w:rsidR="0092404C" w:rsidRPr="001E5AD4" w14:paraId="5420FAFA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2849ACDB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43" w:type="pct"/>
            <w:gridSpan w:val="3"/>
            <w:vAlign w:val="center"/>
          </w:tcPr>
          <w:p w14:paraId="2D792860" w14:textId="77777777" w:rsidR="0092404C" w:rsidRPr="003C6CA1" w:rsidRDefault="0092404C" w:rsidP="0092404C">
            <w:pPr>
              <w:rPr>
                <w:sz w:val="20"/>
              </w:rPr>
            </w:pPr>
            <w:r w:rsidRPr="003C6CA1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56" w:type="pct"/>
            <w:gridSpan w:val="2"/>
            <w:vAlign w:val="center"/>
            <w:hideMark/>
          </w:tcPr>
          <w:p w14:paraId="1C0EA40C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78B82A89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C33A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72D9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9C17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ED1A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</w:tr>
      <w:tr w:rsidR="0092404C" w:rsidRPr="001E5AD4" w14:paraId="10B6E409" w14:textId="77777777" w:rsidTr="0092404C">
        <w:trPr>
          <w:trHeight w:val="284"/>
        </w:trPr>
        <w:tc>
          <w:tcPr>
            <w:tcW w:w="203" w:type="pct"/>
            <w:vAlign w:val="center"/>
          </w:tcPr>
          <w:p w14:paraId="10491E77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</w:t>
            </w:r>
          </w:p>
        </w:tc>
        <w:tc>
          <w:tcPr>
            <w:tcW w:w="2043" w:type="pct"/>
            <w:gridSpan w:val="3"/>
            <w:vAlign w:val="center"/>
          </w:tcPr>
          <w:p w14:paraId="6022864F" w14:textId="77777777" w:rsidR="0092404C" w:rsidRPr="003C6CA1" w:rsidRDefault="0092404C" w:rsidP="0092404C">
            <w:pPr>
              <w:rPr>
                <w:sz w:val="20"/>
              </w:rPr>
            </w:pPr>
            <w:r w:rsidRPr="003C6CA1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56" w:type="pct"/>
            <w:gridSpan w:val="2"/>
            <w:vAlign w:val="center"/>
            <w:hideMark/>
          </w:tcPr>
          <w:p w14:paraId="27875EB1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14:paraId="0F48658D" w14:textId="77777777" w:rsidR="0092404C" w:rsidRDefault="0092404C" w:rsidP="0092404C">
            <w:pPr>
              <w:jc w:val="center"/>
            </w:pPr>
            <w:r w:rsidRPr="00E064D0">
              <w:rPr>
                <w:color w:val="000000"/>
                <w:sz w:val="20"/>
              </w:rPr>
              <w:t>9 072,23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7D01" w14:textId="77777777" w:rsidR="0092404C" w:rsidRDefault="0092404C" w:rsidP="0092404C">
            <w:pPr>
              <w:jc w:val="center"/>
            </w:pPr>
            <w:r w:rsidRPr="00E064D0">
              <w:rPr>
                <w:color w:val="000000"/>
                <w:sz w:val="20"/>
              </w:rPr>
              <w:t>9 072,23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84B3" w14:textId="77777777" w:rsidR="0092404C" w:rsidRDefault="0092404C" w:rsidP="0092404C">
            <w:pPr>
              <w:jc w:val="center"/>
            </w:pPr>
            <w:r w:rsidRPr="00E064D0">
              <w:rPr>
                <w:color w:val="000000"/>
                <w:sz w:val="20"/>
              </w:rPr>
              <w:t>9 072,23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B219" w14:textId="77777777" w:rsidR="0092404C" w:rsidRDefault="0092404C" w:rsidP="0092404C">
            <w:pPr>
              <w:jc w:val="center"/>
            </w:pPr>
            <w:r w:rsidRPr="00E064D0">
              <w:rPr>
                <w:color w:val="000000"/>
                <w:sz w:val="20"/>
              </w:rPr>
              <w:t>9 072,23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5893" w14:textId="77777777" w:rsidR="0092404C" w:rsidRDefault="0092404C" w:rsidP="0092404C">
            <w:pPr>
              <w:jc w:val="center"/>
            </w:pPr>
            <w:r w:rsidRPr="00E064D0">
              <w:rPr>
                <w:color w:val="000000"/>
                <w:sz w:val="20"/>
              </w:rPr>
              <w:t>9 072,23</w:t>
            </w:r>
          </w:p>
        </w:tc>
      </w:tr>
      <w:tr w:rsidR="0092404C" w:rsidRPr="001E5AD4" w14:paraId="26303C7C" w14:textId="77777777" w:rsidTr="0092404C">
        <w:trPr>
          <w:trHeight w:val="284"/>
        </w:trPr>
        <w:tc>
          <w:tcPr>
            <w:tcW w:w="203" w:type="pct"/>
            <w:vAlign w:val="center"/>
          </w:tcPr>
          <w:p w14:paraId="5356DE92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2043" w:type="pct"/>
            <w:gridSpan w:val="3"/>
            <w:vAlign w:val="center"/>
          </w:tcPr>
          <w:p w14:paraId="46A574CF" w14:textId="77777777" w:rsidR="0092404C" w:rsidRPr="003C6CA1" w:rsidRDefault="0092404C" w:rsidP="0092404C">
            <w:pPr>
              <w:rPr>
                <w:sz w:val="20"/>
              </w:rPr>
            </w:pPr>
            <w:r w:rsidRPr="003C6CA1">
              <w:rPr>
                <w:sz w:val="20"/>
              </w:rPr>
              <w:t>Подано воды в сеть</w:t>
            </w:r>
          </w:p>
        </w:tc>
        <w:tc>
          <w:tcPr>
            <w:tcW w:w="456" w:type="pct"/>
            <w:gridSpan w:val="2"/>
            <w:vAlign w:val="center"/>
            <w:hideMark/>
          </w:tcPr>
          <w:p w14:paraId="547F0702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14:paraId="283CC174" w14:textId="77777777" w:rsidR="0092404C" w:rsidRDefault="0092404C" w:rsidP="0092404C">
            <w:pPr>
              <w:jc w:val="center"/>
            </w:pPr>
            <w:r w:rsidRPr="00E064D0">
              <w:rPr>
                <w:color w:val="000000"/>
                <w:sz w:val="20"/>
              </w:rPr>
              <w:t>9 072,23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3DEE" w14:textId="77777777" w:rsidR="0092404C" w:rsidRDefault="0092404C" w:rsidP="0092404C">
            <w:pPr>
              <w:jc w:val="center"/>
            </w:pPr>
            <w:r w:rsidRPr="00E064D0">
              <w:rPr>
                <w:color w:val="000000"/>
                <w:sz w:val="20"/>
              </w:rPr>
              <w:t>9 072,23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B58A" w14:textId="77777777" w:rsidR="0092404C" w:rsidRDefault="0092404C" w:rsidP="0092404C">
            <w:pPr>
              <w:jc w:val="center"/>
            </w:pPr>
            <w:r w:rsidRPr="00E064D0">
              <w:rPr>
                <w:color w:val="000000"/>
                <w:sz w:val="20"/>
              </w:rPr>
              <w:t>9 072,23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666B" w14:textId="77777777" w:rsidR="0092404C" w:rsidRDefault="0092404C" w:rsidP="0092404C">
            <w:pPr>
              <w:jc w:val="center"/>
            </w:pPr>
            <w:r w:rsidRPr="00E064D0">
              <w:rPr>
                <w:color w:val="000000"/>
                <w:sz w:val="20"/>
              </w:rPr>
              <w:t>9 072,23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F74D" w14:textId="77777777" w:rsidR="0092404C" w:rsidRDefault="0092404C" w:rsidP="0092404C">
            <w:pPr>
              <w:jc w:val="center"/>
            </w:pPr>
            <w:r w:rsidRPr="00E064D0">
              <w:rPr>
                <w:color w:val="000000"/>
                <w:sz w:val="20"/>
              </w:rPr>
              <w:t>9 072,23</w:t>
            </w:r>
          </w:p>
        </w:tc>
      </w:tr>
      <w:tr w:rsidR="0092404C" w:rsidRPr="001E5AD4" w14:paraId="7D9C5534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238D3019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6</w:t>
            </w:r>
          </w:p>
        </w:tc>
        <w:tc>
          <w:tcPr>
            <w:tcW w:w="2043" w:type="pct"/>
            <w:gridSpan w:val="3"/>
            <w:vAlign w:val="center"/>
          </w:tcPr>
          <w:p w14:paraId="7A7AFAC2" w14:textId="77777777" w:rsidR="0092404C" w:rsidRPr="003C6CA1" w:rsidRDefault="0092404C" w:rsidP="0092404C">
            <w:pPr>
              <w:rPr>
                <w:sz w:val="20"/>
              </w:rPr>
            </w:pPr>
            <w:r w:rsidRPr="003C6CA1">
              <w:rPr>
                <w:sz w:val="20"/>
              </w:rPr>
              <w:t>Объем потерь воды</w:t>
            </w:r>
          </w:p>
        </w:tc>
        <w:tc>
          <w:tcPr>
            <w:tcW w:w="456" w:type="pct"/>
            <w:gridSpan w:val="2"/>
            <w:vAlign w:val="center"/>
            <w:hideMark/>
          </w:tcPr>
          <w:p w14:paraId="5AF2CFD9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301C9CE9" w14:textId="41A5B15D" w:rsidR="0092404C" w:rsidRPr="001E5AD4" w:rsidRDefault="00EA4648" w:rsidP="0092404C">
            <w:pPr>
              <w:jc w:val="center"/>
              <w:rPr>
                <w:color w:val="000000"/>
                <w:sz w:val="20"/>
              </w:rPr>
            </w:pPr>
            <w:r w:rsidRPr="00EA4648">
              <w:rPr>
                <w:color w:val="000000"/>
                <w:sz w:val="20"/>
              </w:rPr>
              <w:t>0,00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71C2" w14:textId="62745BBD" w:rsidR="0092404C" w:rsidRPr="001E5AD4" w:rsidRDefault="00EA4648" w:rsidP="0092404C">
            <w:pPr>
              <w:jc w:val="center"/>
              <w:rPr>
                <w:color w:val="000000"/>
                <w:sz w:val="20"/>
              </w:rPr>
            </w:pPr>
            <w:r w:rsidRPr="00EA4648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F485" w14:textId="617EB9DF" w:rsidR="0092404C" w:rsidRPr="001E5AD4" w:rsidRDefault="00EA4648" w:rsidP="0092404C">
            <w:pPr>
              <w:jc w:val="center"/>
              <w:rPr>
                <w:color w:val="000000"/>
                <w:sz w:val="20"/>
              </w:rPr>
            </w:pPr>
            <w:r w:rsidRPr="00EA4648">
              <w:rPr>
                <w:color w:val="000000"/>
                <w:sz w:val="20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7260" w14:textId="7B90C874" w:rsidR="0092404C" w:rsidRPr="001E5AD4" w:rsidRDefault="00EA4648" w:rsidP="0092404C">
            <w:pPr>
              <w:jc w:val="center"/>
              <w:rPr>
                <w:color w:val="000000"/>
                <w:sz w:val="20"/>
              </w:rPr>
            </w:pPr>
            <w:r w:rsidRPr="00EA4648">
              <w:rPr>
                <w:color w:val="000000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A177" w14:textId="3CCD6D6B" w:rsidR="0092404C" w:rsidRPr="001E5AD4" w:rsidRDefault="00EA4648" w:rsidP="0092404C">
            <w:pPr>
              <w:jc w:val="center"/>
              <w:rPr>
                <w:color w:val="000000"/>
                <w:sz w:val="20"/>
              </w:rPr>
            </w:pPr>
            <w:r w:rsidRPr="00EA4648">
              <w:rPr>
                <w:color w:val="000000"/>
                <w:sz w:val="20"/>
              </w:rPr>
              <w:t>0,00</w:t>
            </w:r>
          </w:p>
        </w:tc>
      </w:tr>
      <w:tr w:rsidR="0092404C" w:rsidRPr="001E5AD4" w14:paraId="26B8BA73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717D9935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lastRenderedPageBreak/>
              <w:t>7</w:t>
            </w:r>
          </w:p>
        </w:tc>
        <w:tc>
          <w:tcPr>
            <w:tcW w:w="2043" w:type="pct"/>
            <w:gridSpan w:val="3"/>
            <w:vAlign w:val="center"/>
          </w:tcPr>
          <w:p w14:paraId="7A6B870D" w14:textId="77777777" w:rsidR="0092404C" w:rsidRPr="003C6CA1" w:rsidRDefault="0092404C" w:rsidP="0092404C">
            <w:pPr>
              <w:rPr>
                <w:sz w:val="20"/>
              </w:rPr>
            </w:pPr>
            <w:r w:rsidRPr="003C6CA1">
              <w:rPr>
                <w:sz w:val="20"/>
              </w:rPr>
              <w:t>Отпущено воды, всего</w:t>
            </w:r>
          </w:p>
        </w:tc>
        <w:tc>
          <w:tcPr>
            <w:tcW w:w="456" w:type="pct"/>
            <w:gridSpan w:val="2"/>
            <w:vAlign w:val="center"/>
            <w:hideMark/>
          </w:tcPr>
          <w:p w14:paraId="0A290738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6306AECE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6 760,31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0F46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6 760,31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9C42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6 760,31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9A26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6 760,31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552F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6 760,31</w:t>
            </w:r>
          </w:p>
        </w:tc>
      </w:tr>
      <w:tr w:rsidR="0092404C" w:rsidRPr="001E5AD4" w14:paraId="3070F61B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17D5A778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</w:t>
            </w:r>
          </w:p>
        </w:tc>
        <w:tc>
          <w:tcPr>
            <w:tcW w:w="2043" w:type="pct"/>
            <w:gridSpan w:val="3"/>
            <w:vAlign w:val="center"/>
          </w:tcPr>
          <w:p w14:paraId="7A866A53" w14:textId="77777777" w:rsidR="0092404C" w:rsidRPr="003C6CA1" w:rsidRDefault="0092404C" w:rsidP="0092404C">
            <w:pPr>
              <w:rPr>
                <w:sz w:val="20"/>
              </w:rPr>
            </w:pPr>
            <w:r w:rsidRPr="003C6CA1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56" w:type="pct"/>
            <w:gridSpan w:val="2"/>
            <w:vAlign w:val="center"/>
            <w:hideMark/>
          </w:tcPr>
          <w:p w14:paraId="11A9FA26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40EE515B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E9D3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0E5B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9692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2CE4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</w:tr>
      <w:tr w:rsidR="0092404C" w:rsidRPr="001E5AD4" w14:paraId="4B86E157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789E2406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</w:t>
            </w:r>
          </w:p>
        </w:tc>
        <w:tc>
          <w:tcPr>
            <w:tcW w:w="2043" w:type="pct"/>
            <w:gridSpan w:val="3"/>
            <w:vAlign w:val="center"/>
          </w:tcPr>
          <w:p w14:paraId="65D8FF8D" w14:textId="77777777" w:rsidR="0092404C" w:rsidRPr="003C6CA1" w:rsidRDefault="0092404C" w:rsidP="0092404C">
            <w:pPr>
              <w:rPr>
                <w:sz w:val="20"/>
              </w:rPr>
            </w:pPr>
            <w:r w:rsidRPr="003C6CA1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56" w:type="pct"/>
            <w:gridSpan w:val="2"/>
            <w:vAlign w:val="center"/>
            <w:hideMark/>
          </w:tcPr>
          <w:p w14:paraId="50D0AA59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70240846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6 760,31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4D82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6 760,31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333F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6 760,31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A226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6 760,31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505E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6 760,31</w:t>
            </w:r>
          </w:p>
        </w:tc>
      </w:tr>
      <w:tr w:rsidR="0092404C" w:rsidRPr="001E5AD4" w14:paraId="3F7CDCC5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107FB37B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9.1</w:t>
            </w:r>
          </w:p>
        </w:tc>
        <w:tc>
          <w:tcPr>
            <w:tcW w:w="2043" w:type="pct"/>
            <w:gridSpan w:val="3"/>
            <w:vAlign w:val="center"/>
          </w:tcPr>
          <w:p w14:paraId="0E15263E" w14:textId="77777777" w:rsidR="0092404C" w:rsidRPr="003C6CA1" w:rsidRDefault="0092404C" w:rsidP="0092404C">
            <w:pPr>
              <w:rPr>
                <w:sz w:val="20"/>
              </w:rPr>
            </w:pPr>
            <w:r w:rsidRPr="003C6CA1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56" w:type="pct"/>
            <w:gridSpan w:val="2"/>
            <w:vAlign w:val="center"/>
            <w:hideMark/>
          </w:tcPr>
          <w:p w14:paraId="5C68C09C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39B20155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D97D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98C8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FA9C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173B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</w:tr>
      <w:tr w:rsidR="0092404C" w:rsidRPr="001E5AD4" w14:paraId="080DDAA2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342E3D18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9.2</w:t>
            </w:r>
          </w:p>
        </w:tc>
        <w:tc>
          <w:tcPr>
            <w:tcW w:w="2043" w:type="pct"/>
            <w:gridSpan w:val="3"/>
            <w:vAlign w:val="center"/>
          </w:tcPr>
          <w:p w14:paraId="6CEA9F27" w14:textId="77777777" w:rsidR="0092404C" w:rsidRPr="003C6CA1" w:rsidRDefault="0092404C" w:rsidP="0092404C">
            <w:pPr>
              <w:rPr>
                <w:sz w:val="20"/>
              </w:rPr>
            </w:pPr>
            <w:r w:rsidRPr="003C6CA1">
              <w:rPr>
                <w:sz w:val="20"/>
              </w:rPr>
              <w:t>населению</w:t>
            </w:r>
          </w:p>
        </w:tc>
        <w:tc>
          <w:tcPr>
            <w:tcW w:w="456" w:type="pct"/>
            <w:gridSpan w:val="2"/>
            <w:vAlign w:val="center"/>
            <w:hideMark/>
          </w:tcPr>
          <w:p w14:paraId="7FE88869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16C61E0E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C6F1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ECCF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9233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6F90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</w:tr>
      <w:tr w:rsidR="0092404C" w:rsidRPr="001E5AD4" w14:paraId="405D5E5C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16891ADF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9.3</w:t>
            </w:r>
          </w:p>
        </w:tc>
        <w:tc>
          <w:tcPr>
            <w:tcW w:w="2043" w:type="pct"/>
            <w:gridSpan w:val="3"/>
            <w:vAlign w:val="center"/>
          </w:tcPr>
          <w:p w14:paraId="24D8A253" w14:textId="77777777" w:rsidR="0092404C" w:rsidRPr="003C6CA1" w:rsidRDefault="0092404C" w:rsidP="0092404C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56" w:type="pct"/>
            <w:gridSpan w:val="2"/>
            <w:vAlign w:val="center"/>
            <w:hideMark/>
          </w:tcPr>
          <w:p w14:paraId="25D7FE4E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6A43B9FE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464D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C993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B876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5936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</w:tr>
      <w:tr w:rsidR="0092404C" w:rsidRPr="001E5AD4" w14:paraId="1417D683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58F9BEEB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9.4</w:t>
            </w:r>
          </w:p>
        </w:tc>
        <w:tc>
          <w:tcPr>
            <w:tcW w:w="2043" w:type="pct"/>
            <w:gridSpan w:val="3"/>
            <w:vAlign w:val="center"/>
          </w:tcPr>
          <w:p w14:paraId="001E32DD" w14:textId="77777777" w:rsidR="0092404C" w:rsidRPr="003C6CA1" w:rsidRDefault="0092404C" w:rsidP="0092404C">
            <w:pPr>
              <w:rPr>
                <w:sz w:val="20"/>
              </w:rPr>
            </w:pPr>
            <w:r w:rsidRPr="003C6CA1">
              <w:rPr>
                <w:sz w:val="20"/>
              </w:rPr>
              <w:t>прочим потребителям</w:t>
            </w:r>
          </w:p>
        </w:tc>
        <w:tc>
          <w:tcPr>
            <w:tcW w:w="456" w:type="pct"/>
            <w:gridSpan w:val="2"/>
            <w:vAlign w:val="center"/>
          </w:tcPr>
          <w:p w14:paraId="2191F492" w14:textId="77777777" w:rsidR="0092404C" w:rsidRPr="003C6CA1" w:rsidRDefault="0092404C" w:rsidP="0092404C">
            <w:pPr>
              <w:jc w:val="center"/>
              <w:rPr>
                <w:sz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776045ED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6 760,31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88DD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6 760,31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522F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6 760,31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D55B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6 760,31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B657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6 760,31</w:t>
            </w:r>
          </w:p>
        </w:tc>
      </w:tr>
      <w:tr w:rsidR="007F47E4" w:rsidRPr="003C6CA1" w14:paraId="5031D608" w14:textId="77777777" w:rsidTr="007F47E4">
        <w:trPr>
          <w:trHeight w:val="284"/>
        </w:trPr>
        <w:tc>
          <w:tcPr>
            <w:tcW w:w="5000" w:type="pct"/>
            <w:gridSpan w:val="13"/>
            <w:noWrap/>
            <w:vAlign w:val="center"/>
            <w:hideMark/>
          </w:tcPr>
          <w:p w14:paraId="718D2E30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7F47E4" w:rsidRPr="003C6CA1" w14:paraId="61474CC3" w14:textId="77777777" w:rsidTr="007F47E4">
        <w:trPr>
          <w:trHeight w:val="284"/>
        </w:trPr>
        <w:tc>
          <w:tcPr>
            <w:tcW w:w="203" w:type="pct"/>
            <w:vMerge w:val="restart"/>
            <w:vAlign w:val="center"/>
            <w:hideMark/>
          </w:tcPr>
          <w:p w14:paraId="22ECCEA5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43" w:type="pct"/>
            <w:gridSpan w:val="3"/>
            <w:vMerge w:val="restart"/>
            <w:vAlign w:val="center"/>
            <w:hideMark/>
          </w:tcPr>
          <w:p w14:paraId="71C04C55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6" w:type="pct"/>
            <w:gridSpan w:val="2"/>
            <w:vMerge w:val="restart"/>
            <w:vAlign w:val="center"/>
            <w:hideMark/>
          </w:tcPr>
          <w:p w14:paraId="793D4226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8" w:type="pct"/>
            <w:gridSpan w:val="7"/>
            <w:vAlign w:val="center"/>
            <w:hideMark/>
          </w:tcPr>
          <w:p w14:paraId="3E1FB3F3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F47E4" w:rsidRPr="003C6CA1" w14:paraId="6701EA98" w14:textId="77777777" w:rsidTr="007F47E4">
        <w:trPr>
          <w:trHeight w:val="284"/>
        </w:trPr>
        <w:tc>
          <w:tcPr>
            <w:tcW w:w="203" w:type="pct"/>
            <w:vMerge/>
            <w:vAlign w:val="center"/>
            <w:hideMark/>
          </w:tcPr>
          <w:p w14:paraId="0758CCBB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2043" w:type="pct"/>
            <w:gridSpan w:val="3"/>
            <w:vMerge/>
            <w:vAlign w:val="center"/>
            <w:hideMark/>
          </w:tcPr>
          <w:p w14:paraId="74B2C705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456" w:type="pct"/>
            <w:gridSpan w:val="2"/>
            <w:vMerge/>
            <w:vAlign w:val="center"/>
            <w:hideMark/>
          </w:tcPr>
          <w:p w14:paraId="098A07A7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vAlign w:val="center"/>
          </w:tcPr>
          <w:p w14:paraId="0F543676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4" w:type="pct"/>
            <w:gridSpan w:val="2"/>
            <w:vAlign w:val="center"/>
          </w:tcPr>
          <w:p w14:paraId="2CBA0776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14:paraId="77BD155A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3" w:type="pct"/>
            <w:vAlign w:val="center"/>
          </w:tcPr>
          <w:p w14:paraId="2BE91595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14:paraId="27EDC095" w14:textId="77777777" w:rsidR="007F47E4" w:rsidRPr="007F47E4" w:rsidRDefault="007F47E4" w:rsidP="007F47E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7F47E4" w:rsidRPr="00C1706F" w14:paraId="3D62B53F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4F91BA96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43" w:type="pct"/>
            <w:gridSpan w:val="3"/>
            <w:vAlign w:val="center"/>
          </w:tcPr>
          <w:p w14:paraId="24AFDF84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Производственные расходы</w:t>
            </w:r>
          </w:p>
        </w:tc>
        <w:tc>
          <w:tcPr>
            <w:tcW w:w="456" w:type="pct"/>
            <w:gridSpan w:val="2"/>
            <w:vAlign w:val="center"/>
            <w:hideMark/>
          </w:tcPr>
          <w:p w14:paraId="0A1E8853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50608290" w14:textId="77777777" w:rsidR="007F47E4" w:rsidRPr="00A0483C" w:rsidRDefault="005D63FA" w:rsidP="007F47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17 392,48</w:t>
            </w:r>
          </w:p>
        </w:tc>
        <w:tc>
          <w:tcPr>
            <w:tcW w:w="454" w:type="pct"/>
            <w:gridSpan w:val="2"/>
            <w:vAlign w:val="center"/>
          </w:tcPr>
          <w:p w14:paraId="217DA0D0" w14:textId="77777777" w:rsidR="007F47E4" w:rsidRPr="00E725D5" w:rsidRDefault="00A07965" w:rsidP="007F47E4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725D5">
              <w:rPr>
                <w:bCs/>
                <w:color w:val="000000"/>
                <w:sz w:val="20"/>
              </w:rPr>
              <w:t>18 686,39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6B8EFE83" w14:textId="77777777" w:rsidR="007F47E4" w:rsidRPr="00090C5F" w:rsidRDefault="00E725D5" w:rsidP="007F47E4">
            <w:pPr>
              <w:jc w:val="center"/>
              <w:rPr>
                <w:color w:val="000000"/>
                <w:sz w:val="20"/>
              </w:rPr>
            </w:pPr>
            <w:r w:rsidRPr="00090C5F">
              <w:rPr>
                <w:color w:val="000000"/>
                <w:sz w:val="20"/>
              </w:rPr>
              <w:t>19 810,13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D535" w14:textId="77777777" w:rsidR="007F47E4" w:rsidRPr="00491C6E" w:rsidRDefault="00090C5F" w:rsidP="007F47E4">
            <w:pPr>
              <w:jc w:val="center"/>
              <w:rPr>
                <w:color w:val="000000"/>
                <w:sz w:val="20"/>
                <w:lang w:val="en-US"/>
              </w:rPr>
            </w:pPr>
            <w:r w:rsidRPr="00491C6E">
              <w:rPr>
                <w:color w:val="000000"/>
                <w:sz w:val="20"/>
              </w:rPr>
              <w:t>21 007,80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4891" w14:textId="77777777" w:rsidR="007F47E4" w:rsidRPr="00491C6E" w:rsidRDefault="00491C6E" w:rsidP="007F47E4">
            <w:pPr>
              <w:jc w:val="center"/>
              <w:rPr>
                <w:color w:val="000000"/>
                <w:sz w:val="20"/>
              </w:rPr>
            </w:pPr>
            <w:r w:rsidRPr="00491C6E">
              <w:rPr>
                <w:color w:val="000000"/>
                <w:sz w:val="20"/>
              </w:rPr>
              <w:t>22 284,58</w:t>
            </w:r>
          </w:p>
        </w:tc>
      </w:tr>
      <w:tr w:rsidR="007F47E4" w:rsidRPr="00A0483C" w14:paraId="7B74C988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0ED0122C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2043" w:type="pct"/>
            <w:gridSpan w:val="3"/>
            <w:vAlign w:val="center"/>
          </w:tcPr>
          <w:p w14:paraId="5F55E51E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3C6CA1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56" w:type="pct"/>
            <w:gridSpan w:val="2"/>
            <w:vAlign w:val="center"/>
          </w:tcPr>
          <w:p w14:paraId="7D43A682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2757B7AC" w14:textId="77777777" w:rsidR="007F47E4" w:rsidRPr="00A0483C" w:rsidRDefault="005D63FA" w:rsidP="007F47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2 545,20</w:t>
            </w:r>
          </w:p>
        </w:tc>
        <w:tc>
          <w:tcPr>
            <w:tcW w:w="454" w:type="pct"/>
            <w:gridSpan w:val="2"/>
            <w:vAlign w:val="center"/>
          </w:tcPr>
          <w:p w14:paraId="6B2E116E" w14:textId="77777777" w:rsidR="007F47E4" w:rsidRPr="005D63FA" w:rsidRDefault="00DA2575" w:rsidP="007F47E4">
            <w:pPr>
              <w:jc w:val="center"/>
              <w:rPr>
                <w:sz w:val="20"/>
                <w:highlight w:val="yellow"/>
              </w:rPr>
            </w:pPr>
            <w:r w:rsidRPr="00DA2575">
              <w:rPr>
                <w:sz w:val="20"/>
              </w:rPr>
              <w:t>2 647,01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</w:tcBorders>
            <w:vAlign w:val="center"/>
          </w:tcPr>
          <w:p w14:paraId="615FA1E5" w14:textId="77777777" w:rsidR="007F47E4" w:rsidRPr="005D63FA" w:rsidRDefault="00DA2575" w:rsidP="007F47E4">
            <w:pPr>
              <w:jc w:val="center"/>
              <w:rPr>
                <w:sz w:val="20"/>
                <w:highlight w:val="yellow"/>
              </w:rPr>
            </w:pPr>
            <w:r w:rsidRPr="00DA2575">
              <w:rPr>
                <w:sz w:val="20"/>
              </w:rPr>
              <w:t>2 752,89</w:t>
            </w:r>
          </w:p>
        </w:tc>
        <w:tc>
          <w:tcPr>
            <w:tcW w:w="453" w:type="pct"/>
            <w:tcBorders>
              <w:top w:val="single" w:sz="4" w:space="0" w:color="auto"/>
            </w:tcBorders>
            <w:vAlign w:val="center"/>
          </w:tcPr>
          <w:p w14:paraId="2CD2AEA0" w14:textId="77777777" w:rsidR="007F47E4" w:rsidRPr="005D63FA" w:rsidRDefault="00DA2575" w:rsidP="007F47E4">
            <w:pPr>
              <w:jc w:val="center"/>
              <w:rPr>
                <w:sz w:val="20"/>
                <w:highlight w:val="yellow"/>
              </w:rPr>
            </w:pPr>
            <w:r w:rsidRPr="00DA2575">
              <w:rPr>
                <w:sz w:val="20"/>
              </w:rPr>
              <w:t>2 863,00</w:t>
            </w: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14:paraId="29820133" w14:textId="77777777" w:rsidR="007F47E4" w:rsidRPr="005D63FA" w:rsidRDefault="00DA2575" w:rsidP="007F47E4">
            <w:pPr>
              <w:jc w:val="center"/>
              <w:rPr>
                <w:sz w:val="20"/>
                <w:highlight w:val="yellow"/>
              </w:rPr>
            </w:pPr>
            <w:r w:rsidRPr="00DA2575">
              <w:rPr>
                <w:sz w:val="20"/>
              </w:rPr>
              <w:t>2 977,52</w:t>
            </w:r>
          </w:p>
        </w:tc>
      </w:tr>
      <w:tr w:rsidR="007F47E4" w:rsidRPr="00A0483C" w14:paraId="639F2880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4A645599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43" w:type="pct"/>
            <w:gridSpan w:val="3"/>
            <w:vAlign w:val="center"/>
          </w:tcPr>
          <w:p w14:paraId="0634BDB4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Ремонтные расходы</w:t>
            </w:r>
          </w:p>
        </w:tc>
        <w:tc>
          <w:tcPr>
            <w:tcW w:w="456" w:type="pct"/>
            <w:gridSpan w:val="2"/>
            <w:vAlign w:val="center"/>
            <w:hideMark/>
          </w:tcPr>
          <w:p w14:paraId="305E642E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3035FE9F" w14:textId="77777777" w:rsidR="007F47E4" w:rsidRPr="00A0483C" w:rsidRDefault="005D63FA" w:rsidP="007F47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5 248,36</w:t>
            </w:r>
          </w:p>
        </w:tc>
        <w:tc>
          <w:tcPr>
            <w:tcW w:w="454" w:type="pct"/>
            <w:gridSpan w:val="2"/>
            <w:vAlign w:val="center"/>
          </w:tcPr>
          <w:p w14:paraId="2275DF4C" w14:textId="77777777" w:rsidR="007F47E4" w:rsidRPr="005D63FA" w:rsidRDefault="008D7B92" w:rsidP="007F47E4">
            <w:pPr>
              <w:jc w:val="center"/>
              <w:rPr>
                <w:sz w:val="20"/>
                <w:highlight w:val="yellow"/>
              </w:rPr>
            </w:pPr>
            <w:r w:rsidRPr="008D7B92">
              <w:rPr>
                <w:sz w:val="20"/>
              </w:rPr>
              <w:t>5 458,30</w:t>
            </w:r>
          </w:p>
        </w:tc>
        <w:tc>
          <w:tcPr>
            <w:tcW w:w="452" w:type="pct"/>
            <w:gridSpan w:val="2"/>
            <w:vAlign w:val="center"/>
          </w:tcPr>
          <w:p w14:paraId="1F042FAB" w14:textId="77777777" w:rsidR="007F47E4" w:rsidRPr="005D63FA" w:rsidRDefault="008D7B92" w:rsidP="007F47E4">
            <w:pPr>
              <w:jc w:val="center"/>
              <w:rPr>
                <w:sz w:val="20"/>
                <w:highlight w:val="yellow"/>
              </w:rPr>
            </w:pPr>
            <w:r w:rsidRPr="008D7B92">
              <w:rPr>
                <w:sz w:val="20"/>
              </w:rPr>
              <w:t>5 676,63</w:t>
            </w:r>
          </w:p>
        </w:tc>
        <w:tc>
          <w:tcPr>
            <w:tcW w:w="453" w:type="pct"/>
            <w:vAlign w:val="center"/>
          </w:tcPr>
          <w:p w14:paraId="7EA56A6A" w14:textId="77777777" w:rsidR="007F47E4" w:rsidRPr="005D63FA" w:rsidRDefault="008D7B92" w:rsidP="007F47E4">
            <w:pPr>
              <w:jc w:val="center"/>
              <w:rPr>
                <w:sz w:val="20"/>
                <w:highlight w:val="yellow"/>
              </w:rPr>
            </w:pPr>
            <w:r w:rsidRPr="008D7B92">
              <w:rPr>
                <w:sz w:val="20"/>
              </w:rPr>
              <w:t>5 903,70</w:t>
            </w:r>
          </w:p>
        </w:tc>
        <w:tc>
          <w:tcPr>
            <w:tcW w:w="450" w:type="pct"/>
            <w:vAlign w:val="center"/>
          </w:tcPr>
          <w:p w14:paraId="2AF066A9" w14:textId="77777777" w:rsidR="007F47E4" w:rsidRPr="005D63FA" w:rsidRDefault="008D7B92" w:rsidP="007F47E4">
            <w:pPr>
              <w:jc w:val="center"/>
              <w:rPr>
                <w:sz w:val="20"/>
                <w:highlight w:val="yellow"/>
              </w:rPr>
            </w:pPr>
            <w:r w:rsidRPr="008D7B92">
              <w:rPr>
                <w:sz w:val="20"/>
              </w:rPr>
              <w:t>6 139,84</w:t>
            </w:r>
          </w:p>
        </w:tc>
      </w:tr>
      <w:tr w:rsidR="007F47E4" w:rsidRPr="00A0483C" w14:paraId="290CF247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6BE19ECC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43" w:type="pct"/>
            <w:gridSpan w:val="3"/>
            <w:vAlign w:val="center"/>
          </w:tcPr>
          <w:p w14:paraId="4995F251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Административные расходы</w:t>
            </w:r>
          </w:p>
        </w:tc>
        <w:tc>
          <w:tcPr>
            <w:tcW w:w="456" w:type="pct"/>
            <w:gridSpan w:val="2"/>
            <w:vAlign w:val="center"/>
          </w:tcPr>
          <w:p w14:paraId="187DF128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32995C4E" w14:textId="77777777" w:rsidR="007F47E4" w:rsidRPr="00A0483C" w:rsidRDefault="005D63FA" w:rsidP="007F47E4">
            <w:pPr>
              <w:jc w:val="center"/>
              <w:rPr>
                <w:sz w:val="20"/>
              </w:rPr>
            </w:pPr>
            <w:r w:rsidRPr="005D63FA">
              <w:rPr>
                <w:sz w:val="20"/>
              </w:rPr>
              <w:t>800,68</w:t>
            </w:r>
          </w:p>
        </w:tc>
        <w:tc>
          <w:tcPr>
            <w:tcW w:w="454" w:type="pct"/>
            <w:gridSpan w:val="2"/>
            <w:vAlign w:val="center"/>
          </w:tcPr>
          <w:p w14:paraId="4076EED5" w14:textId="77777777" w:rsidR="007F47E4" w:rsidRPr="005D63FA" w:rsidRDefault="00855C18" w:rsidP="007F47E4">
            <w:pPr>
              <w:jc w:val="center"/>
              <w:rPr>
                <w:sz w:val="20"/>
                <w:highlight w:val="yellow"/>
              </w:rPr>
            </w:pPr>
            <w:r w:rsidRPr="00855C18">
              <w:rPr>
                <w:sz w:val="20"/>
              </w:rPr>
              <w:t>832,71</w:t>
            </w:r>
          </w:p>
        </w:tc>
        <w:tc>
          <w:tcPr>
            <w:tcW w:w="452" w:type="pct"/>
            <w:gridSpan w:val="2"/>
            <w:vAlign w:val="center"/>
          </w:tcPr>
          <w:p w14:paraId="2DB53AB2" w14:textId="77777777" w:rsidR="007F47E4" w:rsidRPr="005D63FA" w:rsidRDefault="00855C18" w:rsidP="007F47E4">
            <w:pPr>
              <w:jc w:val="center"/>
              <w:rPr>
                <w:sz w:val="20"/>
                <w:highlight w:val="yellow"/>
              </w:rPr>
            </w:pPr>
            <w:r w:rsidRPr="00855C18">
              <w:rPr>
                <w:sz w:val="20"/>
              </w:rPr>
              <w:t>866,02</w:t>
            </w:r>
          </w:p>
        </w:tc>
        <w:tc>
          <w:tcPr>
            <w:tcW w:w="453" w:type="pct"/>
            <w:vAlign w:val="center"/>
          </w:tcPr>
          <w:p w14:paraId="1C9985EC" w14:textId="77777777" w:rsidR="007F47E4" w:rsidRPr="005D63FA" w:rsidRDefault="00855C18" w:rsidP="007F47E4">
            <w:pPr>
              <w:jc w:val="center"/>
              <w:rPr>
                <w:sz w:val="20"/>
                <w:highlight w:val="yellow"/>
              </w:rPr>
            </w:pPr>
            <w:r w:rsidRPr="00855C18">
              <w:rPr>
                <w:sz w:val="20"/>
              </w:rPr>
              <w:t>900,66</w:t>
            </w:r>
          </w:p>
        </w:tc>
        <w:tc>
          <w:tcPr>
            <w:tcW w:w="450" w:type="pct"/>
            <w:vAlign w:val="center"/>
          </w:tcPr>
          <w:p w14:paraId="48B37E9C" w14:textId="77777777" w:rsidR="007F47E4" w:rsidRPr="005D63FA" w:rsidRDefault="00855C18" w:rsidP="007F47E4">
            <w:pPr>
              <w:jc w:val="center"/>
              <w:rPr>
                <w:sz w:val="20"/>
                <w:highlight w:val="yellow"/>
              </w:rPr>
            </w:pPr>
            <w:r w:rsidRPr="00855C18">
              <w:rPr>
                <w:sz w:val="20"/>
              </w:rPr>
              <w:t>936,69</w:t>
            </w:r>
          </w:p>
        </w:tc>
      </w:tr>
      <w:tr w:rsidR="007F47E4" w:rsidRPr="00A0483C" w14:paraId="62995A77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70B74BD5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</w:t>
            </w:r>
          </w:p>
        </w:tc>
        <w:tc>
          <w:tcPr>
            <w:tcW w:w="2043" w:type="pct"/>
            <w:gridSpan w:val="3"/>
            <w:vAlign w:val="center"/>
          </w:tcPr>
          <w:p w14:paraId="42E51381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Сбытовые расходы</w:t>
            </w:r>
          </w:p>
        </w:tc>
        <w:tc>
          <w:tcPr>
            <w:tcW w:w="456" w:type="pct"/>
            <w:gridSpan w:val="2"/>
            <w:vAlign w:val="center"/>
          </w:tcPr>
          <w:p w14:paraId="692A0FB5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0DA97669" w14:textId="77777777" w:rsidR="007F47E4" w:rsidRPr="00A0483C" w:rsidRDefault="005D63FA" w:rsidP="007F47E4">
            <w:pPr>
              <w:jc w:val="center"/>
              <w:rPr>
                <w:sz w:val="20"/>
              </w:rPr>
            </w:pPr>
            <w:r w:rsidRPr="005D63FA">
              <w:rPr>
                <w:sz w:val="20"/>
              </w:rPr>
              <w:t>519,44</w:t>
            </w:r>
          </w:p>
        </w:tc>
        <w:tc>
          <w:tcPr>
            <w:tcW w:w="454" w:type="pct"/>
            <w:gridSpan w:val="2"/>
            <w:vAlign w:val="center"/>
          </w:tcPr>
          <w:p w14:paraId="393063F3" w14:textId="77777777" w:rsidR="007F47E4" w:rsidRPr="005D63FA" w:rsidRDefault="00B60128" w:rsidP="007F47E4">
            <w:pPr>
              <w:jc w:val="center"/>
              <w:rPr>
                <w:sz w:val="20"/>
                <w:highlight w:val="yellow"/>
              </w:rPr>
            </w:pPr>
            <w:r w:rsidRPr="00B60128">
              <w:rPr>
                <w:sz w:val="20"/>
              </w:rPr>
              <w:t>540,22</w:t>
            </w:r>
          </w:p>
        </w:tc>
        <w:tc>
          <w:tcPr>
            <w:tcW w:w="452" w:type="pct"/>
            <w:gridSpan w:val="2"/>
            <w:vAlign w:val="center"/>
          </w:tcPr>
          <w:p w14:paraId="107737E6" w14:textId="77777777" w:rsidR="007F47E4" w:rsidRPr="005D63FA" w:rsidRDefault="00B60128" w:rsidP="007F47E4">
            <w:pPr>
              <w:jc w:val="center"/>
              <w:rPr>
                <w:sz w:val="20"/>
                <w:highlight w:val="yellow"/>
              </w:rPr>
            </w:pPr>
            <w:r w:rsidRPr="00B60128">
              <w:rPr>
                <w:sz w:val="20"/>
              </w:rPr>
              <w:t>561,83</w:t>
            </w:r>
          </w:p>
        </w:tc>
        <w:tc>
          <w:tcPr>
            <w:tcW w:w="453" w:type="pct"/>
            <w:vAlign w:val="center"/>
          </w:tcPr>
          <w:p w14:paraId="48A82522" w14:textId="77777777" w:rsidR="007F47E4" w:rsidRPr="005D63FA" w:rsidRDefault="00B60128" w:rsidP="007F47E4">
            <w:pPr>
              <w:jc w:val="center"/>
              <w:rPr>
                <w:sz w:val="20"/>
                <w:highlight w:val="yellow"/>
              </w:rPr>
            </w:pPr>
            <w:r w:rsidRPr="00B60128">
              <w:rPr>
                <w:sz w:val="20"/>
              </w:rPr>
              <w:t>584,30</w:t>
            </w:r>
          </w:p>
        </w:tc>
        <w:tc>
          <w:tcPr>
            <w:tcW w:w="450" w:type="pct"/>
            <w:vAlign w:val="center"/>
          </w:tcPr>
          <w:p w14:paraId="75A55421" w14:textId="77777777" w:rsidR="007F47E4" w:rsidRPr="005D63FA" w:rsidRDefault="00B60128" w:rsidP="007F47E4">
            <w:pPr>
              <w:jc w:val="center"/>
              <w:rPr>
                <w:sz w:val="20"/>
                <w:highlight w:val="yellow"/>
              </w:rPr>
            </w:pPr>
            <w:r w:rsidRPr="00B60128">
              <w:rPr>
                <w:sz w:val="20"/>
              </w:rPr>
              <w:t>607,67</w:t>
            </w:r>
          </w:p>
        </w:tc>
      </w:tr>
      <w:tr w:rsidR="00B60128" w:rsidRPr="00A0483C" w14:paraId="597C4CB6" w14:textId="77777777" w:rsidTr="00B60128">
        <w:trPr>
          <w:trHeight w:val="284"/>
        </w:trPr>
        <w:tc>
          <w:tcPr>
            <w:tcW w:w="203" w:type="pct"/>
            <w:vAlign w:val="center"/>
          </w:tcPr>
          <w:p w14:paraId="30307766" w14:textId="77777777" w:rsidR="00B60128" w:rsidRPr="003C6CA1" w:rsidRDefault="00B60128" w:rsidP="00B60128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2043" w:type="pct"/>
            <w:gridSpan w:val="3"/>
            <w:vAlign w:val="center"/>
          </w:tcPr>
          <w:p w14:paraId="4E615AAC" w14:textId="77777777" w:rsidR="00B60128" w:rsidRPr="003C6CA1" w:rsidRDefault="00B60128" w:rsidP="00B60128">
            <w:pPr>
              <w:rPr>
                <w:sz w:val="20"/>
              </w:rPr>
            </w:pPr>
            <w:r w:rsidRPr="003C6CA1">
              <w:rPr>
                <w:sz w:val="20"/>
              </w:rPr>
              <w:t>Амортизация</w:t>
            </w:r>
          </w:p>
        </w:tc>
        <w:tc>
          <w:tcPr>
            <w:tcW w:w="456" w:type="pct"/>
            <w:gridSpan w:val="2"/>
            <w:vAlign w:val="center"/>
          </w:tcPr>
          <w:p w14:paraId="07E0516E" w14:textId="77777777" w:rsidR="00B60128" w:rsidRPr="003C6CA1" w:rsidRDefault="00B60128" w:rsidP="00B60128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43A08D60" w14:textId="77777777" w:rsidR="00B60128" w:rsidRPr="00A0483C" w:rsidRDefault="00B60128" w:rsidP="00B60128">
            <w:pPr>
              <w:jc w:val="center"/>
              <w:rPr>
                <w:sz w:val="20"/>
              </w:rPr>
            </w:pPr>
            <w:r w:rsidRPr="005D63FA"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14:paraId="015C805C" w14:textId="77777777" w:rsidR="00B60128" w:rsidRDefault="00B60128" w:rsidP="00B60128">
            <w:pPr>
              <w:jc w:val="center"/>
            </w:pPr>
            <w:r w:rsidRPr="007F060A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54B4ECC9" w14:textId="77777777" w:rsidR="00B60128" w:rsidRDefault="00B60128" w:rsidP="00B60128">
            <w:pPr>
              <w:jc w:val="center"/>
            </w:pPr>
            <w:r w:rsidRPr="007F060A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14:paraId="3BECD109" w14:textId="77777777" w:rsidR="00B60128" w:rsidRDefault="00B60128" w:rsidP="00B60128">
            <w:pPr>
              <w:jc w:val="center"/>
            </w:pPr>
            <w:r w:rsidRPr="007F060A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071C086F" w14:textId="77777777" w:rsidR="00B60128" w:rsidRDefault="00B60128" w:rsidP="00B60128">
            <w:pPr>
              <w:jc w:val="center"/>
            </w:pPr>
            <w:r w:rsidRPr="007F060A">
              <w:rPr>
                <w:sz w:val="20"/>
              </w:rPr>
              <w:t>0,00</w:t>
            </w:r>
          </w:p>
        </w:tc>
      </w:tr>
      <w:tr w:rsidR="00BD7CA6" w:rsidRPr="00A0483C" w14:paraId="2AE80C41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1097B969" w14:textId="77777777" w:rsidR="00BD7CA6" w:rsidRPr="003C6CA1" w:rsidRDefault="00BD7CA6" w:rsidP="00BD7CA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6</w:t>
            </w:r>
          </w:p>
        </w:tc>
        <w:tc>
          <w:tcPr>
            <w:tcW w:w="2043" w:type="pct"/>
            <w:gridSpan w:val="3"/>
            <w:vAlign w:val="center"/>
          </w:tcPr>
          <w:p w14:paraId="27B0BC13" w14:textId="77777777" w:rsidR="00BD7CA6" w:rsidRPr="003C6CA1" w:rsidRDefault="00BD7CA6" w:rsidP="00BD7CA6">
            <w:pPr>
              <w:rPr>
                <w:sz w:val="20"/>
              </w:rPr>
            </w:pPr>
            <w:r w:rsidRPr="003C6CA1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56" w:type="pct"/>
            <w:gridSpan w:val="2"/>
            <w:vAlign w:val="center"/>
          </w:tcPr>
          <w:p w14:paraId="422BF0F4" w14:textId="77777777" w:rsidR="00BD7CA6" w:rsidRPr="003C6CA1" w:rsidRDefault="00BD7CA6" w:rsidP="00BD7CA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2AC7A87E" w14:textId="77777777" w:rsidR="00BD7CA6" w:rsidRPr="00A0483C" w:rsidRDefault="00BD7CA6" w:rsidP="00BD7CA6">
            <w:pPr>
              <w:jc w:val="center"/>
              <w:rPr>
                <w:sz w:val="20"/>
              </w:rPr>
            </w:pPr>
            <w:r w:rsidRPr="004F5CFF">
              <w:rPr>
                <w:sz w:val="20"/>
              </w:rPr>
              <w:t>112,16</w:t>
            </w:r>
          </w:p>
        </w:tc>
        <w:tc>
          <w:tcPr>
            <w:tcW w:w="454" w:type="pct"/>
            <w:gridSpan w:val="2"/>
            <w:vAlign w:val="center"/>
          </w:tcPr>
          <w:p w14:paraId="4897BA2C" w14:textId="77777777" w:rsidR="00BD7CA6" w:rsidRDefault="00BD7CA6" w:rsidP="00BD7CA6">
            <w:pPr>
              <w:jc w:val="center"/>
            </w:pPr>
            <w:r w:rsidRPr="007F060A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7FCE0000" w14:textId="77777777" w:rsidR="00BD7CA6" w:rsidRDefault="00BD7CA6" w:rsidP="00BD7CA6">
            <w:pPr>
              <w:jc w:val="center"/>
            </w:pPr>
            <w:r w:rsidRPr="007F060A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14:paraId="1CE2EDEC" w14:textId="77777777" w:rsidR="00BD7CA6" w:rsidRDefault="00BD7CA6" w:rsidP="00BD7CA6">
            <w:pPr>
              <w:jc w:val="center"/>
            </w:pPr>
            <w:r w:rsidRPr="007F060A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48CE3C31" w14:textId="77777777" w:rsidR="00BD7CA6" w:rsidRDefault="00BD7CA6" w:rsidP="00BD7CA6">
            <w:pPr>
              <w:jc w:val="center"/>
            </w:pPr>
            <w:r w:rsidRPr="007F060A">
              <w:rPr>
                <w:sz w:val="20"/>
              </w:rPr>
              <w:t>0,00</w:t>
            </w:r>
          </w:p>
        </w:tc>
      </w:tr>
      <w:tr w:rsidR="007F47E4" w:rsidRPr="00A0483C" w14:paraId="58C39EA9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232AD509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7</w:t>
            </w:r>
          </w:p>
        </w:tc>
        <w:tc>
          <w:tcPr>
            <w:tcW w:w="2043" w:type="pct"/>
            <w:gridSpan w:val="3"/>
            <w:vAlign w:val="center"/>
          </w:tcPr>
          <w:p w14:paraId="3D3B6F52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Налоги и сборы</w:t>
            </w:r>
          </w:p>
        </w:tc>
        <w:tc>
          <w:tcPr>
            <w:tcW w:w="456" w:type="pct"/>
            <w:gridSpan w:val="2"/>
            <w:vAlign w:val="center"/>
          </w:tcPr>
          <w:p w14:paraId="2C2A6758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71CB6A8A" w14:textId="77777777" w:rsidR="007F47E4" w:rsidRPr="00A0483C" w:rsidRDefault="004F5CFF" w:rsidP="007F47E4">
            <w:pPr>
              <w:jc w:val="center"/>
              <w:rPr>
                <w:sz w:val="20"/>
              </w:rPr>
            </w:pPr>
            <w:r w:rsidRPr="004F5CFF">
              <w:rPr>
                <w:sz w:val="20"/>
              </w:rPr>
              <w:t>515,64</w:t>
            </w:r>
          </w:p>
        </w:tc>
        <w:tc>
          <w:tcPr>
            <w:tcW w:w="454" w:type="pct"/>
            <w:gridSpan w:val="2"/>
            <w:vAlign w:val="center"/>
          </w:tcPr>
          <w:p w14:paraId="23C32C97" w14:textId="77777777" w:rsidR="007F47E4" w:rsidRPr="005D63FA" w:rsidRDefault="00BD7CA6" w:rsidP="007F47E4">
            <w:pPr>
              <w:jc w:val="center"/>
              <w:rPr>
                <w:sz w:val="20"/>
                <w:highlight w:val="yellow"/>
              </w:rPr>
            </w:pPr>
            <w:r w:rsidRPr="00BD7CA6">
              <w:rPr>
                <w:sz w:val="20"/>
              </w:rPr>
              <w:t>515,64</w:t>
            </w:r>
          </w:p>
        </w:tc>
        <w:tc>
          <w:tcPr>
            <w:tcW w:w="452" w:type="pct"/>
            <w:gridSpan w:val="2"/>
            <w:vAlign w:val="center"/>
          </w:tcPr>
          <w:p w14:paraId="11926B75" w14:textId="77777777" w:rsidR="007F47E4" w:rsidRPr="005D63FA" w:rsidRDefault="00BD7CA6" w:rsidP="007F47E4">
            <w:pPr>
              <w:jc w:val="center"/>
              <w:rPr>
                <w:sz w:val="20"/>
                <w:highlight w:val="yellow"/>
              </w:rPr>
            </w:pPr>
            <w:r w:rsidRPr="00BD7CA6">
              <w:rPr>
                <w:sz w:val="20"/>
              </w:rPr>
              <w:t>515,64</w:t>
            </w:r>
          </w:p>
        </w:tc>
        <w:tc>
          <w:tcPr>
            <w:tcW w:w="453" w:type="pct"/>
            <w:vAlign w:val="center"/>
          </w:tcPr>
          <w:p w14:paraId="39312FBC" w14:textId="77777777" w:rsidR="007F47E4" w:rsidRPr="005D63FA" w:rsidRDefault="00BD7CA6" w:rsidP="007F47E4">
            <w:pPr>
              <w:jc w:val="center"/>
              <w:rPr>
                <w:sz w:val="20"/>
                <w:highlight w:val="yellow"/>
              </w:rPr>
            </w:pPr>
            <w:r w:rsidRPr="00BD7CA6">
              <w:rPr>
                <w:sz w:val="20"/>
              </w:rPr>
              <w:t>515,64</w:t>
            </w:r>
          </w:p>
        </w:tc>
        <w:tc>
          <w:tcPr>
            <w:tcW w:w="450" w:type="pct"/>
            <w:vAlign w:val="center"/>
          </w:tcPr>
          <w:p w14:paraId="2F011D09" w14:textId="77777777" w:rsidR="007F47E4" w:rsidRPr="005D63FA" w:rsidRDefault="00BD7CA6" w:rsidP="007F47E4">
            <w:pPr>
              <w:jc w:val="center"/>
              <w:rPr>
                <w:sz w:val="20"/>
                <w:highlight w:val="yellow"/>
              </w:rPr>
            </w:pPr>
            <w:r w:rsidRPr="00BD7CA6">
              <w:rPr>
                <w:sz w:val="20"/>
              </w:rPr>
              <w:t>515,64</w:t>
            </w:r>
          </w:p>
        </w:tc>
      </w:tr>
      <w:tr w:rsidR="007F47E4" w:rsidRPr="00A0483C" w14:paraId="172BC763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63AAA2AB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</w:t>
            </w:r>
          </w:p>
        </w:tc>
        <w:tc>
          <w:tcPr>
            <w:tcW w:w="2043" w:type="pct"/>
            <w:gridSpan w:val="3"/>
            <w:vAlign w:val="center"/>
          </w:tcPr>
          <w:p w14:paraId="242F5BD4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Нормативная прибыль</w:t>
            </w:r>
          </w:p>
        </w:tc>
        <w:tc>
          <w:tcPr>
            <w:tcW w:w="456" w:type="pct"/>
            <w:gridSpan w:val="2"/>
            <w:vAlign w:val="center"/>
          </w:tcPr>
          <w:p w14:paraId="47E2A876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5D65858A" w14:textId="77777777" w:rsidR="007F47E4" w:rsidRPr="00A0483C" w:rsidRDefault="004F5CFF" w:rsidP="007F47E4">
            <w:pPr>
              <w:jc w:val="center"/>
              <w:rPr>
                <w:sz w:val="20"/>
              </w:rPr>
            </w:pPr>
            <w:r w:rsidRPr="004F5CFF">
              <w:rPr>
                <w:sz w:val="20"/>
              </w:rPr>
              <w:t>1 314,39</w:t>
            </w:r>
          </w:p>
        </w:tc>
        <w:tc>
          <w:tcPr>
            <w:tcW w:w="454" w:type="pct"/>
            <w:gridSpan w:val="2"/>
            <w:vAlign w:val="center"/>
          </w:tcPr>
          <w:p w14:paraId="1AC0F4B3" w14:textId="77777777" w:rsidR="007F47E4" w:rsidRPr="005D63FA" w:rsidRDefault="003673BF" w:rsidP="007F47E4">
            <w:pPr>
              <w:jc w:val="center"/>
              <w:rPr>
                <w:sz w:val="20"/>
                <w:highlight w:val="yellow"/>
              </w:rPr>
            </w:pPr>
            <w:r w:rsidRPr="003673BF">
              <w:rPr>
                <w:sz w:val="20"/>
              </w:rPr>
              <w:t>40,97</w:t>
            </w:r>
          </w:p>
        </w:tc>
        <w:tc>
          <w:tcPr>
            <w:tcW w:w="452" w:type="pct"/>
            <w:gridSpan w:val="2"/>
            <w:vAlign w:val="center"/>
          </w:tcPr>
          <w:p w14:paraId="77782A46" w14:textId="77777777" w:rsidR="007F47E4" w:rsidRPr="005D63FA" w:rsidRDefault="003673BF" w:rsidP="007F47E4">
            <w:pPr>
              <w:jc w:val="center"/>
              <w:rPr>
                <w:sz w:val="20"/>
                <w:highlight w:val="yellow"/>
              </w:rPr>
            </w:pPr>
            <w:r w:rsidRPr="003673BF">
              <w:rPr>
                <w:sz w:val="20"/>
              </w:rPr>
              <w:t>42,61</w:t>
            </w:r>
          </w:p>
        </w:tc>
        <w:tc>
          <w:tcPr>
            <w:tcW w:w="453" w:type="pct"/>
            <w:vAlign w:val="center"/>
          </w:tcPr>
          <w:p w14:paraId="57FAC8EC" w14:textId="77777777" w:rsidR="007F47E4" w:rsidRPr="005D63FA" w:rsidRDefault="003673BF" w:rsidP="007F47E4">
            <w:pPr>
              <w:jc w:val="center"/>
              <w:rPr>
                <w:sz w:val="20"/>
                <w:highlight w:val="yellow"/>
              </w:rPr>
            </w:pPr>
            <w:r w:rsidRPr="003673BF">
              <w:rPr>
                <w:sz w:val="20"/>
              </w:rPr>
              <w:t>44,31</w:t>
            </w:r>
          </w:p>
        </w:tc>
        <w:tc>
          <w:tcPr>
            <w:tcW w:w="450" w:type="pct"/>
            <w:vAlign w:val="center"/>
          </w:tcPr>
          <w:p w14:paraId="4AFAEB90" w14:textId="77777777" w:rsidR="007F47E4" w:rsidRPr="005D63FA" w:rsidRDefault="003673BF" w:rsidP="007F47E4">
            <w:pPr>
              <w:jc w:val="center"/>
              <w:rPr>
                <w:sz w:val="20"/>
                <w:highlight w:val="yellow"/>
              </w:rPr>
            </w:pPr>
            <w:r w:rsidRPr="003673BF">
              <w:rPr>
                <w:sz w:val="20"/>
              </w:rPr>
              <w:t>46,08</w:t>
            </w:r>
          </w:p>
        </w:tc>
      </w:tr>
      <w:tr w:rsidR="007F47E4" w:rsidRPr="00A0483C" w14:paraId="2162D6DA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058CCCCD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8.1</w:t>
            </w:r>
          </w:p>
        </w:tc>
        <w:tc>
          <w:tcPr>
            <w:tcW w:w="2043" w:type="pct"/>
            <w:gridSpan w:val="3"/>
            <w:vAlign w:val="center"/>
          </w:tcPr>
          <w:p w14:paraId="059991EB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Капитальные расходы</w:t>
            </w:r>
          </w:p>
        </w:tc>
        <w:tc>
          <w:tcPr>
            <w:tcW w:w="456" w:type="pct"/>
            <w:gridSpan w:val="2"/>
            <w:vAlign w:val="center"/>
          </w:tcPr>
          <w:p w14:paraId="6F7F95BF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0CA0B521" w14:textId="77777777" w:rsidR="007F47E4" w:rsidRPr="00A0483C" w:rsidRDefault="004F5CFF" w:rsidP="007F47E4">
            <w:pPr>
              <w:jc w:val="center"/>
              <w:rPr>
                <w:sz w:val="20"/>
              </w:rPr>
            </w:pPr>
            <w:r w:rsidRPr="004F5CFF">
              <w:rPr>
                <w:sz w:val="20"/>
              </w:rPr>
              <w:t>1 275,00</w:t>
            </w:r>
          </w:p>
        </w:tc>
        <w:tc>
          <w:tcPr>
            <w:tcW w:w="454" w:type="pct"/>
            <w:gridSpan w:val="2"/>
            <w:vAlign w:val="center"/>
          </w:tcPr>
          <w:p w14:paraId="0C516678" w14:textId="77777777" w:rsidR="007F47E4" w:rsidRPr="00E77A28" w:rsidRDefault="007F47E4" w:rsidP="007F47E4">
            <w:pPr>
              <w:jc w:val="center"/>
              <w:rPr>
                <w:sz w:val="20"/>
              </w:rPr>
            </w:pPr>
            <w:r w:rsidRPr="00E77A28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29D4B4E7" w14:textId="77777777" w:rsidR="007F47E4" w:rsidRPr="00E77A28" w:rsidRDefault="007F47E4" w:rsidP="007F47E4">
            <w:pPr>
              <w:jc w:val="center"/>
              <w:rPr>
                <w:sz w:val="20"/>
              </w:rPr>
            </w:pPr>
            <w:r w:rsidRPr="00E77A28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14:paraId="602CDB4E" w14:textId="77777777" w:rsidR="007F47E4" w:rsidRPr="00E77A28" w:rsidRDefault="007F47E4" w:rsidP="007F47E4">
            <w:pPr>
              <w:jc w:val="center"/>
              <w:rPr>
                <w:sz w:val="20"/>
              </w:rPr>
            </w:pPr>
            <w:r w:rsidRPr="00E77A28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33E633ED" w14:textId="77777777" w:rsidR="007F47E4" w:rsidRPr="00E77A28" w:rsidRDefault="007F47E4" w:rsidP="007F47E4">
            <w:pPr>
              <w:jc w:val="center"/>
              <w:rPr>
                <w:sz w:val="20"/>
              </w:rPr>
            </w:pPr>
            <w:r w:rsidRPr="00E77A28">
              <w:rPr>
                <w:sz w:val="20"/>
              </w:rPr>
              <w:t>0,00</w:t>
            </w:r>
          </w:p>
        </w:tc>
      </w:tr>
      <w:tr w:rsidR="00E77A28" w:rsidRPr="00A0483C" w14:paraId="583C747C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67D9352C" w14:textId="77777777" w:rsidR="00E77A28" w:rsidRPr="003C6CA1" w:rsidRDefault="00E77A28" w:rsidP="00E77A28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</w:t>
            </w:r>
          </w:p>
        </w:tc>
        <w:tc>
          <w:tcPr>
            <w:tcW w:w="2043" w:type="pct"/>
            <w:gridSpan w:val="3"/>
            <w:vAlign w:val="center"/>
          </w:tcPr>
          <w:p w14:paraId="12D9B9DF" w14:textId="77777777" w:rsidR="00E77A28" w:rsidRPr="003C6CA1" w:rsidRDefault="00E77A28" w:rsidP="00E77A28">
            <w:pPr>
              <w:rPr>
                <w:sz w:val="20"/>
              </w:rPr>
            </w:pPr>
            <w:r w:rsidRPr="003C6CA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56" w:type="pct"/>
            <w:gridSpan w:val="2"/>
            <w:vAlign w:val="center"/>
          </w:tcPr>
          <w:p w14:paraId="45BC4E2B" w14:textId="77777777" w:rsidR="00E77A28" w:rsidRPr="003C6CA1" w:rsidRDefault="00E77A28" w:rsidP="00E77A28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640F9D43" w14:textId="77777777" w:rsidR="00E77A28" w:rsidRPr="00A0483C" w:rsidRDefault="00E77A28" w:rsidP="00E77A28">
            <w:pPr>
              <w:jc w:val="center"/>
              <w:rPr>
                <w:sz w:val="20"/>
              </w:rPr>
            </w:pPr>
            <w:r w:rsidRPr="004F5CFF">
              <w:rPr>
                <w:sz w:val="20"/>
              </w:rPr>
              <w:t>1 232,98</w:t>
            </w:r>
          </w:p>
        </w:tc>
        <w:tc>
          <w:tcPr>
            <w:tcW w:w="454" w:type="pct"/>
            <w:gridSpan w:val="2"/>
            <w:vAlign w:val="center"/>
          </w:tcPr>
          <w:p w14:paraId="461104C8" w14:textId="77777777" w:rsidR="00E77A28" w:rsidRPr="00E77A28" w:rsidRDefault="00E77A28" w:rsidP="00E77A28">
            <w:pPr>
              <w:jc w:val="center"/>
              <w:rPr>
                <w:sz w:val="20"/>
              </w:rPr>
            </w:pPr>
            <w:r w:rsidRPr="00E77A28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15F146A6" w14:textId="77777777" w:rsidR="00E77A28" w:rsidRPr="00E77A28" w:rsidRDefault="00E77A28" w:rsidP="00E77A28">
            <w:pPr>
              <w:jc w:val="center"/>
              <w:rPr>
                <w:sz w:val="20"/>
              </w:rPr>
            </w:pPr>
            <w:r w:rsidRPr="00E77A28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14:paraId="6430078C" w14:textId="77777777" w:rsidR="00E77A28" w:rsidRPr="00E77A28" w:rsidRDefault="00E77A28" w:rsidP="00E77A28">
            <w:pPr>
              <w:jc w:val="center"/>
              <w:rPr>
                <w:sz w:val="20"/>
              </w:rPr>
            </w:pPr>
            <w:r w:rsidRPr="00E77A28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219E7D5F" w14:textId="77777777" w:rsidR="00E77A28" w:rsidRPr="00E77A28" w:rsidRDefault="00E77A28" w:rsidP="00E77A28">
            <w:pPr>
              <w:jc w:val="center"/>
              <w:rPr>
                <w:sz w:val="20"/>
              </w:rPr>
            </w:pPr>
            <w:r w:rsidRPr="00E77A28">
              <w:rPr>
                <w:sz w:val="20"/>
              </w:rPr>
              <w:t>0,00</w:t>
            </w:r>
          </w:p>
        </w:tc>
      </w:tr>
      <w:tr w:rsidR="00A07965" w:rsidRPr="00A0483C" w14:paraId="662522AF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224DA41F" w14:textId="77777777" w:rsidR="00A07965" w:rsidRPr="003C6CA1" w:rsidRDefault="00A07965" w:rsidP="00A07965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</w:t>
            </w:r>
          </w:p>
        </w:tc>
        <w:tc>
          <w:tcPr>
            <w:tcW w:w="2043" w:type="pct"/>
            <w:gridSpan w:val="3"/>
            <w:vAlign w:val="center"/>
          </w:tcPr>
          <w:p w14:paraId="179E0265" w14:textId="77777777" w:rsidR="00A07965" w:rsidRPr="003C6CA1" w:rsidRDefault="00A07965" w:rsidP="00A07965">
            <w:pPr>
              <w:rPr>
                <w:sz w:val="20"/>
              </w:rPr>
            </w:pPr>
            <w:r w:rsidRPr="003C6CA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56" w:type="pct"/>
            <w:gridSpan w:val="2"/>
            <w:vAlign w:val="center"/>
          </w:tcPr>
          <w:p w14:paraId="23CE9AF5" w14:textId="77777777" w:rsidR="00A07965" w:rsidRPr="003C6CA1" w:rsidRDefault="00A07965" w:rsidP="00A07965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481B80AB" w14:textId="4E10306E" w:rsidR="00A07965" w:rsidRPr="00A0483C" w:rsidRDefault="00EA4648" w:rsidP="00A07965">
            <w:pPr>
              <w:jc w:val="center"/>
              <w:rPr>
                <w:sz w:val="20"/>
              </w:rPr>
            </w:pPr>
            <w:r w:rsidRPr="00EA4648">
              <w:rPr>
                <w:sz w:val="20"/>
              </w:rPr>
              <w:t>70,79</w:t>
            </w:r>
          </w:p>
        </w:tc>
        <w:tc>
          <w:tcPr>
            <w:tcW w:w="454" w:type="pct"/>
            <w:gridSpan w:val="2"/>
            <w:vAlign w:val="center"/>
          </w:tcPr>
          <w:p w14:paraId="62240DE4" w14:textId="77777777" w:rsidR="00A07965" w:rsidRPr="00E77A28" w:rsidRDefault="00A07965" w:rsidP="00A07965">
            <w:pPr>
              <w:jc w:val="center"/>
              <w:rPr>
                <w:sz w:val="20"/>
              </w:rPr>
            </w:pPr>
            <w:r w:rsidRPr="00E77A28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1C35C1A4" w14:textId="77777777" w:rsidR="00A07965" w:rsidRPr="00E77A28" w:rsidRDefault="00A07965" w:rsidP="00A07965">
            <w:pPr>
              <w:jc w:val="center"/>
              <w:rPr>
                <w:sz w:val="20"/>
              </w:rPr>
            </w:pPr>
            <w:r w:rsidRPr="00E77A28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14:paraId="555273F0" w14:textId="77777777" w:rsidR="00A07965" w:rsidRPr="00E77A28" w:rsidRDefault="00A07965" w:rsidP="00A07965">
            <w:pPr>
              <w:jc w:val="center"/>
              <w:rPr>
                <w:sz w:val="20"/>
              </w:rPr>
            </w:pPr>
            <w:r w:rsidRPr="00E77A28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5736A357" w14:textId="77777777" w:rsidR="00A07965" w:rsidRPr="00E77A28" w:rsidRDefault="00A07965" w:rsidP="00A07965">
            <w:pPr>
              <w:jc w:val="center"/>
              <w:rPr>
                <w:sz w:val="20"/>
              </w:rPr>
            </w:pPr>
            <w:r w:rsidRPr="00E77A28">
              <w:rPr>
                <w:sz w:val="20"/>
              </w:rPr>
              <w:t>0,00</w:t>
            </w:r>
          </w:p>
        </w:tc>
      </w:tr>
      <w:tr w:rsidR="00A07965" w:rsidRPr="00A0483C" w14:paraId="1738C712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39B08ADC" w14:textId="77777777" w:rsidR="00A07965" w:rsidRPr="003C6CA1" w:rsidRDefault="00A07965" w:rsidP="00A07965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10.1</w:t>
            </w:r>
          </w:p>
        </w:tc>
        <w:tc>
          <w:tcPr>
            <w:tcW w:w="2043" w:type="pct"/>
            <w:gridSpan w:val="3"/>
            <w:vAlign w:val="center"/>
          </w:tcPr>
          <w:p w14:paraId="44CBFA5B" w14:textId="77777777" w:rsidR="00A07965" w:rsidRPr="003C6CA1" w:rsidRDefault="00A07965" w:rsidP="00A07965">
            <w:pPr>
              <w:rPr>
                <w:sz w:val="20"/>
              </w:rPr>
            </w:pPr>
            <w:r w:rsidRPr="003C6CA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56" w:type="pct"/>
            <w:gridSpan w:val="2"/>
            <w:vAlign w:val="center"/>
          </w:tcPr>
          <w:p w14:paraId="60504621" w14:textId="77777777" w:rsidR="00A07965" w:rsidRPr="003C6CA1" w:rsidRDefault="00A07965" w:rsidP="00A07965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029F4E5D" w14:textId="0501D4D0" w:rsidR="00A07965" w:rsidRPr="00A0483C" w:rsidRDefault="00EA4648" w:rsidP="00A07965">
            <w:pPr>
              <w:jc w:val="center"/>
              <w:rPr>
                <w:sz w:val="20"/>
              </w:rPr>
            </w:pPr>
            <w:r w:rsidRPr="00EA4648">
              <w:rPr>
                <w:sz w:val="20"/>
              </w:rPr>
              <w:t>70,79</w:t>
            </w:r>
          </w:p>
        </w:tc>
        <w:tc>
          <w:tcPr>
            <w:tcW w:w="454" w:type="pct"/>
            <w:gridSpan w:val="2"/>
            <w:vAlign w:val="center"/>
          </w:tcPr>
          <w:p w14:paraId="348DE841" w14:textId="77777777" w:rsidR="00A07965" w:rsidRPr="00E77A28" w:rsidRDefault="00A07965" w:rsidP="00A07965">
            <w:pPr>
              <w:jc w:val="center"/>
              <w:rPr>
                <w:sz w:val="20"/>
              </w:rPr>
            </w:pPr>
            <w:r w:rsidRPr="00E77A28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4313CE5F" w14:textId="77777777" w:rsidR="00A07965" w:rsidRPr="00E77A28" w:rsidRDefault="00A07965" w:rsidP="00A07965">
            <w:pPr>
              <w:jc w:val="center"/>
              <w:rPr>
                <w:sz w:val="20"/>
              </w:rPr>
            </w:pPr>
            <w:r w:rsidRPr="00E77A28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14:paraId="69E0EB4D" w14:textId="77777777" w:rsidR="00A07965" w:rsidRPr="00E77A28" w:rsidRDefault="00A07965" w:rsidP="00A07965">
            <w:pPr>
              <w:jc w:val="center"/>
              <w:rPr>
                <w:sz w:val="20"/>
              </w:rPr>
            </w:pPr>
            <w:r w:rsidRPr="00E77A28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74AFCC2D" w14:textId="77777777" w:rsidR="00A07965" w:rsidRPr="00E77A28" w:rsidRDefault="00A07965" w:rsidP="00A07965">
            <w:pPr>
              <w:jc w:val="center"/>
              <w:rPr>
                <w:sz w:val="20"/>
              </w:rPr>
            </w:pPr>
            <w:r w:rsidRPr="00E77A28">
              <w:rPr>
                <w:sz w:val="20"/>
              </w:rPr>
              <w:t>0,00</w:t>
            </w:r>
          </w:p>
        </w:tc>
      </w:tr>
      <w:tr w:rsidR="00A07965" w:rsidRPr="00A0483C" w14:paraId="1CBE7E2D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7839C697" w14:textId="77777777" w:rsidR="00A07965" w:rsidRPr="003C6CA1" w:rsidRDefault="00A07965" w:rsidP="00A07965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10.2</w:t>
            </w:r>
          </w:p>
        </w:tc>
        <w:tc>
          <w:tcPr>
            <w:tcW w:w="2043" w:type="pct"/>
            <w:gridSpan w:val="3"/>
            <w:vAlign w:val="center"/>
          </w:tcPr>
          <w:p w14:paraId="5B8492E1" w14:textId="77777777" w:rsidR="00A07965" w:rsidRPr="003C6CA1" w:rsidRDefault="00A07965" w:rsidP="00A07965">
            <w:pPr>
              <w:rPr>
                <w:sz w:val="20"/>
              </w:rPr>
            </w:pPr>
            <w:r w:rsidRPr="003C6CA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56" w:type="pct"/>
            <w:gridSpan w:val="2"/>
            <w:vAlign w:val="center"/>
          </w:tcPr>
          <w:p w14:paraId="08039DAE" w14:textId="77777777" w:rsidR="00A07965" w:rsidRPr="003C6CA1" w:rsidRDefault="00A07965" w:rsidP="00A07965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0DC4CAD2" w14:textId="77777777" w:rsidR="00A07965" w:rsidRPr="00A0483C" w:rsidRDefault="00A07965" w:rsidP="00A07965">
            <w:pPr>
              <w:jc w:val="center"/>
              <w:rPr>
                <w:sz w:val="20"/>
              </w:rPr>
            </w:pPr>
            <w:r w:rsidRPr="00A0483C"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14:paraId="51A58D04" w14:textId="77777777" w:rsidR="00A07965" w:rsidRPr="00E77A28" w:rsidRDefault="00A07965" w:rsidP="00A07965">
            <w:pPr>
              <w:jc w:val="center"/>
              <w:rPr>
                <w:sz w:val="20"/>
              </w:rPr>
            </w:pPr>
            <w:r w:rsidRPr="00E77A28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571FAB2B" w14:textId="77777777" w:rsidR="00A07965" w:rsidRPr="00E77A28" w:rsidRDefault="00A07965" w:rsidP="00A07965">
            <w:pPr>
              <w:jc w:val="center"/>
              <w:rPr>
                <w:sz w:val="20"/>
              </w:rPr>
            </w:pPr>
            <w:r w:rsidRPr="00E77A28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14:paraId="74F66CDB" w14:textId="77777777" w:rsidR="00A07965" w:rsidRPr="00E77A28" w:rsidRDefault="00A07965" w:rsidP="00A07965">
            <w:pPr>
              <w:jc w:val="center"/>
              <w:rPr>
                <w:sz w:val="20"/>
              </w:rPr>
            </w:pPr>
            <w:r w:rsidRPr="00E77A28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2CBAFE67" w14:textId="77777777" w:rsidR="00A07965" w:rsidRPr="00E77A28" w:rsidRDefault="00A07965" w:rsidP="00A07965">
            <w:pPr>
              <w:jc w:val="center"/>
              <w:rPr>
                <w:sz w:val="20"/>
              </w:rPr>
            </w:pPr>
            <w:r w:rsidRPr="00E77A28">
              <w:rPr>
                <w:sz w:val="20"/>
              </w:rPr>
              <w:t>0,00</w:t>
            </w:r>
          </w:p>
        </w:tc>
      </w:tr>
      <w:tr w:rsidR="00A07965" w:rsidRPr="00A0483C" w14:paraId="720E02B2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52FB4622" w14:textId="77777777" w:rsidR="00A07965" w:rsidRPr="003C6CA1" w:rsidRDefault="00A07965" w:rsidP="00A07965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10.3</w:t>
            </w:r>
          </w:p>
        </w:tc>
        <w:tc>
          <w:tcPr>
            <w:tcW w:w="2043" w:type="pct"/>
            <w:gridSpan w:val="3"/>
            <w:vAlign w:val="center"/>
          </w:tcPr>
          <w:p w14:paraId="0CBE72A0" w14:textId="77777777" w:rsidR="00A07965" w:rsidRPr="003C6CA1" w:rsidRDefault="00A07965" w:rsidP="00A07965">
            <w:pPr>
              <w:rPr>
                <w:sz w:val="20"/>
              </w:rPr>
            </w:pPr>
            <w:r w:rsidRPr="003C6CA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56" w:type="pct"/>
            <w:gridSpan w:val="2"/>
            <w:vAlign w:val="center"/>
          </w:tcPr>
          <w:p w14:paraId="014029AA" w14:textId="77777777" w:rsidR="00A07965" w:rsidRPr="003C6CA1" w:rsidRDefault="00A07965" w:rsidP="00A07965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158B0174" w14:textId="77777777" w:rsidR="00A07965" w:rsidRPr="00A0483C" w:rsidRDefault="00A07965" w:rsidP="00A07965">
            <w:pPr>
              <w:jc w:val="center"/>
              <w:rPr>
                <w:sz w:val="20"/>
              </w:rPr>
            </w:pPr>
            <w:r w:rsidRPr="00A0483C"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14:paraId="10C37671" w14:textId="77777777" w:rsidR="00A07965" w:rsidRPr="00E77A28" w:rsidRDefault="00A07965" w:rsidP="00A07965">
            <w:pPr>
              <w:jc w:val="center"/>
              <w:rPr>
                <w:sz w:val="20"/>
              </w:rPr>
            </w:pPr>
            <w:r w:rsidRPr="00E77A28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35A38DFA" w14:textId="77777777" w:rsidR="00A07965" w:rsidRPr="00E77A28" w:rsidRDefault="00A07965" w:rsidP="00A07965">
            <w:pPr>
              <w:jc w:val="center"/>
              <w:rPr>
                <w:sz w:val="20"/>
              </w:rPr>
            </w:pPr>
            <w:r w:rsidRPr="00E77A28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14:paraId="5E8A8580" w14:textId="77777777" w:rsidR="00A07965" w:rsidRPr="00E77A28" w:rsidRDefault="00A07965" w:rsidP="00A07965">
            <w:pPr>
              <w:jc w:val="center"/>
              <w:rPr>
                <w:sz w:val="20"/>
              </w:rPr>
            </w:pPr>
            <w:r w:rsidRPr="00E77A28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03306136" w14:textId="77777777" w:rsidR="00A07965" w:rsidRPr="00E77A28" w:rsidRDefault="00A07965" w:rsidP="00A07965">
            <w:pPr>
              <w:jc w:val="center"/>
              <w:rPr>
                <w:sz w:val="20"/>
              </w:rPr>
            </w:pPr>
            <w:r w:rsidRPr="00E77A28">
              <w:rPr>
                <w:sz w:val="20"/>
              </w:rPr>
              <w:t>0,00</w:t>
            </w:r>
          </w:p>
        </w:tc>
      </w:tr>
      <w:tr w:rsidR="00A07965" w:rsidRPr="00A0483C" w14:paraId="747B2FAE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1E8A5BB5" w14:textId="77777777" w:rsidR="00A07965" w:rsidRPr="003C6CA1" w:rsidRDefault="00A07965" w:rsidP="00A07965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11</w:t>
            </w:r>
          </w:p>
        </w:tc>
        <w:tc>
          <w:tcPr>
            <w:tcW w:w="2043" w:type="pct"/>
            <w:gridSpan w:val="3"/>
            <w:vAlign w:val="center"/>
          </w:tcPr>
          <w:p w14:paraId="3CECEEAB" w14:textId="77777777" w:rsidR="00A07965" w:rsidRPr="003C6CA1" w:rsidRDefault="00A07965" w:rsidP="00A07965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3C6CA1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56" w:type="pct"/>
            <w:gridSpan w:val="2"/>
            <w:vAlign w:val="center"/>
          </w:tcPr>
          <w:p w14:paraId="688CEDA3" w14:textId="77777777" w:rsidR="00A07965" w:rsidRPr="003C6CA1" w:rsidRDefault="00A07965" w:rsidP="00A07965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0185660D" w14:textId="0A1C746D" w:rsidR="00A07965" w:rsidRPr="00A0483C" w:rsidRDefault="00EA4648" w:rsidP="00A07965">
            <w:pPr>
              <w:jc w:val="center"/>
              <w:rPr>
                <w:sz w:val="20"/>
              </w:rPr>
            </w:pPr>
            <w:r w:rsidRPr="00EA4648">
              <w:rPr>
                <w:sz w:val="20"/>
              </w:rPr>
              <w:t>-177,78</w:t>
            </w:r>
          </w:p>
        </w:tc>
        <w:tc>
          <w:tcPr>
            <w:tcW w:w="454" w:type="pct"/>
            <w:gridSpan w:val="2"/>
            <w:vAlign w:val="center"/>
          </w:tcPr>
          <w:p w14:paraId="75A8C069" w14:textId="77777777" w:rsidR="00A07965" w:rsidRPr="00E77A28" w:rsidRDefault="00A07965" w:rsidP="00A07965">
            <w:pPr>
              <w:jc w:val="center"/>
              <w:rPr>
                <w:sz w:val="20"/>
              </w:rPr>
            </w:pPr>
            <w:r w:rsidRPr="00A07965">
              <w:rPr>
                <w:sz w:val="20"/>
              </w:rPr>
              <w:t>-107,27</w:t>
            </w:r>
          </w:p>
        </w:tc>
        <w:tc>
          <w:tcPr>
            <w:tcW w:w="452" w:type="pct"/>
            <w:gridSpan w:val="2"/>
            <w:vAlign w:val="center"/>
          </w:tcPr>
          <w:p w14:paraId="65EA651E" w14:textId="77777777" w:rsidR="00A07965" w:rsidRPr="00E77A28" w:rsidRDefault="00A07965" w:rsidP="00A07965">
            <w:pPr>
              <w:jc w:val="center"/>
              <w:rPr>
                <w:sz w:val="20"/>
              </w:rPr>
            </w:pPr>
            <w:r w:rsidRPr="00E77A28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14:paraId="6C3627B5" w14:textId="77777777" w:rsidR="00A07965" w:rsidRPr="00E77A28" w:rsidRDefault="00A07965" w:rsidP="00A07965">
            <w:pPr>
              <w:jc w:val="center"/>
              <w:rPr>
                <w:sz w:val="20"/>
              </w:rPr>
            </w:pPr>
            <w:r w:rsidRPr="00E77A28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749E3599" w14:textId="77777777" w:rsidR="00A07965" w:rsidRPr="00E77A28" w:rsidRDefault="00A07965" w:rsidP="00A07965">
            <w:pPr>
              <w:jc w:val="center"/>
              <w:rPr>
                <w:sz w:val="20"/>
              </w:rPr>
            </w:pPr>
            <w:r w:rsidRPr="00E77A28">
              <w:rPr>
                <w:sz w:val="20"/>
              </w:rPr>
              <w:t>0,00</w:t>
            </w:r>
          </w:p>
        </w:tc>
      </w:tr>
      <w:tr w:rsidR="007F47E4" w:rsidRPr="00C1706F" w14:paraId="0C6F1724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34E12537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12</w:t>
            </w:r>
          </w:p>
        </w:tc>
        <w:tc>
          <w:tcPr>
            <w:tcW w:w="2043" w:type="pct"/>
            <w:gridSpan w:val="3"/>
            <w:vAlign w:val="center"/>
          </w:tcPr>
          <w:p w14:paraId="3C5D8453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Необходимая валовая выручка</w:t>
            </w:r>
          </w:p>
        </w:tc>
        <w:tc>
          <w:tcPr>
            <w:tcW w:w="456" w:type="pct"/>
            <w:gridSpan w:val="2"/>
            <w:vAlign w:val="center"/>
          </w:tcPr>
          <w:p w14:paraId="6AAA39B8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1F753252" w14:textId="54E63E7D" w:rsidR="007F47E4" w:rsidRPr="00A0483C" w:rsidRDefault="00EA4648" w:rsidP="007F47E4">
            <w:pPr>
              <w:jc w:val="center"/>
              <w:rPr>
                <w:sz w:val="20"/>
              </w:rPr>
            </w:pPr>
            <w:r w:rsidRPr="00EA4648">
              <w:rPr>
                <w:sz w:val="20"/>
              </w:rPr>
              <w:t>27 029,14</w:t>
            </w:r>
          </w:p>
        </w:tc>
        <w:tc>
          <w:tcPr>
            <w:tcW w:w="454" w:type="pct"/>
            <w:gridSpan w:val="2"/>
            <w:vAlign w:val="center"/>
          </w:tcPr>
          <w:p w14:paraId="6E182B89" w14:textId="77777777" w:rsidR="007F47E4" w:rsidRPr="005D63FA" w:rsidRDefault="00A07965" w:rsidP="007F47E4">
            <w:pPr>
              <w:jc w:val="center"/>
              <w:rPr>
                <w:sz w:val="20"/>
                <w:highlight w:val="yellow"/>
              </w:rPr>
            </w:pPr>
            <w:r w:rsidRPr="00A07965">
              <w:rPr>
                <w:sz w:val="20"/>
              </w:rPr>
              <w:t>25 966,96</w:t>
            </w:r>
          </w:p>
        </w:tc>
        <w:tc>
          <w:tcPr>
            <w:tcW w:w="452" w:type="pct"/>
            <w:gridSpan w:val="2"/>
            <w:vAlign w:val="center"/>
          </w:tcPr>
          <w:p w14:paraId="304B0601" w14:textId="77777777" w:rsidR="007F47E4" w:rsidRPr="005D63FA" w:rsidRDefault="00A07965" w:rsidP="007F47E4">
            <w:pPr>
              <w:jc w:val="center"/>
              <w:rPr>
                <w:sz w:val="20"/>
                <w:highlight w:val="yellow"/>
              </w:rPr>
            </w:pPr>
            <w:r w:rsidRPr="00A07965">
              <w:rPr>
                <w:sz w:val="20"/>
              </w:rPr>
              <w:t>27 472,86</w:t>
            </w:r>
          </w:p>
        </w:tc>
        <w:tc>
          <w:tcPr>
            <w:tcW w:w="453" w:type="pct"/>
            <w:vAlign w:val="center"/>
          </w:tcPr>
          <w:p w14:paraId="4932291B" w14:textId="77777777" w:rsidR="007F47E4" w:rsidRPr="005D63FA" w:rsidRDefault="00A07965" w:rsidP="007F47E4">
            <w:pPr>
              <w:jc w:val="center"/>
              <w:rPr>
                <w:sz w:val="20"/>
                <w:highlight w:val="yellow"/>
              </w:rPr>
            </w:pPr>
            <w:r w:rsidRPr="00A07965">
              <w:rPr>
                <w:sz w:val="20"/>
              </w:rPr>
              <w:t>28 956,41</w:t>
            </w:r>
          </w:p>
        </w:tc>
        <w:tc>
          <w:tcPr>
            <w:tcW w:w="450" w:type="pct"/>
            <w:vAlign w:val="center"/>
          </w:tcPr>
          <w:p w14:paraId="245FDB5C" w14:textId="77777777" w:rsidR="007F47E4" w:rsidRPr="005D63FA" w:rsidRDefault="00A07965" w:rsidP="007F47E4">
            <w:pPr>
              <w:jc w:val="center"/>
              <w:rPr>
                <w:sz w:val="20"/>
                <w:highlight w:val="yellow"/>
                <w:lang w:val="en-US"/>
              </w:rPr>
            </w:pPr>
            <w:r w:rsidRPr="00A07965">
              <w:rPr>
                <w:sz w:val="20"/>
              </w:rPr>
              <w:t>30 530,50</w:t>
            </w:r>
          </w:p>
        </w:tc>
      </w:tr>
      <w:tr w:rsidR="007F47E4" w:rsidRPr="003C6CA1" w14:paraId="10A9BE10" w14:textId="77777777" w:rsidTr="007F47E4">
        <w:trPr>
          <w:trHeight w:val="284"/>
        </w:trPr>
        <w:tc>
          <w:tcPr>
            <w:tcW w:w="5000" w:type="pct"/>
            <w:gridSpan w:val="13"/>
            <w:noWrap/>
            <w:vAlign w:val="center"/>
            <w:hideMark/>
          </w:tcPr>
          <w:p w14:paraId="1CD774D5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7F47E4" w:rsidRPr="003C6CA1" w14:paraId="30FCA8E0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5AED2582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043" w:type="pct"/>
            <w:gridSpan w:val="3"/>
            <w:vAlign w:val="center"/>
            <w:hideMark/>
          </w:tcPr>
          <w:p w14:paraId="56C4C0D2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754" w:type="pct"/>
            <w:gridSpan w:val="9"/>
            <w:vAlign w:val="center"/>
            <w:hideMark/>
          </w:tcPr>
          <w:p w14:paraId="552614E6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плановый период</w:t>
            </w:r>
          </w:p>
        </w:tc>
      </w:tr>
      <w:tr w:rsidR="007F47E4" w:rsidRPr="003C6CA1" w14:paraId="5120A518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67E773BD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3442" w:type="pct"/>
            <w:gridSpan w:val="8"/>
            <w:vAlign w:val="center"/>
            <w:hideMark/>
          </w:tcPr>
          <w:p w14:paraId="354FF5BF" w14:textId="77777777" w:rsidR="007F47E4" w:rsidRPr="003C6CA1" w:rsidRDefault="007F47E4" w:rsidP="007F47E4">
            <w:pPr>
              <w:rPr>
                <w:sz w:val="20"/>
              </w:rPr>
            </w:pPr>
            <w:r w:rsidRPr="00CD7ADD">
              <w:rPr>
                <w:sz w:val="20"/>
              </w:rPr>
              <w:t>Кап</w:t>
            </w:r>
            <w:r>
              <w:rPr>
                <w:sz w:val="20"/>
              </w:rPr>
              <w:t xml:space="preserve">итальный </w:t>
            </w:r>
            <w:r w:rsidRPr="00CD7ADD">
              <w:rPr>
                <w:sz w:val="20"/>
              </w:rPr>
              <w:t xml:space="preserve">ремонт сетей </w:t>
            </w:r>
            <w:r>
              <w:rPr>
                <w:sz w:val="20"/>
              </w:rPr>
              <w:t>водоснабжения</w:t>
            </w:r>
          </w:p>
        </w:tc>
        <w:tc>
          <w:tcPr>
            <w:tcW w:w="1355" w:type="pct"/>
            <w:gridSpan w:val="4"/>
            <w:vAlign w:val="center"/>
            <w:hideMark/>
          </w:tcPr>
          <w:p w14:paraId="5793834A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2026-2030</w:t>
            </w:r>
          </w:p>
        </w:tc>
      </w:tr>
      <w:tr w:rsidR="007F47E4" w:rsidRPr="003C6CA1" w14:paraId="446B3440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6C6A632E" w14:textId="77777777" w:rsidR="007F47E4" w:rsidRPr="00881B9E" w:rsidRDefault="007F47E4" w:rsidP="007F47E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3442" w:type="pct"/>
            <w:gridSpan w:val="8"/>
            <w:vAlign w:val="center"/>
          </w:tcPr>
          <w:p w14:paraId="486BD744" w14:textId="77777777" w:rsidR="007F47E4" w:rsidRPr="00274E2D" w:rsidRDefault="007F47E4" w:rsidP="007F47E4">
            <w:pPr>
              <w:rPr>
                <w:sz w:val="20"/>
              </w:rPr>
            </w:pPr>
            <w:r>
              <w:rPr>
                <w:sz w:val="20"/>
              </w:rPr>
              <w:t>Капитальный</w:t>
            </w:r>
            <w:r w:rsidRPr="00CD7ADD">
              <w:rPr>
                <w:sz w:val="20"/>
              </w:rPr>
              <w:t xml:space="preserve"> ремонт технологического оборудования</w:t>
            </w:r>
          </w:p>
        </w:tc>
        <w:tc>
          <w:tcPr>
            <w:tcW w:w="1355" w:type="pct"/>
            <w:gridSpan w:val="4"/>
            <w:vAlign w:val="center"/>
          </w:tcPr>
          <w:p w14:paraId="6C2E39C5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2026-2030</w:t>
            </w:r>
          </w:p>
        </w:tc>
      </w:tr>
      <w:tr w:rsidR="007F47E4" w:rsidRPr="003C6CA1" w14:paraId="7076260F" w14:textId="77777777" w:rsidTr="007F47E4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5FC0547D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7F47E4" w:rsidRPr="003C6CA1" w14:paraId="6C9DC059" w14:textId="77777777" w:rsidTr="007F47E4">
        <w:trPr>
          <w:trHeight w:val="284"/>
        </w:trPr>
        <w:tc>
          <w:tcPr>
            <w:tcW w:w="203" w:type="pct"/>
            <w:vMerge w:val="restart"/>
            <w:vAlign w:val="center"/>
            <w:hideMark/>
          </w:tcPr>
          <w:p w14:paraId="7F9F07CE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43" w:type="pct"/>
            <w:gridSpan w:val="3"/>
            <w:vMerge w:val="restart"/>
            <w:vAlign w:val="center"/>
            <w:hideMark/>
          </w:tcPr>
          <w:p w14:paraId="12FB5B81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6" w:type="pct"/>
            <w:gridSpan w:val="2"/>
            <w:vMerge w:val="restart"/>
            <w:vAlign w:val="center"/>
            <w:hideMark/>
          </w:tcPr>
          <w:p w14:paraId="4FF22C78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8" w:type="pct"/>
            <w:gridSpan w:val="7"/>
            <w:vAlign w:val="center"/>
            <w:hideMark/>
          </w:tcPr>
          <w:p w14:paraId="18A0D1CF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F47E4" w:rsidRPr="003C6CA1" w14:paraId="2582658C" w14:textId="77777777" w:rsidTr="007F47E4">
        <w:trPr>
          <w:trHeight w:val="284"/>
        </w:trPr>
        <w:tc>
          <w:tcPr>
            <w:tcW w:w="203" w:type="pct"/>
            <w:vMerge/>
            <w:vAlign w:val="center"/>
            <w:hideMark/>
          </w:tcPr>
          <w:p w14:paraId="7AE9017A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2043" w:type="pct"/>
            <w:gridSpan w:val="3"/>
            <w:vMerge/>
            <w:vAlign w:val="center"/>
            <w:hideMark/>
          </w:tcPr>
          <w:p w14:paraId="57EA9BEE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456" w:type="pct"/>
            <w:gridSpan w:val="2"/>
            <w:vMerge/>
            <w:vAlign w:val="center"/>
            <w:hideMark/>
          </w:tcPr>
          <w:p w14:paraId="5E6CE7FB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vAlign w:val="center"/>
          </w:tcPr>
          <w:p w14:paraId="130C5EF4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4" w:type="pct"/>
            <w:gridSpan w:val="2"/>
            <w:vAlign w:val="center"/>
          </w:tcPr>
          <w:p w14:paraId="5CA37727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14:paraId="061EFC12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3" w:type="pct"/>
            <w:vAlign w:val="center"/>
          </w:tcPr>
          <w:p w14:paraId="6DB8FD67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14:paraId="6CDE4177" w14:textId="77777777" w:rsidR="007F47E4" w:rsidRPr="007F47E4" w:rsidRDefault="007F47E4" w:rsidP="007F47E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7F47E4" w:rsidRPr="003C6CA1" w14:paraId="0C4113B5" w14:textId="77777777" w:rsidTr="007F47E4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167E7451" w14:textId="77777777" w:rsidR="007F47E4" w:rsidRPr="003C6CA1" w:rsidRDefault="007F47E4" w:rsidP="007F47E4">
            <w:pPr>
              <w:rPr>
                <w:sz w:val="20"/>
              </w:rPr>
            </w:pPr>
            <w:r w:rsidRPr="001E5AD4">
              <w:rPr>
                <w:sz w:val="20"/>
              </w:rPr>
              <w:t>1ХВС</w:t>
            </w:r>
            <w:r>
              <w:rPr>
                <w:sz w:val="20"/>
              </w:rPr>
              <w:t xml:space="preserve"> - </w:t>
            </w:r>
            <w:r w:rsidRPr="007F47E4">
              <w:rPr>
                <w:sz w:val="20"/>
              </w:rPr>
              <w:t>Тариф на техническую воду – водоснабжение (повторно-используемое водоснабжение)</w:t>
            </w:r>
          </w:p>
        </w:tc>
      </w:tr>
      <w:tr w:rsidR="007F47E4" w:rsidRPr="003C6CA1" w14:paraId="3B874D3A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379DB6C9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4797" w:type="pct"/>
            <w:gridSpan w:val="12"/>
            <w:vAlign w:val="center"/>
          </w:tcPr>
          <w:p w14:paraId="387A010E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качества питьевой воды</w:t>
            </w:r>
          </w:p>
        </w:tc>
      </w:tr>
      <w:tr w:rsidR="007F47E4" w14:paraId="31AB60AC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50AA8D6D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2043" w:type="pct"/>
            <w:gridSpan w:val="3"/>
            <w:vAlign w:val="center"/>
          </w:tcPr>
          <w:p w14:paraId="3A0062E5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56" w:type="pct"/>
            <w:gridSpan w:val="2"/>
            <w:vAlign w:val="center"/>
          </w:tcPr>
          <w:p w14:paraId="3BDEABEE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89" w:type="pct"/>
            <w:vAlign w:val="center"/>
          </w:tcPr>
          <w:p w14:paraId="6876A0E6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14:paraId="2A0796C9" w14:textId="77777777" w:rsidR="007F47E4" w:rsidRDefault="007F47E4" w:rsidP="007F47E4">
            <w:pPr>
              <w:jc w:val="center"/>
            </w:pPr>
            <w:r w:rsidRPr="004B6528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003060D5" w14:textId="77777777" w:rsidR="007F47E4" w:rsidRDefault="007F47E4" w:rsidP="007F47E4">
            <w:pPr>
              <w:jc w:val="center"/>
            </w:pPr>
            <w:r w:rsidRPr="004B6528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14:paraId="5AFF8D9D" w14:textId="77777777" w:rsidR="007F47E4" w:rsidRDefault="007F47E4" w:rsidP="007F47E4">
            <w:pPr>
              <w:jc w:val="center"/>
            </w:pPr>
            <w:r w:rsidRPr="004B6528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18E8AFC2" w14:textId="77777777" w:rsidR="007F47E4" w:rsidRDefault="007F47E4" w:rsidP="007F47E4">
            <w:pPr>
              <w:jc w:val="center"/>
            </w:pPr>
            <w:r w:rsidRPr="004B6528">
              <w:rPr>
                <w:sz w:val="20"/>
              </w:rPr>
              <w:t>0,00</w:t>
            </w:r>
          </w:p>
        </w:tc>
      </w:tr>
      <w:tr w:rsidR="007F47E4" w14:paraId="7684E8C8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16A86CFF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1.2</w:t>
            </w:r>
          </w:p>
        </w:tc>
        <w:tc>
          <w:tcPr>
            <w:tcW w:w="2043" w:type="pct"/>
            <w:gridSpan w:val="3"/>
            <w:vAlign w:val="center"/>
          </w:tcPr>
          <w:p w14:paraId="566A2330" w14:textId="77777777" w:rsidR="007F47E4" w:rsidRPr="003C6CA1" w:rsidRDefault="007F47E4" w:rsidP="007F47E4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56" w:type="pct"/>
            <w:gridSpan w:val="2"/>
            <w:vAlign w:val="center"/>
          </w:tcPr>
          <w:p w14:paraId="40D4DD40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89" w:type="pct"/>
            <w:vAlign w:val="center"/>
          </w:tcPr>
          <w:p w14:paraId="4138C0E8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14:paraId="394D6A42" w14:textId="77777777" w:rsidR="007F47E4" w:rsidRDefault="007F47E4" w:rsidP="007F47E4">
            <w:pPr>
              <w:jc w:val="center"/>
            </w:pPr>
            <w:r w:rsidRPr="004B6528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69F247FB" w14:textId="77777777" w:rsidR="007F47E4" w:rsidRDefault="007F47E4" w:rsidP="007F47E4">
            <w:pPr>
              <w:jc w:val="center"/>
            </w:pPr>
            <w:r w:rsidRPr="004B6528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14:paraId="0EC05881" w14:textId="77777777" w:rsidR="007F47E4" w:rsidRDefault="007F47E4" w:rsidP="007F47E4">
            <w:pPr>
              <w:jc w:val="center"/>
            </w:pPr>
            <w:r w:rsidRPr="004B6528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04100B0F" w14:textId="77777777" w:rsidR="007F47E4" w:rsidRDefault="007F47E4" w:rsidP="007F47E4">
            <w:pPr>
              <w:jc w:val="center"/>
            </w:pPr>
            <w:r w:rsidRPr="004B6528">
              <w:rPr>
                <w:sz w:val="20"/>
              </w:rPr>
              <w:t>0,00</w:t>
            </w:r>
          </w:p>
        </w:tc>
      </w:tr>
      <w:tr w:rsidR="007F47E4" w:rsidRPr="003C6CA1" w14:paraId="73BFE47D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63E3328C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4797" w:type="pct"/>
            <w:gridSpan w:val="12"/>
            <w:vAlign w:val="center"/>
          </w:tcPr>
          <w:p w14:paraId="1E17024C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7F47E4" w:rsidRPr="003C6CA1" w14:paraId="5BCE0879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23AD892C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2.1</w:t>
            </w:r>
          </w:p>
        </w:tc>
        <w:tc>
          <w:tcPr>
            <w:tcW w:w="2043" w:type="pct"/>
            <w:gridSpan w:val="3"/>
            <w:vAlign w:val="center"/>
          </w:tcPr>
          <w:p w14:paraId="537416E7" w14:textId="77777777" w:rsidR="007F47E4" w:rsidRPr="003C6CA1" w:rsidRDefault="007F47E4" w:rsidP="007F47E4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56" w:type="pct"/>
            <w:gridSpan w:val="2"/>
            <w:vAlign w:val="center"/>
          </w:tcPr>
          <w:p w14:paraId="279F856B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ед./км </w:t>
            </w:r>
          </w:p>
        </w:tc>
        <w:tc>
          <w:tcPr>
            <w:tcW w:w="489" w:type="pct"/>
            <w:vAlign w:val="center"/>
          </w:tcPr>
          <w:p w14:paraId="2DCE2A1F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4" w:type="pct"/>
            <w:gridSpan w:val="2"/>
            <w:vAlign w:val="center"/>
          </w:tcPr>
          <w:p w14:paraId="5932AF57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gridSpan w:val="2"/>
            <w:vAlign w:val="center"/>
          </w:tcPr>
          <w:p w14:paraId="087D92C5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3" w:type="pct"/>
            <w:vAlign w:val="center"/>
          </w:tcPr>
          <w:p w14:paraId="54745433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0" w:type="pct"/>
            <w:vAlign w:val="center"/>
          </w:tcPr>
          <w:p w14:paraId="0DCF110E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F47E4" w:rsidRPr="003C6CA1" w14:paraId="0E2DF3C4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0A27E141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4797" w:type="pct"/>
            <w:gridSpan w:val="12"/>
            <w:vAlign w:val="center"/>
          </w:tcPr>
          <w:p w14:paraId="36F91F2E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энергетической эффективности</w:t>
            </w:r>
          </w:p>
        </w:tc>
      </w:tr>
      <w:tr w:rsidR="004F5CFF" w:rsidRPr="00A0483C" w14:paraId="4554D70C" w14:textId="77777777" w:rsidTr="004F5CFF">
        <w:trPr>
          <w:trHeight w:val="284"/>
        </w:trPr>
        <w:tc>
          <w:tcPr>
            <w:tcW w:w="203" w:type="pct"/>
            <w:vAlign w:val="center"/>
            <w:hideMark/>
          </w:tcPr>
          <w:p w14:paraId="13ED67B2" w14:textId="77777777" w:rsidR="004F5CFF" w:rsidRPr="003C6CA1" w:rsidRDefault="004F5CFF" w:rsidP="004F5CF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3.1</w:t>
            </w:r>
          </w:p>
        </w:tc>
        <w:tc>
          <w:tcPr>
            <w:tcW w:w="2043" w:type="pct"/>
            <w:gridSpan w:val="3"/>
            <w:vAlign w:val="center"/>
          </w:tcPr>
          <w:p w14:paraId="15AFC1B4" w14:textId="77777777" w:rsidR="004F5CFF" w:rsidRPr="003C6CA1" w:rsidRDefault="004F5CFF" w:rsidP="004F5CFF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56" w:type="pct"/>
            <w:gridSpan w:val="2"/>
            <w:vAlign w:val="center"/>
          </w:tcPr>
          <w:p w14:paraId="12A6C60C" w14:textId="77777777" w:rsidR="004F5CFF" w:rsidRPr="003C6CA1" w:rsidRDefault="004F5CFF" w:rsidP="004F5CF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89" w:type="pct"/>
            <w:vAlign w:val="center"/>
          </w:tcPr>
          <w:p w14:paraId="230881EB" w14:textId="77777777" w:rsidR="004F5CFF" w:rsidRPr="00A0483C" w:rsidRDefault="004F5CFF" w:rsidP="004F5C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14:paraId="186CD9C2" w14:textId="77777777" w:rsidR="004F5CFF" w:rsidRDefault="004F5CFF" w:rsidP="004F5CFF">
            <w:pPr>
              <w:jc w:val="center"/>
            </w:pPr>
            <w:r w:rsidRPr="00120433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22EAA299" w14:textId="77777777" w:rsidR="004F5CFF" w:rsidRDefault="004F5CFF" w:rsidP="004F5CFF">
            <w:pPr>
              <w:jc w:val="center"/>
            </w:pPr>
            <w:r w:rsidRPr="00120433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14:paraId="1E6C8720" w14:textId="77777777" w:rsidR="004F5CFF" w:rsidRDefault="004F5CFF" w:rsidP="004F5CFF">
            <w:pPr>
              <w:jc w:val="center"/>
            </w:pPr>
            <w:r w:rsidRPr="00120433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44888B4D" w14:textId="77777777" w:rsidR="004F5CFF" w:rsidRDefault="004F5CFF" w:rsidP="004F5CFF">
            <w:pPr>
              <w:jc w:val="center"/>
            </w:pPr>
            <w:r w:rsidRPr="00120433">
              <w:rPr>
                <w:sz w:val="20"/>
              </w:rPr>
              <w:t>0,00</w:t>
            </w:r>
          </w:p>
        </w:tc>
      </w:tr>
      <w:tr w:rsidR="004F5CFF" w:rsidRPr="00A0483C" w14:paraId="1C602DC0" w14:textId="77777777" w:rsidTr="004F5CFF">
        <w:trPr>
          <w:trHeight w:val="284"/>
        </w:trPr>
        <w:tc>
          <w:tcPr>
            <w:tcW w:w="203" w:type="pct"/>
            <w:vAlign w:val="center"/>
          </w:tcPr>
          <w:p w14:paraId="62CACB89" w14:textId="77777777" w:rsidR="004F5CFF" w:rsidRPr="003C6CA1" w:rsidRDefault="004F5CFF" w:rsidP="004F5CF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3.2</w:t>
            </w:r>
          </w:p>
        </w:tc>
        <w:tc>
          <w:tcPr>
            <w:tcW w:w="2043" w:type="pct"/>
            <w:gridSpan w:val="3"/>
            <w:vAlign w:val="center"/>
          </w:tcPr>
          <w:p w14:paraId="18EF415B" w14:textId="77777777" w:rsidR="004F5CFF" w:rsidRPr="003C6CA1" w:rsidRDefault="004F5CFF" w:rsidP="004F5CFF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56" w:type="pct"/>
            <w:gridSpan w:val="2"/>
            <w:vAlign w:val="center"/>
          </w:tcPr>
          <w:p w14:paraId="2DAAF9D4" w14:textId="77777777" w:rsidR="004F5CFF" w:rsidRPr="003C6CA1" w:rsidRDefault="004F5CFF" w:rsidP="004F5CF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кВт*ч/куб.м </w:t>
            </w:r>
          </w:p>
        </w:tc>
        <w:tc>
          <w:tcPr>
            <w:tcW w:w="489" w:type="pct"/>
            <w:vMerge w:val="restart"/>
            <w:vAlign w:val="center"/>
          </w:tcPr>
          <w:p w14:paraId="133F1595" w14:textId="77777777" w:rsidR="004F5CFF" w:rsidRPr="00A0483C" w:rsidRDefault="004F5CFF" w:rsidP="004F5C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0,206</w:t>
            </w:r>
          </w:p>
        </w:tc>
        <w:tc>
          <w:tcPr>
            <w:tcW w:w="454" w:type="pct"/>
            <w:gridSpan w:val="2"/>
            <w:vMerge w:val="restart"/>
            <w:vAlign w:val="center"/>
          </w:tcPr>
          <w:p w14:paraId="762BA741" w14:textId="77777777" w:rsidR="004F5CFF" w:rsidRDefault="004F5CFF" w:rsidP="004F5CFF">
            <w:pPr>
              <w:jc w:val="center"/>
            </w:pPr>
            <w:r w:rsidRPr="00E862E0">
              <w:rPr>
                <w:sz w:val="20"/>
              </w:rPr>
              <w:t>0,206</w:t>
            </w:r>
          </w:p>
        </w:tc>
        <w:tc>
          <w:tcPr>
            <w:tcW w:w="452" w:type="pct"/>
            <w:gridSpan w:val="2"/>
            <w:vMerge w:val="restart"/>
            <w:vAlign w:val="center"/>
          </w:tcPr>
          <w:p w14:paraId="03BC5650" w14:textId="77777777" w:rsidR="004F5CFF" w:rsidRDefault="004F5CFF" w:rsidP="004F5CFF">
            <w:pPr>
              <w:jc w:val="center"/>
            </w:pPr>
            <w:r w:rsidRPr="00E862E0">
              <w:rPr>
                <w:sz w:val="20"/>
              </w:rPr>
              <w:t>0,206</w:t>
            </w:r>
          </w:p>
        </w:tc>
        <w:tc>
          <w:tcPr>
            <w:tcW w:w="453" w:type="pct"/>
            <w:vMerge w:val="restart"/>
            <w:vAlign w:val="center"/>
          </w:tcPr>
          <w:p w14:paraId="6B47EB8A" w14:textId="77777777" w:rsidR="004F5CFF" w:rsidRDefault="004F5CFF" w:rsidP="004F5CFF">
            <w:pPr>
              <w:jc w:val="center"/>
            </w:pPr>
            <w:r w:rsidRPr="00E862E0">
              <w:rPr>
                <w:sz w:val="20"/>
              </w:rPr>
              <w:t>0,206</w:t>
            </w:r>
          </w:p>
        </w:tc>
        <w:tc>
          <w:tcPr>
            <w:tcW w:w="450" w:type="pct"/>
            <w:vMerge w:val="restart"/>
            <w:vAlign w:val="center"/>
          </w:tcPr>
          <w:p w14:paraId="4123FAFA" w14:textId="77777777" w:rsidR="004F5CFF" w:rsidRDefault="004F5CFF" w:rsidP="004F5CFF">
            <w:pPr>
              <w:jc w:val="center"/>
            </w:pPr>
            <w:r w:rsidRPr="00E862E0">
              <w:rPr>
                <w:sz w:val="20"/>
              </w:rPr>
              <w:t>0,206</w:t>
            </w:r>
          </w:p>
        </w:tc>
      </w:tr>
      <w:tr w:rsidR="007F47E4" w:rsidRPr="003C6CA1" w14:paraId="6BD98703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30C7EBED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3.3</w:t>
            </w:r>
          </w:p>
        </w:tc>
        <w:tc>
          <w:tcPr>
            <w:tcW w:w="2043" w:type="pct"/>
            <w:gridSpan w:val="3"/>
            <w:vAlign w:val="center"/>
          </w:tcPr>
          <w:p w14:paraId="00B2C063" w14:textId="77777777" w:rsidR="007F47E4" w:rsidRPr="003C6CA1" w:rsidRDefault="007F47E4" w:rsidP="007F47E4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</w:t>
            </w:r>
            <w:r w:rsidRPr="003C6CA1">
              <w:rPr>
                <w:sz w:val="20"/>
              </w:rPr>
              <w:lastRenderedPageBreak/>
              <w:t xml:space="preserve">единицу объема транспортируемой питьевой воды </w:t>
            </w:r>
          </w:p>
        </w:tc>
        <w:tc>
          <w:tcPr>
            <w:tcW w:w="456" w:type="pct"/>
            <w:gridSpan w:val="2"/>
            <w:vAlign w:val="center"/>
          </w:tcPr>
          <w:p w14:paraId="648B4EE9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lastRenderedPageBreak/>
              <w:t xml:space="preserve"> кВт*ч/куб.м </w:t>
            </w:r>
          </w:p>
        </w:tc>
        <w:tc>
          <w:tcPr>
            <w:tcW w:w="489" w:type="pct"/>
            <w:vMerge/>
            <w:vAlign w:val="center"/>
          </w:tcPr>
          <w:p w14:paraId="4F5F1C48" w14:textId="77777777" w:rsidR="007F47E4" w:rsidRPr="003C6CA1" w:rsidRDefault="007F47E4" w:rsidP="007F47E4">
            <w:pPr>
              <w:jc w:val="center"/>
              <w:rPr>
                <w:sz w:val="20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14:paraId="0ECCE115" w14:textId="77777777" w:rsidR="007F47E4" w:rsidRPr="003C6CA1" w:rsidRDefault="007F47E4" w:rsidP="007F47E4">
            <w:pPr>
              <w:jc w:val="center"/>
              <w:rPr>
                <w:sz w:val="20"/>
              </w:rPr>
            </w:pPr>
          </w:p>
        </w:tc>
        <w:tc>
          <w:tcPr>
            <w:tcW w:w="452" w:type="pct"/>
            <w:gridSpan w:val="2"/>
            <w:vMerge/>
            <w:vAlign w:val="center"/>
          </w:tcPr>
          <w:p w14:paraId="64E39DD2" w14:textId="77777777" w:rsidR="007F47E4" w:rsidRPr="003C6CA1" w:rsidRDefault="007F47E4" w:rsidP="007F47E4">
            <w:pPr>
              <w:jc w:val="center"/>
              <w:rPr>
                <w:sz w:val="20"/>
              </w:rPr>
            </w:pPr>
          </w:p>
        </w:tc>
        <w:tc>
          <w:tcPr>
            <w:tcW w:w="453" w:type="pct"/>
            <w:vMerge/>
            <w:vAlign w:val="center"/>
          </w:tcPr>
          <w:p w14:paraId="0B2A6E2A" w14:textId="77777777" w:rsidR="007F47E4" w:rsidRPr="003C6CA1" w:rsidRDefault="007F47E4" w:rsidP="007F47E4">
            <w:pPr>
              <w:jc w:val="center"/>
              <w:rPr>
                <w:sz w:val="20"/>
              </w:rPr>
            </w:pPr>
          </w:p>
        </w:tc>
        <w:tc>
          <w:tcPr>
            <w:tcW w:w="450" w:type="pct"/>
            <w:vMerge/>
            <w:vAlign w:val="center"/>
          </w:tcPr>
          <w:p w14:paraId="75D0F1CF" w14:textId="77777777" w:rsidR="007F47E4" w:rsidRPr="003C6CA1" w:rsidRDefault="007F47E4" w:rsidP="007F47E4">
            <w:pPr>
              <w:jc w:val="center"/>
              <w:rPr>
                <w:sz w:val="20"/>
              </w:rPr>
            </w:pPr>
          </w:p>
        </w:tc>
      </w:tr>
      <w:tr w:rsidR="007F47E4" w:rsidRPr="003C6CA1" w14:paraId="68CB8B4F" w14:textId="77777777" w:rsidTr="007F47E4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131D5ED3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 xml:space="preserve"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</w:t>
            </w:r>
            <w:r>
              <w:rPr>
                <w:b/>
                <w:bCs/>
                <w:sz w:val="20"/>
              </w:rPr>
              <w:t>течение</w:t>
            </w:r>
            <w:r w:rsidRPr="003C6CA1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7F47E4" w:rsidRPr="003C6CA1" w14:paraId="3BA34F9B" w14:textId="77777777" w:rsidTr="007F47E4">
        <w:trPr>
          <w:trHeight w:val="284"/>
        </w:trPr>
        <w:tc>
          <w:tcPr>
            <w:tcW w:w="203" w:type="pct"/>
            <w:vMerge w:val="restart"/>
            <w:noWrap/>
            <w:vAlign w:val="center"/>
            <w:hideMark/>
          </w:tcPr>
          <w:p w14:paraId="63AC3A8D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1365" w:type="pct"/>
            <w:vMerge w:val="restart"/>
            <w:vAlign w:val="center"/>
            <w:hideMark/>
          </w:tcPr>
          <w:p w14:paraId="614F1FCB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134" w:type="pct"/>
            <w:gridSpan w:val="4"/>
            <w:vMerge w:val="restart"/>
            <w:vAlign w:val="center"/>
            <w:hideMark/>
          </w:tcPr>
          <w:p w14:paraId="33839027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8" w:type="pct"/>
            <w:gridSpan w:val="7"/>
            <w:vAlign w:val="center"/>
            <w:hideMark/>
          </w:tcPr>
          <w:p w14:paraId="593E071A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7F47E4" w:rsidRPr="003C6CA1" w14:paraId="2E6FE45A" w14:textId="77777777" w:rsidTr="007F47E4">
        <w:trPr>
          <w:trHeight w:val="284"/>
        </w:trPr>
        <w:tc>
          <w:tcPr>
            <w:tcW w:w="203" w:type="pct"/>
            <w:vMerge/>
            <w:vAlign w:val="center"/>
            <w:hideMark/>
          </w:tcPr>
          <w:p w14:paraId="0331BB03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1365" w:type="pct"/>
            <w:vMerge/>
            <w:vAlign w:val="center"/>
            <w:hideMark/>
          </w:tcPr>
          <w:p w14:paraId="25E0236E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1134" w:type="pct"/>
            <w:gridSpan w:val="4"/>
            <w:vMerge/>
            <w:vAlign w:val="center"/>
            <w:hideMark/>
          </w:tcPr>
          <w:p w14:paraId="22BBF56D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vAlign w:val="center"/>
          </w:tcPr>
          <w:p w14:paraId="1FC32580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4" w:type="pct"/>
            <w:gridSpan w:val="2"/>
            <w:vAlign w:val="center"/>
          </w:tcPr>
          <w:p w14:paraId="1C825D3E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14:paraId="503FE0C6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3" w:type="pct"/>
            <w:vAlign w:val="center"/>
          </w:tcPr>
          <w:p w14:paraId="3D9EF02F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14:paraId="15711644" w14:textId="77777777" w:rsidR="007F47E4" w:rsidRPr="007F47E4" w:rsidRDefault="007F47E4" w:rsidP="007F47E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7F47E4" w:rsidRPr="003C6CA1" w14:paraId="09F517D3" w14:textId="77777777" w:rsidTr="007F47E4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15982CA3" w14:textId="77777777" w:rsidR="007F47E4" w:rsidRPr="003C6CA1" w:rsidRDefault="007F47E4" w:rsidP="007F47E4">
            <w:pPr>
              <w:rPr>
                <w:sz w:val="20"/>
              </w:rPr>
            </w:pPr>
            <w:r w:rsidRPr="001E5AD4">
              <w:rPr>
                <w:sz w:val="20"/>
              </w:rPr>
              <w:t>1ХВС</w:t>
            </w:r>
            <w:r>
              <w:rPr>
                <w:sz w:val="20"/>
              </w:rPr>
              <w:t xml:space="preserve"> - </w:t>
            </w:r>
            <w:r w:rsidRPr="007F47E4">
              <w:rPr>
                <w:sz w:val="20"/>
              </w:rPr>
              <w:t>Тариф на техническую воду – водоснабжение (повторно-используемое водоснабжение)</w:t>
            </w:r>
          </w:p>
        </w:tc>
      </w:tr>
      <w:tr w:rsidR="007F47E4" w:rsidRPr="003C6CA1" w14:paraId="25B363D2" w14:textId="77777777" w:rsidTr="007F47E4">
        <w:trPr>
          <w:trHeight w:val="284"/>
        </w:trPr>
        <w:tc>
          <w:tcPr>
            <w:tcW w:w="203" w:type="pct"/>
            <w:noWrap/>
            <w:vAlign w:val="center"/>
            <w:hideMark/>
          </w:tcPr>
          <w:p w14:paraId="1A9FAC62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 </w:t>
            </w:r>
          </w:p>
        </w:tc>
        <w:tc>
          <w:tcPr>
            <w:tcW w:w="1365" w:type="pct"/>
            <w:vAlign w:val="center"/>
          </w:tcPr>
          <w:p w14:paraId="7AA4DDF3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134" w:type="pct"/>
            <w:gridSpan w:val="4"/>
            <w:noWrap/>
            <w:vAlign w:val="center"/>
          </w:tcPr>
          <w:p w14:paraId="21E3B5E1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2298" w:type="pct"/>
            <w:gridSpan w:val="7"/>
            <w:vAlign w:val="center"/>
          </w:tcPr>
          <w:p w14:paraId="37C5434B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7F47E4" w:rsidRPr="003C6CA1" w14:paraId="74B78F20" w14:textId="77777777" w:rsidTr="007F47E4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6E094561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7F47E4" w:rsidRPr="003C6CA1" w14:paraId="6AC8C72E" w14:textId="77777777" w:rsidTr="007F47E4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40FAA640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2024 год</w:t>
            </w:r>
          </w:p>
        </w:tc>
      </w:tr>
      <w:tr w:rsidR="007F47E4" w:rsidRPr="003C6CA1" w14:paraId="6D643D45" w14:textId="77777777" w:rsidTr="007F47E4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338E1910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7F47E4" w:rsidRPr="003C6CA1" w14:paraId="6FEE5B56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398F84B1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№</w:t>
            </w:r>
          </w:p>
        </w:tc>
        <w:tc>
          <w:tcPr>
            <w:tcW w:w="4797" w:type="pct"/>
            <w:gridSpan w:val="12"/>
            <w:vAlign w:val="center"/>
            <w:hideMark/>
          </w:tcPr>
          <w:p w14:paraId="51E24142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14:paraId="2632F4B2" w14:textId="77777777" w:rsidR="00D52EE8" w:rsidRDefault="00D52EE8" w:rsidP="003751E3">
      <w:pPr>
        <w:rPr>
          <w:szCs w:val="24"/>
        </w:rPr>
      </w:pPr>
    </w:p>
    <w:p w14:paraId="0BE20D49" w14:textId="77777777" w:rsidR="007F47E4" w:rsidRDefault="007F47E4" w:rsidP="003751E3">
      <w:pPr>
        <w:rPr>
          <w:szCs w:val="24"/>
        </w:rPr>
      </w:pPr>
    </w:p>
    <w:p w14:paraId="7A245AF8" w14:textId="77777777" w:rsidR="007F47E4" w:rsidRDefault="007F47E4" w:rsidP="003751E3">
      <w:pPr>
        <w:rPr>
          <w:szCs w:val="24"/>
        </w:rPr>
      </w:pPr>
    </w:p>
    <w:p w14:paraId="5FC2D7CC" w14:textId="77777777" w:rsidR="007F47E4" w:rsidRDefault="007F47E4" w:rsidP="003751E3">
      <w:pPr>
        <w:rPr>
          <w:szCs w:val="24"/>
        </w:rPr>
      </w:pPr>
    </w:p>
    <w:p w14:paraId="50DDA91D" w14:textId="77777777" w:rsidR="007F47E4" w:rsidRDefault="007F47E4" w:rsidP="003751E3">
      <w:pPr>
        <w:rPr>
          <w:szCs w:val="24"/>
        </w:rPr>
      </w:pPr>
    </w:p>
    <w:p w14:paraId="62ADAEFA" w14:textId="77777777" w:rsidR="007F47E4" w:rsidRDefault="007F47E4" w:rsidP="003751E3">
      <w:pPr>
        <w:rPr>
          <w:szCs w:val="24"/>
        </w:rPr>
      </w:pPr>
    </w:p>
    <w:p w14:paraId="3C1E86CF" w14:textId="77777777" w:rsidR="007F47E4" w:rsidRDefault="007F47E4" w:rsidP="003751E3">
      <w:pPr>
        <w:rPr>
          <w:szCs w:val="24"/>
        </w:rPr>
      </w:pPr>
    </w:p>
    <w:p w14:paraId="7A2692CE" w14:textId="77777777" w:rsidR="007F47E4" w:rsidRDefault="007F47E4" w:rsidP="003751E3">
      <w:pPr>
        <w:rPr>
          <w:szCs w:val="24"/>
        </w:rPr>
      </w:pPr>
    </w:p>
    <w:p w14:paraId="34DAE059" w14:textId="77777777" w:rsidR="007F47E4" w:rsidRDefault="007F47E4" w:rsidP="003751E3">
      <w:pPr>
        <w:rPr>
          <w:szCs w:val="24"/>
        </w:rPr>
      </w:pPr>
    </w:p>
    <w:p w14:paraId="4BDD8562" w14:textId="77777777" w:rsidR="007F47E4" w:rsidRDefault="007F47E4" w:rsidP="003751E3">
      <w:pPr>
        <w:rPr>
          <w:szCs w:val="24"/>
        </w:rPr>
      </w:pPr>
    </w:p>
    <w:p w14:paraId="0C52CC48" w14:textId="77777777" w:rsidR="007F47E4" w:rsidRDefault="007F47E4" w:rsidP="003751E3">
      <w:pPr>
        <w:rPr>
          <w:szCs w:val="24"/>
        </w:rPr>
      </w:pPr>
    </w:p>
    <w:p w14:paraId="5F73AB2A" w14:textId="77777777" w:rsidR="007F47E4" w:rsidRDefault="007F47E4" w:rsidP="003751E3">
      <w:pPr>
        <w:rPr>
          <w:szCs w:val="24"/>
        </w:rPr>
      </w:pPr>
    </w:p>
    <w:p w14:paraId="737A4F42" w14:textId="77777777" w:rsidR="007F47E4" w:rsidRDefault="007F47E4" w:rsidP="003751E3">
      <w:pPr>
        <w:rPr>
          <w:szCs w:val="24"/>
        </w:rPr>
      </w:pPr>
    </w:p>
    <w:p w14:paraId="363F917C" w14:textId="77777777" w:rsidR="007F47E4" w:rsidRDefault="007F47E4" w:rsidP="003751E3">
      <w:pPr>
        <w:rPr>
          <w:szCs w:val="24"/>
        </w:rPr>
      </w:pPr>
    </w:p>
    <w:p w14:paraId="3FBD1B49" w14:textId="77777777" w:rsidR="007F47E4" w:rsidRDefault="007F47E4" w:rsidP="003751E3">
      <w:pPr>
        <w:rPr>
          <w:szCs w:val="24"/>
        </w:rPr>
      </w:pPr>
    </w:p>
    <w:p w14:paraId="54CCA62C" w14:textId="77777777" w:rsidR="007F47E4" w:rsidRDefault="007F47E4" w:rsidP="003751E3">
      <w:pPr>
        <w:rPr>
          <w:szCs w:val="24"/>
        </w:rPr>
      </w:pPr>
    </w:p>
    <w:p w14:paraId="4A0FB9FB" w14:textId="77777777" w:rsidR="007F47E4" w:rsidRDefault="007F47E4" w:rsidP="003751E3">
      <w:pPr>
        <w:rPr>
          <w:szCs w:val="24"/>
        </w:rPr>
      </w:pPr>
    </w:p>
    <w:p w14:paraId="585E9D69" w14:textId="77777777" w:rsidR="007F47E4" w:rsidRDefault="007F47E4" w:rsidP="003751E3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4191"/>
        <w:gridCol w:w="537"/>
        <w:gridCol w:w="1545"/>
        <w:gridCol w:w="725"/>
        <w:gridCol w:w="676"/>
        <w:gridCol w:w="1502"/>
        <w:gridCol w:w="375"/>
        <w:gridCol w:w="1019"/>
        <w:gridCol w:w="1108"/>
        <w:gridCol w:w="279"/>
        <w:gridCol w:w="1391"/>
        <w:gridCol w:w="1382"/>
      </w:tblGrid>
      <w:tr w:rsidR="007F47E4" w:rsidRPr="003C6CA1" w14:paraId="140162E9" w14:textId="77777777" w:rsidTr="007F47E4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40C9AD12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>
              <w:rPr>
                <w:szCs w:val="27"/>
              </w:rPr>
              <w:lastRenderedPageBreak/>
              <w:br w:type="page"/>
            </w:r>
            <w:r>
              <w:rPr>
                <w:szCs w:val="27"/>
              </w:rPr>
              <w:br w:type="page"/>
            </w:r>
            <w:r w:rsidRPr="003C6CA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7F47E4" w:rsidRPr="003C6CA1" w14:paraId="64111CA4" w14:textId="77777777" w:rsidTr="007F47E4">
        <w:trPr>
          <w:trHeight w:val="284"/>
        </w:trPr>
        <w:tc>
          <w:tcPr>
            <w:tcW w:w="5000" w:type="pct"/>
            <w:gridSpan w:val="13"/>
            <w:noWrap/>
            <w:vAlign w:val="center"/>
            <w:hideMark/>
          </w:tcPr>
          <w:p w14:paraId="143C302E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7F47E4" w:rsidRPr="003C6CA1" w14:paraId="1CD96C0C" w14:textId="77777777" w:rsidTr="007F47E4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14:paraId="7F84A7CD" w14:textId="77777777" w:rsidR="007F47E4" w:rsidRPr="003C6CA1" w:rsidRDefault="007F47E4" w:rsidP="007F47E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57" w:type="pct"/>
            <w:gridSpan w:val="10"/>
            <w:vAlign w:val="center"/>
            <w:hideMark/>
          </w:tcPr>
          <w:p w14:paraId="1F2656B7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753DA">
              <w:rPr>
                <w:sz w:val="20"/>
              </w:rPr>
              <w:t>ООО«ЧЕЛНЫВОДОКАНАЛ»</w:t>
            </w:r>
          </w:p>
        </w:tc>
      </w:tr>
      <w:tr w:rsidR="007F47E4" w:rsidRPr="003C6CA1" w14:paraId="10CD5F82" w14:textId="77777777" w:rsidTr="007F47E4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14:paraId="5C12B95C" w14:textId="77777777" w:rsidR="007F47E4" w:rsidRPr="003C6CA1" w:rsidRDefault="007F47E4" w:rsidP="007F47E4">
            <w:pPr>
              <w:ind w:firstLineChars="100" w:firstLine="200"/>
              <w:jc w:val="right"/>
              <w:rPr>
                <w:sz w:val="20"/>
              </w:rPr>
            </w:pPr>
            <w:r w:rsidRPr="003C6CA1">
              <w:rPr>
                <w:sz w:val="20"/>
              </w:rPr>
              <w:t>Местонахождение</w:t>
            </w:r>
          </w:p>
        </w:tc>
        <w:tc>
          <w:tcPr>
            <w:tcW w:w="3257" w:type="pct"/>
            <w:gridSpan w:val="10"/>
            <w:vAlign w:val="center"/>
            <w:hideMark/>
          </w:tcPr>
          <w:p w14:paraId="555DF6AE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C36AAB">
              <w:rPr>
                <w:sz w:val="20"/>
              </w:rPr>
              <w:t>423800, Республика Татарстан, г</w:t>
            </w:r>
            <w:r>
              <w:rPr>
                <w:sz w:val="20"/>
              </w:rPr>
              <w:t>.</w:t>
            </w:r>
            <w:r w:rsidRPr="00C36AAB">
              <w:rPr>
                <w:sz w:val="20"/>
              </w:rPr>
              <w:t>Набережные Челны, проезд Хлебный, 27</w:t>
            </w:r>
          </w:p>
        </w:tc>
      </w:tr>
      <w:tr w:rsidR="007F47E4" w:rsidRPr="003C6CA1" w14:paraId="08EA6237" w14:textId="77777777" w:rsidTr="007F47E4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14:paraId="31D5C017" w14:textId="77777777" w:rsidR="007F47E4" w:rsidRPr="003C6CA1" w:rsidRDefault="007F47E4" w:rsidP="007F47E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57" w:type="pct"/>
            <w:gridSpan w:val="10"/>
            <w:vAlign w:val="center"/>
            <w:hideMark/>
          </w:tcPr>
          <w:p w14:paraId="7036FF3B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7F47E4" w:rsidRPr="003C6CA1" w14:paraId="26024093" w14:textId="77777777" w:rsidTr="007F47E4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14:paraId="22C67B20" w14:textId="77777777" w:rsidR="007F47E4" w:rsidRPr="003C6CA1" w:rsidRDefault="007F47E4" w:rsidP="007F47E4">
            <w:pPr>
              <w:ind w:firstLineChars="100" w:firstLine="200"/>
              <w:jc w:val="right"/>
              <w:rPr>
                <w:sz w:val="20"/>
              </w:rPr>
            </w:pPr>
            <w:r w:rsidRPr="003C6CA1">
              <w:rPr>
                <w:sz w:val="20"/>
              </w:rPr>
              <w:t>Местонахождение</w:t>
            </w:r>
          </w:p>
        </w:tc>
        <w:tc>
          <w:tcPr>
            <w:tcW w:w="3257" w:type="pct"/>
            <w:gridSpan w:val="10"/>
            <w:vAlign w:val="center"/>
            <w:hideMark/>
          </w:tcPr>
          <w:p w14:paraId="336E355F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420015, г. Казань, ул. Карла Маркса, д. 66</w:t>
            </w:r>
          </w:p>
        </w:tc>
      </w:tr>
      <w:tr w:rsidR="007F47E4" w:rsidRPr="003C6CA1" w14:paraId="3A248115" w14:textId="77777777" w:rsidTr="007F47E4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14:paraId="3F7410AF" w14:textId="77777777" w:rsidR="007F47E4" w:rsidRPr="003C6CA1" w:rsidRDefault="007F47E4" w:rsidP="007F47E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39" w:type="pct"/>
            <w:gridSpan w:val="2"/>
            <w:noWrap/>
            <w:vAlign w:val="center"/>
            <w:hideMark/>
          </w:tcPr>
          <w:p w14:paraId="62B0D5C6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с</w:t>
            </w:r>
          </w:p>
        </w:tc>
        <w:tc>
          <w:tcPr>
            <w:tcW w:w="831" w:type="pct"/>
            <w:gridSpan w:val="3"/>
            <w:vAlign w:val="center"/>
          </w:tcPr>
          <w:p w14:paraId="350602B8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693" w:type="pct"/>
            <w:gridSpan w:val="2"/>
            <w:vAlign w:val="center"/>
            <w:hideMark/>
          </w:tcPr>
          <w:p w14:paraId="42A31500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по</w:t>
            </w:r>
          </w:p>
        </w:tc>
        <w:tc>
          <w:tcPr>
            <w:tcW w:w="994" w:type="pct"/>
            <w:gridSpan w:val="3"/>
            <w:vAlign w:val="center"/>
            <w:hideMark/>
          </w:tcPr>
          <w:p w14:paraId="056977C5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31.12.2030</w:t>
            </w:r>
          </w:p>
        </w:tc>
      </w:tr>
      <w:tr w:rsidR="007F47E4" w:rsidRPr="003C6CA1" w14:paraId="2530C17D" w14:textId="77777777" w:rsidTr="007F47E4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2578C52B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F47E4" w:rsidRPr="003C6CA1" w14:paraId="2BE49FEE" w14:textId="77777777" w:rsidTr="007F47E4">
        <w:trPr>
          <w:trHeight w:val="284"/>
        </w:trPr>
        <w:tc>
          <w:tcPr>
            <w:tcW w:w="203" w:type="pct"/>
            <w:vMerge w:val="restart"/>
            <w:vAlign w:val="center"/>
            <w:hideMark/>
          </w:tcPr>
          <w:p w14:paraId="5A7B9B18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43" w:type="pct"/>
            <w:gridSpan w:val="3"/>
            <w:vMerge w:val="restart"/>
            <w:vAlign w:val="center"/>
            <w:hideMark/>
          </w:tcPr>
          <w:p w14:paraId="52F9DAE2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56" w:type="pct"/>
            <w:gridSpan w:val="2"/>
            <w:vMerge w:val="restart"/>
            <w:vAlign w:val="center"/>
            <w:hideMark/>
          </w:tcPr>
          <w:p w14:paraId="564EF0E8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8" w:type="pct"/>
            <w:gridSpan w:val="7"/>
            <w:vAlign w:val="center"/>
            <w:hideMark/>
          </w:tcPr>
          <w:p w14:paraId="2D7CE832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7F47E4" w:rsidRPr="003C6CA1" w14:paraId="51B040B0" w14:textId="77777777" w:rsidTr="007F47E4">
        <w:trPr>
          <w:trHeight w:val="284"/>
        </w:trPr>
        <w:tc>
          <w:tcPr>
            <w:tcW w:w="203" w:type="pct"/>
            <w:vMerge/>
            <w:vAlign w:val="center"/>
            <w:hideMark/>
          </w:tcPr>
          <w:p w14:paraId="7CD83829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2043" w:type="pct"/>
            <w:gridSpan w:val="3"/>
            <w:vMerge/>
            <w:vAlign w:val="center"/>
            <w:hideMark/>
          </w:tcPr>
          <w:p w14:paraId="0DEF80C6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456" w:type="pct"/>
            <w:gridSpan w:val="2"/>
            <w:vMerge/>
            <w:vAlign w:val="center"/>
            <w:hideMark/>
          </w:tcPr>
          <w:p w14:paraId="382BD36B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vAlign w:val="center"/>
            <w:hideMark/>
          </w:tcPr>
          <w:p w14:paraId="045A7F26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4" w:type="pct"/>
            <w:gridSpan w:val="2"/>
            <w:vAlign w:val="center"/>
          </w:tcPr>
          <w:p w14:paraId="1ECC8F07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14:paraId="2897B831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3" w:type="pct"/>
            <w:vAlign w:val="center"/>
          </w:tcPr>
          <w:p w14:paraId="5F81EF90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14:paraId="16D05742" w14:textId="77777777" w:rsidR="007F47E4" w:rsidRPr="007F47E4" w:rsidRDefault="007F47E4" w:rsidP="007F47E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7F47E4" w:rsidRPr="003C6CA1" w14:paraId="4F3A652D" w14:textId="77777777" w:rsidTr="007F47E4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71AE853D" w14:textId="77777777" w:rsidR="007F47E4" w:rsidRPr="00AF161B" w:rsidRDefault="007F47E4" w:rsidP="007F47E4">
            <w:pPr>
              <w:rPr>
                <w:sz w:val="20"/>
              </w:rPr>
            </w:pPr>
            <w:r w:rsidRPr="00AF161B">
              <w:rPr>
                <w:sz w:val="20"/>
              </w:rPr>
              <w:t>1ХВС - Тариф на техническую воду – водоснабжение (</w:t>
            </w:r>
            <w:r w:rsidRPr="00AF161B">
              <w:rPr>
                <w:bCs/>
                <w:sz w:val="20"/>
              </w:rPr>
              <w:t>оборотное водоснабжение</w:t>
            </w:r>
            <w:r w:rsidRPr="00AF161B">
              <w:rPr>
                <w:sz w:val="20"/>
              </w:rPr>
              <w:t>)</w:t>
            </w:r>
          </w:p>
        </w:tc>
      </w:tr>
      <w:tr w:rsidR="007F47E4" w:rsidRPr="001E5AD4" w14:paraId="0C8FEDDA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0E485E78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43" w:type="pct"/>
            <w:gridSpan w:val="3"/>
            <w:vAlign w:val="center"/>
            <w:hideMark/>
          </w:tcPr>
          <w:p w14:paraId="095CE362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Текущий ремонт</w:t>
            </w:r>
          </w:p>
        </w:tc>
        <w:tc>
          <w:tcPr>
            <w:tcW w:w="456" w:type="pct"/>
            <w:gridSpan w:val="2"/>
            <w:noWrap/>
            <w:vAlign w:val="center"/>
            <w:hideMark/>
          </w:tcPr>
          <w:p w14:paraId="4B8BEC82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51FD231F" w14:textId="77777777" w:rsidR="007F47E4" w:rsidRPr="001E5AD4" w:rsidRDefault="0092404C" w:rsidP="007F47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11 813,14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4BAD" w14:textId="77777777" w:rsidR="007F47E4" w:rsidRPr="00AF161B" w:rsidRDefault="00AF161B" w:rsidP="007F47E4">
            <w:pPr>
              <w:jc w:val="center"/>
              <w:rPr>
                <w:color w:val="000000"/>
                <w:sz w:val="20"/>
              </w:rPr>
            </w:pPr>
            <w:r w:rsidRPr="00AF161B">
              <w:rPr>
                <w:color w:val="000000"/>
                <w:sz w:val="20"/>
              </w:rPr>
              <w:t>12 285,66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2FDE" w14:textId="77777777" w:rsidR="007F47E4" w:rsidRPr="00AF161B" w:rsidRDefault="00AF161B" w:rsidP="007F47E4">
            <w:pPr>
              <w:jc w:val="center"/>
              <w:rPr>
                <w:color w:val="000000"/>
                <w:sz w:val="20"/>
              </w:rPr>
            </w:pPr>
            <w:r w:rsidRPr="00AF161B">
              <w:rPr>
                <w:color w:val="000000"/>
                <w:sz w:val="20"/>
              </w:rPr>
              <w:t>12 777,09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59F4" w14:textId="77777777" w:rsidR="007F47E4" w:rsidRPr="00AF161B" w:rsidRDefault="00AF161B" w:rsidP="007F47E4">
            <w:pPr>
              <w:jc w:val="center"/>
              <w:rPr>
                <w:color w:val="000000"/>
                <w:sz w:val="20"/>
              </w:rPr>
            </w:pPr>
            <w:r w:rsidRPr="00AF161B">
              <w:rPr>
                <w:color w:val="000000"/>
                <w:sz w:val="20"/>
              </w:rPr>
              <w:t>13 288,17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D9452" w14:textId="77777777" w:rsidR="007F47E4" w:rsidRPr="00AF161B" w:rsidRDefault="00AF161B" w:rsidP="007F47E4">
            <w:pPr>
              <w:jc w:val="center"/>
              <w:rPr>
                <w:color w:val="000000"/>
                <w:sz w:val="20"/>
              </w:rPr>
            </w:pPr>
            <w:r w:rsidRPr="00AF161B">
              <w:rPr>
                <w:color w:val="000000"/>
                <w:sz w:val="20"/>
              </w:rPr>
              <w:t>13 819,70</w:t>
            </w:r>
          </w:p>
        </w:tc>
      </w:tr>
      <w:tr w:rsidR="007F47E4" w:rsidRPr="001E5AD4" w14:paraId="67D851BF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08A4726E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43" w:type="pct"/>
            <w:gridSpan w:val="3"/>
            <w:vAlign w:val="center"/>
            <w:hideMark/>
          </w:tcPr>
          <w:p w14:paraId="27C69C36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Капитальный ремонт</w:t>
            </w:r>
          </w:p>
        </w:tc>
        <w:tc>
          <w:tcPr>
            <w:tcW w:w="456" w:type="pct"/>
            <w:gridSpan w:val="2"/>
            <w:noWrap/>
            <w:vAlign w:val="center"/>
            <w:hideMark/>
          </w:tcPr>
          <w:p w14:paraId="09638A94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4AC803C4" w14:textId="77777777" w:rsidR="007F47E4" w:rsidRPr="001E5AD4" w:rsidRDefault="0092404C" w:rsidP="007F47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35 581,46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5249" w14:textId="77777777" w:rsidR="007F47E4" w:rsidRPr="00AF161B" w:rsidRDefault="00AF161B" w:rsidP="007F47E4">
            <w:pPr>
              <w:jc w:val="center"/>
              <w:rPr>
                <w:color w:val="000000"/>
                <w:sz w:val="20"/>
              </w:rPr>
            </w:pPr>
            <w:r w:rsidRPr="00AF161B">
              <w:rPr>
                <w:color w:val="000000"/>
                <w:sz w:val="20"/>
              </w:rPr>
              <w:t>37 004,72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C3C9" w14:textId="77777777" w:rsidR="007F47E4" w:rsidRPr="00AF161B" w:rsidRDefault="00AF161B" w:rsidP="007F47E4">
            <w:pPr>
              <w:jc w:val="center"/>
              <w:rPr>
                <w:color w:val="000000"/>
                <w:sz w:val="20"/>
              </w:rPr>
            </w:pPr>
            <w:r w:rsidRPr="00AF161B">
              <w:rPr>
                <w:color w:val="000000"/>
                <w:sz w:val="20"/>
              </w:rPr>
              <w:t>38 484,90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ED3B" w14:textId="77777777" w:rsidR="007F47E4" w:rsidRPr="00AF161B" w:rsidRDefault="00AF161B" w:rsidP="007F47E4">
            <w:pPr>
              <w:jc w:val="center"/>
              <w:rPr>
                <w:color w:val="000000"/>
                <w:sz w:val="20"/>
              </w:rPr>
            </w:pPr>
            <w:r w:rsidRPr="00AF161B">
              <w:rPr>
                <w:color w:val="000000"/>
                <w:sz w:val="20"/>
              </w:rPr>
              <w:t>40 024,30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2C9E6" w14:textId="77777777" w:rsidR="007F47E4" w:rsidRPr="00AF161B" w:rsidRDefault="00AF161B" w:rsidP="007F47E4">
            <w:pPr>
              <w:jc w:val="center"/>
              <w:rPr>
                <w:color w:val="000000"/>
                <w:sz w:val="20"/>
              </w:rPr>
            </w:pPr>
            <w:r w:rsidRPr="00AF161B">
              <w:rPr>
                <w:color w:val="000000"/>
                <w:sz w:val="20"/>
              </w:rPr>
              <w:t>41 625,27</w:t>
            </w:r>
          </w:p>
        </w:tc>
      </w:tr>
      <w:tr w:rsidR="007F47E4" w:rsidRPr="00CF79A6" w14:paraId="20FCB6AC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70C4FA61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43" w:type="pct"/>
            <w:gridSpan w:val="3"/>
            <w:vAlign w:val="center"/>
            <w:hideMark/>
          </w:tcPr>
          <w:p w14:paraId="4FC64DF4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56" w:type="pct"/>
            <w:gridSpan w:val="2"/>
            <w:noWrap/>
            <w:vAlign w:val="center"/>
            <w:hideMark/>
          </w:tcPr>
          <w:p w14:paraId="05A96715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4EE43126" w14:textId="21516F6E" w:rsidR="007F47E4" w:rsidRPr="00CF79A6" w:rsidRDefault="00EA4648" w:rsidP="007F47E4">
            <w:pPr>
              <w:jc w:val="center"/>
              <w:rPr>
                <w:sz w:val="20"/>
              </w:rPr>
            </w:pPr>
            <w:r w:rsidRPr="00EA4648">
              <w:rPr>
                <w:sz w:val="20"/>
              </w:rPr>
              <w:t>3 750,00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5234" w14:textId="0A5552D9" w:rsidR="007F47E4" w:rsidRPr="00AF161B" w:rsidRDefault="00EA4648" w:rsidP="007F47E4">
            <w:pPr>
              <w:jc w:val="center"/>
              <w:rPr>
                <w:sz w:val="20"/>
              </w:rPr>
            </w:pPr>
            <w:r w:rsidRPr="00EA4648">
              <w:rPr>
                <w:sz w:val="20"/>
              </w:rPr>
              <w:t>3 200,00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4EBD" w14:textId="3FFC38A3" w:rsidR="007F47E4" w:rsidRPr="00AF161B" w:rsidRDefault="00EA4648" w:rsidP="007F47E4">
            <w:pPr>
              <w:jc w:val="center"/>
              <w:rPr>
                <w:sz w:val="20"/>
              </w:rPr>
            </w:pPr>
            <w:r w:rsidRPr="00EA4648">
              <w:rPr>
                <w:sz w:val="20"/>
              </w:rPr>
              <w:t>3 780,00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64D4" w14:textId="3577C7C4" w:rsidR="007F47E4" w:rsidRPr="00AF161B" w:rsidRDefault="00EA4648" w:rsidP="007F47E4">
            <w:pPr>
              <w:jc w:val="center"/>
              <w:rPr>
                <w:sz w:val="20"/>
              </w:rPr>
            </w:pPr>
            <w:r w:rsidRPr="00EA4648">
              <w:rPr>
                <w:sz w:val="20"/>
              </w:rPr>
              <w:t>3 740,00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1ED62" w14:textId="541DF0A7" w:rsidR="007F47E4" w:rsidRPr="00AF161B" w:rsidRDefault="00EA4648" w:rsidP="007F47E4">
            <w:pPr>
              <w:jc w:val="center"/>
              <w:rPr>
                <w:sz w:val="20"/>
              </w:rPr>
            </w:pPr>
            <w:r w:rsidRPr="00EA4648">
              <w:rPr>
                <w:sz w:val="20"/>
              </w:rPr>
              <w:t>3 830,00</w:t>
            </w:r>
          </w:p>
        </w:tc>
      </w:tr>
      <w:tr w:rsidR="007F47E4" w:rsidRPr="003C6CA1" w14:paraId="75B312F1" w14:textId="77777777" w:rsidTr="007F47E4">
        <w:trPr>
          <w:trHeight w:val="284"/>
        </w:trPr>
        <w:tc>
          <w:tcPr>
            <w:tcW w:w="5000" w:type="pct"/>
            <w:gridSpan w:val="13"/>
            <w:noWrap/>
            <w:vAlign w:val="center"/>
            <w:hideMark/>
          </w:tcPr>
          <w:p w14:paraId="19F8B7E2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7F47E4" w:rsidRPr="003C6CA1" w14:paraId="537FD9DB" w14:textId="77777777" w:rsidTr="007F47E4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71EAB071" w14:textId="77777777" w:rsidR="007F47E4" w:rsidRPr="003C6CA1" w:rsidRDefault="007F47E4" w:rsidP="007F47E4">
            <w:pPr>
              <w:rPr>
                <w:sz w:val="20"/>
              </w:rPr>
            </w:pPr>
            <w:r w:rsidRPr="001E5AD4">
              <w:rPr>
                <w:sz w:val="20"/>
              </w:rPr>
              <w:t>1ХВС</w:t>
            </w:r>
            <w:r>
              <w:rPr>
                <w:sz w:val="20"/>
              </w:rPr>
              <w:t xml:space="preserve"> - </w:t>
            </w:r>
            <w:r w:rsidRPr="007F47E4">
              <w:rPr>
                <w:sz w:val="20"/>
              </w:rPr>
              <w:t>Тариф на техническую воду – водоснабжение (</w:t>
            </w:r>
            <w:r w:rsidRPr="007F47E4">
              <w:rPr>
                <w:bCs/>
                <w:sz w:val="20"/>
              </w:rPr>
              <w:t>оборотное водоснабжение</w:t>
            </w:r>
            <w:r w:rsidRPr="007F47E4">
              <w:rPr>
                <w:sz w:val="20"/>
              </w:rPr>
              <w:t>)</w:t>
            </w:r>
          </w:p>
        </w:tc>
      </w:tr>
      <w:tr w:rsidR="007F47E4" w:rsidRPr="003C6CA1" w14:paraId="584A3A37" w14:textId="77777777" w:rsidTr="007F47E4">
        <w:trPr>
          <w:trHeight w:val="284"/>
        </w:trPr>
        <w:tc>
          <w:tcPr>
            <w:tcW w:w="203" w:type="pct"/>
            <w:vMerge w:val="restart"/>
            <w:noWrap/>
            <w:vAlign w:val="center"/>
            <w:hideMark/>
          </w:tcPr>
          <w:p w14:paraId="6AD59BAB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43" w:type="pct"/>
            <w:gridSpan w:val="3"/>
            <w:vMerge w:val="restart"/>
            <w:noWrap/>
            <w:vAlign w:val="center"/>
            <w:hideMark/>
          </w:tcPr>
          <w:p w14:paraId="1FC1EBA7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56" w:type="pct"/>
            <w:gridSpan w:val="2"/>
            <w:vMerge w:val="restart"/>
            <w:vAlign w:val="center"/>
            <w:hideMark/>
          </w:tcPr>
          <w:p w14:paraId="6D7A3B4F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8" w:type="pct"/>
            <w:gridSpan w:val="7"/>
            <w:vAlign w:val="center"/>
            <w:hideMark/>
          </w:tcPr>
          <w:p w14:paraId="05423725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F47E4" w:rsidRPr="003C6CA1" w14:paraId="2C885653" w14:textId="77777777" w:rsidTr="007F47E4">
        <w:trPr>
          <w:trHeight w:val="284"/>
        </w:trPr>
        <w:tc>
          <w:tcPr>
            <w:tcW w:w="203" w:type="pct"/>
            <w:vMerge/>
            <w:vAlign w:val="center"/>
            <w:hideMark/>
          </w:tcPr>
          <w:p w14:paraId="32A83D87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2043" w:type="pct"/>
            <w:gridSpan w:val="3"/>
            <w:vMerge/>
            <w:vAlign w:val="center"/>
            <w:hideMark/>
          </w:tcPr>
          <w:p w14:paraId="7B4D2CF2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456" w:type="pct"/>
            <w:gridSpan w:val="2"/>
            <w:vMerge/>
            <w:vAlign w:val="center"/>
            <w:hideMark/>
          </w:tcPr>
          <w:p w14:paraId="5AC23600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vAlign w:val="center"/>
          </w:tcPr>
          <w:p w14:paraId="679E8207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4" w:type="pct"/>
            <w:gridSpan w:val="2"/>
            <w:vAlign w:val="center"/>
          </w:tcPr>
          <w:p w14:paraId="46EF3330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14:paraId="618BA0D0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3" w:type="pct"/>
            <w:vAlign w:val="center"/>
          </w:tcPr>
          <w:p w14:paraId="44A52660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14:paraId="0EBE1069" w14:textId="77777777" w:rsidR="007F47E4" w:rsidRPr="007F47E4" w:rsidRDefault="007F47E4" w:rsidP="007F47E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92404C" w:rsidRPr="001E5AD4" w14:paraId="493BBF6B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05648140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43" w:type="pct"/>
            <w:gridSpan w:val="3"/>
            <w:vAlign w:val="center"/>
          </w:tcPr>
          <w:p w14:paraId="7BBF3895" w14:textId="77777777" w:rsidR="0092404C" w:rsidRPr="003C6CA1" w:rsidRDefault="0092404C" w:rsidP="0092404C">
            <w:pPr>
              <w:rPr>
                <w:sz w:val="20"/>
              </w:rPr>
            </w:pPr>
            <w:r w:rsidRPr="003C6CA1">
              <w:rPr>
                <w:sz w:val="20"/>
              </w:rPr>
              <w:t>Объем поднятой воды</w:t>
            </w:r>
          </w:p>
        </w:tc>
        <w:tc>
          <w:tcPr>
            <w:tcW w:w="456" w:type="pct"/>
            <w:gridSpan w:val="2"/>
            <w:vAlign w:val="center"/>
            <w:hideMark/>
          </w:tcPr>
          <w:p w14:paraId="71EA9F24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50E82163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96 534,20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AFCC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96 534,20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2756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96 534,20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DC65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96 534,20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D37A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96 534,20</w:t>
            </w:r>
          </w:p>
        </w:tc>
      </w:tr>
      <w:tr w:rsidR="0092404C" w:rsidRPr="001E5AD4" w14:paraId="4CEB79C8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142B4C62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43" w:type="pct"/>
            <w:gridSpan w:val="3"/>
            <w:vAlign w:val="center"/>
          </w:tcPr>
          <w:p w14:paraId="5C1DFD47" w14:textId="77777777" w:rsidR="0092404C" w:rsidRPr="003C6CA1" w:rsidRDefault="0092404C" w:rsidP="0092404C">
            <w:pPr>
              <w:rPr>
                <w:sz w:val="20"/>
              </w:rPr>
            </w:pPr>
            <w:r w:rsidRPr="003C6CA1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56" w:type="pct"/>
            <w:gridSpan w:val="2"/>
            <w:vAlign w:val="center"/>
            <w:hideMark/>
          </w:tcPr>
          <w:p w14:paraId="058A770C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2C05AA34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521F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692C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84D7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0D5C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</w:tr>
      <w:tr w:rsidR="0092404C" w:rsidRPr="001E5AD4" w14:paraId="1DB6BF30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00ABD523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43" w:type="pct"/>
            <w:gridSpan w:val="3"/>
            <w:vAlign w:val="center"/>
          </w:tcPr>
          <w:p w14:paraId="5B1C4D45" w14:textId="77777777" w:rsidR="0092404C" w:rsidRPr="003C6CA1" w:rsidRDefault="0092404C" w:rsidP="0092404C">
            <w:pPr>
              <w:rPr>
                <w:sz w:val="20"/>
              </w:rPr>
            </w:pPr>
            <w:r w:rsidRPr="003C6CA1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56" w:type="pct"/>
            <w:gridSpan w:val="2"/>
            <w:vAlign w:val="center"/>
            <w:hideMark/>
          </w:tcPr>
          <w:p w14:paraId="67CD3AB0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47516973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2FC1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C3D2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3EC9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6349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</w:tr>
      <w:tr w:rsidR="0092404C" w:rsidRPr="001E5AD4" w14:paraId="2D7ABBDF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06D15BD9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</w:t>
            </w:r>
          </w:p>
        </w:tc>
        <w:tc>
          <w:tcPr>
            <w:tcW w:w="2043" w:type="pct"/>
            <w:gridSpan w:val="3"/>
            <w:vAlign w:val="center"/>
          </w:tcPr>
          <w:p w14:paraId="28BD4B48" w14:textId="77777777" w:rsidR="0092404C" w:rsidRPr="003C6CA1" w:rsidRDefault="0092404C" w:rsidP="0092404C">
            <w:pPr>
              <w:rPr>
                <w:sz w:val="20"/>
              </w:rPr>
            </w:pPr>
            <w:r w:rsidRPr="003C6CA1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56" w:type="pct"/>
            <w:gridSpan w:val="2"/>
            <w:vAlign w:val="center"/>
            <w:hideMark/>
          </w:tcPr>
          <w:p w14:paraId="00FDCC85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239BC91C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96 534,20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F2E4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96 534,20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F140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96 534,20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1355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96 534,20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7568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96 534,20</w:t>
            </w:r>
          </w:p>
        </w:tc>
      </w:tr>
      <w:tr w:rsidR="0092404C" w:rsidRPr="001E5AD4" w14:paraId="0147C2FF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5886307A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2043" w:type="pct"/>
            <w:gridSpan w:val="3"/>
            <w:vAlign w:val="center"/>
          </w:tcPr>
          <w:p w14:paraId="2EFEA9B0" w14:textId="77777777" w:rsidR="0092404C" w:rsidRPr="003C6CA1" w:rsidRDefault="0092404C" w:rsidP="0092404C">
            <w:pPr>
              <w:rPr>
                <w:sz w:val="20"/>
              </w:rPr>
            </w:pPr>
            <w:r w:rsidRPr="003C6CA1">
              <w:rPr>
                <w:sz w:val="20"/>
              </w:rPr>
              <w:t>Подано воды в сеть</w:t>
            </w:r>
          </w:p>
        </w:tc>
        <w:tc>
          <w:tcPr>
            <w:tcW w:w="456" w:type="pct"/>
            <w:gridSpan w:val="2"/>
            <w:vAlign w:val="center"/>
            <w:hideMark/>
          </w:tcPr>
          <w:p w14:paraId="7AC097F4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499275BC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96 534,20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7E26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96 534,20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2AE8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96 534,20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DB79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96 534,20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9EF4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96 534,20</w:t>
            </w:r>
          </w:p>
        </w:tc>
      </w:tr>
      <w:tr w:rsidR="0092404C" w:rsidRPr="001E5AD4" w14:paraId="7F5C3ACA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391067A3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6</w:t>
            </w:r>
          </w:p>
        </w:tc>
        <w:tc>
          <w:tcPr>
            <w:tcW w:w="2043" w:type="pct"/>
            <w:gridSpan w:val="3"/>
            <w:vAlign w:val="center"/>
          </w:tcPr>
          <w:p w14:paraId="45649821" w14:textId="77777777" w:rsidR="0092404C" w:rsidRPr="003C6CA1" w:rsidRDefault="0092404C" w:rsidP="0092404C">
            <w:pPr>
              <w:rPr>
                <w:sz w:val="20"/>
              </w:rPr>
            </w:pPr>
            <w:r w:rsidRPr="003C6CA1">
              <w:rPr>
                <w:sz w:val="20"/>
              </w:rPr>
              <w:t>Объем потерь воды</w:t>
            </w:r>
          </w:p>
        </w:tc>
        <w:tc>
          <w:tcPr>
            <w:tcW w:w="456" w:type="pct"/>
            <w:gridSpan w:val="2"/>
            <w:vAlign w:val="center"/>
            <w:hideMark/>
          </w:tcPr>
          <w:p w14:paraId="3F2D0CF8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3E575DE9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482,69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88FD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482,69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277A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482,69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5DCB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482,69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12DB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482,69</w:t>
            </w:r>
          </w:p>
        </w:tc>
      </w:tr>
      <w:tr w:rsidR="0092404C" w:rsidRPr="001E5AD4" w14:paraId="57ABD3A1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1048526B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7</w:t>
            </w:r>
          </w:p>
        </w:tc>
        <w:tc>
          <w:tcPr>
            <w:tcW w:w="2043" w:type="pct"/>
            <w:gridSpan w:val="3"/>
            <w:vAlign w:val="center"/>
          </w:tcPr>
          <w:p w14:paraId="418E903D" w14:textId="77777777" w:rsidR="0092404C" w:rsidRPr="003C6CA1" w:rsidRDefault="0092404C" w:rsidP="0092404C">
            <w:pPr>
              <w:rPr>
                <w:sz w:val="20"/>
              </w:rPr>
            </w:pPr>
            <w:r w:rsidRPr="003C6CA1">
              <w:rPr>
                <w:sz w:val="20"/>
              </w:rPr>
              <w:t>Отпущено воды, всего</w:t>
            </w:r>
          </w:p>
        </w:tc>
        <w:tc>
          <w:tcPr>
            <w:tcW w:w="456" w:type="pct"/>
            <w:gridSpan w:val="2"/>
            <w:vAlign w:val="center"/>
            <w:hideMark/>
          </w:tcPr>
          <w:p w14:paraId="154044F0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5DA15752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96 051,51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BE1B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96 051,51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D911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96 051,51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310C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96 051,51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8B54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96 051,51</w:t>
            </w:r>
          </w:p>
        </w:tc>
      </w:tr>
      <w:tr w:rsidR="0092404C" w:rsidRPr="001E5AD4" w14:paraId="4E0CC490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75E2B794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</w:t>
            </w:r>
          </w:p>
        </w:tc>
        <w:tc>
          <w:tcPr>
            <w:tcW w:w="2043" w:type="pct"/>
            <w:gridSpan w:val="3"/>
            <w:vAlign w:val="center"/>
          </w:tcPr>
          <w:p w14:paraId="15A99EC8" w14:textId="77777777" w:rsidR="0092404C" w:rsidRPr="003C6CA1" w:rsidRDefault="0092404C" w:rsidP="0092404C">
            <w:pPr>
              <w:rPr>
                <w:sz w:val="20"/>
              </w:rPr>
            </w:pPr>
            <w:r w:rsidRPr="003C6CA1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56" w:type="pct"/>
            <w:gridSpan w:val="2"/>
            <w:vAlign w:val="center"/>
            <w:hideMark/>
          </w:tcPr>
          <w:p w14:paraId="273D156E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6D6BEE55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16C2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EF42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AE8F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041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</w:tr>
      <w:tr w:rsidR="0092404C" w:rsidRPr="001E5AD4" w14:paraId="277DA685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5ADDB82E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</w:t>
            </w:r>
          </w:p>
        </w:tc>
        <w:tc>
          <w:tcPr>
            <w:tcW w:w="2043" w:type="pct"/>
            <w:gridSpan w:val="3"/>
            <w:vAlign w:val="center"/>
          </w:tcPr>
          <w:p w14:paraId="06EF9DD2" w14:textId="77777777" w:rsidR="0092404C" w:rsidRPr="003C6CA1" w:rsidRDefault="0092404C" w:rsidP="0092404C">
            <w:pPr>
              <w:rPr>
                <w:sz w:val="20"/>
              </w:rPr>
            </w:pPr>
            <w:r w:rsidRPr="003C6CA1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56" w:type="pct"/>
            <w:gridSpan w:val="2"/>
            <w:vAlign w:val="center"/>
            <w:hideMark/>
          </w:tcPr>
          <w:p w14:paraId="3186445A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06F8F9FB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96 051,51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B806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96 051,51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8D9C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96 051,51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3B77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96 051,51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1B00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96 051,51</w:t>
            </w:r>
          </w:p>
        </w:tc>
      </w:tr>
      <w:tr w:rsidR="0092404C" w:rsidRPr="001E5AD4" w14:paraId="44FEEDD3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1A69F5CA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9.1</w:t>
            </w:r>
          </w:p>
        </w:tc>
        <w:tc>
          <w:tcPr>
            <w:tcW w:w="2043" w:type="pct"/>
            <w:gridSpan w:val="3"/>
            <w:vAlign w:val="center"/>
          </w:tcPr>
          <w:p w14:paraId="6E070612" w14:textId="77777777" w:rsidR="0092404C" w:rsidRPr="003C6CA1" w:rsidRDefault="0092404C" w:rsidP="0092404C">
            <w:pPr>
              <w:rPr>
                <w:sz w:val="20"/>
              </w:rPr>
            </w:pPr>
            <w:r w:rsidRPr="003C6CA1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56" w:type="pct"/>
            <w:gridSpan w:val="2"/>
            <w:vAlign w:val="center"/>
            <w:hideMark/>
          </w:tcPr>
          <w:p w14:paraId="1E80C984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4DBF92DC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EDD2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5A58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BFA2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5F47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</w:tr>
      <w:tr w:rsidR="0092404C" w:rsidRPr="001E5AD4" w14:paraId="039894BB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02F698FD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9.2</w:t>
            </w:r>
          </w:p>
        </w:tc>
        <w:tc>
          <w:tcPr>
            <w:tcW w:w="2043" w:type="pct"/>
            <w:gridSpan w:val="3"/>
            <w:vAlign w:val="center"/>
          </w:tcPr>
          <w:p w14:paraId="4957D383" w14:textId="77777777" w:rsidR="0092404C" w:rsidRPr="003C6CA1" w:rsidRDefault="0092404C" w:rsidP="0092404C">
            <w:pPr>
              <w:rPr>
                <w:sz w:val="20"/>
              </w:rPr>
            </w:pPr>
            <w:r w:rsidRPr="003C6CA1">
              <w:rPr>
                <w:sz w:val="20"/>
              </w:rPr>
              <w:t>населению</w:t>
            </w:r>
          </w:p>
        </w:tc>
        <w:tc>
          <w:tcPr>
            <w:tcW w:w="456" w:type="pct"/>
            <w:gridSpan w:val="2"/>
            <w:vAlign w:val="center"/>
            <w:hideMark/>
          </w:tcPr>
          <w:p w14:paraId="495A2BDF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2351EE58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61C4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4DBC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DB3F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D155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</w:tr>
      <w:tr w:rsidR="0092404C" w:rsidRPr="001E5AD4" w14:paraId="349A3570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0F8E7E29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lastRenderedPageBreak/>
              <w:t>9.3</w:t>
            </w:r>
          </w:p>
        </w:tc>
        <w:tc>
          <w:tcPr>
            <w:tcW w:w="2043" w:type="pct"/>
            <w:gridSpan w:val="3"/>
            <w:vAlign w:val="center"/>
          </w:tcPr>
          <w:p w14:paraId="688AB585" w14:textId="77777777" w:rsidR="0092404C" w:rsidRPr="003C6CA1" w:rsidRDefault="0092404C" w:rsidP="0092404C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56" w:type="pct"/>
            <w:gridSpan w:val="2"/>
            <w:vAlign w:val="center"/>
            <w:hideMark/>
          </w:tcPr>
          <w:p w14:paraId="2C62AC39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6075D8AD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5A1D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C847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190C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9F41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 w:rsidRPr="001E5AD4">
              <w:rPr>
                <w:color w:val="000000"/>
                <w:sz w:val="20"/>
              </w:rPr>
              <w:t>0,00</w:t>
            </w:r>
          </w:p>
        </w:tc>
      </w:tr>
      <w:tr w:rsidR="0092404C" w:rsidRPr="001E5AD4" w14:paraId="5F08CC76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1B00E5B4" w14:textId="77777777" w:rsidR="0092404C" w:rsidRPr="003C6CA1" w:rsidRDefault="0092404C" w:rsidP="0092404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9.4</w:t>
            </w:r>
          </w:p>
        </w:tc>
        <w:tc>
          <w:tcPr>
            <w:tcW w:w="2043" w:type="pct"/>
            <w:gridSpan w:val="3"/>
            <w:vAlign w:val="center"/>
          </w:tcPr>
          <w:p w14:paraId="0C78DFF8" w14:textId="77777777" w:rsidR="0092404C" w:rsidRPr="003C6CA1" w:rsidRDefault="0092404C" w:rsidP="0092404C">
            <w:pPr>
              <w:rPr>
                <w:sz w:val="20"/>
              </w:rPr>
            </w:pPr>
            <w:r w:rsidRPr="003C6CA1">
              <w:rPr>
                <w:sz w:val="20"/>
              </w:rPr>
              <w:t>прочим потребителям</w:t>
            </w:r>
          </w:p>
        </w:tc>
        <w:tc>
          <w:tcPr>
            <w:tcW w:w="456" w:type="pct"/>
            <w:gridSpan w:val="2"/>
            <w:vAlign w:val="center"/>
          </w:tcPr>
          <w:p w14:paraId="1434DBB4" w14:textId="77777777" w:rsidR="0092404C" w:rsidRPr="003C6CA1" w:rsidRDefault="0092404C" w:rsidP="0092404C">
            <w:pPr>
              <w:jc w:val="center"/>
              <w:rPr>
                <w:sz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4ADD3B1E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96 051,51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C69E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96 051,51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5146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96 051,51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B4E9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96 051,51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1740" w14:textId="77777777" w:rsidR="0092404C" w:rsidRPr="001E5AD4" w:rsidRDefault="0092404C" w:rsidP="009240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96 051,51</w:t>
            </w:r>
          </w:p>
        </w:tc>
      </w:tr>
      <w:tr w:rsidR="007F47E4" w:rsidRPr="003C6CA1" w14:paraId="51F2D763" w14:textId="77777777" w:rsidTr="007F47E4">
        <w:trPr>
          <w:trHeight w:val="284"/>
        </w:trPr>
        <w:tc>
          <w:tcPr>
            <w:tcW w:w="5000" w:type="pct"/>
            <w:gridSpan w:val="13"/>
            <w:noWrap/>
            <w:vAlign w:val="center"/>
            <w:hideMark/>
          </w:tcPr>
          <w:p w14:paraId="6F98BF61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7F47E4" w:rsidRPr="003C6CA1" w14:paraId="7840E76D" w14:textId="77777777" w:rsidTr="007F47E4">
        <w:trPr>
          <w:trHeight w:val="284"/>
        </w:trPr>
        <w:tc>
          <w:tcPr>
            <w:tcW w:w="203" w:type="pct"/>
            <w:vMerge w:val="restart"/>
            <w:vAlign w:val="center"/>
            <w:hideMark/>
          </w:tcPr>
          <w:p w14:paraId="6C3DC136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43" w:type="pct"/>
            <w:gridSpan w:val="3"/>
            <w:vMerge w:val="restart"/>
            <w:vAlign w:val="center"/>
            <w:hideMark/>
          </w:tcPr>
          <w:p w14:paraId="182A2310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6" w:type="pct"/>
            <w:gridSpan w:val="2"/>
            <w:vMerge w:val="restart"/>
            <w:vAlign w:val="center"/>
            <w:hideMark/>
          </w:tcPr>
          <w:p w14:paraId="238FECC3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8" w:type="pct"/>
            <w:gridSpan w:val="7"/>
            <w:vAlign w:val="center"/>
            <w:hideMark/>
          </w:tcPr>
          <w:p w14:paraId="637AC769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F47E4" w:rsidRPr="003C6CA1" w14:paraId="2CCDED90" w14:textId="77777777" w:rsidTr="007F47E4">
        <w:trPr>
          <w:trHeight w:val="284"/>
        </w:trPr>
        <w:tc>
          <w:tcPr>
            <w:tcW w:w="203" w:type="pct"/>
            <w:vMerge/>
            <w:vAlign w:val="center"/>
            <w:hideMark/>
          </w:tcPr>
          <w:p w14:paraId="6CFB2A18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2043" w:type="pct"/>
            <w:gridSpan w:val="3"/>
            <w:vMerge/>
            <w:vAlign w:val="center"/>
            <w:hideMark/>
          </w:tcPr>
          <w:p w14:paraId="7A8AD154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456" w:type="pct"/>
            <w:gridSpan w:val="2"/>
            <w:vMerge/>
            <w:vAlign w:val="center"/>
            <w:hideMark/>
          </w:tcPr>
          <w:p w14:paraId="3A8D7209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vAlign w:val="center"/>
          </w:tcPr>
          <w:p w14:paraId="5F5C9A1C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4" w:type="pct"/>
            <w:gridSpan w:val="2"/>
            <w:vAlign w:val="center"/>
          </w:tcPr>
          <w:p w14:paraId="7E911203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14:paraId="1E6D083C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3" w:type="pct"/>
            <w:vAlign w:val="center"/>
          </w:tcPr>
          <w:p w14:paraId="57E1A51C" w14:textId="77777777" w:rsidR="007F47E4" w:rsidRPr="009B3860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9B3860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14:paraId="06880FAC" w14:textId="77777777" w:rsidR="007F47E4" w:rsidRPr="007F47E4" w:rsidRDefault="007F47E4" w:rsidP="007F47E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7F47E4" w:rsidRPr="00C1706F" w14:paraId="1DAE8CF5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731F6A00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43" w:type="pct"/>
            <w:gridSpan w:val="3"/>
            <w:vAlign w:val="center"/>
          </w:tcPr>
          <w:p w14:paraId="17328727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Производственные расходы</w:t>
            </w:r>
          </w:p>
        </w:tc>
        <w:tc>
          <w:tcPr>
            <w:tcW w:w="456" w:type="pct"/>
            <w:gridSpan w:val="2"/>
            <w:vAlign w:val="center"/>
            <w:hideMark/>
          </w:tcPr>
          <w:p w14:paraId="08778E1B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6D93585B" w14:textId="77777777" w:rsidR="007F47E4" w:rsidRPr="00A0483C" w:rsidRDefault="0092404C" w:rsidP="007F47E4">
            <w:pPr>
              <w:jc w:val="center"/>
              <w:rPr>
                <w:sz w:val="20"/>
              </w:rPr>
            </w:pPr>
            <w:r w:rsidRPr="0092404C">
              <w:rPr>
                <w:sz w:val="20"/>
              </w:rPr>
              <w:t>276 808,25</w:t>
            </w:r>
          </w:p>
        </w:tc>
        <w:tc>
          <w:tcPr>
            <w:tcW w:w="454" w:type="pct"/>
            <w:gridSpan w:val="2"/>
            <w:vAlign w:val="center"/>
          </w:tcPr>
          <w:p w14:paraId="48B17DE4" w14:textId="77777777" w:rsidR="007F47E4" w:rsidRPr="0092404C" w:rsidRDefault="00304746" w:rsidP="007F47E4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304746">
              <w:rPr>
                <w:bCs/>
                <w:color w:val="000000"/>
                <w:sz w:val="20"/>
              </w:rPr>
              <w:t>297 155,13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5C375DC8" w14:textId="77777777" w:rsidR="007F47E4" w:rsidRPr="0092404C" w:rsidRDefault="009B3860" w:rsidP="007F47E4">
            <w:pPr>
              <w:jc w:val="center"/>
              <w:rPr>
                <w:color w:val="000000"/>
                <w:sz w:val="20"/>
                <w:highlight w:val="yellow"/>
              </w:rPr>
            </w:pPr>
            <w:r w:rsidRPr="009B3860">
              <w:rPr>
                <w:color w:val="000000"/>
                <w:sz w:val="20"/>
              </w:rPr>
              <w:t>314 875,04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A636" w14:textId="77777777" w:rsidR="007F47E4" w:rsidRPr="009B3860" w:rsidRDefault="009B3860" w:rsidP="007F47E4">
            <w:pPr>
              <w:jc w:val="center"/>
              <w:rPr>
                <w:color w:val="000000"/>
                <w:sz w:val="20"/>
                <w:lang w:val="en-US"/>
              </w:rPr>
            </w:pPr>
            <w:r w:rsidRPr="009B3860">
              <w:rPr>
                <w:color w:val="000000"/>
                <w:sz w:val="20"/>
              </w:rPr>
              <w:t>333 752,96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3652" w14:textId="77777777" w:rsidR="007F47E4" w:rsidRPr="0092404C" w:rsidRDefault="009B3860" w:rsidP="007F47E4">
            <w:pPr>
              <w:jc w:val="center"/>
              <w:rPr>
                <w:color w:val="000000"/>
                <w:sz w:val="20"/>
                <w:highlight w:val="yellow"/>
              </w:rPr>
            </w:pPr>
            <w:r w:rsidRPr="009B3860">
              <w:rPr>
                <w:color w:val="000000"/>
                <w:sz w:val="20"/>
              </w:rPr>
              <w:t>353 869,76</w:t>
            </w:r>
          </w:p>
        </w:tc>
      </w:tr>
      <w:tr w:rsidR="007F47E4" w:rsidRPr="00A0483C" w14:paraId="5EDAC5B1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4C624A14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2043" w:type="pct"/>
            <w:gridSpan w:val="3"/>
            <w:vAlign w:val="center"/>
          </w:tcPr>
          <w:p w14:paraId="71C0B3A6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3C6CA1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56" w:type="pct"/>
            <w:gridSpan w:val="2"/>
            <w:vAlign w:val="center"/>
          </w:tcPr>
          <w:p w14:paraId="08B8C951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340FCC05" w14:textId="77777777" w:rsidR="007F47E4" w:rsidRPr="00A0483C" w:rsidRDefault="0092404C" w:rsidP="007F47E4">
            <w:pPr>
              <w:jc w:val="center"/>
              <w:rPr>
                <w:sz w:val="20"/>
              </w:rPr>
            </w:pPr>
            <w:r w:rsidRPr="0092404C">
              <w:rPr>
                <w:sz w:val="20"/>
              </w:rPr>
              <w:t>58 529,29</w:t>
            </w:r>
          </w:p>
        </w:tc>
        <w:tc>
          <w:tcPr>
            <w:tcW w:w="454" w:type="pct"/>
            <w:gridSpan w:val="2"/>
            <w:vAlign w:val="center"/>
          </w:tcPr>
          <w:p w14:paraId="5D129A01" w14:textId="77777777" w:rsidR="007F47E4" w:rsidRPr="0092404C" w:rsidRDefault="005E6753" w:rsidP="007F47E4">
            <w:pPr>
              <w:jc w:val="center"/>
              <w:rPr>
                <w:sz w:val="20"/>
                <w:highlight w:val="yellow"/>
              </w:rPr>
            </w:pPr>
            <w:r w:rsidRPr="005E6753">
              <w:rPr>
                <w:sz w:val="20"/>
              </w:rPr>
              <w:t>60 870,47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</w:tcBorders>
            <w:vAlign w:val="center"/>
          </w:tcPr>
          <w:p w14:paraId="2DAB0F6D" w14:textId="77777777" w:rsidR="007F47E4" w:rsidRPr="0092404C" w:rsidRDefault="005E6753" w:rsidP="007F47E4">
            <w:pPr>
              <w:jc w:val="center"/>
              <w:rPr>
                <w:sz w:val="20"/>
                <w:highlight w:val="yellow"/>
              </w:rPr>
            </w:pPr>
            <w:r w:rsidRPr="005E6753">
              <w:rPr>
                <w:sz w:val="20"/>
              </w:rPr>
              <w:t>63 305,29</w:t>
            </w:r>
          </w:p>
        </w:tc>
        <w:tc>
          <w:tcPr>
            <w:tcW w:w="453" w:type="pct"/>
            <w:tcBorders>
              <w:top w:val="single" w:sz="4" w:space="0" w:color="auto"/>
            </w:tcBorders>
            <w:vAlign w:val="center"/>
          </w:tcPr>
          <w:p w14:paraId="167B9421" w14:textId="77777777" w:rsidR="007F47E4" w:rsidRPr="0092404C" w:rsidRDefault="005E6753" w:rsidP="007F47E4">
            <w:pPr>
              <w:jc w:val="center"/>
              <w:rPr>
                <w:sz w:val="20"/>
                <w:highlight w:val="yellow"/>
              </w:rPr>
            </w:pPr>
            <w:r w:rsidRPr="005E6753">
              <w:rPr>
                <w:sz w:val="20"/>
              </w:rPr>
              <w:t>65 837,50</w:t>
            </w: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14:paraId="1DEE6D10" w14:textId="77777777" w:rsidR="007F47E4" w:rsidRPr="0092404C" w:rsidRDefault="005E6753" w:rsidP="007F47E4">
            <w:pPr>
              <w:jc w:val="center"/>
              <w:rPr>
                <w:sz w:val="20"/>
                <w:highlight w:val="yellow"/>
              </w:rPr>
            </w:pPr>
            <w:r w:rsidRPr="005E6753">
              <w:rPr>
                <w:sz w:val="20"/>
              </w:rPr>
              <w:t>68 471,00</w:t>
            </w:r>
          </w:p>
        </w:tc>
      </w:tr>
      <w:tr w:rsidR="007F47E4" w:rsidRPr="00A0483C" w14:paraId="7C88FE26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09DF1110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43" w:type="pct"/>
            <w:gridSpan w:val="3"/>
            <w:vAlign w:val="center"/>
          </w:tcPr>
          <w:p w14:paraId="4D9E4CA8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Ремонтные расходы</w:t>
            </w:r>
          </w:p>
        </w:tc>
        <w:tc>
          <w:tcPr>
            <w:tcW w:w="456" w:type="pct"/>
            <w:gridSpan w:val="2"/>
            <w:vAlign w:val="center"/>
            <w:hideMark/>
          </w:tcPr>
          <w:p w14:paraId="4CEFAB90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219587AF" w14:textId="77777777" w:rsidR="007F47E4" w:rsidRPr="00A0483C" w:rsidRDefault="0092404C" w:rsidP="007F47E4">
            <w:pPr>
              <w:jc w:val="center"/>
              <w:rPr>
                <w:sz w:val="20"/>
              </w:rPr>
            </w:pPr>
            <w:r w:rsidRPr="0092404C">
              <w:rPr>
                <w:sz w:val="20"/>
              </w:rPr>
              <w:t>47 394,60</w:t>
            </w:r>
          </w:p>
        </w:tc>
        <w:tc>
          <w:tcPr>
            <w:tcW w:w="454" w:type="pct"/>
            <w:gridSpan w:val="2"/>
            <w:vAlign w:val="center"/>
          </w:tcPr>
          <w:p w14:paraId="00830C49" w14:textId="77777777" w:rsidR="007F47E4" w:rsidRPr="0092404C" w:rsidRDefault="005E6753" w:rsidP="007F47E4">
            <w:pPr>
              <w:jc w:val="center"/>
              <w:rPr>
                <w:sz w:val="20"/>
                <w:highlight w:val="yellow"/>
              </w:rPr>
            </w:pPr>
            <w:r w:rsidRPr="005E6753">
              <w:rPr>
                <w:sz w:val="20"/>
              </w:rPr>
              <w:t>49 290,38</w:t>
            </w:r>
          </w:p>
        </w:tc>
        <w:tc>
          <w:tcPr>
            <w:tcW w:w="452" w:type="pct"/>
            <w:gridSpan w:val="2"/>
            <w:vAlign w:val="center"/>
          </w:tcPr>
          <w:p w14:paraId="3E7AF97A" w14:textId="77777777" w:rsidR="007F47E4" w:rsidRPr="0092404C" w:rsidRDefault="005E6753" w:rsidP="007F47E4">
            <w:pPr>
              <w:jc w:val="center"/>
              <w:rPr>
                <w:sz w:val="20"/>
                <w:highlight w:val="yellow"/>
              </w:rPr>
            </w:pPr>
            <w:r w:rsidRPr="005E6753">
              <w:rPr>
                <w:sz w:val="20"/>
              </w:rPr>
              <w:t>51 262,00</w:t>
            </w:r>
          </w:p>
        </w:tc>
        <w:tc>
          <w:tcPr>
            <w:tcW w:w="453" w:type="pct"/>
            <w:vAlign w:val="center"/>
          </w:tcPr>
          <w:p w14:paraId="0EC19690" w14:textId="77777777" w:rsidR="007F47E4" w:rsidRPr="0092404C" w:rsidRDefault="005E6753" w:rsidP="007F47E4">
            <w:pPr>
              <w:jc w:val="center"/>
              <w:rPr>
                <w:sz w:val="20"/>
                <w:highlight w:val="yellow"/>
              </w:rPr>
            </w:pPr>
            <w:r w:rsidRPr="005E6753">
              <w:rPr>
                <w:sz w:val="20"/>
              </w:rPr>
              <w:t>53 312,47</w:t>
            </w:r>
          </w:p>
        </w:tc>
        <w:tc>
          <w:tcPr>
            <w:tcW w:w="450" w:type="pct"/>
            <w:vAlign w:val="center"/>
          </w:tcPr>
          <w:p w14:paraId="33B9DE11" w14:textId="77777777" w:rsidR="007F47E4" w:rsidRPr="0092404C" w:rsidRDefault="005E6753" w:rsidP="007F47E4">
            <w:pPr>
              <w:jc w:val="center"/>
              <w:rPr>
                <w:sz w:val="20"/>
                <w:highlight w:val="yellow"/>
              </w:rPr>
            </w:pPr>
            <w:r w:rsidRPr="005E6753">
              <w:rPr>
                <w:sz w:val="20"/>
              </w:rPr>
              <w:t>55 444,97</w:t>
            </w:r>
          </w:p>
        </w:tc>
      </w:tr>
      <w:tr w:rsidR="007F47E4" w:rsidRPr="00A0483C" w14:paraId="2F291C02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2E8AFF0D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43" w:type="pct"/>
            <w:gridSpan w:val="3"/>
            <w:vAlign w:val="center"/>
          </w:tcPr>
          <w:p w14:paraId="25676A52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Административные расходы</w:t>
            </w:r>
          </w:p>
        </w:tc>
        <w:tc>
          <w:tcPr>
            <w:tcW w:w="456" w:type="pct"/>
            <w:gridSpan w:val="2"/>
            <w:vAlign w:val="center"/>
          </w:tcPr>
          <w:p w14:paraId="0B66820A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76978096" w14:textId="77777777" w:rsidR="007F47E4" w:rsidRPr="00A0483C" w:rsidRDefault="0092404C" w:rsidP="007F47E4">
            <w:pPr>
              <w:jc w:val="center"/>
              <w:rPr>
                <w:sz w:val="20"/>
              </w:rPr>
            </w:pPr>
            <w:r w:rsidRPr="0092404C">
              <w:rPr>
                <w:sz w:val="20"/>
              </w:rPr>
              <w:t>15 974,62</w:t>
            </w:r>
          </w:p>
        </w:tc>
        <w:tc>
          <w:tcPr>
            <w:tcW w:w="454" w:type="pct"/>
            <w:gridSpan w:val="2"/>
            <w:vAlign w:val="center"/>
          </w:tcPr>
          <w:p w14:paraId="2D2CFB38" w14:textId="77777777" w:rsidR="007F47E4" w:rsidRPr="0092404C" w:rsidRDefault="007769F4" w:rsidP="007F47E4">
            <w:pPr>
              <w:jc w:val="center"/>
              <w:rPr>
                <w:sz w:val="20"/>
                <w:highlight w:val="yellow"/>
              </w:rPr>
            </w:pPr>
            <w:r w:rsidRPr="007769F4">
              <w:rPr>
                <w:sz w:val="20"/>
              </w:rPr>
              <w:t>16 613,61</w:t>
            </w:r>
          </w:p>
        </w:tc>
        <w:tc>
          <w:tcPr>
            <w:tcW w:w="452" w:type="pct"/>
            <w:gridSpan w:val="2"/>
            <w:vAlign w:val="center"/>
          </w:tcPr>
          <w:p w14:paraId="31AE6F95" w14:textId="77777777" w:rsidR="007F47E4" w:rsidRPr="0092404C" w:rsidRDefault="007769F4" w:rsidP="007F47E4">
            <w:pPr>
              <w:jc w:val="center"/>
              <w:rPr>
                <w:sz w:val="20"/>
                <w:highlight w:val="yellow"/>
              </w:rPr>
            </w:pPr>
            <w:r w:rsidRPr="007769F4">
              <w:rPr>
                <w:sz w:val="20"/>
              </w:rPr>
              <w:t>17 278,15</w:t>
            </w:r>
          </w:p>
        </w:tc>
        <w:tc>
          <w:tcPr>
            <w:tcW w:w="453" w:type="pct"/>
            <w:vAlign w:val="center"/>
          </w:tcPr>
          <w:p w14:paraId="0BFB719C" w14:textId="77777777" w:rsidR="007F47E4" w:rsidRPr="0092404C" w:rsidRDefault="007769F4" w:rsidP="007F47E4">
            <w:pPr>
              <w:jc w:val="center"/>
              <w:rPr>
                <w:sz w:val="20"/>
                <w:highlight w:val="yellow"/>
              </w:rPr>
            </w:pPr>
            <w:r w:rsidRPr="007769F4">
              <w:rPr>
                <w:sz w:val="20"/>
              </w:rPr>
              <w:t>17 969,28</w:t>
            </w:r>
          </w:p>
        </w:tc>
        <w:tc>
          <w:tcPr>
            <w:tcW w:w="450" w:type="pct"/>
            <w:vAlign w:val="center"/>
          </w:tcPr>
          <w:p w14:paraId="48423647" w14:textId="77777777" w:rsidR="007F47E4" w:rsidRPr="0092404C" w:rsidRDefault="007769F4" w:rsidP="007F47E4">
            <w:pPr>
              <w:jc w:val="center"/>
              <w:rPr>
                <w:sz w:val="20"/>
                <w:highlight w:val="yellow"/>
              </w:rPr>
            </w:pPr>
            <w:r w:rsidRPr="007769F4">
              <w:rPr>
                <w:sz w:val="20"/>
              </w:rPr>
              <w:t>18 688,05</w:t>
            </w:r>
          </w:p>
        </w:tc>
      </w:tr>
      <w:tr w:rsidR="007F47E4" w:rsidRPr="00A0483C" w14:paraId="4C5A0127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572446E0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</w:t>
            </w:r>
          </w:p>
        </w:tc>
        <w:tc>
          <w:tcPr>
            <w:tcW w:w="2043" w:type="pct"/>
            <w:gridSpan w:val="3"/>
            <w:vAlign w:val="center"/>
          </w:tcPr>
          <w:p w14:paraId="25BFEA86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Сбытовые расходы</w:t>
            </w:r>
          </w:p>
        </w:tc>
        <w:tc>
          <w:tcPr>
            <w:tcW w:w="456" w:type="pct"/>
            <w:gridSpan w:val="2"/>
            <w:vAlign w:val="center"/>
          </w:tcPr>
          <w:p w14:paraId="4E94E6C7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416640CD" w14:textId="77777777" w:rsidR="007F47E4" w:rsidRPr="00A0483C" w:rsidRDefault="000A4D93" w:rsidP="007F47E4">
            <w:pPr>
              <w:jc w:val="center"/>
              <w:rPr>
                <w:sz w:val="20"/>
              </w:rPr>
            </w:pPr>
            <w:r w:rsidRPr="000A4D93">
              <w:rPr>
                <w:sz w:val="20"/>
              </w:rPr>
              <w:t>6 033,84</w:t>
            </w:r>
          </w:p>
        </w:tc>
        <w:tc>
          <w:tcPr>
            <w:tcW w:w="454" w:type="pct"/>
            <w:gridSpan w:val="2"/>
            <w:vAlign w:val="center"/>
          </w:tcPr>
          <w:p w14:paraId="0AD0D084" w14:textId="77777777" w:rsidR="007F47E4" w:rsidRPr="0092404C" w:rsidRDefault="00A06656" w:rsidP="007F47E4">
            <w:pPr>
              <w:jc w:val="center"/>
              <w:rPr>
                <w:sz w:val="20"/>
                <w:highlight w:val="yellow"/>
              </w:rPr>
            </w:pPr>
            <w:r w:rsidRPr="00A06656">
              <w:rPr>
                <w:sz w:val="20"/>
              </w:rPr>
              <w:t>6 275,20</w:t>
            </w:r>
          </w:p>
        </w:tc>
        <w:tc>
          <w:tcPr>
            <w:tcW w:w="452" w:type="pct"/>
            <w:gridSpan w:val="2"/>
            <w:vAlign w:val="center"/>
          </w:tcPr>
          <w:p w14:paraId="07DC1BD8" w14:textId="77777777" w:rsidR="007F47E4" w:rsidRPr="0092404C" w:rsidRDefault="00A06656" w:rsidP="007F47E4">
            <w:pPr>
              <w:jc w:val="center"/>
              <w:rPr>
                <w:sz w:val="20"/>
                <w:highlight w:val="yellow"/>
              </w:rPr>
            </w:pPr>
            <w:r w:rsidRPr="00A06656">
              <w:rPr>
                <w:sz w:val="20"/>
              </w:rPr>
              <w:t>6 526,21</w:t>
            </w:r>
          </w:p>
        </w:tc>
        <w:tc>
          <w:tcPr>
            <w:tcW w:w="453" w:type="pct"/>
            <w:vAlign w:val="center"/>
          </w:tcPr>
          <w:p w14:paraId="2224D050" w14:textId="77777777" w:rsidR="007F47E4" w:rsidRPr="0092404C" w:rsidRDefault="00A06656" w:rsidP="007F47E4">
            <w:pPr>
              <w:jc w:val="center"/>
              <w:rPr>
                <w:sz w:val="20"/>
                <w:highlight w:val="yellow"/>
              </w:rPr>
            </w:pPr>
            <w:r w:rsidRPr="00A06656">
              <w:rPr>
                <w:sz w:val="20"/>
              </w:rPr>
              <w:t>6 787,25</w:t>
            </w:r>
          </w:p>
        </w:tc>
        <w:tc>
          <w:tcPr>
            <w:tcW w:w="450" w:type="pct"/>
            <w:vAlign w:val="center"/>
          </w:tcPr>
          <w:p w14:paraId="7958524B" w14:textId="77777777" w:rsidR="007F47E4" w:rsidRPr="0092404C" w:rsidRDefault="00A06656" w:rsidP="007F47E4">
            <w:pPr>
              <w:jc w:val="center"/>
              <w:rPr>
                <w:sz w:val="20"/>
                <w:highlight w:val="yellow"/>
              </w:rPr>
            </w:pPr>
            <w:r w:rsidRPr="00A06656">
              <w:rPr>
                <w:sz w:val="20"/>
              </w:rPr>
              <w:t>7 058,74</w:t>
            </w:r>
          </w:p>
        </w:tc>
      </w:tr>
      <w:tr w:rsidR="007F47E4" w:rsidRPr="00A0483C" w14:paraId="453B5DE5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33EB2363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2043" w:type="pct"/>
            <w:gridSpan w:val="3"/>
            <w:vAlign w:val="center"/>
          </w:tcPr>
          <w:p w14:paraId="5EB96E38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Амортизация</w:t>
            </w:r>
          </w:p>
        </w:tc>
        <w:tc>
          <w:tcPr>
            <w:tcW w:w="456" w:type="pct"/>
            <w:gridSpan w:val="2"/>
            <w:vAlign w:val="center"/>
          </w:tcPr>
          <w:p w14:paraId="0AC651B5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75394DCA" w14:textId="77777777" w:rsidR="007F47E4" w:rsidRPr="00A0483C" w:rsidRDefault="000A4D93" w:rsidP="007F47E4">
            <w:pPr>
              <w:jc w:val="center"/>
              <w:rPr>
                <w:sz w:val="20"/>
              </w:rPr>
            </w:pPr>
            <w:r w:rsidRPr="000A4D93">
              <w:rPr>
                <w:sz w:val="20"/>
              </w:rPr>
              <w:t>3 303,23</w:t>
            </w:r>
          </w:p>
        </w:tc>
        <w:tc>
          <w:tcPr>
            <w:tcW w:w="454" w:type="pct"/>
            <w:gridSpan w:val="2"/>
            <w:vAlign w:val="center"/>
          </w:tcPr>
          <w:p w14:paraId="326A31B3" w14:textId="77777777" w:rsidR="007F47E4" w:rsidRPr="0092404C" w:rsidRDefault="00C644BC" w:rsidP="007F47E4">
            <w:pPr>
              <w:jc w:val="center"/>
              <w:rPr>
                <w:sz w:val="20"/>
                <w:highlight w:val="yellow"/>
              </w:rPr>
            </w:pPr>
            <w:r w:rsidRPr="00C644BC">
              <w:rPr>
                <w:sz w:val="20"/>
              </w:rPr>
              <w:t>5 914,98</w:t>
            </w:r>
          </w:p>
        </w:tc>
        <w:tc>
          <w:tcPr>
            <w:tcW w:w="452" w:type="pct"/>
            <w:gridSpan w:val="2"/>
            <w:vAlign w:val="center"/>
          </w:tcPr>
          <w:p w14:paraId="2F01687C" w14:textId="77777777" w:rsidR="007F47E4" w:rsidRPr="0092404C" w:rsidRDefault="00C644BC" w:rsidP="007F47E4">
            <w:pPr>
              <w:jc w:val="center"/>
              <w:rPr>
                <w:sz w:val="20"/>
                <w:highlight w:val="yellow"/>
              </w:rPr>
            </w:pPr>
            <w:r w:rsidRPr="00C644BC">
              <w:rPr>
                <w:sz w:val="20"/>
              </w:rPr>
              <w:t>5 909,60</w:t>
            </w:r>
          </w:p>
        </w:tc>
        <w:tc>
          <w:tcPr>
            <w:tcW w:w="453" w:type="pct"/>
            <w:vAlign w:val="center"/>
          </w:tcPr>
          <w:p w14:paraId="64122952" w14:textId="77777777" w:rsidR="007F47E4" w:rsidRPr="0092404C" w:rsidRDefault="00C644BC" w:rsidP="007F47E4">
            <w:pPr>
              <w:jc w:val="center"/>
              <w:rPr>
                <w:sz w:val="20"/>
                <w:highlight w:val="yellow"/>
              </w:rPr>
            </w:pPr>
            <w:r w:rsidRPr="00C644BC">
              <w:rPr>
                <w:sz w:val="20"/>
              </w:rPr>
              <w:t>5 903,03</w:t>
            </w:r>
          </w:p>
        </w:tc>
        <w:tc>
          <w:tcPr>
            <w:tcW w:w="450" w:type="pct"/>
            <w:vAlign w:val="center"/>
          </w:tcPr>
          <w:p w14:paraId="27C82B8C" w14:textId="77777777" w:rsidR="007F47E4" w:rsidRPr="0092404C" w:rsidRDefault="00C644BC" w:rsidP="007F47E4">
            <w:pPr>
              <w:jc w:val="center"/>
              <w:rPr>
                <w:sz w:val="20"/>
                <w:highlight w:val="yellow"/>
              </w:rPr>
            </w:pPr>
            <w:r w:rsidRPr="00C644BC">
              <w:rPr>
                <w:sz w:val="20"/>
              </w:rPr>
              <w:t>5 903,03</w:t>
            </w:r>
          </w:p>
        </w:tc>
      </w:tr>
      <w:tr w:rsidR="00C644BC" w:rsidRPr="00A0483C" w14:paraId="1FEFACBC" w14:textId="77777777" w:rsidTr="00C644BC">
        <w:trPr>
          <w:trHeight w:val="284"/>
        </w:trPr>
        <w:tc>
          <w:tcPr>
            <w:tcW w:w="203" w:type="pct"/>
            <w:vAlign w:val="center"/>
          </w:tcPr>
          <w:p w14:paraId="118DF156" w14:textId="77777777" w:rsidR="00C644BC" w:rsidRPr="003C6CA1" w:rsidRDefault="00C644BC" w:rsidP="00C644B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6</w:t>
            </w:r>
          </w:p>
        </w:tc>
        <w:tc>
          <w:tcPr>
            <w:tcW w:w="2043" w:type="pct"/>
            <w:gridSpan w:val="3"/>
            <w:vAlign w:val="center"/>
          </w:tcPr>
          <w:p w14:paraId="0D702D3D" w14:textId="77777777" w:rsidR="00C644BC" w:rsidRPr="003C6CA1" w:rsidRDefault="00C644BC" w:rsidP="00C644BC">
            <w:pPr>
              <w:rPr>
                <w:sz w:val="20"/>
              </w:rPr>
            </w:pPr>
            <w:r w:rsidRPr="003C6CA1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56" w:type="pct"/>
            <w:gridSpan w:val="2"/>
            <w:vAlign w:val="center"/>
          </w:tcPr>
          <w:p w14:paraId="23842B18" w14:textId="77777777" w:rsidR="00C644BC" w:rsidRPr="003C6CA1" w:rsidRDefault="00C644BC" w:rsidP="00C644B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2075F876" w14:textId="77777777" w:rsidR="00C644BC" w:rsidRPr="00A0483C" w:rsidRDefault="00C644BC" w:rsidP="00C644BC">
            <w:pPr>
              <w:jc w:val="center"/>
              <w:rPr>
                <w:sz w:val="20"/>
              </w:rPr>
            </w:pPr>
            <w:r w:rsidRPr="000A4D93">
              <w:rPr>
                <w:sz w:val="20"/>
              </w:rPr>
              <w:t>1 298,37</w:t>
            </w:r>
          </w:p>
        </w:tc>
        <w:tc>
          <w:tcPr>
            <w:tcW w:w="454" w:type="pct"/>
            <w:gridSpan w:val="2"/>
            <w:vAlign w:val="center"/>
          </w:tcPr>
          <w:p w14:paraId="68C977F1" w14:textId="77777777" w:rsidR="00C644BC" w:rsidRPr="0092404C" w:rsidRDefault="00C644BC" w:rsidP="00C644BC">
            <w:pPr>
              <w:jc w:val="center"/>
              <w:rPr>
                <w:sz w:val="20"/>
                <w:highlight w:val="yellow"/>
              </w:rPr>
            </w:pPr>
            <w:r w:rsidRPr="00C644BC">
              <w:rPr>
                <w:sz w:val="20"/>
              </w:rPr>
              <w:t>1 298,37</w:t>
            </w:r>
          </w:p>
        </w:tc>
        <w:tc>
          <w:tcPr>
            <w:tcW w:w="452" w:type="pct"/>
            <w:gridSpan w:val="2"/>
            <w:vAlign w:val="center"/>
          </w:tcPr>
          <w:p w14:paraId="140B57C8" w14:textId="77777777" w:rsidR="00C644BC" w:rsidRPr="00C644BC" w:rsidRDefault="00C644BC" w:rsidP="00C644BC">
            <w:pPr>
              <w:jc w:val="center"/>
              <w:rPr>
                <w:sz w:val="20"/>
              </w:rPr>
            </w:pPr>
            <w:r w:rsidRPr="00C644BC">
              <w:rPr>
                <w:sz w:val="20"/>
              </w:rPr>
              <w:t>1 298,37</w:t>
            </w:r>
          </w:p>
        </w:tc>
        <w:tc>
          <w:tcPr>
            <w:tcW w:w="453" w:type="pct"/>
            <w:vAlign w:val="center"/>
          </w:tcPr>
          <w:p w14:paraId="12335778" w14:textId="77777777" w:rsidR="00C644BC" w:rsidRPr="00C644BC" w:rsidRDefault="00C644BC" w:rsidP="00C644BC">
            <w:pPr>
              <w:jc w:val="center"/>
              <w:rPr>
                <w:sz w:val="20"/>
              </w:rPr>
            </w:pPr>
            <w:r w:rsidRPr="00C644BC">
              <w:rPr>
                <w:sz w:val="20"/>
              </w:rPr>
              <w:t>1 298,37</w:t>
            </w:r>
          </w:p>
        </w:tc>
        <w:tc>
          <w:tcPr>
            <w:tcW w:w="450" w:type="pct"/>
            <w:vAlign w:val="center"/>
          </w:tcPr>
          <w:p w14:paraId="56AF58D4" w14:textId="77777777" w:rsidR="00C644BC" w:rsidRPr="00C644BC" w:rsidRDefault="00C644BC" w:rsidP="00C644BC">
            <w:pPr>
              <w:jc w:val="center"/>
              <w:rPr>
                <w:sz w:val="20"/>
              </w:rPr>
            </w:pPr>
            <w:r w:rsidRPr="00C644BC">
              <w:rPr>
                <w:sz w:val="20"/>
              </w:rPr>
              <w:t>0,00</w:t>
            </w:r>
          </w:p>
        </w:tc>
      </w:tr>
      <w:tr w:rsidR="007F47E4" w:rsidRPr="00A0483C" w14:paraId="4CF37FA8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48C27B78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7</w:t>
            </w:r>
          </w:p>
        </w:tc>
        <w:tc>
          <w:tcPr>
            <w:tcW w:w="2043" w:type="pct"/>
            <w:gridSpan w:val="3"/>
            <w:vAlign w:val="center"/>
          </w:tcPr>
          <w:p w14:paraId="680775E5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Налоги и сборы</w:t>
            </w:r>
          </w:p>
        </w:tc>
        <w:tc>
          <w:tcPr>
            <w:tcW w:w="456" w:type="pct"/>
            <w:gridSpan w:val="2"/>
            <w:vAlign w:val="center"/>
          </w:tcPr>
          <w:p w14:paraId="0142C117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78F63C3C" w14:textId="77777777" w:rsidR="007F47E4" w:rsidRPr="00A0483C" w:rsidRDefault="000A4D93" w:rsidP="007F47E4">
            <w:pPr>
              <w:jc w:val="center"/>
              <w:rPr>
                <w:sz w:val="20"/>
              </w:rPr>
            </w:pPr>
            <w:r w:rsidRPr="000A4D93">
              <w:rPr>
                <w:sz w:val="20"/>
              </w:rPr>
              <w:t>4 383,94</w:t>
            </w:r>
          </w:p>
        </w:tc>
        <w:tc>
          <w:tcPr>
            <w:tcW w:w="454" w:type="pct"/>
            <w:gridSpan w:val="2"/>
            <w:vAlign w:val="center"/>
          </w:tcPr>
          <w:p w14:paraId="1971C26F" w14:textId="77777777" w:rsidR="007F47E4" w:rsidRPr="0092404C" w:rsidRDefault="00E87881" w:rsidP="007F47E4">
            <w:pPr>
              <w:jc w:val="center"/>
              <w:rPr>
                <w:sz w:val="20"/>
                <w:highlight w:val="yellow"/>
              </w:rPr>
            </w:pPr>
            <w:r w:rsidRPr="00E87881">
              <w:rPr>
                <w:sz w:val="20"/>
              </w:rPr>
              <w:t>4 383,94</w:t>
            </w:r>
          </w:p>
        </w:tc>
        <w:tc>
          <w:tcPr>
            <w:tcW w:w="452" w:type="pct"/>
            <w:gridSpan w:val="2"/>
            <w:vAlign w:val="center"/>
          </w:tcPr>
          <w:p w14:paraId="3C3CEC46" w14:textId="77777777" w:rsidR="007F47E4" w:rsidRPr="0092404C" w:rsidRDefault="00E87881" w:rsidP="007F47E4">
            <w:pPr>
              <w:jc w:val="center"/>
              <w:rPr>
                <w:sz w:val="20"/>
                <w:highlight w:val="yellow"/>
              </w:rPr>
            </w:pPr>
            <w:r w:rsidRPr="00E87881">
              <w:rPr>
                <w:sz w:val="20"/>
              </w:rPr>
              <w:t>4 383,94</w:t>
            </w:r>
          </w:p>
        </w:tc>
        <w:tc>
          <w:tcPr>
            <w:tcW w:w="453" w:type="pct"/>
            <w:vAlign w:val="center"/>
          </w:tcPr>
          <w:p w14:paraId="08410C01" w14:textId="77777777" w:rsidR="007F47E4" w:rsidRPr="0092404C" w:rsidRDefault="00E87881" w:rsidP="007F47E4">
            <w:pPr>
              <w:jc w:val="center"/>
              <w:rPr>
                <w:sz w:val="20"/>
                <w:highlight w:val="yellow"/>
              </w:rPr>
            </w:pPr>
            <w:r w:rsidRPr="00E87881">
              <w:rPr>
                <w:sz w:val="20"/>
              </w:rPr>
              <w:t>4 383,94</w:t>
            </w:r>
          </w:p>
        </w:tc>
        <w:tc>
          <w:tcPr>
            <w:tcW w:w="450" w:type="pct"/>
            <w:vAlign w:val="center"/>
          </w:tcPr>
          <w:p w14:paraId="42763C48" w14:textId="77777777" w:rsidR="007F47E4" w:rsidRPr="0092404C" w:rsidRDefault="00E87881" w:rsidP="007F47E4">
            <w:pPr>
              <w:jc w:val="center"/>
              <w:rPr>
                <w:sz w:val="20"/>
                <w:highlight w:val="yellow"/>
              </w:rPr>
            </w:pPr>
            <w:r w:rsidRPr="00E87881">
              <w:rPr>
                <w:sz w:val="20"/>
              </w:rPr>
              <w:t>4 383,94</w:t>
            </w:r>
          </w:p>
        </w:tc>
      </w:tr>
      <w:tr w:rsidR="007F47E4" w:rsidRPr="00A0483C" w14:paraId="28225B8D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34752048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</w:t>
            </w:r>
          </w:p>
        </w:tc>
        <w:tc>
          <w:tcPr>
            <w:tcW w:w="2043" w:type="pct"/>
            <w:gridSpan w:val="3"/>
            <w:vAlign w:val="center"/>
          </w:tcPr>
          <w:p w14:paraId="0C64323E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Нормативная прибыль</w:t>
            </w:r>
          </w:p>
        </w:tc>
        <w:tc>
          <w:tcPr>
            <w:tcW w:w="456" w:type="pct"/>
            <w:gridSpan w:val="2"/>
            <w:vAlign w:val="center"/>
          </w:tcPr>
          <w:p w14:paraId="7AE81DF5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35D22B01" w14:textId="77777777" w:rsidR="007F47E4" w:rsidRPr="00A0483C" w:rsidRDefault="000A4D93" w:rsidP="007F47E4">
            <w:pPr>
              <w:jc w:val="center"/>
              <w:rPr>
                <w:sz w:val="20"/>
              </w:rPr>
            </w:pPr>
            <w:r w:rsidRPr="000A4D93">
              <w:rPr>
                <w:sz w:val="20"/>
              </w:rPr>
              <w:t>8 977,46</w:t>
            </w:r>
          </w:p>
        </w:tc>
        <w:tc>
          <w:tcPr>
            <w:tcW w:w="454" w:type="pct"/>
            <w:gridSpan w:val="2"/>
            <w:vAlign w:val="center"/>
          </w:tcPr>
          <w:p w14:paraId="5AC88786" w14:textId="77777777" w:rsidR="007F47E4" w:rsidRPr="0092404C" w:rsidRDefault="00A20DF5" w:rsidP="007F47E4">
            <w:pPr>
              <w:jc w:val="center"/>
              <w:rPr>
                <w:sz w:val="20"/>
                <w:highlight w:val="yellow"/>
              </w:rPr>
            </w:pPr>
            <w:r w:rsidRPr="00A20DF5">
              <w:rPr>
                <w:sz w:val="20"/>
              </w:rPr>
              <w:t>496,56</w:t>
            </w:r>
          </w:p>
        </w:tc>
        <w:tc>
          <w:tcPr>
            <w:tcW w:w="452" w:type="pct"/>
            <w:gridSpan w:val="2"/>
            <w:vAlign w:val="center"/>
          </w:tcPr>
          <w:p w14:paraId="5A04086E" w14:textId="77777777" w:rsidR="007F47E4" w:rsidRPr="0092404C" w:rsidRDefault="00A20DF5" w:rsidP="007F47E4">
            <w:pPr>
              <w:jc w:val="center"/>
              <w:rPr>
                <w:sz w:val="20"/>
                <w:highlight w:val="yellow"/>
              </w:rPr>
            </w:pPr>
            <w:r w:rsidRPr="00A20DF5">
              <w:rPr>
                <w:sz w:val="20"/>
              </w:rPr>
              <w:t>516,42</w:t>
            </w:r>
          </w:p>
        </w:tc>
        <w:tc>
          <w:tcPr>
            <w:tcW w:w="453" w:type="pct"/>
            <w:vAlign w:val="center"/>
          </w:tcPr>
          <w:p w14:paraId="67C43B40" w14:textId="77777777" w:rsidR="007F47E4" w:rsidRPr="0092404C" w:rsidRDefault="00A20DF5" w:rsidP="007F47E4">
            <w:pPr>
              <w:jc w:val="center"/>
              <w:rPr>
                <w:sz w:val="20"/>
                <w:highlight w:val="yellow"/>
              </w:rPr>
            </w:pPr>
            <w:r w:rsidRPr="00A20DF5">
              <w:rPr>
                <w:sz w:val="20"/>
              </w:rPr>
              <w:t>537,08</w:t>
            </w:r>
          </w:p>
        </w:tc>
        <w:tc>
          <w:tcPr>
            <w:tcW w:w="450" w:type="pct"/>
            <w:vAlign w:val="center"/>
          </w:tcPr>
          <w:p w14:paraId="6E21F78A" w14:textId="77777777" w:rsidR="007F47E4" w:rsidRPr="0092404C" w:rsidRDefault="00A20DF5" w:rsidP="007F47E4">
            <w:pPr>
              <w:jc w:val="center"/>
              <w:rPr>
                <w:sz w:val="20"/>
                <w:highlight w:val="yellow"/>
              </w:rPr>
            </w:pPr>
            <w:r w:rsidRPr="00A20DF5">
              <w:rPr>
                <w:sz w:val="20"/>
              </w:rPr>
              <w:t>558,56</w:t>
            </w:r>
          </w:p>
        </w:tc>
      </w:tr>
      <w:tr w:rsidR="007F47E4" w:rsidRPr="00A0483C" w14:paraId="350AC1FE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491EF1C9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8.1</w:t>
            </w:r>
          </w:p>
        </w:tc>
        <w:tc>
          <w:tcPr>
            <w:tcW w:w="2043" w:type="pct"/>
            <w:gridSpan w:val="3"/>
            <w:vAlign w:val="center"/>
          </w:tcPr>
          <w:p w14:paraId="432E8363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Капитальные расходы</w:t>
            </w:r>
          </w:p>
        </w:tc>
        <w:tc>
          <w:tcPr>
            <w:tcW w:w="456" w:type="pct"/>
            <w:gridSpan w:val="2"/>
            <w:vAlign w:val="center"/>
          </w:tcPr>
          <w:p w14:paraId="6A733EDC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623F6C37" w14:textId="77777777" w:rsidR="007F47E4" w:rsidRPr="00A0483C" w:rsidRDefault="000A4D93" w:rsidP="007F47E4">
            <w:pPr>
              <w:jc w:val="center"/>
              <w:rPr>
                <w:sz w:val="20"/>
              </w:rPr>
            </w:pPr>
            <w:r w:rsidRPr="000A4D93">
              <w:rPr>
                <w:sz w:val="20"/>
              </w:rPr>
              <w:t>8 500,00</w:t>
            </w:r>
          </w:p>
        </w:tc>
        <w:tc>
          <w:tcPr>
            <w:tcW w:w="454" w:type="pct"/>
            <w:gridSpan w:val="2"/>
            <w:vAlign w:val="center"/>
          </w:tcPr>
          <w:p w14:paraId="36276235" w14:textId="77777777" w:rsidR="007F47E4" w:rsidRPr="00A20DF5" w:rsidRDefault="007F47E4" w:rsidP="007F47E4">
            <w:pPr>
              <w:jc w:val="center"/>
              <w:rPr>
                <w:sz w:val="20"/>
              </w:rPr>
            </w:pPr>
            <w:r w:rsidRPr="00A20DF5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1FEF5822" w14:textId="77777777" w:rsidR="007F47E4" w:rsidRPr="00A20DF5" w:rsidRDefault="007F47E4" w:rsidP="007F47E4">
            <w:pPr>
              <w:jc w:val="center"/>
              <w:rPr>
                <w:sz w:val="20"/>
              </w:rPr>
            </w:pPr>
            <w:r w:rsidRPr="00A20DF5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14:paraId="3C14D1C4" w14:textId="77777777" w:rsidR="007F47E4" w:rsidRPr="00A20DF5" w:rsidRDefault="007F47E4" w:rsidP="007F47E4">
            <w:pPr>
              <w:jc w:val="center"/>
              <w:rPr>
                <w:sz w:val="20"/>
              </w:rPr>
            </w:pPr>
            <w:r w:rsidRPr="00A20DF5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05C015A3" w14:textId="77777777" w:rsidR="007F47E4" w:rsidRPr="00A20DF5" w:rsidRDefault="007F47E4" w:rsidP="007F47E4">
            <w:pPr>
              <w:jc w:val="center"/>
              <w:rPr>
                <w:sz w:val="20"/>
              </w:rPr>
            </w:pPr>
            <w:r w:rsidRPr="00A20DF5">
              <w:rPr>
                <w:sz w:val="20"/>
              </w:rPr>
              <w:t>0,00</w:t>
            </w:r>
          </w:p>
        </w:tc>
      </w:tr>
      <w:tr w:rsidR="00550A6C" w:rsidRPr="00A0483C" w14:paraId="32E77D4D" w14:textId="77777777" w:rsidTr="00550A6C">
        <w:trPr>
          <w:trHeight w:val="284"/>
        </w:trPr>
        <w:tc>
          <w:tcPr>
            <w:tcW w:w="203" w:type="pct"/>
            <w:vAlign w:val="center"/>
          </w:tcPr>
          <w:p w14:paraId="78C0F474" w14:textId="77777777" w:rsidR="00550A6C" w:rsidRPr="003C6CA1" w:rsidRDefault="00550A6C" w:rsidP="00550A6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</w:t>
            </w:r>
          </w:p>
        </w:tc>
        <w:tc>
          <w:tcPr>
            <w:tcW w:w="2043" w:type="pct"/>
            <w:gridSpan w:val="3"/>
            <w:vAlign w:val="center"/>
          </w:tcPr>
          <w:p w14:paraId="1D6EF569" w14:textId="77777777" w:rsidR="00550A6C" w:rsidRPr="003C6CA1" w:rsidRDefault="00550A6C" w:rsidP="00550A6C">
            <w:pPr>
              <w:rPr>
                <w:sz w:val="20"/>
              </w:rPr>
            </w:pPr>
            <w:r w:rsidRPr="003C6CA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56" w:type="pct"/>
            <w:gridSpan w:val="2"/>
            <w:vAlign w:val="center"/>
          </w:tcPr>
          <w:p w14:paraId="44C98CF1" w14:textId="77777777" w:rsidR="00550A6C" w:rsidRPr="003C6CA1" w:rsidRDefault="00550A6C" w:rsidP="00550A6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0330E48D" w14:textId="77777777" w:rsidR="00550A6C" w:rsidRPr="00A0483C" w:rsidRDefault="00550A6C" w:rsidP="00550A6C">
            <w:pPr>
              <w:jc w:val="center"/>
              <w:rPr>
                <w:sz w:val="20"/>
              </w:rPr>
            </w:pPr>
            <w:r w:rsidRPr="000A4D93">
              <w:rPr>
                <w:sz w:val="20"/>
              </w:rPr>
              <w:t>17 786,10</w:t>
            </w:r>
          </w:p>
        </w:tc>
        <w:tc>
          <w:tcPr>
            <w:tcW w:w="454" w:type="pct"/>
            <w:gridSpan w:val="2"/>
            <w:vAlign w:val="center"/>
          </w:tcPr>
          <w:p w14:paraId="05BCB763" w14:textId="77777777" w:rsidR="00550A6C" w:rsidRPr="0092404C" w:rsidRDefault="00550A6C" w:rsidP="00550A6C">
            <w:pPr>
              <w:jc w:val="center"/>
              <w:rPr>
                <w:sz w:val="20"/>
                <w:highlight w:val="yellow"/>
              </w:rPr>
            </w:pPr>
            <w:r w:rsidRPr="00A20DF5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33D4135B" w14:textId="77777777" w:rsidR="00550A6C" w:rsidRDefault="00550A6C" w:rsidP="00550A6C">
            <w:pPr>
              <w:jc w:val="center"/>
            </w:pPr>
            <w:r w:rsidRPr="002A422C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14:paraId="69F751FA" w14:textId="77777777" w:rsidR="00550A6C" w:rsidRDefault="00550A6C" w:rsidP="00550A6C">
            <w:pPr>
              <w:jc w:val="center"/>
            </w:pPr>
            <w:r w:rsidRPr="002A422C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5010E329" w14:textId="77777777" w:rsidR="00550A6C" w:rsidRDefault="00550A6C" w:rsidP="00550A6C">
            <w:pPr>
              <w:jc w:val="center"/>
            </w:pPr>
            <w:r w:rsidRPr="002A422C">
              <w:rPr>
                <w:sz w:val="20"/>
              </w:rPr>
              <w:t>0,00</w:t>
            </w:r>
          </w:p>
        </w:tc>
      </w:tr>
      <w:tr w:rsidR="000A4D93" w:rsidRPr="00A0483C" w14:paraId="4AFF9DCC" w14:textId="77777777" w:rsidTr="000A4D93">
        <w:trPr>
          <w:trHeight w:val="284"/>
        </w:trPr>
        <w:tc>
          <w:tcPr>
            <w:tcW w:w="203" w:type="pct"/>
            <w:vAlign w:val="center"/>
          </w:tcPr>
          <w:p w14:paraId="75BED1E7" w14:textId="77777777" w:rsidR="000A4D93" w:rsidRPr="003C6CA1" w:rsidRDefault="000A4D93" w:rsidP="000A4D9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</w:t>
            </w:r>
          </w:p>
        </w:tc>
        <w:tc>
          <w:tcPr>
            <w:tcW w:w="2043" w:type="pct"/>
            <w:gridSpan w:val="3"/>
            <w:vAlign w:val="center"/>
          </w:tcPr>
          <w:p w14:paraId="34879071" w14:textId="77777777" w:rsidR="000A4D93" w:rsidRPr="003C6CA1" w:rsidRDefault="000A4D93" w:rsidP="000A4D93">
            <w:pPr>
              <w:rPr>
                <w:sz w:val="20"/>
              </w:rPr>
            </w:pPr>
            <w:r w:rsidRPr="003C6CA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56" w:type="pct"/>
            <w:gridSpan w:val="2"/>
            <w:vAlign w:val="center"/>
          </w:tcPr>
          <w:p w14:paraId="4FBD0CE7" w14:textId="77777777" w:rsidR="000A4D93" w:rsidRPr="003C6CA1" w:rsidRDefault="000A4D93" w:rsidP="000A4D9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22A4C932" w14:textId="77777777" w:rsidR="000A4D93" w:rsidRPr="000A4D93" w:rsidRDefault="000A4D93" w:rsidP="000A4D93">
            <w:pPr>
              <w:jc w:val="center"/>
            </w:pPr>
            <w:r>
              <w:rPr>
                <w:sz w:val="20"/>
              </w:rPr>
              <w:t>525,05</w:t>
            </w:r>
          </w:p>
        </w:tc>
        <w:tc>
          <w:tcPr>
            <w:tcW w:w="454" w:type="pct"/>
            <w:gridSpan w:val="2"/>
            <w:vAlign w:val="center"/>
          </w:tcPr>
          <w:p w14:paraId="26C73D63" w14:textId="77777777" w:rsidR="000A4D93" w:rsidRPr="00304746" w:rsidRDefault="000A4D93" w:rsidP="000A4D93">
            <w:pPr>
              <w:jc w:val="center"/>
              <w:rPr>
                <w:sz w:val="20"/>
              </w:rPr>
            </w:pPr>
            <w:r w:rsidRPr="0030474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448AB79C" w14:textId="77777777" w:rsidR="000A4D93" w:rsidRPr="00304746" w:rsidRDefault="000A4D93" w:rsidP="000A4D93">
            <w:pPr>
              <w:jc w:val="center"/>
              <w:rPr>
                <w:sz w:val="20"/>
              </w:rPr>
            </w:pPr>
            <w:r w:rsidRPr="00304746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14:paraId="18B2C1CD" w14:textId="77777777" w:rsidR="000A4D93" w:rsidRPr="00304746" w:rsidRDefault="000A4D93" w:rsidP="000A4D93">
            <w:pPr>
              <w:jc w:val="center"/>
              <w:rPr>
                <w:sz w:val="20"/>
              </w:rPr>
            </w:pPr>
            <w:r w:rsidRPr="0030474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1CC19F0E" w14:textId="77777777" w:rsidR="000A4D93" w:rsidRPr="00304746" w:rsidRDefault="000A4D93" w:rsidP="000A4D93">
            <w:pPr>
              <w:jc w:val="center"/>
              <w:rPr>
                <w:sz w:val="20"/>
              </w:rPr>
            </w:pPr>
            <w:r w:rsidRPr="00304746">
              <w:rPr>
                <w:sz w:val="20"/>
              </w:rPr>
              <w:t>0,00</w:t>
            </w:r>
          </w:p>
        </w:tc>
      </w:tr>
      <w:tr w:rsidR="000A4D93" w:rsidRPr="00A0483C" w14:paraId="151787B0" w14:textId="77777777" w:rsidTr="000A4D93">
        <w:trPr>
          <w:trHeight w:val="284"/>
        </w:trPr>
        <w:tc>
          <w:tcPr>
            <w:tcW w:w="203" w:type="pct"/>
            <w:vAlign w:val="center"/>
          </w:tcPr>
          <w:p w14:paraId="4B558069" w14:textId="77777777" w:rsidR="000A4D93" w:rsidRPr="003C6CA1" w:rsidRDefault="000A4D93" w:rsidP="000A4D9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10.1</w:t>
            </w:r>
          </w:p>
        </w:tc>
        <w:tc>
          <w:tcPr>
            <w:tcW w:w="2043" w:type="pct"/>
            <w:gridSpan w:val="3"/>
            <w:vAlign w:val="center"/>
          </w:tcPr>
          <w:p w14:paraId="2A2C2C2A" w14:textId="77777777" w:rsidR="000A4D93" w:rsidRPr="003C6CA1" w:rsidRDefault="000A4D93" w:rsidP="000A4D93">
            <w:pPr>
              <w:rPr>
                <w:sz w:val="20"/>
              </w:rPr>
            </w:pPr>
            <w:r w:rsidRPr="003C6CA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56" w:type="pct"/>
            <w:gridSpan w:val="2"/>
            <w:vAlign w:val="center"/>
          </w:tcPr>
          <w:p w14:paraId="7BA70FEF" w14:textId="77777777" w:rsidR="000A4D93" w:rsidRPr="003C6CA1" w:rsidRDefault="000A4D93" w:rsidP="000A4D9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531B4B5E" w14:textId="77777777" w:rsidR="000A4D93" w:rsidRPr="000A4D93" w:rsidRDefault="000A4D93" w:rsidP="000A4D93">
            <w:pPr>
              <w:jc w:val="center"/>
            </w:pPr>
            <w:r>
              <w:rPr>
                <w:sz w:val="20"/>
              </w:rPr>
              <w:t>525,05</w:t>
            </w:r>
          </w:p>
        </w:tc>
        <w:tc>
          <w:tcPr>
            <w:tcW w:w="454" w:type="pct"/>
            <w:gridSpan w:val="2"/>
            <w:vAlign w:val="center"/>
          </w:tcPr>
          <w:p w14:paraId="5927459D" w14:textId="77777777" w:rsidR="000A4D93" w:rsidRPr="00304746" w:rsidRDefault="000A4D93" w:rsidP="000A4D93">
            <w:pPr>
              <w:jc w:val="center"/>
              <w:rPr>
                <w:sz w:val="20"/>
              </w:rPr>
            </w:pPr>
            <w:r w:rsidRPr="0030474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52A68A86" w14:textId="77777777" w:rsidR="000A4D93" w:rsidRPr="00304746" w:rsidRDefault="000A4D93" w:rsidP="000A4D93">
            <w:pPr>
              <w:jc w:val="center"/>
              <w:rPr>
                <w:sz w:val="20"/>
              </w:rPr>
            </w:pPr>
            <w:r w:rsidRPr="00304746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14:paraId="5A1D257F" w14:textId="77777777" w:rsidR="000A4D93" w:rsidRPr="00304746" w:rsidRDefault="000A4D93" w:rsidP="000A4D93">
            <w:pPr>
              <w:jc w:val="center"/>
              <w:rPr>
                <w:sz w:val="20"/>
              </w:rPr>
            </w:pPr>
            <w:r w:rsidRPr="0030474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2B346BC7" w14:textId="77777777" w:rsidR="000A4D93" w:rsidRPr="00304746" w:rsidRDefault="000A4D93" w:rsidP="000A4D93">
            <w:pPr>
              <w:jc w:val="center"/>
              <w:rPr>
                <w:sz w:val="20"/>
              </w:rPr>
            </w:pPr>
            <w:r w:rsidRPr="00304746">
              <w:rPr>
                <w:sz w:val="20"/>
              </w:rPr>
              <w:t>0,00</w:t>
            </w:r>
          </w:p>
        </w:tc>
      </w:tr>
      <w:tr w:rsidR="000A4D93" w:rsidRPr="00A0483C" w14:paraId="7A7D3C38" w14:textId="77777777" w:rsidTr="000A4D93">
        <w:trPr>
          <w:trHeight w:val="284"/>
        </w:trPr>
        <w:tc>
          <w:tcPr>
            <w:tcW w:w="203" w:type="pct"/>
            <w:vAlign w:val="center"/>
          </w:tcPr>
          <w:p w14:paraId="42BD2EF9" w14:textId="77777777" w:rsidR="000A4D93" w:rsidRPr="003C6CA1" w:rsidRDefault="000A4D93" w:rsidP="000A4D9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10.2</w:t>
            </w:r>
          </w:p>
        </w:tc>
        <w:tc>
          <w:tcPr>
            <w:tcW w:w="2043" w:type="pct"/>
            <w:gridSpan w:val="3"/>
            <w:vAlign w:val="center"/>
          </w:tcPr>
          <w:p w14:paraId="6EBFDD99" w14:textId="77777777" w:rsidR="000A4D93" w:rsidRPr="003C6CA1" w:rsidRDefault="000A4D93" w:rsidP="000A4D93">
            <w:pPr>
              <w:rPr>
                <w:sz w:val="20"/>
              </w:rPr>
            </w:pPr>
            <w:r w:rsidRPr="003C6CA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56" w:type="pct"/>
            <w:gridSpan w:val="2"/>
            <w:vAlign w:val="center"/>
          </w:tcPr>
          <w:p w14:paraId="51A519F0" w14:textId="77777777" w:rsidR="000A4D93" w:rsidRPr="003C6CA1" w:rsidRDefault="000A4D93" w:rsidP="000A4D9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45E0E0A2" w14:textId="77777777" w:rsidR="000A4D93" w:rsidRPr="000A4D93" w:rsidRDefault="000A4D93" w:rsidP="000A4D93">
            <w:pPr>
              <w:jc w:val="center"/>
            </w:pPr>
            <w:r w:rsidRPr="000A4D93"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14:paraId="5F167586" w14:textId="77777777" w:rsidR="000A4D93" w:rsidRPr="00304746" w:rsidRDefault="000A4D93" w:rsidP="000A4D93">
            <w:pPr>
              <w:jc w:val="center"/>
              <w:rPr>
                <w:sz w:val="20"/>
              </w:rPr>
            </w:pPr>
            <w:r w:rsidRPr="0030474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7BA78B3D" w14:textId="77777777" w:rsidR="000A4D93" w:rsidRPr="00304746" w:rsidRDefault="000A4D93" w:rsidP="000A4D93">
            <w:pPr>
              <w:jc w:val="center"/>
              <w:rPr>
                <w:sz w:val="20"/>
              </w:rPr>
            </w:pPr>
            <w:r w:rsidRPr="00304746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14:paraId="6595A323" w14:textId="77777777" w:rsidR="000A4D93" w:rsidRPr="00304746" w:rsidRDefault="000A4D93" w:rsidP="000A4D93">
            <w:pPr>
              <w:jc w:val="center"/>
              <w:rPr>
                <w:sz w:val="20"/>
              </w:rPr>
            </w:pPr>
            <w:r w:rsidRPr="0030474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38A058D9" w14:textId="77777777" w:rsidR="000A4D93" w:rsidRPr="00304746" w:rsidRDefault="000A4D93" w:rsidP="000A4D93">
            <w:pPr>
              <w:jc w:val="center"/>
              <w:rPr>
                <w:sz w:val="20"/>
              </w:rPr>
            </w:pPr>
            <w:r w:rsidRPr="00304746">
              <w:rPr>
                <w:sz w:val="20"/>
              </w:rPr>
              <w:t>0,00</w:t>
            </w:r>
          </w:p>
        </w:tc>
      </w:tr>
      <w:tr w:rsidR="000A4D93" w:rsidRPr="00A0483C" w14:paraId="3B08C632" w14:textId="77777777" w:rsidTr="000A4D93">
        <w:trPr>
          <w:trHeight w:val="284"/>
        </w:trPr>
        <w:tc>
          <w:tcPr>
            <w:tcW w:w="203" w:type="pct"/>
            <w:vAlign w:val="center"/>
          </w:tcPr>
          <w:p w14:paraId="317C23CF" w14:textId="77777777" w:rsidR="000A4D93" w:rsidRPr="003C6CA1" w:rsidRDefault="000A4D93" w:rsidP="000A4D9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10.3</w:t>
            </w:r>
          </w:p>
        </w:tc>
        <w:tc>
          <w:tcPr>
            <w:tcW w:w="2043" w:type="pct"/>
            <w:gridSpan w:val="3"/>
            <w:vAlign w:val="center"/>
          </w:tcPr>
          <w:p w14:paraId="02769298" w14:textId="77777777" w:rsidR="000A4D93" w:rsidRPr="003C6CA1" w:rsidRDefault="000A4D93" w:rsidP="000A4D93">
            <w:pPr>
              <w:rPr>
                <w:sz w:val="20"/>
              </w:rPr>
            </w:pPr>
            <w:r w:rsidRPr="003C6CA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56" w:type="pct"/>
            <w:gridSpan w:val="2"/>
            <w:vAlign w:val="center"/>
          </w:tcPr>
          <w:p w14:paraId="19E29542" w14:textId="77777777" w:rsidR="000A4D93" w:rsidRPr="003C6CA1" w:rsidRDefault="000A4D93" w:rsidP="000A4D9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2484B5C2" w14:textId="77777777" w:rsidR="000A4D93" w:rsidRPr="000A4D93" w:rsidRDefault="000A4D93" w:rsidP="000A4D93">
            <w:pPr>
              <w:jc w:val="center"/>
            </w:pPr>
            <w:r w:rsidRPr="000A4D93"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14:paraId="123DA779" w14:textId="77777777" w:rsidR="000A4D93" w:rsidRPr="00304746" w:rsidRDefault="000A4D93" w:rsidP="000A4D93">
            <w:pPr>
              <w:jc w:val="center"/>
              <w:rPr>
                <w:sz w:val="20"/>
              </w:rPr>
            </w:pPr>
            <w:r w:rsidRPr="0030474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624E982F" w14:textId="77777777" w:rsidR="000A4D93" w:rsidRPr="00304746" w:rsidRDefault="000A4D93" w:rsidP="000A4D93">
            <w:pPr>
              <w:jc w:val="center"/>
              <w:rPr>
                <w:sz w:val="20"/>
              </w:rPr>
            </w:pPr>
            <w:r w:rsidRPr="00304746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14:paraId="7C312AFF" w14:textId="77777777" w:rsidR="000A4D93" w:rsidRPr="00304746" w:rsidRDefault="000A4D93" w:rsidP="000A4D93">
            <w:pPr>
              <w:jc w:val="center"/>
              <w:rPr>
                <w:sz w:val="20"/>
              </w:rPr>
            </w:pPr>
            <w:r w:rsidRPr="0030474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054B765F" w14:textId="77777777" w:rsidR="000A4D93" w:rsidRPr="00304746" w:rsidRDefault="000A4D93" w:rsidP="000A4D93">
            <w:pPr>
              <w:jc w:val="center"/>
              <w:rPr>
                <w:sz w:val="20"/>
              </w:rPr>
            </w:pPr>
            <w:r w:rsidRPr="00304746">
              <w:rPr>
                <w:sz w:val="20"/>
              </w:rPr>
              <w:t>0,00</w:t>
            </w:r>
          </w:p>
        </w:tc>
      </w:tr>
      <w:tr w:rsidR="007F47E4" w:rsidRPr="00A0483C" w14:paraId="570D0FD8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5AA84208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11</w:t>
            </w:r>
          </w:p>
        </w:tc>
        <w:tc>
          <w:tcPr>
            <w:tcW w:w="2043" w:type="pct"/>
            <w:gridSpan w:val="3"/>
            <w:vAlign w:val="center"/>
          </w:tcPr>
          <w:p w14:paraId="03FA0CE5" w14:textId="77777777" w:rsidR="007F47E4" w:rsidRPr="003C6CA1" w:rsidRDefault="007F47E4" w:rsidP="007F47E4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3C6CA1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56" w:type="pct"/>
            <w:gridSpan w:val="2"/>
            <w:vAlign w:val="center"/>
          </w:tcPr>
          <w:p w14:paraId="2ACD5475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222DC6E0" w14:textId="77777777" w:rsidR="007F47E4" w:rsidRPr="00A0483C" w:rsidRDefault="000A4D93" w:rsidP="007F47E4">
            <w:pPr>
              <w:jc w:val="center"/>
              <w:rPr>
                <w:sz w:val="20"/>
              </w:rPr>
            </w:pPr>
            <w:r w:rsidRPr="000A4D93">
              <w:rPr>
                <w:sz w:val="20"/>
              </w:rPr>
              <w:t>-787,16</w:t>
            </w:r>
          </w:p>
        </w:tc>
        <w:tc>
          <w:tcPr>
            <w:tcW w:w="454" w:type="pct"/>
            <w:gridSpan w:val="2"/>
            <w:vAlign w:val="center"/>
          </w:tcPr>
          <w:p w14:paraId="513345F5" w14:textId="77777777" w:rsidR="007F47E4" w:rsidRPr="00304746" w:rsidRDefault="007F47E4" w:rsidP="007F47E4">
            <w:pPr>
              <w:jc w:val="center"/>
              <w:rPr>
                <w:sz w:val="20"/>
              </w:rPr>
            </w:pPr>
            <w:r w:rsidRPr="0030474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370FA5E4" w14:textId="77777777" w:rsidR="007F47E4" w:rsidRPr="00304746" w:rsidRDefault="007F47E4" w:rsidP="007F47E4">
            <w:pPr>
              <w:jc w:val="center"/>
              <w:rPr>
                <w:sz w:val="20"/>
              </w:rPr>
            </w:pPr>
            <w:r w:rsidRPr="00304746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14:paraId="6E5BE628" w14:textId="77777777" w:rsidR="007F47E4" w:rsidRPr="00304746" w:rsidRDefault="007F47E4" w:rsidP="007F47E4">
            <w:pPr>
              <w:jc w:val="center"/>
              <w:rPr>
                <w:sz w:val="20"/>
              </w:rPr>
            </w:pPr>
            <w:r w:rsidRPr="0030474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56996D90" w14:textId="77777777" w:rsidR="007F47E4" w:rsidRPr="00304746" w:rsidRDefault="007F47E4" w:rsidP="007F47E4">
            <w:pPr>
              <w:jc w:val="center"/>
              <w:rPr>
                <w:sz w:val="20"/>
              </w:rPr>
            </w:pPr>
            <w:r w:rsidRPr="00304746">
              <w:rPr>
                <w:sz w:val="20"/>
              </w:rPr>
              <w:t>0,00</w:t>
            </w:r>
          </w:p>
        </w:tc>
      </w:tr>
      <w:tr w:rsidR="007F47E4" w:rsidRPr="00C1706F" w14:paraId="0CE0793D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2B25A5D7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12</w:t>
            </w:r>
          </w:p>
        </w:tc>
        <w:tc>
          <w:tcPr>
            <w:tcW w:w="2043" w:type="pct"/>
            <w:gridSpan w:val="3"/>
            <w:vAlign w:val="center"/>
          </w:tcPr>
          <w:p w14:paraId="5E57F0CF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Необходимая валовая выручка</w:t>
            </w:r>
          </w:p>
        </w:tc>
        <w:tc>
          <w:tcPr>
            <w:tcW w:w="456" w:type="pct"/>
            <w:gridSpan w:val="2"/>
            <w:vAlign w:val="center"/>
          </w:tcPr>
          <w:p w14:paraId="6EBE2EE1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vAlign w:val="center"/>
          </w:tcPr>
          <w:p w14:paraId="11196D58" w14:textId="77777777" w:rsidR="007F47E4" w:rsidRPr="00A0483C" w:rsidRDefault="000A4D93" w:rsidP="007F47E4">
            <w:pPr>
              <w:jc w:val="center"/>
              <w:rPr>
                <w:sz w:val="20"/>
              </w:rPr>
            </w:pPr>
            <w:r w:rsidRPr="000A4D93">
              <w:rPr>
                <w:sz w:val="20"/>
              </w:rPr>
              <w:t>381 698,30</w:t>
            </w:r>
          </w:p>
        </w:tc>
        <w:tc>
          <w:tcPr>
            <w:tcW w:w="454" w:type="pct"/>
            <w:gridSpan w:val="2"/>
            <w:vAlign w:val="center"/>
          </w:tcPr>
          <w:p w14:paraId="17848956" w14:textId="77777777" w:rsidR="007F47E4" w:rsidRPr="0092404C" w:rsidRDefault="00304746" w:rsidP="007F47E4">
            <w:pPr>
              <w:jc w:val="center"/>
              <w:rPr>
                <w:sz w:val="20"/>
                <w:highlight w:val="yellow"/>
              </w:rPr>
            </w:pPr>
            <w:r w:rsidRPr="00304746">
              <w:rPr>
                <w:sz w:val="20"/>
              </w:rPr>
              <w:t>381 428,17</w:t>
            </w:r>
          </w:p>
        </w:tc>
        <w:tc>
          <w:tcPr>
            <w:tcW w:w="452" w:type="pct"/>
            <w:gridSpan w:val="2"/>
            <w:vAlign w:val="center"/>
          </w:tcPr>
          <w:p w14:paraId="52955CD7" w14:textId="77777777" w:rsidR="007F47E4" w:rsidRPr="0092404C" w:rsidRDefault="00304746" w:rsidP="007F47E4">
            <w:pPr>
              <w:jc w:val="center"/>
              <w:rPr>
                <w:sz w:val="20"/>
                <w:highlight w:val="yellow"/>
              </w:rPr>
            </w:pPr>
            <w:r w:rsidRPr="00304746">
              <w:rPr>
                <w:sz w:val="20"/>
              </w:rPr>
              <w:t>402 049,73</w:t>
            </w:r>
          </w:p>
        </w:tc>
        <w:tc>
          <w:tcPr>
            <w:tcW w:w="453" w:type="pct"/>
            <w:vAlign w:val="center"/>
          </w:tcPr>
          <w:p w14:paraId="47179193" w14:textId="77777777" w:rsidR="007F47E4" w:rsidRPr="0092404C" w:rsidRDefault="00304746" w:rsidP="007F47E4">
            <w:pPr>
              <w:jc w:val="center"/>
              <w:rPr>
                <w:sz w:val="20"/>
                <w:highlight w:val="yellow"/>
              </w:rPr>
            </w:pPr>
            <w:r w:rsidRPr="00304746">
              <w:rPr>
                <w:sz w:val="20"/>
              </w:rPr>
              <w:t>423 944,38</w:t>
            </w:r>
          </w:p>
        </w:tc>
        <w:tc>
          <w:tcPr>
            <w:tcW w:w="450" w:type="pct"/>
            <w:vAlign w:val="center"/>
          </w:tcPr>
          <w:p w14:paraId="6E389CB3" w14:textId="77777777" w:rsidR="007F47E4" w:rsidRPr="0092404C" w:rsidRDefault="00304746" w:rsidP="007F47E4">
            <w:pPr>
              <w:jc w:val="center"/>
              <w:rPr>
                <w:sz w:val="20"/>
                <w:highlight w:val="yellow"/>
                <w:lang w:val="en-US"/>
              </w:rPr>
            </w:pPr>
            <w:r w:rsidRPr="00304746">
              <w:rPr>
                <w:sz w:val="20"/>
              </w:rPr>
              <w:t>445 907,05</w:t>
            </w:r>
          </w:p>
        </w:tc>
      </w:tr>
      <w:tr w:rsidR="007F47E4" w:rsidRPr="003C6CA1" w14:paraId="4E0DC9D1" w14:textId="77777777" w:rsidTr="007F47E4">
        <w:trPr>
          <w:trHeight w:val="284"/>
        </w:trPr>
        <w:tc>
          <w:tcPr>
            <w:tcW w:w="5000" w:type="pct"/>
            <w:gridSpan w:val="13"/>
            <w:noWrap/>
            <w:vAlign w:val="center"/>
            <w:hideMark/>
          </w:tcPr>
          <w:p w14:paraId="1A97D687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7F47E4" w:rsidRPr="003C6CA1" w14:paraId="44B0B28F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0204296D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43" w:type="pct"/>
            <w:gridSpan w:val="3"/>
            <w:vAlign w:val="center"/>
            <w:hideMark/>
          </w:tcPr>
          <w:p w14:paraId="74B5ED8C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754" w:type="pct"/>
            <w:gridSpan w:val="9"/>
            <w:vAlign w:val="center"/>
            <w:hideMark/>
          </w:tcPr>
          <w:p w14:paraId="0267017C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плановый период</w:t>
            </w:r>
          </w:p>
        </w:tc>
      </w:tr>
      <w:tr w:rsidR="007F47E4" w:rsidRPr="003C6CA1" w14:paraId="0AA7B9BD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49BF00DA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3442" w:type="pct"/>
            <w:gridSpan w:val="8"/>
            <w:vAlign w:val="center"/>
            <w:hideMark/>
          </w:tcPr>
          <w:p w14:paraId="3F908110" w14:textId="77777777" w:rsidR="007F47E4" w:rsidRPr="003C6CA1" w:rsidRDefault="007F47E4" w:rsidP="007F47E4">
            <w:pPr>
              <w:rPr>
                <w:sz w:val="20"/>
              </w:rPr>
            </w:pPr>
            <w:r w:rsidRPr="00CD7ADD">
              <w:rPr>
                <w:sz w:val="20"/>
              </w:rPr>
              <w:t>Кап</w:t>
            </w:r>
            <w:r>
              <w:rPr>
                <w:sz w:val="20"/>
              </w:rPr>
              <w:t xml:space="preserve">итальный </w:t>
            </w:r>
            <w:r w:rsidRPr="00CD7ADD">
              <w:rPr>
                <w:sz w:val="20"/>
              </w:rPr>
              <w:t xml:space="preserve">ремонт сетей </w:t>
            </w:r>
            <w:r>
              <w:rPr>
                <w:sz w:val="20"/>
              </w:rPr>
              <w:t>водоснабжения</w:t>
            </w:r>
          </w:p>
        </w:tc>
        <w:tc>
          <w:tcPr>
            <w:tcW w:w="1355" w:type="pct"/>
            <w:gridSpan w:val="4"/>
            <w:vAlign w:val="center"/>
            <w:hideMark/>
          </w:tcPr>
          <w:p w14:paraId="25B422CC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2026-2030</w:t>
            </w:r>
          </w:p>
        </w:tc>
      </w:tr>
      <w:tr w:rsidR="007F47E4" w:rsidRPr="003C6CA1" w14:paraId="1B688DF1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5F8D4207" w14:textId="77777777" w:rsidR="007F47E4" w:rsidRPr="00881B9E" w:rsidRDefault="007F47E4" w:rsidP="007F47E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3442" w:type="pct"/>
            <w:gridSpan w:val="8"/>
            <w:vAlign w:val="center"/>
          </w:tcPr>
          <w:p w14:paraId="492AF37D" w14:textId="77777777" w:rsidR="007F47E4" w:rsidRPr="00274E2D" w:rsidRDefault="007F47E4" w:rsidP="007F47E4">
            <w:pPr>
              <w:rPr>
                <w:sz w:val="20"/>
              </w:rPr>
            </w:pPr>
            <w:r>
              <w:rPr>
                <w:sz w:val="20"/>
              </w:rPr>
              <w:t>Капитальный</w:t>
            </w:r>
            <w:r w:rsidRPr="00CD7ADD">
              <w:rPr>
                <w:sz w:val="20"/>
              </w:rPr>
              <w:t xml:space="preserve"> ремонт технологического оборудования</w:t>
            </w:r>
          </w:p>
        </w:tc>
        <w:tc>
          <w:tcPr>
            <w:tcW w:w="1355" w:type="pct"/>
            <w:gridSpan w:val="4"/>
            <w:vAlign w:val="center"/>
          </w:tcPr>
          <w:p w14:paraId="0FCBE04C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2026-2030</w:t>
            </w:r>
          </w:p>
        </w:tc>
      </w:tr>
      <w:tr w:rsidR="007F47E4" w:rsidRPr="003C6CA1" w14:paraId="241373CD" w14:textId="77777777" w:rsidTr="007F47E4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151A1139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7F47E4" w:rsidRPr="003C6CA1" w14:paraId="54F1A1A0" w14:textId="77777777" w:rsidTr="007F47E4">
        <w:trPr>
          <w:trHeight w:val="284"/>
        </w:trPr>
        <w:tc>
          <w:tcPr>
            <w:tcW w:w="203" w:type="pct"/>
            <w:vMerge w:val="restart"/>
            <w:vAlign w:val="center"/>
            <w:hideMark/>
          </w:tcPr>
          <w:p w14:paraId="194E4CE0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43" w:type="pct"/>
            <w:gridSpan w:val="3"/>
            <w:vMerge w:val="restart"/>
            <w:vAlign w:val="center"/>
            <w:hideMark/>
          </w:tcPr>
          <w:p w14:paraId="6BE7F933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6" w:type="pct"/>
            <w:gridSpan w:val="2"/>
            <w:vMerge w:val="restart"/>
            <w:vAlign w:val="center"/>
            <w:hideMark/>
          </w:tcPr>
          <w:p w14:paraId="3D5012D6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 xml:space="preserve">Единица </w:t>
            </w:r>
            <w:r w:rsidRPr="003C6CA1">
              <w:rPr>
                <w:b/>
                <w:bCs/>
                <w:sz w:val="20"/>
              </w:rPr>
              <w:lastRenderedPageBreak/>
              <w:t>измерения</w:t>
            </w:r>
          </w:p>
        </w:tc>
        <w:tc>
          <w:tcPr>
            <w:tcW w:w="2298" w:type="pct"/>
            <w:gridSpan w:val="7"/>
            <w:vAlign w:val="center"/>
            <w:hideMark/>
          </w:tcPr>
          <w:p w14:paraId="43EF7894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lastRenderedPageBreak/>
              <w:t>Величина показателя</w:t>
            </w:r>
          </w:p>
        </w:tc>
      </w:tr>
      <w:tr w:rsidR="007F47E4" w:rsidRPr="003C6CA1" w14:paraId="63C35EB7" w14:textId="77777777" w:rsidTr="007F47E4">
        <w:trPr>
          <w:trHeight w:val="284"/>
        </w:trPr>
        <w:tc>
          <w:tcPr>
            <w:tcW w:w="203" w:type="pct"/>
            <w:vMerge/>
            <w:vAlign w:val="center"/>
            <w:hideMark/>
          </w:tcPr>
          <w:p w14:paraId="54D26B7D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2043" w:type="pct"/>
            <w:gridSpan w:val="3"/>
            <w:vMerge/>
            <w:vAlign w:val="center"/>
            <w:hideMark/>
          </w:tcPr>
          <w:p w14:paraId="2772779F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456" w:type="pct"/>
            <w:gridSpan w:val="2"/>
            <w:vMerge/>
            <w:vAlign w:val="center"/>
            <w:hideMark/>
          </w:tcPr>
          <w:p w14:paraId="6D63E71A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vAlign w:val="center"/>
          </w:tcPr>
          <w:p w14:paraId="2CA5B035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4" w:type="pct"/>
            <w:gridSpan w:val="2"/>
            <w:vAlign w:val="center"/>
          </w:tcPr>
          <w:p w14:paraId="6B659A1F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14:paraId="33D6924C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3" w:type="pct"/>
            <w:vAlign w:val="center"/>
          </w:tcPr>
          <w:p w14:paraId="49B72AFA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14:paraId="12F88999" w14:textId="77777777" w:rsidR="007F47E4" w:rsidRPr="007F47E4" w:rsidRDefault="007F47E4" w:rsidP="007F47E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7F47E4" w:rsidRPr="003C6CA1" w14:paraId="25D5385E" w14:textId="77777777" w:rsidTr="007F47E4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59156BCB" w14:textId="77777777" w:rsidR="007F47E4" w:rsidRPr="003C6CA1" w:rsidRDefault="007F47E4" w:rsidP="007F47E4">
            <w:pPr>
              <w:rPr>
                <w:sz w:val="20"/>
              </w:rPr>
            </w:pPr>
            <w:r w:rsidRPr="001E5AD4">
              <w:rPr>
                <w:sz w:val="20"/>
              </w:rPr>
              <w:t>1ХВС</w:t>
            </w:r>
            <w:r>
              <w:rPr>
                <w:sz w:val="20"/>
              </w:rPr>
              <w:t xml:space="preserve"> - </w:t>
            </w:r>
            <w:r w:rsidRPr="007F47E4">
              <w:rPr>
                <w:sz w:val="20"/>
              </w:rPr>
              <w:t>Тариф на техническую воду – водоснабжение (оборотное водоснабжение)</w:t>
            </w:r>
          </w:p>
        </w:tc>
      </w:tr>
      <w:tr w:rsidR="007F47E4" w:rsidRPr="003C6CA1" w14:paraId="2E40D823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7FE03E05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4797" w:type="pct"/>
            <w:gridSpan w:val="12"/>
            <w:vAlign w:val="center"/>
          </w:tcPr>
          <w:p w14:paraId="58B837C8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качества питьевой воды</w:t>
            </w:r>
          </w:p>
        </w:tc>
      </w:tr>
      <w:tr w:rsidR="007F47E4" w14:paraId="73D16527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08B08073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2043" w:type="pct"/>
            <w:gridSpan w:val="3"/>
            <w:vAlign w:val="center"/>
          </w:tcPr>
          <w:p w14:paraId="763C650F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56" w:type="pct"/>
            <w:gridSpan w:val="2"/>
            <w:vAlign w:val="center"/>
          </w:tcPr>
          <w:p w14:paraId="05FDF3E1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89" w:type="pct"/>
            <w:vAlign w:val="center"/>
          </w:tcPr>
          <w:p w14:paraId="7A81A2ED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14:paraId="5A545409" w14:textId="77777777" w:rsidR="007F47E4" w:rsidRDefault="007F47E4" w:rsidP="007F47E4">
            <w:pPr>
              <w:jc w:val="center"/>
            </w:pPr>
            <w:r w:rsidRPr="004B6528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7028B382" w14:textId="77777777" w:rsidR="007F47E4" w:rsidRDefault="007F47E4" w:rsidP="007F47E4">
            <w:pPr>
              <w:jc w:val="center"/>
            </w:pPr>
            <w:r w:rsidRPr="004B6528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14:paraId="647B850D" w14:textId="77777777" w:rsidR="007F47E4" w:rsidRDefault="007F47E4" w:rsidP="007F47E4">
            <w:pPr>
              <w:jc w:val="center"/>
            </w:pPr>
            <w:r w:rsidRPr="004B6528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71AC2341" w14:textId="77777777" w:rsidR="007F47E4" w:rsidRDefault="007F47E4" w:rsidP="007F47E4">
            <w:pPr>
              <w:jc w:val="center"/>
            </w:pPr>
            <w:r w:rsidRPr="004B6528">
              <w:rPr>
                <w:sz w:val="20"/>
              </w:rPr>
              <w:t>0,00</w:t>
            </w:r>
          </w:p>
        </w:tc>
      </w:tr>
      <w:tr w:rsidR="007F47E4" w14:paraId="7F73EE41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432282C7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1.2</w:t>
            </w:r>
          </w:p>
        </w:tc>
        <w:tc>
          <w:tcPr>
            <w:tcW w:w="2043" w:type="pct"/>
            <w:gridSpan w:val="3"/>
            <w:vAlign w:val="center"/>
          </w:tcPr>
          <w:p w14:paraId="1DFFDEA4" w14:textId="77777777" w:rsidR="007F47E4" w:rsidRPr="003C6CA1" w:rsidRDefault="007F47E4" w:rsidP="007F47E4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56" w:type="pct"/>
            <w:gridSpan w:val="2"/>
            <w:vAlign w:val="center"/>
          </w:tcPr>
          <w:p w14:paraId="7C0D04F4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89" w:type="pct"/>
            <w:vAlign w:val="center"/>
          </w:tcPr>
          <w:p w14:paraId="1A83FA81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14:paraId="542DF610" w14:textId="77777777" w:rsidR="007F47E4" w:rsidRDefault="007F47E4" w:rsidP="007F47E4">
            <w:pPr>
              <w:jc w:val="center"/>
            </w:pPr>
            <w:r w:rsidRPr="004B6528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02459D6E" w14:textId="77777777" w:rsidR="007F47E4" w:rsidRDefault="007F47E4" w:rsidP="007F47E4">
            <w:pPr>
              <w:jc w:val="center"/>
            </w:pPr>
            <w:r w:rsidRPr="004B6528">
              <w:rPr>
                <w:sz w:val="20"/>
              </w:rPr>
              <w:t>0,00</w:t>
            </w:r>
          </w:p>
        </w:tc>
        <w:tc>
          <w:tcPr>
            <w:tcW w:w="453" w:type="pct"/>
            <w:vAlign w:val="center"/>
          </w:tcPr>
          <w:p w14:paraId="43B541BA" w14:textId="77777777" w:rsidR="007F47E4" w:rsidRDefault="007F47E4" w:rsidP="007F47E4">
            <w:pPr>
              <w:jc w:val="center"/>
            </w:pPr>
            <w:r w:rsidRPr="004B6528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1BA76254" w14:textId="77777777" w:rsidR="007F47E4" w:rsidRDefault="007F47E4" w:rsidP="007F47E4">
            <w:pPr>
              <w:jc w:val="center"/>
            </w:pPr>
            <w:r w:rsidRPr="004B6528">
              <w:rPr>
                <w:sz w:val="20"/>
              </w:rPr>
              <w:t>0,00</w:t>
            </w:r>
          </w:p>
        </w:tc>
      </w:tr>
      <w:tr w:rsidR="007F47E4" w:rsidRPr="003C6CA1" w14:paraId="73C2EB35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1D88273B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4797" w:type="pct"/>
            <w:gridSpan w:val="12"/>
            <w:vAlign w:val="center"/>
          </w:tcPr>
          <w:p w14:paraId="0B55C067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7F47E4" w:rsidRPr="003C6CA1" w14:paraId="1939D614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17C64E83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2.1</w:t>
            </w:r>
          </w:p>
        </w:tc>
        <w:tc>
          <w:tcPr>
            <w:tcW w:w="2043" w:type="pct"/>
            <w:gridSpan w:val="3"/>
            <w:vAlign w:val="center"/>
          </w:tcPr>
          <w:p w14:paraId="2DBEAD9D" w14:textId="77777777" w:rsidR="007F47E4" w:rsidRPr="003C6CA1" w:rsidRDefault="007F47E4" w:rsidP="007F47E4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56" w:type="pct"/>
            <w:gridSpan w:val="2"/>
            <w:vAlign w:val="center"/>
          </w:tcPr>
          <w:p w14:paraId="07173874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ед./км </w:t>
            </w:r>
          </w:p>
        </w:tc>
        <w:tc>
          <w:tcPr>
            <w:tcW w:w="489" w:type="pct"/>
            <w:vAlign w:val="center"/>
          </w:tcPr>
          <w:p w14:paraId="20DD7A82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4" w:type="pct"/>
            <w:gridSpan w:val="2"/>
            <w:vAlign w:val="center"/>
          </w:tcPr>
          <w:p w14:paraId="6BB181D3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gridSpan w:val="2"/>
            <w:vAlign w:val="center"/>
          </w:tcPr>
          <w:p w14:paraId="13CE6920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3" w:type="pct"/>
            <w:vAlign w:val="center"/>
          </w:tcPr>
          <w:p w14:paraId="70A3B2A2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0" w:type="pct"/>
            <w:vAlign w:val="center"/>
          </w:tcPr>
          <w:p w14:paraId="5308F207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F47E4" w:rsidRPr="003C6CA1" w14:paraId="5288ACEC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5AD68771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4797" w:type="pct"/>
            <w:gridSpan w:val="12"/>
            <w:vAlign w:val="center"/>
          </w:tcPr>
          <w:p w14:paraId="7316F382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энергетической эффективности</w:t>
            </w:r>
          </w:p>
        </w:tc>
      </w:tr>
      <w:tr w:rsidR="000A4D93" w:rsidRPr="00A0483C" w14:paraId="255AE761" w14:textId="77777777" w:rsidTr="000A4D93">
        <w:trPr>
          <w:trHeight w:val="284"/>
        </w:trPr>
        <w:tc>
          <w:tcPr>
            <w:tcW w:w="203" w:type="pct"/>
            <w:vAlign w:val="center"/>
            <w:hideMark/>
          </w:tcPr>
          <w:p w14:paraId="605ECCBF" w14:textId="77777777" w:rsidR="000A4D93" w:rsidRPr="003C6CA1" w:rsidRDefault="000A4D93" w:rsidP="000A4D9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3.1</w:t>
            </w:r>
          </w:p>
        </w:tc>
        <w:tc>
          <w:tcPr>
            <w:tcW w:w="2043" w:type="pct"/>
            <w:gridSpan w:val="3"/>
            <w:vAlign w:val="center"/>
          </w:tcPr>
          <w:p w14:paraId="2FE1B49F" w14:textId="77777777" w:rsidR="000A4D93" w:rsidRPr="003C6CA1" w:rsidRDefault="000A4D93" w:rsidP="000A4D93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56" w:type="pct"/>
            <w:gridSpan w:val="2"/>
            <w:vAlign w:val="center"/>
          </w:tcPr>
          <w:p w14:paraId="00DB0D8F" w14:textId="77777777" w:rsidR="000A4D93" w:rsidRPr="003C6CA1" w:rsidRDefault="000A4D93" w:rsidP="000A4D9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89" w:type="pct"/>
            <w:vAlign w:val="center"/>
          </w:tcPr>
          <w:p w14:paraId="6EA3D999" w14:textId="77777777" w:rsidR="000A4D93" w:rsidRPr="00A0483C" w:rsidRDefault="000A4D93" w:rsidP="000A4D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w="454" w:type="pct"/>
            <w:gridSpan w:val="2"/>
            <w:vAlign w:val="center"/>
          </w:tcPr>
          <w:p w14:paraId="1EDFBAB2" w14:textId="77777777" w:rsidR="000A4D93" w:rsidRDefault="000A4D93" w:rsidP="000A4D93">
            <w:pPr>
              <w:jc w:val="center"/>
            </w:pPr>
            <w:r w:rsidRPr="008772DC">
              <w:rPr>
                <w:sz w:val="20"/>
              </w:rPr>
              <w:t>0,50</w:t>
            </w:r>
          </w:p>
        </w:tc>
        <w:tc>
          <w:tcPr>
            <w:tcW w:w="452" w:type="pct"/>
            <w:gridSpan w:val="2"/>
            <w:vAlign w:val="center"/>
          </w:tcPr>
          <w:p w14:paraId="080A0447" w14:textId="77777777" w:rsidR="000A4D93" w:rsidRDefault="000A4D93" w:rsidP="000A4D93">
            <w:pPr>
              <w:jc w:val="center"/>
            </w:pPr>
            <w:r w:rsidRPr="008772DC">
              <w:rPr>
                <w:sz w:val="20"/>
              </w:rPr>
              <w:t>0,50</w:t>
            </w:r>
          </w:p>
        </w:tc>
        <w:tc>
          <w:tcPr>
            <w:tcW w:w="453" w:type="pct"/>
            <w:vAlign w:val="center"/>
          </w:tcPr>
          <w:p w14:paraId="0352C175" w14:textId="77777777" w:rsidR="000A4D93" w:rsidRDefault="000A4D93" w:rsidP="000A4D93">
            <w:pPr>
              <w:jc w:val="center"/>
            </w:pPr>
            <w:r w:rsidRPr="008772DC">
              <w:rPr>
                <w:sz w:val="20"/>
              </w:rPr>
              <w:t>0,50</w:t>
            </w:r>
          </w:p>
        </w:tc>
        <w:tc>
          <w:tcPr>
            <w:tcW w:w="450" w:type="pct"/>
            <w:vAlign w:val="center"/>
          </w:tcPr>
          <w:p w14:paraId="18D458AF" w14:textId="77777777" w:rsidR="000A4D93" w:rsidRDefault="000A4D93" w:rsidP="000A4D93">
            <w:pPr>
              <w:jc w:val="center"/>
            </w:pPr>
            <w:r w:rsidRPr="008772DC">
              <w:rPr>
                <w:sz w:val="20"/>
              </w:rPr>
              <w:t>0,50</w:t>
            </w:r>
          </w:p>
        </w:tc>
      </w:tr>
      <w:tr w:rsidR="000A4D93" w:rsidRPr="00A0483C" w14:paraId="78D43AB1" w14:textId="77777777" w:rsidTr="000A4D93">
        <w:trPr>
          <w:trHeight w:val="284"/>
        </w:trPr>
        <w:tc>
          <w:tcPr>
            <w:tcW w:w="203" w:type="pct"/>
            <w:vAlign w:val="center"/>
          </w:tcPr>
          <w:p w14:paraId="2B6B2864" w14:textId="77777777" w:rsidR="000A4D93" w:rsidRPr="003C6CA1" w:rsidRDefault="000A4D93" w:rsidP="000A4D9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3.2</w:t>
            </w:r>
          </w:p>
        </w:tc>
        <w:tc>
          <w:tcPr>
            <w:tcW w:w="2043" w:type="pct"/>
            <w:gridSpan w:val="3"/>
            <w:vAlign w:val="center"/>
          </w:tcPr>
          <w:p w14:paraId="48F947FD" w14:textId="77777777" w:rsidR="000A4D93" w:rsidRPr="003C6CA1" w:rsidRDefault="000A4D93" w:rsidP="000A4D93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56" w:type="pct"/>
            <w:gridSpan w:val="2"/>
            <w:vAlign w:val="center"/>
          </w:tcPr>
          <w:p w14:paraId="1E4B8F93" w14:textId="77777777" w:rsidR="000A4D93" w:rsidRPr="003C6CA1" w:rsidRDefault="000A4D93" w:rsidP="000A4D9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кВт*ч/куб.м </w:t>
            </w:r>
          </w:p>
        </w:tc>
        <w:tc>
          <w:tcPr>
            <w:tcW w:w="489" w:type="pct"/>
            <w:vMerge w:val="restart"/>
            <w:vAlign w:val="center"/>
          </w:tcPr>
          <w:p w14:paraId="53CFCC00" w14:textId="77777777" w:rsidR="000A4D93" w:rsidRPr="00A0483C" w:rsidRDefault="000A4D93" w:rsidP="000A4D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0,300</w:t>
            </w:r>
          </w:p>
        </w:tc>
        <w:tc>
          <w:tcPr>
            <w:tcW w:w="454" w:type="pct"/>
            <w:gridSpan w:val="2"/>
            <w:vMerge w:val="restart"/>
            <w:vAlign w:val="center"/>
          </w:tcPr>
          <w:p w14:paraId="65D1EE6B" w14:textId="77777777" w:rsidR="000A4D93" w:rsidRDefault="000A4D93" w:rsidP="000A4D93">
            <w:pPr>
              <w:jc w:val="center"/>
            </w:pPr>
            <w:r w:rsidRPr="0060627E">
              <w:rPr>
                <w:sz w:val="20"/>
              </w:rPr>
              <w:t>0,300</w:t>
            </w:r>
          </w:p>
        </w:tc>
        <w:tc>
          <w:tcPr>
            <w:tcW w:w="452" w:type="pct"/>
            <w:gridSpan w:val="2"/>
            <w:vMerge w:val="restart"/>
            <w:vAlign w:val="center"/>
          </w:tcPr>
          <w:p w14:paraId="41B47795" w14:textId="77777777" w:rsidR="000A4D93" w:rsidRDefault="000A4D93" w:rsidP="000A4D93">
            <w:pPr>
              <w:jc w:val="center"/>
            </w:pPr>
            <w:r w:rsidRPr="0060627E">
              <w:rPr>
                <w:sz w:val="20"/>
              </w:rPr>
              <w:t>0,300</w:t>
            </w:r>
          </w:p>
        </w:tc>
        <w:tc>
          <w:tcPr>
            <w:tcW w:w="453" w:type="pct"/>
            <w:vMerge w:val="restart"/>
            <w:vAlign w:val="center"/>
          </w:tcPr>
          <w:p w14:paraId="435C5A82" w14:textId="77777777" w:rsidR="000A4D93" w:rsidRDefault="000A4D93" w:rsidP="000A4D93">
            <w:pPr>
              <w:jc w:val="center"/>
            </w:pPr>
            <w:r w:rsidRPr="0060627E">
              <w:rPr>
                <w:sz w:val="20"/>
              </w:rPr>
              <w:t>0,300</w:t>
            </w:r>
          </w:p>
        </w:tc>
        <w:tc>
          <w:tcPr>
            <w:tcW w:w="450" w:type="pct"/>
            <w:vMerge w:val="restart"/>
            <w:vAlign w:val="center"/>
          </w:tcPr>
          <w:p w14:paraId="4908FCBA" w14:textId="77777777" w:rsidR="000A4D93" w:rsidRDefault="000A4D93" w:rsidP="000A4D93">
            <w:pPr>
              <w:jc w:val="center"/>
            </w:pPr>
            <w:r w:rsidRPr="0060627E">
              <w:rPr>
                <w:sz w:val="20"/>
              </w:rPr>
              <w:t>0,300</w:t>
            </w:r>
          </w:p>
        </w:tc>
      </w:tr>
      <w:tr w:rsidR="007F47E4" w:rsidRPr="003C6CA1" w14:paraId="52278FB5" w14:textId="77777777" w:rsidTr="007F47E4">
        <w:trPr>
          <w:trHeight w:val="284"/>
        </w:trPr>
        <w:tc>
          <w:tcPr>
            <w:tcW w:w="203" w:type="pct"/>
            <w:vAlign w:val="center"/>
          </w:tcPr>
          <w:p w14:paraId="00DC9150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3.3</w:t>
            </w:r>
          </w:p>
        </w:tc>
        <w:tc>
          <w:tcPr>
            <w:tcW w:w="2043" w:type="pct"/>
            <w:gridSpan w:val="3"/>
            <w:vAlign w:val="center"/>
          </w:tcPr>
          <w:p w14:paraId="28BF6B07" w14:textId="77777777" w:rsidR="007F47E4" w:rsidRPr="003C6CA1" w:rsidRDefault="007F47E4" w:rsidP="007F47E4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56" w:type="pct"/>
            <w:gridSpan w:val="2"/>
            <w:vAlign w:val="center"/>
          </w:tcPr>
          <w:p w14:paraId="5279B187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кВт*ч/куб.м </w:t>
            </w:r>
          </w:p>
        </w:tc>
        <w:tc>
          <w:tcPr>
            <w:tcW w:w="489" w:type="pct"/>
            <w:vMerge/>
            <w:vAlign w:val="center"/>
          </w:tcPr>
          <w:p w14:paraId="219C600C" w14:textId="77777777" w:rsidR="007F47E4" w:rsidRPr="003C6CA1" w:rsidRDefault="007F47E4" w:rsidP="007F47E4">
            <w:pPr>
              <w:jc w:val="center"/>
              <w:rPr>
                <w:sz w:val="20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14:paraId="071D7FFC" w14:textId="77777777" w:rsidR="007F47E4" w:rsidRPr="003C6CA1" w:rsidRDefault="007F47E4" w:rsidP="007F47E4">
            <w:pPr>
              <w:jc w:val="center"/>
              <w:rPr>
                <w:sz w:val="20"/>
              </w:rPr>
            </w:pPr>
          </w:p>
        </w:tc>
        <w:tc>
          <w:tcPr>
            <w:tcW w:w="452" w:type="pct"/>
            <w:gridSpan w:val="2"/>
            <w:vMerge/>
            <w:vAlign w:val="center"/>
          </w:tcPr>
          <w:p w14:paraId="11C38EF0" w14:textId="77777777" w:rsidR="007F47E4" w:rsidRPr="003C6CA1" w:rsidRDefault="007F47E4" w:rsidP="007F47E4">
            <w:pPr>
              <w:jc w:val="center"/>
              <w:rPr>
                <w:sz w:val="20"/>
              </w:rPr>
            </w:pPr>
          </w:p>
        </w:tc>
        <w:tc>
          <w:tcPr>
            <w:tcW w:w="453" w:type="pct"/>
            <w:vMerge/>
            <w:vAlign w:val="center"/>
          </w:tcPr>
          <w:p w14:paraId="164F3CFF" w14:textId="77777777" w:rsidR="007F47E4" w:rsidRPr="003C6CA1" w:rsidRDefault="007F47E4" w:rsidP="007F47E4">
            <w:pPr>
              <w:jc w:val="center"/>
              <w:rPr>
                <w:sz w:val="20"/>
              </w:rPr>
            </w:pPr>
          </w:p>
        </w:tc>
        <w:tc>
          <w:tcPr>
            <w:tcW w:w="450" w:type="pct"/>
            <w:vMerge/>
            <w:vAlign w:val="center"/>
          </w:tcPr>
          <w:p w14:paraId="78E3B1C3" w14:textId="77777777" w:rsidR="007F47E4" w:rsidRPr="003C6CA1" w:rsidRDefault="007F47E4" w:rsidP="007F47E4">
            <w:pPr>
              <w:jc w:val="center"/>
              <w:rPr>
                <w:sz w:val="20"/>
              </w:rPr>
            </w:pPr>
          </w:p>
        </w:tc>
      </w:tr>
      <w:tr w:rsidR="007F47E4" w:rsidRPr="003C6CA1" w14:paraId="4F834668" w14:textId="77777777" w:rsidTr="007F47E4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52C0F4FC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 xml:space="preserve"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</w:t>
            </w:r>
            <w:r>
              <w:rPr>
                <w:b/>
                <w:bCs/>
                <w:sz w:val="20"/>
              </w:rPr>
              <w:t>течение</w:t>
            </w:r>
            <w:r w:rsidRPr="003C6CA1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7F47E4" w:rsidRPr="003C6CA1" w14:paraId="64F1B463" w14:textId="77777777" w:rsidTr="007F47E4">
        <w:trPr>
          <w:trHeight w:val="284"/>
        </w:trPr>
        <w:tc>
          <w:tcPr>
            <w:tcW w:w="203" w:type="pct"/>
            <w:vMerge w:val="restart"/>
            <w:noWrap/>
            <w:vAlign w:val="center"/>
            <w:hideMark/>
          </w:tcPr>
          <w:p w14:paraId="7A30DBF8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1365" w:type="pct"/>
            <w:vMerge w:val="restart"/>
            <w:vAlign w:val="center"/>
            <w:hideMark/>
          </w:tcPr>
          <w:p w14:paraId="3F73B147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134" w:type="pct"/>
            <w:gridSpan w:val="4"/>
            <w:vMerge w:val="restart"/>
            <w:vAlign w:val="center"/>
            <w:hideMark/>
          </w:tcPr>
          <w:p w14:paraId="5464D81E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8" w:type="pct"/>
            <w:gridSpan w:val="7"/>
            <w:vAlign w:val="center"/>
            <w:hideMark/>
          </w:tcPr>
          <w:p w14:paraId="3BC3E33F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7F47E4" w:rsidRPr="003C6CA1" w14:paraId="1CDA2FE0" w14:textId="77777777" w:rsidTr="007F47E4">
        <w:trPr>
          <w:trHeight w:val="284"/>
        </w:trPr>
        <w:tc>
          <w:tcPr>
            <w:tcW w:w="203" w:type="pct"/>
            <w:vMerge/>
            <w:vAlign w:val="center"/>
            <w:hideMark/>
          </w:tcPr>
          <w:p w14:paraId="27A22544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1365" w:type="pct"/>
            <w:vMerge/>
            <w:vAlign w:val="center"/>
            <w:hideMark/>
          </w:tcPr>
          <w:p w14:paraId="127C5961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1134" w:type="pct"/>
            <w:gridSpan w:val="4"/>
            <w:vMerge/>
            <w:vAlign w:val="center"/>
            <w:hideMark/>
          </w:tcPr>
          <w:p w14:paraId="477D9024" w14:textId="77777777" w:rsidR="007F47E4" w:rsidRPr="003C6CA1" w:rsidRDefault="007F47E4" w:rsidP="007F47E4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vAlign w:val="center"/>
          </w:tcPr>
          <w:p w14:paraId="370F8DDE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4" w:type="pct"/>
            <w:gridSpan w:val="2"/>
            <w:vAlign w:val="center"/>
          </w:tcPr>
          <w:p w14:paraId="6AC260DA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14:paraId="3E0A77EB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3" w:type="pct"/>
            <w:vAlign w:val="center"/>
          </w:tcPr>
          <w:p w14:paraId="32A73B5A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14:paraId="549CC263" w14:textId="77777777" w:rsidR="007F47E4" w:rsidRPr="007F47E4" w:rsidRDefault="007F47E4" w:rsidP="007F47E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7F47E4" w:rsidRPr="003C6CA1" w14:paraId="28F5F6C3" w14:textId="77777777" w:rsidTr="007F47E4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796B6B07" w14:textId="77777777" w:rsidR="007F47E4" w:rsidRPr="003C6CA1" w:rsidRDefault="007F47E4" w:rsidP="007F47E4">
            <w:pPr>
              <w:rPr>
                <w:sz w:val="20"/>
              </w:rPr>
            </w:pPr>
            <w:r w:rsidRPr="001E5AD4">
              <w:rPr>
                <w:sz w:val="20"/>
              </w:rPr>
              <w:lastRenderedPageBreak/>
              <w:t>1ХВС</w:t>
            </w:r>
            <w:r>
              <w:rPr>
                <w:sz w:val="20"/>
              </w:rPr>
              <w:t xml:space="preserve"> - </w:t>
            </w:r>
            <w:r w:rsidRPr="007F47E4">
              <w:rPr>
                <w:sz w:val="20"/>
              </w:rPr>
              <w:t>Тариф на техническую воду – водоснабжение (оборотное водоснабжение)</w:t>
            </w:r>
          </w:p>
        </w:tc>
      </w:tr>
      <w:tr w:rsidR="007F47E4" w:rsidRPr="003C6CA1" w14:paraId="19834678" w14:textId="77777777" w:rsidTr="007F47E4">
        <w:trPr>
          <w:trHeight w:val="284"/>
        </w:trPr>
        <w:tc>
          <w:tcPr>
            <w:tcW w:w="203" w:type="pct"/>
            <w:noWrap/>
            <w:vAlign w:val="center"/>
            <w:hideMark/>
          </w:tcPr>
          <w:p w14:paraId="7F085D32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 </w:t>
            </w:r>
          </w:p>
        </w:tc>
        <w:tc>
          <w:tcPr>
            <w:tcW w:w="1365" w:type="pct"/>
            <w:vAlign w:val="center"/>
          </w:tcPr>
          <w:p w14:paraId="7EEC3681" w14:textId="77777777" w:rsidR="007F47E4" w:rsidRPr="003C6CA1" w:rsidRDefault="007F47E4" w:rsidP="007F47E4">
            <w:pPr>
              <w:rPr>
                <w:sz w:val="20"/>
              </w:rPr>
            </w:pPr>
            <w:r w:rsidRPr="003C6CA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134" w:type="pct"/>
            <w:gridSpan w:val="4"/>
            <w:noWrap/>
            <w:vAlign w:val="center"/>
          </w:tcPr>
          <w:p w14:paraId="46F3F012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2298" w:type="pct"/>
            <w:gridSpan w:val="7"/>
            <w:vAlign w:val="center"/>
          </w:tcPr>
          <w:p w14:paraId="174DAA19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7F47E4" w:rsidRPr="003C6CA1" w14:paraId="31144005" w14:textId="77777777" w:rsidTr="007F47E4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5C3324B6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7F47E4" w:rsidRPr="003C6CA1" w14:paraId="3020D1A3" w14:textId="77777777" w:rsidTr="007F47E4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70E8DADA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2024 год</w:t>
            </w:r>
          </w:p>
        </w:tc>
      </w:tr>
      <w:tr w:rsidR="007F47E4" w:rsidRPr="003C6CA1" w14:paraId="6F077EDD" w14:textId="77777777" w:rsidTr="007F47E4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7617182D" w14:textId="77777777" w:rsidR="007F47E4" w:rsidRPr="003C6CA1" w:rsidRDefault="007F47E4" w:rsidP="007F47E4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7F47E4" w:rsidRPr="003C6CA1" w14:paraId="72CE2E83" w14:textId="77777777" w:rsidTr="007F47E4">
        <w:trPr>
          <w:trHeight w:val="284"/>
        </w:trPr>
        <w:tc>
          <w:tcPr>
            <w:tcW w:w="203" w:type="pct"/>
            <w:vAlign w:val="center"/>
            <w:hideMark/>
          </w:tcPr>
          <w:p w14:paraId="0D9AE2B1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№</w:t>
            </w:r>
          </w:p>
        </w:tc>
        <w:tc>
          <w:tcPr>
            <w:tcW w:w="4797" w:type="pct"/>
            <w:gridSpan w:val="12"/>
            <w:vAlign w:val="center"/>
            <w:hideMark/>
          </w:tcPr>
          <w:p w14:paraId="09F76444" w14:textId="77777777" w:rsidR="007F47E4" w:rsidRPr="003C6CA1" w:rsidRDefault="007F47E4" w:rsidP="007F47E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14:paraId="6ADB3F10" w14:textId="77777777" w:rsidR="007F47E4" w:rsidRDefault="007F47E4" w:rsidP="003751E3">
      <w:pPr>
        <w:rPr>
          <w:szCs w:val="24"/>
        </w:rPr>
      </w:pPr>
    </w:p>
    <w:p w14:paraId="780F432B" w14:textId="77777777" w:rsidR="007F47E4" w:rsidRDefault="007F47E4" w:rsidP="003751E3">
      <w:pPr>
        <w:rPr>
          <w:szCs w:val="24"/>
        </w:rPr>
      </w:pPr>
    </w:p>
    <w:p w14:paraId="7C90BA49" w14:textId="77777777" w:rsidR="007F47E4" w:rsidRDefault="007F47E4" w:rsidP="003751E3">
      <w:pPr>
        <w:rPr>
          <w:szCs w:val="24"/>
        </w:rPr>
      </w:pPr>
    </w:p>
    <w:p w14:paraId="5747717D" w14:textId="77777777" w:rsidR="007F47E4" w:rsidRDefault="007F47E4" w:rsidP="003751E3">
      <w:pPr>
        <w:rPr>
          <w:szCs w:val="24"/>
        </w:rPr>
      </w:pPr>
    </w:p>
    <w:p w14:paraId="6AD9A2B2" w14:textId="77777777" w:rsidR="007F47E4" w:rsidRDefault="007F47E4" w:rsidP="003751E3">
      <w:pPr>
        <w:rPr>
          <w:szCs w:val="24"/>
        </w:rPr>
      </w:pPr>
    </w:p>
    <w:p w14:paraId="3A438226" w14:textId="77777777" w:rsidR="007F47E4" w:rsidRPr="003751E3" w:rsidRDefault="007F47E4" w:rsidP="003751E3">
      <w:pPr>
        <w:rPr>
          <w:szCs w:val="24"/>
        </w:rPr>
      </w:pPr>
    </w:p>
    <w:p w14:paraId="4AE4AC78" w14:textId="77777777" w:rsidR="00486AC9" w:rsidRDefault="00486AC9"/>
    <w:p w14:paraId="41B94811" w14:textId="77777777" w:rsidR="00E052D2" w:rsidRDefault="00E052D2"/>
    <w:p w14:paraId="7C0E9129" w14:textId="77777777" w:rsidR="00E052D2" w:rsidRDefault="00E052D2"/>
    <w:p w14:paraId="55E3BBB1" w14:textId="77777777" w:rsidR="00E052D2" w:rsidRDefault="00E052D2"/>
    <w:p w14:paraId="1CA4616D" w14:textId="77777777" w:rsidR="00E052D2" w:rsidRDefault="00E052D2"/>
    <w:p w14:paraId="693A4A31" w14:textId="77777777" w:rsidR="00E052D2" w:rsidRDefault="00E052D2"/>
    <w:p w14:paraId="7C3D3175" w14:textId="77777777" w:rsidR="00E052D2" w:rsidRDefault="00E052D2"/>
    <w:p w14:paraId="529F58C7" w14:textId="77777777" w:rsidR="00E052D2" w:rsidRDefault="00E052D2"/>
    <w:p w14:paraId="461DAD20" w14:textId="77777777" w:rsidR="00E052D2" w:rsidRDefault="00E052D2"/>
    <w:p w14:paraId="7B876E80" w14:textId="77777777" w:rsidR="00E052D2" w:rsidRDefault="00E052D2"/>
    <w:p w14:paraId="15A72874" w14:textId="77777777" w:rsidR="00E052D2" w:rsidRDefault="00E052D2"/>
    <w:p w14:paraId="48C798AC" w14:textId="77777777" w:rsidR="00E052D2" w:rsidRDefault="00E052D2"/>
    <w:p w14:paraId="2C38D09B" w14:textId="77777777" w:rsidR="00E052D2" w:rsidRDefault="00E052D2"/>
    <w:p w14:paraId="1AA7A726" w14:textId="77777777" w:rsidR="00E052D2" w:rsidRDefault="00E052D2"/>
    <w:p w14:paraId="2CC4124E" w14:textId="77777777" w:rsidR="00E052D2" w:rsidRDefault="00E052D2"/>
    <w:p w14:paraId="78FF0855" w14:textId="77777777" w:rsidR="00E052D2" w:rsidRDefault="00E052D2"/>
    <w:p w14:paraId="6AEFA873" w14:textId="77777777" w:rsidR="0047431C" w:rsidRDefault="0047431C" w:rsidP="003751E3">
      <w:pPr>
        <w:tabs>
          <w:tab w:val="left" w:pos="7101"/>
        </w:tabs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194"/>
        <w:gridCol w:w="534"/>
        <w:gridCol w:w="1612"/>
        <w:gridCol w:w="1342"/>
        <w:gridCol w:w="1443"/>
        <w:gridCol w:w="1446"/>
        <w:gridCol w:w="1388"/>
        <w:gridCol w:w="1388"/>
        <w:gridCol w:w="1382"/>
      </w:tblGrid>
      <w:tr w:rsidR="00E052D2" w:rsidRPr="003C6CA1" w14:paraId="2EE94885" w14:textId="77777777" w:rsidTr="000A61CB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071E427C" w14:textId="77777777" w:rsidR="00E052D2" w:rsidRPr="003C6CA1" w:rsidRDefault="00E052D2" w:rsidP="000A61C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E052D2" w:rsidRPr="003C6CA1" w14:paraId="1711CD57" w14:textId="77777777" w:rsidTr="000A61CB">
        <w:trPr>
          <w:trHeight w:val="284"/>
        </w:trPr>
        <w:tc>
          <w:tcPr>
            <w:tcW w:w="5000" w:type="pct"/>
            <w:gridSpan w:val="10"/>
            <w:noWrap/>
            <w:vAlign w:val="center"/>
            <w:hideMark/>
          </w:tcPr>
          <w:p w14:paraId="468FD601" w14:textId="77777777" w:rsidR="00E052D2" w:rsidRPr="003C6CA1" w:rsidRDefault="00E052D2" w:rsidP="000A61C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052D2" w:rsidRPr="003C6CA1" w14:paraId="7531DB92" w14:textId="77777777" w:rsidTr="000A61CB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14:paraId="20FF4871" w14:textId="77777777" w:rsidR="00E052D2" w:rsidRPr="003C6CA1" w:rsidRDefault="00E052D2" w:rsidP="000A61C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57" w:type="pct"/>
            <w:gridSpan w:val="7"/>
            <w:vAlign w:val="center"/>
            <w:hideMark/>
          </w:tcPr>
          <w:p w14:paraId="7C8AD59D" w14:textId="77777777" w:rsidR="00E052D2" w:rsidRPr="003C6CA1" w:rsidRDefault="00E052D2" w:rsidP="000A61CB">
            <w:pPr>
              <w:jc w:val="center"/>
              <w:rPr>
                <w:sz w:val="20"/>
              </w:rPr>
            </w:pPr>
            <w:r w:rsidRPr="003753DA">
              <w:rPr>
                <w:sz w:val="20"/>
              </w:rPr>
              <w:t>ООО«ЧЕЛНЫВОДОКАНАЛ»</w:t>
            </w:r>
          </w:p>
        </w:tc>
      </w:tr>
      <w:tr w:rsidR="00E052D2" w:rsidRPr="003C6CA1" w14:paraId="130C2E2E" w14:textId="77777777" w:rsidTr="000A61CB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14:paraId="14C173D7" w14:textId="77777777" w:rsidR="00E052D2" w:rsidRPr="003C6CA1" w:rsidRDefault="00E052D2" w:rsidP="000A61CB">
            <w:pPr>
              <w:ind w:firstLineChars="100" w:firstLine="200"/>
              <w:jc w:val="right"/>
              <w:rPr>
                <w:sz w:val="20"/>
              </w:rPr>
            </w:pPr>
            <w:r w:rsidRPr="003C6CA1">
              <w:rPr>
                <w:sz w:val="20"/>
              </w:rPr>
              <w:t>Местонахождение</w:t>
            </w:r>
          </w:p>
        </w:tc>
        <w:tc>
          <w:tcPr>
            <w:tcW w:w="3257" w:type="pct"/>
            <w:gridSpan w:val="7"/>
            <w:vAlign w:val="center"/>
            <w:hideMark/>
          </w:tcPr>
          <w:p w14:paraId="5C85C610" w14:textId="77777777" w:rsidR="00E052D2" w:rsidRPr="003C6CA1" w:rsidRDefault="00E052D2" w:rsidP="000A61CB">
            <w:pPr>
              <w:jc w:val="center"/>
              <w:rPr>
                <w:sz w:val="20"/>
              </w:rPr>
            </w:pPr>
            <w:r w:rsidRPr="00C36AAB">
              <w:rPr>
                <w:sz w:val="20"/>
              </w:rPr>
              <w:t>423800, Республика Татарстан, г</w:t>
            </w:r>
            <w:r>
              <w:rPr>
                <w:sz w:val="20"/>
              </w:rPr>
              <w:t>.</w:t>
            </w:r>
            <w:r w:rsidRPr="00C36AAB">
              <w:rPr>
                <w:sz w:val="20"/>
              </w:rPr>
              <w:t>Набережные Челны, проезд Хлебный, 27</w:t>
            </w:r>
          </w:p>
        </w:tc>
      </w:tr>
      <w:tr w:rsidR="00E052D2" w:rsidRPr="003C6CA1" w14:paraId="44CFC948" w14:textId="77777777" w:rsidTr="000A61CB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14:paraId="5554506F" w14:textId="77777777" w:rsidR="00E052D2" w:rsidRPr="003C6CA1" w:rsidRDefault="00E052D2" w:rsidP="000A61C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57" w:type="pct"/>
            <w:gridSpan w:val="7"/>
            <w:vAlign w:val="center"/>
            <w:hideMark/>
          </w:tcPr>
          <w:p w14:paraId="1E9E953B" w14:textId="77777777" w:rsidR="00E052D2" w:rsidRPr="003C6CA1" w:rsidRDefault="00E052D2" w:rsidP="000A61C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052D2" w:rsidRPr="003C6CA1" w14:paraId="166F6EB7" w14:textId="77777777" w:rsidTr="000A61CB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14:paraId="7269A89E" w14:textId="77777777" w:rsidR="00E052D2" w:rsidRPr="003C6CA1" w:rsidRDefault="00E052D2" w:rsidP="000A61CB">
            <w:pPr>
              <w:ind w:firstLineChars="100" w:firstLine="200"/>
              <w:jc w:val="right"/>
              <w:rPr>
                <w:sz w:val="20"/>
              </w:rPr>
            </w:pPr>
            <w:r w:rsidRPr="003C6CA1">
              <w:rPr>
                <w:sz w:val="20"/>
              </w:rPr>
              <w:t>Местонахождение</w:t>
            </w:r>
          </w:p>
        </w:tc>
        <w:tc>
          <w:tcPr>
            <w:tcW w:w="3257" w:type="pct"/>
            <w:gridSpan w:val="7"/>
            <w:vAlign w:val="center"/>
            <w:hideMark/>
          </w:tcPr>
          <w:p w14:paraId="5A76B0F4" w14:textId="77777777" w:rsidR="00E052D2" w:rsidRPr="003C6CA1" w:rsidRDefault="00E052D2" w:rsidP="000A61C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420015, г. Казань, ул. Карла Маркса, д. 66</w:t>
            </w:r>
          </w:p>
        </w:tc>
      </w:tr>
      <w:tr w:rsidR="00E052D2" w:rsidRPr="003C6CA1" w14:paraId="2C0077F6" w14:textId="77777777" w:rsidTr="000A61CB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14:paraId="4BF70F70" w14:textId="77777777" w:rsidR="00E052D2" w:rsidRPr="003C6CA1" w:rsidRDefault="00E052D2" w:rsidP="000A61C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25" w:type="pct"/>
            <w:noWrap/>
            <w:vAlign w:val="center"/>
            <w:hideMark/>
          </w:tcPr>
          <w:p w14:paraId="601814ED" w14:textId="77777777" w:rsidR="00E052D2" w:rsidRPr="003C6CA1" w:rsidRDefault="00E052D2" w:rsidP="000A61C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с</w:t>
            </w:r>
          </w:p>
        </w:tc>
        <w:tc>
          <w:tcPr>
            <w:tcW w:w="907" w:type="pct"/>
            <w:gridSpan w:val="2"/>
            <w:vAlign w:val="center"/>
            <w:hideMark/>
          </w:tcPr>
          <w:p w14:paraId="16E7AEC1" w14:textId="77777777" w:rsidR="00E052D2" w:rsidRPr="003C6CA1" w:rsidRDefault="00E052D2" w:rsidP="000A6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923" w:type="pct"/>
            <w:gridSpan w:val="2"/>
            <w:vAlign w:val="center"/>
            <w:hideMark/>
          </w:tcPr>
          <w:p w14:paraId="5127CFBE" w14:textId="77777777" w:rsidR="00E052D2" w:rsidRPr="003C6CA1" w:rsidRDefault="00E052D2" w:rsidP="000A61C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по</w:t>
            </w:r>
          </w:p>
        </w:tc>
        <w:tc>
          <w:tcPr>
            <w:tcW w:w="902" w:type="pct"/>
            <w:gridSpan w:val="2"/>
            <w:vAlign w:val="center"/>
            <w:hideMark/>
          </w:tcPr>
          <w:p w14:paraId="7F599D9C" w14:textId="77777777" w:rsidR="00E052D2" w:rsidRPr="003C6CA1" w:rsidRDefault="00E052D2" w:rsidP="000A6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31.12.2030</w:t>
            </w:r>
          </w:p>
        </w:tc>
      </w:tr>
      <w:tr w:rsidR="00E052D2" w:rsidRPr="003C6CA1" w14:paraId="0A2AB111" w14:textId="77777777" w:rsidTr="000A61CB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2906EFCF" w14:textId="77777777" w:rsidR="00E052D2" w:rsidRPr="003C6CA1" w:rsidRDefault="00E052D2" w:rsidP="000A61C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052D2" w:rsidRPr="003C6CA1" w14:paraId="013CBAA2" w14:textId="77777777" w:rsidTr="000A61CB">
        <w:trPr>
          <w:trHeight w:val="284"/>
        </w:trPr>
        <w:tc>
          <w:tcPr>
            <w:tcW w:w="203" w:type="pct"/>
            <w:vMerge w:val="restart"/>
            <w:vAlign w:val="center"/>
            <w:hideMark/>
          </w:tcPr>
          <w:p w14:paraId="22D79CFD" w14:textId="77777777" w:rsidR="00E052D2" w:rsidRPr="003C6CA1" w:rsidRDefault="00E052D2" w:rsidP="000A61C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Merge w:val="restart"/>
            <w:vAlign w:val="center"/>
            <w:hideMark/>
          </w:tcPr>
          <w:p w14:paraId="44AE5826" w14:textId="77777777" w:rsidR="00E052D2" w:rsidRPr="003C6CA1" w:rsidRDefault="00E052D2" w:rsidP="000A61C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37" w:type="pct"/>
            <w:vMerge w:val="restart"/>
            <w:vAlign w:val="center"/>
            <w:hideMark/>
          </w:tcPr>
          <w:p w14:paraId="6F787328" w14:textId="77777777" w:rsidR="00E052D2" w:rsidRPr="003C6CA1" w:rsidRDefault="00E052D2" w:rsidP="000A61C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5" w:type="pct"/>
            <w:gridSpan w:val="5"/>
            <w:vAlign w:val="center"/>
            <w:hideMark/>
          </w:tcPr>
          <w:p w14:paraId="7AE6BF10" w14:textId="77777777" w:rsidR="00E052D2" w:rsidRPr="003C6CA1" w:rsidRDefault="00E052D2" w:rsidP="000A61C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052D2" w:rsidRPr="003C6CA1" w14:paraId="2AC7AC3B" w14:textId="77777777" w:rsidTr="000A61CB">
        <w:trPr>
          <w:trHeight w:val="284"/>
        </w:trPr>
        <w:tc>
          <w:tcPr>
            <w:tcW w:w="203" w:type="pct"/>
            <w:vMerge/>
            <w:vAlign w:val="center"/>
            <w:hideMark/>
          </w:tcPr>
          <w:p w14:paraId="11D08909" w14:textId="77777777" w:rsidR="00E052D2" w:rsidRPr="003C6CA1" w:rsidRDefault="00E052D2" w:rsidP="00E052D2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3"/>
            <w:vMerge/>
            <w:vAlign w:val="center"/>
            <w:hideMark/>
          </w:tcPr>
          <w:p w14:paraId="0825C9E2" w14:textId="77777777" w:rsidR="00E052D2" w:rsidRPr="003C6CA1" w:rsidRDefault="00E052D2" w:rsidP="00E052D2">
            <w:pPr>
              <w:rPr>
                <w:b/>
                <w:bCs/>
                <w:sz w:val="2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CBE9724" w14:textId="77777777" w:rsidR="00E052D2" w:rsidRPr="003C6CA1" w:rsidRDefault="00E052D2" w:rsidP="00E052D2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vAlign w:val="center"/>
            <w:hideMark/>
          </w:tcPr>
          <w:p w14:paraId="26B90C78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71" w:type="pct"/>
            <w:vAlign w:val="center"/>
          </w:tcPr>
          <w:p w14:paraId="24202542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vAlign w:val="center"/>
          </w:tcPr>
          <w:p w14:paraId="00422604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14:paraId="04B918CC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14:paraId="4BF901D2" w14:textId="77777777" w:rsidR="00E052D2" w:rsidRPr="00E052D2" w:rsidRDefault="00E052D2" w:rsidP="00E052D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E052D2" w:rsidRPr="003C6CA1" w14:paraId="7D431C25" w14:textId="77777777" w:rsidTr="000A61CB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492721A9" w14:textId="77777777" w:rsidR="00E052D2" w:rsidRPr="003C6CA1" w:rsidRDefault="00E052D2" w:rsidP="00E052D2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1ВО - </w:t>
            </w:r>
            <w:r w:rsidRPr="00E052D2">
              <w:rPr>
                <w:sz w:val="20"/>
              </w:rPr>
              <w:t>Тариф на водоотведение (химические стоки)</w:t>
            </w:r>
          </w:p>
        </w:tc>
      </w:tr>
      <w:tr w:rsidR="009B3860" w:rsidRPr="00DE608C" w14:paraId="5C46DBDE" w14:textId="77777777" w:rsidTr="00A70C1C">
        <w:trPr>
          <w:trHeight w:val="284"/>
        </w:trPr>
        <w:tc>
          <w:tcPr>
            <w:tcW w:w="203" w:type="pct"/>
            <w:vAlign w:val="center"/>
            <w:hideMark/>
          </w:tcPr>
          <w:p w14:paraId="129BA9C9" w14:textId="77777777" w:rsidR="009B3860" w:rsidRPr="003C6CA1" w:rsidRDefault="009B3860" w:rsidP="009B3860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78CD3EAF" w14:textId="77777777" w:rsidR="009B3860" w:rsidRPr="003C6CA1" w:rsidRDefault="009B3860" w:rsidP="009B3860">
            <w:pPr>
              <w:rPr>
                <w:sz w:val="20"/>
              </w:rPr>
            </w:pPr>
            <w:r w:rsidRPr="003C6CA1">
              <w:rPr>
                <w:sz w:val="20"/>
              </w:rPr>
              <w:t>Текущий ремонт</w:t>
            </w:r>
          </w:p>
        </w:tc>
        <w:tc>
          <w:tcPr>
            <w:tcW w:w="437" w:type="pct"/>
            <w:noWrap/>
            <w:vAlign w:val="center"/>
            <w:hideMark/>
          </w:tcPr>
          <w:p w14:paraId="74EAC864" w14:textId="77777777" w:rsidR="009B3860" w:rsidRPr="003C6CA1" w:rsidRDefault="009B3860" w:rsidP="009B3860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6E16983D" w14:textId="77777777" w:rsidR="009B3860" w:rsidRPr="00DE608C" w:rsidRDefault="009B3860" w:rsidP="009B38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4 953,94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5C5C" w14:textId="77777777" w:rsidR="009B3860" w:rsidRPr="00A70C1C" w:rsidRDefault="009B3860" w:rsidP="00A70C1C">
            <w:pPr>
              <w:jc w:val="center"/>
              <w:rPr>
                <w:sz w:val="20"/>
              </w:rPr>
            </w:pPr>
            <w:r w:rsidRPr="00A70C1C">
              <w:rPr>
                <w:sz w:val="20"/>
              </w:rPr>
              <w:t>5 152,10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2D88" w14:textId="77777777" w:rsidR="009B3860" w:rsidRPr="00A70C1C" w:rsidRDefault="009B3860" w:rsidP="00A70C1C">
            <w:pPr>
              <w:jc w:val="center"/>
              <w:rPr>
                <w:sz w:val="20"/>
              </w:rPr>
            </w:pPr>
            <w:r w:rsidRPr="00A70C1C">
              <w:rPr>
                <w:sz w:val="20"/>
              </w:rPr>
              <w:t>5 358,19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9AD6" w14:textId="77777777" w:rsidR="009B3860" w:rsidRPr="00A70C1C" w:rsidRDefault="009B3860" w:rsidP="00A70C1C">
            <w:pPr>
              <w:jc w:val="center"/>
              <w:rPr>
                <w:sz w:val="20"/>
              </w:rPr>
            </w:pPr>
            <w:r w:rsidRPr="00A70C1C">
              <w:rPr>
                <w:sz w:val="20"/>
              </w:rPr>
              <w:t>5 572,51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EFB2D" w14:textId="77777777" w:rsidR="009B3860" w:rsidRPr="00A70C1C" w:rsidRDefault="009B3860" w:rsidP="00A70C1C">
            <w:pPr>
              <w:jc w:val="center"/>
              <w:rPr>
                <w:sz w:val="20"/>
              </w:rPr>
            </w:pPr>
            <w:r w:rsidRPr="00A70C1C">
              <w:rPr>
                <w:sz w:val="20"/>
              </w:rPr>
              <w:t>5 795,41</w:t>
            </w:r>
          </w:p>
        </w:tc>
      </w:tr>
      <w:tr w:rsidR="00F801C2" w:rsidRPr="00DE608C" w14:paraId="0EFA8A68" w14:textId="77777777" w:rsidTr="00F801C2">
        <w:trPr>
          <w:trHeight w:val="284"/>
        </w:trPr>
        <w:tc>
          <w:tcPr>
            <w:tcW w:w="203" w:type="pct"/>
            <w:vAlign w:val="center"/>
            <w:hideMark/>
          </w:tcPr>
          <w:p w14:paraId="256DAA6B" w14:textId="77777777" w:rsidR="00F801C2" w:rsidRPr="003C6CA1" w:rsidRDefault="00F801C2" w:rsidP="00F801C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7B2F8B62" w14:textId="77777777" w:rsidR="00F801C2" w:rsidRPr="003C6CA1" w:rsidRDefault="00F801C2" w:rsidP="00F801C2">
            <w:pPr>
              <w:rPr>
                <w:sz w:val="20"/>
              </w:rPr>
            </w:pPr>
            <w:r w:rsidRPr="003C6CA1">
              <w:rPr>
                <w:sz w:val="20"/>
              </w:rPr>
              <w:t>Капитальный ремонт</w:t>
            </w:r>
          </w:p>
        </w:tc>
        <w:tc>
          <w:tcPr>
            <w:tcW w:w="437" w:type="pct"/>
            <w:noWrap/>
            <w:vAlign w:val="center"/>
            <w:hideMark/>
          </w:tcPr>
          <w:p w14:paraId="6A031780" w14:textId="77777777" w:rsidR="00F801C2" w:rsidRPr="003C6CA1" w:rsidRDefault="00F801C2" w:rsidP="00F801C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13A96EBB" w14:textId="77777777" w:rsidR="00F801C2" w:rsidRPr="00DE608C" w:rsidRDefault="00F801C2" w:rsidP="00F801C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13 093,46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BE9E" w14:textId="77777777" w:rsidR="00F801C2" w:rsidRPr="00F801C2" w:rsidRDefault="00F801C2" w:rsidP="00F801C2">
            <w:pPr>
              <w:jc w:val="center"/>
              <w:rPr>
                <w:sz w:val="20"/>
              </w:rPr>
            </w:pPr>
            <w:r w:rsidRPr="00F801C2">
              <w:rPr>
                <w:sz w:val="20"/>
              </w:rPr>
              <w:t>13 617,20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A691" w14:textId="77777777" w:rsidR="00F801C2" w:rsidRPr="00F801C2" w:rsidRDefault="00F801C2" w:rsidP="00F801C2">
            <w:pPr>
              <w:jc w:val="center"/>
              <w:rPr>
                <w:sz w:val="20"/>
              </w:rPr>
            </w:pPr>
            <w:r w:rsidRPr="00F801C2">
              <w:rPr>
                <w:sz w:val="20"/>
              </w:rPr>
              <w:t>14 161,89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C31E" w14:textId="77777777" w:rsidR="00F801C2" w:rsidRPr="00F801C2" w:rsidRDefault="00F801C2" w:rsidP="00F801C2">
            <w:pPr>
              <w:jc w:val="center"/>
              <w:rPr>
                <w:sz w:val="20"/>
              </w:rPr>
            </w:pPr>
            <w:r w:rsidRPr="00F801C2">
              <w:rPr>
                <w:sz w:val="20"/>
              </w:rPr>
              <w:t>14 728,36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649D1" w14:textId="77777777" w:rsidR="00F801C2" w:rsidRPr="00F801C2" w:rsidRDefault="00F801C2" w:rsidP="00F801C2">
            <w:pPr>
              <w:jc w:val="center"/>
              <w:rPr>
                <w:sz w:val="20"/>
              </w:rPr>
            </w:pPr>
            <w:r w:rsidRPr="00F801C2">
              <w:rPr>
                <w:sz w:val="20"/>
              </w:rPr>
              <w:t>15 317,50</w:t>
            </w:r>
          </w:p>
        </w:tc>
      </w:tr>
      <w:tr w:rsidR="00E052D2" w:rsidRPr="00DE608C" w14:paraId="731A705C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3C9C6318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569259BF" w14:textId="77777777" w:rsidR="00E052D2" w:rsidRPr="003C6CA1" w:rsidRDefault="00E052D2" w:rsidP="00E052D2">
            <w:pPr>
              <w:rPr>
                <w:sz w:val="20"/>
              </w:rPr>
            </w:pPr>
            <w:r w:rsidRPr="003C6CA1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37" w:type="pct"/>
            <w:noWrap/>
            <w:vAlign w:val="center"/>
            <w:hideMark/>
          </w:tcPr>
          <w:p w14:paraId="4789DFE9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0F5FBA39" w14:textId="499E4348" w:rsidR="00E052D2" w:rsidRPr="00F801C2" w:rsidRDefault="00EA4648" w:rsidP="00E052D2">
            <w:pPr>
              <w:jc w:val="center"/>
              <w:rPr>
                <w:color w:val="000000"/>
                <w:sz w:val="20"/>
              </w:rPr>
            </w:pPr>
            <w:r w:rsidRPr="00EA4648">
              <w:rPr>
                <w:color w:val="000000"/>
                <w:sz w:val="20"/>
              </w:rPr>
              <w:t>3 440,00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E89B" w14:textId="433A98F0" w:rsidR="00E052D2" w:rsidRPr="00F801C2" w:rsidRDefault="00EA4648" w:rsidP="00E052D2">
            <w:pPr>
              <w:jc w:val="center"/>
              <w:rPr>
                <w:color w:val="000000"/>
                <w:sz w:val="20"/>
              </w:rPr>
            </w:pPr>
            <w:r w:rsidRPr="00EA4648">
              <w:rPr>
                <w:color w:val="000000"/>
                <w:sz w:val="20"/>
              </w:rPr>
              <w:t>3 350,00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8297" w14:textId="78AC956B" w:rsidR="00E052D2" w:rsidRPr="00F801C2" w:rsidRDefault="00EA4648" w:rsidP="00E052D2">
            <w:pPr>
              <w:jc w:val="center"/>
              <w:rPr>
                <w:color w:val="000000"/>
                <w:sz w:val="20"/>
              </w:rPr>
            </w:pPr>
            <w:r w:rsidRPr="00EA4648">
              <w:rPr>
                <w:color w:val="000000"/>
                <w:sz w:val="20"/>
              </w:rPr>
              <w:t>3 520,00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8D21" w14:textId="3EE35E96" w:rsidR="00E052D2" w:rsidRPr="00F801C2" w:rsidRDefault="00EA4648" w:rsidP="00E052D2">
            <w:pPr>
              <w:jc w:val="center"/>
              <w:rPr>
                <w:color w:val="000000"/>
                <w:sz w:val="20"/>
              </w:rPr>
            </w:pPr>
            <w:r w:rsidRPr="00EA4648">
              <w:rPr>
                <w:color w:val="000000"/>
                <w:sz w:val="20"/>
              </w:rPr>
              <w:t>3 440,00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4269E" w14:textId="0104F67C" w:rsidR="00E052D2" w:rsidRPr="00F801C2" w:rsidRDefault="00EA4648" w:rsidP="00E052D2">
            <w:pPr>
              <w:jc w:val="center"/>
              <w:rPr>
                <w:color w:val="000000"/>
                <w:sz w:val="20"/>
              </w:rPr>
            </w:pPr>
            <w:r w:rsidRPr="00EA4648">
              <w:rPr>
                <w:color w:val="000000"/>
                <w:sz w:val="20"/>
              </w:rPr>
              <w:t>3 490,00</w:t>
            </w:r>
          </w:p>
        </w:tc>
      </w:tr>
      <w:tr w:rsidR="00E052D2" w:rsidRPr="003C6CA1" w14:paraId="5F871F22" w14:textId="77777777" w:rsidTr="000A61CB">
        <w:trPr>
          <w:trHeight w:val="284"/>
        </w:trPr>
        <w:tc>
          <w:tcPr>
            <w:tcW w:w="5000" w:type="pct"/>
            <w:gridSpan w:val="10"/>
            <w:noWrap/>
            <w:vAlign w:val="center"/>
            <w:hideMark/>
          </w:tcPr>
          <w:p w14:paraId="58556817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052D2" w:rsidRPr="003C6CA1" w14:paraId="0042B62C" w14:textId="77777777" w:rsidTr="000A61CB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5DC240F4" w14:textId="77777777" w:rsidR="00E052D2" w:rsidRPr="003C6CA1" w:rsidRDefault="00E052D2" w:rsidP="00E052D2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1ВО - </w:t>
            </w:r>
            <w:r w:rsidRPr="00E052D2">
              <w:rPr>
                <w:sz w:val="20"/>
              </w:rPr>
              <w:t>Тариф на водоотведение (химические стоки)</w:t>
            </w:r>
          </w:p>
        </w:tc>
      </w:tr>
      <w:tr w:rsidR="00E052D2" w:rsidRPr="003C6CA1" w14:paraId="626EB2D5" w14:textId="77777777" w:rsidTr="000A61CB">
        <w:trPr>
          <w:trHeight w:val="284"/>
        </w:trPr>
        <w:tc>
          <w:tcPr>
            <w:tcW w:w="203" w:type="pct"/>
            <w:vMerge w:val="restart"/>
            <w:noWrap/>
            <w:vAlign w:val="center"/>
            <w:hideMark/>
          </w:tcPr>
          <w:p w14:paraId="1A536E2F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Merge w:val="restart"/>
            <w:noWrap/>
            <w:vAlign w:val="center"/>
            <w:hideMark/>
          </w:tcPr>
          <w:p w14:paraId="0DB6BD65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37" w:type="pct"/>
            <w:vMerge w:val="restart"/>
            <w:vAlign w:val="center"/>
            <w:hideMark/>
          </w:tcPr>
          <w:p w14:paraId="368C9601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5" w:type="pct"/>
            <w:gridSpan w:val="5"/>
            <w:vAlign w:val="center"/>
            <w:hideMark/>
          </w:tcPr>
          <w:p w14:paraId="4A6366E1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052D2" w:rsidRPr="003C6CA1" w14:paraId="39ED8EC9" w14:textId="77777777" w:rsidTr="000A61CB">
        <w:trPr>
          <w:trHeight w:val="284"/>
        </w:trPr>
        <w:tc>
          <w:tcPr>
            <w:tcW w:w="203" w:type="pct"/>
            <w:vMerge/>
            <w:vAlign w:val="center"/>
            <w:hideMark/>
          </w:tcPr>
          <w:p w14:paraId="4BCF8133" w14:textId="77777777" w:rsidR="00E052D2" w:rsidRPr="003C6CA1" w:rsidRDefault="00E052D2" w:rsidP="00E052D2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3"/>
            <w:vMerge/>
            <w:vAlign w:val="center"/>
            <w:hideMark/>
          </w:tcPr>
          <w:p w14:paraId="729C69FA" w14:textId="77777777" w:rsidR="00E052D2" w:rsidRPr="003C6CA1" w:rsidRDefault="00E052D2" w:rsidP="00E052D2">
            <w:pPr>
              <w:rPr>
                <w:b/>
                <w:bCs/>
                <w:sz w:val="2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759A7D99" w14:textId="77777777" w:rsidR="00E052D2" w:rsidRPr="003C6CA1" w:rsidRDefault="00E052D2" w:rsidP="00E052D2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vAlign w:val="center"/>
            <w:hideMark/>
          </w:tcPr>
          <w:p w14:paraId="42D1586F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71" w:type="pct"/>
            <w:vAlign w:val="center"/>
          </w:tcPr>
          <w:p w14:paraId="743A6BEB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vAlign w:val="center"/>
          </w:tcPr>
          <w:p w14:paraId="004B0F29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14:paraId="5A9143E0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14:paraId="11E5DA1F" w14:textId="77777777" w:rsidR="00E052D2" w:rsidRPr="00E052D2" w:rsidRDefault="00E052D2" w:rsidP="00E052D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84618D" w:rsidRPr="00DE608C" w14:paraId="315B23E0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698B7F59" w14:textId="77777777" w:rsidR="0084618D" w:rsidRPr="003C6CA1" w:rsidRDefault="0084618D" w:rsidP="0084618D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27A15A5E" w14:textId="77777777" w:rsidR="0084618D" w:rsidRPr="003C6CA1" w:rsidRDefault="0084618D" w:rsidP="0084618D">
            <w:pPr>
              <w:rPr>
                <w:sz w:val="20"/>
              </w:rPr>
            </w:pPr>
            <w:r w:rsidRPr="003C6CA1">
              <w:rPr>
                <w:sz w:val="20"/>
              </w:rPr>
              <w:t>Прием сточных вод, всего, в т.ч.:</w:t>
            </w:r>
          </w:p>
        </w:tc>
        <w:tc>
          <w:tcPr>
            <w:tcW w:w="437" w:type="pct"/>
            <w:vAlign w:val="center"/>
            <w:hideMark/>
          </w:tcPr>
          <w:p w14:paraId="7414843D" w14:textId="77777777" w:rsidR="0084618D" w:rsidRPr="003C6CA1" w:rsidRDefault="0084618D" w:rsidP="0084618D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52220BEC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717,46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4EFF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717,46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8CE9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717,46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C5A6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717,46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46A7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717,46</w:t>
            </w:r>
          </w:p>
        </w:tc>
      </w:tr>
      <w:tr w:rsidR="0084618D" w:rsidRPr="00DE608C" w14:paraId="70BFB16D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107C0C7D" w14:textId="77777777" w:rsidR="0084618D" w:rsidRPr="003C6CA1" w:rsidRDefault="0084618D" w:rsidP="0084618D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01F7CF29" w14:textId="77777777" w:rsidR="0084618D" w:rsidRPr="003C6CA1" w:rsidRDefault="0084618D" w:rsidP="0084618D">
            <w:pPr>
              <w:rPr>
                <w:sz w:val="20"/>
              </w:rPr>
            </w:pPr>
            <w:r w:rsidRPr="003C6CA1">
              <w:rPr>
                <w:sz w:val="20"/>
              </w:rPr>
              <w:t>собственные нужды предприятия</w:t>
            </w:r>
          </w:p>
        </w:tc>
        <w:tc>
          <w:tcPr>
            <w:tcW w:w="437" w:type="pct"/>
            <w:vAlign w:val="center"/>
            <w:hideMark/>
          </w:tcPr>
          <w:p w14:paraId="1AD310C5" w14:textId="77777777" w:rsidR="0084618D" w:rsidRPr="003C6CA1" w:rsidRDefault="0084618D" w:rsidP="0084618D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2E3703E0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7C99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B35B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5F43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3F77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</w:tr>
      <w:tr w:rsidR="0084618D" w:rsidRPr="00DE608C" w14:paraId="396C0372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0506880E" w14:textId="77777777" w:rsidR="0084618D" w:rsidRPr="003C6CA1" w:rsidRDefault="0084618D" w:rsidP="0084618D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669E3276" w14:textId="77777777" w:rsidR="0084618D" w:rsidRPr="003C6CA1" w:rsidRDefault="0084618D" w:rsidP="0084618D">
            <w:pPr>
              <w:rPr>
                <w:sz w:val="20"/>
              </w:rPr>
            </w:pPr>
            <w:r w:rsidRPr="003C6CA1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37" w:type="pct"/>
            <w:vAlign w:val="center"/>
            <w:hideMark/>
          </w:tcPr>
          <w:p w14:paraId="5E02CD9B" w14:textId="77777777" w:rsidR="0084618D" w:rsidRPr="003C6CA1" w:rsidRDefault="0084618D" w:rsidP="0084618D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2C968D00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717,46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FCBD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717,46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99EE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717,46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0CEF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717,46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25FB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717,46</w:t>
            </w:r>
          </w:p>
        </w:tc>
      </w:tr>
      <w:tr w:rsidR="0084618D" w:rsidRPr="00DE608C" w14:paraId="1C411A22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7FCD1084" w14:textId="77777777" w:rsidR="0084618D" w:rsidRPr="003C6CA1" w:rsidRDefault="0084618D" w:rsidP="0084618D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3.1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78FF8B90" w14:textId="77777777" w:rsidR="0084618D" w:rsidRPr="003C6CA1" w:rsidRDefault="0084618D" w:rsidP="0084618D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бюджетным организациям</w:t>
            </w:r>
          </w:p>
        </w:tc>
        <w:tc>
          <w:tcPr>
            <w:tcW w:w="437" w:type="pct"/>
            <w:vAlign w:val="center"/>
            <w:hideMark/>
          </w:tcPr>
          <w:p w14:paraId="7E9A1E00" w14:textId="77777777" w:rsidR="0084618D" w:rsidRPr="003C6CA1" w:rsidRDefault="0084618D" w:rsidP="0084618D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797DEE97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1C26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E367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BB2A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FE72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</w:tr>
      <w:tr w:rsidR="0084618D" w:rsidRPr="00DE608C" w14:paraId="304FC951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08943F1B" w14:textId="77777777" w:rsidR="0084618D" w:rsidRPr="003C6CA1" w:rsidRDefault="0084618D" w:rsidP="0084618D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3.2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3A459D7D" w14:textId="77777777" w:rsidR="0084618D" w:rsidRPr="003C6CA1" w:rsidRDefault="0084618D" w:rsidP="0084618D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населению</w:t>
            </w:r>
          </w:p>
        </w:tc>
        <w:tc>
          <w:tcPr>
            <w:tcW w:w="437" w:type="pct"/>
            <w:vAlign w:val="center"/>
            <w:hideMark/>
          </w:tcPr>
          <w:p w14:paraId="1BB7A479" w14:textId="77777777" w:rsidR="0084618D" w:rsidRPr="003C6CA1" w:rsidRDefault="0084618D" w:rsidP="0084618D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6F2D642F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620D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53AE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1493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277E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</w:tr>
      <w:tr w:rsidR="0084618D" w:rsidRPr="00DE608C" w14:paraId="0A013D13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7FEAF945" w14:textId="77777777" w:rsidR="0084618D" w:rsidRPr="003C6CA1" w:rsidRDefault="0084618D" w:rsidP="0084618D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3.3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7469CBE4" w14:textId="77777777" w:rsidR="0084618D" w:rsidRPr="003C6CA1" w:rsidRDefault="0084618D" w:rsidP="0084618D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прочие потребители</w:t>
            </w:r>
          </w:p>
        </w:tc>
        <w:tc>
          <w:tcPr>
            <w:tcW w:w="437" w:type="pct"/>
            <w:vAlign w:val="center"/>
            <w:hideMark/>
          </w:tcPr>
          <w:p w14:paraId="19BFE58A" w14:textId="77777777" w:rsidR="0084618D" w:rsidRPr="003C6CA1" w:rsidRDefault="0084618D" w:rsidP="0084618D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71D58E69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717,46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4396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717,46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ABA2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717,46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2D08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717,46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7B2D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717,46</w:t>
            </w:r>
          </w:p>
        </w:tc>
      </w:tr>
      <w:tr w:rsidR="0084618D" w:rsidRPr="00DE608C" w14:paraId="0353433F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6C90BF91" w14:textId="77777777" w:rsidR="0084618D" w:rsidRPr="003C6CA1" w:rsidRDefault="0084618D" w:rsidP="0084618D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3.4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08120A53" w14:textId="77777777" w:rsidR="0084618D" w:rsidRPr="003C6CA1" w:rsidRDefault="0084618D" w:rsidP="0084618D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37" w:type="pct"/>
            <w:vAlign w:val="center"/>
            <w:hideMark/>
          </w:tcPr>
          <w:p w14:paraId="3722D451" w14:textId="77777777" w:rsidR="0084618D" w:rsidRPr="003C6CA1" w:rsidRDefault="0084618D" w:rsidP="0084618D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4E37E9D0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A7DA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477E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5276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60B9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</w:tr>
      <w:tr w:rsidR="0084618D" w:rsidRPr="00DE608C" w14:paraId="0017C9D9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2C47778B" w14:textId="77777777" w:rsidR="0084618D" w:rsidRPr="003C6CA1" w:rsidRDefault="0084618D" w:rsidP="0084618D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4CC1D70E" w14:textId="77777777" w:rsidR="0084618D" w:rsidRPr="003C6CA1" w:rsidRDefault="0084618D" w:rsidP="0084618D">
            <w:pPr>
              <w:rPr>
                <w:sz w:val="20"/>
              </w:rPr>
            </w:pPr>
            <w:r w:rsidRPr="003C6CA1">
              <w:rPr>
                <w:sz w:val="20"/>
              </w:rPr>
              <w:t>Неучтенный приток сточных вод</w:t>
            </w:r>
          </w:p>
        </w:tc>
        <w:tc>
          <w:tcPr>
            <w:tcW w:w="437" w:type="pct"/>
            <w:vAlign w:val="center"/>
            <w:hideMark/>
          </w:tcPr>
          <w:p w14:paraId="43641079" w14:textId="77777777" w:rsidR="0084618D" w:rsidRPr="003C6CA1" w:rsidRDefault="0084618D" w:rsidP="0084618D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70D8CA5F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853D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5032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829B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321F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</w:tr>
      <w:tr w:rsidR="0084618D" w:rsidRPr="00DE608C" w14:paraId="5EA8DE1B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2BA7439A" w14:textId="77777777" w:rsidR="0084618D" w:rsidRPr="003C6CA1" w:rsidRDefault="0084618D" w:rsidP="0084618D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4AD94682" w14:textId="77777777" w:rsidR="0084618D" w:rsidRPr="003C6CA1" w:rsidRDefault="0084618D" w:rsidP="0084618D">
            <w:pPr>
              <w:rPr>
                <w:sz w:val="20"/>
              </w:rPr>
            </w:pPr>
            <w:r w:rsidRPr="003C6CA1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37" w:type="pct"/>
            <w:vAlign w:val="center"/>
            <w:hideMark/>
          </w:tcPr>
          <w:p w14:paraId="0C72CF5B" w14:textId="77777777" w:rsidR="0084618D" w:rsidRPr="003C6CA1" w:rsidRDefault="0084618D" w:rsidP="0084618D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2B899FA4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184A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B42F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5F18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E479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</w:tr>
      <w:tr w:rsidR="0084618D" w:rsidRPr="00DE608C" w14:paraId="466B258E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0F5D9E3C" w14:textId="77777777" w:rsidR="0084618D" w:rsidRPr="003C6CA1" w:rsidRDefault="0084618D" w:rsidP="0084618D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5.1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158C10E8" w14:textId="77777777" w:rsidR="0084618D" w:rsidRPr="003C6CA1" w:rsidRDefault="0084618D" w:rsidP="0084618D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Пропущено через собственные очистные сооружения</w:t>
            </w:r>
          </w:p>
        </w:tc>
        <w:tc>
          <w:tcPr>
            <w:tcW w:w="437" w:type="pct"/>
            <w:vAlign w:val="center"/>
            <w:hideMark/>
          </w:tcPr>
          <w:p w14:paraId="39715518" w14:textId="77777777" w:rsidR="0084618D" w:rsidRPr="003C6CA1" w:rsidRDefault="0084618D" w:rsidP="0084618D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4BDA5821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BEBC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F67A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B1C3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6108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</w:tr>
      <w:tr w:rsidR="0084618D" w:rsidRPr="00DE608C" w14:paraId="1E0CF551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178C9487" w14:textId="77777777" w:rsidR="0084618D" w:rsidRPr="003C6CA1" w:rsidRDefault="0084618D" w:rsidP="0084618D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5.2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072AADA7" w14:textId="77777777" w:rsidR="0084618D" w:rsidRPr="003C6CA1" w:rsidRDefault="0084618D" w:rsidP="0084618D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37" w:type="pct"/>
            <w:vAlign w:val="center"/>
            <w:hideMark/>
          </w:tcPr>
          <w:p w14:paraId="0B549266" w14:textId="77777777" w:rsidR="0084618D" w:rsidRPr="003C6CA1" w:rsidRDefault="0084618D" w:rsidP="0084618D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46810568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4304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E14D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E938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BD33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</w:tr>
      <w:tr w:rsidR="0084618D" w:rsidRPr="00DE608C" w14:paraId="158C7193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722BE935" w14:textId="77777777" w:rsidR="0084618D" w:rsidRPr="003C6CA1" w:rsidRDefault="0084618D" w:rsidP="0084618D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lastRenderedPageBreak/>
              <w:t>6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199E8CB8" w14:textId="77777777" w:rsidR="0084618D" w:rsidRPr="003C6CA1" w:rsidRDefault="0084618D" w:rsidP="0084618D">
            <w:pPr>
              <w:rPr>
                <w:sz w:val="20"/>
              </w:rPr>
            </w:pPr>
            <w:r w:rsidRPr="003C6CA1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37" w:type="pct"/>
            <w:vAlign w:val="center"/>
            <w:hideMark/>
          </w:tcPr>
          <w:p w14:paraId="7289290F" w14:textId="77777777" w:rsidR="0084618D" w:rsidRPr="003C6CA1" w:rsidRDefault="0084618D" w:rsidP="0084618D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12F929D3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436A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2974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0901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383E" w14:textId="77777777" w:rsidR="0084618D" w:rsidRPr="00DE608C" w:rsidRDefault="0084618D" w:rsidP="0084618D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</w:tr>
      <w:tr w:rsidR="00E052D2" w:rsidRPr="003C6CA1" w14:paraId="0BBA4AA4" w14:textId="77777777" w:rsidTr="000A61CB">
        <w:trPr>
          <w:trHeight w:val="284"/>
        </w:trPr>
        <w:tc>
          <w:tcPr>
            <w:tcW w:w="5000" w:type="pct"/>
            <w:gridSpan w:val="10"/>
            <w:noWrap/>
            <w:vAlign w:val="center"/>
            <w:hideMark/>
          </w:tcPr>
          <w:p w14:paraId="47EDE014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052D2" w:rsidRPr="003C6CA1" w14:paraId="538B8ED9" w14:textId="77777777" w:rsidTr="000A61CB">
        <w:trPr>
          <w:trHeight w:val="284"/>
        </w:trPr>
        <w:tc>
          <w:tcPr>
            <w:tcW w:w="203" w:type="pct"/>
            <w:vMerge w:val="restart"/>
            <w:vAlign w:val="center"/>
            <w:hideMark/>
          </w:tcPr>
          <w:p w14:paraId="04CE3439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Merge w:val="restart"/>
            <w:vAlign w:val="center"/>
            <w:hideMark/>
          </w:tcPr>
          <w:p w14:paraId="75B61C7C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37" w:type="pct"/>
            <w:vMerge w:val="restart"/>
            <w:vAlign w:val="center"/>
            <w:hideMark/>
          </w:tcPr>
          <w:p w14:paraId="666FC093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5" w:type="pct"/>
            <w:gridSpan w:val="5"/>
            <w:vAlign w:val="center"/>
            <w:hideMark/>
          </w:tcPr>
          <w:p w14:paraId="683BA73C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052D2" w:rsidRPr="003C6CA1" w14:paraId="060217E9" w14:textId="77777777" w:rsidTr="000A61CB">
        <w:trPr>
          <w:trHeight w:val="284"/>
        </w:trPr>
        <w:tc>
          <w:tcPr>
            <w:tcW w:w="203" w:type="pct"/>
            <w:vMerge/>
            <w:vAlign w:val="center"/>
            <w:hideMark/>
          </w:tcPr>
          <w:p w14:paraId="2BF403CF" w14:textId="77777777" w:rsidR="00E052D2" w:rsidRPr="003C6CA1" w:rsidRDefault="00E052D2" w:rsidP="00E052D2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3"/>
            <w:vMerge/>
            <w:vAlign w:val="center"/>
            <w:hideMark/>
          </w:tcPr>
          <w:p w14:paraId="4B42E208" w14:textId="77777777" w:rsidR="00E052D2" w:rsidRPr="003C6CA1" w:rsidRDefault="00E052D2" w:rsidP="00E052D2">
            <w:pPr>
              <w:rPr>
                <w:b/>
                <w:bCs/>
                <w:sz w:val="2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FE631D5" w14:textId="77777777" w:rsidR="00E052D2" w:rsidRPr="003C6CA1" w:rsidRDefault="00E052D2" w:rsidP="00E052D2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vAlign w:val="center"/>
            <w:hideMark/>
          </w:tcPr>
          <w:p w14:paraId="1D12ABEC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71" w:type="pct"/>
            <w:vAlign w:val="center"/>
          </w:tcPr>
          <w:p w14:paraId="705A33A7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vAlign w:val="center"/>
          </w:tcPr>
          <w:p w14:paraId="4F7C9357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14:paraId="792D4C3D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14:paraId="59D2C5FB" w14:textId="77777777" w:rsidR="00E052D2" w:rsidRPr="00E052D2" w:rsidRDefault="00E052D2" w:rsidP="00E052D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E052D2" w:rsidRPr="003C6CA1" w14:paraId="36A72465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195C0470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7A22F867" w14:textId="77777777" w:rsidR="00E052D2" w:rsidRPr="003C6CA1" w:rsidRDefault="00E052D2" w:rsidP="00E052D2">
            <w:pPr>
              <w:rPr>
                <w:sz w:val="20"/>
              </w:rPr>
            </w:pPr>
            <w:r w:rsidRPr="003C6CA1">
              <w:rPr>
                <w:sz w:val="20"/>
              </w:rPr>
              <w:t>Производственные расходы:</w:t>
            </w:r>
          </w:p>
        </w:tc>
        <w:tc>
          <w:tcPr>
            <w:tcW w:w="437" w:type="pct"/>
            <w:vAlign w:val="center"/>
            <w:hideMark/>
          </w:tcPr>
          <w:p w14:paraId="2AA07EB5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6A299FD2" w14:textId="77777777" w:rsidR="00E052D2" w:rsidRPr="003C6CA1" w:rsidRDefault="00B575D7" w:rsidP="00E052D2">
            <w:pPr>
              <w:jc w:val="center"/>
              <w:rPr>
                <w:sz w:val="20"/>
              </w:rPr>
            </w:pPr>
            <w:r w:rsidRPr="00B575D7">
              <w:rPr>
                <w:sz w:val="20"/>
              </w:rPr>
              <w:t>158 963,61</w:t>
            </w:r>
          </w:p>
        </w:tc>
        <w:tc>
          <w:tcPr>
            <w:tcW w:w="471" w:type="pct"/>
            <w:vAlign w:val="center"/>
          </w:tcPr>
          <w:p w14:paraId="59E532B9" w14:textId="77777777" w:rsidR="00E052D2" w:rsidRPr="00095863" w:rsidRDefault="00095863" w:rsidP="00E052D2">
            <w:pPr>
              <w:jc w:val="center"/>
              <w:rPr>
                <w:sz w:val="20"/>
              </w:rPr>
            </w:pPr>
            <w:r w:rsidRPr="00095863">
              <w:rPr>
                <w:sz w:val="20"/>
              </w:rPr>
              <w:t>166 509,05</w:t>
            </w:r>
          </w:p>
        </w:tc>
        <w:tc>
          <w:tcPr>
            <w:tcW w:w="452" w:type="pct"/>
            <w:vAlign w:val="center"/>
          </w:tcPr>
          <w:p w14:paraId="48D7D194" w14:textId="77777777" w:rsidR="00E052D2" w:rsidRPr="004D1AA0" w:rsidRDefault="00095863" w:rsidP="00E052D2">
            <w:pPr>
              <w:jc w:val="center"/>
              <w:rPr>
                <w:sz w:val="20"/>
              </w:rPr>
            </w:pPr>
            <w:r w:rsidRPr="004D1AA0">
              <w:rPr>
                <w:sz w:val="20"/>
              </w:rPr>
              <w:t>173 915,98</w:t>
            </w:r>
          </w:p>
        </w:tc>
        <w:tc>
          <w:tcPr>
            <w:tcW w:w="452" w:type="pct"/>
            <w:vAlign w:val="center"/>
          </w:tcPr>
          <w:p w14:paraId="1A8FE399" w14:textId="77777777" w:rsidR="00E052D2" w:rsidRPr="004D1AA0" w:rsidRDefault="004D1AA0" w:rsidP="00E052D2">
            <w:pPr>
              <w:jc w:val="center"/>
              <w:rPr>
                <w:sz w:val="20"/>
              </w:rPr>
            </w:pPr>
            <w:r w:rsidRPr="004D1AA0">
              <w:rPr>
                <w:sz w:val="20"/>
              </w:rPr>
              <w:t>181 676,67</w:t>
            </w:r>
          </w:p>
        </w:tc>
        <w:tc>
          <w:tcPr>
            <w:tcW w:w="450" w:type="pct"/>
            <w:vAlign w:val="center"/>
          </w:tcPr>
          <w:p w14:paraId="1D1B2D57" w14:textId="77777777" w:rsidR="00E052D2" w:rsidRPr="004D1AA0" w:rsidRDefault="004D1AA0" w:rsidP="00E052D2">
            <w:pPr>
              <w:jc w:val="center"/>
              <w:rPr>
                <w:sz w:val="20"/>
              </w:rPr>
            </w:pPr>
            <w:r w:rsidRPr="004D1AA0">
              <w:rPr>
                <w:sz w:val="20"/>
              </w:rPr>
              <w:t>189 809,68</w:t>
            </w:r>
          </w:p>
        </w:tc>
      </w:tr>
      <w:tr w:rsidR="00901C21" w:rsidRPr="00DE608C" w14:paraId="037523BD" w14:textId="77777777" w:rsidTr="00901C21">
        <w:trPr>
          <w:trHeight w:val="284"/>
        </w:trPr>
        <w:tc>
          <w:tcPr>
            <w:tcW w:w="203" w:type="pct"/>
            <w:vAlign w:val="center"/>
            <w:hideMark/>
          </w:tcPr>
          <w:p w14:paraId="452BFC99" w14:textId="77777777" w:rsidR="00901C21" w:rsidRPr="003C6CA1" w:rsidRDefault="00901C21" w:rsidP="00901C2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2065" w:type="pct"/>
            <w:gridSpan w:val="3"/>
            <w:vAlign w:val="center"/>
          </w:tcPr>
          <w:p w14:paraId="4386657B" w14:textId="77777777" w:rsidR="00901C21" w:rsidRPr="003C6CA1" w:rsidRDefault="00901C21" w:rsidP="00901C21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Расходы на оплату труда и </w:t>
            </w:r>
            <w:r w:rsidRPr="00F60D69">
              <w:rPr>
                <w:sz w:val="20"/>
              </w:rPr>
              <w:t>отчисления на социальные нужды основного производственного персонала</w:t>
            </w:r>
          </w:p>
        </w:tc>
        <w:tc>
          <w:tcPr>
            <w:tcW w:w="437" w:type="pct"/>
            <w:vAlign w:val="center"/>
          </w:tcPr>
          <w:p w14:paraId="15EFE8BE" w14:textId="77777777" w:rsidR="00901C21" w:rsidRPr="003C6CA1" w:rsidRDefault="00901C21" w:rsidP="00901C2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2FC07852" w14:textId="77777777" w:rsidR="00901C21" w:rsidRPr="003C6CA1" w:rsidRDefault="00901C21" w:rsidP="00901C21">
            <w:pPr>
              <w:jc w:val="center"/>
              <w:rPr>
                <w:sz w:val="20"/>
              </w:rPr>
            </w:pPr>
            <w:r w:rsidRPr="00B575D7">
              <w:rPr>
                <w:sz w:val="20"/>
              </w:rPr>
              <w:t>39 211,44</w:t>
            </w:r>
          </w:p>
        </w:tc>
        <w:tc>
          <w:tcPr>
            <w:tcW w:w="471" w:type="pct"/>
            <w:vAlign w:val="center"/>
          </w:tcPr>
          <w:p w14:paraId="05D4BD95" w14:textId="77777777" w:rsidR="00901C21" w:rsidRPr="00901C21" w:rsidRDefault="00901C21" w:rsidP="00901C21">
            <w:pPr>
              <w:jc w:val="center"/>
              <w:rPr>
                <w:sz w:val="20"/>
              </w:rPr>
            </w:pPr>
            <w:r w:rsidRPr="00901C21">
              <w:rPr>
                <w:sz w:val="20"/>
              </w:rPr>
              <w:t>40 779,90</w:t>
            </w:r>
          </w:p>
        </w:tc>
        <w:tc>
          <w:tcPr>
            <w:tcW w:w="452" w:type="pct"/>
            <w:vAlign w:val="center"/>
          </w:tcPr>
          <w:p w14:paraId="4D799DCC" w14:textId="77777777" w:rsidR="00901C21" w:rsidRPr="00901C21" w:rsidRDefault="00901C21" w:rsidP="00901C21">
            <w:pPr>
              <w:jc w:val="center"/>
              <w:rPr>
                <w:sz w:val="20"/>
              </w:rPr>
            </w:pPr>
            <w:r w:rsidRPr="00901C21">
              <w:rPr>
                <w:sz w:val="20"/>
              </w:rPr>
              <w:t>42 411,09</w:t>
            </w:r>
          </w:p>
        </w:tc>
        <w:tc>
          <w:tcPr>
            <w:tcW w:w="452" w:type="pct"/>
            <w:vAlign w:val="center"/>
          </w:tcPr>
          <w:p w14:paraId="4DA77C71" w14:textId="77777777" w:rsidR="00901C21" w:rsidRPr="00901C21" w:rsidRDefault="00901C21" w:rsidP="00901C21">
            <w:pPr>
              <w:jc w:val="center"/>
              <w:rPr>
                <w:sz w:val="20"/>
              </w:rPr>
            </w:pPr>
            <w:r w:rsidRPr="00901C21">
              <w:rPr>
                <w:sz w:val="20"/>
              </w:rPr>
              <w:t>44 107,54</w:t>
            </w:r>
          </w:p>
        </w:tc>
        <w:tc>
          <w:tcPr>
            <w:tcW w:w="450" w:type="pct"/>
            <w:vAlign w:val="center"/>
          </w:tcPr>
          <w:p w14:paraId="2D5DD305" w14:textId="77777777" w:rsidR="00901C21" w:rsidRPr="00901C21" w:rsidRDefault="00901C21" w:rsidP="00901C21">
            <w:pPr>
              <w:jc w:val="center"/>
              <w:rPr>
                <w:sz w:val="20"/>
              </w:rPr>
            </w:pPr>
            <w:r w:rsidRPr="00901C21">
              <w:rPr>
                <w:sz w:val="20"/>
              </w:rPr>
              <w:t>45 871,84</w:t>
            </w:r>
          </w:p>
        </w:tc>
      </w:tr>
      <w:tr w:rsidR="00D919E3" w:rsidRPr="003C6CA1" w14:paraId="18905734" w14:textId="77777777" w:rsidTr="00D919E3">
        <w:trPr>
          <w:trHeight w:val="284"/>
        </w:trPr>
        <w:tc>
          <w:tcPr>
            <w:tcW w:w="203" w:type="pct"/>
            <w:vAlign w:val="center"/>
            <w:hideMark/>
          </w:tcPr>
          <w:p w14:paraId="3FE8B0A0" w14:textId="77777777" w:rsidR="00D919E3" w:rsidRPr="003C6CA1" w:rsidRDefault="00D919E3" w:rsidP="00D919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5CCCAEFC" w14:textId="77777777" w:rsidR="00D919E3" w:rsidRPr="003C6CA1" w:rsidRDefault="00D919E3" w:rsidP="00D919E3">
            <w:pPr>
              <w:rPr>
                <w:sz w:val="20"/>
              </w:rPr>
            </w:pPr>
            <w:r w:rsidRPr="003C6CA1">
              <w:rPr>
                <w:sz w:val="20"/>
              </w:rPr>
              <w:t>Ремонтные расходы:</w:t>
            </w:r>
          </w:p>
        </w:tc>
        <w:tc>
          <w:tcPr>
            <w:tcW w:w="437" w:type="pct"/>
            <w:vAlign w:val="center"/>
            <w:hideMark/>
          </w:tcPr>
          <w:p w14:paraId="3361D09D" w14:textId="77777777" w:rsidR="00D919E3" w:rsidRPr="003C6CA1" w:rsidRDefault="00D919E3" w:rsidP="00D919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4A8CF36C" w14:textId="77777777" w:rsidR="00D919E3" w:rsidRPr="003C6CA1" w:rsidRDefault="00D919E3" w:rsidP="00D919E3">
            <w:pPr>
              <w:jc w:val="center"/>
              <w:rPr>
                <w:sz w:val="20"/>
              </w:rPr>
            </w:pPr>
            <w:r w:rsidRPr="00B575D7">
              <w:rPr>
                <w:sz w:val="20"/>
              </w:rPr>
              <w:t>18 047,40</w:t>
            </w:r>
          </w:p>
        </w:tc>
        <w:tc>
          <w:tcPr>
            <w:tcW w:w="471" w:type="pct"/>
            <w:vAlign w:val="center"/>
          </w:tcPr>
          <w:p w14:paraId="1C634EA7" w14:textId="77777777" w:rsidR="00D919E3" w:rsidRPr="00D919E3" w:rsidRDefault="00D919E3" w:rsidP="00D919E3">
            <w:pPr>
              <w:jc w:val="center"/>
              <w:rPr>
                <w:sz w:val="20"/>
              </w:rPr>
            </w:pPr>
            <w:r w:rsidRPr="00D919E3">
              <w:rPr>
                <w:sz w:val="20"/>
              </w:rPr>
              <w:t>18 769,30</w:t>
            </w:r>
          </w:p>
        </w:tc>
        <w:tc>
          <w:tcPr>
            <w:tcW w:w="452" w:type="pct"/>
            <w:vAlign w:val="center"/>
          </w:tcPr>
          <w:p w14:paraId="28CD1D08" w14:textId="77777777" w:rsidR="00D919E3" w:rsidRPr="00D919E3" w:rsidRDefault="00D919E3" w:rsidP="00D919E3">
            <w:pPr>
              <w:jc w:val="center"/>
              <w:rPr>
                <w:sz w:val="20"/>
              </w:rPr>
            </w:pPr>
            <w:r w:rsidRPr="00D919E3">
              <w:rPr>
                <w:sz w:val="20"/>
              </w:rPr>
              <w:t>19 520,07</w:t>
            </w:r>
          </w:p>
        </w:tc>
        <w:tc>
          <w:tcPr>
            <w:tcW w:w="452" w:type="pct"/>
            <w:vAlign w:val="center"/>
          </w:tcPr>
          <w:p w14:paraId="5FDF96DE" w14:textId="77777777" w:rsidR="00D919E3" w:rsidRPr="00D919E3" w:rsidRDefault="00D919E3" w:rsidP="00D919E3">
            <w:pPr>
              <w:jc w:val="center"/>
              <w:rPr>
                <w:sz w:val="20"/>
              </w:rPr>
            </w:pPr>
            <w:r w:rsidRPr="00D919E3">
              <w:rPr>
                <w:sz w:val="20"/>
              </w:rPr>
              <w:t>20 300,87</w:t>
            </w:r>
          </w:p>
        </w:tc>
        <w:tc>
          <w:tcPr>
            <w:tcW w:w="450" w:type="pct"/>
            <w:vAlign w:val="center"/>
          </w:tcPr>
          <w:p w14:paraId="1FABB01F" w14:textId="77777777" w:rsidR="00D919E3" w:rsidRPr="00D919E3" w:rsidRDefault="00D919E3" w:rsidP="00D919E3">
            <w:pPr>
              <w:jc w:val="center"/>
              <w:rPr>
                <w:sz w:val="20"/>
              </w:rPr>
            </w:pPr>
            <w:r w:rsidRPr="00D919E3">
              <w:rPr>
                <w:sz w:val="20"/>
              </w:rPr>
              <w:t>21 112,91</w:t>
            </w:r>
          </w:p>
        </w:tc>
      </w:tr>
      <w:tr w:rsidR="002753FF" w:rsidRPr="003C6CA1" w14:paraId="197FB907" w14:textId="77777777" w:rsidTr="002753FF">
        <w:trPr>
          <w:trHeight w:val="284"/>
        </w:trPr>
        <w:tc>
          <w:tcPr>
            <w:tcW w:w="203" w:type="pct"/>
            <w:vAlign w:val="center"/>
            <w:hideMark/>
          </w:tcPr>
          <w:p w14:paraId="746E135F" w14:textId="77777777" w:rsidR="002753FF" w:rsidRPr="003C6CA1" w:rsidRDefault="002753FF" w:rsidP="002753F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3DEA072B" w14:textId="77777777" w:rsidR="002753FF" w:rsidRPr="003C6CA1" w:rsidRDefault="002753FF" w:rsidP="002753FF">
            <w:pPr>
              <w:rPr>
                <w:sz w:val="20"/>
              </w:rPr>
            </w:pPr>
            <w:r w:rsidRPr="003C6CA1">
              <w:rPr>
                <w:sz w:val="20"/>
              </w:rPr>
              <w:t>Административные расходы:</w:t>
            </w:r>
          </w:p>
        </w:tc>
        <w:tc>
          <w:tcPr>
            <w:tcW w:w="437" w:type="pct"/>
            <w:vAlign w:val="center"/>
            <w:hideMark/>
          </w:tcPr>
          <w:p w14:paraId="5621C693" w14:textId="77777777" w:rsidR="002753FF" w:rsidRPr="003C6CA1" w:rsidRDefault="002753FF" w:rsidP="002753F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68CBD9F4" w14:textId="77777777" w:rsidR="002753FF" w:rsidRPr="003C6CA1" w:rsidRDefault="002753FF" w:rsidP="002753FF">
            <w:pPr>
              <w:jc w:val="center"/>
              <w:rPr>
                <w:sz w:val="20"/>
              </w:rPr>
            </w:pPr>
            <w:r w:rsidRPr="00B575D7">
              <w:rPr>
                <w:sz w:val="20"/>
              </w:rPr>
              <w:t>7 722,28</w:t>
            </w:r>
          </w:p>
        </w:tc>
        <w:tc>
          <w:tcPr>
            <w:tcW w:w="471" w:type="pct"/>
            <w:vAlign w:val="center"/>
          </w:tcPr>
          <w:p w14:paraId="6F755CB3" w14:textId="77777777" w:rsidR="002753FF" w:rsidRPr="002753FF" w:rsidRDefault="002753FF" w:rsidP="002753FF">
            <w:pPr>
              <w:jc w:val="center"/>
              <w:rPr>
                <w:sz w:val="20"/>
              </w:rPr>
            </w:pPr>
            <w:r w:rsidRPr="002753FF">
              <w:rPr>
                <w:sz w:val="20"/>
              </w:rPr>
              <w:t>8 031,18</w:t>
            </w:r>
          </w:p>
        </w:tc>
        <w:tc>
          <w:tcPr>
            <w:tcW w:w="452" w:type="pct"/>
            <w:vAlign w:val="center"/>
          </w:tcPr>
          <w:p w14:paraId="047230EC" w14:textId="77777777" w:rsidR="002753FF" w:rsidRPr="002753FF" w:rsidRDefault="002753FF" w:rsidP="002753FF">
            <w:pPr>
              <w:jc w:val="center"/>
              <w:rPr>
                <w:sz w:val="20"/>
              </w:rPr>
            </w:pPr>
            <w:r w:rsidRPr="002753FF">
              <w:rPr>
                <w:sz w:val="20"/>
              </w:rPr>
              <w:t>8 352,42</w:t>
            </w:r>
          </w:p>
        </w:tc>
        <w:tc>
          <w:tcPr>
            <w:tcW w:w="452" w:type="pct"/>
            <w:vAlign w:val="center"/>
          </w:tcPr>
          <w:p w14:paraId="2BCB84CF" w14:textId="77777777" w:rsidR="002753FF" w:rsidRPr="002753FF" w:rsidRDefault="002753FF" w:rsidP="002753FF">
            <w:pPr>
              <w:jc w:val="center"/>
              <w:rPr>
                <w:sz w:val="20"/>
              </w:rPr>
            </w:pPr>
            <w:r w:rsidRPr="002753FF">
              <w:rPr>
                <w:sz w:val="20"/>
              </w:rPr>
              <w:t>8 686,52</w:t>
            </w:r>
          </w:p>
        </w:tc>
        <w:tc>
          <w:tcPr>
            <w:tcW w:w="450" w:type="pct"/>
            <w:vAlign w:val="center"/>
          </w:tcPr>
          <w:p w14:paraId="39B2C015" w14:textId="77777777" w:rsidR="002753FF" w:rsidRPr="002753FF" w:rsidRDefault="002753FF" w:rsidP="002753FF">
            <w:pPr>
              <w:jc w:val="center"/>
              <w:rPr>
                <w:sz w:val="20"/>
              </w:rPr>
            </w:pPr>
            <w:r w:rsidRPr="002753FF">
              <w:rPr>
                <w:sz w:val="20"/>
              </w:rPr>
              <w:t>9 033,98</w:t>
            </w:r>
          </w:p>
        </w:tc>
      </w:tr>
      <w:tr w:rsidR="00B24807" w:rsidRPr="003C6CA1" w14:paraId="022038C2" w14:textId="77777777" w:rsidTr="00B24807">
        <w:trPr>
          <w:trHeight w:val="284"/>
        </w:trPr>
        <w:tc>
          <w:tcPr>
            <w:tcW w:w="203" w:type="pct"/>
            <w:vAlign w:val="center"/>
            <w:hideMark/>
          </w:tcPr>
          <w:p w14:paraId="53E9FB63" w14:textId="77777777" w:rsidR="00B24807" w:rsidRPr="003C6CA1" w:rsidRDefault="00B24807" w:rsidP="00B24807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525DE77F" w14:textId="77777777" w:rsidR="00B24807" w:rsidRPr="003C6CA1" w:rsidRDefault="00B24807" w:rsidP="00B24807">
            <w:pPr>
              <w:rPr>
                <w:sz w:val="20"/>
              </w:rPr>
            </w:pPr>
            <w:r w:rsidRPr="003C6CA1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437" w:type="pct"/>
            <w:vAlign w:val="center"/>
            <w:hideMark/>
          </w:tcPr>
          <w:p w14:paraId="7786C781" w14:textId="77777777" w:rsidR="00B24807" w:rsidRPr="003C6CA1" w:rsidRDefault="00B24807" w:rsidP="00B24807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08A08DF0" w14:textId="77777777" w:rsidR="00B24807" w:rsidRPr="003C6CA1" w:rsidRDefault="00B24807" w:rsidP="00B24807">
            <w:pPr>
              <w:jc w:val="center"/>
              <w:rPr>
                <w:sz w:val="20"/>
              </w:rPr>
            </w:pPr>
            <w:r w:rsidRPr="005C4D4E">
              <w:rPr>
                <w:sz w:val="20"/>
              </w:rPr>
              <w:t>3 157,95</w:t>
            </w:r>
          </w:p>
        </w:tc>
        <w:tc>
          <w:tcPr>
            <w:tcW w:w="471" w:type="pct"/>
            <w:vAlign w:val="center"/>
          </w:tcPr>
          <w:p w14:paraId="1271DD39" w14:textId="77777777" w:rsidR="00B24807" w:rsidRPr="00B24807" w:rsidRDefault="00B24807" w:rsidP="00B24807">
            <w:pPr>
              <w:jc w:val="center"/>
              <w:rPr>
                <w:sz w:val="20"/>
              </w:rPr>
            </w:pPr>
            <w:r w:rsidRPr="00B24807">
              <w:rPr>
                <w:sz w:val="20"/>
              </w:rPr>
              <w:t>3 284,27</w:t>
            </w:r>
          </w:p>
        </w:tc>
        <w:tc>
          <w:tcPr>
            <w:tcW w:w="452" w:type="pct"/>
            <w:vAlign w:val="center"/>
          </w:tcPr>
          <w:p w14:paraId="35408D8D" w14:textId="77777777" w:rsidR="00B24807" w:rsidRPr="00B24807" w:rsidRDefault="00B24807" w:rsidP="00B24807">
            <w:pPr>
              <w:jc w:val="center"/>
              <w:rPr>
                <w:sz w:val="20"/>
              </w:rPr>
            </w:pPr>
            <w:r w:rsidRPr="00B24807">
              <w:rPr>
                <w:sz w:val="20"/>
              </w:rPr>
              <w:t>3 415,64</w:t>
            </w:r>
          </w:p>
        </w:tc>
        <w:tc>
          <w:tcPr>
            <w:tcW w:w="452" w:type="pct"/>
            <w:vAlign w:val="center"/>
          </w:tcPr>
          <w:p w14:paraId="08833CC2" w14:textId="77777777" w:rsidR="00B24807" w:rsidRPr="00B24807" w:rsidRDefault="00B24807" w:rsidP="00B24807">
            <w:pPr>
              <w:jc w:val="center"/>
              <w:rPr>
                <w:sz w:val="20"/>
              </w:rPr>
            </w:pPr>
            <w:r w:rsidRPr="00B24807">
              <w:rPr>
                <w:sz w:val="20"/>
              </w:rPr>
              <w:t>3 552,27</w:t>
            </w:r>
          </w:p>
        </w:tc>
        <w:tc>
          <w:tcPr>
            <w:tcW w:w="450" w:type="pct"/>
            <w:vAlign w:val="center"/>
          </w:tcPr>
          <w:p w14:paraId="2DBE8C7C" w14:textId="77777777" w:rsidR="00B24807" w:rsidRPr="00B24807" w:rsidRDefault="00B24807" w:rsidP="00B24807">
            <w:pPr>
              <w:jc w:val="center"/>
              <w:rPr>
                <w:sz w:val="20"/>
              </w:rPr>
            </w:pPr>
            <w:r w:rsidRPr="00B24807">
              <w:rPr>
                <w:sz w:val="20"/>
              </w:rPr>
              <w:t>3 694,36</w:t>
            </w:r>
          </w:p>
        </w:tc>
      </w:tr>
      <w:tr w:rsidR="00E55985" w:rsidRPr="003C6CA1" w14:paraId="0575D1E3" w14:textId="77777777" w:rsidTr="00E55985">
        <w:trPr>
          <w:trHeight w:val="284"/>
        </w:trPr>
        <w:tc>
          <w:tcPr>
            <w:tcW w:w="203" w:type="pct"/>
            <w:vAlign w:val="center"/>
            <w:hideMark/>
          </w:tcPr>
          <w:p w14:paraId="292E176F" w14:textId="77777777" w:rsidR="00E55985" w:rsidRPr="003C6CA1" w:rsidRDefault="00E55985" w:rsidP="00E55985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6845D690" w14:textId="77777777" w:rsidR="00E55985" w:rsidRPr="003C6CA1" w:rsidRDefault="00E55985" w:rsidP="00E55985">
            <w:pPr>
              <w:rPr>
                <w:sz w:val="20"/>
              </w:rPr>
            </w:pPr>
            <w:r w:rsidRPr="003C6CA1">
              <w:rPr>
                <w:sz w:val="20"/>
              </w:rPr>
              <w:t>Амортизация</w:t>
            </w:r>
          </w:p>
        </w:tc>
        <w:tc>
          <w:tcPr>
            <w:tcW w:w="437" w:type="pct"/>
            <w:vAlign w:val="center"/>
            <w:hideMark/>
          </w:tcPr>
          <w:p w14:paraId="5A454FF7" w14:textId="77777777" w:rsidR="00E55985" w:rsidRPr="003C6CA1" w:rsidRDefault="00E55985" w:rsidP="00E55985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3019A806" w14:textId="77777777" w:rsidR="00E55985" w:rsidRPr="003C6CA1" w:rsidRDefault="00E55985" w:rsidP="00E55985">
            <w:pPr>
              <w:jc w:val="center"/>
              <w:rPr>
                <w:sz w:val="20"/>
              </w:rPr>
            </w:pPr>
            <w:r w:rsidRPr="005C4D4E">
              <w:rPr>
                <w:sz w:val="20"/>
              </w:rPr>
              <w:t>3 806,45</w:t>
            </w:r>
          </w:p>
        </w:tc>
        <w:tc>
          <w:tcPr>
            <w:tcW w:w="471" w:type="pct"/>
            <w:vAlign w:val="center"/>
          </w:tcPr>
          <w:p w14:paraId="634FBA3B" w14:textId="77777777" w:rsidR="00E55985" w:rsidRPr="00E55985" w:rsidRDefault="00E55985" w:rsidP="00E55985">
            <w:pPr>
              <w:jc w:val="center"/>
              <w:rPr>
                <w:sz w:val="20"/>
              </w:rPr>
            </w:pPr>
            <w:r w:rsidRPr="00E55985">
              <w:rPr>
                <w:sz w:val="20"/>
              </w:rPr>
              <w:t>2 058,89</w:t>
            </w:r>
          </w:p>
        </w:tc>
        <w:tc>
          <w:tcPr>
            <w:tcW w:w="452" w:type="pct"/>
            <w:vAlign w:val="center"/>
          </w:tcPr>
          <w:p w14:paraId="04A8514A" w14:textId="77777777" w:rsidR="00E55985" w:rsidRPr="00E55985" w:rsidRDefault="00E55985" w:rsidP="00E55985">
            <w:pPr>
              <w:jc w:val="center"/>
              <w:rPr>
                <w:sz w:val="20"/>
              </w:rPr>
            </w:pPr>
            <w:r w:rsidRPr="00E55985">
              <w:rPr>
                <w:sz w:val="20"/>
              </w:rPr>
              <w:t>2 058,87</w:t>
            </w:r>
          </w:p>
        </w:tc>
        <w:tc>
          <w:tcPr>
            <w:tcW w:w="452" w:type="pct"/>
            <w:vAlign w:val="center"/>
          </w:tcPr>
          <w:p w14:paraId="48432DEB" w14:textId="77777777" w:rsidR="00E55985" w:rsidRPr="00E55985" w:rsidRDefault="00E55985" w:rsidP="00E55985">
            <w:pPr>
              <w:jc w:val="center"/>
              <w:rPr>
                <w:sz w:val="20"/>
              </w:rPr>
            </w:pPr>
            <w:r w:rsidRPr="00E55985">
              <w:rPr>
                <w:sz w:val="20"/>
              </w:rPr>
              <w:t>2 058,87</w:t>
            </w:r>
          </w:p>
        </w:tc>
        <w:tc>
          <w:tcPr>
            <w:tcW w:w="450" w:type="pct"/>
            <w:vAlign w:val="center"/>
          </w:tcPr>
          <w:p w14:paraId="54456663" w14:textId="77777777" w:rsidR="00E55985" w:rsidRPr="00E55985" w:rsidRDefault="00E55985" w:rsidP="00E55985">
            <w:pPr>
              <w:jc w:val="center"/>
              <w:rPr>
                <w:sz w:val="20"/>
              </w:rPr>
            </w:pPr>
            <w:r w:rsidRPr="00E55985">
              <w:rPr>
                <w:sz w:val="20"/>
              </w:rPr>
              <w:t>2 058,87</w:t>
            </w:r>
          </w:p>
        </w:tc>
      </w:tr>
      <w:tr w:rsidR="00E55985" w:rsidRPr="003C6CA1" w14:paraId="0EF2ECB2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1401B6DA" w14:textId="77777777" w:rsidR="00E55985" w:rsidRPr="003C6CA1" w:rsidRDefault="00E55985" w:rsidP="00E55985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6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20D08451" w14:textId="77777777" w:rsidR="00E55985" w:rsidRPr="003C6CA1" w:rsidRDefault="00E55985" w:rsidP="00E55985">
            <w:pPr>
              <w:rPr>
                <w:sz w:val="20"/>
              </w:rPr>
            </w:pPr>
            <w:r w:rsidRPr="003C6CA1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437" w:type="pct"/>
            <w:vAlign w:val="center"/>
            <w:hideMark/>
          </w:tcPr>
          <w:p w14:paraId="7A70D6F6" w14:textId="77777777" w:rsidR="00E55985" w:rsidRPr="003C6CA1" w:rsidRDefault="00E55985" w:rsidP="00E55985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55F39CC4" w14:textId="77777777" w:rsidR="00E55985" w:rsidRPr="003C6CA1" w:rsidRDefault="00E55985" w:rsidP="00E55985">
            <w:pPr>
              <w:jc w:val="center"/>
              <w:rPr>
                <w:sz w:val="20"/>
              </w:rPr>
            </w:pPr>
            <w:r w:rsidRPr="005C4D4E">
              <w:rPr>
                <w:sz w:val="20"/>
              </w:rPr>
              <w:t>1 016,95</w:t>
            </w:r>
          </w:p>
        </w:tc>
        <w:tc>
          <w:tcPr>
            <w:tcW w:w="471" w:type="pct"/>
            <w:vAlign w:val="center"/>
          </w:tcPr>
          <w:p w14:paraId="7DD1FFB7" w14:textId="77777777" w:rsidR="00E55985" w:rsidRPr="00E55985" w:rsidRDefault="00E55985" w:rsidP="00E55985">
            <w:pPr>
              <w:jc w:val="center"/>
              <w:rPr>
                <w:sz w:val="20"/>
              </w:rPr>
            </w:pPr>
            <w:r w:rsidRPr="00E55985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7C4BFAA0" w14:textId="77777777" w:rsidR="00E55985" w:rsidRPr="00E55985" w:rsidRDefault="00E55985" w:rsidP="00E55985">
            <w:pPr>
              <w:jc w:val="center"/>
              <w:rPr>
                <w:sz w:val="20"/>
              </w:rPr>
            </w:pPr>
            <w:r w:rsidRPr="00E55985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09DAC2BD" w14:textId="77777777" w:rsidR="00E55985" w:rsidRPr="00E55985" w:rsidRDefault="00E55985" w:rsidP="00E55985">
            <w:pPr>
              <w:jc w:val="center"/>
              <w:rPr>
                <w:sz w:val="20"/>
              </w:rPr>
            </w:pPr>
            <w:r w:rsidRPr="00E55985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286D94D1" w14:textId="77777777" w:rsidR="00E55985" w:rsidRPr="00E55985" w:rsidRDefault="00E55985" w:rsidP="00E55985">
            <w:pPr>
              <w:jc w:val="center"/>
              <w:rPr>
                <w:sz w:val="20"/>
              </w:rPr>
            </w:pPr>
            <w:r w:rsidRPr="00E55985">
              <w:rPr>
                <w:sz w:val="20"/>
              </w:rPr>
              <w:t>0,00</w:t>
            </w:r>
          </w:p>
        </w:tc>
      </w:tr>
      <w:tr w:rsidR="00A0216B" w:rsidRPr="003C6CA1" w14:paraId="07B84ACC" w14:textId="77777777" w:rsidTr="00A0216B">
        <w:trPr>
          <w:trHeight w:val="284"/>
        </w:trPr>
        <w:tc>
          <w:tcPr>
            <w:tcW w:w="203" w:type="pct"/>
            <w:vAlign w:val="center"/>
            <w:hideMark/>
          </w:tcPr>
          <w:p w14:paraId="186F292E" w14:textId="77777777" w:rsidR="00A0216B" w:rsidRPr="003C6CA1" w:rsidRDefault="00A0216B" w:rsidP="00A0216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7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7B8B8C3E" w14:textId="77777777" w:rsidR="00A0216B" w:rsidRPr="003C6CA1" w:rsidRDefault="00A0216B" w:rsidP="00A0216B">
            <w:pPr>
              <w:rPr>
                <w:sz w:val="20"/>
              </w:rPr>
            </w:pPr>
            <w:r w:rsidRPr="003C6CA1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437" w:type="pct"/>
            <w:vAlign w:val="center"/>
            <w:hideMark/>
          </w:tcPr>
          <w:p w14:paraId="3390321E" w14:textId="77777777" w:rsidR="00A0216B" w:rsidRPr="003C6CA1" w:rsidRDefault="00A0216B" w:rsidP="00A0216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3DDF6BA9" w14:textId="77777777" w:rsidR="00A0216B" w:rsidRPr="003C6CA1" w:rsidRDefault="00A0216B" w:rsidP="00A0216B">
            <w:pPr>
              <w:jc w:val="center"/>
              <w:rPr>
                <w:sz w:val="20"/>
              </w:rPr>
            </w:pPr>
            <w:r w:rsidRPr="005C4D4E">
              <w:rPr>
                <w:sz w:val="20"/>
              </w:rPr>
              <w:t>9 137,42</w:t>
            </w:r>
          </w:p>
        </w:tc>
        <w:tc>
          <w:tcPr>
            <w:tcW w:w="471" w:type="pct"/>
            <w:vAlign w:val="center"/>
          </w:tcPr>
          <w:p w14:paraId="3F32062A" w14:textId="77777777" w:rsidR="00A0216B" w:rsidRPr="00A0216B" w:rsidRDefault="00A0216B" w:rsidP="00A0216B">
            <w:pPr>
              <w:jc w:val="center"/>
              <w:rPr>
                <w:sz w:val="20"/>
              </w:rPr>
            </w:pPr>
            <w:r w:rsidRPr="00A0216B">
              <w:rPr>
                <w:sz w:val="20"/>
              </w:rPr>
              <w:t>9 137,42</w:t>
            </w:r>
          </w:p>
        </w:tc>
        <w:tc>
          <w:tcPr>
            <w:tcW w:w="452" w:type="pct"/>
            <w:vAlign w:val="center"/>
          </w:tcPr>
          <w:p w14:paraId="7D2355F1" w14:textId="77777777" w:rsidR="00A0216B" w:rsidRPr="00A0216B" w:rsidRDefault="00A0216B" w:rsidP="00A0216B">
            <w:pPr>
              <w:jc w:val="center"/>
              <w:rPr>
                <w:sz w:val="20"/>
              </w:rPr>
            </w:pPr>
            <w:r w:rsidRPr="00A0216B">
              <w:rPr>
                <w:sz w:val="20"/>
              </w:rPr>
              <w:t>9 137,42</w:t>
            </w:r>
          </w:p>
        </w:tc>
        <w:tc>
          <w:tcPr>
            <w:tcW w:w="452" w:type="pct"/>
            <w:vAlign w:val="center"/>
          </w:tcPr>
          <w:p w14:paraId="4FA4F2D7" w14:textId="77777777" w:rsidR="00A0216B" w:rsidRPr="00A0216B" w:rsidRDefault="00A0216B" w:rsidP="00A0216B">
            <w:pPr>
              <w:jc w:val="center"/>
              <w:rPr>
                <w:sz w:val="20"/>
              </w:rPr>
            </w:pPr>
            <w:r w:rsidRPr="00A0216B">
              <w:rPr>
                <w:sz w:val="20"/>
              </w:rPr>
              <w:t>9 468,13</w:t>
            </w:r>
          </w:p>
        </w:tc>
        <w:tc>
          <w:tcPr>
            <w:tcW w:w="450" w:type="pct"/>
            <w:vAlign w:val="center"/>
          </w:tcPr>
          <w:p w14:paraId="0604F85A" w14:textId="77777777" w:rsidR="00A0216B" w:rsidRPr="00A0216B" w:rsidRDefault="00A0216B" w:rsidP="00A0216B">
            <w:pPr>
              <w:jc w:val="center"/>
              <w:rPr>
                <w:sz w:val="20"/>
              </w:rPr>
            </w:pPr>
            <w:r w:rsidRPr="00A0216B">
              <w:rPr>
                <w:sz w:val="20"/>
              </w:rPr>
              <w:t>9 137,42</w:t>
            </w:r>
          </w:p>
        </w:tc>
      </w:tr>
      <w:tr w:rsidR="00F33113" w:rsidRPr="003C6CA1" w14:paraId="35B32952" w14:textId="77777777" w:rsidTr="00F33113">
        <w:trPr>
          <w:trHeight w:val="284"/>
        </w:trPr>
        <w:tc>
          <w:tcPr>
            <w:tcW w:w="203" w:type="pct"/>
            <w:vAlign w:val="center"/>
            <w:hideMark/>
          </w:tcPr>
          <w:p w14:paraId="441A2D21" w14:textId="77777777" w:rsidR="00F33113" w:rsidRPr="003C6CA1" w:rsidRDefault="00F33113" w:rsidP="00F3311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3B422D98" w14:textId="77777777" w:rsidR="00F33113" w:rsidRPr="003C6CA1" w:rsidRDefault="00F33113" w:rsidP="00F33113">
            <w:pPr>
              <w:rPr>
                <w:sz w:val="20"/>
              </w:rPr>
            </w:pPr>
            <w:r w:rsidRPr="003C6CA1">
              <w:rPr>
                <w:sz w:val="20"/>
              </w:rPr>
              <w:t>Нормативная прибыль:</w:t>
            </w:r>
          </w:p>
        </w:tc>
        <w:tc>
          <w:tcPr>
            <w:tcW w:w="437" w:type="pct"/>
            <w:vAlign w:val="center"/>
            <w:hideMark/>
          </w:tcPr>
          <w:p w14:paraId="74DBFB8E" w14:textId="77777777" w:rsidR="00F33113" w:rsidRPr="003C6CA1" w:rsidRDefault="00F33113" w:rsidP="00F3311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364E6089" w14:textId="77777777" w:rsidR="00F33113" w:rsidRPr="003C6CA1" w:rsidRDefault="00F33113" w:rsidP="00F33113">
            <w:pPr>
              <w:jc w:val="center"/>
              <w:rPr>
                <w:sz w:val="20"/>
              </w:rPr>
            </w:pPr>
            <w:r w:rsidRPr="005C4D4E">
              <w:rPr>
                <w:sz w:val="20"/>
              </w:rPr>
              <w:t>31 252,98</w:t>
            </w:r>
          </w:p>
        </w:tc>
        <w:tc>
          <w:tcPr>
            <w:tcW w:w="471" w:type="pct"/>
            <w:vAlign w:val="center"/>
          </w:tcPr>
          <w:p w14:paraId="77DA3B9C" w14:textId="77777777" w:rsidR="00F33113" w:rsidRPr="00F33113" w:rsidRDefault="00F33113" w:rsidP="00F33113">
            <w:pPr>
              <w:jc w:val="center"/>
              <w:rPr>
                <w:sz w:val="20"/>
              </w:rPr>
            </w:pPr>
            <w:r w:rsidRPr="00F33113">
              <w:rPr>
                <w:sz w:val="20"/>
              </w:rPr>
              <w:t>263,09</w:t>
            </w:r>
          </w:p>
        </w:tc>
        <w:tc>
          <w:tcPr>
            <w:tcW w:w="452" w:type="pct"/>
            <w:vAlign w:val="center"/>
          </w:tcPr>
          <w:p w14:paraId="0A2DD9B2" w14:textId="77777777" w:rsidR="00F33113" w:rsidRPr="00F33113" w:rsidRDefault="00F33113" w:rsidP="00F33113">
            <w:pPr>
              <w:jc w:val="center"/>
              <w:rPr>
                <w:sz w:val="20"/>
              </w:rPr>
            </w:pPr>
            <w:r w:rsidRPr="00F33113">
              <w:rPr>
                <w:sz w:val="20"/>
              </w:rPr>
              <w:t>273,62</w:t>
            </w:r>
          </w:p>
        </w:tc>
        <w:tc>
          <w:tcPr>
            <w:tcW w:w="452" w:type="pct"/>
            <w:vAlign w:val="center"/>
          </w:tcPr>
          <w:p w14:paraId="1C052542" w14:textId="77777777" w:rsidR="00F33113" w:rsidRPr="00F33113" w:rsidRDefault="00F33113" w:rsidP="00F33113">
            <w:pPr>
              <w:jc w:val="center"/>
              <w:rPr>
                <w:sz w:val="20"/>
              </w:rPr>
            </w:pPr>
            <w:r w:rsidRPr="00F33113">
              <w:rPr>
                <w:sz w:val="20"/>
              </w:rPr>
              <w:t>284,56</w:t>
            </w:r>
          </w:p>
        </w:tc>
        <w:tc>
          <w:tcPr>
            <w:tcW w:w="450" w:type="pct"/>
            <w:vAlign w:val="center"/>
          </w:tcPr>
          <w:p w14:paraId="0C73132C" w14:textId="77777777" w:rsidR="00F33113" w:rsidRPr="00F33113" w:rsidRDefault="00F33113" w:rsidP="00F33113">
            <w:pPr>
              <w:jc w:val="center"/>
              <w:rPr>
                <w:sz w:val="20"/>
              </w:rPr>
            </w:pPr>
            <w:r w:rsidRPr="00F33113">
              <w:rPr>
                <w:sz w:val="20"/>
              </w:rPr>
              <w:t>295,95</w:t>
            </w:r>
          </w:p>
        </w:tc>
      </w:tr>
      <w:tr w:rsidR="00E052D2" w:rsidRPr="003C6CA1" w14:paraId="32BED3FD" w14:textId="77777777" w:rsidTr="00F33113">
        <w:trPr>
          <w:trHeight w:val="284"/>
        </w:trPr>
        <w:tc>
          <w:tcPr>
            <w:tcW w:w="203" w:type="pct"/>
            <w:vAlign w:val="center"/>
          </w:tcPr>
          <w:p w14:paraId="3544FA51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8.1</w:t>
            </w:r>
          </w:p>
        </w:tc>
        <w:tc>
          <w:tcPr>
            <w:tcW w:w="2065" w:type="pct"/>
            <w:gridSpan w:val="3"/>
            <w:vAlign w:val="center"/>
          </w:tcPr>
          <w:p w14:paraId="3243D2DD" w14:textId="77777777" w:rsidR="00E052D2" w:rsidRPr="003C6CA1" w:rsidRDefault="00E052D2" w:rsidP="00E052D2">
            <w:pPr>
              <w:rPr>
                <w:sz w:val="20"/>
              </w:rPr>
            </w:pPr>
            <w:r w:rsidRPr="003C6CA1">
              <w:rPr>
                <w:sz w:val="20"/>
              </w:rPr>
              <w:t>Капитальные расходы</w:t>
            </w:r>
          </w:p>
        </w:tc>
        <w:tc>
          <w:tcPr>
            <w:tcW w:w="437" w:type="pct"/>
            <w:vAlign w:val="center"/>
          </w:tcPr>
          <w:p w14:paraId="6EFD2F2A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02075805" w14:textId="77777777" w:rsidR="00E052D2" w:rsidRPr="003C6CA1" w:rsidRDefault="005C4D4E" w:rsidP="00E052D2">
            <w:pPr>
              <w:jc w:val="center"/>
              <w:rPr>
                <w:sz w:val="20"/>
              </w:rPr>
            </w:pPr>
            <w:r w:rsidRPr="005C4D4E">
              <w:rPr>
                <w:sz w:val="20"/>
              </w:rPr>
              <w:t>31 000,00</w:t>
            </w:r>
          </w:p>
        </w:tc>
        <w:tc>
          <w:tcPr>
            <w:tcW w:w="471" w:type="pct"/>
            <w:vAlign w:val="center"/>
          </w:tcPr>
          <w:p w14:paraId="6EC871BC" w14:textId="77777777" w:rsidR="00E052D2" w:rsidRPr="00F33113" w:rsidRDefault="00E052D2" w:rsidP="00F33113">
            <w:pPr>
              <w:jc w:val="center"/>
              <w:rPr>
                <w:sz w:val="20"/>
              </w:rPr>
            </w:pPr>
            <w:r w:rsidRPr="00F33113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1AC022CD" w14:textId="77777777" w:rsidR="00E052D2" w:rsidRPr="00F33113" w:rsidRDefault="00E052D2" w:rsidP="00F33113">
            <w:pPr>
              <w:jc w:val="center"/>
              <w:rPr>
                <w:sz w:val="20"/>
              </w:rPr>
            </w:pPr>
            <w:r w:rsidRPr="00F33113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5803D36F" w14:textId="77777777" w:rsidR="00E052D2" w:rsidRPr="00F33113" w:rsidRDefault="00E052D2" w:rsidP="00F33113">
            <w:pPr>
              <w:jc w:val="center"/>
              <w:rPr>
                <w:sz w:val="20"/>
              </w:rPr>
            </w:pPr>
            <w:r w:rsidRPr="00F33113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25D335AC" w14:textId="77777777" w:rsidR="00E052D2" w:rsidRPr="00F33113" w:rsidRDefault="00E052D2" w:rsidP="00F33113">
            <w:pPr>
              <w:jc w:val="center"/>
              <w:rPr>
                <w:sz w:val="20"/>
              </w:rPr>
            </w:pPr>
            <w:r w:rsidRPr="00F33113">
              <w:rPr>
                <w:sz w:val="20"/>
              </w:rPr>
              <w:t>0,00</w:t>
            </w:r>
          </w:p>
        </w:tc>
      </w:tr>
      <w:tr w:rsidR="00852D05" w:rsidRPr="003C6CA1" w14:paraId="04187596" w14:textId="77777777" w:rsidTr="00852D05">
        <w:trPr>
          <w:trHeight w:val="284"/>
        </w:trPr>
        <w:tc>
          <w:tcPr>
            <w:tcW w:w="203" w:type="pct"/>
            <w:vAlign w:val="center"/>
            <w:hideMark/>
          </w:tcPr>
          <w:p w14:paraId="5DD755D8" w14:textId="77777777" w:rsidR="00852D05" w:rsidRPr="003C6CA1" w:rsidRDefault="00852D05" w:rsidP="00852D05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29051D81" w14:textId="77777777" w:rsidR="00852D05" w:rsidRPr="003C6CA1" w:rsidRDefault="00852D05" w:rsidP="00852D05">
            <w:pPr>
              <w:rPr>
                <w:sz w:val="20"/>
              </w:rPr>
            </w:pPr>
            <w:r w:rsidRPr="003C6CA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37" w:type="pct"/>
            <w:vAlign w:val="center"/>
            <w:hideMark/>
          </w:tcPr>
          <w:p w14:paraId="4449B621" w14:textId="77777777" w:rsidR="00852D05" w:rsidRPr="003C6CA1" w:rsidRDefault="00852D05" w:rsidP="00852D05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5ADCE8C7" w14:textId="77777777" w:rsidR="00852D05" w:rsidRPr="003C6CA1" w:rsidRDefault="00852D05" w:rsidP="00852D05">
            <w:pPr>
              <w:jc w:val="center"/>
              <w:rPr>
                <w:sz w:val="20"/>
              </w:rPr>
            </w:pPr>
            <w:r w:rsidRPr="005C4D4E">
              <w:rPr>
                <w:sz w:val="20"/>
              </w:rPr>
              <w:t>10 119,65</w:t>
            </w:r>
          </w:p>
        </w:tc>
        <w:tc>
          <w:tcPr>
            <w:tcW w:w="471" w:type="pct"/>
            <w:vAlign w:val="center"/>
          </w:tcPr>
          <w:p w14:paraId="67DAFD7F" w14:textId="77777777" w:rsidR="00852D05" w:rsidRPr="00852D05" w:rsidRDefault="00852D05" w:rsidP="00852D05">
            <w:pPr>
              <w:jc w:val="center"/>
              <w:rPr>
                <w:sz w:val="20"/>
              </w:rPr>
            </w:pPr>
            <w:r w:rsidRPr="00852D05">
              <w:rPr>
                <w:sz w:val="20"/>
              </w:rPr>
              <w:t>10 389,51</w:t>
            </w:r>
          </w:p>
        </w:tc>
        <w:tc>
          <w:tcPr>
            <w:tcW w:w="452" w:type="pct"/>
            <w:vAlign w:val="center"/>
          </w:tcPr>
          <w:p w14:paraId="573BDDDB" w14:textId="77777777" w:rsidR="00852D05" w:rsidRPr="00852D05" w:rsidRDefault="00852D05" w:rsidP="00852D05">
            <w:pPr>
              <w:jc w:val="center"/>
              <w:rPr>
                <w:sz w:val="20"/>
              </w:rPr>
            </w:pPr>
            <w:r w:rsidRPr="00852D05">
              <w:rPr>
                <w:sz w:val="20"/>
              </w:rPr>
              <w:t>10 820,02</w:t>
            </w:r>
          </w:p>
        </w:tc>
        <w:tc>
          <w:tcPr>
            <w:tcW w:w="452" w:type="pct"/>
            <w:vAlign w:val="center"/>
          </w:tcPr>
          <w:p w14:paraId="2EBB09E7" w14:textId="77777777" w:rsidR="00852D05" w:rsidRPr="00852D05" w:rsidRDefault="00852D05" w:rsidP="00852D05">
            <w:pPr>
              <w:jc w:val="center"/>
              <w:rPr>
                <w:sz w:val="20"/>
              </w:rPr>
            </w:pPr>
            <w:r w:rsidRPr="00852D05">
              <w:rPr>
                <w:sz w:val="20"/>
              </w:rPr>
              <w:t>11 287,17</w:t>
            </w:r>
          </w:p>
        </w:tc>
        <w:tc>
          <w:tcPr>
            <w:tcW w:w="450" w:type="pct"/>
            <w:vAlign w:val="center"/>
          </w:tcPr>
          <w:p w14:paraId="5877B99C" w14:textId="77777777" w:rsidR="00852D05" w:rsidRPr="00852D05" w:rsidRDefault="00852D05" w:rsidP="00852D05">
            <w:pPr>
              <w:jc w:val="center"/>
              <w:rPr>
                <w:sz w:val="20"/>
              </w:rPr>
            </w:pPr>
            <w:r w:rsidRPr="00852D05">
              <w:rPr>
                <w:sz w:val="20"/>
              </w:rPr>
              <w:t>11 742,36</w:t>
            </w:r>
          </w:p>
        </w:tc>
      </w:tr>
      <w:tr w:rsidR="00E052D2" w:rsidRPr="003C6CA1" w14:paraId="20AF4227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39639BC9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3D5C52E0" w14:textId="77777777" w:rsidR="00E052D2" w:rsidRPr="003C6CA1" w:rsidRDefault="00E052D2" w:rsidP="00E052D2">
            <w:pPr>
              <w:rPr>
                <w:sz w:val="20"/>
              </w:rPr>
            </w:pPr>
            <w:r w:rsidRPr="003C6CA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37" w:type="pct"/>
            <w:vAlign w:val="center"/>
            <w:hideMark/>
          </w:tcPr>
          <w:p w14:paraId="19E42196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5FE93289" w14:textId="77777777" w:rsidR="00E052D2" w:rsidRPr="003C6CA1" w:rsidRDefault="005C4D4E" w:rsidP="00E052D2">
            <w:pPr>
              <w:jc w:val="center"/>
              <w:rPr>
                <w:sz w:val="20"/>
              </w:rPr>
            </w:pPr>
            <w:r w:rsidRPr="005C4D4E">
              <w:rPr>
                <w:sz w:val="20"/>
              </w:rPr>
              <w:t>540,90</w:t>
            </w:r>
          </w:p>
        </w:tc>
        <w:tc>
          <w:tcPr>
            <w:tcW w:w="471" w:type="pct"/>
            <w:vAlign w:val="center"/>
          </w:tcPr>
          <w:p w14:paraId="104490B5" w14:textId="77777777" w:rsidR="00E052D2" w:rsidRPr="00852D05" w:rsidRDefault="00095863" w:rsidP="00E052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55 000,00</w:t>
            </w:r>
          </w:p>
        </w:tc>
        <w:tc>
          <w:tcPr>
            <w:tcW w:w="452" w:type="pct"/>
            <w:vAlign w:val="center"/>
          </w:tcPr>
          <w:p w14:paraId="3170288D" w14:textId="77777777" w:rsidR="00E052D2" w:rsidRPr="00852D05" w:rsidRDefault="00E052D2" w:rsidP="00E052D2">
            <w:pPr>
              <w:jc w:val="center"/>
              <w:rPr>
                <w:sz w:val="20"/>
              </w:rPr>
            </w:pPr>
            <w:r w:rsidRPr="00852D05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36D076ED" w14:textId="77777777" w:rsidR="00E052D2" w:rsidRPr="00852D05" w:rsidRDefault="00E052D2" w:rsidP="00E052D2">
            <w:pPr>
              <w:jc w:val="center"/>
              <w:rPr>
                <w:sz w:val="20"/>
              </w:rPr>
            </w:pPr>
            <w:r w:rsidRPr="00852D05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766F236F" w14:textId="77777777" w:rsidR="00E052D2" w:rsidRPr="00852D05" w:rsidRDefault="00E052D2" w:rsidP="00E052D2">
            <w:pPr>
              <w:jc w:val="center"/>
              <w:rPr>
                <w:sz w:val="20"/>
              </w:rPr>
            </w:pPr>
            <w:r w:rsidRPr="00852D05">
              <w:rPr>
                <w:sz w:val="20"/>
              </w:rPr>
              <w:t>0,00</w:t>
            </w:r>
          </w:p>
        </w:tc>
      </w:tr>
      <w:tr w:rsidR="00E052D2" w:rsidRPr="003C6CA1" w14:paraId="779E7FA5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7E898A23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10.1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7D8554DA" w14:textId="77777777" w:rsidR="00E052D2" w:rsidRPr="003C6CA1" w:rsidRDefault="00E052D2" w:rsidP="00E052D2">
            <w:pPr>
              <w:rPr>
                <w:sz w:val="20"/>
              </w:rPr>
            </w:pPr>
            <w:r w:rsidRPr="003C6CA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37" w:type="pct"/>
            <w:vAlign w:val="center"/>
            <w:hideMark/>
          </w:tcPr>
          <w:p w14:paraId="7F151E03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682D4BCE" w14:textId="77777777" w:rsidR="00E052D2" w:rsidRPr="003C6CA1" w:rsidRDefault="005C4D4E" w:rsidP="00E052D2">
            <w:pPr>
              <w:jc w:val="center"/>
              <w:rPr>
                <w:sz w:val="20"/>
              </w:rPr>
            </w:pPr>
            <w:r w:rsidRPr="005C4D4E">
              <w:rPr>
                <w:sz w:val="20"/>
              </w:rPr>
              <w:t>540,90</w:t>
            </w:r>
          </w:p>
        </w:tc>
        <w:tc>
          <w:tcPr>
            <w:tcW w:w="471" w:type="pct"/>
            <w:vAlign w:val="center"/>
          </w:tcPr>
          <w:p w14:paraId="2CC1FB46" w14:textId="77777777" w:rsidR="00E052D2" w:rsidRPr="00095863" w:rsidRDefault="00095863" w:rsidP="00E052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55 000,00</w:t>
            </w:r>
          </w:p>
        </w:tc>
        <w:tc>
          <w:tcPr>
            <w:tcW w:w="452" w:type="pct"/>
            <w:vAlign w:val="center"/>
          </w:tcPr>
          <w:p w14:paraId="28D17350" w14:textId="77777777" w:rsidR="00E052D2" w:rsidRPr="00095863" w:rsidRDefault="00E052D2" w:rsidP="00E052D2">
            <w:pPr>
              <w:jc w:val="center"/>
              <w:rPr>
                <w:sz w:val="20"/>
              </w:rPr>
            </w:pPr>
            <w:r w:rsidRPr="00095863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06419776" w14:textId="77777777" w:rsidR="00E052D2" w:rsidRPr="00095863" w:rsidRDefault="00E052D2" w:rsidP="00E052D2">
            <w:pPr>
              <w:jc w:val="center"/>
              <w:rPr>
                <w:sz w:val="20"/>
              </w:rPr>
            </w:pPr>
            <w:r w:rsidRPr="00095863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1D5C43B7" w14:textId="77777777" w:rsidR="00E052D2" w:rsidRPr="00095863" w:rsidRDefault="00E052D2" w:rsidP="00E052D2">
            <w:pPr>
              <w:jc w:val="center"/>
              <w:rPr>
                <w:sz w:val="20"/>
              </w:rPr>
            </w:pPr>
            <w:r w:rsidRPr="00095863">
              <w:rPr>
                <w:sz w:val="20"/>
              </w:rPr>
              <w:t>0,00</w:t>
            </w:r>
          </w:p>
        </w:tc>
      </w:tr>
      <w:tr w:rsidR="00E052D2" w:rsidRPr="003C6CA1" w14:paraId="6AC29A89" w14:textId="77777777" w:rsidTr="000A61CB">
        <w:trPr>
          <w:trHeight w:val="284"/>
        </w:trPr>
        <w:tc>
          <w:tcPr>
            <w:tcW w:w="203" w:type="pct"/>
            <w:vAlign w:val="center"/>
          </w:tcPr>
          <w:p w14:paraId="1693D7AD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10.2</w:t>
            </w:r>
          </w:p>
        </w:tc>
        <w:tc>
          <w:tcPr>
            <w:tcW w:w="2065" w:type="pct"/>
            <w:gridSpan w:val="3"/>
            <w:vAlign w:val="center"/>
          </w:tcPr>
          <w:p w14:paraId="40C5CFB4" w14:textId="77777777" w:rsidR="00E052D2" w:rsidRPr="003C6CA1" w:rsidRDefault="00E052D2" w:rsidP="00E052D2">
            <w:pPr>
              <w:rPr>
                <w:sz w:val="20"/>
              </w:rPr>
            </w:pPr>
            <w:r w:rsidRPr="003C6CA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37" w:type="pct"/>
          </w:tcPr>
          <w:p w14:paraId="7FBE0DA5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391E6A4E" w14:textId="77777777" w:rsidR="00E052D2" w:rsidRPr="005C4D4E" w:rsidRDefault="005C4D4E" w:rsidP="00E052D2">
            <w:pPr>
              <w:jc w:val="center"/>
              <w:rPr>
                <w:sz w:val="20"/>
              </w:rPr>
            </w:pPr>
            <w:r w:rsidRPr="005C4D4E">
              <w:rPr>
                <w:sz w:val="20"/>
              </w:rPr>
              <w:t>0,00</w:t>
            </w:r>
          </w:p>
        </w:tc>
        <w:tc>
          <w:tcPr>
            <w:tcW w:w="471" w:type="pct"/>
            <w:vAlign w:val="center"/>
          </w:tcPr>
          <w:p w14:paraId="5EE0F372" w14:textId="77777777" w:rsidR="00E052D2" w:rsidRPr="00095863" w:rsidRDefault="00E052D2" w:rsidP="00E052D2">
            <w:pPr>
              <w:jc w:val="center"/>
              <w:rPr>
                <w:sz w:val="20"/>
              </w:rPr>
            </w:pPr>
            <w:r w:rsidRPr="00095863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76E856B2" w14:textId="77777777" w:rsidR="00E052D2" w:rsidRPr="00095863" w:rsidRDefault="00E052D2" w:rsidP="00E052D2">
            <w:pPr>
              <w:jc w:val="center"/>
              <w:rPr>
                <w:sz w:val="20"/>
              </w:rPr>
            </w:pPr>
            <w:r w:rsidRPr="00095863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4A52D549" w14:textId="77777777" w:rsidR="00E052D2" w:rsidRPr="00095863" w:rsidRDefault="00E052D2" w:rsidP="00E052D2">
            <w:pPr>
              <w:jc w:val="center"/>
              <w:rPr>
                <w:sz w:val="20"/>
              </w:rPr>
            </w:pPr>
            <w:r w:rsidRPr="00095863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66CD3DA4" w14:textId="77777777" w:rsidR="00E052D2" w:rsidRPr="00095863" w:rsidRDefault="00E052D2" w:rsidP="00E052D2">
            <w:pPr>
              <w:jc w:val="center"/>
              <w:rPr>
                <w:sz w:val="20"/>
              </w:rPr>
            </w:pPr>
            <w:r w:rsidRPr="00095863">
              <w:rPr>
                <w:sz w:val="20"/>
              </w:rPr>
              <w:t>0,00</w:t>
            </w:r>
          </w:p>
        </w:tc>
      </w:tr>
      <w:tr w:rsidR="00E052D2" w:rsidRPr="003C6CA1" w14:paraId="26833D12" w14:textId="77777777" w:rsidTr="000A61CB">
        <w:trPr>
          <w:trHeight w:val="284"/>
        </w:trPr>
        <w:tc>
          <w:tcPr>
            <w:tcW w:w="203" w:type="pct"/>
            <w:vAlign w:val="center"/>
          </w:tcPr>
          <w:p w14:paraId="46AF716E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10.3</w:t>
            </w:r>
          </w:p>
        </w:tc>
        <w:tc>
          <w:tcPr>
            <w:tcW w:w="2065" w:type="pct"/>
            <w:gridSpan w:val="3"/>
            <w:vAlign w:val="center"/>
          </w:tcPr>
          <w:p w14:paraId="539F65DF" w14:textId="77777777" w:rsidR="00E052D2" w:rsidRPr="003C6CA1" w:rsidRDefault="00E052D2" w:rsidP="00E052D2">
            <w:pPr>
              <w:rPr>
                <w:sz w:val="20"/>
              </w:rPr>
            </w:pPr>
            <w:r w:rsidRPr="003C6CA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37" w:type="pct"/>
          </w:tcPr>
          <w:p w14:paraId="2513FED8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0B246E5A" w14:textId="77777777" w:rsidR="00E052D2" w:rsidRPr="005C4D4E" w:rsidRDefault="005C4D4E" w:rsidP="00E052D2">
            <w:pPr>
              <w:jc w:val="center"/>
              <w:rPr>
                <w:sz w:val="20"/>
              </w:rPr>
            </w:pPr>
            <w:r w:rsidRPr="005C4D4E">
              <w:rPr>
                <w:sz w:val="20"/>
              </w:rPr>
              <w:t>0,00</w:t>
            </w:r>
          </w:p>
        </w:tc>
        <w:tc>
          <w:tcPr>
            <w:tcW w:w="471" w:type="pct"/>
            <w:vAlign w:val="center"/>
          </w:tcPr>
          <w:p w14:paraId="0FAA29EC" w14:textId="77777777" w:rsidR="00E052D2" w:rsidRPr="00095863" w:rsidRDefault="00E052D2" w:rsidP="00E052D2">
            <w:pPr>
              <w:jc w:val="center"/>
              <w:rPr>
                <w:sz w:val="20"/>
              </w:rPr>
            </w:pPr>
            <w:r w:rsidRPr="00095863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0E16F131" w14:textId="77777777" w:rsidR="00E052D2" w:rsidRPr="00095863" w:rsidRDefault="00E052D2" w:rsidP="00E052D2">
            <w:pPr>
              <w:jc w:val="center"/>
              <w:rPr>
                <w:sz w:val="20"/>
              </w:rPr>
            </w:pPr>
            <w:r w:rsidRPr="00095863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212FAFF5" w14:textId="77777777" w:rsidR="00E052D2" w:rsidRPr="00095863" w:rsidRDefault="00E052D2" w:rsidP="00E052D2">
            <w:pPr>
              <w:jc w:val="center"/>
              <w:rPr>
                <w:sz w:val="20"/>
              </w:rPr>
            </w:pPr>
            <w:r w:rsidRPr="00095863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3D7E0499" w14:textId="77777777" w:rsidR="00E052D2" w:rsidRPr="00095863" w:rsidRDefault="00E052D2" w:rsidP="00E052D2">
            <w:pPr>
              <w:jc w:val="center"/>
              <w:rPr>
                <w:sz w:val="20"/>
              </w:rPr>
            </w:pPr>
            <w:r w:rsidRPr="00095863">
              <w:rPr>
                <w:sz w:val="20"/>
              </w:rPr>
              <w:t>0,00</w:t>
            </w:r>
          </w:p>
        </w:tc>
      </w:tr>
      <w:tr w:rsidR="00095863" w:rsidRPr="003C6CA1" w14:paraId="2DA2E23D" w14:textId="77777777" w:rsidTr="000A61CB">
        <w:trPr>
          <w:trHeight w:val="284"/>
        </w:trPr>
        <w:tc>
          <w:tcPr>
            <w:tcW w:w="203" w:type="pct"/>
            <w:vAlign w:val="center"/>
          </w:tcPr>
          <w:p w14:paraId="13CAAD10" w14:textId="77777777" w:rsidR="00095863" w:rsidRPr="003C6CA1" w:rsidRDefault="00095863" w:rsidP="0009586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11</w:t>
            </w:r>
          </w:p>
        </w:tc>
        <w:tc>
          <w:tcPr>
            <w:tcW w:w="2065" w:type="pct"/>
            <w:gridSpan w:val="3"/>
            <w:vAlign w:val="center"/>
          </w:tcPr>
          <w:p w14:paraId="615E0A43" w14:textId="77777777" w:rsidR="00095863" w:rsidRPr="003C6CA1" w:rsidRDefault="00095863" w:rsidP="00095863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3C6CA1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37" w:type="pct"/>
          </w:tcPr>
          <w:p w14:paraId="6FBCA92B" w14:textId="77777777" w:rsidR="00095863" w:rsidRPr="003C6CA1" w:rsidRDefault="00095863" w:rsidP="0009586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33B2C7FD" w14:textId="77777777" w:rsidR="00095863" w:rsidRPr="003C6CA1" w:rsidRDefault="00095863" w:rsidP="00095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-55 636,66</w:t>
            </w:r>
          </w:p>
        </w:tc>
        <w:tc>
          <w:tcPr>
            <w:tcW w:w="471" w:type="pct"/>
            <w:vAlign w:val="center"/>
          </w:tcPr>
          <w:p w14:paraId="6CAF0801" w14:textId="77777777" w:rsidR="00095863" w:rsidRPr="00095863" w:rsidRDefault="00095863" w:rsidP="00095863">
            <w:pPr>
              <w:jc w:val="center"/>
              <w:rPr>
                <w:sz w:val="20"/>
              </w:rPr>
            </w:pPr>
            <w:r w:rsidRPr="00095863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11D2F910" w14:textId="77777777" w:rsidR="00095863" w:rsidRPr="00095863" w:rsidRDefault="00095863" w:rsidP="00095863">
            <w:pPr>
              <w:jc w:val="center"/>
              <w:rPr>
                <w:sz w:val="20"/>
              </w:rPr>
            </w:pPr>
            <w:r w:rsidRPr="00095863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65A9A776" w14:textId="77777777" w:rsidR="00095863" w:rsidRPr="00095863" w:rsidRDefault="00095863" w:rsidP="00095863">
            <w:pPr>
              <w:jc w:val="center"/>
              <w:rPr>
                <w:sz w:val="20"/>
              </w:rPr>
            </w:pPr>
            <w:r w:rsidRPr="00095863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388A531A" w14:textId="77777777" w:rsidR="00095863" w:rsidRPr="00095863" w:rsidRDefault="00095863" w:rsidP="00095863">
            <w:pPr>
              <w:jc w:val="center"/>
              <w:rPr>
                <w:sz w:val="20"/>
              </w:rPr>
            </w:pPr>
            <w:r w:rsidRPr="00095863">
              <w:rPr>
                <w:sz w:val="20"/>
              </w:rPr>
              <w:t>0,00</w:t>
            </w:r>
          </w:p>
        </w:tc>
      </w:tr>
      <w:tr w:rsidR="00095863" w:rsidRPr="003C6CA1" w14:paraId="7BE9FCA5" w14:textId="77777777" w:rsidTr="00095863">
        <w:trPr>
          <w:trHeight w:val="284"/>
        </w:trPr>
        <w:tc>
          <w:tcPr>
            <w:tcW w:w="203" w:type="pct"/>
            <w:vAlign w:val="center"/>
            <w:hideMark/>
          </w:tcPr>
          <w:p w14:paraId="5CCE172C" w14:textId="77777777" w:rsidR="00095863" w:rsidRPr="003C6CA1" w:rsidRDefault="00095863" w:rsidP="0009586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12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695BEB18" w14:textId="77777777" w:rsidR="00095863" w:rsidRPr="003C6CA1" w:rsidRDefault="00095863" w:rsidP="00095863">
            <w:pPr>
              <w:rPr>
                <w:sz w:val="20"/>
              </w:rPr>
            </w:pPr>
            <w:r w:rsidRPr="003C6CA1">
              <w:rPr>
                <w:sz w:val="20"/>
              </w:rPr>
              <w:t>Необходимая валовая выручка</w:t>
            </w:r>
          </w:p>
        </w:tc>
        <w:tc>
          <w:tcPr>
            <w:tcW w:w="437" w:type="pct"/>
            <w:vAlign w:val="center"/>
            <w:hideMark/>
          </w:tcPr>
          <w:p w14:paraId="0656D815" w14:textId="77777777" w:rsidR="00095863" w:rsidRPr="003C6CA1" w:rsidRDefault="00095863" w:rsidP="0009586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4CAC415F" w14:textId="77777777" w:rsidR="00095863" w:rsidRPr="003C6CA1" w:rsidRDefault="00095863" w:rsidP="00095863">
            <w:pPr>
              <w:jc w:val="center"/>
              <w:rPr>
                <w:sz w:val="20"/>
              </w:rPr>
            </w:pPr>
            <w:r w:rsidRPr="005C4D4E">
              <w:rPr>
                <w:sz w:val="20"/>
              </w:rPr>
              <w:t>188 128,93</w:t>
            </w:r>
          </w:p>
        </w:tc>
        <w:tc>
          <w:tcPr>
            <w:tcW w:w="471" w:type="pct"/>
            <w:vAlign w:val="center"/>
          </w:tcPr>
          <w:p w14:paraId="0754A5A5" w14:textId="77777777" w:rsidR="00095863" w:rsidRPr="00095863" w:rsidRDefault="00095863" w:rsidP="00095863">
            <w:pPr>
              <w:jc w:val="center"/>
              <w:rPr>
                <w:sz w:val="20"/>
              </w:rPr>
            </w:pPr>
            <w:r w:rsidRPr="00095863">
              <w:rPr>
                <w:sz w:val="20"/>
              </w:rPr>
              <w:t>273 442,71</w:t>
            </w:r>
          </w:p>
        </w:tc>
        <w:tc>
          <w:tcPr>
            <w:tcW w:w="452" w:type="pct"/>
            <w:vAlign w:val="center"/>
          </w:tcPr>
          <w:p w14:paraId="55634D08" w14:textId="77777777" w:rsidR="00095863" w:rsidRPr="00095863" w:rsidRDefault="00095863" w:rsidP="00095863">
            <w:pPr>
              <w:jc w:val="center"/>
              <w:rPr>
                <w:sz w:val="20"/>
              </w:rPr>
            </w:pPr>
            <w:r w:rsidRPr="00095863">
              <w:rPr>
                <w:sz w:val="20"/>
              </w:rPr>
              <w:t>227 494,04</w:t>
            </w:r>
          </w:p>
        </w:tc>
        <w:tc>
          <w:tcPr>
            <w:tcW w:w="452" w:type="pct"/>
            <w:vAlign w:val="center"/>
          </w:tcPr>
          <w:p w14:paraId="5D8F1E8C" w14:textId="77777777" w:rsidR="00095863" w:rsidRPr="00095863" w:rsidRDefault="00095863" w:rsidP="00095863">
            <w:pPr>
              <w:jc w:val="center"/>
              <w:rPr>
                <w:sz w:val="20"/>
              </w:rPr>
            </w:pPr>
            <w:r w:rsidRPr="00095863">
              <w:rPr>
                <w:sz w:val="20"/>
              </w:rPr>
              <w:t>237 315,06</w:t>
            </w:r>
          </w:p>
        </w:tc>
        <w:tc>
          <w:tcPr>
            <w:tcW w:w="450" w:type="pct"/>
            <w:vAlign w:val="center"/>
          </w:tcPr>
          <w:p w14:paraId="5693B740" w14:textId="77777777" w:rsidR="00095863" w:rsidRPr="00095863" w:rsidRDefault="00095863" w:rsidP="00095863">
            <w:pPr>
              <w:jc w:val="center"/>
              <w:rPr>
                <w:sz w:val="20"/>
              </w:rPr>
            </w:pPr>
            <w:r w:rsidRPr="00095863">
              <w:rPr>
                <w:sz w:val="20"/>
              </w:rPr>
              <w:t>246 885,53</w:t>
            </w:r>
          </w:p>
        </w:tc>
      </w:tr>
      <w:tr w:rsidR="00E052D2" w:rsidRPr="003C6CA1" w14:paraId="1EBE4FD9" w14:textId="77777777" w:rsidTr="000A61CB">
        <w:trPr>
          <w:trHeight w:val="284"/>
        </w:trPr>
        <w:tc>
          <w:tcPr>
            <w:tcW w:w="5000" w:type="pct"/>
            <w:gridSpan w:val="10"/>
            <w:noWrap/>
            <w:vAlign w:val="center"/>
            <w:hideMark/>
          </w:tcPr>
          <w:p w14:paraId="5A8E4372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E052D2" w:rsidRPr="003C6CA1" w14:paraId="18FB8000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0609ECBC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972" w:type="pct"/>
            <w:gridSpan w:val="5"/>
            <w:vAlign w:val="center"/>
            <w:hideMark/>
          </w:tcPr>
          <w:p w14:paraId="45CBA4EA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825" w:type="pct"/>
            <w:gridSpan w:val="4"/>
            <w:vAlign w:val="center"/>
            <w:hideMark/>
          </w:tcPr>
          <w:p w14:paraId="30827CD3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плановый период</w:t>
            </w:r>
          </w:p>
        </w:tc>
      </w:tr>
      <w:tr w:rsidR="00E052D2" w:rsidRPr="002F32F7" w14:paraId="4907B16D" w14:textId="77777777" w:rsidTr="00E052D2">
        <w:trPr>
          <w:trHeight w:val="284"/>
        </w:trPr>
        <w:tc>
          <w:tcPr>
            <w:tcW w:w="203" w:type="pct"/>
            <w:vAlign w:val="center"/>
            <w:hideMark/>
          </w:tcPr>
          <w:p w14:paraId="036A2F35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3895" w:type="pct"/>
            <w:gridSpan w:val="7"/>
            <w:vAlign w:val="center"/>
            <w:hideMark/>
          </w:tcPr>
          <w:p w14:paraId="1BA1C85E" w14:textId="77777777" w:rsidR="00E052D2" w:rsidRPr="002F32F7" w:rsidRDefault="00E052D2" w:rsidP="00E052D2">
            <w:pPr>
              <w:rPr>
                <w:sz w:val="20"/>
                <w:lang w:val="en-US"/>
              </w:rPr>
            </w:pPr>
            <w:r w:rsidRPr="002F32F7">
              <w:rPr>
                <w:sz w:val="20"/>
                <w:lang w:val="en-US"/>
              </w:rPr>
              <w:t>Капитальный ремонт технологического оборудования</w:t>
            </w:r>
          </w:p>
        </w:tc>
        <w:tc>
          <w:tcPr>
            <w:tcW w:w="902" w:type="pct"/>
            <w:gridSpan w:val="2"/>
            <w:vAlign w:val="center"/>
            <w:hideMark/>
          </w:tcPr>
          <w:p w14:paraId="289075E6" w14:textId="77777777" w:rsidR="00E052D2" w:rsidRPr="002F32F7" w:rsidRDefault="00E052D2" w:rsidP="00E052D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2026</w:t>
            </w:r>
            <w:r>
              <w:rPr>
                <w:sz w:val="20"/>
                <w:lang w:val="en-US"/>
              </w:rPr>
              <w:t>-2030</w:t>
            </w:r>
          </w:p>
        </w:tc>
      </w:tr>
      <w:tr w:rsidR="00E052D2" w:rsidRPr="003C6CA1" w14:paraId="5CA24F48" w14:textId="77777777" w:rsidTr="000A61CB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472E7744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E052D2" w:rsidRPr="003C6CA1" w14:paraId="1E162458" w14:textId="77777777" w:rsidTr="000A61CB">
        <w:trPr>
          <w:trHeight w:val="284"/>
        </w:trPr>
        <w:tc>
          <w:tcPr>
            <w:tcW w:w="203" w:type="pct"/>
            <w:vMerge w:val="restart"/>
            <w:vAlign w:val="center"/>
            <w:hideMark/>
          </w:tcPr>
          <w:p w14:paraId="59C8665B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Merge w:val="restart"/>
            <w:vAlign w:val="center"/>
            <w:hideMark/>
          </w:tcPr>
          <w:p w14:paraId="780B8BCB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37" w:type="pct"/>
            <w:vMerge w:val="restart"/>
            <w:vAlign w:val="center"/>
            <w:hideMark/>
          </w:tcPr>
          <w:p w14:paraId="6DFEE9AC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5" w:type="pct"/>
            <w:gridSpan w:val="5"/>
            <w:vAlign w:val="center"/>
            <w:hideMark/>
          </w:tcPr>
          <w:p w14:paraId="6757604C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052D2" w:rsidRPr="003C6CA1" w14:paraId="58957991" w14:textId="77777777" w:rsidTr="000A61CB">
        <w:trPr>
          <w:trHeight w:val="284"/>
        </w:trPr>
        <w:tc>
          <w:tcPr>
            <w:tcW w:w="203" w:type="pct"/>
            <w:vMerge/>
            <w:vAlign w:val="center"/>
            <w:hideMark/>
          </w:tcPr>
          <w:p w14:paraId="527D0A8D" w14:textId="77777777" w:rsidR="00E052D2" w:rsidRPr="003C6CA1" w:rsidRDefault="00E052D2" w:rsidP="00E052D2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3"/>
            <w:vMerge/>
            <w:vAlign w:val="center"/>
            <w:hideMark/>
          </w:tcPr>
          <w:p w14:paraId="220AA11C" w14:textId="77777777" w:rsidR="00E052D2" w:rsidRPr="003C6CA1" w:rsidRDefault="00E052D2" w:rsidP="00E052D2">
            <w:pPr>
              <w:rPr>
                <w:b/>
                <w:bCs/>
                <w:sz w:val="2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CD37981" w14:textId="77777777" w:rsidR="00E052D2" w:rsidRPr="003C6CA1" w:rsidRDefault="00E052D2" w:rsidP="00E052D2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vAlign w:val="center"/>
            <w:hideMark/>
          </w:tcPr>
          <w:p w14:paraId="27E90489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71" w:type="pct"/>
            <w:vAlign w:val="center"/>
          </w:tcPr>
          <w:p w14:paraId="315FB7DD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vAlign w:val="center"/>
          </w:tcPr>
          <w:p w14:paraId="401D66B0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14:paraId="42F939C4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14:paraId="6E29E725" w14:textId="77777777" w:rsidR="00E052D2" w:rsidRPr="00E052D2" w:rsidRDefault="00E052D2" w:rsidP="00E052D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E052D2" w:rsidRPr="003C6CA1" w14:paraId="46A166E7" w14:textId="77777777" w:rsidTr="000A61CB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796584B7" w14:textId="77777777" w:rsidR="00E052D2" w:rsidRPr="003C6CA1" w:rsidRDefault="00E052D2" w:rsidP="00E052D2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1ВО - </w:t>
            </w:r>
            <w:r w:rsidR="00E90134" w:rsidRPr="00E90134">
              <w:rPr>
                <w:sz w:val="20"/>
              </w:rPr>
              <w:t>Тариф на водоотведение (химические стоки)</w:t>
            </w:r>
          </w:p>
        </w:tc>
      </w:tr>
      <w:tr w:rsidR="00E052D2" w:rsidRPr="003C6CA1" w14:paraId="1D64ABA2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38F580AA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lastRenderedPageBreak/>
              <w:t>1</w:t>
            </w:r>
          </w:p>
        </w:tc>
        <w:tc>
          <w:tcPr>
            <w:tcW w:w="4797" w:type="pct"/>
            <w:gridSpan w:val="9"/>
            <w:vAlign w:val="center"/>
            <w:hideMark/>
          </w:tcPr>
          <w:p w14:paraId="3D55BDF1" w14:textId="77777777" w:rsidR="00E052D2" w:rsidRPr="003C6CA1" w:rsidRDefault="00E052D2" w:rsidP="00E052D2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E052D2" w:rsidRPr="003C6CA1" w14:paraId="4E5E5AA1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3A191A9A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701E5AFC" w14:textId="77777777" w:rsidR="00E052D2" w:rsidRPr="003C6CA1" w:rsidRDefault="00E052D2" w:rsidP="00E052D2">
            <w:pPr>
              <w:rPr>
                <w:sz w:val="20"/>
              </w:rPr>
            </w:pPr>
            <w:r w:rsidRPr="003C6CA1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37" w:type="pct"/>
            <w:vAlign w:val="center"/>
            <w:hideMark/>
          </w:tcPr>
          <w:p w14:paraId="57957BF8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70" w:type="pct"/>
            <w:vAlign w:val="center"/>
          </w:tcPr>
          <w:p w14:paraId="1CC1ADD7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71" w:type="pct"/>
            <w:vAlign w:val="center"/>
          </w:tcPr>
          <w:p w14:paraId="4D36D54A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4BA15CF6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0878247C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041C57BB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E052D2" w:rsidRPr="003C6CA1" w14:paraId="64D22F67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14C7A716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1.2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4A61AD3D" w14:textId="77777777" w:rsidR="00E052D2" w:rsidRPr="003C6CA1" w:rsidRDefault="00E052D2" w:rsidP="00E052D2">
            <w:pPr>
              <w:rPr>
                <w:sz w:val="20"/>
              </w:rPr>
            </w:pPr>
            <w:r w:rsidRPr="003C6CA1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37" w:type="pct"/>
            <w:vAlign w:val="center"/>
            <w:hideMark/>
          </w:tcPr>
          <w:p w14:paraId="203FEA7C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70" w:type="pct"/>
            <w:vAlign w:val="center"/>
          </w:tcPr>
          <w:p w14:paraId="4F134B0C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71" w:type="pct"/>
            <w:vAlign w:val="center"/>
          </w:tcPr>
          <w:p w14:paraId="3232E773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65E5E351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3F4E91A3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4435F3AE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E052D2" w:rsidRPr="003C6CA1" w14:paraId="3D2DFB5C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6E717069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4797" w:type="pct"/>
            <w:gridSpan w:val="9"/>
            <w:vAlign w:val="center"/>
            <w:hideMark/>
          </w:tcPr>
          <w:p w14:paraId="10F25EDD" w14:textId="77777777" w:rsidR="00E052D2" w:rsidRPr="003C6CA1" w:rsidRDefault="00E052D2" w:rsidP="00E052D2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E052D2" w:rsidRPr="003C6CA1" w14:paraId="7B1C0E1D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2810BF4E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2.1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2587E6BC" w14:textId="77777777" w:rsidR="00E052D2" w:rsidRPr="003C6CA1" w:rsidRDefault="00E052D2" w:rsidP="00E052D2">
            <w:pPr>
              <w:rPr>
                <w:sz w:val="20"/>
              </w:rPr>
            </w:pPr>
            <w:r w:rsidRPr="003C6CA1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37" w:type="pct"/>
            <w:vAlign w:val="center"/>
            <w:hideMark/>
          </w:tcPr>
          <w:p w14:paraId="69AB7424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ед./км </w:t>
            </w:r>
          </w:p>
        </w:tc>
        <w:tc>
          <w:tcPr>
            <w:tcW w:w="470" w:type="pct"/>
            <w:vAlign w:val="center"/>
          </w:tcPr>
          <w:p w14:paraId="71936B9B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1" w:type="pct"/>
            <w:vAlign w:val="center"/>
          </w:tcPr>
          <w:p w14:paraId="3F94140B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vAlign w:val="center"/>
          </w:tcPr>
          <w:p w14:paraId="2ED1B1DB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vAlign w:val="center"/>
          </w:tcPr>
          <w:p w14:paraId="3DA0D974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0" w:type="pct"/>
            <w:vAlign w:val="center"/>
          </w:tcPr>
          <w:p w14:paraId="5EC30823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52D2" w:rsidRPr="003C6CA1" w14:paraId="1029C306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7E5661D9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4797" w:type="pct"/>
            <w:gridSpan w:val="9"/>
            <w:vAlign w:val="center"/>
            <w:hideMark/>
          </w:tcPr>
          <w:p w14:paraId="52F4B0A6" w14:textId="77777777" w:rsidR="00E052D2" w:rsidRPr="003C6CA1" w:rsidRDefault="00E052D2" w:rsidP="00E052D2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энергетической эффективности</w:t>
            </w:r>
          </w:p>
        </w:tc>
      </w:tr>
      <w:tr w:rsidR="005C4D4E" w14:paraId="02CDB628" w14:textId="77777777" w:rsidTr="005C4D4E">
        <w:trPr>
          <w:trHeight w:val="284"/>
        </w:trPr>
        <w:tc>
          <w:tcPr>
            <w:tcW w:w="203" w:type="pct"/>
            <w:vAlign w:val="center"/>
            <w:hideMark/>
          </w:tcPr>
          <w:p w14:paraId="2D2B742E" w14:textId="77777777" w:rsidR="005C4D4E" w:rsidRPr="003C6CA1" w:rsidRDefault="005C4D4E" w:rsidP="005C4D4E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3.1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7714C89F" w14:textId="77777777" w:rsidR="005C4D4E" w:rsidRPr="003C6CA1" w:rsidRDefault="005C4D4E" w:rsidP="005C4D4E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Урост - Удельный расход электрической энергии, потребляемой в технологическом процессе </w:t>
            </w:r>
          </w:p>
        </w:tc>
        <w:tc>
          <w:tcPr>
            <w:tcW w:w="437" w:type="pct"/>
            <w:vAlign w:val="center"/>
            <w:hideMark/>
          </w:tcPr>
          <w:p w14:paraId="736179A3" w14:textId="77777777" w:rsidR="005C4D4E" w:rsidRPr="003C6CA1" w:rsidRDefault="005C4D4E" w:rsidP="005C4D4E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кВт*ч/куб.м </w:t>
            </w:r>
          </w:p>
        </w:tc>
        <w:tc>
          <w:tcPr>
            <w:tcW w:w="470" w:type="pct"/>
            <w:vMerge w:val="restart"/>
            <w:vAlign w:val="center"/>
          </w:tcPr>
          <w:p w14:paraId="7D846868" w14:textId="77777777" w:rsidR="005C4D4E" w:rsidRPr="003C6CA1" w:rsidRDefault="005C4D4E" w:rsidP="005C4D4E">
            <w:pPr>
              <w:jc w:val="center"/>
              <w:rPr>
                <w:sz w:val="20"/>
              </w:rPr>
            </w:pPr>
            <w:r w:rsidRPr="005C4D4E">
              <w:rPr>
                <w:sz w:val="20"/>
              </w:rPr>
              <w:t>5,169</w:t>
            </w:r>
          </w:p>
        </w:tc>
        <w:tc>
          <w:tcPr>
            <w:tcW w:w="471" w:type="pct"/>
            <w:vMerge w:val="restart"/>
            <w:vAlign w:val="center"/>
          </w:tcPr>
          <w:p w14:paraId="5BA66A45" w14:textId="77777777" w:rsidR="005C4D4E" w:rsidRDefault="005C4D4E" w:rsidP="005C4D4E">
            <w:pPr>
              <w:jc w:val="center"/>
            </w:pPr>
            <w:r w:rsidRPr="00D27FB1">
              <w:rPr>
                <w:sz w:val="20"/>
              </w:rPr>
              <w:t>5,169</w:t>
            </w:r>
          </w:p>
        </w:tc>
        <w:tc>
          <w:tcPr>
            <w:tcW w:w="452" w:type="pct"/>
            <w:vMerge w:val="restart"/>
            <w:vAlign w:val="center"/>
          </w:tcPr>
          <w:p w14:paraId="1A47C916" w14:textId="77777777" w:rsidR="005C4D4E" w:rsidRDefault="005C4D4E" w:rsidP="005C4D4E">
            <w:pPr>
              <w:jc w:val="center"/>
            </w:pPr>
            <w:r w:rsidRPr="00D27FB1">
              <w:rPr>
                <w:sz w:val="20"/>
              </w:rPr>
              <w:t>5,169</w:t>
            </w:r>
          </w:p>
        </w:tc>
        <w:tc>
          <w:tcPr>
            <w:tcW w:w="452" w:type="pct"/>
            <w:vMerge w:val="restart"/>
            <w:vAlign w:val="center"/>
          </w:tcPr>
          <w:p w14:paraId="4EFA19AC" w14:textId="77777777" w:rsidR="005C4D4E" w:rsidRDefault="005C4D4E" w:rsidP="005C4D4E">
            <w:pPr>
              <w:jc w:val="center"/>
            </w:pPr>
            <w:r w:rsidRPr="00D27FB1">
              <w:rPr>
                <w:sz w:val="20"/>
              </w:rPr>
              <w:t>5,169</w:t>
            </w:r>
          </w:p>
        </w:tc>
        <w:tc>
          <w:tcPr>
            <w:tcW w:w="450" w:type="pct"/>
            <w:vMerge w:val="restart"/>
            <w:vAlign w:val="center"/>
          </w:tcPr>
          <w:p w14:paraId="6BB7BCAA" w14:textId="77777777" w:rsidR="005C4D4E" w:rsidRDefault="005C4D4E" w:rsidP="005C4D4E">
            <w:pPr>
              <w:jc w:val="center"/>
            </w:pPr>
            <w:r w:rsidRPr="00D27FB1">
              <w:rPr>
                <w:sz w:val="20"/>
              </w:rPr>
              <w:t>5,169</w:t>
            </w:r>
          </w:p>
        </w:tc>
      </w:tr>
      <w:tr w:rsidR="00E052D2" w:rsidRPr="003C6CA1" w14:paraId="05ECF4E7" w14:textId="77777777" w:rsidTr="000A61CB">
        <w:trPr>
          <w:trHeight w:val="284"/>
        </w:trPr>
        <w:tc>
          <w:tcPr>
            <w:tcW w:w="203" w:type="pct"/>
            <w:vAlign w:val="center"/>
          </w:tcPr>
          <w:p w14:paraId="28D1BB54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3.2</w:t>
            </w:r>
          </w:p>
        </w:tc>
        <w:tc>
          <w:tcPr>
            <w:tcW w:w="2065" w:type="pct"/>
            <w:gridSpan w:val="3"/>
            <w:vAlign w:val="center"/>
          </w:tcPr>
          <w:p w14:paraId="110C5219" w14:textId="77777777" w:rsidR="00E052D2" w:rsidRPr="003C6CA1" w:rsidRDefault="00E052D2" w:rsidP="00E052D2">
            <w:pPr>
              <w:rPr>
                <w:sz w:val="20"/>
              </w:rPr>
            </w:pPr>
            <w:r w:rsidRPr="003C6CA1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37" w:type="pct"/>
            <w:vAlign w:val="center"/>
          </w:tcPr>
          <w:p w14:paraId="20B645A0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кВт*ч/куб.м </w:t>
            </w:r>
          </w:p>
        </w:tc>
        <w:tc>
          <w:tcPr>
            <w:tcW w:w="470" w:type="pct"/>
            <w:vMerge/>
            <w:vAlign w:val="center"/>
          </w:tcPr>
          <w:p w14:paraId="0B99DBFA" w14:textId="77777777" w:rsidR="00E052D2" w:rsidRPr="003C6CA1" w:rsidRDefault="00E052D2" w:rsidP="00E052D2">
            <w:pPr>
              <w:jc w:val="center"/>
              <w:rPr>
                <w:sz w:val="20"/>
              </w:rPr>
            </w:pPr>
          </w:p>
        </w:tc>
        <w:tc>
          <w:tcPr>
            <w:tcW w:w="471" w:type="pct"/>
            <w:vMerge/>
            <w:vAlign w:val="center"/>
          </w:tcPr>
          <w:p w14:paraId="2898B8EC" w14:textId="77777777" w:rsidR="00E052D2" w:rsidRPr="003C6CA1" w:rsidRDefault="00E052D2" w:rsidP="00E052D2">
            <w:pPr>
              <w:jc w:val="center"/>
              <w:rPr>
                <w:sz w:val="20"/>
              </w:rPr>
            </w:pPr>
          </w:p>
        </w:tc>
        <w:tc>
          <w:tcPr>
            <w:tcW w:w="452" w:type="pct"/>
            <w:vMerge/>
            <w:vAlign w:val="center"/>
          </w:tcPr>
          <w:p w14:paraId="05FB0AEF" w14:textId="77777777" w:rsidR="00E052D2" w:rsidRPr="003C6CA1" w:rsidRDefault="00E052D2" w:rsidP="00E052D2">
            <w:pPr>
              <w:jc w:val="center"/>
              <w:rPr>
                <w:sz w:val="20"/>
              </w:rPr>
            </w:pPr>
          </w:p>
        </w:tc>
        <w:tc>
          <w:tcPr>
            <w:tcW w:w="452" w:type="pct"/>
            <w:vMerge/>
            <w:vAlign w:val="center"/>
          </w:tcPr>
          <w:p w14:paraId="0ADF1419" w14:textId="77777777" w:rsidR="00E052D2" w:rsidRPr="003C6CA1" w:rsidRDefault="00E052D2" w:rsidP="00E052D2">
            <w:pPr>
              <w:jc w:val="center"/>
              <w:rPr>
                <w:sz w:val="20"/>
              </w:rPr>
            </w:pPr>
          </w:p>
        </w:tc>
        <w:tc>
          <w:tcPr>
            <w:tcW w:w="450" w:type="pct"/>
            <w:vMerge/>
            <w:vAlign w:val="center"/>
          </w:tcPr>
          <w:p w14:paraId="2B12A913" w14:textId="77777777" w:rsidR="00E052D2" w:rsidRPr="003C6CA1" w:rsidRDefault="00E052D2" w:rsidP="00E052D2">
            <w:pPr>
              <w:jc w:val="center"/>
              <w:rPr>
                <w:sz w:val="20"/>
              </w:rPr>
            </w:pPr>
          </w:p>
        </w:tc>
      </w:tr>
      <w:tr w:rsidR="00E052D2" w:rsidRPr="003C6CA1" w14:paraId="265F1FE6" w14:textId="77777777" w:rsidTr="000A61CB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6E7C01D4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C6CA1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E052D2" w:rsidRPr="003C6CA1" w14:paraId="7640889E" w14:textId="77777777" w:rsidTr="000A61CB">
        <w:trPr>
          <w:trHeight w:val="284"/>
        </w:trPr>
        <w:tc>
          <w:tcPr>
            <w:tcW w:w="203" w:type="pct"/>
            <w:vMerge w:val="restart"/>
            <w:noWrap/>
            <w:vAlign w:val="center"/>
            <w:hideMark/>
          </w:tcPr>
          <w:p w14:paraId="2A577407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1366" w:type="pct"/>
            <w:vMerge w:val="restart"/>
            <w:vAlign w:val="center"/>
            <w:hideMark/>
          </w:tcPr>
          <w:p w14:paraId="780AF03B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136" w:type="pct"/>
            <w:gridSpan w:val="3"/>
            <w:vMerge w:val="restart"/>
            <w:vAlign w:val="center"/>
            <w:hideMark/>
          </w:tcPr>
          <w:p w14:paraId="56AEF068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5" w:type="pct"/>
            <w:gridSpan w:val="5"/>
            <w:vAlign w:val="center"/>
            <w:hideMark/>
          </w:tcPr>
          <w:p w14:paraId="1049B20E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052D2" w:rsidRPr="003C6CA1" w14:paraId="416F4E60" w14:textId="77777777" w:rsidTr="000A61CB">
        <w:trPr>
          <w:trHeight w:val="284"/>
        </w:trPr>
        <w:tc>
          <w:tcPr>
            <w:tcW w:w="203" w:type="pct"/>
            <w:vMerge/>
            <w:vAlign w:val="center"/>
            <w:hideMark/>
          </w:tcPr>
          <w:p w14:paraId="24C604D2" w14:textId="77777777" w:rsidR="00E052D2" w:rsidRPr="003C6CA1" w:rsidRDefault="00E052D2" w:rsidP="00E052D2">
            <w:pPr>
              <w:rPr>
                <w:b/>
                <w:bCs/>
                <w:sz w:val="20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5BB3A3A9" w14:textId="77777777" w:rsidR="00E052D2" w:rsidRPr="003C6CA1" w:rsidRDefault="00E052D2" w:rsidP="00E052D2">
            <w:pPr>
              <w:rPr>
                <w:b/>
                <w:bCs/>
                <w:sz w:val="20"/>
              </w:rPr>
            </w:pPr>
          </w:p>
        </w:tc>
        <w:tc>
          <w:tcPr>
            <w:tcW w:w="1136" w:type="pct"/>
            <w:gridSpan w:val="3"/>
            <w:vMerge/>
            <w:vAlign w:val="center"/>
            <w:hideMark/>
          </w:tcPr>
          <w:p w14:paraId="159A6D27" w14:textId="77777777" w:rsidR="00E052D2" w:rsidRPr="003C6CA1" w:rsidRDefault="00E052D2" w:rsidP="00E052D2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vAlign w:val="center"/>
            <w:hideMark/>
          </w:tcPr>
          <w:p w14:paraId="605A3414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71" w:type="pct"/>
            <w:vAlign w:val="center"/>
          </w:tcPr>
          <w:p w14:paraId="7F8CC4F8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vAlign w:val="center"/>
          </w:tcPr>
          <w:p w14:paraId="566D58E6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14:paraId="3BF864AB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14:paraId="433ACA4A" w14:textId="77777777" w:rsidR="00E052D2" w:rsidRPr="00E052D2" w:rsidRDefault="00E052D2" w:rsidP="00E052D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E052D2" w:rsidRPr="003C6CA1" w14:paraId="3F621778" w14:textId="77777777" w:rsidTr="000A61CB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661E9C61" w14:textId="77777777" w:rsidR="00E052D2" w:rsidRPr="003C6CA1" w:rsidRDefault="00E052D2" w:rsidP="00E052D2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1ВО - </w:t>
            </w:r>
            <w:r w:rsidR="00E90134" w:rsidRPr="00E90134">
              <w:rPr>
                <w:sz w:val="20"/>
              </w:rPr>
              <w:t>Тариф на водоотведение (химические стоки)</w:t>
            </w:r>
          </w:p>
        </w:tc>
      </w:tr>
      <w:tr w:rsidR="00E052D2" w:rsidRPr="003C6CA1" w14:paraId="0E8BE01F" w14:textId="77777777" w:rsidTr="000A61CB">
        <w:trPr>
          <w:trHeight w:val="284"/>
        </w:trPr>
        <w:tc>
          <w:tcPr>
            <w:tcW w:w="203" w:type="pct"/>
            <w:noWrap/>
            <w:vAlign w:val="center"/>
            <w:hideMark/>
          </w:tcPr>
          <w:p w14:paraId="312B3574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 </w:t>
            </w:r>
          </w:p>
        </w:tc>
        <w:tc>
          <w:tcPr>
            <w:tcW w:w="1366" w:type="pct"/>
            <w:vAlign w:val="center"/>
            <w:hideMark/>
          </w:tcPr>
          <w:p w14:paraId="61AE7B54" w14:textId="77777777" w:rsidR="00E052D2" w:rsidRPr="003C6CA1" w:rsidRDefault="00E052D2" w:rsidP="00E052D2">
            <w:pPr>
              <w:rPr>
                <w:sz w:val="20"/>
              </w:rPr>
            </w:pPr>
            <w:r w:rsidRPr="003C6CA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136" w:type="pct"/>
            <w:gridSpan w:val="3"/>
            <w:noWrap/>
            <w:vAlign w:val="center"/>
            <w:hideMark/>
          </w:tcPr>
          <w:p w14:paraId="7DBE3DB2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 </w:t>
            </w:r>
          </w:p>
        </w:tc>
        <w:tc>
          <w:tcPr>
            <w:tcW w:w="2295" w:type="pct"/>
            <w:gridSpan w:val="5"/>
            <w:vAlign w:val="center"/>
          </w:tcPr>
          <w:p w14:paraId="0651E35B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E052D2" w:rsidRPr="003C6CA1" w14:paraId="52C4A753" w14:textId="77777777" w:rsidTr="000A61CB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2721B25F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052D2" w:rsidRPr="003C6CA1" w14:paraId="7999DE0E" w14:textId="77777777" w:rsidTr="000A61CB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5D53F98F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2024 год</w:t>
            </w:r>
          </w:p>
        </w:tc>
      </w:tr>
      <w:tr w:rsidR="00E052D2" w:rsidRPr="003C6CA1" w14:paraId="5EC09114" w14:textId="77777777" w:rsidTr="000A61CB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1EE8A9A3" w14:textId="77777777" w:rsidR="00E052D2" w:rsidRPr="003C6CA1" w:rsidRDefault="00E052D2" w:rsidP="00E052D2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052D2" w:rsidRPr="003C6CA1" w14:paraId="0A94BEE2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1C8A9551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№</w:t>
            </w:r>
          </w:p>
        </w:tc>
        <w:tc>
          <w:tcPr>
            <w:tcW w:w="4797" w:type="pct"/>
            <w:gridSpan w:val="9"/>
            <w:vAlign w:val="center"/>
            <w:hideMark/>
          </w:tcPr>
          <w:p w14:paraId="0B8F113B" w14:textId="77777777" w:rsidR="00E052D2" w:rsidRPr="003C6CA1" w:rsidRDefault="00E052D2" w:rsidP="00E052D2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14:paraId="076B8B4B" w14:textId="77777777" w:rsidR="00B57355" w:rsidRDefault="00B5735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194"/>
        <w:gridCol w:w="534"/>
        <w:gridCol w:w="1612"/>
        <w:gridCol w:w="1342"/>
        <w:gridCol w:w="1443"/>
        <w:gridCol w:w="1446"/>
        <w:gridCol w:w="1388"/>
        <w:gridCol w:w="1388"/>
        <w:gridCol w:w="1382"/>
      </w:tblGrid>
      <w:tr w:rsidR="00E90134" w:rsidRPr="003C6CA1" w14:paraId="6E86FE01" w14:textId="77777777" w:rsidTr="000A61CB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43CB6FA6" w14:textId="77777777" w:rsidR="00E90134" w:rsidRPr="003C6CA1" w:rsidRDefault="00E90134" w:rsidP="000A61C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E90134" w:rsidRPr="003C6CA1" w14:paraId="569DA202" w14:textId="77777777" w:rsidTr="000A61CB">
        <w:trPr>
          <w:trHeight w:val="284"/>
        </w:trPr>
        <w:tc>
          <w:tcPr>
            <w:tcW w:w="5000" w:type="pct"/>
            <w:gridSpan w:val="10"/>
            <w:noWrap/>
            <w:vAlign w:val="center"/>
            <w:hideMark/>
          </w:tcPr>
          <w:p w14:paraId="4BCB703D" w14:textId="77777777" w:rsidR="00E90134" w:rsidRPr="003C6CA1" w:rsidRDefault="00E90134" w:rsidP="000A61C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90134" w:rsidRPr="003C6CA1" w14:paraId="117F813C" w14:textId="77777777" w:rsidTr="000A61CB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14:paraId="785D1C5C" w14:textId="77777777" w:rsidR="00E90134" w:rsidRPr="003C6CA1" w:rsidRDefault="00E90134" w:rsidP="000A61C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57" w:type="pct"/>
            <w:gridSpan w:val="7"/>
            <w:vAlign w:val="center"/>
            <w:hideMark/>
          </w:tcPr>
          <w:p w14:paraId="2715FC5F" w14:textId="77777777" w:rsidR="00E90134" w:rsidRPr="003C6CA1" w:rsidRDefault="00E90134" w:rsidP="000A61CB">
            <w:pPr>
              <w:jc w:val="center"/>
              <w:rPr>
                <w:sz w:val="20"/>
              </w:rPr>
            </w:pPr>
            <w:r w:rsidRPr="003753DA">
              <w:rPr>
                <w:sz w:val="20"/>
              </w:rPr>
              <w:t>ООО«ЧЕЛНЫВОДОКАНАЛ»</w:t>
            </w:r>
          </w:p>
        </w:tc>
      </w:tr>
      <w:tr w:rsidR="00E90134" w:rsidRPr="003C6CA1" w14:paraId="3AED3DBC" w14:textId="77777777" w:rsidTr="000A61CB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14:paraId="638DA187" w14:textId="77777777" w:rsidR="00E90134" w:rsidRPr="003C6CA1" w:rsidRDefault="00E90134" w:rsidP="000A61CB">
            <w:pPr>
              <w:ind w:firstLineChars="100" w:firstLine="200"/>
              <w:jc w:val="right"/>
              <w:rPr>
                <w:sz w:val="20"/>
              </w:rPr>
            </w:pPr>
            <w:r w:rsidRPr="003C6CA1">
              <w:rPr>
                <w:sz w:val="20"/>
              </w:rPr>
              <w:t>Местонахождение</w:t>
            </w:r>
          </w:p>
        </w:tc>
        <w:tc>
          <w:tcPr>
            <w:tcW w:w="3257" w:type="pct"/>
            <w:gridSpan w:val="7"/>
            <w:vAlign w:val="center"/>
            <w:hideMark/>
          </w:tcPr>
          <w:p w14:paraId="4B7AA3DD" w14:textId="77777777" w:rsidR="00E90134" w:rsidRPr="003C6CA1" w:rsidRDefault="00E90134" w:rsidP="000A61CB">
            <w:pPr>
              <w:jc w:val="center"/>
              <w:rPr>
                <w:sz w:val="20"/>
              </w:rPr>
            </w:pPr>
            <w:r w:rsidRPr="00C36AAB">
              <w:rPr>
                <w:sz w:val="20"/>
              </w:rPr>
              <w:t>423800, Республика Татарстан, г</w:t>
            </w:r>
            <w:r>
              <w:rPr>
                <w:sz w:val="20"/>
              </w:rPr>
              <w:t>.</w:t>
            </w:r>
            <w:r w:rsidRPr="00C36AAB">
              <w:rPr>
                <w:sz w:val="20"/>
              </w:rPr>
              <w:t>Набережные Челны, проезд Хлебный, 27</w:t>
            </w:r>
          </w:p>
        </w:tc>
      </w:tr>
      <w:tr w:rsidR="00E90134" w:rsidRPr="003C6CA1" w14:paraId="24213EC4" w14:textId="77777777" w:rsidTr="000A61CB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14:paraId="3A663714" w14:textId="77777777" w:rsidR="00E90134" w:rsidRPr="003C6CA1" w:rsidRDefault="00E90134" w:rsidP="000A61C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57" w:type="pct"/>
            <w:gridSpan w:val="7"/>
            <w:vAlign w:val="center"/>
            <w:hideMark/>
          </w:tcPr>
          <w:p w14:paraId="7E5BD5AD" w14:textId="77777777" w:rsidR="00E90134" w:rsidRPr="003C6CA1" w:rsidRDefault="00E90134" w:rsidP="000A61C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90134" w:rsidRPr="003C6CA1" w14:paraId="4DFB6A61" w14:textId="77777777" w:rsidTr="000A61CB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14:paraId="2A71B4DB" w14:textId="77777777" w:rsidR="00E90134" w:rsidRPr="003C6CA1" w:rsidRDefault="00E90134" w:rsidP="000A61CB">
            <w:pPr>
              <w:ind w:firstLineChars="100" w:firstLine="200"/>
              <w:jc w:val="right"/>
              <w:rPr>
                <w:sz w:val="20"/>
              </w:rPr>
            </w:pPr>
            <w:r w:rsidRPr="003C6CA1">
              <w:rPr>
                <w:sz w:val="20"/>
              </w:rPr>
              <w:t>Местонахождение</w:t>
            </w:r>
          </w:p>
        </w:tc>
        <w:tc>
          <w:tcPr>
            <w:tcW w:w="3257" w:type="pct"/>
            <w:gridSpan w:val="7"/>
            <w:vAlign w:val="center"/>
            <w:hideMark/>
          </w:tcPr>
          <w:p w14:paraId="6733EC41" w14:textId="77777777" w:rsidR="00E90134" w:rsidRPr="003C6CA1" w:rsidRDefault="00E90134" w:rsidP="000A61C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420015, г. Казань, ул. Карла Маркса, д. 66</w:t>
            </w:r>
          </w:p>
        </w:tc>
      </w:tr>
      <w:tr w:rsidR="00E90134" w:rsidRPr="003C6CA1" w14:paraId="43CAF19E" w14:textId="77777777" w:rsidTr="000A61CB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14:paraId="412CF33D" w14:textId="77777777" w:rsidR="00E90134" w:rsidRPr="003C6CA1" w:rsidRDefault="00E90134" w:rsidP="000A61C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25" w:type="pct"/>
            <w:noWrap/>
            <w:vAlign w:val="center"/>
            <w:hideMark/>
          </w:tcPr>
          <w:p w14:paraId="747C497E" w14:textId="77777777" w:rsidR="00E90134" w:rsidRPr="003C6CA1" w:rsidRDefault="00E90134" w:rsidP="000A61C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с</w:t>
            </w:r>
          </w:p>
        </w:tc>
        <w:tc>
          <w:tcPr>
            <w:tcW w:w="907" w:type="pct"/>
            <w:gridSpan w:val="2"/>
            <w:vAlign w:val="center"/>
            <w:hideMark/>
          </w:tcPr>
          <w:p w14:paraId="5F1C5AE9" w14:textId="77777777" w:rsidR="00E90134" w:rsidRPr="003C6CA1" w:rsidRDefault="00E90134" w:rsidP="000A6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923" w:type="pct"/>
            <w:gridSpan w:val="2"/>
            <w:vAlign w:val="center"/>
            <w:hideMark/>
          </w:tcPr>
          <w:p w14:paraId="5DD88B76" w14:textId="77777777" w:rsidR="00E90134" w:rsidRPr="003C6CA1" w:rsidRDefault="00E90134" w:rsidP="000A61C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по</w:t>
            </w:r>
          </w:p>
        </w:tc>
        <w:tc>
          <w:tcPr>
            <w:tcW w:w="902" w:type="pct"/>
            <w:gridSpan w:val="2"/>
            <w:vAlign w:val="center"/>
            <w:hideMark/>
          </w:tcPr>
          <w:p w14:paraId="576B2082" w14:textId="77777777" w:rsidR="00E90134" w:rsidRPr="003C6CA1" w:rsidRDefault="00E90134" w:rsidP="000A6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31.12.2030</w:t>
            </w:r>
          </w:p>
        </w:tc>
      </w:tr>
      <w:tr w:rsidR="00E90134" w:rsidRPr="003C6CA1" w14:paraId="43247D40" w14:textId="77777777" w:rsidTr="000A61CB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5BA424CC" w14:textId="77777777" w:rsidR="00E90134" w:rsidRPr="003C6CA1" w:rsidRDefault="00E90134" w:rsidP="000A61C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90134" w:rsidRPr="003C6CA1" w14:paraId="4FE57456" w14:textId="77777777" w:rsidTr="000A61CB">
        <w:trPr>
          <w:trHeight w:val="284"/>
        </w:trPr>
        <w:tc>
          <w:tcPr>
            <w:tcW w:w="203" w:type="pct"/>
            <w:vMerge w:val="restart"/>
            <w:vAlign w:val="center"/>
            <w:hideMark/>
          </w:tcPr>
          <w:p w14:paraId="69E5E39A" w14:textId="77777777" w:rsidR="00E90134" w:rsidRPr="003C6CA1" w:rsidRDefault="00E90134" w:rsidP="000A61C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Merge w:val="restart"/>
            <w:vAlign w:val="center"/>
            <w:hideMark/>
          </w:tcPr>
          <w:p w14:paraId="3359859B" w14:textId="77777777" w:rsidR="00E90134" w:rsidRPr="003C6CA1" w:rsidRDefault="00E90134" w:rsidP="000A61C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37" w:type="pct"/>
            <w:vMerge w:val="restart"/>
            <w:vAlign w:val="center"/>
            <w:hideMark/>
          </w:tcPr>
          <w:p w14:paraId="0C674C0D" w14:textId="77777777" w:rsidR="00E90134" w:rsidRPr="003C6CA1" w:rsidRDefault="00E90134" w:rsidP="000A61C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5" w:type="pct"/>
            <w:gridSpan w:val="5"/>
            <w:vAlign w:val="center"/>
            <w:hideMark/>
          </w:tcPr>
          <w:p w14:paraId="71DD3FCC" w14:textId="77777777" w:rsidR="00E90134" w:rsidRPr="003C6CA1" w:rsidRDefault="00E90134" w:rsidP="000A61C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90134" w:rsidRPr="003C6CA1" w14:paraId="6C36C90F" w14:textId="77777777" w:rsidTr="000A61CB">
        <w:trPr>
          <w:trHeight w:val="284"/>
        </w:trPr>
        <w:tc>
          <w:tcPr>
            <w:tcW w:w="203" w:type="pct"/>
            <w:vMerge/>
            <w:vAlign w:val="center"/>
            <w:hideMark/>
          </w:tcPr>
          <w:p w14:paraId="30ACF191" w14:textId="77777777" w:rsidR="00E90134" w:rsidRPr="003C6CA1" w:rsidRDefault="00E90134" w:rsidP="000A61CB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3"/>
            <w:vMerge/>
            <w:vAlign w:val="center"/>
            <w:hideMark/>
          </w:tcPr>
          <w:p w14:paraId="75BC17D9" w14:textId="77777777" w:rsidR="00E90134" w:rsidRPr="003C6CA1" w:rsidRDefault="00E90134" w:rsidP="000A61CB">
            <w:pPr>
              <w:rPr>
                <w:b/>
                <w:bCs/>
                <w:sz w:val="2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BEBC74F" w14:textId="77777777" w:rsidR="00E90134" w:rsidRPr="003C6CA1" w:rsidRDefault="00E90134" w:rsidP="000A61CB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vAlign w:val="center"/>
            <w:hideMark/>
          </w:tcPr>
          <w:p w14:paraId="2F49F5B2" w14:textId="77777777" w:rsidR="00E90134" w:rsidRPr="003C6CA1" w:rsidRDefault="00E90134" w:rsidP="000A61C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71" w:type="pct"/>
            <w:vAlign w:val="center"/>
          </w:tcPr>
          <w:p w14:paraId="436378E4" w14:textId="77777777" w:rsidR="00E90134" w:rsidRPr="003C6CA1" w:rsidRDefault="00E90134" w:rsidP="000A61C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vAlign w:val="center"/>
          </w:tcPr>
          <w:p w14:paraId="5A21AAC1" w14:textId="77777777" w:rsidR="00E90134" w:rsidRPr="003C6CA1" w:rsidRDefault="00E90134" w:rsidP="000A61C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14:paraId="58A0857A" w14:textId="77777777" w:rsidR="00E90134" w:rsidRPr="003C6CA1" w:rsidRDefault="00E90134" w:rsidP="000A61C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14:paraId="212D9195" w14:textId="77777777" w:rsidR="00E90134" w:rsidRPr="00E052D2" w:rsidRDefault="00E90134" w:rsidP="000A61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E90134" w:rsidRPr="003C6CA1" w14:paraId="0FDAB5CD" w14:textId="77777777" w:rsidTr="000A61CB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0CCC2CAE" w14:textId="77777777" w:rsidR="00E90134" w:rsidRPr="003C6CA1" w:rsidRDefault="00E90134" w:rsidP="000A61CB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1ВО - </w:t>
            </w:r>
            <w:r w:rsidRPr="00E90134">
              <w:rPr>
                <w:sz w:val="20"/>
              </w:rPr>
              <w:t>Тариф на водоотведение (шламовые стоки)</w:t>
            </w:r>
          </w:p>
        </w:tc>
      </w:tr>
      <w:tr w:rsidR="00E5104A" w:rsidRPr="00DE608C" w14:paraId="496A82D8" w14:textId="77777777" w:rsidTr="00E5104A">
        <w:trPr>
          <w:trHeight w:val="284"/>
        </w:trPr>
        <w:tc>
          <w:tcPr>
            <w:tcW w:w="203" w:type="pct"/>
            <w:vAlign w:val="center"/>
            <w:hideMark/>
          </w:tcPr>
          <w:p w14:paraId="547D41DA" w14:textId="77777777" w:rsidR="00E5104A" w:rsidRPr="003C6CA1" w:rsidRDefault="00E5104A" w:rsidP="00E5104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645433DE" w14:textId="77777777" w:rsidR="00E5104A" w:rsidRPr="003C6CA1" w:rsidRDefault="00E5104A" w:rsidP="00E5104A">
            <w:pPr>
              <w:rPr>
                <w:sz w:val="20"/>
              </w:rPr>
            </w:pPr>
            <w:r w:rsidRPr="003C6CA1">
              <w:rPr>
                <w:sz w:val="20"/>
              </w:rPr>
              <w:t>Текущий ремонт</w:t>
            </w:r>
          </w:p>
        </w:tc>
        <w:tc>
          <w:tcPr>
            <w:tcW w:w="437" w:type="pct"/>
            <w:noWrap/>
            <w:vAlign w:val="center"/>
            <w:hideMark/>
          </w:tcPr>
          <w:p w14:paraId="0D56A62A" w14:textId="77777777" w:rsidR="00E5104A" w:rsidRPr="003C6CA1" w:rsidRDefault="00E5104A" w:rsidP="00E5104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50315CEB" w14:textId="77777777" w:rsidR="00E5104A" w:rsidRPr="00DE608C" w:rsidRDefault="00E5104A" w:rsidP="00E5104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4 255,52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7E0A" w14:textId="77777777" w:rsidR="00E5104A" w:rsidRPr="00E5104A" w:rsidRDefault="00E5104A" w:rsidP="00E5104A">
            <w:pPr>
              <w:jc w:val="center"/>
              <w:rPr>
                <w:sz w:val="20"/>
              </w:rPr>
            </w:pPr>
            <w:r w:rsidRPr="00E5104A">
              <w:rPr>
                <w:sz w:val="20"/>
              </w:rPr>
              <w:t>4 425,74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F0DE" w14:textId="77777777" w:rsidR="00E5104A" w:rsidRPr="00E5104A" w:rsidRDefault="00E5104A" w:rsidP="00E5104A">
            <w:pPr>
              <w:jc w:val="center"/>
              <w:rPr>
                <w:sz w:val="20"/>
              </w:rPr>
            </w:pPr>
            <w:r w:rsidRPr="00E5104A">
              <w:rPr>
                <w:sz w:val="20"/>
              </w:rPr>
              <w:t>4 602,77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4712" w14:textId="77777777" w:rsidR="00E5104A" w:rsidRPr="00E5104A" w:rsidRDefault="00E5104A" w:rsidP="00E5104A">
            <w:pPr>
              <w:jc w:val="center"/>
              <w:rPr>
                <w:sz w:val="20"/>
              </w:rPr>
            </w:pPr>
            <w:r w:rsidRPr="00E5104A">
              <w:rPr>
                <w:sz w:val="20"/>
              </w:rPr>
              <w:t>4 786,88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94FE3" w14:textId="77777777" w:rsidR="00E5104A" w:rsidRPr="00E5104A" w:rsidRDefault="00E5104A" w:rsidP="00E5104A">
            <w:pPr>
              <w:jc w:val="center"/>
              <w:rPr>
                <w:sz w:val="20"/>
              </w:rPr>
            </w:pPr>
            <w:r w:rsidRPr="00E5104A">
              <w:rPr>
                <w:sz w:val="20"/>
              </w:rPr>
              <w:t>4 978,36</w:t>
            </w:r>
          </w:p>
        </w:tc>
      </w:tr>
      <w:tr w:rsidR="00E5104A" w:rsidRPr="00DE608C" w14:paraId="2A998A49" w14:textId="77777777" w:rsidTr="00E5104A">
        <w:trPr>
          <w:trHeight w:val="284"/>
        </w:trPr>
        <w:tc>
          <w:tcPr>
            <w:tcW w:w="203" w:type="pct"/>
            <w:vAlign w:val="center"/>
            <w:hideMark/>
          </w:tcPr>
          <w:p w14:paraId="162A67F8" w14:textId="77777777" w:rsidR="00E5104A" w:rsidRPr="003C6CA1" w:rsidRDefault="00E5104A" w:rsidP="00E5104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73E36437" w14:textId="77777777" w:rsidR="00E5104A" w:rsidRPr="003C6CA1" w:rsidRDefault="00E5104A" w:rsidP="00E5104A">
            <w:pPr>
              <w:rPr>
                <w:sz w:val="20"/>
              </w:rPr>
            </w:pPr>
            <w:r w:rsidRPr="003C6CA1">
              <w:rPr>
                <w:sz w:val="20"/>
              </w:rPr>
              <w:t>Капитальный ремонт</w:t>
            </w:r>
          </w:p>
        </w:tc>
        <w:tc>
          <w:tcPr>
            <w:tcW w:w="437" w:type="pct"/>
            <w:noWrap/>
            <w:vAlign w:val="center"/>
            <w:hideMark/>
          </w:tcPr>
          <w:p w14:paraId="75888AFD" w14:textId="77777777" w:rsidR="00E5104A" w:rsidRPr="003C6CA1" w:rsidRDefault="00E5104A" w:rsidP="00E5104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1248F33D" w14:textId="77777777" w:rsidR="00E5104A" w:rsidRPr="00DE608C" w:rsidRDefault="00E5104A" w:rsidP="00E5104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8 233,74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3139" w14:textId="77777777" w:rsidR="00E5104A" w:rsidRPr="00E5104A" w:rsidRDefault="00E5104A" w:rsidP="00E5104A">
            <w:pPr>
              <w:jc w:val="center"/>
              <w:rPr>
                <w:sz w:val="20"/>
              </w:rPr>
            </w:pPr>
            <w:r w:rsidRPr="00E5104A">
              <w:rPr>
                <w:sz w:val="20"/>
              </w:rPr>
              <w:t>8 563,08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04D1" w14:textId="77777777" w:rsidR="00E5104A" w:rsidRPr="00E5104A" w:rsidRDefault="00E5104A" w:rsidP="00E5104A">
            <w:pPr>
              <w:jc w:val="center"/>
              <w:rPr>
                <w:sz w:val="20"/>
              </w:rPr>
            </w:pPr>
            <w:r w:rsidRPr="00E5104A">
              <w:rPr>
                <w:sz w:val="20"/>
              </w:rPr>
              <w:t>8 905,61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86BD" w14:textId="77777777" w:rsidR="00E5104A" w:rsidRPr="00E5104A" w:rsidRDefault="00E5104A" w:rsidP="00E5104A">
            <w:pPr>
              <w:jc w:val="center"/>
              <w:rPr>
                <w:sz w:val="20"/>
              </w:rPr>
            </w:pPr>
            <w:r w:rsidRPr="00E5104A">
              <w:rPr>
                <w:sz w:val="20"/>
              </w:rPr>
              <w:t>9 261,83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ABDF12" w14:textId="77777777" w:rsidR="00E5104A" w:rsidRPr="00E5104A" w:rsidRDefault="00E5104A" w:rsidP="00E5104A">
            <w:pPr>
              <w:jc w:val="center"/>
              <w:rPr>
                <w:sz w:val="20"/>
              </w:rPr>
            </w:pPr>
            <w:r w:rsidRPr="00E5104A">
              <w:rPr>
                <w:sz w:val="20"/>
              </w:rPr>
              <w:t>9 632,31</w:t>
            </w:r>
          </w:p>
        </w:tc>
      </w:tr>
      <w:tr w:rsidR="00E90134" w:rsidRPr="00DE608C" w14:paraId="4FF14A03" w14:textId="77777777" w:rsidTr="00E5104A">
        <w:trPr>
          <w:trHeight w:val="284"/>
        </w:trPr>
        <w:tc>
          <w:tcPr>
            <w:tcW w:w="203" w:type="pct"/>
            <w:vAlign w:val="center"/>
            <w:hideMark/>
          </w:tcPr>
          <w:p w14:paraId="5F5AD6B4" w14:textId="77777777" w:rsidR="00E90134" w:rsidRPr="003C6CA1" w:rsidRDefault="00E90134" w:rsidP="000A61C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3AEB9C78" w14:textId="77777777" w:rsidR="00E90134" w:rsidRPr="003C6CA1" w:rsidRDefault="00E90134" w:rsidP="000A61CB">
            <w:pPr>
              <w:rPr>
                <w:sz w:val="20"/>
              </w:rPr>
            </w:pPr>
            <w:r w:rsidRPr="003C6CA1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37" w:type="pct"/>
            <w:noWrap/>
            <w:vAlign w:val="center"/>
            <w:hideMark/>
          </w:tcPr>
          <w:p w14:paraId="7BDE82B4" w14:textId="77777777" w:rsidR="00E90134" w:rsidRPr="003C6CA1" w:rsidRDefault="00E90134" w:rsidP="000A61C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22492ECD" w14:textId="383418BA" w:rsidR="00E90134" w:rsidRPr="00DE608C" w:rsidRDefault="003E1A85" w:rsidP="000A61CB">
            <w:pPr>
              <w:jc w:val="center"/>
              <w:rPr>
                <w:color w:val="000000"/>
                <w:sz w:val="20"/>
              </w:rPr>
            </w:pPr>
            <w:r w:rsidRPr="003E1A85">
              <w:rPr>
                <w:color w:val="000000"/>
                <w:sz w:val="20"/>
              </w:rPr>
              <w:t>1 530,00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283D" w14:textId="1B6E6711" w:rsidR="00E90134" w:rsidRPr="00E5104A" w:rsidRDefault="003E1A85" w:rsidP="00E5104A">
            <w:pPr>
              <w:jc w:val="center"/>
              <w:rPr>
                <w:color w:val="000000"/>
                <w:sz w:val="20"/>
              </w:rPr>
            </w:pPr>
            <w:r w:rsidRPr="003E1A85">
              <w:rPr>
                <w:color w:val="000000"/>
                <w:sz w:val="20"/>
              </w:rPr>
              <w:t>1 610,00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AE16" w14:textId="4C9C355F" w:rsidR="00E90134" w:rsidRPr="00E5104A" w:rsidRDefault="003E1A85" w:rsidP="00E5104A">
            <w:pPr>
              <w:jc w:val="center"/>
              <w:rPr>
                <w:color w:val="000000"/>
                <w:sz w:val="20"/>
              </w:rPr>
            </w:pPr>
            <w:r w:rsidRPr="003E1A85">
              <w:rPr>
                <w:color w:val="000000"/>
                <w:sz w:val="20"/>
              </w:rPr>
              <w:t>1 820,00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5AA1" w14:textId="344B1626" w:rsidR="00E90134" w:rsidRPr="00E5104A" w:rsidRDefault="003E1A85" w:rsidP="00E5104A">
            <w:pPr>
              <w:jc w:val="center"/>
              <w:rPr>
                <w:color w:val="000000"/>
                <w:sz w:val="20"/>
              </w:rPr>
            </w:pPr>
            <w:r w:rsidRPr="003E1A85">
              <w:rPr>
                <w:color w:val="000000"/>
                <w:sz w:val="20"/>
              </w:rPr>
              <w:t>1 030,00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5CE1E" w14:textId="2C46DE93" w:rsidR="00E90134" w:rsidRPr="00E5104A" w:rsidRDefault="003E1A85" w:rsidP="00E5104A">
            <w:pPr>
              <w:jc w:val="center"/>
              <w:rPr>
                <w:color w:val="000000"/>
                <w:sz w:val="20"/>
              </w:rPr>
            </w:pPr>
            <w:r w:rsidRPr="003E1A85">
              <w:rPr>
                <w:color w:val="000000"/>
                <w:sz w:val="20"/>
              </w:rPr>
              <w:t>1 280,00</w:t>
            </w:r>
          </w:p>
        </w:tc>
      </w:tr>
      <w:tr w:rsidR="00E90134" w:rsidRPr="003C6CA1" w14:paraId="05D83858" w14:textId="77777777" w:rsidTr="000A61CB">
        <w:trPr>
          <w:trHeight w:val="284"/>
        </w:trPr>
        <w:tc>
          <w:tcPr>
            <w:tcW w:w="5000" w:type="pct"/>
            <w:gridSpan w:val="10"/>
            <w:noWrap/>
            <w:vAlign w:val="center"/>
            <w:hideMark/>
          </w:tcPr>
          <w:p w14:paraId="76B12B54" w14:textId="77777777" w:rsidR="00E90134" w:rsidRPr="003C6CA1" w:rsidRDefault="00E90134" w:rsidP="000A61C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90134" w:rsidRPr="003C6CA1" w14:paraId="4C2DCC42" w14:textId="77777777" w:rsidTr="000A61CB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52F64123" w14:textId="77777777" w:rsidR="00E90134" w:rsidRPr="003C6CA1" w:rsidRDefault="00E90134" w:rsidP="000A61CB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1ВО - </w:t>
            </w:r>
            <w:r w:rsidRPr="00E90134">
              <w:rPr>
                <w:sz w:val="20"/>
              </w:rPr>
              <w:t>Тариф на водоотведение (шламовые стоки)</w:t>
            </w:r>
          </w:p>
        </w:tc>
      </w:tr>
      <w:tr w:rsidR="00E90134" w:rsidRPr="003C6CA1" w14:paraId="1A8E821F" w14:textId="77777777" w:rsidTr="000A61CB">
        <w:trPr>
          <w:trHeight w:val="284"/>
        </w:trPr>
        <w:tc>
          <w:tcPr>
            <w:tcW w:w="203" w:type="pct"/>
            <w:vMerge w:val="restart"/>
            <w:noWrap/>
            <w:vAlign w:val="center"/>
            <w:hideMark/>
          </w:tcPr>
          <w:p w14:paraId="1401D313" w14:textId="77777777" w:rsidR="00E90134" w:rsidRPr="003C6CA1" w:rsidRDefault="00E90134" w:rsidP="000A61C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Merge w:val="restart"/>
            <w:noWrap/>
            <w:vAlign w:val="center"/>
            <w:hideMark/>
          </w:tcPr>
          <w:p w14:paraId="250B443D" w14:textId="77777777" w:rsidR="00E90134" w:rsidRPr="003C6CA1" w:rsidRDefault="00E90134" w:rsidP="000A61C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37" w:type="pct"/>
            <w:vMerge w:val="restart"/>
            <w:vAlign w:val="center"/>
            <w:hideMark/>
          </w:tcPr>
          <w:p w14:paraId="3C45A4D0" w14:textId="77777777" w:rsidR="00E90134" w:rsidRPr="003C6CA1" w:rsidRDefault="00E90134" w:rsidP="000A61C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5" w:type="pct"/>
            <w:gridSpan w:val="5"/>
            <w:vAlign w:val="center"/>
            <w:hideMark/>
          </w:tcPr>
          <w:p w14:paraId="56D0926F" w14:textId="77777777" w:rsidR="00E90134" w:rsidRPr="003C6CA1" w:rsidRDefault="00E90134" w:rsidP="000A61C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90134" w:rsidRPr="003C6CA1" w14:paraId="724FA595" w14:textId="77777777" w:rsidTr="000A61CB">
        <w:trPr>
          <w:trHeight w:val="284"/>
        </w:trPr>
        <w:tc>
          <w:tcPr>
            <w:tcW w:w="203" w:type="pct"/>
            <w:vMerge/>
            <w:vAlign w:val="center"/>
            <w:hideMark/>
          </w:tcPr>
          <w:p w14:paraId="682291E9" w14:textId="77777777" w:rsidR="00E90134" w:rsidRPr="003C6CA1" w:rsidRDefault="00E90134" w:rsidP="000A61CB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3"/>
            <w:vMerge/>
            <w:vAlign w:val="center"/>
            <w:hideMark/>
          </w:tcPr>
          <w:p w14:paraId="11448FC2" w14:textId="77777777" w:rsidR="00E90134" w:rsidRPr="003C6CA1" w:rsidRDefault="00E90134" w:rsidP="000A61CB">
            <w:pPr>
              <w:rPr>
                <w:b/>
                <w:bCs/>
                <w:sz w:val="2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E4BBF79" w14:textId="77777777" w:rsidR="00E90134" w:rsidRPr="003C6CA1" w:rsidRDefault="00E90134" w:rsidP="000A61CB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vAlign w:val="center"/>
            <w:hideMark/>
          </w:tcPr>
          <w:p w14:paraId="0AFD4F11" w14:textId="77777777" w:rsidR="00E90134" w:rsidRPr="003C6CA1" w:rsidRDefault="00E90134" w:rsidP="000A61C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71" w:type="pct"/>
            <w:vAlign w:val="center"/>
          </w:tcPr>
          <w:p w14:paraId="32CEE4F1" w14:textId="77777777" w:rsidR="00E90134" w:rsidRPr="003C6CA1" w:rsidRDefault="00E90134" w:rsidP="000A61C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vAlign w:val="center"/>
          </w:tcPr>
          <w:p w14:paraId="4631BA02" w14:textId="77777777" w:rsidR="00E90134" w:rsidRPr="003C6CA1" w:rsidRDefault="00E90134" w:rsidP="000A61C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14:paraId="7CB9AB00" w14:textId="77777777" w:rsidR="00E90134" w:rsidRPr="003C6CA1" w:rsidRDefault="00E90134" w:rsidP="000A61C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14:paraId="79E21BC1" w14:textId="77777777" w:rsidR="00E90134" w:rsidRPr="00E052D2" w:rsidRDefault="00E90134" w:rsidP="000A61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3A30D3" w:rsidRPr="00DE608C" w14:paraId="2803943C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749049AD" w14:textId="77777777" w:rsidR="003A30D3" w:rsidRPr="003C6CA1" w:rsidRDefault="003A30D3" w:rsidP="003A30D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5E675820" w14:textId="77777777" w:rsidR="003A30D3" w:rsidRPr="003C6CA1" w:rsidRDefault="003A30D3" w:rsidP="003A30D3">
            <w:pPr>
              <w:rPr>
                <w:sz w:val="20"/>
              </w:rPr>
            </w:pPr>
            <w:r w:rsidRPr="003C6CA1">
              <w:rPr>
                <w:sz w:val="20"/>
              </w:rPr>
              <w:t>Прием сточных вод, всего, в т.ч.:</w:t>
            </w:r>
          </w:p>
        </w:tc>
        <w:tc>
          <w:tcPr>
            <w:tcW w:w="437" w:type="pct"/>
            <w:vAlign w:val="center"/>
            <w:hideMark/>
          </w:tcPr>
          <w:p w14:paraId="3DAC9B37" w14:textId="77777777" w:rsidR="003A30D3" w:rsidRPr="003C6CA1" w:rsidRDefault="003A30D3" w:rsidP="003A30D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21CB73C9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6 750,54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A197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6 750,54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E0D7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6 750,54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80C8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6 750,54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48FA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6 750,54</w:t>
            </w:r>
          </w:p>
        </w:tc>
      </w:tr>
      <w:tr w:rsidR="003A30D3" w:rsidRPr="00DE608C" w14:paraId="2C6005FC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2C5A8D8D" w14:textId="77777777" w:rsidR="003A30D3" w:rsidRPr="003C6CA1" w:rsidRDefault="003A30D3" w:rsidP="003A30D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28F52634" w14:textId="77777777" w:rsidR="003A30D3" w:rsidRPr="003C6CA1" w:rsidRDefault="003A30D3" w:rsidP="003A30D3">
            <w:pPr>
              <w:rPr>
                <w:sz w:val="20"/>
              </w:rPr>
            </w:pPr>
            <w:r w:rsidRPr="003C6CA1">
              <w:rPr>
                <w:sz w:val="20"/>
              </w:rPr>
              <w:t>собственные нужды предприятия</w:t>
            </w:r>
          </w:p>
        </w:tc>
        <w:tc>
          <w:tcPr>
            <w:tcW w:w="437" w:type="pct"/>
            <w:vAlign w:val="center"/>
            <w:hideMark/>
          </w:tcPr>
          <w:p w14:paraId="5FC75368" w14:textId="77777777" w:rsidR="003A30D3" w:rsidRPr="003C6CA1" w:rsidRDefault="003A30D3" w:rsidP="003A30D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7CD7B7A9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CA66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9C91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6E11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8B12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</w:tr>
      <w:tr w:rsidR="003A30D3" w:rsidRPr="00DE608C" w14:paraId="2C59FBDF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7AD26338" w14:textId="77777777" w:rsidR="003A30D3" w:rsidRPr="003C6CA1" w:rsidRDefault="003A30D3" w:rsidP="003A30D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743550E7" w14:textId="77777777" w:rsidR="003A30D3" w:rsidRPr="003C6CA1" w:rsidRDefault="003A30D3" w:rsidP="003A30D3">
            <w:pPr>
              <w:rPr>
                <w:sz w:val="20"/>
              </w:rPr>
            </w:pPr>
            <w:r w:rsidRPr="003C6CA1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37" w:type="pct"/>
            <w:vAlign w:val="center"/>
            <w:hideMark/>
          </w:tcPr>
          <w:p w14:paraId="3C6DADF9" w14:textId="77777777" w:rsidR="003A30D3" w:rsidRPr="003C6CA1" w:rsidRDefault="003A30D3" w:rsidP="003A30D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56B7ED44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6 750,54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324D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6 750,54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A3B2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6 750,54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9079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6 750,54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3D43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6 750,54</w:t>
            </w:r>
          </w:p>
        </w:tc>
      </w:tr>
      <w:tr w:rsidR="003A30D3" w:rsidRPr="00DE608C" w14:paraId="240E9252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13206D43" w14:textId="77777777" w:rsidR="003A30D3" w:rsidRPr="003C6CA1" w:rsidRDefault="003A30D3" w:rsidP="003A30D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3.1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5E0C4F3F" w14:textId="77777777" w:rsidR="003A30D3" w:rsidRPr="003C6CA1" w:rsidRDefault="003A30D3" w:rsidP="003A30D3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бюджетным организациям</w:t>
            </w:r>
          </w:p>
        </w:tc>
        <w:tc>
          <w:tcPr>
            <w:tcW w:w="437" w:type="pct"/>
            <w:vAlign w:val="center"/>
            <w:hideMark/>
          </w:tcPr>
          <w:p w14:paraId="19490EAA" w14:textId="77777777" w:rsidR="003A30D3" w:rsidRPr="003C6CA1" w:rsidRDefault="003A30D3" w:rsidP="003A30D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22C43D04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9134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4E10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6AF2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830D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</w:tr>
      <w:tr w:rsidR="003A30D3" w:rsidRPr="00DE608C" w14:paraId="7F73FD4E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5E1017E6" w14:textId="77777777" w:rsidR="003A30D3" w:rsidRPr="003C6CA1" w:rsidRDefault="003A30D3" w:rsidP="003A30D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3.2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2A71B0AB" w14:textId="77777777" w:rsidR="003A30D3" w:rsidRPr="003C6CA1" w:rsidRDefault="003A30D3" w:rsidP="003A30D3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населению</w:t>
            </w:r>
          </w:p>
        </w:tc>
        <w:tc>
          <w:tcPr>
            <w:tcW w:w="437" w:type="pct"/>
            <w:vAlign w:val="center"/>
            <w:hideMark/>
          </w:tcPr>
          <w:p w14:paraId="669348FD" w14:textId="77777777" w:rsidR="003A30D3" w:rsidRPr="003C6CA1" w:rsidRDefault="003A30D3" w:rsidP="003A30D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3B640CF1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5D22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A430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A02E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B6EA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</w:tr>
      <w:tr w:rsidR="003A30D3" w:rsidRPr="00DE608C" w14:paraId="188254CB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1FC9926C" w14:textId="77777777" w:rsidR="003A30D3" w:rsidRPr="003C6CA1" w:rsidRDefault="003A30D3" w:rsidP="003A30D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3.3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13030118" w14:textId="77777777" w:rsidR="003A30D3" w:rsidRPr="003C6CA1" w:rsidRDefault="003A30D3" w:rsidP="003A30D3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прочие потребители</w:t>
            </w:r>
          </w:p>
        </w:tc>
        <w:tc>
          <w:tcPr>
            <w:tcW w:w="437" w:type="pct"/>
            <w:vAlign w:val="center"/>
            <w:hideMark/>
          </w:tcPr>
          <w:p w14:paraId="754DB09C" w14:textId="77777777" w:rsidR="003A30D3" w:rsidRPr="003C6CA1" w:rsidRDefault="003A30D3" w:rsidP="003A30D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407D4808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6 750,54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4262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6 750,54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7D85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6 750,54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41F1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6 750,54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803C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6 750,54</w:t>
            </w:r>
          </w:p>
        </w:tc>
      </w:tr>
      <w:tr w:rsidR="003A30D3" w:rsidRPr="00DE608C" w14:paraId="084DE16D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5AFB9ECD" w14:textId="77777777" w:rsidR="003A30D3" w:rsidRPr="003C6CA1" w:rsidRDefault="003A30D3" w:rsidP="003A30D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3.4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0207FB03" w14:textId="77777777" w:rsidR="003A30D3" w:rsidRPr="003C6CA1" w:rsidRDefault="003A30D3" w:rsidP="003A30D3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37" w:type="pct"/>
            <w:vAlign w:val="center"/>
            <w:hideMark/>
          </w:tcPr>
          <w:p w14:paraId="07356215" w14:textId="77777777" w:rsidR="003A30D3" w:rsidRPr="003C6CA1" w:rsidRDefault="003A30D3" w:rsidP="003A30D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260077C1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F374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9D9E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8AFF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0EE3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</w:tr>
      <w:tr w:rsidR="003A30D3" w:rsidRPr="00DE608C" w14:paraId="50B9A6F5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2ECDC699" w14:textId="77777777" w:rsidR="003A30D3" w:rsidRPr="003C6CA1" w:rsidRDefault="003A30D3" w:rsidP="003A30D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2748B7AC" w14:textId="77777777" w:rsidR="003A30D3" w:rsidRPr="003C6CA1" w:rsidRDefault="003A30D3" w:rsidP="003A30D3">
            <w:pPr>
              <w:rPr>
                <w:sz w:val="20"/>
              </w:rPr>
            </w:pPr>
            <w:r w:rsidRPr="003C6CA1">
              <w:rPr>
                <w:sz w:val="20"/>
              </w:rPr>
              <w:t>Неучтенный приток сточных вод</w:t>
            </w:r>
          </w:p>
        </w:tc>
        <w:tc>
          <w:tcPr>
            <w:tcW w:w="437" w:type="pct"/>
            <w:vAlign w:val="center"/>
            <w:hideMark/>
          </w:tcPr>
          <w:p w14:paraId="2BBAFE07" w14:textId="77777777" w:rsidR="003A30D3" w:rsidRPr="003C6CA1" w:rsidRDefault="003A30D3" w:rsidP="003A30D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3FB02364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2 790,77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8CCA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2 790,77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1CF1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2 790,77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112E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2 790,77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46D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2 790,77</w:t>
            </w:r>
          </w:p>
        </w:tc>
      </w:tr>
      <w:tr w:rsidR="003A30D3" w:rsidRPr="00DE608C" w14:paraId="657C5AF4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7D46EB47" w14:textId="77777777" w:rsidR="003A30D3" w:rsidRPr="003C6CA1" w:rsidRDefault="003A30D3" w:rsidP="003A30D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24BD00AD" w14:textId="77777777" w:rsidR="003A30D3" w:rsidRPr="003C6CA1" w:rsidRDefault="003A30D3" w:rsidP="003A30D3">
            <w:pPr>
              <w:rPr>
                <w:sz w:val="20"/>
              </w:rPr>
            </w:pPr>
            <w:r w:rsidRPr="003C6CA1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37" w:type="pct"/>
            <w:vAlign w:val="center"/>
            <w:hideMark/>
          </w:tcPr>
          <w:p w14:paraId="01CFA652" w14:textId="77777777" w:rsidR="003A30D3" w:rsidRPr="003C6CA1" w:rsidRDefault="003A30D3" w:rsidP="003A30D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162C577B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9 370,48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CC4C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9 370,48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5C73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9 370,48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5D47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9 370,48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3ACA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9 370,48</w:t>
            </w:r>
          </w:p>
        </w:tc>
      </w:tr>
      <w:tr w:rsidR="003A30D3" w:rsidRPr="00DE608C" w14:paraId="7C937DEE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6EBA4158" w14:textId="77777777" w:rsidR="003A30D3" w:rsidRPr="003C6CA1" w:rsidRDefault="003A30D3" w:rsidP="003A30D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5.1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7A69ACB9" w14:textId="77777777" w:rsidR="003A30D3" w:rsidRPr="003C6CA1" w:rsidRDefault="003A30D3" w:rsidP="003A30D3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Пропущено через собственные очистные сооружения</w:t>
            </w:r>
          </w:p>
        </w:tc>
        <w:tc>
          <w:tcPr>
            <w:tcW w:w="437" w:type="pct"/>
            <w:vAlign w:val="center"/>
            <w:hideMark/>
          </w:tcPr>
          <w:p w14:paraId="43143ACE" w14:textId="77777777" w:rsidR="003A30D3" w:rsidRPr="003C6CA1" w:rsidRDefault="003A30D3" w:rsidP="003A30D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7A20C594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9 370,48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A950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9 370,48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474B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9 370,48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CAEF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9 370,48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FFA1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9 370,48</w:t>
            </w:r>
          </w:p>
        </w:tc>
      </w:tr>
      <w:tr w:rsidR="003A30D3" w:rsidRPr="00DE608C" w14:paraId="75F904D9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41530760" w14:textId="77777777" w:rsidR="003A30D3" w:rsidRPr="003C6CA1" w:rsidRDefault="003A30D3" w:rsidP="003A30D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5.2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294EC7B7" w14:textId="77777777" w:rsidR="003A30D3" w:rsidRPr="003C6CA1" w:rsidRDefault="003A30D3" w:rsidP="003A30D3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37" w:type="pct"/>
            <w:vAlign w:val="center"/>
            <w:hideMark/>
          </w:tcPr>
          <w:p w14:paraId="4E508927" w14:textId="77777777" w:rsidR="003A30D3" w:rsidRPr="003C6CA1" w:rsidRDefault="003A30D3" w:rsidP="003A30D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02AA7690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1A2C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FC1B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546D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B16A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</w:tr>
      <w:tr w:rsidR="003A30D3" w:rsidRPr="00DE608C" w14:paraId="0A87EA9D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6D3BF4C3" w14:textId="77777777" w:rsidR="003A30D3" w:rsidRPr="003C6CA1" w:rsidRDefault="003A30D3" w:rsidP="003A30D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lastRenderedPageBreak/>
              <w:t>6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3029C777" w14:textId="77777777" w:rsidR="003A30D3" w:rsidRPr="003C6CA1" w:rsidRDefault="003A30D3" w:rsidP="003A30D3">
            <w:pPr>
              <w:rPr>
                <w:sz w:val="20"/>
              </w:rPr>
            </w:pPr>
            <w:r w:rsidRPr="003C6CA1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37" w:type="pct"/>
            <w:vAlign w:val="center"/>
            <w:hideMark/>
          </w:tcPr>
          <w:p w14:paraId="4DD5E5FD" w14:textId="77777777" w:rsidR="003A30D3" w:rsidRPr="003C6CA1" w:rsidRDefault="003A30D3" w:rsidP="003A30D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21E4F8DF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544F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379D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3E80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A4BE" w14:textId="77777777" w:rsidR="003A30D3" w:rsidRPr="00DE608C" w:rsidRDefault="003A30D3" w:rsidP="003A30D3">
            <w:pPr>
              <w:jc w:val="center"/>
              <w:rPr>
                <w:color w:val="000000"/>
                <w:sz w:val="20"/>
              </w:rPr>
            </w:pPr>
            <w:r w:rsidRPr="00DE608C">
              <w:rPr>
                <w:color w:val="000000"/>
                <w:sz w:val="20"/>
              </w:rPr>
              <w:t>0,00</w:t>
            </w:r>
          </w:p>
        </w:tc>
      </w:tr>
      <w:tr w:rsidR="00E90134" w:rsidRPr="003C6CA1" w14:paraId="099DA7EE" w14:textId="77777777" w:rsidTr="000A61CB">
        <w:trPr>
          <w:trHeight w:val="284"/>
        </w:trPr>
        <w:tc>
          <w:tcPr>
            <w:tcW w:w="5000" w:type="pct"/>
            <w:gridSpan w:val="10"/>
            <w:noWrap/>
            <w:vAlign w:val="center"/>
            <w:hideMark/>
          </w:tcPr>
          <w:p w14:paraId="1B40377E" w14:textId="77777777" w:rsidR="00E90134" w:rsidRPr="003C6CA1" w:rsidRDefault="00E90134" w:rsidP="000A61C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90134" w:rsidRPr="003C6CA1" w14:paraId="260BFDDC" w14:textId="77777777" w:rsidTr="000A61CB">
        <w:trPr>
          <w:trHeight w:val="284"/>
        </w:trPr>
        <w:tc>
          <w:tcPr>
            <w:tcW w:w="203" w:type="pct"/>
            <w:vMerge w:val="restart"/>
            <w:vAlign w:val="center"/>
            <w:hideMark/>
          </w:tcPr>
          <w:p w14:paraId="0040100F" w14:textId="77777777" w:rsidR="00E90134" w:rsidRPr="003C6CA1" w:rsidRDefault="00E90134" w:rsidP="000A61C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Merge w:val="restart"/>
            <w:vAlign w:val="center"/>
            <w:hideMark/>
          </w:tcPr>
          <w:p w14:paraId="34B4C493" w14:textId="77777777" w:rsidR="00E90134" w:rsidRPr="003C6CA1" w:rsidRDefault="00E90134" w:rsidP="000A61C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37" w:type="pct"/>
            <w:vMerge w:val="restart"/>
            <w:vAlign w:val="center"/>
            <w:hideMark/>
          </w:tcPr>
          <w:p w14:paraId="15E60CEE" w14:textId="77777777" w:rsidR="00E90134" w:rsidRPr="003C6CA1" w:rsidRDefault="00E90134" w:rsidP="000A61C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5" w:type="pct"/>
            <w:gridSpan w:val="5"/>
            <w:vAlign w:val="center"/>
            <w:hideMark/>
          </w:tcPr>
          <w:p w14:paraId="358AB9F0" w14:textId="77777777" w:rsidR="00E90134" w:rsidRPr="002C6E39" w:rsidRDefault="00E90134" w:rsidP="000A61CB">
            <w:pPr>
              <w:jc w:val="center"/>
              <w:rPr>
                <w:b/>
                <w:bCs/>
                <w:sz w:val="20"/>
              </w:rPr>
            </w:pPr>
            <w:r w:rsidRPr="002C6E39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90134" w:rsidRPr="003C6CA1" w14:paraId="778B3E24" w14:textId="77777777" w:rsidTr="000A61CB">
        <w:trPr>
          <w:trHeight w:val="284"/>
        </w:trPr>
        <w:tc>
          <w:tcPr>
            <w:tcW w:w="203" w:type="pct"/>
            <w:vMerge/>
            <w:vAlign w:val="center"/>
            <w:hideMark/>
          </w:tcPr>
          <w:p w14:paraId="3516BA50" w14:textId="77777777" w:rsidR="00E90134" w:rsidRPr="003C6CA1" w:rsidRDefault="00E90134" w:rsidP="000A61CB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3"/>
            <w:vMerge/>
            <w:vAlign w:val="center"/>
            <w:hideMark/>
          </w:tcPr>
          <w:p w14:paraId="43F65D4A" w14:textId="77777777" w:rsidR="00E90134" w:rsidRPr="003C6CA1" w:rsidRDefault="00E90134" w:rsidP="000A61CB">
            <w:pPr>
              <w:rPr>
                <w:b/>
                <w:bCs/>
                <w:sz w:val="2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D65ABA2" w14:textId="77777777" w:rsidR="00E90134" w:rsidRPr="003C6CA1" w:rsidRDefault="00E90134" w:rsidP="000A61CB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vAlign w:val="center"/>
            <w:hideMark/>
          </w:tcPr>
          <w:p w14:paraId="20765832" w14:textId="77777777" w:rsidR="00E90134" w:rsidRPr="003C6CA1" w:rsidRDefault="00E90134" w:rsidP="000A61C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71" w:type="pct"/>
            <w:vAlign w:val="center"/>
          </w:tcPr>
          <w:p w14:paraId="772230AE" w14:textId="77777777" w:rsidR="00E90134" w:rsidRPr="003C6CA1" w:rsidRDefault="00E90134" w:rsidP="000A61C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vAlign w:val="center"/>
          </w:tcPr>
          <w:p w14:paraId="75B27E17" w14:textId="77777777" w:rsidR="00E90134" w:rsidRPr="003C6CA1" w:rsidRDefault="00E90134" w:rsidP="000A61C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14:paraId="5B9C345C" w14:textId="77777777" w:rsidR="00E90134" w:rsidRPr="002C6E39" w:rsidRDefault="00E90134" w:rsidP="000A61C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2C6E39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14:paraId="12919EF1" w14:textId="77777777" w:rsidR="00E90134" w:rsidRPr="002C6E39" w:rsidRDefault="00E90134" w:rsidP="000A61CB">
            <w:pPr>
              <w:jc w:val="center"/>
              <w:rPr>
                <w:b/>
                <w:bCs/>
                <w:sz w:val="20"/>
              </w:rPr>
            </w:pPr>
            <w:r w:rsidRPr="002C6E39">
              <w:rPr>
                <w:b/>
                <w:bCs/>
                <w:sz w:val="20"/>
              </w:rPr>
              <w:t>2030</w:t>
            </w:r>
          </w:p>
        </w:tc>
      </w:tr>
      <w:tr w:rsidR="00E90134" w:rsidRPr="003C6CA1" w14:paraId="00F1E92F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33DBECEE" w14:textId="77777777" w:rsidR="00E90134" w:rsidRPr="003C6CA1" w:rsidRDefault="00E90134" w:rsidP="000A61C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171D3810" w14:textId="77777777" w:rsidR="00E90134" w:rsidRPr="003C6CA1" w:rsidRDefault="00E90134" w:rsidP="000A61CB">
            <w:pPr>
              <w:rPr>
                <w:sz w:val="20"/>
              </w:rPr>
            </w:pPr>
            <w:r w:rsidRPr="003C6CA1">
              <w:rPr>
                <w:sz w:val="20"/>
              </w:rPr>
              <w:t>Производственные расходы:</w:t>
            </w:r>
          </w:p>
        </w:tc>
        <w:tc>
          <w:tcPr>
            <w:tcW w:w="437" w:type="pct"/>
            <w:vAlign w:val="center"/>
            <w:hideMark/>
          </w:tcPr>
          <w:p w14:paraId="56FC69DF" w14:textId="77777777" w:rsidR="00E90134" w:rsidRPr="003C6CA1" w:rsidRDefault="00E90134" w:rsidP="000A61C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2C76625C" w14:textId="77777777" w:rsidR="00E90134" w:rsidRPr="003C6CA1" w:rsidRDefault="006F54D0" w:rsidP="000A61CB">
            <w:pPr>
              <w:jc w:val="center"/>
              <w:rPr>
                <w:sz w:val="20"/>
              </w:rPr>
            </w:pPr>
            <w:r w:rsidRPr="006F54D0">
              <w:rPr>
                <w:sz w:val="20"/>
              </w:rPr>
              <w:t>79 894,44</w:t>
            </w:r>
          </w:p>
        </w:tc>
        <w:tc>
          <w:tcPr>
            <w:tcW w:w="471" w:type="pct"/>
            <w:vAlign w:val="center"/>
          </w:tcPr>
          <w:p w14:paraId="54A82ECC" w14:textId="201019DF" w:rsidR="00E90134" w:rsidRPr="00795D71" w:rsidRDefault="00795D71" w:rsidP="000A61CB">
            <w:pPr>
              <w:jc w:val="center"/>
              <w:rPr>
                <w:sz w:val="20"/>
              </w:rPr>
            </w:pPr>
            <w:r w:rsidRPr="00795D71">
              <w:rPr>
                <w:sz w:val="20"/>
              </w:rPr>
              <w:t>85 484,07</w:t>
            </w:r>
          </w:p>
        </w:tc>
        <w:tc>
          <w:tcPr>
            <w:tcW w:w="452" w:type="pct"/>
            <w:vAlign w:val="center"/>
          </w:tcPr>
          <w:p w14:paraId="53183DF9" w14:textId="63FD46E2" w:rsidR="00E90134" w:rsidRPr="00795D71" w:rsidRDefault="00795D71" w:rsidP="000A61CB">
            <w:pPr>
              <w:jc w:val="center"/>
              <w:rPr>
                <w:sz w:val="20"/>
              </w:rPr>
            </w:pPr>
            <w:r w:rsidRPr="00795D71">
              <w:rPr>
                <w:sz w:val="20"/>
              </w:rPr>
              <w:t>90 409,15</w:t>
            </w:r>
          </w:p>
        </w:tc>
        <w:tc>
          <w:tcPr>
            <w:tcW w:w="452" w:type="pct"/>
            <w:vAlign w:val="center"/>
          </w:tcPr>
          <w:p w14:paraId="640E4894" w14:textId="3E385B2F" w:rsidR="00E90134" w:rsidRPr="002C6E39" w:rsidRDefault="002C6E39" w:rsidP="000A61CB">
            <w:pPr>
              <w:jc w:val="center"/>
              <w:rPr>
                <w:sz w:val="20"/>
              </w:rPr>
            </w:pPr>
            <w:r w:rsidRPr="002C6E39">
              <w:rPr>
                <w:sz w:val="20"/>
              </w:rPr>
              <w:t>95 647,19</w:t>
            </w:r>
          </w:p>
        </w:tc>
        <w:tc>
          <w:tcPr>
            <w:tcW w:w="450" w:type="pct"/>
            <w:vAlign w:val="center"/>
          </w:tcPr>
          <w:p w14:paraId="13034EC7" w14:textId="015E4815" w:rsidR="00E90134" w:rsidRPr="002C6E39" w:rsidRDefault="002C6E39" w:rsidP="000A61CB">
            <w:pPr>
              <w:jc w:val="center"/>
              <w:rPr>
                <w:sz w:val="20"/>
              </w:rPr>
            </w:pPr>
            <w:r w:rsidRPr="002C6E39">
              <w:rPr>
                <w:sz w:val="20"/>
              </w:rPr>
              <w:t>101 219,61</w:t>
            </w:r>
          </w:p>
        </w:tc>
      </w:tr>
      <w:tr w:rsidR="006C2463" w:rsidRPr="00DE608C" w14:paraId="09A523D7" w14:textId="77777777" w:rsidTr="006C2463">
        <w:trPr>
          <w:trHeight w:val="284"/>
        </w:trPr>
        <w:tc>
          <w:tcPr>
            <w:tcW w:w="203" w:type="pct"/>
            <w:vAlign w:val="center"/>
            <w:hideMark/>
          </w:tcPr>
          <w:p w14:paraId="5B8B6F16" w14:textId="77777777" w:rsidR="006C2463" w:rsidRPr="003C6CA1" w:rsidRDefault="006C2463" w:rsidP="006C246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2065" w:type="pct"/>
            <w:gridSpan w:val="3"/>
            <w:vAlign w:val="center"/>
          </w:tcPr>
          <w:p w14:paraId="0F3195FC" w14:textId="77777777" w:rsidR="006C2463" w:rsidRPr="003C6CA1" w:rsidRDefault="006C2463" w:rsidP="006C2463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Расходы на оплату труда и </w:t>
            </w:r>
            <w:r w:rsidRPr="00F60D69">
              <w:rPr>
                <w:sz w:val="20"/>
              </w:rPr>
              <w:t>отчисления на социальные нужды основного производственного персонала</w:t>
            </w:r>
          </w:p>
        </w:tc>
        <w:tc>
          <w:tcPr>
            <w:tcW w:w="437" w:type="pct"/>
            <w:vAlign w:val="center"/>
          </w:tcPr>
          <w:p w14:paraId="7C538E34" w14:textId="77777777" w:rsidR="006C2463" w:rsidRPr="003C6CA1" w:rsidRDefault="006C2463" w:rsidP="006C246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2C8360CB" w14:textId="77777777" w:rsidR="006C2463" w:rsidRPr="003C6CA1" w:rsidRDefault="006C2463" w:rsidP="006C2463">
            <w:pPr>
              <w:jc w:val="center"/>
              <w:rPr>
                <w:sz w:val="20"/>
              </w:rPr>
            </w:pPr>
            <w:r w:rsidRPr="006F54D0">
              <w:rPr>
                <w:sz w:val="20"/>
              </w:rPr>
              <w:t>23 029,92</w:t>
            </w:r>
          </w:p>
        </w:tc>
        <w:tc>
          <w:tcPr>
            <w:tcW w:w="471" w:type="pct"/>
            <w:vAlign w:val="center"/>
          </w:tcPr>
          <w:p w14:paraId="472527FC" w14:textId="77777777" w:rsidR="006C2463" w:rsidRPr="006C2463" w:rsidRDefault="006C2463" w:rsidP="006C2463">
            <w:pPr>
              <w:jc w:val="center"/>
              <w:rPr>
                <w:sz w:val="20"/>
              </w:rPr>
            </w:pPr>
            <w:r w:rsidRPr="006C2463">
              <w:rPr>
                <w:sz w:val="20"/>
              </w:rPr>
              <w:t>23 951,12</w:t>
            </w:r>
          </w:p>
        </w:tc>
        <w:tc>
          <w:tcPr>
            <w:tcW w:w="452" w:type="pct"/>
            <w:vAlign w:val="center"/>
          </w:tcPr>
          <w:p w14:paraId="777BB906" w14:textId="77777777" w:rsidR="006C2463" w:rsidRPr="006C2463" w:rsidRDefault="006C2463" w:rsidP="006C2463">
            <w:pPr>
              <w:jc w:val="center"/>
              <w:rPr>
                <w:sz w:val="20"/>
              </w:rPr>
            </w:pPr>
            <w:r w:rsidRPr="006C2463">
              <w:rPr>
                <w:sz w:val="20"/>
              </w:rPr>
              <w:t>24 909,16</w:t>
            </w:r>
          </w:p>
        </w:tc>
        <w:tc>
          <w:tcPr>
            <w:tcW w:w="452" w:type="pct"/>
            <w:vAlign w:val="center"/>
          </w:tcPr>
          <w:p w14:paraId="60760A26" w14:textId="77777777" w:rsidR="006C2463" w:rsidRPr="006C2463" w:rsidRDefault="006C2463" w:rsidP="006C2463">
            <w:pPr>
              <w:jc w:val="center"/>
              <w:rPr>
                <w:sz w:val="20"/>
              </w:rPr>
            </w:pPr>
            <w:r w:rsidRPr="006C2463">
              <w:rPr>
                <w:sz w:val="20"/>
              </w:rPr>
              <w:t>25 905,53</w:t>
            </w:r>
          </w:p>
        </w:tc>
        <w:tc>
          <w:tcPr>
            <w:tcW w:w="450" w:type="pct"/>
            <w:vAlign w:val="center"/>
          </w:tcPr>
          <w:p w14:paraId="2B702E18" w14:textId="77777777" w:rsidR="006C2463" w:rsidRPr="006C2463" w:rsidRDefault="006C2463" w:rsidP="006C2463">
            <w:pPr>
              <w:jc w:val="center"/>
              <w:rPr>
                <w:sz w:val="20"/>
              </w:rPr>
            </w:pPr>
            <w:r w:rsidRPr="006C2463">
              <w:rPr>
                <w:sz w:val="20"/>
              </w:rPr>
              <w:t>26 941,75</w:t>
            </w:r>
          </w:p>
        </w:tc>
      </w:tr>
      <w:tr w:rsidR="006C2463" w:rsidRPr="003C6CA1" w14:paraId="2125B88D" w14:textId="77777777" w:rsidTr="006C2463">
        <w:trPr>
          <w:trHeight w:val="284"/>
        </w:trPr>
        <w:tc>
          <w:tcPr>
            <w:tcW w:w="203" w:type="pct"/>
            <w:vAlign w:val="center"/>
            <w:hideMark/>
          </w:tcPr>
          <w:p w14:paraId="1F5CAFC5" w14:textId="77777777" w:rsidR="006C2463" w:rsidRPr="003C6CA1" w:rsidRDefault="006C2463" w:rsidP="006C246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41CFE90A" w14:textId="77777777" w:rsidR="006C2463" w:rsidRPr="003C6CA1" w:rsidRDefault="006C2463" w:rsidP="006C2463">
            <w:pPr>
              <w:rPr>
                <w:sz w:val="20"/>
              </w:rPr>
            </w:pPr>
            <w:r w:rsidRPr="003C6CA1">
              <w:rPr>
                <w:sz w:val="20"/>
              </w:rPr>
              <w:t>Ремонтные расходы:</w:t>
            </w:r>
          </w:p>
        </w:tc>
        <w:tc>
          <w:tcPr>
            <w:tcW w:w="437" w:type="pct"/>
            <w:vAlign w:val="center"/>
            <w:hideMark/>
          </w:tcPr>
          <w:p w14:paraId="602C019E" w14:textId="77777777" w:rsidR="006C2463" w:rsidRPr="003C6CA1" w:rsidRDefault="006C2463" w:rsidP="006C246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1346F433" w14:textId="77777777" w:rsidR="006C2463" w:rsidRPr="003C6CA1" w:rsidRDefault="006C2463" w:rsidP="006C2463">
            <w:pPr>
              <w:jc w:val="center"/>
              <w:rPr>
                <w:sz w:val="20"/>
              </w:rPr>
            </w:pPr>
            <w:r w:rsidRPr="006F54D0">
              <w:rPr>
                <w:sz w:val="20"/>
              </w:rPr>
              <w:t>12 489,26</w:t>
            </w:r>
          </w:p>
        </w:tc>
        <w:tc>
          <w:tcPr>
            <w:tcW w:w="471" w:type="pct"/>
            <w:vAlign w:val="center"/>
          </w:tcPr>
          <w:p w14:paraId="24130E4A" w14:textId="77777777" w:rsidR="006C2463" w:rsidRPr="006C2463" w:rsidRDefault="006C2463" w:rsidP="006C2463">
            <w:pPr>
              <w:jc w:val="center"/>
              <w:rPr>
                <w:sz w:val="20"/>
              </w:rPr>
            </w:pPr>
            <w:r w:rsidRPr="006C2463">
              <w:rPr>
                <w:sz w:val="20"/>
              </w:rPr>
              <w:t>12 988,83</w:t>
            </w:r>
          </w:p>
        </w:tc>
        <w:tc>
          <w:tcPr>
            <w:tcW w:w="452" w:type="pct"/>
            <w:vAlign w:val="center"/>
          </w:tcPr>
          <w:p w14:paraId="0A17E47C" w14:textId="77777777" w:rsidR="006C2463" w:rsidRPr="006C2463" w:rsidRDefault="006C2463" w:rsidP="006C2463">
            <w:pPr>
              <w:jc w:val="center"/>
              <w:rPr>
                <w:sz w:val="20"/>
              </w:rPr>
            </w:pPr>
            <w:r w:rsidRPr="006C2463">
              <w:rPr>
                <w:sz w:val="20"/>
              </w:rPr>
              <w:t>13 508,38</w:t>
            </w:r>
          </w:p>
        </w:tc>
        <w:tc>
          <w:tcPr>
            <w:tcW w:w="452" w:type="pct"/>
            <w:vAlign w:val="center"/>
          </w:tcPr>
          <w:p w14:paraId="51A513FB" w14:textId="77777777" w:rsidR="006C2463" w:rsidRPr="006C2463" w:rsidRDefault="006C2463" w:rsidP="006C2463">
            <w:pPr>
              <w:jc w:val="center"/>
              <w:rPr>
                <w:sz w:val="20"/>
              </w:rPr>
            </w:pPr>
            <w:r w:rsidRPr="006C2463">
              <w:rPr>
                <w:sz w:val="20"/>
              </w:rPr>
              <w:t>14 048,71</w:t>
            </w:r>
          </w:p>
        </w:tc>
        <w:tc>
          <w:tcPr>
            <w:tcW w:w="450" w:type="pct"/>
            <w:vAlign w:val="center"/>
          </w:tcPr>
          <w:p w14:paraId="44FC6118" w14:textId="77777777" w:rsidR="006C2463" w:rsidRPr="006C2463" w:rsidRDefault="006C2463" w:rsidP="006C2463">
            <w:pPr>
              <w:jc w:val="center"/>
              <w:rPr>
                <w:sz w:val="20"/>
              </w:rPr>
            </w:pPr>
            <w:r w:rsidRPr="006C2463">
              <w:rPr>
                <w:sz w:val="20"/>
              </w:rPr>
              <w:t>14 610,66</w:t>
            </w:r>
          </w:p>
        </w:tc>
      </w:tr>
      <w:tr w:rsidR="006C2463" w:rsidRPr="003C6CA1" w14:paraId="1A2ECE8D" w14:textId="77777777" w:rsidTr="006C2463">
        <w:trPr>
          <w:trHeight w:val="284"/>
        </w:trPr>
        <w:tc>
          <w:tcPr>
            <w:tcW w:w="203" w:type="pct"/>
            <w:vAlign w:val="center"/>
            <w:hideMark/>
          </w:tcPr>
          <w:p w14:paraId="3F25C31A" w14:textId="77777777" w:rsidR="006C2463" w:rsidRPr="003C6CA1" w:rsidRDefault="006C2463" w:rsidP="006C246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26BA9A08" w14:textId="77777777" w:rsidR="006C2463" w:rsidRPr="003C6CA1" w:rsidRDefault="006C2463" w:rsidP="006C2463">
            <w:pPr>
              <w:rPr>
                <w:sz w:val="20"/>
              </w:rPr>
            </w:pPr>
            <w:r w:rsidRPr="003C6CA1">
              <w:rPr>
                <w:sz w:val="20"/>
              </w:rPr>
              <w:t>Административные расходы:</w:t>
            </w:r>
          </w:p>
        </w:tc>
        <w:tc>
          <w:tcPr>
            <w:tcW w:w="437" w:type="pct"/>
            <w:vAlign w:val="center"/>
            <w:hideMark/>
          </w:tcPr>
          <w:p w14:paraId="5FB3F9B9" w14:textId="77777777" w:rsidR="006C2463" w:rsidRPr="003C6CA1" w:rsidRDefault="006C2463" w:rsidP="006C246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16801FBA" w14:textId="77777777" w:rsidR="006C2463" w:rsidRPr="003C6CA1" w:rsidRDefault="006C2463" w:rsidP="006C2463">
            <w:pPr>
              <w:jc w:val="center"/>
              <w:rPr>
                <w:sz w:val="20"/>
              </w:rPr>
            </w:pPr>
            <w:r w:rsidRPr="006F54D0">
              <w:rPr>
                <w:sz w:val="20"/>
              </w:rPr>
              <w:t>3 968,10</w:t>
            </w:r>
          </w:p>
        </w:tc>
        <w:tc>
          <w:tcPr>
            <w:tcW w:w="471" w:type="pct"/>
            <w:vAlign w:val="center"/>
          </w:tcPr>
          <w:p w14:paraId="4C4DDD2A" w14:textId="77777777" w:rsidR="006C2463" w:rsidRPr="006C2463" w:rsidRDefault="006C2463" w:rsidP="006C2463">
            <w:pPr>
              <w:jc w:val="center"/>
              <w:rPr>
                <w:sz w:val="20"/>
              </w:rPr>
            </w:pPr>
            <w:r w:rsidRPr="006C2463">
              <w:rPr>
                <w:sz w:val="20"/>
              </w:rPr>
              <w:t>4 126,83</w:t>
            </w:r>
          </w:p>
        </w:tc>
        <w:tc>
          <w:tcPr>
            <w:tcW w:w="452" w:type="pct"/>
            <w:vAlign w:val="center"/>
          </w:tcPr>
          <w:p w14:paraId="622A6FBE" w14:textId="77777777" w:rsidR="006C2463" w:rsidRPr="006C2463" w:rsidRDefault="006C2463" w:rsidP="006C2463">
            <w:pPr>
              <w:jc w:val="center"/>
              <w:rPr>
                <w:sz w:val="20"/>
              </w:rPr>
            </w:pPr>
            <w:r w:rsidRPr="006C2463">
              <w:rPr>
                <w:sz w:val="20"/>
              </w:rPr>
              <w:t>4 291,90</w:t>
            </w:r>
          </w:p>
        </w:tc>
        <w:tc>
          <w:tcPr>
            <w:tcW w:w="452" w:type="pct"/>
            <w:vAlign w:val="center"/>
          </w:tcPr>
          <w:p w14:paraId="110DC3E9" w14:textId="77777777" w:rsidR="006C2463" w:rsidRPr="006C2463" w:rsidRDefault="006C2463" w:rsidP="006C2463">
            <w:pPr>
              <w:jc w:val="center"/>
              <w:rPr>
                <w:sz w:val="20"/>
              </w:rPr>
            </w:pPr>
            <w:r w:rsidRPr="006C2463">
              <w:rPr>
                <w:sz w:val="20"/>
              </w:rPr>
              <w:t>4 463,58</w:t>
            </w:r>
          </w:p>
        </w:tc>
        <w:tc>
          <w:tcPr>
            <w:tcW w:w="450" w:type="pct"/>
            <w:vAlign w:val="center"/>
          </w:tcPr>
          <w:p w14:paraId="58218D19" w14:textId="77777777" w:rsidR="006C2463" w:rsidRPr="006C2463" w:rsidRDefault="006C2463" w:rsidP="006C2463">
            <w:pPr>
              <w:jc w:val="center"/>
              <w:rPr>
                <w:sz w:val="20"/>
              </w:rPr>
            </w:pPr>
            <w:r w:rsidRPr="006C2463">
              <w:rPr>
                <w:sz w:val="20"/>
              </w:rPr>
              <w:t>4 642,12</w:t>
            </w:r>
          </w:p>
        </w:tc>
      </w:tr>
      <w:tr w:rsidR="006C2463" w:rsidRPr="003C6CA1" w14:paraId="3A311D43" w14:textId="77777777" w:rsidTr="006C2463">
        <w:trPr>
          <w:trHeight w:val="284"/>
        </w:trPr>
        <w:tc>
          <w:tcPr>
            <w:tcW w:w="203" w:type="pct"/>
            <w:vAlign w:val="center"/>
            <w:hideMark/>
          </w:tcPr>
          <w:p w14:paraId="10B6C23B" w14:textId="77777777" w:rsidR="006C2463" w:rsidRPr="003C6CA1" w:rsidRDefault="006C2463" w:rsidP="006C246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4E45FE17" w14:textId="77777777" w:rsidR="006C2463" w:rsidRPr="003C6CA1" w:rsidRDefault="006C2463" w:rsidP="006C2463">
            <w:pPr>
              <w:rPr>
                <w:sz w:val="20"/>
              </w:rPr>
            </w:pPr>
            <w:r w:rsidRPr="003C6CA1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437" w:type="pct"/>
            <w:vAlign w:val="center"/>
            <w:hideMark/>
          </w:tcPr>
          <w:p w14:paraId="6E319C15" w14:textId="77777777" w:rsidR="006C2463" w:rsidRPr="003C6CA1" w:rsidRDefault="006C2463" w:rsidP="006C246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003DC8C5" w14:textId="77777777" w:rsidR="006C2463" w:rsidRPr="003C6CA1" w:rsidRDefault="006C2463" w:rsidP="006C2463">
            <w:pPr>
              <w:jc w:val="center"/>
              <w:rPr>
                <w:sz w:val="20"/>
              </w:rPr>
            </w:pPr>
            <w:r w:rsidRPr="006F54D0">
              <w:rPr>
                <w:sz w:val="20"/>
              </w:rPr>
              <w:t>1 272,50</w:t>
            </w:r>
          </w:p>
        </w:tc>
        <w:tc>
          <w:tcPr>
            <w:tcW w:w="471" w:type="pct"/>
            <w:vAlign w:val="center"/>
          </w:tcPr>
          <w:p w14:paraId="5D4BD9D9" w14:textId="77777777" w:rsidR="006C2463" w:rsidRPr="006C2463" w:rsidRDefault="006C2463" w:rsidP="006C2463">
            <w:pPr>
              <w:jc w:val="center"/>
              <w:rPr>
                <w:sz w:val="20"/>
              </w:rPr>
            </w:pPr>
            <w:r w:rsidRPr="006C2463">
              <w:rPr>
                <w:sz w:val="20"/>
              </w:rPr>
              <w:t>1 323,40</w:t>
            </w:r>
          </w:p>
        </w:tc>
        <w:tc>
          <w:tcPr>
            <w:tcW w:w="452" w:type="pct"/>
            <w:vAlign w:val="center"/>
          </w:tcPr>
          <w:p w14:paraId="41F14116" w14:textId="77777777" w:rsidR="006C2463" w:rsidRPr="006C2463" w:rsidRDefault="006C2463" w:rsidP="006C2463">
            <w:pPr>
              <w:jc w:val="center"/>
              <w:rPr>
                <w:sz w:val="20"/>
              </w:rPr>
            </w:pPr>
            <w:r w:rsidRPr="006C2463">
              <w:rPr>
                <w:sz w:val="20"/>
              </w:rPr>
              <w:t>1 376,34</w:t>
            </w:r>
          </w:p>
        </w:tc>
        <w:tc>
          <w:tcPr>
            <w:tcW w:w="452" w:type="pct"/>
            <w:vAlign w:val="center"/>
          </w:tcPr>
          <w:p w14:paraId="5F5AB664" w14:textId="77777777" w:rsidR="006C2463" w:rsidRPr="006C2463" w:rsidRDefault="006C2463" w:rsidP="006C2463">
            <w:pPr>
              <w:jc w:val="center"/>
              <w:rPr>
                <w:sz w:val="20"/>
              </w:rPr>
            </w:pPr>
            <w:r w:rsidRPr="006C2463">
              <w:rPr>
                <w:sz w:val="20"/>
              </w:rPr>
              <w:t>1 431,39</w:t>
            </w:r>
          </w:p>
        </w:tc>
        <w:tc>
          <w:tcPr>
            <w:tcW w:w="450" w:type="pct"/>
            <w:vAlign w:val="center"/>
          </w:tcPr>
          <w:p w14:paraId="36140C85" w14:textId="77777777" w:rsidR="006C2463" w:rsidRPr="006C2463" w:rsidRDefault="006C2463" w:rsidP="006C2463">
            <w:pPr>
              <w:jc w:val="center"/>
              <w:rPr>
                <w:sz w:val="20"/>
              </w:rPr>
            </w:pPr>
            <w:r w:rsidRPr="006C2463">
              <w:rPr>
                <w:sz w:val="20"/>
              </w:rPr>
              <w:t>1 488,65</w:t>
            </w:r>
          </w:p>
        </w:tc>
      </w:tr>
      <w:tr w:rsidR="007A7A04" w:rsidRPr="003C6CA1" w14:paraId="764F4077" w14:textId="77777777" w:rsidTr="007A7A04">
        <w:trPr>
          <w:trHeight w:val="284"/>
        </w:trPr>
        <w:tc>
          <w:tcPr>
            <w:tcW w:w="203" w:type="pct"/>
            <w:vAlign w:val="center"/>
            <w:hideMark/>
          </w:tcPr>
          <w:p w14:paraId="093C701B" w14:textId="77777777" w:rsidR="007A7A04" w:rsidRPr="003C6CA1" w:rsidRDefault="007A7A04" w:rsidP="007A7A0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6EA56A56" w14:textId="77777777" w:rsidR="007A7A04" w:rsidRPr="003C6CA1" w:rsidRDefault="007A7A04" w:rsidP="007A7A04">
            <w:pPr>
              <w:rPr>
                <w:sz w:val="20"/>
              </w:rPr>
            </w:pPr>
            <w:r w:rsidRPr="003C6CA1">
              <w:rPr>
                <w:sz w:val="20"/>
              </w:rPr>
              <w:t>Амортизация</w:t>
            </w:r>
          </w:p>
        </w:tc>
        <w:tc>
          <w:tcPr>
            <w:tcW w:w="437" w:type="pct"/>
            <w:vAlign w:val="center"/>
            <w:hideMark/>
          </w:tcPr>
          <w:p w14:paraId="5AED5DBA" w14:textId="77777777" w:rsidR="007A7A04" w:rsidRPr="003C6CA1" w:rsidRDefault="007A7A04" w:rsidP="007A7A0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5F318568" w14:textId="77777777" w:rsidR="007A7A04" w:rsidRPr="003C6CA1" w:rsidRDefault="007A7A04" w:rsidP="007A7A04">
            <w:pPr>
              <w:jc w:val="center"/>
              <w:rPr>
                <w:sz w:val="20"/>
              </w:rPr>
            </w:pPr>
            <w:r w:rsidRPr="006F54D0">
              <w:rPr>
                <w:sz w:val="20"/>
              </w:rPr>
              <w:t>1 285,46</w:t>
            </w:r>
          </w:p>
        </w:tc>
        <w:tc>
          <w:tcPr>
            <w:tcW w:w="471" w:type="pct"/>
            <w:vAlign w:val="center"/>
          </w:tcPr>
          <w:p w14:paraId="09D7C2A6" w14:textId="77777777" w:rsidR="007A7A04" w:rsidRPr="007A7A04" w:rsidRDefault="007A7A04" w:rsidP="007A7A04">
            <w:pPr>
              <w:jc w:val="center"/>
              <w:rPr>
                <w:sz w:val="20"/>
              </w:rPr>
            </w:pPr>
            <w:r w:rsidRPr="007A7A04">
              <w:rPr>
                <w:sz w:val="20"/>
              </w:rPr>
              <w:t>2 741,30</w:t>
            </w:r>
          </w:p>
        </w:tc>
        <w:tc>
          <w:tcPr>
            <w:tcW w:w="452" w:type="pct"/>
            <w:vAlign w:val="center"/>
          </w:tcPr>
          <w:p w14:paraId="355301F1" w14:textId="77777777" w:rsidR="007A7A04" w:rsidRPr="007A7A04" w:rsidRDefault="007A7A04" w:rsidP="007A7A04">
            <w:pPr>
              <w:jc w:val="center"/>
              <w:rPr>
                <w:sz w:val="20"/>
              </w:rPr>
            </w:pPr>
            <w:r w:rsidRPr="007A7A04">
              <w:rPr>
                <w:sz w:val="20"/>
              </w:rPr>
              <w:t>2 740,27</w:t>
            </w:r>
          </w:p>
        </w:tc>
        <w:tc>
          <w:tcPr>
            <w:tcW w:w="452" w:type="pct"/>
            <w:vAlign w:val="center"/>
          </w:tcPr>
          <w:p w14:paraId="4C7E57C3" w14:textId="77777777" w:rsidR="007A7A04" w:rsidRPr="007A7A04" w:rsidRDefault="007A7A04" w:rsidP="007A7A04">
            <w:pPr>
              <w:jc w:val="center"/>
              <w:rPr>
                <w:sz w:val="20"/>
              </w:rPr>
            </w:pPr>
            <w:r w:rsidRPr="007A7A04">
              <w:rPr>
                <w:sz w:val="20"/>
              </w:rPr>
              <w:t>2 740,27</w:t>
            </w:r>
          </w:p>
        </w:tc>
        <w:tc>
          <w:tcPr>
            <w:tcW w:w="450" w:type="pct"/>
            <w:vAlign w:val="center"/>
          </w:tcPr>
          <w:p w14:paraId="25F9AC2F" w14:textId="77777777" w:rsidR="007A7A04" w:rsidRPr="007A7A04" w:rsidRDefault="007A7A04" w:rsidP="007A7A04">
            <w:pPr>
              <w:jc w:val="center"/>
              <w:rPr>
                <w:sz w:val="20"/>
              </w:rPr>
            </w:pPr>
            <w:r w:rsidRPr="007A7A04">
              <w:rPr>
                <w:sz w:val="20"/>
              </w:rPr>
              <w:t>2 740,27</w:t>
            </w:r>
          </w:p>
        </w:tc>
      </w:tr>
      <w:tr w:rsidR="007A7A04" w:rsidRPr="003C6CA1" w14:paraId="32E54160" w14:textId="77777777" w:rsidTr="007A7A04">
        <w:trPr>
          <w:trHeight w:val="284"/>
        </w:trPr>
        <w:tc>
          <w:tcPr>
            <w:tcW w:w="203" w:type="pct"/>
            <w:vAlign w:val="center"/>
            <w:hideMark/>
          </w:tcPr>
          <w:p w14:paraId="59691AAD" w14:textId="77777777" w:rsidR="007A7A04" w:rsidRPr="003C6CA1" w:rsidRDefault="007A7A04" w:rsidP="007A7A0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6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30314C05" w14:textId="77777777" w:rsidR="007A7A04" w:rsidRPr="003C6CA1" w:rsidRDefault="007A7A04" w:rsidP="007A7A04">
            <w:pPr>
              <w:rPr>
                <w:sz w:val="20"/>
              </w:rPr>
            </w:pPr>
            <w:r w:rsidRPr="003C6CA1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437" w:type="pct"/>
            <w:vAlign w:val="center"/>
            <w:hideMark/>
          </w:tcPr>
          <w:p w14:paraId="6E3E283E" w14:textId="77777777" w:rsidR="007A7A04" w:rsidRPr="003C6CA1" w:rsidRDefault="007A7A04" w:rsidP="007A7A04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619AB6DA" w14:textId="77777777" w:rsidR="007A7A04" w:rsidRPr="003C6CA1" w:rsidRDefault="007A7A04" w:rsidP="007A7A04">
            <w:pPr>
              <w:jc w:val="center"/>
              <w:rPr>
                <w:sz w:val="20"/>
              </w:rPr>
            </w:pPr>
            <w:r w:rsidRPr="00602071">
              <w:rPr>
                <w:sz w:val="20"/>
              </w:rPr>
              <w:t>419,65</w:t>
            </w:r>
          </w:p>
        </w:tc>
        <w:tc>
          <w:tcPr>
            <w:tcW w:w="471" w:type="pct"/>
            <w:vAlign w:val="center"/>
          </w:tcPr>
          <w:p w14:paraId="0765AB6E" w14:textId="77777777" w:rsidR="007A7A04" w:rsidRPr="007A7A04" w:rsidRDefault="007A7A04" w:rsidP="007A7A04">
            <w:pPr>
              <w:jc w:val="center"/>
              <w:rPr>
                <w:sz w:val="20"/>
              </w:rPr>
            </w:pPr>
            <w:r w:rsidRPr="007A7A04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626E5375" w14:textId="77777777" w:rsidR="007A7A04" w:rsidRPr="007A7A04" w:rsidRDefault="007A7A04" w:rsidP="007A7A04">
            <w:pPr>
              <w:jc w:val="center"/>
              <w:rPr>
                <w:sz w:val="20"/>
              </w:rPr>
            </w:pPr>
            <w:r w:rsidRPr="007A7A04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3D8487B2" w14:textId="77777777" w:rsidR="007A7A04" w:rsidRPr="007A7A04" w:rsidRDefault="007A7A04" w:rsidP="007A7A04">
            <w:pPr>
              <w:jc w:val="center"/>
              <w:rPr>
                <w:sz w:val="20"/>
              </w:rPr>
            </w:pPr>
            <w:r w:rsidRPr="007A7A04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2056897D" w14:textId="77777777" w:rsidR="007A7A04" w:rsidRPr="007A7A04" w:rsidRDefault="007A7A04" w:rsidP="007A7A04">
            <w:pPr>
              <w:jc w:val="center"/>
              <w:rPr>
                <w:sz w:val="20"/>
              </w:rPr>
            </w:pPr>
            <w:r w:rsidRPr="007A7A04">
              <w:rPr>
                <w:sz w:val="20"/>
              </w:rPr>
              <w:t>0,00</w:t>
            </w:r>
          </w:p>
        </w:tc>
      </w:tr>
      <w:tr w:rsidR="00E5098D" w:rsidRPr="003C6CA1" w14:paraId="05643818" w14:textId="77777777" w:rsidTr="00E5098D">
        <w:trPr>
          <w:trHeight w:val="284"/>
        </w:trPr>
        <w:tc>
          <w:tcPr>
            <w:tcW w:w="203" w:type="pct"/>
            <w:vAlign w:val="center"/>
            <w:hideMark/>
          </w:tcPr>
          <w:p w14:paraId="2009C5DC" w14:textId="77777777" w:rsidR="00E5098D" w:rsidRPr="003C6CA1" w:rsidRDefault="00E5098D" w:rsidP="00E5098D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7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31F8556D" w14:textId="77777777" w:rsidR="00E5098D" w:rsidRPr="003C6CA1" w:rsidRDefault="00E5098D" w:rsidP="00E5098D">
            <w:pPr>
              <w:rPr>
                <w:sz w:val="20"/>
              </w:rPr>
            </w:pPr>
            <w:r w:rsidRPr="003C6CA1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437" w:type="pct"/>
            <w:vAlign w:val="center"/>
            <w:hideMark/>
          </w:tcPr>
          <w:p w14:paraId="1EF1FB89" w14:textId="77777777" w:rsidR="00E5098D" w:rsidRPr="003C6CA1" w:rsidRDefault="00E5098D" w:rsidP="00E5098D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444B6E71" w14:textId="77777777" w:rsidR="00E5098D" w:rsidRPr="003C6CA1" w:rsidRDefault="00E5098D" w:rsidP="00E5098D">
            <w:pPr>
              <w:jc w:val="center"/>
              <w:rPr>
                <w:sz w:val="20"/>
              </w:rPr>
            </w:pPr>
            <w:r w:rsidRPr="00602071">
              <w:rPr>
                <w:sz w:val="20"/>
              </w:rPr>
              <w:t>3 110,01</w:t>
            </w:r>
          </w:p>
        </w:tc>
        <w:tc>
          <w:tcPr>
            <w:tcW w:w="471" w:type="pct"/>
            <w:vAlign w:val="center"/>
          </w:tcPr>
          <w:p w14:paraId="1CD8BD52" w14:textId="77777777" w:rsidR="00E5098D" w:rsidRPr="00E5098D" w:rsidRDefault="00E5098D" w:rsidP="00E5098D">
            <w:pPr>
              <w:jc w:val="center"/>
              <w:rPr>
                <w:sz w:val="20"/>
              </w:rPr>
            </w:pPr>
            <w:r w:rsidRPr="00E5098D">
              <w:rPr>
                <w:sz w:val="20"/>
              </w:rPr>
              <w:t>3 297,46</w:t>
            </w:r>
          </w:p>
        </w:tc>
        <w:tc>
          <w:tcPr>
            <w:tcW w:w="452" w:type="pct"/>
            <w:vAlign w:val="center"/>
          </w:tcPr>
          <w:p w14:paraId="41E3A537" w14:textId="77777777" w:rsidR="00E5098D" w:rsidRPr="00E5098D" w:rsidRDefault="00E5098D" w:rsidP="00E5098D">
            <w:pPr>
              <w:jc w:val="center"/>
              <w:rPr>
                <w:sz w:val="20"/>
              </w:rPr>
            </w:pPr>
            <w:r w:rsidRPr="00E5098D">
              <w:rPr>
                <w:sz w:val="20"/>
              </w:rPr>
              <w:t>3 297,46</w:t>
            </w:r>
          </w:p>
        </w:tc>
        <w:tc>
          <w:tcPr>
            <w:tcW w:w="452" w:type="pct"/>
            <w:vAlign w:val="center"/>
          </w:tcPr>
          <w:p w14:paraId="5546122F" w14:textId="77777777" w:rsidR="00E5098D" w:rsidRPr="00E5098D" w:rsidRDefault="00E5098D" w:rsidP="00E5098D">
            <w:pPr>
              <w:jc w:val="center"/>
              <w:rPr>
                <w:sz w:val="20"/>
              </w:rPr>
            </w:pPr>
            <w:r w:rsidRPr="00E5098D">
              <w:rPr>
                <w:sz w:val="20"/>
              </w:rPr>
              <w:t>3 297,46</w:t>
            </w:r>
          </w:p>
        </w:tc>
        <w:tc>
          <w:tcPr>
            <w:tcW w:w="450" w:type="pct"/>
            <w:vAlign w:val="center"/>
          </w:tcPr>
          <w:p w14:paraId="7C3481CB" w14:textId="77777777" w:rsidR="00E5098D" w:rsidRPr="00E5098D" w:rsidRDefault="00E5098D" w:rsidP="00E5098D">
            <w:pPr>
              <w:jc w:val="center"/>
              <w:rPr>
                <w:sz w:val="20"/>
              </w:rPr>
            </w:pPr>
            <w:r w:rsidRPr="00E5098D">
              <w:rPr>
                <w:sz w:val="20"/>
              </w:rPr>
              <w:t>3 297,46</w:t>
            </w:r>
          </w:p>
        </w:tc>
      </w:tr>
      <w:tr w:rsidR="00E5098D" w:rsidRPr="003C6CA1" w14:paraId="75182077" w14:textId="77777777" w:rsidTr="00E5098D">
        <w:trPr>
          <w:trHeight w:val="284"/>
        </w:trPr>
        <w:tc>
          <w:tcPr>
            <w:tcW w:w="203" w:type="pct"/>
            <w:vAlign w:val="center"/>
            <w:hideMark/>
          </w:tcPr>
          <w:p w14:paraId="70C8A132" w14:textId="77777777" w:rsidR="00E5098D" w:rsidRPr="003C6CA1" w:rsidRDefault="00E5098D" w:rsidP="00E5098D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5BDCE902" w14:textId="77777777" w:rsidR="00E5098D" w:rsidRPr="003C6CA1" w:rsidRDefault="00E5098D" w:rsidP="00E5098D">
            <w:pPr>
              <w:rPr>
                <w:sz w:val="20"/>
              </w:rPr>
            </w:pPr>
            <w:r w:rsidRPr="003C6CA1">
              <w:rPr>
                <w:sz w:val="20"/>
              </w:rPr>
              <w:t>Нормативная прибыль:</w:t>
            </w:r>
          </w:p>
        </w:tc>
        <w:tc>
          <w:tcPr>
            <w:tcW w:w="437" w:type="pct"/>
            <w:vAlign w:val="center"/>
            <w:hideMark/>
          </w:tcPr>
          <w:p w14:paraId="44E3D6A8" w14:textId="77777777" w:rsidR="00E5098D" w:rsidRPr="003C6CA1" w:rsidRDefault="00E5098D" w:rsidP="00E5098D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73AEB834" w14:textId="77777777" w:rsidR="00E5098D" w:rsidRPr="003C6CA1" w:rsidRDefault="00E5098D" w:rsidP="00E5098D">
            <w:pPr>
              <w:jc w:val="center"/>
              <w:rPr>
                <w:sz w:val="20"/>
              </w:rPr>
            </w:pPr>
            <w:r w:rsidRPr="00602071">
              <w:rPr>
                <w:sz w:val="20"/>
              </w:rPr>
              <w:t>9 650,41</w:t>
            </w:r>
          </w:p>
        </w:tc>
        <w:tc>
          <w:tcPr>
            <w:tcW w:w="471" w:type="pct"/>
            <w:vAlign w:val="center"/>
          </w:tcPr>
          <w:p w14:paraId="10DDA68B" w14:textId="77777777" w:rsidR="00E5098D" w:rsidRPr="00E5098D" w:rsidRDefault="00E5098D" w:rsidP="00E5098D">
            <w:pPr>
              <w:jc w:val="center"/>
              <w:rPr>
                <w:sz w:val="20"/>
              </w:rPr>
            </w:pPr>
            <w:r w:rsidRPr="00E5098D">
              <w:rPr>
                <w:sz w:val="20"/>
              </w:rPr>
              <w:t>156,42</w:t>
            </w:r>
          </w:p>
        </w:tc>
        <w:tc>
          <w:tcPr>
            <w:tcW w:w="452" w:type="pct"/>
            <w:vAlign w:val="center"/>
          </w:tcPr>
          <w:p w14:paraId="224ADB85" w14:textId="77777777" w:rsidR="00E5098D" w:rsidRPr="00E5098D" w:rsidRDefault="00E5098D" w:rsidP="00E5098D">
            <w:pPr>
              <w:jc w:val="center"/>
              <w:rPr>
                <w:sz w:val="20"/>
              </w:rPr>
            </w:pPr>
            <w:r w:rsidRPr="00E5098D">
              <w:rPr>
                <w:sz w:val="20"/>
              </w:rPr>
              <w:t>162,68</w:t>
            </w:r>
          </w:p>
        </w:tc>
        <w:tc>
          <w:tcPr>
            <w:tcW w:w="452" w:type="pct"/>
            <w:vAlign w:val="center"/>
          </w:tcPr>
          <w:p w14:paraId="2CD4398F" w14:textId="77777777" w:rsidR="00E5098D" w:rsidRPr="00E5098D" w:rsidRDefault="00E5098D" w:rsidP="00E5098D">
            <w:pPr>
              <w:jc w:val="center"/>
              <w:rPr>
                <w:sz w:val="20"/>
              </w:rPr>
            </w:pPr>
            <w:r w:rsidRPr="00E5098D">
              <w:rPr>
                <w:sz w:val="20"/>
              </w:rPr>
              <w:t>169,19</w:t>
            </w:r>
          </w:p>
        </w:tc>
        <w:tc>
          <w:tcPr>
            <w:tcW w:w="450" w:type="pct"/>
            <w:vAlign w:val="center"/>
          </w:tcPr>
          <w:p w14:paraId="64B0FE49" w14:textId="77777777" w:rsidR="00E5098D" w:rsidRPr="00E5098D" w:rsidRDefault="00E5098D" w:rsidP="00E5098D">
            <w:pPr>
              <w:jc w:val="center"/>
              <w:rPr>
                <w:sz w:val="20"/>
              </w:rPr>
            </w:pPr>
            <w:r w:rsidRPr="00E5098D">
              <w:rPr>
                <w:sz w:val="20"/>
              </w:rPr>
              <w:t>0,00</w:t>
            </w:r>
          </w:p>
        </w:tc>
      </w:tr>
      <w:tr w:rsidR="00E90134" w:rsidRPr="003C6CA1" w14:paraId="08D2301B" w14:textId="77777777" w:rsidTr="00E5098D">
        <w:trPr>
          <w:trHeight w:val="284"/>
        </w:trPr>
        <w:tc>
          <w:tcPr>
            <w:tcW w:w="203" w:type="pct"/>
            <w:vAlign w:val="center"/>
          </w:tcPr>
          <w:p w14:paraId="39A26F4A" w14:textId="77777777" w:rsidR="00E90134" w:rsidRPr="003C6CA1" w:rsidRDefault="00E90134" w:rsidP="000A61C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8.1</w:t>
            </w:r>
          </w:p>
        </w:tc>
        <w:tc>
          <w:tcPr>
            <w:tcW w:w="2065" w:type="pct"/>
            <w:gridSpan w:val="3"/>
            <w:vAlign w:val="center"/>
          </w:tcPr>
          <w:p w14:paraId="27943FAD" w14:textId="77777777" w:rsidR="00E90134" w:rsidRPr="003C6CA1" w:rsidRDefault="00E90134" w:rsidP="000A61CB">
            <w:pPr>
              <w:rPr>
                <w:sz w:val="20"/>
              </w:rPr>
            </w:pPr>
            <w:r w:rsidRPr="003C6CA1">
              <w:rPr>
                <w:sz w:val="20"/>
              </w:rPr>
              <w:t>Капитальные расходы</w:t>
            </w:r>
          </w:p>
        </w:tc>
        <w:tc>
          <w:tcPr>
            <w:tcW w:w="437" w:type="pct"/>
            <w:vAlign w:val="center"/>
          </w:tcPr>
          <w:p w14:paraId="7D5BA8DC" w14:textId="77777777" w:rsidR="00E90134" w:rsidRPr="003C6CA1" w:rsidRDefault="00E90134" w:rsidP="000A61C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4069F808" w14:textId="77777777" w:rsidR="00E90134" w:rsidRPr="003C6CA1" w:rsidRDefault="00602071" w:rsidP="000A61CB">
            <w:pPr>
              <w:jc w:val="center"/>
              <w:rPr>
                <w:sz w:val="20"/>
              </w:rPr>
            </w:pPr>
            <w:r w:rsidRPr="00602071">
              <w:rPr>
                <w:sz w:val="20"/>
              </w:rPr>
              <w:t>9 500,00</w:t>
            </w:r>
          </w:p>
        </w:tc>
        <w:tc>
          <w:tcPr>
            <w:tcW w:w="471" w:type="pct"/>
            <w:vAlign w:val="center"/>
          </w:tcPr>
          <w:p w14:paraId="3C5D2B57" w14:textId="77777777" w:rsidR="00E90134" w:rsidRPr="00E5098D" w:rsidRDefault="00E90134" w:rsidP="00E5098D">
            <w:pPr>
              <w:jc w:val="center"/>
              <w:rPr>
                <w:sz w:val="20"/>
              </w:rPr>
            </w:pPr>
            <w:r w:rsidRPr="00E5098D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5D5479AD" w14:textId="77777777" w:rsidR="00E90134" w:rsidRPr="00E5098D" w:rsidRDefault="00E90134" w:rsidP="00E5098D">
            <w:pPr>
              <w:jc w:val="center"/>
              <w:rPr>
                <w:sz w:val="20"/>
              </w:rPr>
            </w:pPr>
            <w:r w:rsidRPr="00E5098D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0CCCD038" w14:textId="77777777" w:rsidR="00E90134" w:rsidRPr="00E5098D" w:rsidRDefault="00E90134" w:rsidP="00E5098D">
            <w:pPr>
              <w:jc w:val="center"/>
              <w:rPr>
                <w:sz w:val="20"/>
              </w:rPr>
            </w:pPr>
            <w:r w:rsidRPr="00E5098D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285CBD2D" w14:textId="77777777" w:rsidR="00E90134" w:rsidRPr="00E5098D" w:rsidRDefault="00E90134" w:rsidP="00E5098D">
            <w:pPr>
              <w:jc w:val="center"/>
              <w:rPr>
                <w:sz w:val="20"/>
              </w:rPr>
            </w:pPr>
            <w:r w:rsidRPr="00E5098D">
              <w:rPr>
                <w:sz w:val="20"/>
              </w:rPr>
              <w:t>0,00</w:t>
            </w:r>
          </w:p>
        </w:tc>
      </w:tr>
      <w:tr w:rsidR="0045064A" w:rsidRPr="003C6CA1" w14:paraId="176CC900" w14:textId="77777777" w:rsidTr="0045064A">
        <w:trPr>
          <w:trHeight w:val="284"/>
        </w:trPr>
        <w:tc>
          <w:tcPr>
            <w:tcW w:w="203" w:type="pct"/>
            <w:vAlign w:val="center"/>
            <w:hideMark/>
          </w:tcPr>
          <w:p w14:paraId="028C3D9A" w14:textId="77777777" w:rsidR="0045064A" w:rsidRPr="003C6CA1" w:rsidRDefault="0045064A" w:rsidP="0045064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5923DC7D" w14:textId="77777777" w:rsidR="0045064A" w:rsidRPr="003C6CA1" w:rsidRDefault="0045064A" w:rsidP="0045064A">
            <w:pPr>
              <w:rPr>
                <w:sz w:val="20"/>
              </w:rPr>
            </w:pPr>
            <w:r w:rsidRPr="003C6CA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37" w:type="pct"/>
            <w:vAlign w:val="center"/>
            <w:hideMark/>
          </w:tcPr>
          <w:p w14:paraId="4FCE934F" w14:textId="77777777" w:rsidR="0045064A" w:rsidRPr="003C6CA1" w:rsidRDefault="0045064A" w:rsidP="0045064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42F61DC2" w14:textId="77777777" w:rsidR="0045064A" w:rsidRPr="003C6CA1" w:rsidRDefault="0045064A" w:rsidP="0045064A">
            <w:pPr>
              <w:jc w:val="center"/>
              <w:rPr>
                <w:sz w:val="20"/>
              </w:rPr>
            </w:pPr>
            <w:r w:rsidRPr="00602071">
              <w:rPr>
                <w:sz w:val="20"/>
              </w:rPr>
              <w:t>5 130,60</w:t>
            </w:r>
          </w:p>
        </w:tc>
        <w:tc>
          <w:tcPr>
            <w:tcW w:w="471" w:type="pct"/>
            <w:vAlign w:val="center"/>
          </w:tcPr>
          <w:p w14:paraId="76E07011" w14:textId="77777777" w:rsidR="0045064A" w:rsidRPr="0045064A" w:rsidRDefault="0045064A" w:rsidP="0045064A">
            <w:pPr>
              <w:jc w:val="center"/>
              <w:rPr>
                <w:sz w:val="20"/>
              </w:rPr>
            </w:pPr>
            <w:r w:rsidRPr="0045064A">
              <w:rPr>
                <w:sz w:val="20"/>
              </w:rPr>
              <w:t>5 498,09</w:t>
            </w:r>
          </w:p>
        </w:tc>
        <w:tc>
          <w:tcPr>
            <w:tcW w:w="452" w:type="pct"/>
            <w:vAlign w:val="center"/>
          </w:tcPr>
          <w:p w14:paraId="1B383F27" w14:textId="77777777" w:rsidR="0045064A" w:rsidRPr="0045064A" w:rsidRDefault="0045064A" w:rsidP="0045064A">
            <w:pPr>
              <w:jc w:val="center"/>
              <w:rPr>
                <w:sz w:val="20"/>
              </w:rPr>
            </w:pPr>
            <w:r w:rsidRPr="0045064A">
              <w:rPr>
                <w:sz w:val="20"/>
              </w:rPr>
              <w:t>5 781,18</w:t>
            </w:r>
          </w:p>
        </w:tc>
        <w:tc>
          <w:tcPr>
            <w:tcW w:w="452" w:type="pct"/>
            <w:vAlign w:val="center"/>
          </w:tcPr>
          <w:p w14:paraId="57DB8220" w14:textId="77777777" w:rsidR="0045064A" w:rsidRPr="0045064A" w:rsidRDefault="0045064A" w:rsidP="0045064A">
            <w:pPr>
              <w:jc w:val="center"/>
              <w:rPr>
                <w:sz w:val="20"/>
              </w:rPr>
            </w:pPr>
            <w:r w:rsidRPr="0045064A">
              <w:rPr>
                <w:sz w:val="20"/>
              </w:rPr>
              <w:t>6 081,43</w:t>
            </w:r>
          </w:p>
        </w:tc>
        <w:tc>
          <w:tcPr>
            <w:tcW w:w="450" w:type="pct"/>
            <w:vAlign w:val="center"/>
          </w:tcPr>
          <w:p w14:paraId="1B1BDFFE" w14:textId="77777777" w:rsidR="0045064A" w:rsidRPr="0045064A" w:rsidRDefault="0045064A" w:rsidP="0045064A">
            <w:pPr>
              <w:jc w:val="center"/>
              <w:rPr>
                <w:sz w:val="20"/>
              </w:rPr>
            </w:pPr>
            <w:r w:rsidRPr="0045064A">
              <w:rPr>
                <w:sz w:val="20"/>
              </w:rPr>
              <w:t>6 399,94</w:t>
            </w:r>
          </w:p>
        </w:tc>
      </w:tr>
      <w:tr w:rsidR="00E90134" w:rsidRPr="003C6CA1" w14:paraId="181DB04E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4367C18B" w14:textId="77777777" w:rsidR="00E90134" w:rsidRPr="003C6CA1" w:rsidRDefault="00E90134" w:rsidP="000A61C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7E78C257" w14:textId="77777777" w:rsidR="00E90134" w:rsidRPr="003C6CA1" w:rsidRDefault="00E90134" w:rsidP="000A61CB">
            <w:pPr>
              <w:rPr>
                <w:sz w:val="20"/>
              </w:rPr>
            </w:pPr>
            <w:r w:rsidRPr="003C6CA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37" w:type="pct"/>
            <w:vAlign w:val="center"/>
            <w:hideMark/>
          </w:tcPr>
          <w:p w14:paraId="79C4836E" w14:textId="77777777" w:rsidR="00E90134" w:rsidRPr="003C6CA1" w:rsidRDefault="00E90134" w:rsidP="000A61C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02F30EAC" w14:textId="77777777" w:rsidR="00E90134" w:rsidRPr="003C6CA1" w:rsidRDefault="00602071" w:rsidP="000A61CB">
            <w:pPr>
              <w:jc w:val="center"/>
              <w:rPr>
                <w:sz w:val="20"/>
              </w:rPr>
            </w:pPr>
            <w:r w:rsidRPr="00602071">
              <w:rPr>
                <w:sz w:val="20"/>
              </w:rPr>
              <w:t>172,66</w:t>
            </w:r>
          </w:p>
        </w:tc>
        <w:tc>
          <w:tcPr>
            <w:tcW w:w="471" w:type="pct"/>
            <w:vAlign w:val="center"/>
          </w:tcPr>
          <w:p w14:paraId="41868BC4" w14:textId="77777777" w:rsidR="00E90134" w:rsidRPr="008068C3" w:rsidRDefault="00E90134" w:rsidP="000A61CB">
            <w:pPr>
              <w:jc w:val="center"/>
              <w:rPr>
                <w:sz w:val="20"/>
              </w:rPr>
            </w:pPr>
            <w:r w:rsidRPr="008068C3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61ACA948" w14:textId="77777777" w:rsidR="00E90134" w:rsidRPr="008068C3" w:rsidRDefault="00E90134" w:rsidP="000A61CB">
            <w:pPr>
              <w:jc w:val="center"/>
              <w:rPr>
                <w:sz w:val="20"/>
              </w:rPr>
            </w:pPr>
            <w:r w:rsidRPr="008068C3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37E72026" w14:textId="77777777" w:rsidR="00E90134" w:rsidRPr="008068C3" w:rsidRDefault="00E90134" w:rsidP="000A61CB">
            <w:pPr>
              <w:jc w:val="center"/>
              <w:rPr>
                <w:sz w:val="20"/>
              </w:rPr>
            </w:pPr>
            <w:r w:rsidRPr="008068C3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38C92859" w14:textId="77777777" w:rsidR="00E90134" w:rsidRPr="008068C3" w:rsidRDefault="00E90134" w:rsidP="000A61CB">
            <w:pPr>
              <w:jc w:val="center"/>
              <w:rPr>
                <w:sz w:val="20"/>
              </w:rPr>
            </w:pPr>
            <w:r w:rsidRPr="008068C3">
              <w:rPr>
                <w:sz w:val="20"/>
              </w:rPr>
              <w:t>0,00</w:t>
            </w:r>
          </w:p>
        </w:tc>
      </w:tr>
      <w:tr w:rsidR="00E90134" w:rsidRPr="003C6CA1" w14:paraId="3BBB641D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46016F3C" w14:textId="77777777" w:rsidR="00E90134" w:rsidRPr="003C6CA1" w:rsidRDefault="00E90134" w:rsidP="000A61C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10.1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401534E7" w14:textId="77777777" w:rsidR="00E90134" w:rsidRPr="003C6CA1" w:rsidRDefault="00E90134" w:rsidP="000A61CB">
            <w:pPr>
              <w:rPr>
                <w:sz w:val="20"/>
              </w:rPr>
            </w:pPr>
            <w:r w:rsidRPr="003C6CA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37" w:type="pct"/>
            <w:vAlign w:val="center"/>
            <w:hideMark/>
          </w:tcPr>
          <w:p w14:paraId="089B4F2C" w14:textId="77777777" w:rsidR="00E90134" w:rsidRPr="003C6CA1" w:rsidRDefault="00E90134" w:rsidP="000A61C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493908E0" w14:textId="77777777" w:rsidR="00E90134" w:rsidRPr="003C6CA1" w:rsidRDefault="00602071" w:rsidP="000A61CB">
            <w:pPr>
              <w:jc w:val="center"/>
              <w:rPr>
                <w:sz w:val="20"/>
              </w:rPr>
            </w:pPr>
            <w:r w:rsidRPr="00602071">
              <w:rPr>
                <w:sz w:val="20"/>
              </w:rPr>
              <w:t>172,66</w:t>
            </w:r>
          </w:p>
        </w:tc>
        <w:tc>
          <w:tcPr>
            <w:tcW w:w="471" w:type="pct"/>
            <w:vAlign w:val="center"/>
          </w:tcPr>
          <w:p w14:paraId="2C165490" w14:textId="77777777" w:rsidR="00E90134" w:rsidRPr="008068C3" w:rsidRDefault="00E90134" w:rsidP="000A61CB">
            <w:pPr>
              <w:jc w:val="center"/>
              <w:rPr>
                <w:sz w:val="20"/>
              </w:rPr>
            </w:pPr>
            <w:r w:rsidRPr="008068C3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6FB6F452" w14:textId="77777777" w:rsidR="00E90134" w:rsidRPr="008068C3" w:rsidRDefault="00E90134" w:rsidP="000A61CB">
            <w:pPr>
              <w:jc w:val="center"/>
              <w:rPr>
                <w:sz w:val="20"/>
              </w:rPr>
            </w:pPr>
            <w:r w:rsidRPr="008068C3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58C7F017" w14:textId="77777777" w:rsidR="00E90134" w:rsidRPr="008068C3" w:rsidRDefault="00E90134" w:rsidP="000A61CB">
            <w:pPr>
              <w:jc w:val="center"/>
              <w:rPr>
                <w:sz w:val="20"/>
              </w:rPr>
            </w:pPr>
            <w:r w:rsidRPr="008068C3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09527767" w14:textId="77777777" w:rsidR="00E90134" w:rsidRPr="008068C3" w:rsidRDefault="00E90134" w:rsidP="000A61CB">
            <w:pPr>
              <w:jc w:val="center"/>
              <w:rPr>
                <w:sz w:val="20"/>
              </w:rPr>
            </w:pPr>
            <w:r w:rsidRPr="008068C3">
              <w:rPr>
                <w:sz w:val="20"/>
              </w:rPr>
              <w:t>0,00</w:t>
            </w:r>
          </w:p>
        </w:tc>
      </w:tr>
      <w:tr w:rsidR="00FC5AE3" w:rsidRPr="003C6CA1" w14:paraId="2A3570F4" w14:textId="77777777" w:rsidTr="000A61CB">
        <w:trPr>
          <w:trHeight w:val="284"/>
        </w:trPr>
        <w:tc>
          <w:tcPr>
            <w:tcW w:w="203" w:type="pct"/>
            <w:vAlign w:val="center"/>
          </w:tcPr>
          <w:p w14:paraId="1EFC8122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10.2</w:t>
            </w:r>
          </w:p>
        </w:tc>
        <w:tc>
          <w:tcPr>
            <w:tcW w:w="2065" w:type="pct"/>
            <w:gridSpan w:val="3"/>
            <w:vAlign w:val="center"/>
          </w:tcPr>
          <w:p w14:paraId="57F2AB99" w14:textId="77777777" w:rsidR="00FC5AE3" w:rsidRPr="003C6CA1" w:rsidRDefault="00FC5AE3" w:rsidP="00FC5AE3">
            <w:pPr>
              <w:rPr>
                <w:sz w:val="20"/>
              </w:rPr>
            </w:pPr>
            <w:r w:rsidRPr="003C6CA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37" w:type="pct"/>
          </w:tcPr>
          <w:p w14:paraId="13ADF9E8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1458ED49" w14:textId="77777777" w:rsidR="00FC5AE3" w:rsidRPr="00FC5AE3" w:rsidRDefault="00FC5AE3" w:rsidP="00FC5AE3">
            <w:pPr>
              <w:jc w:val="center"/>
              <w:rPr>
                <w:sz w:val="20"/>
              </w:rPr>
            </w:pPr>
            <w:r w:rsidRPr="00FC5AE3">
              <w:rPr>
                <w:sz w:val="20"/>
              </w:rPr>
              <w:t>0,00</w:t>
            </w:r>
          </w:p>
        </w:tc>
        <w:tc>
          <w:tcPr>
            <w:tcW w:w="471" w:type="pct"/>
            <w:vAlign w:val="center"/>
          </w:tcPr>
          <w:p w14:paraId="3293BF3F" w14:textId="77777777" w:rsidR="00FC5AE3" w:rsidRPr="008068C3" w:rsidRDefault="00FC5AE3" w:rsidP="00FC5AE3">
            <w:pPr>
              <w:jc w:val="center"/>
              <w:rPr>
                <w:sz w:val="20"/>
              </w:rPr>
            </w:pPr>
            <w:r w:rsidRPr="008068C3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691C906D" w14:textId="77777777" w:rsidR="00FC5AE3" w:rsidRPr="008068C3" w:rsidRDefault="00FC5AE3" w:rsidP="00FC5AE3">
            <w:pPr>
              <w:jc w:val="center"/>
              <w:rPr>
                <w:sz w:val="20"/>
              </w:rPr>
            </w:pPr>
            <w:r w:rsidRPr="008068C3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07DD9CD0" w14:textId="77777777" w:rsidR="00FC5AE3" w:rsidRPr="008068C3" w:rsidRDefault="00FC5AE3" w:rsidP="00FC5AE3">
            <w:pPr>
              <w:jc w:val="center"/>
              <w:rPr>
                <w:sz w:val="20"/>
              </w:rPr>
            </w:pPr>
            <w:r w:rsidRPr="008068C3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5BD58AAA" w14:textId="77777777" w:rsidR="00FC5AE3" w:rsidRPr="008068C3" w:rsidRDefault="00FC5AE3" w:rsidP="00FC5AE3">
            <w:pPr>
              <w:jc w:val="center"/>
              <w:rPr>
                <w:sz w:val="20"/>
              </w:rPr>
            </w:pPr>
            <w:r w:rsidRPr="008068C3">
              <w:rPr>
                <w:sz w:val="20"/>
              </w:rPr>
              <w:t>0,00</w:t>
            </w:r>
          </w:p>
        </w:tc>
      </w:tr>
      <w:tr w:rsidR="00FC5AE3" w:rsidRPr="003C6CA1" w14:paraId="2936029D" w14:textId="77777777" w:rsidTr="000A61CB">
        <w:trPr>
          <w:trHeight w:val="284"/>
        </w:trPr>
        <w:tc>
          <w:tcPr>
            <w:tcW w:w="203" w:type="pct"/>
            <w:vAlign w:val="center"/>
          </w:tcPr>
          <w:p w14:paraId="5F3B0845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10.3</w:t>
            </w:r>
          </w:p>
        </w:tc>
        <w:tc>
          <w:tcPr>
            <w:tcW w:w="2065" w:type="pct"/>
            <w:gridSpan w:val="3"/>
            <w:vAlign w:val="center"/>
          </w:tcPr>
          <w:p w14:paraId="76B931C7" w14:textId="77777777" w:rsidR="00FC5AE3" w:rsidRPr="003C6CA1" w:rsidRDefault="00FC5AE3" w:rsidP="00FC5AE3">
            <w:pPr>
              <w:rPr>
                <w:sz w:val="20"/>
              </w:rPr>
            </w:pPr>
            <w:r w:rsidRPr="003C6CA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37" w:type="pct"/>
          </w:tcPr>
          <w:p w14:paraId="39B7A305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54F5B6E1" w14:textId="77777777" w:rsidR="00FC5AE3" w:rsidRPr="00FC5AE3" w:rsidRDefault="00FC5AE3" w:rsidP="00FC5AE3">
            <w:pPr>
              <w:jc w:val="center"/>
              <w:rPr>
                <w:sz w:val="20"/>
              </w:rPr>
            </w:pPr>
            <w:r w:rsidRPr="00FC5AE3">
              <w:rPr>
                <w:sz w:val="20"/>
              </w:rPr>
              <w:t>0,00</w:t>
            </w:r>
          </w:p>
        </w:tc>
        <w:tc>
          <w:tcPr>
            <w:tcW w:w="471" w:type="pct"/>
            <w:vAlign w:val="center"/>
          </w:tcPr>
          <w:p w14:paraId="7175BB30" w14:textId="77777777" w:rsidR="00FC5AE3" w:rsidRPr="008068C3" w:rsidRDefault="00FC5AE3" w:rsidP="00FC5AE3">
            <w:pPr>
              <w:jc w:val="center"/>
              <w:rPr>
                <w:sz w:val="20"/>
              </w:rPr>
            </w:pPr>
            <w:r w:rsidRPr="008068C3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4C9B1E64" w14:textId="77777777" w:rsidR="00FC5AE3" w:rsidRPr="008068C3" w:rsidRDefault="00FC5AE3" w:rsidP="00FC5AE3">
            <w:pPr>
              <w:jc w:val="center"/>
              <w:rPr>
                <w:sz w:val="20"/>
              </w:rPr>
            </w:pPr>
            <w:r w:rsidRPr="008068C3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75E9C934" w14:textId="77777777" w:rsidR="00FC5AE3" w:rsidRPr="008068C3" w:rsidRDefault="00FC5AE3" w:rsidP="00FC5AE3">
            <w:pPr>
              <w:jc w:val="center"/>
              <w:rPr>
                <w:sz w:val="20"/>
              </w:rPr>
            </w:pPr>
            <w:r w:rsidRPr="008068C3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24D8B8CB" w14:textId="77777777" w:rsidR="00FC5AE3" w:rsidRPr="008068C3" w:rsidRDefault="00FC5AE3" w:rsidP="00FC5AE3">
            <w:pPr>
              <w:jc w:val="center"/>
              <w:rPr>
                <w:sz w:val="20"/>
              </w:rPr>
            </w:pPr>
            <w:r w:rsidRPr="008068C3">
              <w:rPr>
                <w:sz w:val="20"/>
              </w:rPr>
              <w:t>0,00</w:t>
            </w:r>
          </w:p>
        </w:tc>
      </w:tr>
      <w:tr w:rsidR="008068C3" w:rsidRPr="003C6CA1" w14:paraId="5DF64BC5" w14:textId="77777777" w:rsidTr="000A61CB">
        <w:trPr>
          <w:trHeight w:val="284"/>
        </w:trPr>
        <w:tc>
          <w:tcPr>
            <w:tcW w:w="203" w:type="pct"/>
            <w:vAlign w:val="center"/>
          </w:tcPr>
          <w:p w14:paraId="180F03B9" w14:textId="77777777" w:rsidR="008068C3" w:rsidRPr="003C6CA1" w:rsidRDefault="008068C3" w:rsidP="008068C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11</w:t>
            </w:r>
          </w:p>
        </w:tc>
        <w:tc>
          <w:tcPr>
            <w:tcW w:w="2065" w:type="pct"/>
            <w:gridSpan w:val="3"/>
            <w:vAlign w:val="center"/>
          </w:tcPr>
          <w:p w14:paraId="130E9D03" w14:textId="77777777" w:rsidR="008068C3" w:rsidRPr="003C6CA1" w:rsidRDefault="008068C3" w:rsidP="008068C3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3C6CA1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37" w:type="pct"/>
          </w:tcPr>
          <w:p w14:paraId="32AA3689" w14:textId="77777777" w:rsidR="008068C3" w:rsidRPr="003C6CA1" w:rsidRDefault="008068C3" w:rsidP="008068C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46FAF352" w14:textId="77777777" w:rsidR="008068C3" w:rsidRPr="003C6CA1" w:rsidRDefault="008068C3" w:rsidP="008068C3">
            <w:pPr>
              <w:jc w:val="center"/>
              <w:rPr>
                <w:sz w:val="20"/>
              </w:rPr>
            </w:pPr>
            <w:r w:rsidRPr="00602071">
              <w:rPr>
                <w:sz w:val="20"/>
              </w:rPr>
              <w:t>-344,55</w:t>
            </w:r>
          </w:p>
        </w:tc>
        <w:tc>
          <w:tcPr>
            <w:tcW w:w="471" w:type="pct"/>
            <w:vAlign w:val="center"/>
          </w:tcPr>
          <w:p w14:paraId="24556A8E" w14:textId="77777777" w:rsidR="008068C3" w:rsidRPr="008068C3" w:rsidRDefault="008068C3" w:rsidP="008068C3">
            <w:pPr>
              <w:jc w:val="center"/>
              <w:rPr>
                <w:sz w:val="20"/>
              </w:rPr>
            </w:pPr>
            <w:r w:rsidRPr="008068C3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7BE59449" w14:textId="77777777" w:rsidR="008068C3" w:rsidRPr="008068C3" w:rsidRDefault="008068C3" w:rsidP="008068C3">
            <w:pPr>
              <w:jc w:val="center"/>
              <w:rPr>
                <w:sz w:val="20"/>
              </w:rPr>
            </w:pPr>
            <w:r w:rsidRPr="008068C3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3176B865" w14:textId="77777777" w:rsidR="008068C3" w:rsidRPr="008068C3" w:rsidRDefault="008068C3" w:rsidP="008068C3">
            <w:pPr>
              <w:jc w:val="center"/>
              <w:rPr>
                <w:sz w:val="20"/>
              </w:rPr>
            </w:pPr>
            <w:r w:rsidRPr="008068C3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328CC88B" w14:textId="77777777" w:rsidR="008068C3" w:rsidRPr="008068C3" w:rsidRDefault="008068C3" w:rsidP="008068C3">
            <w:pPr>
              <w:jc w:val="center"/>
              <w:rPr>
                <w:sz w:val="20"/>
              </w:rPr>
            </w:pPr>
            <w:r w:rsidRPr="008068C3">
              <w:rPr>
                <w:sz w:val="20"/>
              </w:rPr>
              <w:t>0,00</w:t>
            </w:r>
          </w:p>
        </w:tc>
      </w:tr>
      <w:tr w:rsidR="008068C3" w:rsidRPr="003C6CA1" w14:paraId="3C0D9C60" w14:textId="77777777" w:rsidTr="008068C3">
        <w:trPr>
          <w:trHeight w:val="284"/>
        </w:trPr>
        <w:tc>
          <w:tcPr>
            <w:tcW w:w="203" w:type="pct"/>
            <w:vAlign w:val="center"/>
            <w:hideMark/>
          </w:tcPr>
          <w:p w14:paraId="4CC5A526" w14:textId="77777777" w:rsidR="008068C3" w:rsidRPr="003C6CA1" w:rsidRDefault="008068C3" w:rsidP="008068C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12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555D81D0" w14:textId="77777777" w:rsidR="008068C3" w:rsidRPr="003C6CA1" w:rsidRDefault="008068C3" w:rsidP="008068C3">
            <w:pPr>
              <w:rPr>
                <w:sz w:val="20"/>
              </w:rPr>
            </w:pPr>
            <w:r w:rsidRPr="003C6CA1">
              <w:rPr>
                <w:sz w:val="20"/>
              </w:rPr>
              <w:t>Необходимая валовая выручка</w:t>
            </w:r>
          </w:p>
        </w:tc>
        <w:tc>
          <w:tcPr>
            <w:tcW w:w="437" w:type="pct"/>
            <w:vAlign w:val="center"/>
            <w:hideMark/>
          </w:tcPr>
          <w:p w14:paraId="7F49EEB0" w14:textId="77777777" w:rsidR="008068C3" w:rsidRPr="003C6CA1" w:rsidRDefault="008068C3" w:rsidP="008068C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14:paraId="5256C5E1" w14:textId="77777777" w:rsidR="008068C3" w:rsidRPr="003C6CA1" w:rsidRDefault="008068C3" w:rsidP="008068C3">
            <w:pPr>
              <w:jc w:val="center"/>
              <w:rPr>
                <w:sz w:val="20"/>
              </w:rPr>
            </w:pPr>
            <w:r w:rsidRPr="00602071">
              <w:rPr>
                <w:sz w:val="20"/>
              </w:rPr>
              <w:t>117 048,55</w:t>
            </w:r>
          </w:p>
        </w:tc>
        <w:tc>
          <w:tcPr>
            <w:tcW w:w="471" w:type="pct"/>
            <w:vAlign w:val="center"/>
          </w:tcPr>
          <w:p w14:paraId="65F230F6" w14:textId="77777777" w:rsidR="008068C3" w:rsidRPr="008068C3" w:rsidRDefault="008068C3" w:rsidP="008068C3">
            <w:pPr>
              <w:jc w:val="center"/>
              <w:rPr>
                <w:sz w:val="20"/>
              </w:rPr>
            </w:pPr>
            <w:r w:rsidRPr="008068C3">
              <w:rPr>
                <w:sz w:val="20"/>
              </w:rPr>
              <w:t>115 616,40</w:t>
            </w:r>
          </w:p>
        </w:tc>
        <w:tc>
          <w:tcPr>
            <w:tcW w:w="452" w:type="pct"/>
            <w:vAlign w:val="center"/>
          </w:tcPr>
          <w:p w14:paraId="174D409C" w14:textId="77777777" w:rsidR="008068C3" w:rsidRPr="008068C3" w:rsidRDefault="008068C3" w:rsidP="008068C3">
            <w:pPr>
              <w:jc w:val="center"/>
              <w:rPr>
                <w:sz w:val="20"/>
              </w:rPr>
            </w:pPr>
            <w:r w:rsidRPr="008068C3">
              <w:rPr>
                <w:sz w:val="20"/>
              </w:rPr>
              <w:t>121 567,36</w:t>
            </w:r>
          </w:p>
        </w:tc>
        <w:tc>
          <w:tcPr>
            <w:tcW w:w="452" w:type="pct"/>
            <w:vAlign w:val="center"/>
          </w:tcPr>
          <w:p w14:paraId="09B46217" w14:textId="77777777" w:rsidR="008068C3" w:rsidRPr="008068C3" w:rsidRDefault="008068C3" w:rsidP="008068C3">
            <w:pPr>
              <w:jc w:val="center"/>
              <w:rPr>
                <w:sz w:val="20"/>
              </w:rPr>
            </w:pPr>
            <w:r w:rsidRPr="008068C3">
              <w:rPr>
                <w:sz w:val="20"/>
              </w:rPr>
              <w:t>127 879,22</w:t>
            </w:r>
          </w:p>
        </w:tc>
        <w:tc>
          <w:tcPr>
            <w:tcW w:w="450" w:type="pct"/>
            <w:vAlign w:val="center"/>
          </w:tcPr>
          <w:p w14:paraId="6823AF6B" w14:textId="77777777" w:rsidR="008068C3" w:rsidRPr="008068C3" w:rsidRDefault="008068C3" w:rsidP="008068C3">
            <w:pPr>
              <w:jc w:val="center"/>
              <w:rPr>
                <w:sz w:val="20"/>
              </w:rPr>
            </w:pPr>
            <w:r w:rsidRPr="008068C3">
              <w:rPr>
                <w:sz w:val="20"/>
              </w:rPr>
              <w:t>134 398,71</w:t>
            </w:r>
          </w:p>
        </w:tc>
      </w:tr>
      <w:tr w:rsidR="00FC5AE3" w:rsidRPr="003C6CA1" w14:paraId="1304C65C" w14:textId="77777777" w:rsidTr="000A61CB">
        <w:trPr>
          <w:trHeight w:val="284"/>
        </w:trPr>
        <w:tc>
          <w:tcPr>
            <w:tcW w:w="5000" w:type="pct"/>
            <w:gridSpan w:val="10"/>
            <w:noWrap/>
            <w:vAlign w:val="center"/>
            <w:hideMark/>
          </w:tcPr>
          <w:p w14:paraId="7134D60E" w14:textId="77777777" w:rsidR="00FC5AE3" w:rsidRPr="003C6CA1" w:rsidRDefault="00FC5AE3" w:rsidP="00FC5AE3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FC5AE3" w:rsidRPr="003C6CA1" w14:paraId="417506EC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393A60DC" w14:textId="77777777" w:rsidR="00FC5AE3" w:rsidRPr="003C6CA1" w:rsidRDefault="00FC5AE3" w:rsidP="00FC5AE3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972" w:type="pct"/>
            <w:gridSpan w:val="5"/>
            <w:vAlign w:val="center"/>
            <w:hideMark/>
          </w:tcPr>
          <w:p w14:paraId="0FA29C8F" w14:textId="77777777" w:rsidR="00FC5AE3" w:rsidRPr="003C6CA1" w:rsidRDefault="00FC5AE3" w:rsidP="00FC5AE3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825" w:type="pct"/>
            <w:gridSpan w:val="4"/>
            <w:vAlign w:val="center"/>
            <w:hideMark/>
          </w:tcPr>
          <w:p w14:paraId="6C5CDC1C" w14:textId="77777777" w:rsidR="00FC5AE3" w:rsidRPr="003C6CA1" w:rsidRDefault="00FC5AE3" w:rsidP="00FC5AE3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плановый период</w:t>
            </w:r>
          </w:p>
        </w:tc>
      </w:tr>
      <w:tr w:rsidR="00FC5AE3" w:rsidRPr="002F32F7" w14:paraId="181C08FC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4197632D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3895" w:type="pct"/>
            <w:gridSpan w:val="7"/>
            <w:vAlign w:val="center"/>
            <w:hideMark/>
          </w:tcPr>
          <w:p w14:paraId="67C48E36" w14:textId="77777777" w:rsidR="00FC5AE3" w:rsidRPr="002F32F7" w:rsidRDefault="00FC5AE3" w:rsidP="00FC5AE3">
            <w:pPr>
              <w:rPr>
                <w:sz w:val="20"/>
                <w:lang w:val="en-US"/>
              </w:rPr>
            </w:pPr>
            <w:r w:rsidRPr="002F32F7">
              <w:rPr>
                <w:sz w:val="20"/>
                <w:lang w:val="en-US"/>
              </w:rPr>
              <w:t>Капитальный ремонт технологического оборудования</w:t>
            </w:r>
          </w:p>
        </w:tc>
        <w:tc>
          <w:tcPr>
            <w:tcW w:w="902" w:type="pct"/>
            <w:gridSpan w:val="2"/>
            <w:vAlign w:val="center"/>
            <w:hideMark/>
          </w:tcPr>
          <w:p w14:paraId="7A9097CA" w14:textId="77777777" w:rsidR="00FC5AE3" w:rsidRPr="002F32F7" w:rsidRDefault="00FC5AE3" w:rsidP="00FC5AE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2026</w:t>
            </w:r>
            <w:r>
              <w:rPr>
                <w:sz w:val="20"/>
                <w:lang w:val="en-US"/>
              </w:rPr>
              <w:t>-2030</w:t>
            </w:r>
          </w:p>
        </w:tc>
      </w:tr>
      <w:tr w:rsidR="00FC5AE3" w:rsidRPr="003C6CA1" w14:paraId="153E9517" w14:textId="77777777" w:rsidTr="000A61CB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069174E8" w14:textId="77777777" w:rsidR="00FC5AE3" w:rsidRPr="003C6CA1" w:rsidRDefault="00FC5AE3" w:rsidP="00FC5AE3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FC5AE3" w:rsidRPr="003C6CA1" w14:paraId="77035D14" w14:textId="77777777" w:rsidTr="000A61CB">
        <w:trPr>
          <w:trHeight w:val="284"/>
        </w:trPr>
        <w:tc>
          <w:tcPr>
            <w:tcW w:w="203" w:type="pct"/>
            <w:vMerge w:val="restart"/>
            <w:vAlign w:val="center"/>
            <w:hideMark/>
          </w:tcPr>
          <w:p w14:paraId="1CEA5EA9" w14:textId="77777777" w:rsidR="00FC5AE3" w:rsidRPr="003C6CA1" w:rsidRDefault="00FC5AE3" w:rsidP="00FC5AE3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Merge w:val="restart"/>
            <w:vAlign w:val="center"/>
            <w:hideMark/>
          </w:tcPr>
          <w:p w14:paraId="663E41EC" w14:textId="77777777" w:rsidR="00FC5AE3" w:rsidRPr="003C6CA1" w:rsidRDefault="00FC5AE3" w:rsidP="00FC5AE3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37" w:type="pct"/>
            <w:vMerge w:val="restart"/>
            <w:vAlign w:val="center"/>
            <w:hideMark/>
          </w:tcPr>
          <w:p w14:paraId="7D73F457" w14:textId="77777777" w:rsidR="00FC5AE3" w:rsidRPr="003C6CA1" w:rsidRDefault="00FC5AE3" w:rsidP="00FC5AE3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5" w:type="pct"/>
            <w:gridSpan w:val="5"/>
            <w:vAlign w:val="center"/>
            <w:hideMark/>
          </w:tcPr>
          <w:p w14:paraId="6471A63D" w14:textId="77777777" w:rsidR="00FC5AE3" w:rsidRPr="003C6CA1" w:rsidRDefault="00FC5AE3" w:rsidP="00FC5AE3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C5AE3" w:rsidRPr="003C6CA1" w14:paraId="09BBE6EB" w14:textId="77777777" w:rsidTr="000A61CB">
        <w:trPr>
          <w:trHeight w:val="284"/>
        </w:trPr>
        <w:tc>
          <w:tcPr>
            <w:tcW w:w="203" w:type="pct"/>
            <w:vMerge/>
            <w:vAlign w:val="center"/>
            <w:hideMark/>
          </w:tcPr>
          <w:p w14:paraId="5716D02F" w14:textId="77777777" w:rsidR="00FC5AE3" w:rsidRPr="003C6CA1" w:rsidRDefault="00FC5AE3" w:rsidP="00FC5AE3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3"/>
            <w:vMerge/>
            <w:vAlign w:val="center"/>
            <w:hideMark/>
          </w:tcPr>
          <w:p w14:paraId="213D8819" w14:textId="77777777" w:rsidR="00FC5AE3" w:rsidRPr="003C6CA1" w:rsidRDefault="00FC5AE3" w:rsidP="00FC5AE3">
            <w:pPr>
              <w:rPr>
                <w:b/>
                <w:bCs/>
                <w:sz w:val="2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09AE592" w14:textId="77777777" w:rsidR="00FC5AE3" w:rsidRPr="003C6CA1" w:rsidRDefault="00FC5AE3" w:rsidP="00FC5AE3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vAlign w:val="center"/>
            <w:hideMark/>
          </w:tcPr>
          <w:p w14:paraId="6165FE9C" w14:textId="77777777" w:rsidR="00FC5AE3" w:rsidRPr="003C6CA1" w:rsidRDefault="00FC5AE3" w:rsidP="00FC5AE3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71" w:type="pct"/>
            <w:vAlign w:val="center"/>
          </w:tcPr>
          <w:p w14:paraId="20E58815" w14:textId="77777777" w:rsidR="00FC5AE3" w:rsidRPr="003C6CA1" w:rsidRDefault="00FC5AE3" w:rsidP="00FC5AE3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vAlign w:val="center"/>
          </w:tcPr>
          <w:p w14:paraId="20A24634" w14:textId="77777777" w:rsidR="00FC5AE3" w:rsidRPr="003C6CA1" w:rsidRDefault="00FC5AE3" w:rsidP="00FC5AE3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14:paraId="0C6BF1B1" w14:textId="77777777" w:rsidR="00FC5AE3" w:rsidRPr="003C6CA1" w:rsidRDefault="00FC5AE3" w:rsidP="00FC5AE3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14:paraId="2423BAA4" w14:textId="77777777" w:rsidR="00FC5AE3" w:rsidRPr="00E052D2" w:rsidRDefault="00FC5AE3" w:rsidP="00FC5AE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FC5AE3" w:rsidRPr="003C6CA1" w14:paraId="11E5D4A4" w14:textId="77777777" w:rsidTr="000A61CB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089687D6" w14:textId="77777777" w:rsidR="00FC5AE3" w:rsidRPr="003C6CA1" w:rsidRDefault="00FC5AE3" w:rsidP="00FC5AE3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1ВО - </w:t>
            </w:r>
            <w:r w:rsidRPr="00E90134">
              <w:rPr>
                <w:sz w:val="20"/>
              </w:rPr>
              <w:t>Тариф на водоотведение (шламовые стоки)</w:t>
            </w:r>
          </w:p>
        </w:tc>
      </w:tr>
      <w:tr w:rsidR="00FC5AE3" w:rsidRPr="003C6CA1" w14:paraId="3B1488A8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391B5E63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lastRenderedPageBreak/>
              <w:t>1</w:t>
            </w:r>
          </w:p>
        </w:tc>
        <w:tc>
          <w:tcPr>
            <w:tcW w:w="4797" w:type="pct"/>
            <w:gridSpan w:val="9"/>
            <w:vAlign w:val="center"/>
            <w:hideMark/>
          </w:tcPr>
          <w:p w14:paraId="6A00C864" w14:textId="77777777" w:rsidR="00FC5AE3" w:rsidRPr="003C6CA1" w:rsidRDefault="00FC5AE3" w:rsidP="00FC5AE3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FC5AE3" w:rsidRPr="003C6CA1" w14:paraId="6D564A3A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1DCB7731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21A84455" w14:textId="77777777" w:rsidR="00FC5AE3" w:rsidRPr="003C6CA1" w:rsidRDefault="00FC5AE3" w:rsidP="00FC5AE3">
            <w:pPr>
              <w:rPr>
                <w:sz w:val="20"/>
              </w:rPr>
            </w:pPr>
            <w:r w:rsidRPr="003C6CA1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37" w:type="pct"/>
            <w:vAlign w:val="center"/>
            <w:hideMark/>
          </w:tcPr>
          <w:p w14:paraId="4F5226D4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70" w:type="pct"/>
            <w:vAlign w:val="center"/>
          </w:tcPr>
          <w:p w14:paraId="1DA86477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71" w:type="pct"/>
            <w:vAlign w:val="center"/>
          </w:tcPr>
          <w:p w14:paraId="6022EDB7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37066012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0AA05D2C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4523112A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FC5AE3" w:rsidRPr="003C6CA1" w14:paraId="079E1C31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226A8856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1.2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6BFD090E" w14:textId="77777777" w:rsidR="00FC5AE3" w:rsidRPr="003C6CA1" w:rsidRDefault="00FC5AE3" w:rsidP="00FC5AE3">
            <w:pPr>
              <w:rPr>
                <w:sz w:val="20"/>
              </w:rPr>
            </w:pPr>
            <w:r w:rsidRPr="003C6CA1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37" w:type="pct"/>
            <w:vAlign w:val="center"/>
            <w:hideMark/>
          </w:tcPr>
          <w:p w14:paraId="655158AB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70" w:type="pct"/>
            <w:vAlign w:val="center"/>
          </w:tcPr>
          <w:p w14:paraId="7CC37840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71" w:type="pct"/>
            <w:vAlign w:val="center"/>
          </w:tcPr>
          <w:p w14:paraId="71E9312C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1A1063FE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01D8B642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71D4B12E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FC5AE3" w:rsidRPr="003C6CA1" w14:paraId="311F26CE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57AC2C30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4797" w:type="pct"/>
            <w:gridSpan w:val="9"/>
            <w:vAlign w:val="center"/>
            <w:hideMark/>
          </w:tcPr>
          <w:p w14:paraId="0328039C" w14:textId="77777777" w:rsidR="00FC5AE3" w:rsidRPr="003C6CA1" w:rsidRDefault="00FC5AE3" w:rsidP="00FC5AE3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FC5AE3" w:rsidRPr="003C6CA1" w14:paraId="3D17020D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132069FC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2.1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5D8E950E" w14:textId="77777777" w:rsidR="00FC5AE3" w:rsidRPr="003C6CA1" w:rsidRDefault="00FC5AE3" w:rsidP="00FC5AE3">
            <w:pPr>
              <w:rPr>
                <w:sz w:val="20"/>
              </w:rPr>
            </w:pPr>
            <w:r w:rsidRPr="003C6CA1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37" w:type="pct"/>
            <w:vAlign w:val="center"/>
            <w:hideMark/>
          </w:tcPr>
          <w:p w14:paraId="41F90FE1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ед./км </w:t>
            </w:r>
          </w:p>
        </w:tc>
        <w:tc>
          <w:tcPr>
            <w:tcW w:w="470" w:type="pct"/>
            <w:vAlign w:val="center"/>
          </w:tcPr>
          <w:p w14:paraId="0AE303C2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1" w:type="pct"/>
            <w:vAlign w:val="center"/>
          </w:tcPr>
          <w:p w14:paraId="4213D4DC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vAlign w:val="center"/>
          </w:tcPr>
          <w:p w14:paraId="0DD9DC48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vAlign w:val="center"/>
          </w:tcPr>
          <w:p w14:paraId="79E48042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0" w:type="pct"/>
            <w:vAlign w:val="center"/>
          </w:tcPr>
          <w:p w14:paraId="4E195677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C5AE3" w:rsidRPr="003C6CA1" w14:paraId="4A23A5BA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36B67900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4797" w:type="pct"/>
            <w:gridSpan w:val="9"/>
            <w:vAlign w:val="center"/>
            <w:hideMark/>
          </w:tcPr>
          <w:p w14:paraId="114CCB65" w14:textId="77777777" w:rsidR="00FC5AE3" w:rsidRPr="003C6CA1" w:rsidRDefault="00FC5AE3" w:rsidP="00FC5AE3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энергетической эффективности</w:t>
            </w:r>
          </w:p>
        </w:tc>
      </w:tr>
      <w:tr w:rsidR="00FC5AE3" w14:paraId="447AF1D5" w14:textId="77777777" w:rsidTr="00697258">
        <w:trPr>
          <w:trHeight w:val="284"/>
        </w:trPr>
        <w:tc>
          <w:tcPr>
            <w:tcW w:w="203" w:type="pct"/>
            <w:vAlign w:val="center"/>
            <w:hideMark/>
          </w:tcPr>
          <w:p w14:paraId="5499A7B6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3.1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25C3D479" w14:textId="77777777" w:rsidR="00FC5AE3" w:rsidRPr="003C6CA1" w:rsidRDefault="00FC5AE3" w:rsidP="00FC5AE3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Урост - Удельный расход электрической энергии, потребляемой в технологическом процессе </w:t>
            </w:r>
          </w:p>
        </w:tc>
        <w:tc>
          <w:tcPr>
            <w:tcW w:w="437" w:type="pct"/>
            <w:vAlign w:val="center"/>
            <w:hideMark/>
          </w:tcPr>
          <w:p w14:paraId="64BAFA40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кВт*ч/куб.м </w:t>
            </w:r>
          </w:p>
        </w:tc>
        <w:tc>
          <w:tcPr>
            <w:tcW w:w="470" w:type="pct"/>
            <w:vMerge w:val="restart"/>
            <w:vAlign w:val="center"/>
          </w:tcPr>
          <w:p w14:paraId="741F5059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0,794</w:t>
            </w:r>
          </w:p>
        </w:tc>
        <w:tc>
          <w:tcPr>
            <w:tcW w:w="471" w:type="pct"/>
            <w:vMerge w:val="restart"/>
            <w:vAlign w:val="center"/>
          </w:tcPr>
          <w:p w14:paraId="705A6422" w14:textId="77777777" w:rsidR="00FC5AE3" w:rsidRDefault="00FC5AE3" w:rsidP="00FC5AE3">
            <w:pPr>
              <w:jc w:val="center"/>
            </w:pPr>
            <w:r w:rsidRPr="00FE5D3C">
              <w:rPr>
                <w:sz w:val="20"/>
              </w:rPr>
              <w:t>0,794</w:t>
            </w:r>
          </w:p>
        </w:tc>
        <w:tc>
          <w:tcPr>
            <w:tcW w:w="452" w:type="pct"/>
            <w:vMerge w:val="restart"/>
            <w:vAlign w:val="center"/>
          </w:tcPr>
          <w:p w14:paraId="56C06BA7" w14:textId="77777777" w:rsidR="00FC5AE3" w:rsidRDefault="00FC5AE3" w:rsidP="00FC5AE3">
            <w:pPr>
              <w:jc w:val="center"/>
            </w:pPr>
            <w:r w:rsidRPr="00FE5D3C">
              <w:rPr>
                <w:sz w:val="20"/>
              </w:rPr>
              <w:t>0,794</w:t>
            </w:r>
          </w:p>
        </w:tc>
        <w:tc>
          <w:tcPr>
            <w:tcW w:w="452" w:type="pct"/>
            <w:vMerge w:val="restart"/>
            <w:vAlign w:val="center"/>
          </w:tcPr>
          <w:p w14:paraId="2EEED6E3" w14:textId="77777777" w:rsidR="00FC5AE3" w:rsidRDefault="00FC5AE3" w:rsidP="00FC5AE3">
            <w:pPr>
              <w:jc w:val="center"/>
            </w:pPr>
            <w:r w:rsidRPr="00FE5D3C">
              <w:rPr>
                <w:sz w:val="20"/>
              </w:rPr>
              <w:t>0,794</w:t>
            </w:r>
          </w:p>
        </w:tc>
        <w:tc>
          <w:tcPr>
            <w:tcW w:w="450" w:type="pct"/>
            <w:vMerge w:val="restart"/>
            <w:vAlign w:val="center"/>
          </w:tcPr>
          <w:p w14:paraId="1BB6878D" w14:textId="77777777" w:rsidR="00FC5AE3" w:rsidRDefault="00FC5AE3" w:rsidP="00FC5AE3">
            <w:pPr>
              <w:jc w:val="center"/>
            </w:pPr>
            <w:r w:rsidRPr="00FE5D3C">
              <w:rPr>
                <w:sz w:val="20"/>
              </w:rPr>
              <w:t>0,794</w:t>
            </w:r>
          </w:p>
        </w:tc>
      </w:tr>
      <w:tr w:rsidR="00FC5AE3" w:rsidRPr="003C6CA1" w14:paraId="35BB11D5" w14:textId="77777777" w:rsidTr="000A61CB">
        <w:trPr>
          <w:trHeight w:val="284"/>
        </w:trPr>
        <w:tc>
          <w:tcPr>
            <w:tcW w:w="203" w:type="pct"/>
            <w:vAlign w:val="center"/>
          </w:tcPr>
          <w:p w14:paraId="3B9C4867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3.2</w:t>
            </w:r>
          </w:p>
        </w:tc>
        <w:tc>
          <w:tcPr>
            <w:tcW w:w="2065" w:type="pct"/>
            <w:gridSpan w:val="3"/>
            <w:vAlign w:val="center"/>
          </w:tcPr>
          <w:p w14:paraId="759270F4" w14:textId="77777777" w:rsidR="00FC5AE3" w:rsidRPr="003C6CA1" w:rsidRDefault="00FC5AE3" w:rsidP="00FC5AE3">
            <w:pPr>
              <w:rPr>
                <w:sz w:val="20"/>
              </w:rPr>
            </w:pPr>
            <w:r w:rsidRPr="003C6CA1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37" w:type="pct"/>
            <w:vAlign w:val="center"/>
          </w:tcPr>
          <w:p w14:paraId="0E04432B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кВт*ч/куб.м </w:t>
            </w:r>
          </w:p>
        </w:tc>
        <w:tc>
          <w:tcPr>
            <w:tcW w:w="470" w:type="pct"/>
            <w:vMerge/>
            <w:vAlign w:val="center"/>
          </w:tcPr>
          <w:p w14:paraId="54918C48" w14:textId="77777777" w:rsidR="00FC5AE3" w:rsidRPr="003C6CA1" w:rsidRDefault="00FC5AE3" w:rsidP="00FC5AE3">
            <w:pPr>
              <w:jc w:val="center"/>
              <w:rPr>
                <w:sz w:val="20"/>
              </w:rPr>
            </w:pPr>
          </w:p>
        </w:tc>
        <w:tc>
          <w:tcPr>
            <w:tcW w:w="471" w:type="pct"/>
            <w:vMerge/>
            <w:vAlign w:val="center"/>
          </w:tcPr>
          <w:p w14:paraId="6EBF80D1" w14:textId="77777777" w:rsidR="00FC5AE3" w:rsidRPr="003C6CA1" w:rsidRDefault="00FC5AE3" w:rsidP="00FC5AE3">
            <w:pPr>
              <w:jc w:val="center"/>
              <w:rPr>
                <w:sz w:val="20"/>
              </w:rPr>
            </w:pPr>
          </w:p>
        </w:tc>
        <w:tc>
          <w:tcPr>
            <w:tcW w:w="452" w:type="pct"/>
            <w:vMerge/>
            <w:vAlign w:val="center"/>
          </w:tcPr>
          <w:p w14:paraId="43BDC9E3" w14:textId="77777777" w:rsidR="00FC5AE3" w:rsidRPr="003C6CA1" w:rsidRDefault="00FC5AE3" w:rsidP="00FC5AE3">
            <w:pPr>
              <w:jc w:val="center"/>
              <w:rPr>
                <w:sz w:val="20"/>
              </w:rPr>
            </w:pPr>
          </w:p>
        </w:tc>
        <w:tc>
          <w:tcPr>
            <w:tcW w:w="452" w:type="pct"/>
            <w:vMerge/>
            <w:vAlign w:val="center"/>
          </w:tcPr>
          <w:p w14:paraId="62F6DBF6" w14:textId="77777777" w:rsidR="00FC5AE3" w:rsidRPr="003C6CA1" w:rsidRDefault="00FC5AE3" w:rsidP="00FC5AE3">
            <w:pPr>
              <w:jc w:val="center"/>
              <w:rPr>
                <w:sz w:val="20"/>
              </w:rPr>
            </w:pPr>
          </w:p>
        </w:tc>
        <w:tc>
          <w:tcPr>
            <w:tcW w:w="450" w:type="pct"/>
            <w:vMerge/>
            <w:vAlign w:val="center"/>
          </w:tcPr>
          <w:p w14:paraId="336145AF" w14:textId="77777777" w:rsidR="00FC5AE3" w:rsidRPr="003C6CA1" w:rsidRDefault="00FC5AE3" w:rsidP="00FC5AE3">
            <w:pPr>
              <w:jc w:val="center"/>
              <w:rPr>
                <w:sz w:val="20"/>
              </w:rPr>
            </w:pPr>
          </w:p>
        </w:tc>
      </w:tr>
      <w:tr w:rsidR="00FC5AE3" w:rsidRPr="003C6CA1" w14:paraId="1885D138" w14:textId="77777777" w:rsidTr="000A61CB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64A7E840" w14:textId="77777777" w:rsidR="00FC5AE3" w:rsidRPr="003C6CA1" w:rsidRDefault="00FC5AE3" w:rsidP="00FC5AE3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C6CA1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FC5AE3" w:rsidRPr="003C6CA1" w14:paraId="7A575B2B" w14:textId="77777777" w:rsidTr="000A61CB">
        <w:trPr>
          <w:trHeight w:val="284"/>
        </w:trPr>
        <w:tc>
          <w:tcPr>
            <w:tcW w:w="203" w:type="pct"/>
            <w:vMerge w:val="restart"/>
            <w:noWrap/>
            <w:vAlign w:val="center"/>
            <w:hideMark/>
          </w:tcPr>
          <w:p w14:paraId="60B80F62" w14:textId="77777777" w:rsidR="00FC5AE3" w:rsidRPr="003C6CA1" w:rsidRDefault="00FC5AE3" w:rsidP="00FC5AE3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1366" w:type="pct"/>
            <w:vMerge w:val="restart"/>
            <w:vAlign w:val="center"/>
            <w:hideMark/>
          </w:tcPr>
          <w:p w14:paraId="10330BBB" w14:textId="77777777" w:rsidR="00FC5AE3" w:rsidRPr="003C6CA1" w:rsidRDefault="00FC5AE3" w:rsidP="00FC5AE3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136" w:type="pct"/>
            <w:gridSpan w:val="3"/>
            <w:vMerge w:val="restart"/>
            <w:vAlign w:val="center"/>
            <w:hideMark/>
          </w:tcPr>
          <w:p w14:paraId="1155B258" w14:textId="77777777" w:rsidR="00FC5AE3" w:rsidRPr="003C6CA1" w:rsidRDefault="00FC5AE3" w:rsidP="00FC5AE3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5" w:type="pct"/>
            <w:gridSpan w:val="5"/>
            <w:vAlign w:val="center"/>
            <w:hideMark/>
          </w:tcPr>
          <w:p w14:paraId="1FA7904B" w14:textId="77777777" w:rsidR="00FC5AE3" w:rsidRPr="003C6CA1" w:rsidRDefault="00FC5AE3" w:rsidP="00FC5AE3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FC5AE3" w:rsidRPr="003C6CA1" w14:paraId="075E07A0" w14:textId="77777777" w:rsidTr="000A61CB">
        <w:trPr>
          <w:trHeight w:val="284"/>
        </w:trPr>
        <w:tc>
          <w:tcPr>
            <w:tcW w:w="203" w:type="pct"/>
            <w:vMerge/>
            <w:vAlign w:val="center"/>
            <w:hideMark/>
          </w:tcPr>
          <w:p w14:paraId="04517D3B" w14:textId="77777777" w:rsidR="00FC5AE3" w:rsidRPr="003C6CA1" w:rsidRDefault="00FC5AE3" w:rsidP="00FC5AE3">
            <w:pPr>
              <w:rPr>
                <w:b/>
                <w:bCs/>
                <w:sz w:val="20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453DF69B" w14:textId="77777777" w:rsidR="00FC5AE3" w:rsidRPr="003C6CA1" w:rsidRDefault="00FC5AE3" w:rsidP="00FC5AE3">
            <w:pPr>
              <w:rPr>
                <w:b/>
                <w:bCs/>
                <w:sz w:val="20"/>
              </w:rPr>
            </w:pPr>
          </w:p>
        </w:tc>
        <w:tc>
          <w:tcPr>
            <w:tcW w:w="1136" w:type="pct"/>
            <w:gridSpan w:val="3"/>
            <w:vMerge/>
            <w:vAlign w:val="center"/>
            <w:hideMark/>
          </w:tcPr>
          <w:p w14:paraId="752A7EA8" w14:textId="77777777" w:rsidR="00FC5AE3" w:rsidRPr="003C6CA1" w:rsidRDefault="00FC5AE3" w:rsidP="00FC5AE3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vAlign w:val="center"/>
            <w:hideMark/>
          </w:tcPr>
          <w:p w14:paraId="7A49F7E0" w14:textId="77777777" w:rsidR="00FC5AE3" w:rsidRPr="003C6CA1" w:rsidRDefault="00FC5AE3" w:rsidP="00FC5AE3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71" w:type="pct"/>
            <w:vAlign w:val="center"/>
          </w:tcPr>
          <w:p w14:paraId="02B74E88" w14:textId="77777777" w:rsidR="00FC5AE3" w:rsidRPr="003C6CA1" w:rsidRDefault="00FC5AE3" w:rsidP="00FC5AE3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vAlign w:val="center"/>
          </w:tcPr>
          <w:p w14:paraId="4D4C5826" w14:textId="77777777" w:rsidR="00FC5AE3" w:rsidRPr="003C6CA1" w:rsidRDefault="00FC5AE3" w:rsidP="00FC5AE3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14:paraId="04DE921C" w14:textId="77777777" w:rsidR="00FC5AE3" w:rsidRPr="003C6CA1" w:rsidRDefault="00FC5AE3" w:rsidP="00FC5AE3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14:paraId="699800A7" w14:textId="77777777" w:rsidR="00FC5AE3" w:rsidRPr="00E052D2" w:rsidRDefault="00FC5AE3" w:rsidP="00FC5AE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FC5AE3" w:rsidRPr="003C6CA1" w14:paraId="53DBB7DF" w14:textId="77777777" w:rsidTr="000A61CB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3D572964" w14:textId="77777777" w:rsidR="00FC5AE3" w:rsidRPr="003C6CA1" w:rsidRDefault="00FC5AE3" w:rsidP="00FC5AE3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1ВО - </w:t>
            </w:r>
            <w:r w:rsidRPr="00E90134">
              <w:rPr>
                <w:sz w:val="20"/>
              </w:rPr>
              <w:t>Тариф на водоотведение (шламовые стоки)</w:t>
            </w:r>
          </w:p>
        </w:tc>
      </w:tr>
      <w:tr w:rsidR="00FC5AE3" w:rsidRPr="003C6CA1" w14:paraId="0DE24FEF" w14:textId="77777777" w:rsidTr="000A61CB">
        <w:trPr>
          <w:trHeight w:val="284"/>
        </w:trPr>
        <w:tc>
          <w:tcPr>
            <w:tcW w:w="203" w:type="pct"/>
            <w:noWrap/>
            <w:vAlign w:val="center"/>
            <w:hideMark/>
          </w:tcPr>
          <w:p w14:paraId="2F29B7FC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 </w:t>
            </w:r>
          </w:p>
        </w:tc>
        <w:tc>
          <w:tcPr>
            <w:tcW w:w="1366" w:type="pct"/>
            <w:vAlign w:val="center"/>
            <w:hideMark/>
          </w:tcPr>
          <w:p w14:paraId="6E840D72" w14:textId="77777777" w:rsidR="00FC5AE3" w:rsidRPr="003C6CA1" w:rsidRDefault="00FC5AE3" w:rsidP="00FC5AE3">
            <w:pPr>
              <w:rPr>
                <w:sz w:val="20"/>
              </w:rPr>
            </w:pPr>
            <w:r w:rsidRPr="003C6CA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136" w:type="pct"/>
            <w:gridSpan w:val="3"/>
            <w:noWrap/>
            <w:vAlign w:val="center"/>
            <w:hideMark/>
          </w:tcPr>
          <w:p w14:paraId="5B04B284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 </w:t>
            </w:r>
          </w:p>
        </w:tc>
        <w:tc>
          <w:tcPr>
            <w:tcW w:w="2295" w:type="pct"/>
            <w:gridSpan w:val="5"/>
            <w:vAlign w:val="center"/>
          </w:tcPr>
          <w:p w14:paraId="5E416591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FC5AE3" w:rsidRPr="003C6CA1" w14:paraId="1B871452" w14:textId="77777777" w:rsidTr="000A61CB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3E2138A6" w14:textId="77777777" w:rsidR="00FC5AE3" w:rsidRPr="003C6CA1" w:rsidRDefault="00FC5AE3" w:rsidP="00FC5AE3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FC5AE3" w:rsidRPr="003C6CA1" w14:paraId="6BDC1BC0" w14:textId="77777777" w:rsidTr="000A61CB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2823435D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2024 год</w:t>
            </w:r>
          </w:p>
        </w:tc>
      </w:tr>
      <w:tr w:rsidR="00FC5AE3" w:rsidRPr="003C6CA1" w14:paraId="013F67AF" w14:textId="77777777" w:rsidTr="000A61CB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76219433" w14:textId="77777777" w:rsidR="00FC5AE3" w:rsidRPr="003C6CA1" w:rsidRDefault="00FC5AE3" w:rsidP="00FC5AE3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FC5AE3" w:rsidRPr="003C6CA1" w14:paraId="3C7771D8" w14:textId="77777777" w:rsidTr="000A61CB">
        <w:trPr>
          <w:trHeight w:val="284"/>
        </w:trPr>
        <w:tc>
          <w:tcPr>
            <w:tcW w:w="203" w:type="pct"/>
            <w:vAlign w:val="center"/>
            <w:hideMark/>
          </w:tcPr>
          <w:p w14:paraId="7879617D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№</w:t>
            </w:r>
          </w:p>
        </w:tc>
        <w:tc>
          <w:tcPr>
            <w:tcW w:w="4797" w:type="pct"/>
            <w:gridSpan w:val="9"/>
            <w:vAlign w:val="center"/>
            <w:hideMark/>
          </w:tcPr>
          <w:p w14:paraId="639DEC19" w14:textId="77777777" w:rsidR="00FC5AE3" w:rsidRPr="003C6CA1" w:rsidRDefault="00FC5AE3" w:rsidP="00FC5AE3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14:paraId="4D57417C" w14:textId="77777777" w:rsidR="00E052D2" w:rsidRDefault="00E052D2"/>
    <w:p w14:paraId="302D1A6F" w14:textId="77777777" w:rsidR="00E4541F" w:rsidRPr="00E4541F" w:rsidRDefault="00E4541F" w:rsidP="00E4541F">
      <w:pPr>
        <w:ind w:right="140"/>
        <w:rPr>
          <w:szCs w:val="27"/>
        </w:rPr>
      </w:pPr>
    </w:p>
    <w:p w14:paraId="59EC5D04" w14:textId="77777777" w:rsidR="00E4541F" w:rsidRPr="00E4541F" w:rsidRDefault="00E4541F" w:rsidP="00E4541F">
      <w:pPr>
        <w:ind w:right="140"/>
        <w:rPr>
          <w:szCs w:val="28"/>
        </w:rPr>
      </w:pPr>
      <w:r w:rsidRPr="00E4541F">
        <w:rPr>
          <w:szCs w:val="28"/>
        </w:rPr>
        <w:t>Отдел организации, контроля и сопровождения</w:t>
      </w:r>
    </w:p>
    <w:p w14:paraId="5BB94A61" w14:textId="77777777" w:rsidR="00E4541F" w:rsidRPr="00E4541F" w:rsidRDefault="00E4541F" w:rsidP="00E4541F">
      <w:pPr>
        <w:ind w:right="140"/>
        <w:rPr>
          <w:szCs w:val="28"/>
        </w:rPr>
      </w:pPr>
      <w:r w:rsidRPr="00E4541F">
        <w:rPr>
          <w:szCs w:val="28"/>
        </w:rPr>
        <w:t>принятия тарифных решений Государственного</w:t>
      </w:r>
    </w:p>
    <w:p w14:paraId="4C5FCEEA" w14:textId="61415C27" w:rsidR="00CE7323" w:rsidRPr="003751E3" w:rsidRDefault="00E4541F" w:rsidP="00E4541F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E4541F">
        <w:rPr>
          <w:szCs w:val="28"/>
        </w:rPr>
        <w:t>комитета Республики Татарстан по тарифам</w:t>
      </w:r>
    </w:p>
    <w:sectPr w:rsidR="00CE7323" w:rsidRPr="003751E3" w:rsidSect="007A28F4">
      <w:pgSz w:w="16838" w:h="11906" w:orient="landscape" w:code="9"/>
      <w:pgMar w:top="1134" w:right="567" w:bottom="1134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F70C3" w14:textId="77777777" w:rsidR="00483326" w:rsidRDefault="00483326">
      <w:r>
        <w:separator/>
      </w:r>
    </w:p>
  </w:endnote>
  <w:endnote w:type="continuationSeparator" w:id="0">
    <w:p w14:paraId="2AF4D50E" w14:textId="77777777" w:rsidR="00483326" w:rsidRDefault="0048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C444A" w14:textId="77777777" w:rsidR="00483326" w:rsidRDefault="00483326">
      <w:r>
        <w:separator/>
      </w:r>
    </w:p>
  </w:footnote>
  <w:footnote w:type="continuationSeparator" w:id="0">
    <w:p w14:paraId="6C9A1285" w14:textId="77777777" w:rsidR="00483326" w:rsidRDefault="00483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DD28E" w14:textId="77777777" w:rsidR="00EA4648" w:rsidRDefault="00EA4648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7F636CC5" w14:textId="77777777" w:rsidR="00EA4648" w:rsidRDefault="00EA464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9D07D" w14:textId="77777777" w:rsidR="00EA4648" w:rsidRDefault="00EA4648">
    <w:pPr>
      <w:pStyle w:val="a5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2412148"/>
      <w:docPartObj>
        <w:docPartGallery w:val="Page Numbers (Top of Page)"/>
        <w:docPartUnique/>
      </w:docPartObj>
    </w:sdtPr>
    <w:sdtEndPr/>
    <w:sdtContent>
      <w:p w14:paraId="74270253" w14:textId="77777777" w:rsidR="00EA4648" w:rsidRDefault="007A28F4" w:rsidP="00C362BB">
        <w:pPr>
          <w:pStyle w:val="a5"/>
          <w:jc w:val="center"/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798AC" w14:textId="77777777" w:rsidR="00EA4648" w:rsidRDefault="00EA4648" w:rsidP="007F47E4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DD8C8F6" w14:textId="77777777" w:rsidR="00EA4648" w:rsidRDefault="00EA4648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14:paraId="6355E187" w14:textId="4549898D" w:rsidR="00EA4648" w:rsidRDefault="00EA46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8F4">
          <w:rPr>
            <w:noProof/>
          </w:rPr>
          <w:t>8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042B5" w14:textId="77777777" w:rsidR="00EA4648" w:rsidRPr="005F4928" w:rsidRDefault="00EA4648" w:rsidP="007F47E4">
    <w:pPr>
      <w:pStyle w:val="a5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863AD3"/>
    <w:multiLevelType w:val="hybridMultilevel"/>
    <w:tmpl w:val="E034C12A"/>
    <w:lvl w:ilvl="0" w:tplc="6FB02C3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7D72A1"/>
    <w:multiLevelType w:val="hybridMultilevel"/>
    <w:tmpl w:val="3ADA33BC"/>
    <w:lvl w:ilvl="0" w:tplc="543A9B52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06F8"/>
    <w:rsid w:val="00002860"/>
    <w:rsid w:val="000040A3"/>
    <w:rsid w:val="00006C08"/>
    <w:rsid w:val="00011F55"/>
    <w:rsid w:val="00013AF3"/>
    <w:rsid w:val="0002019D"/>
    <w:rsid w:val="000207EA"/>
    <w:rsid w:val="000230A0"/>
    <w:rsid w:val="00026FB1"/>
    <w:rsid w:val="0003064A"/>
    <w:rsid w:val="0003132A"/>
    <w:rsid w:val="000326C5"/>
    <w:rsid w:val="000326F4"/>
    <w:rsid w:val="00034FFB"/>
    <w:rsid w:val="000353BB"/>
    <w:rsid w:val="000363B0"/>
    <w:rsid w:val="00036E79"/>
    <w:rsid w:val="00037085"/>
    <w:rsid w:val="000402B7"/>
    <w:rsid w:val="000412BA"/>
    <w:rsid w:val="0004454A"/>
    <w:rsid w:val="00046AFC"/>
    <w:rsid w:val="000479A3"/>
    <w:rsid w:val="000501A7"/>
    <w:rsid w:val="00050506"/>
    <w:rsid w:val="000505FB"/>
    <w:rsid w:val="00055D15"/>
    <w:rsid w:val="00056162"/>
    <w:rsid w:val="00060704"/>
    <w:rsid w:val="000632A9"/>
    <w:rsid w:val="00067824"/>
    <w:rsid w:val="00072165"/>
    <w:rsid w:val="00075125"/>
    <w:rsid w:val="000769CA"/>
    <w:rsid w:val="00081140"/>
    <w:rsid w:val="0008258F"/>
    <w:rsid w:val="00083964"/>
    <w:rsid w:val="0008496D"/>
    <w:rsid w:val="00084A23"/>
    <w:rsid w:val="00087581"/>
    <w:rsid w:val="00090C5F"/>
    <w:rsid w:val="00093FEB"/>
    <w:rsid w:val="00095863"/>
    <w:rsid w:val="00096A22"/>
    <w:rsid w:val="000A4D93"/>
    <w:rsid w:val="000A61CB"/>
    <w:rsid w:val="000B25AE"/>
    <w:rsid w:val="000B2931"/>
    <w:rsid w:val="000B5B9A"/>
    <w:rsid w:val="000B6F53"/>
    <w:rsid w:val="000C0DCD"/>
    <w:rsid w:val="000C3AB4"/>
    <w:rsid w:val="000C44F5"/>
    <w:rsid w:val="000D081F"/>
    <w:rsid w:val="000D0B7F"/>
    <w:rsid w:val="000D0EEE"/>
    <w:rsid w:val="000D4A29"/>
    <w:rsid w:val="000D4BC0"/>
    <w:rsid w:val="000D6302"/>
    <w:rsid w:val="000D6C79"/>
    <w:rsid w:val="000E15B2"/>
    <w:rsid w:val="000E2915"/>
    <w:rsid w:val="000E5385"/>
    <w:rsid w:val="000E6FE2"/>
    <w:rsid w:val="000E7B90"/>
    <w:rsid w:val="000F0634"/>
    <w:rsid w:val="000F0A66"/>
    <w:rsid w:val="000F12EF"/>
    <w:rsid w:val="000F14A9"/>
    <w:rsid w:val="000F1C1C"/>
    <w:rsid w:val="000F5AA6"/>
    <w:rsid w:val="0010072E"/>
    <w:rsid w:val="00100C80"/>
    <w:rsid w:val="001026AE"/>
    <w:rsid w:val="00102D78"/>
    <w:rsid w:val="00106752"/>
    <w:rsid w:val="00110737"/>
    <w:rsid w:val="001137BC"/>
    <w:rsid w:val="001144E0"/>
    <w:rsid w:val="00125332"/>
    <w:rsid w:val="00132AFE"/>
    <w:rsid w:val="001341E3"/>
    <w:rsid w:val="0013443C"/>
    <w:rsid w:val="00135525"/>
    <w:rsid w:val="00140B8D"/>
    <w:rsid w:val="00140BB4"/>
    <w:rsid w:val="00140BDC"/>
    <w:rsid w:val="00142804"/>
    <w:rsid w:val="00145625"/>
    <w:rsid w:val="001472DD"/>
    <w:rsid w:val="00150802"/>
    <w:rsid w:val="001510C5"/>
    <w:rsid w:val="0015180E"/>
    <w:rsid w:val="00152572"/>
    <w:rsid w:val="0015326D"/>
    <w:rsid w:val="00154FB3"/>
    <w:rsid w:val="001552AA"/>
    <w:rsid w:val="00160F2B"/>
    <w:rsid w:val="00164E9E"/>
    <w:rsid w:val="00167F4D"/>
    <w:rsid w:val="001701D9"/>
    <w:rsid w:val="0017030A"/>
    <w:rsid w:val="001919F1"/>
    <w:rsid w:val="00193140"/>
    <w:rsid w:val="001A19C7"/>
    <w:rsid w:val="001A242D"/>
    <w:rsid w:val="001A644B"/>
    <w:rsid w:val="001A77E3"/>
    <w:rsid w:val="001B1D6E"/>
    <w:rsid w:val="001B5722"/>
    <w:rsid w:val="001B6079"/>
    <w:rsid w:val="001B6A70"/>
    <w:rsid w:val="001B7D48"/>
    <w:rsid w:val="001C3B2D"/>
    <w:rsid w:val="001C66A9"/>
    <w:rsid w:val="001C7280"/>
    <w:rsid w:val="001D160C"/>
    <w:rsid w:val="001D5B50"/>
    <w:rsid w:val="001E1B9E"/>
    <w:rsid w:val="001E61CB"/>
    <w:rsid w:val="001F05E5"/>
    <w:rsid w:val="001F1E88"/>
    <w:rsid w:val="001F7619"/>
    <w:rsid w:val="002001AC"/>
    <w:rsid w:val="00200BDB"/>
    <w:rsid w:val="00211160"/>
    <w:rsid w:val="00212692"/>
    <w:rsid w:val="002157AD"/>
    <w:rsid w:val="00215DD7"/>
    <w:rsid w:val="0022216C"/>
    <w:rsid w:val="00222581"/>
    <w:rsid w:val="00223916"/>
    <w:rsid w:val="002333DC"/>
    <w:rsid w:val="00236A40"/>
    <w:rsid w:val="00247E76"/>
    <w:rsid w:val="0025024D"/>
    <w:rsid w:val="00255424"/>
    <w:rsid w:val="002555C9"/>
    <w:rsid w:val="0027301A"/>
    <w:rsid w:val="002735D4"/>
    <w:rsid w:val="00274BED"/>
    <w:rsid w:val="002753FF"/>
    <w:rsid w:val="002777F7"/>
    <w:rsid w:val="002805F0"/>
    <w:rsid w:val="00284262"/>
    <w:rsid w:val="00284AE0"/>
    <w:rsid w:val="00286219"/>
    <w:rsid w:val="00292851"/>
    <w:rsid w:val="002A08BE"/>
    <w:rsid w:val="002A2F1C"/>
    <w:rsid w:val="002A5A1C"/>
    <w:rsid w:val="002A75A3"/>
    <w:rsid w:val="002B19A8"/>
    <w:rsid w:val="002B5429"/>
    <w:rsid w:val="002B7B6E"/>
    <w:rsid w:val="002C2660"/>
    <w:rsid w:val="002C5037"/>
    <w:rsid w:val="002C604D"/>
    <w:rsid w:val="002C690B"/>
    <w:rsid w:val="002C6E39"/>
    <w:rsid w:val="002D182B"/>
    <w:rsid w:val="002D1E6C"/>
    <w:rsid w:val="002D3EA4"/>
    <w:rsid w:val="002D520D"/>
    <w:rsid w:val="002D58A4"/>
    <w:rsid w:val="002D7184"/>
    <w:rsid w:val="002D7F42"/>
    <w:rsid w:val="002E0F72"/>
    <w:rsid w:val="002E33BE"/>
    <w:rsid w:val="002E3815"/>
    <w:rsid w:val="002E40E5"/>
    <w:rsid w:val="002F1EB1"/>
    <w:rsid w:val="002F690B"/>
    <w:rsid w:val="0030078C"/>
    <w:rsid w:val="00300D2D"/>
    <w:rsid w:val="00304746"/>
    <w:rsid w:val="003050DC"/>
    <w:rsid w:val="0030681E"/>
    <w:rsid w:val="00307E5D"/>
    <w:rsid w:val="0031165D"/>
    <w:rsid w:val="00311951"/>
    <w:rsid w:val="003201DB"/>
    <w:rsid w:val="00321DAB"/>
    <w:rsid w:val="003240A7"/>
    <w:rsid w:val="003271AA"/>
    <w:rsid w:val="00332A70"/>
    <w:rsid w:val="003377F3"/>
    <w:rsid w:val="003405EE"/>
    <w:rsid w:val="003428AA"/>
    <w:rsid w:val="00354663"/>
    <w:rsid w:val="00355F0F"/>
    <w:rsid w:val="0036199C"/>
    <w:rsid w:val="003673BF"/>
    <w:rsid w:val="00370111"/>
    <w:rsid w:val="003714EB"/>
    <w:rsid w:val="003739E7"/>
    <w:rsid w:val="003751E3"/>
    <w:rsid w:val="0037569C"/>
    <w:rsid w:val="00375C1A"/>
    <w:rsid w:val="00376A25"/>
    <w:rsid w:val="00383366"/>
    <w:rsid w:val="003844F9"/>
    <w:rsid w:val="0038590E"/>
    <w:rsid w:val="0039094A"/>
    <w:rsid w:val="0039099D"/>
    <w:rsid w:val="00392120"/>
    <w:rsid w:val="00392A21"/>
    <w:rsid w:val="00395206"/>
    <w:rsid w:val="00396843"/>
    <w:rsid w:val="003973F1"/>
    <w:rsid w:val="003A11EA"/>
    <w:rsid w:val="003A1769"/>
    <w:rsid w:val="003A201A"/>
    <w:rsid w:val="003A30D3"/>
    <w:rsid w:val="003B348A"/>
    <w:rsid w:val="003B5876"/>
    <w:rsid w:val="003B69AA"/>
    <w:rsid w:val="003C3B5E"/>
    <w:rsid w:val="003D20B1"/>
    <w:rsid w:val="003D395F"/>
    <w:rsid w:val="003D5831"/>
    <w:rsid w:val="003E0DE8"/>
    <w:rsid w:val="003E1A85"/>
    <w:rsid w:val="003E4569"/>
    <w:rsid w:val="003F06F7"/>
    <w:rsid w:val="003F2254"/>
    <w:rsid w:val="003F3999"/>
    <w:rsid w:val="003F72A8"/>
    <w:rsid w:val="003F7A65"/>
    <w:rsid w:val="00401547"/>
    <w:rsid w:val="0040373B"/>
    <w:rsid w:val="00407F48"/>
    <w:rsid w:val="0041198E"/>
    <w:rsid w:val="00416D59"/>
    <w:rsid w:val="0041791B"/>
    <w:rsid w:val="00422A0F"/>
    <w:rsid w:val="00424800"/>
    <w:rsid w:val="00425432"/>
    <w:rsid w:val="0042796D"/>
    <w:rsid w:val="00433B15"/>
    <w:rsid w:val="004344E0"/>
    <w:rsid w:val="0043693E"/>
    <w:rsid w:val="004405A6"/>
    <w:rsid w:val="00441C4A"/>
    <w:rsid w:val="00445EB2"/>
    <w:rsid w:val="0045064A"/>
    <w:rsid w:val="0045326E"/>
    <w:rsid w:val="004561F5"/>
    <w:rsid w:val="004566AF"/>
    <w:rsid w:val="004605B1"/>
    <w:rsid w:val="00464574"/>
    <w:rsid w:val="0046505A"/>
    <w:rsid w:val="00465C15"/>
    <w:rsid w:val="0047431C"/>
    <w:rsid w:val="00476700"/>
    <w:rsid w:val="00483326"/>
    <w:rsid w:val="00483BC7"/>
    <w:rsid w:val="00485885"/>
    <w:rsid w:val="00486AC9"/>
    <w:rsid w:val="0048732C"/>
    <w:rsid w:val="004873EE"/>
    <w:rsid w:val="00490CEB"/>
    <w:rsid w:val="00491C6E"/>
    <w:rsid w:val="004939FC"/>
    <w:rsid w:val="0049603C"/>
    <w:rsid w:val="004A071F"/>
    <w:rsid w:val="004A182E"/>
    <w:rsid w:val="004A28E2"/>
    <w:rsid w:val="004A6896"/>
    <w:rsid w:val="004B07FA"/>
    <w:rsid w:val="004B1362"/>
    <w:rsid w:val="004B5EAF"/>
    <w:rsid w:val="004C3D73"/>
    <w:rsid w:val="004C414E"/>
    <w:rsid w:val="004C7EF0"/>
    <w:rsid w:val="004D1AA0"/>
    <w:rsid w:val="004D1DE8"/>
    <w:rsid w:val="004D2A6F"/>
    <w:rsid w:val="004E0BCE"/>
    <w:rsid w:val="004E1E72"/>
    <w:rsid w:val="004E48A6"/>
    <w:rsid w:val="004E4EB0"/>
    <w:rsid w:val="004E7C12"/>
    <w:rsid w:val="004E7D86"/>
    <w:rsid w:val="004E7FD8"/>
    <w:rsid w:val="004F2EF4"/>
    <w:rsid w:val="004F417C"/>
    <w:rsid w:val="004F5CFF"/>
    <w:rsid w:val="00500B8C"/>
    <w:rsid w:val="00502A42"/>
    <w:rsid w:val="00504D88"/>
    <w:rsid w:val="005160F3"/>
    <w:rsid w:val="00520769"/>
    <w:rsid w:val="00531C57"/>
    <w:rsid w:val="00534E44"/>
    <w:rsid w:val="005355DA"/>
    <w:rsid w:val="00536A3F"/>
    <w:rsid w:val="00541214"/>
    <w:rsid w:val="005422BC"/>
    <w:rsid w:val="0054374B"/>
    <w:rsid w:val="00547D0A"/>
    <w:rsid w:val="00550A6C"/>
    <w:rsid w:val="0055202C"/>
    <w:rsid w:val="00553A69"/>
    <w:rsid w:val="00564F76"/>
    <w:rsid w:val="00570ECD"/>
    <w:rsid w:val="00571273"/>
    <w:rsid w:val="005717FC"/>
    <w:rsid w:val="00584DC7"/>
    <w:rsid w:val="00590319"/>
    <w:rsid w:val="00591422"/>
    <w:rsid w:val="00595BCE"/>
    <w:rsid w:val="005A442D"/>
    <w:rsid w:val="005B043F"/>
    <w:rsid w:val="005B14CA"/>
    <w:rsid w:val="005B2A16"/>
    <w:rsid w:val="005B37CF"/>
    <w:rsid w:val="005B5CEF"/>
    <w:rsid w:val="005B7959"/>
    <w:rsid w:val="005B7E14"/>
    <w:rsid w:val="005C3E11"/>
    <w:rsid w:val="005C4D4E"/>
    <w:rsid w:val="005C589E"/>
    <w:rsid w:val="005C60FB"/>
    <w:rsid w:val="005D14F8"/>
    <w:rsid w:val="005D1F02"/>
    <w:rsid w:val="005D219C"/>
    <w:rsid w:val="005D305B"/>
    <w:rsid w:val="005D63FA"/>
    <w:rsid w:val="005D7CE7"/>
    <w:rsid w:val="005E0035"/>
    <w:rsid w:val="005E1C66"/>
    <w:rsid w:val="005E27CD"/>
    <w:rsid w:val="005E3BD9"/>
    <w:rsid w:val="005E584B"/>
    <w:rsid w:val="005E6753"/>
    <w:rsid w:val="005F20F8"/>
    <w:rsid w:val="005F5264"/>
    <w:rsid w:val="00600982"/>
    <w:rsid w:val="00602071"/>
    <w:rsid w:val="00602D1A"/>
    <w:rsid w:val="006046FC"/>
    <w:rsid w:val="00613188"/>
    <w:rsid w:val="00615713"/>
    <w:rsid w:val="006166C1"/>
    <w:rsid w:val="006177F1"/>
    <w:rsid w:val="006210B0"/>
    <w:rsid w:val="00622BE0"/>
    <w:rsid w:val="00625525"/>
    <w:rsid w:val="00625B2D"/>
    <w:rsid w:val="00631835"/>
    <w:rsid w:val="00631979"/>
    <w:rsid w:val="00633603"/>
    <w:rsid w:val="00635B5F"/>
    <w:rsid w:val="00636128"/>
    <w:rsid w:val="00637A4A"/>
    <w:rsid w:val="0064117A"/>
    <w:rsid w:val="0064519A"/>
    <w:rsid w:val="00647467"/>
    <w:rsid w:val="0065134D"/>
    <w:rsid w:val="00653438"/>
    <w:rsid w:val="00660014"/>
    <w:rsid w:val="00660AC4"/>
    <w:rsid w:val="00661845"/>
    <w:rsid w:val="0066365A"/>
    <w:rsid w:val="00663786"/>
    <w:rsid w:val="00663C82"/>
    <w:rsid w:val="00664EBC"/>
    <w:rsid w:val="006651AB"/>
    <w:rsid w:val="006755C6"/>
    <w:rsid w:val="006836EE"/>
    <w:rsid w:val="00687BEA"/>
    <w:rsid w:val="00690A45"/>
    <w:rsid w:val="00693742"/>
    <w:rsid w:val="00697258"/>
    <w:rsid w:val="006A44BE"/>
    <w:rsid w:val="006A5740"/>
    <w:rsid w:val="006B2689"/>
    <w:rsid w:val="006B3307"/>
    <w:rsid w:val="006B394D"/>
    <w:rsid w:val="006B5008"/>
    <w:rsid w:val="006B66E3"/>
    <w:rsid w:val="006C211C"/>
    <w:rsid w:val="006C2463"/>
    <w:rsid w:val="006C5B1E"/>
    <w:rsid w:val="006E0775"/>
    <w:rsid w:val="006E4379"/>
    <w:rsid w:val="006E4959"/>
    <w:rsid w:val="006E5585"/>
    <w:rsid w:val="006E5640"/>
    <w:rsid w:val="006E71E4"/>
    <w:rsid w:val="006F055C"/>
    <w:rsid w:val="006F295D"/>
    <w:rsid w:val="006F2CAB"/>
    <w:rsid w:val="006F54D0"/>
    <w:rsid w:val="0070108B"/>
    <w:rsid w:val="007056D8"/>
    <w:rsid w:val="00710DA6"/>
    <w:rsid w:val="007227F2"/>
    <w:rsid w:val="0072461A"/>
    <w:rsid w:val="00726C96"/>
    <w:rsid w:val="007376F9"/>
    <w:rsid w:val="0074028D"/>
    <w:rsid w:val="00740C5B"/>
    <w:rsid w:val="00741F94"/>
    <w:rsid w:val="0074303A"/>
    <w:rsid w:val="00747161"/>
    <w:rsid w:val="007479B8"/>
    <w:rsid w:val="00747C7B"/>
    <w:rsid w:val="00750EB4"/>
    <w:rsid w:val="00754F14"/>
    <w:rsid w:val="00760511"/>
    <w:rsid w:val="0076169B"/>
    <w:rsid w:val="00765965"/>
    <w:rsid w:val="00771B61"/>
    <w:rsid w:val="007735F2"/>
    <w:rsid w:val="00774BDF"/>
    <w:rsid w:val="00775EC6"/>
    <w:rsid w:val="007769F4"/>
    <w:rsid w:val="0077739D"/>
    <w:rsid w:val="007821AA"/>
    <w:rsid w:val="007821E0"/>
    <w:rsid w:val="00785ED9"/>
    <w:rsid w:val="00787ABD"/>
    <w:rsid w:val="00794DE0"/>
    <w:rsid w:val="00795D71"/>
    <w:rsid w:val="00795F1F"/>
    <w:rsid w:val="00797242"/>
    <w:rsid w:val="00797913"/>
    <w:rsid w:val="007A28F4"/>
    <w:rsid w:val="007A355B"/>
    <w:rsid w:val="007A3627"/>
    <w:rsid w:val="007A7A04"/>
    <w:rsid w:val="007B0E56"/>
    <w:rsid w:val="007B4D2D"/>
    <w:rsid w:val="007C1798"/>
    <w:rsid w:val="007C1B1C"/>
    <w:rsid w:val="007D4047"/>
    <w:rsid w:val="007D726F"/>
    <w:rsid w:val="007F1D6F"/>
    <w:rsid w:val="007F47E4"/>
    <w:rsid w:val="007F73E3"/>
    <w:rsid w:val="00801A9C"/>
    <w:rsid w:val="00803FD2"/>
    <w:rsid w:val="008043A7"/>
    <w:rsid w:val="00804D7B"/>
    <w:rsid w:val="00805C62"/>
    <w:rsid w:val="00806339"/>
    <w:rsid w:val="008068C3"/>
    <w:rsid w:val="008072A1"/>
    <w:rsid w:val="00807D99"/>
    <w:rsid w:val="00807E70"/>
    <w:rsid w:val="00810C18"/>
    <w:rsid w:val="00814AA1"/>
    <w:rsid w:val="008201EB"/>
    <w:rsid w:val="00822171"/>
    <w:rsid w:val="00833DC6"/>
    <w:rsid w:val="0083617C"/>
    <w:rsid w:val="00837595"/>
    <w:rsid w:val="008415BE"/>
    <w:rsid w:val="0084183F"/>
    <w:rsid w:val="00843646"/>
    <w:rsid w:val="00843A31"/>
    <w:rsid w:val="0084618D"/>
    <w:rsid w:val="008473E3"/>
    <w:rsid w:val="0085012B"/>
    <w:rsid w:val="008503D9"/>
    <w:rsid w:val="00850A80"/>
    <w:rsid w:val="00852A9B"/>
    <w:rsid w:val="00852D05"/>
    <w:rsid w:val="00855C18"/>
    <w:rsid w:val="00855D31"/>
    <w:rsid w:val="00856F3E"/>
    <w:rsid w:val="00863BC1"/>
    <w:rsid w:val="00864AED"/>
    <w:rsid w:val="00865793"/>
    <w:rsid w:val="00871175"/>
    <w:rsid w:val="00874395"/>
    <w:rsid w:val="00881A51"/>
    <w:rsid w:val="0088284D"/>
    <w:rsid w:val="00884DEB"/>
    <w:rsid w:val="00887E46"/>
    <w:rsid w:val="008900A0"/>
    <w:rsid w:val="00891347"/>
    <w:rsid w:val="0089577C"/>
    <w:rsid w:val="008A5350"/>
    <w:rsid w:val="008B0B2D"/>
    <w:rsid w:val="008B298F"/>
    <w:rsid w:val="008B42AD"/>
    <w:rsid w:val="008B75E0"/>
    <w:rsid w:val="008C28DE"/>
    <w:rsid w:val="008C47BA"/>
    <w:rsid w:val="008C5FA1"/>
    <w:rsid w:val="008C725B"/>
    <w:rsid w:val="008C78D2"/>
    <w:rsid w:val="008D0188"/>
    <w:rsid w:val="008D5BD4"/>
    <w:rsid w:val="008D7B92"/>
    <w:rsid w:val="008F162F"/>
    <w:rsid w:val="008F282E"/>
    <w:rsid w:val="008F45A4"/>
    <w:rsid w:val="008F6AD6"/>
    <w:rsid w:val="008F78BC"/>
    <w:rsid w:val="00900D69"/>
    <w:rsid w:val="00901363"/>
    <w:rsid w:val="0090196A"/>
    <w:rsid w:val="00901C21"/>
    <w:rsid w:val="00902059"/>
    <w:rsid w:val="00902902"/>
    <w:rsid w:val="009037C6"/>
    <w:rsid w:val="00912D45"/>
    <w:rsid w:val="00913993"/>
    <w:rsid w:val="00915007"/>
    <w:rsid w:val="00921904"/>
    <w:rsid w:val="0092404C"/>
    <w:rsid w:val="009244D5"/>
    <w:rsid w:val="00926476"/>
    <w:rsid w:val="009272EE"/>
    <w:rsid w:val="00932BCB"/>
    <w:rsid w:val="00933946"/>
    <w:rsid w:val="00941F38"/>
    <w:rsid w:val="00942BE0"/>
    <w:rsid w:val="00944FF9"/>
    <w:rsid w:val="009526F9"/>
    <w:rsid w:val="0095272A"/>
    <w:rsid w:val="00954833"/>
    <w:rsid w:val="0096029D"/>
    <w:rsid w:val="00962D86"/>
    <w:rsid w:val="00963CE4"/>
    <w:rsid w:val="00967571"/>
    <w:rsid w:val="00967804"/>
    <w:rsid w:val="00967E01"/>
    <w:rsid w:val="00967E54"/>
    <w:rsid w:val="009701B2"/>
    <w:rsid w:val="0097397E"/>
    <w:rsid w:val="009766AC"/>
    <w:rsid w:val="0098049E"/>
    <w:rsid w:val="0098383A"/>
    <w:rsid w:val="00985869"/>
    <w:rsid w:val="009913D7"/>
    <w:rsid w:val="009918D6"/>
    <w:rsid w:val="009919A2"/>
    <w:rsid w:val="00992A54"/>
    <w:rsid w:val="009A4E67"/>
    <w:rsid w:val="009B3860"/>
    <w:rsid w:val="009B69DC"/>
    <w:rsid w:val="009B7075"/>
    <w:rsid w:val="009D0803"/>
    <w:rsid w:val="009D25C4"/>
    <w:rsid w:val="009D4541"/>
    <w:rsid w:val="009D4A2F"/>
    <w:rsid w:val="009D5D05"/>
    <w:rsid w:val="009D71CB"/>
    <w:rsid w:val="009E2DD2"/>
    <w:rsid w:val="009E4B96"/>
    <w:rsid w:val="009E6FF7"/>
    <w:rsid w:val="009F03CD"/>
    <w:rsid w:val="009F2F42"/>
    <w:rsid w:val="00A0216B"/>
    <w:rsid w:val="00A03705"/>
    <w:rsid w:val="00A06656"/>
    <w:rsid w:val="00A07965"/>
    <w:rsid w:val="00A10369"/>
    <w:rsid w:val="00A117A9"/>
    <w:rsid w:val="00A14337"/>
    <w:rsid w:val="00A2037E"/>
    <w:rsid w:val="00A20DF5"/>
    <w:rsid w:val="00A2455A"/>
    <w:rsid w:val="00A24B70"/>
    <w:rsid w:val="00A25ABD"/>
    <w:rsid w:val="00A302B0"/>
    <w:rsid w:val="00A31412"/>
    <w:rsid w:val="00A35F25"/>
    <w:rsid w:val="00A35F77"/>
    <w:rsid w:val="00A4138C"/>
    <w:rsid w:val="00A434D9"/>
    <w:rsid w:val="00A448DC"/>
    <w:rsid w:val="00A47B03"/>
    <w:rsid w:val="00A47D03"/>
    <w:rsid w:val="00A5124A"/>
    <w:rsid w:val="00A528C9"/>
    <w:rsid w:val="00A56031"/>
    <w:rsid w:val="00A62B4F"/>
    <w:rsid w:val="00A63587"/>
    <w:rsid w:val="00A65437"/>
    <w:rsid w:val="00A664D1"/>
    <w:rsid w:val="00A6783A"/>
    <w:rsid w:val="00A67E51"/>
    <w:rsid w:val="00A70C1C"/>
    <w:rsid w:val="00A741DC"/>
    <w:rsid w:val="00A75E8F"/>
    <w:rsid w:val="00A8399E"/>
    <w:rsid w:val="00A86401"/>
    <w:rsid w:val="00A86A69"/>
    <w:rsid w:val="00A92073"/>
    <w:rsid w:val="00A96916"/>
    <w:rsid w:val="00A975C0"/>
    <w:rsid w:val="00A97DD8"/>
    <w:rsid w:val="00AA3A77"/>
    <w:rsid w:val="00AA3BA4"/>
    <w:rsid w:val="00AB0A01"/>
    <w:rsid w:val="00AB4996"/>
    <w:rsid w:val="00AC2667"/>
    <w:rsid w:val="00AC40DD"/>
    <w:rsid w:val="00AC4AE9"/>
    <w:rsid w:val="00AD35A1"/>
    <w:rsid w:val="00AD4CF5"/>
    <w:rsid w:val="00AE10CF"/>
    <w:rsid w:val="00AE2D0E"/>
    <w:rsid w:val="00AE39A2"/>
    <w:rsid w:val="00AF161B"/>
    <w:rsid w:val="00AF3260"/>
    <w:rsid w:val="00AF3DD2"/>
    <w:rsid w:val="00AF4C08"/>
    <w:rsid w:val="00AF5804"/>
    <w:rsid w:val="00AF7497"/>
    <w:rsid w:val="00B048E5"/>
    <w:rsid w:val="00B15542"/>
    <w:rsid w:val="00B16FAF"/>
    <w:rsid w:val="00B20138"/>
    <w:rsid w:val="00B21841"/>
    <w:rsid w:val="00B21A1A"/>
    <w:rsid w:val="00B23E57"/>
    <w:rsid w:val="00B24807"/>
    <w:rsid w:val="00B25193"/>
    <w:rsid w:val="00B25EFB"/>
    <w:rsid w:val="00B271D1"/>
    <w:rsid w:val="00B30EDB"/>
    <w:rsid w:val="00B36D80"/>
    <w:rsid w:val="00B37FED"/>
    <w:rsid w:val="00B431B8"/>
    <w:rsid w:val="00B45C68"/>
    <w:rsid w:val="00B564E7"/>
    <w:rsid w:val="00B57355"/>
    <w:rsid w:val="00B575D7"/>
    <w:rsid w:val="00B60128"/>
    <w:rsid w:val="00B60AB0"/>
    <w:rsid w:val="00B624B4"/>
    <w:rsid w:val="00B62C40"/>
    <w:rsid w:val="00B66EF0"/>
    <w:rsid w:val="00B7092F"/>
    <w:rsid w:val="00B73076"/>
    <w:rsid w:val="00B74665"/>
    <w:rsid w:val="00B76AEF"/>
    <w:rsid w:val="00B77246"/>
    <w:rsid w:val="00B8095F"/>
    <w:rsid w:val="00B812B1"/>
    <w:rsid w:val="00B82EF9"/>
    <w:rsid w:val="00B8360C"/>
    <w:rsid w:val="00B836AE"/>
    <w:rsid w:val="00B849A7"/>
    <w:rsid w:val="00B906BF"/>
    <w:rsid w:val="00B93443"/>
    <w:rsid w:val="00B935B7"/>
    <w:rsid w:val="00B94335"/>
    <w:rsid w:val="00BA771B"/>
    <w:rsid w:val="00BB1FCF"/>
    <w:rsid w:val="00BB5585"/>
    <w:rsid w:val="00BC2EAB"/>
    <w:rsid w:val="00BD7CA6"/>
    <w:rsid w:val="00BE34E6"/>
    <w:rsid w:val="00BE4335"/>
    <w:rsid w:val="00BE610B"/>
    <w:rsid w:val="00BF3771"/>
    <w:rsid w:val="00BF6053"/>
    <w:rsid w:val="00C00FE2"/>
    <w:rsid w:val="00C04029"/>
    <w:rsid w:val="00C04203"/>
    <w:rsid w:val="00C06BDB"/>
    <w:rsid w:val="00C13903"/>
    <w:rsid w:val="00C22D56"/>
    <w:rsid w:val="00C235B2"/>
    <w:rsid w:val="00C24B83"/>
    <w:rsid w:val="00C355C7"/>
    <w:rsid w:val="00C362BB"/>
    <w:rsid w:val="00C36E41"/>
    <w:rsid w:val="00C43D72"/>
    <w:rsid w:val="00C4479E"/>
    <w:rsid w:val="00C46FA4"/>
    <w:rsid w:val="00C51AC9"/>
    <w:rsid w:val="00C53B1B"/>
    <w:rsid w:val="00C6337D"/>
    <w:rsid w:val="00C644BC"/>
    <w:rsid w:val="00C71DCC"/>
    <w:rsid w:val="00C74D01"/>
    <w:rsid w:val="00C76A03"/>
    <w:rsid w:val="00C77BFF"/>
    <w:rsid w:val="00C77EBE"/>
    <w:rsid w:val="00C828D9"/>
    <w:rsid w:val="00C831CF"/>
    <w:rsid w:val="00C84CC2"/>
    <w:rsid w:val="00C853DC"/>
    <w:rsid w:val="00C87C2A"/>
    <w:rsid w:val="00C97893"/>
    <w:rsid w:val="00CA204D"/>
    <w:rsid w:val="00CB3775"/>
    <w:rsid w:val="00CB4ECB"/>
    <w:rsid w:val="00CB5B91"/>
    <w:rsid w:val="00CB6D01"/>
    <w:rsid w:val="00CC6452"/>
    <w:rsid w:val="00CC6649"/>
    <w:rsid w:val="00CD0257"/>
    <w:rsid w:val="00CD0813"/>
    <w:rsid w:val="00CD2890"/>
    <w:rsid w:val="00CD2FC2"/>
    <w:rsid w:val="00CD387E"/>
    <w:rsid w:val="00CD3B56"/>
    <w:rsid w:val="00CE3F67"/>
    <w:rsid w:val="00CE4B3D"/>
    <w:rsid w:val="00CE7323"/>
    <w:rsid w:val="00CF171C"/>
    <w:rsid w:val="00CF3E34"/>
    <w:rsid w:val="00CF3FDA"/>
    <w:rsid w:val="00CF51C0"/>
    <w:rsid w:val="00CF68F4"/>
    <w:rsid w:val="00D029D3"/>
    <w:rsid w:val="00D055CA"/>
    <w:rsid w:val="00D11B8F"/>
    <w:rsid w:val="00D12A64"/>
    <w:rsid w:val="00D146F3"/>
    <w:rsid w:val="00D14FDA"/>
    <w:rsid w:val="00D15A1C"/>
    <w:rsid w:val="00D16464"/>
    <w:rsid w:val="00D32976"/>
    <w:rsid w:val="00D34B83"/>
    <w:rsid w:val="00D37C35"/>
    <w:rsid w:val="00D417F5"/>
    <w:rsid w:val="00D41FFC"/>
    <w:rsid w:val="00D44326"/>
    <w:rsid w:val="00D45F26"/>
    <w:rsid w:val="00D52EE8"/>
    <w:rsid w:val="00D60250"/>
    <w:rsid w:val="00D62DAB"/>
    <w:rsid w:val="00D63239"/>
    <w:rsid w:val="00D67EF3"/>
    <w:rsid w:val="00D7031A"/>
    <w:rsid w:val="00D707E5"/>
    <w:rsid w:val="00D71139"/>
    <w:rsid w:val="00D75F20"/>
    <w:rsid w:val="00D83F63"/>
    <w:rsid w:val="00D90583"/>
    <w:rsid w:val="00D913DE"/>
    <w:rsid w:val="00D919E3"/>
    <w:rsid w:val="00D93FB0"/>
    <w:rsid w:val="00DA0DA4"/>
    <w:rsid w:val="00DA2575"/>
    <w:rsid w:val="00DA2776"/>
    <w:rsid w:val="00DA5D8E"/>
    <w:rsid w:val="00DB0F26"/>
    <w:rsid w:val="00DB7B06"/>
    <w:rsid w:val="00DC063C"/>
    <w:rsid w:val="00DC1EBF"/>
    <w:rsid w:val="00DC350D"/>
    <w:rsid w:val="00DC5459"/>
    <w:rsid w:val="00DC5E74"/>
    <w:rsid w:val="00DD46BC"/>
    <w:rsid w:val="00DD5CD5"/>
    <w:rsid w:val="00DD6868"/>
    <w:rsid w:val="00DD6ACE"/>
    <w:rsid w:val="00DD7092"/>
    <w:rsid w:val="00DE59EA"/>
    <w:rsid w:val="00DF2249"/>
    <w:rsid w:val="00DF2335"/>
    <w:rsid w:val="00DF3E51"/>
    <w:rsid w:val="00DF4F42"/>
    <w:rsid w:val="00DF6461"/>
    <w:rsid w:val="00DF7616"/>
    <w:rsid w:val="00E052D2"/>
    <w:rsid w:val="00E11FF4"/>
    <w:rsid w:val="00E12FDC"/>
    <w:rsid w:val="00E1772B"/>
    <w:rsid w:val="00E22915"/>
    <w:rsid w:val="00E26209"/>
    <w:rsid w:val="00E263C0"/>
    <w:rsid w:val="00E36868"/>
    <w:rsid w:val="00E4247F"/>
    <w:rsid w:val="00E426B0"/>
    <w:rsid w:val="00E443CF"/>
    <w:rsid w:val="00E4541F"/>
    <w:rsid w:val="00E46A16"/>
    <w:rsid w:val="00E476B4"/>
    <w:rsid w:val="00E47D0C"/>
    <w:rsid w:val="00E50800"/>
    <w:rsid w:val="00E5098D"/>
    <w:rsid w:val="00E5104A"/>
    <w:rsid w:val="00E55985"/>
    <w:rsid w:val="00E57D46"/>
    <w:rsid w:val="00E61073"/>
    <w:rsid w:val="00E617BD"/>
    <w:rsid w:val="00E6338E"/>
    <w:rsid w:val="00E63E3B"/>
    <w:rsid w:val="00E66424"/>
    <w:rsid w:val="00E675D8"/>
    <w:rsid w:val="00E67DCD"/>
    <w:rsid w:val="00E67FC3"/>
    <w:rsid w:val="00E71306"/>
    <w:rsid w:val="00E725D5"/>
    <w:rsid w:val="00E72C57"/>
    <w:rsid w:val="00E73499"/>
    <w:rsid w:val="00E75D16"/>
    <w:rsid w:val="00E776F3"/>
    <w:rsid w:val="00E77A28"/>
    <w:rsid w:val="00E77EB4"/>
    <w:rsid w:val="00E813AE"/>
    <w:rsid w:val="00E81FBE"/>
    <w:rsid w:val="00E852AC"/>
    <w:rsid w:val="00E85352"/>
    <w:rsid w:val="00E858E1"/>
    <w:rsid w:val="00E86F4E"/>
    <w:rsid w:val="00E87308"/>
    <w:rsid w:val="00E87881"/>
    <w:rsid w:val="00E90134"/>
    <w:rsid w:val="00E90D0A"/>
    <w:rsid w:val="00E9175B"/>
    <w:rsid w:val="00E93681"/>
    <w:rsid w:val="00E93696"/>
    <w:rsid w:val="00E93F8E"/>
    <w:rsid w:val="00E950DF"/>
    <w:rsid w:val="00E97164"/>
    <w:rsid w:val="00E97B32"/>
    <w:rsid w:val="00EA0E88"/>
    <w:rsid w:val="00EA1DBF"/>
    <w:rsid w:val="00EA2AE6"/>
    <w:rsid w:val="00EA4648"/>
    <w:rsid w:val="00EA5BC2"/>
    <w:rsid w:val="00EA5D2C"/>
    <w:rsid w:val="00EA64DC"/>
    <w:rsid w:val="00EA7D66"/>
    <w:rsid w:val="00EB0022"/>
    <w:rsid w:val="00EB3CC2"/>
    <w:rsid w:val="00EC2C20"/>
    <w:rsid w:val="00EC3D85"/>
    <w:rsid w:val="00ED43CE"/>
    <w:rsid w:val="00ED4C88"/>
    <w:rsid w:val="00ED5A29"/>
    <w:rsid w:val="00ED5CEA"/>
    <w:rsid w:val="00ED63E8"/>
    <w:rsid w:val="00EE0633"/>
    <w:rsid w:val="00EE1D49"/>
    <w:rsid w:val="00EE3A6C"/>
    <w:rsid w:val="00EE60D7"/>
    <w:rsid w:val="00EE6B5E"/>
    <w:rsid w:val="00EF1660"/>
    <w:rsid w:val="00EF6007"/>
    <w:rsid w:val="00F013A8"/>
    <w:rsid w:val="00F01C70"/>
    <w:rsid w:val="00F035C9"/>
    <w:rsid w:val="00F051F5"/>
    <w:rsid w:val="00F06EC2"/>
    <w:rsid w:val="00F14D9D"/>
    <w:rsid w:val="00F16C8D"/>
    <w:rsid w:val="00F17469"/>
    <w:rsid w:val="00F247EE"/>
    <w:rsid w:val="00F3093F"/>
    <w:rsid w:val="00F310CC"/>
    <w:rsid w:val="00F33113"/>
    <w:rsid w:val="00F3361F"/>
    <w:rsid w:val="00F33B8C"/>
    <w:rsid w:val="00F3423E"/>
    <w:rsid w:val="00F37377"/>
    <w:rsid w:val="00F37529"/>
    <w:rsid w:val="00F3768A"/>
    <w:rsid w:val="00F37E7A"/>
    <w:rsid w:val="00F425DD"/>
    <w:rsid w:val="00F42C79"/>
    <w:rsid w:val="00F44D42"/>
    <w:rsid w:val="00F50D3A"/>
    <w:rsid w:val="00F521E7"/>
    <w:rsid w:val="00F5288D"/>
    <w:rsid w:val="00F5291E"/>
    <w:rsid w:val="00F54B94"/>
    <w:rsid w:val="00F71ABD"/>
    <w:rsid w:val="00F74C06"/>
    <w:rsid w:val="00F75749"/>
    <w:rsid w:val="00F7754B"/>
    <w:rsid w:val="00F801C2"/>
    <w:rsid w:val="00F8168D"/>
    <w:rsid w:val="00F81EFF"/>
    <w:rsid w:val="00F87DC9"/>
    <w:rsid w:val="00F91AA4"/>
    <w:rsid w:val="00F9475B"/>
    <w:rsid w:val="00F9602D"/>
    <w:rsid w:val="00F96AB4"/>
    <w:rsid w:val="00FA09BE"/>
    <w:rsid w:val="00FA2DD9"/>
    <w:rsid w:val="00FB0286"/>
    <w:rsid w:val="00FB03B6"/>
    <w:rsid w:val="00FB1AF9"/>
    <w:rsid w:val="00FC5AE3"/>
    <w:rsid w:val="00FC5C99"/>
    <w:rsid w:val="00FC633B"/>
    <w:rsid w:val="00FE0AE6"/>
    <w:rsid w:val="00FE1538"/>
    <w:rsid w:val="00FE2787"/>
    <w:rsid w:val="00FE7AE5"/>
    <w:rsid w:val="00FF1638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BD43A"/>
  <w15:docId w15:val="{4D97365D-85E5-4774-9E14-1EC62252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A2F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338D1-81A2-47BC-932F-1A79794D2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370</TotalTime>
  <Pages>20</Pages>
  <Words>5642</Words>
  <Characters>32160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keywords/>
  <dc:description/>
  <cp:lastModifiedBy>Лапаева Любовь Алексеевна</cp:lastModifiedBy>
  <cp:revision>67</cp:revision>
  <cp:lastPrinted>2019-10-10T05:23:00Z</cp:lastPrinted>
  <dcterms:created xsi:type="dcterms:W3CDTF">2024-12-19T11:08:00Z</dcterms:created>
  <dcterms:modified xsi:type="dcterms:W3CDTF">2025-12-20T09:32:00Z</dcterms:modified>
</cp:coreProperties>
</file>