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671538" w:rsidRPr="005E6D5E" w:rsidTr="00837E8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837E8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B0971A" wp14:editId="22A1A75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6D5E">
              <w:rPr>
                <w:caps/>
                <w:szCs w:val="28"/>
              </w:rPr>
              <w:t>ГОСУДАРСТВЕННЫЙ</w:t>
            </w:r>
          </w:p>
          <w:p w:rsidR="00671538" w:rsidRPr="005E6D5E" w:rsidRDefault="00671538" w:rsidP="00837E8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комитет</w:t>
            </w:r>
          </w:p>
          <w:p w:rsidR="00671538" w:rsidRPr="005E6D5E" w:rsidRDefault="00671538" w:rsidP="00837E8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РЕСПУБЛИКИ ТАТАРСТАН</w:t>
            </w:r>
          </w:p>
          <w:p w:rsidR="00671538" w:rsidRPr="005E6D5E" w:rsidRDefault="00671538" w:rsidP="00837E8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по тарифам</w:t>
            </w:r>
          </w:p>
          <w:p w:rsidR="00671538" w:rsidRPr="005E6D5E" w:rsidRDefault="00671538" w:rsidP="00837E86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837E86">
            <w:pPr>
              <w:jc w:val="center"/>
              <w:rPr>
                <w:sz w:val="20"/>
              </w:rPr>
            </w:pPr>
          </w:p>
          <w:p w:rsidR="00671538" w:rsidRPr="005E6D5E" w:rsidRDefault="00671538" w:rsidP="00837E86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837E8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ТАТАРСТАН</w:t>
            </w:r>
          </w:p>
          <w:p w:rsidR="00671538" w:rsidRPr="005E6D5E" w:rsidRDefault="00671538" w:rsidP="00837E8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  РЕСПУБЛИКАСЫны</w:t>
            </w:r>
            <w:r w:rsidRPr="005E6D5E">
              <w:rPr>
                <w:caps/>
                <w:szCs w:val="28"/>
                <w:lang w:val="tt-RU"/>
              </w:rPr>
              <w:t>ң</w:t>
            </w:r>
          </w:p>
          <w:p w:rsidR="00671538" w:rsidRPr="005E6D5E" w:rsidRDefault="00671538" w:rsidP="00837E86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тарифлар буенча </w:t>
            </w:r>
            <w:r w:rsidRPr="005E6D5E">
              <w:rPr>
                <w:caps/>
                <w:szCs w:val="28"/>
                <w:lang w:val="tt-RU"/>
              </w:rPr>
              <w:t>ДӘҮЛӘТ</w:t>
            </w:r>
          </w:p>
          <w:p w:rsidR="00671538" w:rsidRPr="005E6D5E" w:rsidRDefault="00671538" w:rsidP="00837E8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комитеты</w:t>
            </w:r>
          </w:p>
          <w:p w:rsidR="00671538" w:rsidRPr="005E6D5E" w:rsidRDefault="00671538" w:rsidP="00837E86"/>
        </w:tc>
      </w:tr>
    </w:tbl>
    <w:p w:rsidR="00671538" w:rsidRPr="005E6D5E" w:rsidRDefault="00671538" w:rsidP="00671538">
      <w:pPr>
        <w:tabs>
          <w:tab w:val="left" w:pos="284"/>
        </w:tabs>
        <w:rPr>
          <w:i/>
          <w:sz w:val="16"/>
          <w:szCs w:val="16"/>
        </w:rPr>
      </w:pPr>
    </w:p>
    <w:p w:rsidR="00671538" w:rsidRPr="005E6D5E" w:rsidRDefault="00671538" w:rsidP="00671538">
      <w:pPr>
        <w:rPr>
          <w:b/>
        </w:rPr>
      </w:pPr>
      <w:r w:rsidRPr="005E6D5E">
        <w:t xml:space="preserve">        </w:t>
      </w:r>
      <w:r w:rsidRPr="005E6D5E">
        <w:rPr>
          <w:b/>
        </w:rPr>
        <w:t xml:space="preserve">     ПОСТАНОВЛЕНИЕ</w:t>
      </w:r>
      <w:r w:rsidRPr="005E6D5E">
        <w:tab/>
      </w:r>
      <w:r w:rsidRPr="005E6D5E">
        <w:tab/>
      </w:r>
      <w:r w:rsidRPr="005E6D5E">
        <w:tab/>
      </w:r>
      <w:r w:rsidRPr="005E6D5E">
        <w:tab/>
      </w:r>
      <w:r w:rsidRPr="005E6D5E">
        <w:tab/>
        <w:t xml:space="preserve">    </w:t>
      </w:r>
      <w:r w:rsidR="00C564F5">
        <w:rPr>
          <w:lang w:val="en-US"/>
        </w:rPr>
        <w:t xml:space="preserve">            </w:t>
      </w:r>
      <w:r w:rsidRPr="005E6D5E">
        <w:t xml:space="preserve">  </w:t>
      </w:r>
      <w:r w:rsidRPr="005E6D5E">
        <w:rPr>
          <w:b/>
        </w:rPr>
        <w:t>КАРАР</w:t>
      </w:r>
    </w:p>
    <w:p w:rsidR="00671538" w:rsidRPr="005E6D5E" w:rsidRDefault="00671538" w:rsidP="00671538">
      <w:pPr>
        <w:rPr>
          <w:sz w:val="20"/>
        </w:rPr>
      </w:pPr>
      <w:r w:rsidRPr="005E6D5E">
        <w:rPr>
          <w:b/>
        </w:rPr>
        <w:t xml:space="preserve">                 </w:t>
      </w:r>
      <w:r w:rsidR="003A08B5">
        <w:rPr>
          <w:b/>
        </w:rPr>
        <w:t xml:space="preserve">  </w:t>
      </w:r>
      <w:r w:rsidRPr="005E6D5E">
        <w:rPr>
          <w:b/>
        </w:rPr>
        <w:t xml:space="preserve">   </w:t>
      </w:r>
      <w:r w:rsidRPr="005E6D5E">
        <w:rPr>
          <w:szCs w:val="28"/>
        </w:rPr>
        <w:t>___________</w:t>
      </w:r>
      <w:r w:rsidRPr="005E6D5E">
        <w:rPr>
          <w:b/>
        </w:rPr>
        <w:t xml:space="preserve">                       </w:t>
      </w:r>
      <w:r>
        <w:rPr>
          <w:szCs w:val="28"/>
        </w:rPr>
        <w:t>г.</w:t>
      </w:r>
      <w:r w:rsidRPr="005E6D5E">
        <w:rPr>
          <w:szCs w:val="28"/>
        </w:rPr>
        <w:t>Казань</w:t>
      </w:r>
      <w:r w:rsidRPr="005E6D5E">
        <w:rPr>
          <w:b/>
        </w:rPr>
        <w:t xml:space="preserve">                 </w:t>
      </w:r>
      <w:r w:rsidR="003A08B5">
        <w:rPr>
          <w:b/>
        </w:rPr>
        <w:t xml:space="preserve"> </w:t>
      </w:r>
      <w:r w:rsidRPr="005E6D5E">
        <w:rPr>
          <w:b/>
        </w:rPr>
        <w:t xml:space="preserve"> </w:t>
      </w:r>
      <w:r w:rsidRPr="005E6D5E">
        <w:t>№</w:t>
      </w:r>
      <w:r w:rsidRPr="005E6D5E">
        <w:rPr>
          <w:b/>
        </w:rPr>
        <w:t xml:space="preserve"> </w:t>
      </w:r>
      <w:r w:rsidRPr="005E6D5E">
        <w:rPr>
          <w:szCs w:val="28"/>
        </w:rPr>
        <w:t>______________</w:t>
      </w:r>
    </w:p>
    <w:tbl>
      <w:tblPr>
        <w:tblW w:w="8750" w:type="dxa"/>
        <w:tblLayout w:type="fixed"/>
        <w:tblLook w:val="04A0" w:firstRow="1" w:lastRow="0" w:firstColumn="1" w:lastColumn="0" w:noHBand="0" w:noVBand="1"/>
      </w:tblPr>
      <w:tblGrid>
        <w:gridCol w:w="4928"/>
        <w:gridCol w:w="3822"/>
      </w:tblGrid>
      <w:tr w:rsidR="00F44D42" w:rsidRPr="005D1E9A" w:rsidTr="00010440">
        <w:tc>
          <w:tcPr>
            <w:tcW w:w="4928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010440" w:rsidRDefault="00010440" w:rsidP="00010440">
            <w:pPr>
              <w:ind w:right="1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 установлении тарифов </w:t>
            </w:r>
            <w:r>
              <w:rPr>
                <w:szCs w:val="28"/>
              </w:rPr>
              <w:br/>
            </w:r>
            <w:r w:rsidR="00C133A1" w:rsidRPr="008C146E">
              <w:rPr>
                <w:szCs w:val="28"/>
              </w:rPr>
              <w:t xml:space="preserve">на </w:t>
            </w:r>
            <w:r w:rsidR="00C85842">
              <w:rPr>
                <w:szCs w:val="28"/>
              </w:rPr>
              <w:t xml:space="preserve">транспортировку холодной воды, </w:t>
            </w:r>
            <w:r w:rsidR="00C133A1" w:rsidRPr="008C146E">
              <w:rPr>
                <w:szCs w:val="28"/>
              </w:rPr>
              <w:t xml:space="preserve">транспортировку сточных вод </w:t>
            </w:r>
            <w:r>
              <w:rPr>
                <w:szCs w:val="28"/>
              </w:rPr>
              <w:br/>
            </w:r>
            <w:r w:rsidR="00F95861" w:rsidRPr="00F95861">
              <w:rPr>
                <w:szCs w:val="28"/>
              </w:rPr>
              <w:t xml:space="preserve">и утверждении производственных программ </w:t>
            </w:r>
            <w:r w:rsidRPr="00010440">
              <w:rPr>
                <w:szCs w:val="28"/>
              </w:rPr>
              <w:t xml:space="preserve">для Общества </w:t>
            </w:r>
            <w:r w:rsidR="00035E64">
              <w:rPr>
                <w:szCs w:val="28"/>
              </w:rPr>
              <w:br/>
            </w:r>
            <w:r w:rsidRPr="00010440">
              <w:rPr>
                <w:szCs w:val="28"/>
              </w:rPr>
              <w:t>с ограниченной ответственностью</w:t>
            </w:r>
            <w:r>
              <w:rPr>
                <w:szCs w:val="28"/>
              </w:rPr>
              <w:t xml:space="preserve"> </w:t>
            </w:r>
            <w:r w:rsidR="00F95861" w:rsidRPr="001445F7">
              <w:rPr>
                <w:szCs w:val="28"/>
              </w:rPr>
              <w:t>«</w:t>
            </w:r>
            <w:r w:rsidRPr="00010440">
              <w:rPr>
                <w:szCs w:val="28"/>
              </w:rPr>
              <w:t>В</w:t>
            </w:r>
            <w:r>
              <w:rPr>
                <w:szCs w:val="28"/>
              </w:rPr>
              <w:t>одопроводные и канализационные </w:t>
            </w:r>
            <w:r>
              <w:rPr>
                <w:szCs w:val="28"/>
              </w:rPr>
              <w:br/>
              <w:t>с</w:t>
            </w:r>
            <w:r w:rsidRPr="00010440">
              <w:rPr>
                <w:szCs w:val="28"/>
              </w:rPr>
              <w:t>истемы</w:t>
            </w:r>
            <w:r w:rsidR="00F95861" w:rsidRPr="001445F7">
              <w:rPr>
                <w:szCs w:val="28"/>
              </w:rPr>
              <w:t>»</w:t>
            </w:r>
            <w:r w:rsidR="00754D2C">
              <w:rPr>
                <w:szCs w:val="28"/>
              </w:rPr>
              <w:t xml:space="preserve"> </w:t>
            </w:r>
            <w:r>
              <w:rPr>
                <w:szCs w:val="28"/>
              </w:rPr>
              <w:t>муниципального образования г.Казани</w:t>
            </w:r>
            <w:r w:rsidR="00754D2C">
              <w:rPr>
                <w:szCs w:val="28"/>
              </w:rPr>
              <w:t xml:space="preserve"> </w:t>
            </w:r>
            <w:r>
              <w:rPr>
                <w:szCs w:val="28"/>
              </w:rPr>
              <w:t>на 2026 год</w:t>
            </w:r>
          </w:p>
        </w:tc>
        <w:tc>
          <w:tcPr>
            <w:tcW w:w="382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F95861" w:rsidRPr="000E2915" w:rsidRDefault="00035E64" w:rsidP="00F95861">
      <w:pPr>
        <w:ind w:firstLine="709"/>
        <w:jc w:val="both"/>
        <w:rPr>
          <w:szCs w:val="28"/>
        </w:rPr>
      </w:pPr>
      <w:r w:rsidRPr="00035E64">
        <w:rPr>
          <w:szCs w:val="28"/>
        </w:rPr>
        <w:t xml:space="preserve">В соответствии с Федеральным законом от 7 декабря 2011 года № 416-ФЗ </w:t>
      </w:r>
      <w:r w:rsidRPr="00035E64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035E64">
        <w:rPr>
          <w:szCs w:val="28"/>
        </w:rPr>
        <w:br/>
        <w:t xml:space="preserve">в сфере водоснабжения и водоотведения», от 29 июля 2013 г. № 641 </w:t>
      </w:r>
      <w:r w:rsidRPr="00035E64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035E64">
        <w:rPr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</w:t>
      </w:r>
      <w:r w:rsidR="003A08B5">
        <w:rPr>
          <w:szCs w:val="28"/>
        </w:rPr>
        <w:t>8.12.2025</w:t>
      </w:r>
      <w:r w:rsidRPr="00035E64">
        <w:rPr>
          <w:szCs w:val="28"/>
        </w:rPr>
        <w:t xml:space="preserve"> № 3</w:t>
      </w:r>
      <w:r w:rsidR="003A08B5">
        <w:rPr>
          <w:szCs w:val="28"/>
        </w:rPr>
        <w:t>4</w:t>
      </w:r>
      <w:r w:rsidRPr="00035E64">
        <w:rPr>
          <w:szCs w:val="28"/>
        </w:rPr>
        <w:t>-ПР Государственный комитет Республики Татарстан по тарифам ПОСТАНОВЛЯЕТ:</w:t>
      </w:r>
    </w:p>
    <w:p w:rsidR="00F95861" w:rsidRDefault="00F95861" w:rsidP="00F95861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>
        <w:rPr>
          <w:szCs w:val="28"/>
        </w:rPr>
        <w:t xml:space="preserve">на </w:t>
      </w:r>
      <w:r w:rsidRPr="008022F3">
        <w:rPr>
          <w:szCs w:val="28"/>
        </w:rPr>
        <w:t>т</w:t>
      </w:r>
      <w:r>
        <w:rPr>
          <w:szCs w:val="28"/>
        </w:rPr>
        <w:t xml:space="preserve">ранспортировку холодной воды и </w:t>
      </w:r>
      <w:r w:rsidRPr="008022F3">
        <w:rPr>
          <w:szCs w:val="28"/>
        </w:rPr>
        <w:t xml:space="preserve">транспортировку сточных вод </w:t>
      </w:r>
      <w:r w:rsidR="00035E64" w:rsidRPr="00010440">
        <w:rPr>
          <w:szCs w:val="28"/>
        </w:rPr>
        <w:t>для Общества с ограниченной ответственностью</w:t>
      </w:r>
      <w:r w:rsidR="00035E64">
        <w:rPr>
          <w:szCs w:val="28"/>
        </w:rPr>
        <w:t xml:space="preserve"> </w:t>
      </w:r>
      <w:r w:rsidR="00035E64" w:rsidRPr="001445F7">
        <w:rPr>
          <w:szCs w:val="28"/>
        </w:rPr>
        <w:t>«</w:t>
      </w:r>
      <w:r w:rsidR="00035E64" w:rsidRPr="00010440">
        <w:rPr>
          <w:szCs w:val="28"/>
        </w:rPr>
        <w:t>В</w:t>
      </w:r>
      <w:r w:rsidR="00035E64">
        <w:rPr>
          <w:szCs w:val="28"/>
        </w:rPr>
        <w:t>одопроводные и канализационные с</w:t>
      </w:r>
      <w:r w:rsidR="00035E64" w:rsidRPr="00010440">
        <w:rPr>
          <w:szCs w:val="28"/>
        </w:rPr>
        <w:t>истемы</w:t>
      </w:r>
      <w:r w:rsidR="00035E64" w:rsidRPr="001445F7">
        <w:rPr>
          <w:szCs w:val="28"/>
        </w:rPr>
        <w:t>»</w:t>
      </w:r>
      <w:r w:rsidR="00035E64">
        <w:rPr>
          <w:szCs w:val="28"/>
        </w:rPr>
        <w:t xml:space="preserve"> муниципального образования г.Казани</w:t>
      </w:r>
      <w:r w:rsidR="00754D2C" w:rsidRPr="00754D2C">
        <w:rPr>
          <w:szCs w:val="28"/>
        </w:rPr>
        <w:t xml:space="preserve"> </w:t>
      </w:r>
      <w:r>
        <w:rPr>
          <w:szCs w:val="28"/>
        </w:rPr>
        <w:t xml:space="preserve">(далее – </w:t>
      </w:r>
      <w:r w:rsidR="00035E64">
        <w:rPr>
          <w:szCs w:val="28"/>
        </w:rPr>
        <w:t>ООО</w:t>
      </w:r>
      <w:r>
        <w:rPr>
          <w:szCs w:val="28"/>
        </w:rPr>
        <w:t xml:space="preserve"> </w:t>
      </w:r>
      <w:r w:rsidRPr="001445F7">
        <w:rPr>
          <w:szCs w:val="28"/>
        </w:rPr>
        <w:t>«</w:t>
      </w:r>
      <w:r w:rsidR="00035E64" w:rsidRPr="00035E64">
        <w:rPr>
          <w:szCs w:val="28"/>
        </w:rPr>
        <w:t>Водопроводные и канализационные системы</w:t>
      </w:r>
      <w:r w:rsidRPr="001445F7">
        <w:rPr>
          <w:szCs w:val="28"/>
        </w:rPr>
        <w:t>»</w:t>
      </w:r>
      <w:r>
        <w:rPr>
          <w:szCs w:val="28"/>
        </w:rPr>
        <w:t>)</w:t>
      </w:r>
      <w:r w:rsidRPr="00C53360">
        <w:rPr>
          <w:szCs w:val="28"/>
        </w:rPr>
        <w:t xml:space="preserve">, осуществляющего </w:t>
      </w:r>
      <w:r>
        <w:rPr>
          <w:szCs w:val="28"/>
        </w:rPr>
        <w:t xml:space="preserve">холодное водоснабжение и </w:t>
      </w:r>
      <w:r w:rsidRPr="00C53360">
        <w:rPr>
          <w:szCs w:val="28"/>
        </w:rPr>
        <w:t xml:space="preserve">водоотведение, </w:t>
      </w:r>
      <w:r w:rsidR="00035E64" w:rsidRPr="00035E64">
        <w:rPr>
          <w:szCs w:val="28"/>
        </w:rPr>
        <w:t>с календарной разбивкой согласно приложению 1 к настоящему постановлению.</w:t>
      </w:r>
    </w:p>
    <w:p w:rsidR="00035E64" w:rsidRPr="00D10D8D" w:rsidRDefault="00035E64" w:rsidP="00035E64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</w:t>
      </w:r>
      <w:r w:rsidRPr="00035E64">
        <w:rPr>
          <w:szCs w:val="28"/>
        </w:rPr>
        <w:t xml:space="preserve">действуют </w:t>
      </w:r>
      <w:r w:rsidRPr="00035E64">
        <w:rPr>
          <w:szCs w:val="28"/>
        </w:rPr>
        <w:br/>
        <w:t>с 1 января 2026 года по 31 декабря 2026 года.</w:t>
      </w:r>
    </w:p>
    <w:p w:rsidR="00F95861" w:rsidRPr="00F95861" w:rsidRDefault="00F95861" w:rsidP="00F95861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F95861">
        <w:rPr>
          <w:szCs w:val="28"/>
        </w:rPr>
        <w:t xml:space="preserve">Утвердить производственные программы </w:t>
      </w:r>
      <w:r w:rsidR="00035E64">
        <w:rPr>
          <w:szCs w:val="28"/>
        </w:rPr>
        <w:br/>
      </w:r>
      <w:r w:rsidR="00035E64" w:rsidRPr="00035E64">
        <w:rPr>
          <w:szCs w:val="28"/>
        </w:rPr>
        <w:t>ООО «Водопроводные и канализационные системы»</w:t>
      </w:r>
      <w:r w:rsidRPr="00F95861">
        <w:rPr>
          <w:szCs w:val="28"/>
        </w:rPr>
        <w:t xml:space="preserve"> </w:t>
      </w:r>
      <w:r w:rsidR="00035E64">
        <w:rPr>
          <w:szCs w:val="28"/>
        </w:rPr>
        <w:t xml:space="preserve">в сфере водоснабжения </w:t>
      </w:r>
      <w:r w:rsidR="00035E64">
        <w:rPr>
          <w:szCs w:val="28"/>
        </w:rPr>
        <w:br/>
        <w:t xml:space="preserve">и </w:t>
      </w:r>
      <w:r w:rsidRPr="00F95861">
        <w:rPr>
          <w:szCs w:val="28"/>
        </w:rPr>
        <w:t xml:space="preserve">водоотведения согласно приложению </w:t>
      </w:r>
      <w:r>
        <w:rPr>
          <w:szCs w:val="28"/>
        </w:rPr>
        <w:t xml:space="preserve">2 </w:t>
      </w:r>
      <w:r w:rsidRPr="00F95861">
        <w:rPr>
          <w:szCs w:val="28"/>
        </w:rPr>
        <w:t>к настоящему постановлению.</w:t>
      </w:r>
    </w:p>
    <w:p w:rsidR="00F95861" w:rsidRPr="00C53360" w:rsidRDefault="00035E64" w:rsidP="00F95861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035E64">
        <w:rPr>
          <w:szCs w:val="28"/>
        </w:rPr>
        <w:lastRenderedPageBreak/>
        <w:t>ООО «Водопроводные и канализационные системы»</w:t>
      </w:r>
      <w:r>
        <w:rPr>
          <w:szCs w:val="28"/>
        </w:rPr>
        <w:t xml:space="preserve">, </w:t>
      </w:r>
      <w:r w:rsidR="00F95861" w:rsidRPr="00C53360">
        <w:rPr>
          <w:szCs w:val="28"/>
        </w:rPr>
        <w:t xml:space="preserve">осуществляющему </w:t>
      </w:r>
      <w:r w:rsidR="00F95861">
        <w:rPr>
          <w:szCs w:val="28"/>
        </w:rPr>
        <w:t xml:space="preserve">холодное водоснабжение и </w:t>
      </w:r>
      <w:r w:rsidR="00F95861" w:rsidRPr="00C53360">
        <w:rPr>
          <w:szCs w:val="28"/>
        </w:rPr>
        <w:t xml:space="preserve">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F95861" w:rsidRPr="00C53360" w:rsidRDefault="00F95861" w:rsidP="00F95861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F95861" w:rsidRDefault="00F95861" w:rsidP="00F95861">
      <w:pPr>
        <w:jc w:val="both"/>
        <w:rPr>
          <w:szCs w:val="28"/>
        </w:rPr>
      </w:pPr>
    </w:p>
    <w:p w:rsidR="00F95861" w:rsidRDefault="00F95861" w:rsidP="00F95861">
      <w:pPr>
        <w:jc w:val="both"/>
        <w:rPr>
          <w:szCs w:val="28"/>
        </w:rPr>
      </w:pPr>
    </w:p>
    <w:p w:rsidR="008F282E" w:rsidRPr="004C7EF0" w:rsidRDefault="00F95861" w:rsidP="00F95861">
      <w:pPr>
        <w:jc w:val="both"/>
        <w:rPr>
          <w:szCs w:val="28"/>
        </w:rPr>
        <w:sectPr w:rsidR="008F282E" w:rsidRPr="004C7EF0" w:rsidSect="00C564F5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Pr="0041198E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</w:t>
      </w:r>
      <w:r w:rsidR="00C85842">
        <w:rPr>
          <w:szCs w:val="28"/>
        </w:rPr>
        <w:t xml:space="preserve">                          </w:t>
      </w:r>
      <w:r w:rsidR="00C85842" w:rsidRPr="00C85842">
        <w:rPr>
          <w:szCs w:val="28"/>
        </w:rPr>
        <w:t>Р.В. Гайнутдинов</w:t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F95861" w:rsidRPr="00424800" w:rsidRDefault="00F95861" w:rsidP="00F95861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="00FC075B">
        <w:rPr>
          <w:sz w:val="24"/>
          <w:szCs w:val="24"/>
        </w:rPr>
        <w:t xml:space="preserve">1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F95861" w:rsidRPr="00424800" w:rsidRDefault="00F95861" w:rsidP="00F9586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F95861" w:rsidRPr="00424800" w:rsidRDefault="00F95861" w:rsidP="00F9586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F95861" w:rsidRPr="00B624B4" w:rsidRDefault="00F95861" w:rsidP="00F9586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___________ № _____</w:t>
      </w:r>
      <w:r w:rsidR="003A08B5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="00C564F5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</w:p>
    <w:p w:rsidR="00F95861" w:rsidRDefault="00F95861" w:rsidP="00F95861">
      <w:pPr>
        <w:jc w:val="center"/>
        <w:rPr>
          <w:bCs/>
          <w:szCs w:val="28"/>
        </w:rPr>
      </w:pPr>
    </w:p>
    <w:p w:rsidR="00F95861" w:rsidRDefault="00F95861" w:rsidP="00F95861">
      <w:pPr>
        <w:jc w:val="center"/>
        <w:rPr>
          <w:bCs/>
          <w:szCs w:val="28"/>
        </w:rPr>
      </w:pPr>
    </w:p>
    <w:p w:rsidR="00F95861" w:rsidRPr="00801F5C" w:rsidRDefault="00F95861" w:rsidP="00281D51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Тарифы</w:t>
      </w:r>
      <w:r w:rsidRPr="00FC28C7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на </w:t>
      </w:r>
      <w:r w:rsidRPr="003A7C26">
        <w:rPr>
          <w:bCs/>
          <w:color w:val="000000"/>
          <w:szCs w:val="28"/>
        </w:rPr>
        <w:t xml:space="preserve">транспортировку холодной воды </w:t>
      </w:r>
      <w:r>
        <w:rPr>
          <w:bCs/>
          <w:color w:val="000000"/>
          <w:szCs w:val="28"/>
        </w:rPr>
        <w:t xml:space="preserve">и </w:t>
      </w:r>
      <w:r w:rsidRPr="003A7C26">
        <w:rPr>
          <w:bCs/>
          <w:color w:val="000000"/>
          <w:szCs w:val="28"/>
        </w:rPr>
        <w:t xml:space="preserve">транспортировку сточных вод </w:t>
      </w:r>
      <w:r w:rsidR="00281D51">
        <w:rPr>
          <w:bCs/>
          <w:color w:val="000000"/>
          <w:szCs w:val="28"/>
        </w:rPr>
        <w:br/>
      </w:r>
      <w:r w:rsidRPr="007169F1">
        <w:rPr>
          <w:bCs/>
          <w:color w:val="000000"/>
          <w:szCs w:val="28"/>
        </w:rPr>
        <w:t xml:space="preserve">для </w:t>
      </w:r>
      <w:r w:rsidR="00281D51" w:rsidRPr="00281D51">
        <w:rPr>
          <w:bCs/>
          <w:szCs w:val="28"/>
        </w:rPr>
        <w:t>ООО</w:t>
      </w:r>
      <w:r w:rsidR="00281D51">
        <w:rPr>
          <w:bCs/>
          <w:szCs w:val="28"/>
        </w:rPr>
        <w:t xml:space="preserve"> </w:t>
      </w:r>
      <w:r w:rsidR="00281D51" w:rsidRPr="00281D51">
        <w:rPr>
          <w:bCs/>
          <w:szCs w:val="28"/>
        </w:rPr>
        <w:t>«Водопроводные и канализационные системы»</w:t>
      </w:r>
      <w:r>
        <w:rPr>
          <w:bCs/>
          <w:color w:val="000000"/>
          <w:szCs w:val="28"/>
        </w:rPr>
        <w:t>, осуществляющего холодное водоснабжение и водоотведение</w:t>
      </w:r>
      <w:r w:rsidRPr="00801F5C">
        <w:rPr>
          <w:bCs/>
          <w:color w:val="000000"/>
          <w:szCs w:val="28"/>
        </w:rPr>
        <w:t xml:space="preserve">, </w:t>
      </w:r>
      <w:r w:rsidR="00281D51">
        <w:rPr>
          <w:bCs/>
          <w:color w:val="000000"/>
          <w:szCs w:val="28"/>
        </w:rPr>
        <w:br/>
      </w:r>
      <w:r w:rsidR="00281D51" w:rsidRPr="00281D51">
        <w:rPr>
          <w:bCs/>
          <w:color w:val="000000" w:themeColor="text1"/>
          <w:szCs w:val="28"/>
        </w:rPr>
        <w:t>на 2026 год с календарной разбивкой</w:t>
      </w:r>
    </w:p>
    <w:p w:rsidR="00F95861" w:rsidRDefault="00F95861" w:rsidP="00F95861">
      <w:pPr>
        <w:ind w:right="140"/>
        <w:jc w:val="center"/>
        <w:rPr>
          <w:szCs w:val="28"/>
        </w:rPr>
      </w:pPr>
    </w:p>
    <w:p w:rsidR="0057753F" w:rsidRDefault="0057753F" w:rsidP="00F95861">
      <w:pPr>
        <w:ind w:right="14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5663"/>
        <w:gridCol w:w="2269"/>
        <w:gridCol w:w="2408"/>
        <w:gridCol w:w="2128"/>
        <w:gridCol w:w="2346"/>
      </w:tblGrid>
      <w:tr w:rsidR="00BC7E2C" w:rsidRPr="00281D51" w:rsidTr="00281D51">
        <w:trPr>
          <w:trHeight w:val="173"/>
        </w:trPr>
        <w:tc>
          <w:tcPr>
            <w:tcW w:w="176" w:type="pct"/>
            <w:vMerge w:val="restart"/>
            <w:shd w:val="clear" w:color="auto" w:fill="auto"/>
            <w:vAlign w:val="center"/>
          </w:tcPr>
          <w:p w:rsidR="00BC7E2C" w:rsidRPr="00281D51" w:rsidRDefault="00BC7E2C" w:rsidP="00FC075B">
            <w:pPr>
              <w:jc w:val="center"/>
              <w:rPr>
                <w:bCs/>
                <w:sz w:val="24"/>
                <w:szCs w:val="24"/>
              </w:rPr>
            </w:pPr>
            <w:r w:rsidRPr="00281D51">
              <w:rPr>
                <w:sz w:val="24"/>
                <w:szCs w:val="24"/>
              </w:rPr>
              <w:t>№ п/п</w:t>
            </w:r>
          </w:p>
        </w:tc>
        <w:tc>
          <w:tcPr>
            <w:tcW w:w="1844" w:type="pct"/>
            <w:vMerge w:val="restart"/>
            <w:shd w:val="clear" w:color="auto" w:fill="auto"/>
            <w:vAlign w:val="center"/>
          </w:tcPr>
          <w:p w:rsidR="00BC7E2C" w:rsidRPr="00281D51" w:rsidRDefault="00BC7E2C" w:rsidP="00FC075B">
            <w:pPr>
              <w:jc w:val="center"/>
              <w:rPr>
                <w:bCs/>
                <w:sz w:val="24"/>
                <w:szCs w:val="24"/>
              </w:rPr>
            </w:pPr>
            <w:r w:rsidRPr="00281D5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BC7E2C" w:rsidRPr="00281D51" w:rsidRDefault="00BC7E2C" w:rsidP="00FC075B">
            <w:pPr>
              <w:ind w:right="62"/>
              <w:jc w:val="center"/>
              <w:rPr>
                <w:sz w:val="24"/>
                <w:szCs w:val="24"/>
              </w:rPr>
            </w:pPr>
            <w:r w:rsidRPr="00281D51">
              <w:rPr>
                <w:sz w:val="24"/>
                <w:szCs w:val="24"/>
              </w:rPr>
              <w:t>Тариф на транспортировку холодной воды</w:t>
            </w:r>
          </w:p>
          <w:p w:rsidR="00BC7E2C" w:rsidRPr="00281D51" w:rsidRDefault="00BC7E2C" w:rsidP="00FC075B">
            <w:pPr>
              <w:jc w:val="center"/>
              <w:rPr>
                <w:bCs/>
                <w:sz w:val="24"/>
                <w:szCs w:val="24"/>
              </w:rPr>
            </w:pPr>
            <w:r w:rsidRPr="00281D51">
              <w:rPr>
                <w:sz w:val="24"/>
                <w:szCs w:val="24"/>
              </w:rPr>
              <w:t>(одноставочный), руб./куб.м</w:t>
            </w:r>
          </w:p>
        </w:tc>
        <w:tc>
          <w:tcPr>
            <w:tcW w:w="1457" w:type="pct"/>
            <w:gridSpan w:val="2"/>
            <w:shd w:val="clear" w:color="auto" w:fill="auto"/>
            <w:vAlign w:val="center"/>
          </w:tcPr>
          <w:p w:rsidR="00BC7E2C" w:rsidRPr="00281D51" w:rsidRDefault="00BC7E2C" w:rsidP="00FC075B">
            <w:pPr>
              <w:ind w:right="62"/>
              <w:jc w:val="center"/>
              <w:rPr>
                <w:bCs/>
                <w:sz w:val="24"/>
                <w:szCs w:val="24"/>
              </w:rPr>
            </w:pPr>
            <w:r w:rsidRPr="00281D51">
              <w:rPr>
                <w:bCs/>
                <w:sz w:val="24"/>
                <w:szCs w:val="24"/>
              </w:rPr>
              <w:t>Тариф на транспортировку сточных вод</w:t>
            </w:r>
          </w:p>
          <w:p w:rsidR="00BC7E2C" w:rsidRPr="00281D51" w:rsidRDefault="00BC7E2C" w:rsidP="00FC075B">
            <w:pPr>
              <w:ind w:right="62"/>
              <w:jc w:val="center"/>
              <w:rPr>
                <w:bCs/>
                <w:sz w:val="24"/>
                <w:szCs w:val="24"/>
              </w:rPr>
            </w:pPr>
            <w:r w:rsidRPr="00281D51">
              <w:rPr>
                <w:bCs/>
                <w:sz w:val="24"/>
                <w:szCs w:val="24"/>
              </w:rPr>
              <w:t>(одноставочный), руб./куб.м</w:t>
            </w:r>
          </w:p>
        </w:tc>
      </w:tr>
      <w:tr w:rsidR="00BC7E2C" w:rsidRPr="00281D51" w:rsidTr="00837E86">
        <w:trPr>
          <w:trHeight w:val="173"/>
        </w:trPr>
        <w:tc>
          <w:tcPr>
            <w:tcW w:w="176" w:type="pct"/>
            <w:vMerge/>
            <w:shd w:val="clear" w:color="auto" w:fill="auto"/>
            <w:vAlign w:val="center"/>
          </w:tcPr>
          <w:p w:rsidR="00BC7E2C" w:rsidRPr="00281D51" w:rsidRDefault="00BC7E2C" w:rsidP="00BC7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pct"/>
            <w:vMerge/>
            <w:shd w:val="clear" w:color="auto" w:fill="auto"/>
            <w:vAlign w:val="center"/>
          </w:tcPr>
          <w:p w:rsidR="00BC7E2C" w:rsidRPr="00281D51" w:rsidRDefault="00BC7E2C" w:rsidP="00BC7E2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2C" w:rsidRPr="00281D51" w:rsidRDefault="00BC7E2C" w:rsidP="00BC7E2C">
            <w:pPr>
              <w:ind w:right="62"/>
              <w:jc w:val="center"/>
              <w:rPr>
                <w:sz w:val="24"/>
                <w:szCs w:val="24"/>
              </w:rPr>
            </w:pPr>
            <w:r w:rsidRPr="00281D51">
              <w:rPr>
                <w:sz w:val="24"/>
                <w:szCs w:val="24"/>
              </w:rPr>
              <w:t>с 01.01.2026</w:t>
            </w:r>
          </w:p>
          <w:p w:rsidR="00BC7E2C" w:rsidRPr="00281D51" w:rsidRDefault="00BC7E2C" w:rsidP="00BC7E2C">
            <w:pPr>
              <w:ind w:right="62"/>
              <w:jc w:val="center"/>
              <w:rPr>
                <w:sz w:val="24"/>
                <w:szCs w:val="24"/>
              </w:rPr>
            </w:pPr>
            <w:r w:rsidRPr="00281D51">
              <w:rPr>
                <w:sz w:val="24"/>
                <w:szCs w:val="24"/>
              </w:rPr>
              <w:t xml:space="preserve"> по 30.09.2026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2C" w:rsidRPr="00281D51" w:rsidRDefault="00BC7E2C" w:rsidP="00BC7E2C">
            <w:pPr>
              <w:ind w:right="62"/>
              <w:jc w:val="center"/>
              <w:rPr>
                <w:sz w:val="24"/>
                <w:szCs w:val="24"/>
              </w:rPr>
            </w:pPr>
            <w:r w:rsidRPr="00281D51">
              <w:rPr>
                <w:sz w:val="24"/>
                <w:szCs w:val="24"/>
              </w:rPr>
              <w:t>с 01.10.2026</w:t>
            </w:r>
          </w:p>
          <w:p w:rsidR="00BC7E2C" w:rsidRPr="00281D51" w:rsidRDefault="00BC7E2C" w:rsidP="00BC7E2C">
            <w:pPr>
              <w:ind w:right="62"/>
              <w:jc w:val="center"/>
              <w:rPr>
                <w:sz w:val="24"/>
                <w:szCs w:val="24"/>
              </w:rPr>
            </w:pPr>
            <w:r w:rsidRPr="00281D51">
              <w:rPr>
                <w:sz w:val="24"/>
                <w:szCs w:val="24"/>
              </w:rPr>
              <w:t>по 31.12.2026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2C" w:rsidRPr="00281D51" w:rsidRDefault="00BC7E2C" w:rsidP="00BC7E2C">
            <w:pPr>
              <w:ind w:right="62"/>
              <w:jc w:val="center"/>
              <w:rPr>
                <w:sz w:val="24"/>
                <w:szCs w:val="24"/>
              </w:rPr>
            </w:pPr>
            <w:r w:rsidRPr="00281D51">
              <w:rPr>
                <w:sz w:val="24"/>
                <w:szCs w:val="24"/>
              </w:rPr>
              <w:t>с 01.01.2026</w:t>
            </w:r>
          </w:p>
          <w:p w:rsidR="00BC7E2C" w:rsidRPr="00281D51" w:rsidRDefault="00BC7E2C" w:rsidP="00BC7E2C">
            <w:pPr>
              <w:ind w:right="62"/>
              <w:jc w:val="center"/>
              <w:rPr>
                <w:sz w:val="24"/>
                <w:szCs w:val="24"/>
              </w:rPr>
            </w:pPr>
            <w:r w:rsidRPr="00281D51">
              <w:rPr>
                <w:sz w:val="24"/>
                <w:szCs w:val="24"/>
              </w:rPr>
              <w:t xml:space="preserve"> по 30.09.2026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2C" w:rsidRPr="00281D51" w:rsidRDefault="00BC7E2C" w:rsidP="00BC7E2C">
            <w:pPr>
              <w:ind w:right="62"/>
              <w:jc w:val="center"/>
              <w:rPr>
                <w:sz w:val="24"/>
                <w:szCs w:val="24"/>
              </w:rPr>
            </w:pPr>
            <w:r w:rsidRPr="00281D51">
              <w:rPr>
                <w:sz w:val="24"/>
                <w:szCs w:val="24"/>
              </w:rPr>
              <w:t>с 01.10.2026</w:t>
            </w:r>
          </w:p>
          <w:p w:rsidR="00BC7E2C" w:rsidRPr="00281D51" w:rsidRDefault="00BC7E2C" w:rsidP="00BC7E2C">
            <w:pPr>
              <w:ind w:right="62"/>
              <w:jc w:val="center"/>
              <w:rPr>
                <w:sz w:val="24"/>
                <w:szCs w:val="24"/>
              </w:rPr>
            </w:pPr>
            <w:r w:rsidRPr="00281D51">
              <w:rPr>
                <w:sz w:val="24"/>
                <w:szCs w:val="24"/>
              </w:rPr>
              <w:t>по 31.12.2026</w:t>
            </w:r>
          </w:p>
        </w:tc>
      </w:tr>
      <w:tr w:rsidR="00BC7E2C" w:rsidRPr="00281D51" w:rsidTr="00837E86">
        <w:trPr>
          <w:trHeight w:val="173"/>
        </w:trPr>
        <w:tc>
          <w:tcPr>
            <w:tcW w:w="176" w:type="pct"/>
            <w:shd w:val="clear" w:color="auto" w:fill="auto"/>
            <w:vAlign w:val="center"/>
          </w:tcPr>
          <w:p w:rsidR="00BC7E2C" w:rsidRPr="00281D51" w:rsidRDefault="00BC7E2C" w:rsidP="00BC7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pct"/>
            <w:shd w:val="clear" w:color="auto" w:fill="auto"/>
            <w:vAlign w:val="center"/>
          </w:tcPr>
          <w:p w:rsidR="00BC7E2C" w:rsidRPr="00281D51" w:rsidRDefault="00BC7E2C" w:rsidP="00BC7E2C">
            <w:pPr>
              <w:rPr>
                <w:bCs/>
                <w:color w:val="000000"/>
                <w:sz w:val="24"/>
                <w:szCs w:val="24"/>
              </w:rPr>
            </w:pPr>
            <w:r w:rsidRPr="00281D51">
              <w:rPr>
                <w:bCs/>
                <w:color w:val="000000"/>
                <w:sz w:val="24"/>
                <w:szCs w:val="24"/>
              </w:rPr>
              <w:t xml:space="preserve">ООО «Водопроводные и канализационные системы»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2C" w:rsidRPr="00281D51" w:rsidRDefault="00BC7E2C" w:rsidP="00BC7E2C">
            <w:pPr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2C" w:rsidRPr="00281D51" w:rsidRDefault="00BC7E2C" w:rsidP="00BC7E2C">
            <w:pPr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2C" w:rsidRPr="00281D51" w:rsidRDefault="00BC7E2C" w:rsidP="00BC7E2C">
            <w:pPr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2C" w:rsidRPr="00281D51" w:rsidRDefault="00BC7E2C" w:rsidP="00BC7E2C">
            <w:pPr>
              <w:ind w:right="62"/>
              <w:jc w:val="center"/>
              <w:rPr>
                <w:sz w:val="24"/>
                <w:szCs w:val="24"/>
              </w:rPr>
            </w:pPr>
          </w:p>
        </w:tc>
      </w:tr>
      <w:tr w:rsidR="00BC7E2C" w:rsidRPr="00281D51" w:rsidTr="0057753F">
        <w:trPr>
          <w:trHeight w:val="519"/>
        </w:trPr>
        <w:tc>
          <w:tcPr>
            <w:tcW w:w="176" w:type="pct"/>
            <w:shd w:val="clear" w:color="auto" w:fill="auto"/>
            <w:vAlign w:val="center"/>
          </w:tcPr>
          <w:p w:rsidR="00BC7E2C" w:rsidRPr="00281D51" w:rsidRDefault="00BC7E2C" w:rsidP="00BC7E2C">
            <w:pPr>
              <w:jc w:val="center"/>
              <w:rPr>
                <w:bCs/>
                <w:sz w:val="24"/>
                <w:szCs w:val="24"/>
              </w:rPr>
            </w:pPr>
            <w:r w:rsidRPr="00281D5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4" w:type="pct"/>
            <w:shd w:val="clear" w:color="auto" w:fill="auto"/>
            <w:vAlign w:val="center"/>
          </w:tcPr>
          <w:p w:rsidR="00BC7E2C" w:rsidRPr="00BC7E2C" w:rsidRDefault="00BC7E2C" w:rsidP="00BC7E2C">
            <w:pPr>
              <w:rPr>
                <w:sz w:val="24"/>
              </w:rPr>
            </w:pPr>
            <w:r w:rsidRPr="00BC7E2C">
              <w:rPr>
                <w:sz w:val="24"/>
              </w:rPr>
              <w:t xml:space="preserve">Потребители в зоне централизованных систем водоснабжения и водоотведения города Казани </w:t>
            </w:r>
          </w:p>
          <w:p w:rsidR="00BC7E2C" w:rsidRPr="00BC7E2C" w:rsidRDefault="00BC7E2C" w:rsidP="00BC7E2C">
            <w:pPr>
              <w:rPr>
                <w:sz w:val="24"/>
              </w:rPr>
            </w:pPr>
            <w:r w:rsidRPr="00BC7E2C">
              <w:rPr>
                <w:sz w:val="24"/>
              </w:rPr>
              <w:t>(тарифы указаны без учета НДС)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BC7E2C" w:rsidRPr="00281D51" w:rsidRDefault="00BC7E2C" w:rsidP="00BC7E2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12,61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C7E2C" w:rsidRPr="00281D51" w:rsidRDefault="00BC7E2C" w:rsidP="00BC7E2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12,61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BC7E2C" w:rsidRPr="00281D51" w:rsidRDefault="00BC7E2C" w:rsidP="00BC7E2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19,36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C7E2C" w:rsidRPr="00281D51" w:rsidRDefault="00BC7E2C" w:rsidP="00BC7E2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19,36</w:t>
            </w:r>
          </w:p>
        </w:tc>
      </w:tr>
    </w:tbl>
    <w:p w:rsidR="00281D51" w:rsidRPr="00281D51" w:rsidRDefault="00281D51" w:rsidP="00281D51">
      <w:pPr>
        <w:ind w:right="140"/>
        <w:jc w:val="both"/>
        <w:rPr>
          <w:sz w:val="20"/>
        </w:rPr>
      </w:pPr>
    </w:p>
    <w:p w:rsidR="00281D51" w:rsidRDefault="00281D51" w:rsidP="003A08B5">
      <w:pPr>
        <w:jc w:val="both"/>
      </w:pPr>
    </w:p>
    <w:p w:rsidR="00F95861" w:rsidRPr="00D13537" w:rsidRDefault="00F95861" w:rsidP="003A08B5">
      <w:pPr>
        <w:ind w:right="140"/>
        <w:rPr>
          <w:szCs w:val="24"/>
        </w:rPr>
      </w:pPr>
      <w:r w:rsidRPr="00D13537">
        <w:rPr>
          <w:szCs w:val="24"/>
        </w:rPr>
        <w:t xml:space="preserve">Отдел организации, контроля и сопровождения </w:t>
      </w:r>
    </w:p>
    <w:p w:rsidR="00F95861" w:rsidRPr="00D13537" w:rsidRDefault="00F95861" w:rsidP="003A08B5">
      <w:pPr>
        <w:ind w:right="140"/>
        <w:rPr>
          <w:szCs w:val="24"/>
        </w:rPr>
      </w:pPr>
      <w:r w:rsidRPr="00D13537">
        <w:rPr>
          <w:szCs w:val="24"/>
        </w:rPr>
        <w:t xml:space="preserve">принятия тарифных решений Государственного </w:t>
      </w:r>
    </w:p>
    <w:p w:rsidR="00F95861" w:rsidRPr="00D13537" w:rsidRDefault="00F95861" w:rsidP="003A08B5">
      <w:pPr>
        <w:jc w:val="both"/>
        <w:rPr>
          <w:szCs w:val="24"/>
        </w:rPr>
      </w:pPr>
      <w:r w:rsidRPr="00D13537">
        <w:rPr>
          <w:szCs w:val="24"/>
        </w:rPr>
        <w:t>комитета Республики Татарстан по тарифам</w:t>
      </w:r>
    </w:p>
    <w:p w:rsidR="00FC075B" w:rsidRDefault="00FC075B" w:rsidP="00F95861">
      <w:pPr>
        <w:spacing w:line="360" w:lineRule="auto"/>
        <w:jc w:val="both"/>
      </w:pPr>
    </w:p>
    <w:p w:rsidR="00FC075B" w:rsidRDefault="00FC075B" w:rsidP="00A6783A">
      <w:pPr>
        <w:spacing w:line="360" w:lineRule="auto"/>
        <w:jc w:val="both"/>
        <w:sectPr w:rsidR="00FC075B" w:rsidSect="00A07B70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</w:p>
    <w:p w:rsidR="00FC075B" w:rsidRPr="00FC075B" w:rsidRDefault="00FC075B" w:rsidP="00FC075B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FC075B">
        <w:rPr>
          <w:sz w:val="24"/>
          <w:szCs w:val="24"/>
        </w:rPr>
        <w:lastRenderedPageBreak/>
        <w:t>Приложение 2 к постановлению</w:t>
      </w:r>
    </w:p>
    <w:p w:rsidR="00FC075B" w:rsidRPr="00FC075B" w:rsidRDefault="00FC075B" w:rsidP="00FC075B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FC075B">
        <w:rPr>
          <w:sz w:val="24"/>
          <w:szCs w:val="24"/>
        </w:rPr>
        <w:t xml:space="preserve">Государственного комитета </w:t>
      </w:r>
    </w:p>
    <w:p w:rsidR="00FC075B" w:rsidRPr="00FC075B" w:rsidRDefault="00FC075B" w:rsidP="00FC075B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FC075B">
        <w:rPr>
          <w:sz w:val="24"/>
          <w:szCs w:val="24"/>
        </w:rPr>
        <w:t>Республики Татарстан по тарифам</w:t>
      </w:r>
    </w:p>
    <w:p w:rsidR="00FC075B" w:rsidRDefault="00FC075B" w:rsidP="00FC075B">
      <w:pPr>
        <w:tabs>
          <w:tab w:val="left" w:pos="6946"/>
        </w:tabs>
        <w:autoSpaceDE w:val="0"/>
        <w:autoSpaceDN w:val="0"/>
        <w:adjustRightInd w:val="0"/>
        <w:ind w:left="10915"/>
        <w:outlineLvl w:val="0"/>
      </w:pPr>
      <w:r w:rsidRPr="00FC075B">
        <w:rPr>
          <w:sz w:val="24"/>
          <w:szCs w:val="24"/>
        </w:rPr>
        <w:t>от ___________ № _____</w:t>
      </w:r>
      <w:r w:rsidR="003A08B5">
        <w:rPr>
          <w:sz w:val="24"/>
          <w:szCs w:val="24"/>
        </w:rPr>
        <w:t>____</w:t>
      </w:r>
      <w:r w:rsidRPr="00FC075B">
        <w:rPr>
          <w:sz w:val="24"/>
          <w:szCs w:val="24"/>
        </w:rPr>
        <w:t>________</w:t>
      </w:r>
    </w:p>
    <w:p w:rsidR="00F95861" w:rsidRDefault="00F95861" w:rsidP="00A6783A">
      <w:pPr>
        <w:spacing w:line="360" w:lineRule="auto"/>
        <w:jc w:val="both"/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0"/>
        <w:gridCol w:w="3957"/>
        <w:gridCol w:w="1956"/>
        <w:gridCol w:w="1056"/>
        <w:gridCol w:w="1255"/>
        <w:gridCol w:w="836"/>
        <w:gridCol w:w="77"/>
        <w:gridCol w:w="1907"/>
        <w:gridCol w:w="3419"/>
      </w:tblGrid>
      <w:tr w:rsidR="00CA4C03" w:rsidRPr="003572E0" w:rsidTr="00837E86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CA4C03" w:rsidRPr="003572E0" w:rsidTr="00837E86">
        <w:trPr>
          <w:trHeight w:val="370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A4C03" w:rsidRPr="00FC075B" w:rsidTr="00281D51">
        <w:trPr>
          <w:trHeight w:val="284"/>
        </w:trPr>
        <w:tc>
          <w:tcPr>
            <w:tcW w:w="1568" w:type="pct"/>
            <w:gridSpan w:val="3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32" w:type="pct"/>
            <w:gridSpan w:val="7"/>
            <w:shd w:val="clear" w:color="auto" w:fill="auto"/>
            <w:vAlign w:val="center"/>
          </w:tcPr>
          <w:p w:rsidR="00CA4C03" w:rsidRPr="00FC075B" w:rsidRDefault="00281D51" w:rsidP="00837E86">
            <w:pPr>
              <w:jc w:val="center"/>
              <w:rPr>
                <w:sz w:val="20"/>
                <w:highlight w:val="yellow"/>
              </w:rPr>
            </w:pPr>
            <w:r w:rsidRPr="00281D51">
              <w:rPr>
                <w:sz w:val="20"/>
              </w:rPr>
              <w:t>ООО «Водопроводные и канализационные системы»</w:t>
            </w:r>
          </w:p>
        </w:tc>
      </w:tr>
      <w:tr w:rsidR="00CA4C03" w:rsidRPr="00FC075B" w:rsidTr="00281D51">
        <w:trPr>
          <w:trHeight w:val="325"/>
        </w:trPr>
        <w:tc>
          <w:tcPr>
            <w:tcW w:w="1568" w:type="pct"/>
            <w:gridSpan w:val="3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7"/>
            <w:shd w:val="clear" w:color="auto" w:fill="auto"/>
            <w:vAlign w:val="center"/>
          </w:tcPr>
          <w:p w:rsidR="00CA4C03" w:rsidRPr="00FC075B" w:rsidRDefault="00837E86" w:rsidP="00837E8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420138, г. Казань, ул. Абубекира Терегулова, д. 10А</w:t>
            </w:r>
            <w:r w:rsidRPr="00800129">
              <w:rPr>
                <w:sz w:val="20"/>
              </w:rPr>
              <w:t xml:space="preserve">, </w:t>
            </w:r>
            <w:r>
              <w:rPr>
                <w:sz w:val="20"/>
              </w:rPr>
              <w:t>кв</w:t>
            </w:r>
            <w:r w:rsidRPr="00800129">
              <w:rPr>
                <w:sz w:val="20"/>
              </w:rPr>
              <w:t>. 11</w:t>
            </w:r>
            <w:r>
              <w:rPr>
                <w:sz w:val="20"/>
              </w:rPr>
              <w:t>8</w:t>
            </w:r>
          </w:p>
        </w:tc>
      </w:tr>
      <w:tr w:rsidR="00CA4C03" w:rsidRPr="00031E85" w:rsidTr="00837E86">
        <w:trPr>
          <w:trHeight w:val="284"/>
        </w:trPr>
        <w:tc>
          <w:tcPr>
            <w:tcW w:w="1568" w:type="pct"/>
            <w:gridSpan w:val="3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32" w:type="pct"/>
            <w:gridSpan w:val="7"/>
            <w:shd w:val="clear" w:color="auto" w:fill="auto"/>
            <w:vAlign w:val="center"/>
            <w:hideMark/>
          </w:tcPr>
          <w:p w:rsidR="00CA4C03" w:rsidRPr="00031E85" w:rsidRDefault="00CA4C03" w:rsidP="00837E86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A4C03" w:rsidRPr="00031E85" w:rsidTr="00837E86">
        <w:trPr>
          <w:trHeight w:val="284"/>
        </w:trPr>
        <w:tc>
          <w:tcPr>
            <w:tcW w:w="1568" w:type="pct"/>
            <w:gridSpan w:val="3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7"/>
            <w:shd w:val="clear" w:color="auto" w:fill="auto"/>
            <w:vAlign w:val="center"/>
            <w:hideMark/>
          </w:tcPr>
          <w:p w:rsidR="00CA4C03" w:rsidRPr="00031E85" w:rsidRDefault="00CA4C03" w:rsidP="00837E86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281D51" w:rsidRPr="003572E0" w:rsidTr="00281D51">
        <w:trPr>
          <w:trHeight w:val="284"/>
        </w:trPr>
        <w:tc>
          <w:tcPr>
            <w:tcW w:w="1568" w:type="pct"/>
            <w:gridSpan w:val="3"/>
            <w:shd w:val="clear" w:color="auto" w:fill="auto"/>
            <w:vAlign w:val="center"/>
            <w:hideMark/>
          </w:tcPr>
          <w:p w:rsidR="00281D51" w:rsidRPr="003572E0" w:rsidRDefault="00281D51" w:rsidP="00837E8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84" w:type="pct"/>
            <w:gridSpan w:val="2"/>
            <w:shd w:val="clear" w:color="auto" w:fill="auto"/>
            <w:noWrap/>
            <w:vAlign w:val="center"/>
          </w:tcPr>
          <w:p w:rsidR="00281D51" w:rsidRPr="003833CF" w:rsidRDefault="00281D51" w:rsidP="00281D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281D51" w:rsidRPr="003833CF" w:rsidRDefault="00281D51" w:rsidP="00281D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  <w:hideMark/>
          </w:tcPr>
          <w:p w:rsidR="00281D51" w:rsidRPr="003572E0" w:rsidRDefault="00281D51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1117" w:type="pct"/>
            <w:shd w:val="clear" w:color="auto" w:fill="auto"/>
            <w:vAlign w:val="center"/>
            <w:hideMark/>
          </w:tcPr>
          <w:p w:rsidR="00281D51" w:rsidRPr="003572E0" w:rsidRDefault="00281D51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6</w:t>
            </w:r>
          </w:p>
        </w:tc>
      </w:tr>
      <w:tr w:rsidR="00CA4C03" w:rsidRPr="003572E0" w:rsidTr="00281D51">
        <w:trPr>
          <w:trHeight w:val="284"/>
        </w:trPr>
        <w:tc>
          <w:tcPr>
            <w:tcW w:w="1568" w:type="pct"/>
            <w:gridSpan w:val="3"/>
            <w:shd w:val="clear" w:color="auto" w:fill="auto"/>
            <w:vAlign w:val="center"/>
          </w:tcPr>
          <w:p w:rsidR="00CA4C03" w:rsidRPr="003572E0" w:rsidRDefault="00CA4C03" w:rsidP="00837E8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667" w:type="pct"/>
            <w:gridSpan w:val="4"/>
            <w:shd w:val="clear" w:color="auto" w:fill="auto"/>
            <w:noWrap/>
            <w:vAlign w:val="center"/>
          </w:tcPr>
          <w:p w:rsidR="00CA4C03" w:rsidRPr="00FC075B" w:rsidRDefault="00CA4C03" w:rsidP="00837E86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</w:p>
        </w:tc>
      </w:tr>
      <w:tr w:rsidR="00CA4C03" w:rsidRPr="00F63274" w:rsidTr="00837E86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A4C03" w:rsidRPr="00F63274" w:rsidTr="00837E86">
        <w:trPr>
          <w:trHeight w:val="284"/>
        </w:trPr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2995" w:type="pct"/>
            <w:gridSpan w:val="7"/>
            <w:vMerge w:val="restart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7" w:type="pct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A4C03" w:rsidRPr="00F63274" w:rsidTr="00837E86">
        <w:trPr>
          <w:trHeight w:val="284"/>
        </w:trPr>
        <w:tc>
          <w:tcPr>
            <w:tcW w:w="265" w:type="pct"/>
            <w:vMerge/>
            <w:vAlign w:val="center"/>
            <w:hideMark/>
          </w:tcPr>
          <w:p w:rsidR="00CA4C03" w:rsidRPr="00F63274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2995" w:type="pct"/>
            <w:gridSpan w:val="7"/>
            <w:vMerge/>
            <w:vAlign w:val="center"/>
            <w:hideMark/>
          </w:tcPr>
          <w:p w:rsidR="00CA4C03" w:rsidRPr="00F63274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623" w:type="pct"/>
            <w:vMerge/>
            <w:vAlign w:val="center"/>
            <w:hideMark/>
          </w:tcPr>
          <w:p w:rsidR="00CA4C03" w:rsidRPr="00F63274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1117" w:type="pct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</w:t>
            </w:r>
            <w:r w:rsidR="00281D51">
              <w:rPr>
                <w:b/>
                <w:bCs/>
                <w:sz w:val="20"/>
              </w:rPr>
              <w:t>6</w:t>
            </w:r>
          </w:p>
        </w:tc>
      </w:tr>
      <w:tr w:rsidR="00CA4C03" w:rsidRPr="00F63274" w:rsidTr="00837E86">
        <w:trPr>
          <w:trHeight w:val="343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rPr>
                <w:sz w:val="20"/>
              </w:rPr>
            </w:pPr>
            <w:r w:rsidRPr="001773B8">
              <w:rPr>
                <w:sz w:val="20"/>
              </w:rPr>
              <w:t>1ХВС - Тариф на транспортировку холодной воды - водоснабжение</w:t>
            </w:r>
          </w:p>
        </w:tc>
      </w:tr>
      <w:tr w:rsidR="00CA4C03" w:rsidRPr="00841669" w:rsidTr="00837E86">
        <w:trPr>
          <w:trHeight w:val="284"/>
        </w:trPr>
        <w:tc>
          <w:tcPr>
            <w:tcW w:w="265" w:type="pct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2995" w:type="pct"/>
            <w:gridSpan w:val="7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Текущий ремонт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841669" w:rsidRDefault="00CA4C03" w:rsidP="00837E86">
            <w:pPr>
              <w:jc w:val="center"/>
              <w:rPr>
                <w:color w:val="000000"/>
                <w:sz w:val="20"/>
              </w:rPr>
            </w:pPr>
            <w:r w:rsidRPr="00841669">
              <w:rPr>
                <w:color w:val="000000"/>
                <w:sz w:val="20"/>
              </w:rPr>
              <w:t>0,00</w:t>
            </w:r>
          </w:p>
        </w:tc>
      </w:tr>
      <w:tr w:rsidR="00CA4C03" w:rsidRPr="00841669" w:rsidTr="00837E86">
        <w:trPr>
          <w:trHeight w:val="284"/>
        </w:trPr>
        <w:tc>
          <w:tcPr>
            <w:tcW w:w="265" w:type="pct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2995" w:type="pct"/>
            <w:gridSpan w:val="7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Капитальный ремонт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841669" w:rsidRDefault="00CA4C03" w:rsidP="00837E86">
            <w:pPr>
              <w:jc w:val="center"/>
              <w:rPr>
                <w:color w:val="000000"/>
                <w:sz w:val="20"/>
              </w:rPr>
            </w:pPr>
            <w:r w:rsidRPr="00841669">
              <w:rPr>
                <w:color w:val="000000"/>
                <w:sz w:val="20"/>
              </w:rPr>
              <w:t>0,00</w:t>
            </w:r>
          </w:p>
        </w:tc>
      </w:tr>
      <w:tr w:rsidR="00CA4C03" w:rsidRPr="00841669" w:rsidTr="00837E86">
        <w:trPr>
          <w:trHeight w:val="583"/>
        </w:trPr>
        <w:tc>
          <w:tcPr>
            <w:tcW w:w="265" w:type="pct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2995" w:type="pct"/>
            <w:gridSpan w:val="7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841669" w:rsidRDefault="00CA4C03" w:rsidP="00837E86">
            <w:pPr>
              <w:jc w:val="center"/>
              <w:rPr>
                <w:color w:val="000000"/>
                <w:sz w:val="20"/>
              </w:rPr>
            </w:pPr>
            <w:r w:rsidRPr="00841669">
              <w:rPr>
                <w:color w:val="000000"/>
                <w:sz w:val="20"/>
              </w:rPr>
              <w:t>0,00</w:t>
            </w:r>
          </w:p>
        </w:tc>
      </w:tr>
      <w:tr w:rsidR="00CA4C03" w:rsidRPr="003572E0" w:rsidTr="00837E86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3</w:t>
            </w:r>
            <w:r w:rsidRPr="003572E0">
              <w:rPr>
                <w:b/>
                <w:bCs/>
                <w:sz w:val="20"/>
              </w:rPr>
              <w:t>. Объем подачи воды/Принято сточных вод</w:t>
            </w:r>
          </w:p>
        </w:tc>
      </w:tr>
      <w:tr w:rsidR="00CA4C03" w:rsidRPr="003572E0" w:rsidTr="00837E86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CA4C03" w:rsidRPr="003572E0" w:rsidTr="00281D51">
        <w:trPr>
          <w:trHeight w:val="284"/>
        </w:trPr>
        <w:tc>
          <w:tcPr>
            <w:tcW w:w="27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6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48" w:type="pct"/>
            <w:gridSpan w:val="2"/>
            <w:vMerge w:val="restar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7" w:type="pc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A4C03" w:rsidRPr="003572E0" w:rsidTr="00281D51">
        <w:trPr>
          <w:trHeight w:val="284"/>
        </w:trPr>
        <w:tc>
          <w:tcPr>
            <w:tcW w:w="275" w:type="pct"/>
            <w:gridSpan w:val="2"/>
            <w:vMerge/>
            <w:vAlign w:val="center"/>
            <w:hideMark/>
          </w:tcPr>
          <w:p w:rsidR="00CA4C03" w:rsidRPr="003572E0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2960" w:type="pct"/>
            <w:gridSpan w:val="5"/>
            <w:vMerge/>
            <w:vAlign w:val="center"/>
            <w:hideMark/>
          </w:tcPr>
          <w:p w:rsidR="00CA4C03" w:rsidRPr="003572E0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CA4C03" w:rsidRPr="003572E0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1117" w:type="pc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81D51">
              <w:rPr>
                <w:b/>
                <w:bCs/>
                <w:sz w:val="20"/>
              </w:rPr>
              <w:t>6</w:t>
            </w:r>
          </w:p>
        </w:tc>
      </w:tr>
      <w:tr w:rsidR="00CA4C03" w:rsidRPr="00FC075B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925832" w:rsidRDefault="007E4CA2" w:rsidP="00837E86">
            <w:pPr>
              <w:rPr>
                <w:sz w:val="20"/>
              </w:rPr>
            </w:pPr>
            <w:r>
              <w:rPr>
                <w:sz w:val="20"/>
              </w:rPr>
              <w:t>Объем поднятой воды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FC075B" w:rsidRDefault="00CA4C03" w:rsidP="00837E86">
            <w:pPr>
              <w:jc w:val="center"/>
              <w:rPr>
                <w:sz w:val="20"/>
                <w:highlight w:val="yellow"/>
              </w:rPr>
            </w:pPr>
            <w:r w:rsidRPr="00F42768">
              <w:rPr>
                <w:sz w:val="20"/>
              </w:rPr>
              <w:t>0,00</w:t>
            </w:r>
          </w:p>
        </w:tc>
      </w:tr>
      <w:tr w:rsidR="00CA4C03" w:rsidRPr="00FC075B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925832" w:rsidRDefault="00CA4C03" w:rsidP="00837E86">
            <w:pPr>
              <w:rPr>
                <w:sz w:val="20"/>
              </w:rPr>
            </w:pPr>
            <w:r w:rsidRPr="00925832">
              <w:rPr>
                <w:sz w:val="20"/>
              </w:rPr>
              <w:t>Подано воды в сеть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FC075B" w:rsidRDefault="007E4CA2" w:rsidP="00837E8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498,16</w:t>
            </w:r>
          </w:p>
        </w:tc>
      </w:tr>
      <w:tr w:rsidR="00CA4C03" w:rsidRPr="00FC075B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925832" w:rsidRDefault="00CA4C03" w:rsidP="00837E86">
            <w:pPr>
              <w:rPr>
                <w:sz w:val="20"/>
              </w:rPr>
            </w:pPr>
            <w:r w:rsidRPr="00925832">
              <w:rPr>
                <w:sz w:val="20"/>
              </w:rPr>
              <w:t>Объем потерь воды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FC075B" w:rsidRDefault="00CA4C03" w:rsidP="00837E86">
            <w:pPr>
              <w:jc w:val="center"/>
              <w:rPr>
                <w:sz w:val="20"/>
                <w:highlight w:val="yellow"/>
              </w:rPr>
            </w:pPr>
            <w:r w:rsidRPr="00F42768">
              <w:rPr>
                <w:sz w:val="20"/>
              </w:rPr>
              <w:t>0,00</w:t>
            </w:r>
          </w:p>
        </w:tc>
      </w:tr>
      <w:tr w:rsidR="00CA4C03" w:rsidRPr="00FC075B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925832" w:rsidRDefault="00CA4C03" w:rsidP="00837E86">
            <w:pPr>
              <w:rPr>
                <w:sz w:val="20"/>
              </w:rPr>
            </w:pPr>
            <w:r w:rsidRPr="00925832">
              <w:rPr>
                <w:sz w:val="20"/>
              </w:rPr>
              <w:t>Отпущено воды, всего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FC075B" w:rsidRDefault="007E4CA2" w:rsidP="00837E8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498,16</w:t>
            </w:r>
          </w:p>
        </w:tc>
      </w:tr>
      <w:tr w:rsidR="00CA4C03" w:rsidRPr="00FC075B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925832" w:rsidRDefault="00CA4C03" w:rsidP="00837E86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FC075B" w:rsidRDefault="007E4CA2" w:rsidP="00837E8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</w:tr>
      <w:tr w:rsidR="00CA4C03" w:rsidRPr="00FC075B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925832" w:rsidRDefault="00CA4C03" w:rsidP="00837E86">
            <w:pPr>
              <w:rPr>
                <w:sz w:val="20"/>
              </w:rPr>
            </w:pPr>
            <w:r w:rsidRPr="00925832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FC075B" w:rsidRDefault="007E4CA2" w:rsidP="00837E8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498,16</w:t>
            </w:r>
          </w:p>
        </w:tc>
      </w:tr>
      <w:tr w:rsidR="00CA4C03" w:rsidRPr="00FC075B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6.1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925832" w:rsidRDefault="00CA4C03" w:rsidP="00837E86">
            <w:pPr>
              <w:rPr>
                <w:sz w:val="20"/>
              </w:rPr>
            </w:pPr>
            <w:r w:rsidRPr="00925832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FC075B" w:rsidRDefault="00CA4C03" w:rsidP="00837E86">
            <w:pPr>
              <w:jc w:val="center"/>
              <w:rPr>
                <w:sz w:val="20"/>
                <w:highlight w:val="yellow"/>
              </w:rPr>
            </w:pPr>
            <w:r w:rsidRPr="00F42768">
              <w:rPr>
                <w:sz w:val="20"/>
              </w:rPr>
              <w:t>0,00</w:t>
            </w:r>
          </w:p>
        </w:tc>
      </w:tr>
      <w:tr w:rsidR="007E4CA2" w:rsidRPr="00FC075B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7E4CA2" w:rsidRPr="00800129" w:rsidRDefault="007E4CA2" w:rsidP="007E4CA2">
            <w:pPr>
              <w:jc w:val="center"/>
              <w:rPr>
                <w:sz w:val="20"/>
              </w:rPr>
            </w:pPr>
            <w:r w:rsidRPr="00800129">
              <w:rPr>
                <w:sz w:val="20"/>
              </w:rPr>
              <w:t>6.2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7E4CA2" w:rsidRPr="00800129" w:rsidRDefault="007E4CA2" w:rsidP="007E4CA2">
            <w:pPr>
              <w:rPr>
                <w:sz w:val="20"/>
              </w:rPr>
            </w:pPr>
            <w:r w:rsidRPr="00800129">
              <w:rPr>
                <w:sz w:val="20"/>
              </w:rPr>
              <w:t>населению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7E4CA2" w:rsidRPr="00800129" w:rsidRDefault="007E4CA2" w:rsidP="007E4CA2">
            <w:pPr>
              <w:jc w:val="center"/>
              <w:rPr>
                <w:sz w:val="20"/>
              </w:rPr>
            </w:pPr>
            <w:r w:rsidRPr="00800129">
              <w:rPr>
                <w:sz w:val="20"/>
              </w:rPr>
              <w:t>тыс.м3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7E4CA2" w:rsidRPr="00800129" w:rsidRDefault="00E47EEA" w:rsidP="007E4CA2">
            <w:pPr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7E4CA2" w:rsidRPr="00FC075B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7E4CA2" w:rsidRPr="00800129" w:rsidRDefault="007E4CA2" w:rsidP="007E4CA2">
            <w:pPr>
              <w:jc w:val="center"/>
              <w:rPr>
                <w:sz w:val="20"/>
              </w:rPr>
            </w:pPr>
            <w:r w:rsidRPr="00800129">
              <w:rPr>
                <w:sz w:val="20"/>
              </w:rPr>
              <w:t>6.3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7E4CA2" w:rsidRPr="00800129" w:rsidRDefault="007E4CA2" w:rsidP="007E4CA2">
            <w:pPr>
              <w:rPr>
                <w:sz w:val="20"/>
              </w:rPr>
            </w:pPr>
            <w:r w:rsidRPr="00800129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7E4CA2" w:rsidRPr="00800129" w:rsidRDefault="007E4CA2" w:rsidP="007E4CA2">
            <w:pPr>
              <w:jc w:val="center"/>
              <w:rPr>
                <w:sz w:val="20"/>
              </w:rPr>
            </w:pPr>
            <w:r w:rsidRPr="00800129">
              <w:rPr>
                <w:sz w:val="20"/>
              </w:rPr>
              <w:t>тыс.м3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7E4CA2" w:rsidRPr="00800129" w:rsidRDefault="007E4CA2" w:rsidP="007E4CA2">
            <w:pPr>
              <w:jc w:val="center"/>
              <w:rPr>
                <w:color w:val="000000"/>
                <w:sz w:val="20"/>
                <w:highlight w:val="yellow"/>
              </w:rPr>
            </w:pPr>
            <w:r w:rsidRPr="00800129">
              <w:rPr>
                <w:color w:val="000000"/>
                <w:sz w:val="20"/>
              </w:rPr>
              <w:t>0,00</w:t>
            </w:r>
          </w:p>
        </w:tc>
      </w:tr>
      <w:tr w:rsidR="007E4CA2" w:rsidRPr="00FC075B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7E4CA2" w:rsidRPr="00800129" w:rsidRDefault="007E4CA2" w:rsidP="007E4CA2">
            <w:pPr>
              <w:jc w:val="center"/>
              <w:rPr>
                <w:sz w:val="20"/>
              </w:rPr>
            </w:pPr>
            <w:r w:rsidRPr="00800129">
              <w:rPr>
                <w:sz w:val="20"/>
              </w:rPr>
              <w:t>6.4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7E4CA2" w:rsidRPr="00800129" w:rsidRDefault="007E4CA2" w:rsidP="007E4CA2">
            <w:pPr>
              <w:rPr>
                <w:sz w:val="20"/>
              </w:rPr>
            </w:pPr>
            <w:r w:rsidRPr="00800129">
              <w:rPr>
                <w:sz w:val="20"/>
              </w:rPr>
              <w:t>прочим потребителям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7E4CA2" w:rsidRPr="00800129" w:rsidRDefault="007E4CA2" w:rsidP="007E4CA2">
            <w:pPr>
              <w:jc w:val="center"/>
              <w:rPr>
                <w:sz w:val="20"/>
              </w:rPr>
            </w:pPr>
            <w:r w:rsidRPr="00800129">
              <w:rPr>
                <w:sz w:val="20"/>
              </w:rPr>
              <w:t>тыс.м3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7E4CA2" w:rsidRPr="00800129" w:rsidRDefault="00E47EEA" w:rsidP="007E4CA2">
            <w:pPr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498,16</w:t>
            </w:r>
          </w:p>
        </w:tc>
      </w:tr>
      <w:tr w:rsidR="00CA4C03" w:rsidRPr="003572E0" w:rsidTr="00837E86">
        <w:trPr>
          <w:trHeight w:val="37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4</w:t>
            </w:r>
            <w:r w:rsidRPr="003572E0">
              <w:rPr>
                <w:b/>
                <w:bCs/>
                <w:sz w:val="20"/>
              </w:rPr>
              <w:t>. Объем финансовых потребностей, необходимых для реализации производственной программы</w:t>
            </w:r>
          </w:p>
        </w:tc>
      </w:tr>
      <w:tr w:rsidR="00CA4C03" w:rsidRPr="003572E0" w:rsidTr="00281D51">
        <w:trPr>
          <w:trHeight w:val="563"/>
        </w:trPr>
        <w:tc>
          <w:tcPr>
            <w:tcW w:w="275" w:type="pct"/>
            <w:gridSpan w:val="2"/>
            <w:vMerge w:val="restar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60" w:type="pct"/>
            <w:gridSpan w:val="5"/>
            <w:vMerge w:val="restar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48" w:type="pct"/>
            <w:gridSpan w:val="2"/>
            <w:vMerge w:val="restar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7" w:type="pc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A4C03" w:rsidRPr="003572E0" w:rsidTr="00281D51">
        <w:trPr>
          <w:trHeight w:val="284"/>
        </w:trPr>
        <w:tc>
          <w:tcPr>
            <w:tcW w:w="275" w:type="pct"/>
            <w:gridSpan w:val="2"/>
            <w:vMerge/>
            <w:vAlign w:val="center"/>
            <w:hideMark/>
          </w:tcPr>
          <w:p w:rsidR="00CA4C03" w:rsidRPr="003572E0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2960" w:type="pct"/>
            <w:gridSpan w:val="5"/>
            <w:vMerge/>
            <w:vAlign w:val="center"/>
            <w:hideMark/>
          </w:tcPr>
          <w:p w:rsidR="00CA4C03" w:rsidRPr="003572E0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CA4C03" w:rsidRPr="003572E0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1117" w:type="pc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81D51">
              <w:rPr>
                <w:b/>
                <w:bCs/>
                <w:sz w:val="20"/>
              </w:rPr>
              <w:t>6</w:t>
            </w:r>
          </w:p>
        </w:tc>
      </w:tr>
      <w:tr w:rsidR="00CA4C03" w:rsidRPr="00FC075B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Производственные расходы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FC075B" w:rsidRDefault="00A1400A" w:rsidP="00837E8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3 900,10</w:t>
            </w:r>
          </w:p>
        </w:tc>
      </w:tr>
      <w:tr w:rsidR="00CA4C03" w:rsidRPr="00FC075B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1.1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6327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FC075B" w:rsidRDefault="00A1400A" w:rsidP="00837E8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2 573,03</w:t>
            </w:r>
          </w:p>
        </w:tc>
      </w:tr>
      <w:tr w:rsidR="00CA4C03" w:rsidRPr="00841669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Ремонтные расходы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841669" w:rsidRDefault="00CA4C03" w:rsidP="00837E86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</w:tr>
      <w:tr w:rsidR="00CA4C03" w:rsidRPr="00841669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Административные расходы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841669" w:rsidRDefault="00A1400A" w:rsidP="00837E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864,37</w:t>
            </w:r>
          </w:p>
        </w:tc>
      </w:tr>
      <w:tr w:rsidR="00CA4C03" w:rsidRPr="00841669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Сбытовые расходы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841669" w:rsidRDefault="00CA4C03" w:rsidP="00837E86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</w:tr>
      <w:tr w:rsidR="00CA4C03" w:rsidRPr="00841669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5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Амортизация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841669" w:rsidRDefault="00A1400A" w:rsidP="00837E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485,33</w:t>
            </w:r>
          </w:p>
        </w:tc>
      </w:tr>
      <w:tr w:rsidR="00CA4C03" w:rsidRPr="00841669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6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841669" w:rsidRDefault="00A1400A" w:rsidP="00837E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902,6</w:t>
            </w:r>
            <w:r w:rsidR="000F2A7B">
              <w:rPr>
                <w:sz w:val="20"/>
              </w:rPr>
              <w:t>8</w:t>
            </w:r>
          </w:p>
        </w:tc>
      </w:tr>
      <w:tr w:rsidR="00CA4C03" w:rsidRPr="00FC075B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7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Налоги и сборы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FC075B" w:rsidRDefault="00A1400A" w:rsidP="00837E8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129,02</w:t>
            </w:r>
          </w:p>
        </w:tc>
      </w:tr>
      <w:tr w:rsidR="00CA4C03" w:rsidRPr="00841669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Нормативная прибыль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841669" w:rsidRDefault="00CA4C03" w:rsidP="00837E86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</w:tr>
      <w:tr w:rsidR="00CA4C03" w:rsidRPr="00841669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Капитальные расходы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841669" w:rsidRDefault="00CA4C03" w:rsidP="00837E86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</w:tr>
      <w:tr w:rsidR="00CA4C03" w:rsidTr="00281D51">
        <w:trPr>
          <w:trHeight w:val="40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Default="00CA4C03" w:rsidP="00837E86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CA4C03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Default="00CA4C03" w:rsidP="00837E86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CA4C03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10.1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Default="00CA4C03" w:rsidP="00837E86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CA4C03" w:rsidTr="00281D51">
        <w:trPr>
          <w:trHeight w:val="348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10.2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Default="00CA4C03" w:rsidP="00837E86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CA4C03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10.3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Default="00CA4C03" w:rsidP="00837E86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CA4C03" w:rsidTr="00281D51">
        <w:trPr>
          <w:trHeight w:val="415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F63274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Default="00CA4C03" w:rsidP="00837E86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CA4C03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12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Необходимая валовая выручка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Default="00A1400A" w:rsidP="00837E86">
            <w:pPr>
              <w:jc w:val="center"/>
            </w:pPr>
            <w:r>
              <w:rPr>
                <w:sz w:val="20"/>
              </w:rPr>
              <w:t>6 281,50</w:t>
            </w:r>
          </w:p>
        </w:tc>
      </w:tr>
      <w:tr w:rsidR="00CA4C03" w:rsidRPr="003572E0" w:rsidTr="00837E86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5</w:t>
            </w:r>
            <w:r w:rsidRPr="003572E0">
              <w:rPr>
                <w:b/>
                <w:bCs/>
                <w:sz w:val="20"/>
              </w:rPr>
              <w:t>. График реализации мероприятий производственной программы</w:t>
            </w:r>
          </w:p>
        </w:tc>
      </w:tr>
      <w:tr w:rsidR="00CA4C03" w:rsidRPr="003572E0" w:rsidTr="00281D51">
        <w:trPr>
          <w:trHeight w:val="386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765" w:type="pct"/>
            <w:gridSpan w:val="3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CA4C03" w:rsidRPr="003833CF" w:rsidTr="00281D51">
        <w:trPr>
          <w:trHeight w:val="389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841669" w:rsidRDefault="00CA4C03" w:rsidP="00837E86">
            <w:pPr>
              <w:rPr>
                <w:sz w:val="20"/>
              </w:rPr>
            </w:pPr>
            <w:r w:rsidRPr="00F42768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1765" w:type="pct"/>
            <w:gridSpan w:val="3"/>
            <w:shd w:val="clear" w:color="auto" w:fill="auto"/>
            <w:vAlign w:val="center"/>
          </w:tcPr>
          <w:p w:rsidR="00CA4C03" w:rsidRPr="003833CF" w:rsidRDefault="00CA4C03" w:rsidP="00837E86">
            <w:pPr>
              <w:jc w:val="center"/>
              <w:rPr>
                <w:bCs/>
                <w:sz w:val="20"/>
              </w:rPr>
            </w:pPr>
            <w:r w:rsidRPr="003833CF">
              <w:rPr>
                <w:bCs/>
                <w:sz w:val="20"/>
              </w:rPr>
              <w:t>202</w:t>
            </w:r>
            <w:r w:rsidR="00281D51">
              <w:rPr>
                <w:bCs/>
                <w:sz w:val="20"/>
              </w:rPr>
              <w:t>6</w:t>
            </w:r>
          </w:p>
        </w:tc>
      </w:tr>
      <w:tr w:rsidR="00CA4C03" w:rsidRPr="003572E0" w:rsidTr="00837E86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</w:t>
            </w:r>
            <w:r w:rsidRPr="003572E0">
              <w:rPr>
                <w:b/>
                <w:bCs/>
                <w:sz w:val="20"/>
              </w:rPr>
              <w:t>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A4C03" w:rsidRPr="003572E0" w:rsidTr="00281D51">
        <w:trPr>
          <w:trHeight w:val="284"/>
        </w:trPr>
        <w:tc>
          <w:tcPr>
            <w:tcW w:w="275" w:type="pct"/>
            <w:gridSpan w:val="2"/>
            <w:vMerge w:val="restar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60" w:type="pct"/>
            <w:gridSpan w:val="5"/>
            <w:vMerge w:val="restar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48" w:type="pct"/>
            <w:gridSpan w:val="2"/>
            <w:vMerge w:val="restar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Единица </w:t>
            </w:r>
            <w:r w:rsidRPr="003572E0">
              <w:rPr>
                <w:b/>
                <w:bCs/>
                <w:sz w:val="20"/>
              </w:rPr>
              <w:lastRenderedPageBreak/>
              <w:t>измерения</w:t>
            </w:r>
          </w:p>
        </w:tc>
        <w:tc>
          <w:tcPr>
            <w:tcW w:w="1117" w:type="pc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Величина показателя</w:t>
            </w:r>
          </w:p>
        </w:tc>
      </w:tr>
      <w:tr w:rsidR="00CA4C03" w:rsidRPr="003572E0" w:rsidTr="00281D51">
        <w:trPr>
          <w:trHeight w:val="284"/>
        </w:trPr>
        <w:tc>
          <w:tcPr>
            <w:tcW w:w="275" w:type="pct"/>
            <w:gridSpan w:val="2"/>
            <w:vMerge/>
            <w:vAlign w:val="center"/>
            <w:hideMark/>
          </w:tcPr>
          <w:p w:rsidR="00CA4C03" w:rsidRPr="003572E0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2960" w:type="pct"/>
            <w:gridSpan w:val="5"/>
            <w:vMerge/>
            <w:vAlign w:val="center"/>
            <w:hideMark/>
          </w:tcPr>
          <w:p w:rsidR="00CA4C03" w:rsidRPr="003572E0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648" w:type="pct"/>
            <w:gridSpan w:val="2"/>
            <w:vMerge/>
            <w:vAlign w:val="center"/>
            <w:hideMark/>
          </w:tcPr>
          <w:p w:rsidR="00CA4C03" w:rsidRPr="003572E0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1117" w:type="pc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81D51">
              <w:rPr>
                <w:b/>
                <w:bCs/>
                <w:sz w:val="20"/>
              </w:rPr>
              <w:t>6</w:t>
            </w:r>
          </w:p>
        </w:tc>
      </w:tr>
      <w:tr w:rsidR="00CA4C03" w:rsidRPr="003572E0" w:rsidTr="00837E86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CA4C03" w:rsidRPr="00F63274" w:rsidTr="00837E86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8"/>
            <w:shd w:val="clear" w:color="auto" w:fill="auto"/>
            <w:vAlign w:val="center"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качества питьевой воды</w:t>
            </w:r>
          </w:p>
        </w:tc>
      </w:tr>
      <w:tr w:rsidR="00CA4C03" w:rsidRPr="00841669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270288" w:rsidRDefault="00CA4C03" w:rsidP="00837E86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841669" w:rsidRDefault="00CA4C03" w:rsidP="00837E86">
            <w:pPr>
              <w:jc w:val="center"/>
              <w:rPr>
                <w:sz w:val="20"/>
              </w:rPr>
            </w:pPr>
            <w:r w:rsidRPr="00841669">
              <w:rPr>
                <w:bCs/>
                <w:sz w:val="20"/>
              </w:rPr>
              <w:t>0,00</w:t>
            </w:r>
          </w:p>
        </w:tc>
      </w:tr>
      <w:tr w:rsidR="00CA4C03" w:rsidRPr="00841669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ind w:firstLineChars="100" w:firstLine="200"/>
              <w:rPr>
                <w:sz w:val="20"/>
              </w:rPr>
            </w:pPr>
            <w:r w:rsidRPr="00F63274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Default="00CA4C03" w:rsidP="00837E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1F8E">
              <w:rPr>
                <w:sz w:val="20"/>
              </w:rPr>
              <w:t xml:space="preserve"> %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841669" w:rsidRDefault="00CA4C03" w:rsidP="00837E86">
            <w:pPr>
              <w:jc w:val="center"/>
              <w:rPr>
                <w:sz w:val="20"/>
              </w:rPr>
            </w:pPr>
            <w:r w:rsidRPr="00841669">
              <w:rPr>
                <w:bCs/>
                <w:sz w:val="20"/>
              </w:rPr>
              <w:t>0,00</w:t>
            </w:r>
          </w:p>
        </w:tc>
      </w:tr>
      <w:tr w:rsidR="00CA4C03" w:rsidRPr="00841669" w:rsidTr="00837E86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25" w:type="pct"/>
            <w:gridSpan w:val="8"/>
            <w:shd w:val="clear" w:color="auto" w:fill="auto"/>
            <w:vAlign w:val="center"/>
          </w:tcPr>
          <w:p w:rsidR="00CA4C03" w:rsidRPr="00841669" w:rsidRDefault="00CA4C03" w:rsidP="00837E86">
            <w:pPr>
              <w:rPr>
                <w:sz w:val="20"/>
              </w:rPr>
            </w:pPr>
            <w:r w:rsidRPr="00841669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A4C03" w:rsidRPr="00841669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2.1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F63274" w:rsidRDefault="00CA4C03" w:rsidP="00837E86">
            <w:pPr>
              <w:ind w:firstLineChars="100" w:firstLine="200"/>
              <w:rPr>
                <w:sz w:val="20"/>
              </w:rPr>
            </w:pPr>
            <w:r w:rsidRPr="00F63274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270288" w:rsidRDefault="00CA4C03" w:rsidP="00837E86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841669" w:rsidRDefault="00CA4C03" w:rsidP="00837E86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</w:tr>
      <w:tr w:rsidR="00CA4C03" w:rsidRPr="00841669" w:rsidTr="00837E86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25" w:type="pct"/>
            <w:gridSpan w:val="8"/>
            <w:shd w:val="clear" w:color="auto" w:fill="auto"/>
            <w:vAlign w:val="center"/>
          </w:tcPr>
          <w:p w:rsidR="00CA4C03" w:rsidRPr="00841669" w:rsidRDefault="00CA4C03" w:rsidP="00837E86">
            <w:pPr>
              <w:rPr>
                <w:sz w:val="20"/>
              </w:rPr>
            </w:pPr>
            <w:r w:rsidRPr="00841669">
              <w:rPr>
                <w:sz w:val="20"/>
              </w:rPr>
              <w:t>Показатели энергетической эффективности</w:t>
            </w:r>
          </w:p>
        </w:tc>
      </w:tr>
      <w:tr w:rsidR="00CA4C03" w:rsidRPr="00841669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CA4C03" w:rsidRPr="00270288" w:rsidRDefault="00CA4C03" w:rsidP="00837E86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270288" w:rsidRDefault="00CA4C03" w:rsidP="00837E86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270288" w:rsidRDefault="00CA4C03" w:rsidP="00837E86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841669" w:rsidRDefault="00CA4C03" w:rsidP="00837E86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-</w:t>
            </w:r>
          </w:p>
        </w:tc>
      </w:tr>
      <w:tr w:rsidR="00CA4C03" w:rsidRPr="00841669" w:rsidTr="00281D51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CA4C03" w:rsidRPr="00270288" w:rsidRDefault="00CA4C03" w:rsidP="00837E86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</w:t>
            </w:r>
            <w:r>
              <w:rPr>
                <w:sz w:val="20"/>
              </w:rPr>
              <w:t>2</w:t>
            </w:r>
          </w:p>
        </w:tc>
        <w:tc>
          <w:tcPr>
            <w:tcW w:w="2960" w:type="pct"/>
            <w:gridSpan w:val="5"/>
            <w:shd w:val="clear" w:color="auto" w:fill="auto"/>
            <w:vAlign w:val="center"/>
          </w:tcPr>
          <w:p w:rsidR="00CA4C03" w:rsidRPr="00270288" w:rsidRDefault="00CA4C03" w:rsidP="00837E86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CA4C03" w:rsidRPr="00270288" w:rsidRDefault="00CA4C03" w:rsidP="00837E86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CA4C03" w:rsidRPr="00841669" w:rsidRDefault="00CA4C03" w:rsidP="00837E86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-</w:t>
            </w:r>
          </w:p>
        </w:tc>
      </w:tr>
      <w:tr w:rsidR="00CA4C03" w:rsidRPr="003572E0" w:rsidTr="00837E86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7</w:t>
            </w:r>
            <w:r w:rsidRPr="003572E0">
              <w:rPr>
                <w:b/>
                <w:bCs/>
                <w:sz w:val="20"/>
              </w:rPr>
              <w:t>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</w:t>
            </w:r>
            <w:r>
              <w:rPr>
                <w:b/>
                <w:bCs/>
                <w:sz w:val="20"/>
              </w:rPr>
              <w:t>е</w:t>
            </w:r>
            <w:r w:rsidRPr="003572E0">
              <w:rPr>
                <w:b/>
                <w:bCs/>
                <w:sz w:val="20"/>
              </w:rPr>
              <w:t xml:space="preserve"> действия</w:t>
            </w:r>
          </w:p>
        </w:tc>
      </w:tr>
      <w:tr w:rsidR="00CA4C03" w:rsidRPr="003572E0" w:rsidTr="00837E86">
        <w:trPr>
          <w:trHeight w:val="284"/>
        </w:trPr>
        <w:tc>
          <w:tcPr>
            <w:tcW w:w="27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32" w:type="pct"/>
            <w:gridSpan w:val="2"/>
            <w:vMerge w:val="restar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5" w:type="pct"/>
            <w:gridSpan w:val="2"/>
            <w:vMerge w:val="restar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38" w:type="pct"/>
            <w:gridSpan w:val="4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A4C03" w:rsidRPr="003572E0" w:rsidTr="00837E86">
        <w:trPr>
          <w:trHeight w:val="284"/>
        </w:trPr>
        <w:tc>
          <w:tcPr>
            <w:tcW w:w="275" w:type="pct"/>
            <w:gridSpan w:val="2"/>
            <w:vMerge/>
            <w:vAlign w:val="center"/>
            <w:hideMark/>
          </w:tcPr>
          <w:p w:rsidR="00CA4C03" w:rsidRPr="003572E0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1932" w:type="pct"/>
            <w:gridSpan w:val="2"/>
            <w:vMerge/>
            <w:vAlign w:val="center"/>
            <w:hideMark/>
          </w:tcPr>
          <w:p w:rsidR="00CA4C03" w:rsidRPr="003572E0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755" w:type="pct"/>
            <w:gridSpan w:val="2"/>
            <w:vMerge/>
            <w:vAlign w:val="center"/>
            <w:hideMark/>
          </w:tcPr>
          <w:p w:rsidR="00CA4C03" w:rsidRPr="003572E0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2038" w:type="pct"/>
            <w:gridSpan w:val="4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81D51">
              <w:rPr>
                <w:b/>
                <w:bCs/>
                <w:sz w:val="20"/>
              </w:rPr>
              <w:t>6</w:t>
            </w:r>
          </w:p>
        </w:tc>
      </w:tr>
      <w:tr w:rsidR="00CA4C03" w:rsidRPr="003572E0" w:rsidTr="00837E86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CA4C03" w:rsidRPr="00841669" w:rsidTr="00837E86">
        <w:trPr>
          <w:trHeight w:val="284"/>
        </w:trPr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:rsidR="00CA4C03" w:rsidRPr="008E432A" w:rsidRDefault="00CA4C03" w:rsidP="00837E86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32" w:type="pct"/>
            <w:gridSpan w:val="2"/>
            <w:shd w:val="clear" w:color="auto" w:fill="auto"/>
            <w:vAlign w:val="center"/>
          </w:tcPr>
          <w:p w:rsidR="00CA4C03" w:rsidRPr="00841669" w:rsidRDefault="00CA4C03" w:rsidP="00837E86">
            <w:pPr>
              <w:rPr>
                <w:sz w:val="20"/>
              </w:rPr>
            </w:pPr>
            <w:r w:rsidRPr="00841669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55" w:type="pct"/>
            <w:gridSpan w:val="2"/>
            <w:shd w:val="clear" w:color="auto" w:fill="auto"/>
            <w:noWrap/>
            <w:vAlign w:val="center"/>
          </w:tcPr>
          <w:p w:rsidR="00CA4C03" w:rsidRPr="00841669" w:rsidRDefault="00CA4C03" w:rsidP="00837E86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 xml:space="preserve"> % </w:t>
            </w:r>
          </w:p>
        </w:tc>
        <w:tc>
          <w:tcPr>
            <w:tcW w:w="2038" w:type="pct"/>
            <w:gridSpan w:val="4"/>
            <w:shd w:val="clear" w:color="auto" w:fill="auto"/>
            <w:vAlign w:val="center"/>
          </w:tcPr>
          <w:p w:rsidR="00CA4C03" w:rsidRPr="00841669" w:rsidRDefault="00CA4C03" w:rsidP="00837E86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A4C03" w:rsidRPr="00841669" w:rsidTr="00837E86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A4C03" w:rsidRPr="00841669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841669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A4C03" w:rsidRPr="00841669" w:rsidTr="00837E86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A4C03" w:rsidRPr="00841669" w:rsidRDefault="00CA4C03" w:rsidP="00837E86">
            <w:pPr>
              <w:jc w:val="center"/>
              <w:rPr>
                <w:sz w:val="20"/>
              </w:rPr>
            </w:pPr>
            <w:r w:rsidRPr="00F42768">
              <w:rPr>
                <w:sz w:val="20"/>
              </w:rPr>
              <w:t xml:space="preserve">Организацией не осуществлялся регулируемый вид деятельности </w:t>
            </w:r>
            <w:r>
              <w:rPr>
                <w:sz w:val="20"/>
              </w:rPr>
              <w:t>водоснабжения</w:t>
            </w:r>
            <w:r w:rsidR="00281D51">
              <w:rPr>
                <w:sz w:val="20"/>
              </w:rPr>
              <w:t xml:space="preserve"> в 2024</w:t>
            </w:r>
            <w:r w:rsidRPr="00F42768">
              <w:rPr>
                <w:sz w:val="20"/>
              </w:rPr>
              <w:t xml:space="preserve"> году</w:t>
            </w:r>
          </w:p>
        </w:tc>
      </w:tr>
      <w:tr w:rsidR="00CA4C03" w:rsidRPr="003572E0" w:rsidTr="00837E86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9</w:t>
            </w:r>
            <w:r w:rsidRPr="003572E0">
              <w:rPr>
                <w:b/>
                <w:bCs/>
                <w:sz w:val="20"/>
              </w:rPr>
              <w:t>. Мероприятия, направленные на повышение качества обслуживания абонентов</w:t>
            </w:r>
          </w:p>
        </w:tc>
      </w:tr>
      <w:tr w:rsidR="00CA4C03" w:rsidRPr="003572E0" w:rsidTr="00837E86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25" w:type="pct"/>
            <w:gridSpan w:val="8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</w:t>
            </w:r>
          </w:p>
        </w:tc>
      </w:tr>
    </w:tbl>
    <w:p w:rsidR="00FC075B" w:rsidRDefault="00FC075B" w:rsidP="00A6783A">
      <w:pPr>
        <w:spacing w:line="360" w:lineRule="auto"/>
        <w:jc w:val="both"/>
      </w:pPr>
    </w:p>
    <w:p w:rsidR="004A64F2" w:rsidRDefault="004A64F2" w:rsidP="00A6783A">
      <w:pPr>
        <w:spacing w:line="360" w:lineRule="auto"/>
        <w:jc w:val="both"/>
      </w:pPr>
    </w:p>
    <w:p w:rsidR="004A64F2" w:rsidRDefault="004A64F2" w:rsidP="00A6783A">
      <w:pPr>
        <w:spacing w:line="360" w:lineRule="auto"/>
        <w:jc w:val="both"/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27"/>
        <w:gridCol w:w="3872"/>
        <w:gridCol w:w="2161"/>
        <w:gridCol w:w="135"/>
        <w:gridCol w:w="2048"/>
        <w:gridCol w:w="211"/>
        <w:gridCol w:w="2127"/>
        <w:gridCol w:w="3939"/>
      </w:tblGrid>
      <w:tr w:rsidR="00CA4C03" w:rsidRPr="003572E0" w:rsidTr="00281D5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CA4C03" w:rsidRPr="003572E0" w:rsidTr="00281D5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A4C03" w:rsidRPr="00FC075B" w:rsidTr="00281D51">
        <w:trPr>
          <w:trHeight w:val="284"/>
        </w:trPr>
        <w:tc>
          <w:tcPr>
            <w:tcW w:w="1530" w:type="pct"/>
            <w:gridSpan w:val="3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70" w:type="pct"/>
            <w:gridSpan w:val="6"/>
            <w:shd w:val="clear" w:color="auto" w:fill="auto"/>
            <w:vAlign w:val="center"/>
          </w:tcPr>
          <w:p w:rsidR="00CA4C03" w:rsidRPr="00FC075B" w:rsidRDefault="00281D51" w:rsidP="00837E86">
            <w:pPr>
              <w:jc w:val="center"/>
              <w:rPr>
                <w:sz w:val="20"/>
                <w:highlight w:val="yellow"/>
              </w:rPr>
            </w:pPr>
            <w:r w:rsidRPr="00281D51">
              <w:rPr>
                <w:sz w:val="20"/>
              </w:rPr>
              <w:t>ООО «Водопроводные и канализационные системы»</w:t>
            </w:r>
          </w:p>
        </w:tc>
      </w:tr>
      <w:tr w:rsidR="00CA4C03" w:rsidRPr="00FC075B" w:rsidTr="00281D51">
        <w:trPr>
          <w:trHeight w:val="284"/>
        </w:trPr>
        <w:tc>
          <w:tcPr>
            <w:tcW w:w="1530" w:type="pct"/>
            <w:gridSpan w:val="3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70" w:type="pct"/>
            <w:gridSpan w:val="6"/>
            <w:shd w:val="clear" w:color="auto" w:fill="auto"/>
            <w:vAlign w:val="center"/>
          </w:tcPr>
          <w:p w:rsidR="00CA4C03" w:rsidRPr="00FC075B" w:rsidRDefault="000F2A7B" w:rsidP="00837E8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420138, г. Казань, ул. Абубекира Терегулова, д. 10А</w:t>
            </w:r>
            <w:r w:rsidRPr="00800129">
              <w:rPr>
                <w:sz w:val="20"/>
              </w:rPr>
              <w:t xml:space="preserve">, </w:t>
            </w:r>
            <w:r>
              <w:rPr>
                <w:sz w:val="20"/>
              </w:rPr>
              <w:t>кв</w:t>
            </w:r>
            <w:r w:rsidRPr="00800129">
              <w:rPr>
                <w:sz w:val="20"/>
              </w:rPr>
              <w:t>. 11</w:t>
            </w:r>
            <w:r>
              <w:rPr>
                <w:sz w:val="20"/>
              </w:rPr>
              <w:t>8</w:t>
            </w:r>
          </w:p>
        </w:tc>
      </w:tr>
      <w:tr w:rsidR="00CA4C03" w:rsidRPr="00031E85" w:rsidTr="00281D51">
        <w:trPr>
          <w:trHeight w:val="284"/>
        </w:trPr>
        <w:tc>
          <w:tcPr>
            <w:tcW w:w="1530" w:type="pct"/>
            <w:gridSpan w:val="3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70" w:type="pct"/>
            <w:gridSpan w:val="6"/>
            <w:shd w:val="clear" w:color="auto" w:fill="auto"/>
            <w:vAlign w:val="center"/>
            <w:hideMark/>
          </w:tcPr>
          <w:p w:rsidR="00CA4C03" w:rsidRPr="00031E85" w:rsidRDefault="00CA4C03" w:rsidP="00837E86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A4C03" w:rsidRPr="00031E85" w:rsidTr="00281D51">
        <w:trPr>
          <w:trHeight w:val="284"/>
        </w:trPr>
        <w:tc>
          <w:tcPr>
            <w:tcW w:w="1530" w:type="pct"/>
            <w:gridSpan w:val="3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70" w:type="pct"/>
            <w:gridSpan w:val="6"/>
            <w:shd w:val="clear" w:color="auto" w:fill="auto"/>
            <w:vAlign w:val="center"/>
            <w:hideMark/>
          </w:tcPr>
          <w:p w:rsidR="00CA4C03" w:rsidRPr="00031E85" w:rsidRDefault="00CA4C03" w:rsidP="00837E86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281D51" w:rsidRPr="003572E0" w:rsidTr="00281D51">
        <w:trPr>
          <w:trHeight w:val="284"/>
        </w:trPr>
        <w:tc>
          <w:tcPr>
            <w:tcW w:w="1530" w:type="pct"/>
            <w:gridSpan w:val="3"/>
            <w:shd w:val="clear" w:color="auto" w:fill="auto"/>
            <w:vAlign w:val="center"/>
            <w:hideMark/>
          </w:tcPr>
          <w:p w:rsidR="00281D51" w:rsidRPr="003572E0" w:rsidRDefault="00281D51" w:rsidP="00837E8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50" w:type="pct"/>
            <w:gridSpan w:val="2"/>
            <w:shd w:val="clear" w:color="auto" w:fill="auto"/>
            <w:noWrap/>
            <w:vAlign w:val="center"/>
          </w:tcPr>
          <w:p w:rsidR="00281D51" w:rsidRPr="003572E0" w:rsidRDefault="00281D51" w:rsidP="00281D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281D51" w:rsidRPr="003572E0" w:rsidRDefault="00281D51" w:rsidP="00281D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  <w:hideMark/>
          </w:tcPr>
          <w:p w:rsidR="00281D51" w:rsidRPr="003572E0" w:rsidRDefault="00281D51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1287" w:type="pct"/>
            <w:shd w:val="clear" w:color="auto" w:fill="auto"/>
            <w:vAlign w:val="center"/>
            <w:hideMark/>
          </w:tcPr>
          <w:p w:rsidR="00281D51" w:rsidRPr="003572E0" w:rsidRDefault="00281D51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6</w:t>
            </w:r>
          </w:p>
        </w:tc>
      </w:tr>
      <w:tr w:rsidR="00CA4C03" w:rsidRPr="00F63274" w:rsidTr="00281D5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A4C03" w:rsidRPr="00F63274" w:rsidTr="000F2A7B">
        <w:trPr>
          <w:trHeight w:val="284"/>
        </w:trPr>
        <w:tc>
          <w:tcPr>
            <w:tcW w:w="265" w:type="pct"/>
            <w:gridSpan w:val="2"/>
            <w:vMerge w:val="restart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2684" w:type="pct"/>
            <w:gridSpan w:val="4"/>
            <w:vMerge w:val="restart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64" w:type="pct"/>
            <w:gridSpan w:val="2"/>
            <w:vMerge w:val="restart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287" w:type="pct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A4C03" w:rsidRPr="00F63274" w:rsidTr="000F2A7B">
        <w:trPr>
          <w:trHeight w:val="284"/>
        </w:trPr>
        <w:tc>
          <w:tcPr>
            <w:tcW w:w="265" w:type="pct"/>
            <w:gridSpan w:val="2"/>
            <w:vMerge/>
            <w:vAlign w:val="center"/>
            <w:hideMark/>
          </w:tcPr>
          <w:p w:rsidR="00CA4C03" w:rsidRPr="00F63274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2684" w:type="pct"/>
            <w:gridSpan w:val="4"/>
            <w:vMerge/>
            <w:vAlign w:val="center"/>
            <w:hideMark/>
          </w:tcPr>
          <w:p w:rsidR="00CA4C03" w:rsidRPr="00F63274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764" w:type="pct"/>
            <w:gridSpan w:val="2"/>
            <w:vMerge/>
            <w:vAlign w:val="center"/>
            <w:hideMark/>
          </w:tcPr>
          <w:p w:rsidR="00CA4C03" w:rsidRPr="00F63274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1287" w:type="pct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</w:t>
            </w:r>
            <w:r w:rsidR="00281D51">
              <w:rPr>
                <w:b/>
                <w:bCs/>
                <w:sz w:val="20"/>
              </w:rPr>
              <w:t>6</w:t>
            </w:r>
          </w:p>
        </w:tc>
      </w:tr>
      <w:tr w:rsidR="00CA4C03" w:rsidRPr="00ED7EA6" w:rsidTr="00281D51">
        <w:trPr>
          <w:trHeight w:val="292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A4C03" w:rsidRPr="00ED7EA6" w:rsidRDefault="00CA4C03" w:rsidP="00837E86">
            <w:pPr>
              <w:rPr>
                <w:sz w:val="20"/>
              </w:rPr>
            </w:pPr>
            <w:r w:rsidRPr="00ED7EA6">
              <w:rPr>
                <w:sz w:val="20"/>
              </w:rPr>
              <w:t>1ВО - Тариф на транспортировку сточных вод - водоотведение</w:t>
            </w:r>
          </w:p>
        </w:tc>
      </w:tr>
      <w:tr w:rsidR="00CA4C03" w:rsidRPr="00ED7EA6" w:rsidTr="000F2A7B">
        <w:trPr>
          <w:trHeight w:val="284"/>
        </w:trPr>
        <w:tc>
          <w:tcPr>
            <w:tcW w:w="265" w:type="pct"/>
            <w:gridSpan w:val="2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2684" w:type="pct"/>
            <w:gridSpan w:val="4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Текущий ремонт</w:t>
            </w:r>
          </w:p>
        </w:tc>
        <w:tc>
          <w:tcPr>
            <w:tcW w:w="764" w:type="pct"/>
            <w:gridSpan w:val="2"/>
            <w:shd w:val="clear" w:color="auto" w:fill="auto"/>
            <w:noWrap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A4C03" w:rsidRPr="00ED7EA6" w:rsidRDefault="00F6050A" w:rsidP="00837E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1 530,00</w:t>
            </w:r>
          </w:p>
        </w:tc>
      </w:tr>
      <w:tr w:rsidR="00CA4C03" w:rsidRPr="00ED7EA6" w:rsidTr="000F2A7B">
        <w:trPr>
          <w:trHeight w:val="284"/>
        </w:trPr>
        <w:tc>
          <w:tcPr>
            <w:tcW w:w="265" w:type="pct"/>
            <w:gridSpan w:val="2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2684" w:type="pct"/>
            <w:gridSpan w:val="4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Капитальный ремонт</w:t>
            </w:r>
          </w:p>
        </w:tc>
        <w:tc>
          <w:tcPr>
            <w:tcW w:w="764" w:type="pct"/>
            <w:gridSpan w:val="2"/>
            <w:shd w:val="clear" w:color="auto" w:fill="auto"/>
            <w:noWrap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A4C03" w:rsidRPr="00ED7EA6" w:rsidRDefault="00CA4C03" w:rsidP="00837E86">
            <w:pPr>
              <w:jc w:val="center"/>
              <w:rPr>
                <w:color w:val="000000"/>
                <w:sz w:val="20"/>
              </w:rPr>
            </w:pPr>
            <w:r w:rsidRPr="00ED7EA6">
              <w:rPr>
                <w:color w:val="000000"/>
                <w:sz w:val="20"/>
              </w:rPr>
              <w:t>0,00</w:t>
            </w:r>
          </w:p>
        </w:tc>
      </w:tr>
      <w:tr w:rsidR="00CA4C03" w:rsidRPr="00ED7EA6" w:rsidTr="000F2A7B">
        <w:trPr>
          <w:trHeight w:val="284"/>
        </w:trPr>
        <w:tc>
          <w:tcPr>
            <w:tcW w:w="265" w:type="pct"/>
            <w:gridSpan w:val="2"/>
            <w:shd w:val="clear" w:color="auto" w:fill="auto"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2684" w:type="pct"/>
            <w:gridSpan w:val="4"/>
            <w:shd w:val="clear" w:color="auto" w:fill="auto"/>
            <w:vAlign w:val="center"/>
            <w:hideMark/>
          </w:tcPr>
          <w:p w:rsidR="00CA4C03" w:rsidRPr="0047431C" w:rsidRDefault="00CA4C03" w:rsidP="00837E86">
            <w:pPr>
              <w:rPr>
                <w:sz w:val="20"/>
              </w:rPr>
            </w:pPr>
            <w:r w:rsidRPr="0047431C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64" w:type="pct"/>
            <w:gridSpan w:val="2"/>
            <w:shd w:val="clear" w:color="auto" w:fill="auto"/>
            <w:noWrap/>
            <w:vAlign w:val="center"/>
            <w:hideMark/>
          </w:tcPr>
          <w:p w:rsidR="00CA4C03" w:rsidRPr="00F63274" w:rsidRDefault="00CA4C03" w:rsidP="00837E8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A4C03" w:rsidRPr="00ED7EA6" w:rsidRDefault="00CA4C03" w:rsidP="00837E86">
            <w:pPr>
              <w:jc w:val="center"/>
              <w:rPr>
                <w:color w:val="000000"/>
                <w:sz w:val="20"/>
              </w:rPr>
            </w:pPr>
            <w:r w:rsidRPr="00ED7EA6">
              <w:rPr>
                <w:color w:val="000000"/>
                <w:sz w:val="20"/>
              </w:rPr>
              <w:t>0,00</w:t>
            </w:r>
          </w:p>
        </w:tc>
      </w:tr>
      <w:tr w:rsidR="00CA4C03" w:rsidRPr="003572E0" w:rsidTr="00281D5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3</w:t>
            </w:r>
            <w:r w:rsidRPr="003572E0">
              <w:rPr>
                <w:b/>
                <w:bCs/>
                <w:sz w:val="20"/>
              </w:rPr>
              <w:t>. Объем подачи воды/Принято сточных вод</w:t>
            </w:r>
          </w:p>
        </w:tc>
      </w:tr>
      <w:tr w:rsidR="00CA4C03" w:rsidRPr="003572E0" w:rsidTr="00281D5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031E85"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 w:rsidRPr="00031E85">
              <w:rPr>
                <w:sz w:val="20"/>
              </w:rPr>
              <w:t xml:space="preserve">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сточных вод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водоотведение</w:t>
            </w:r>
          </w:p>
        </w:tc>
      </w:tr>
      <w:tr w:rsidR="00CA4C03" w:rsidRPr="003572E0" w:rsidTr="00281D51">
        <w:trPr>
          <w:trHeight w:val="284"/>
        </w:trPr>
        <w:tc>
          <w:tcPr>
            <w:tcW w:w="256" w:type="pct"/>
            <w:vMerge w:val="restart"/>
            <w:shd w:val="clear" w:color="auto" w:fill="auto"/>
            <w:noWrap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693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64" w:type="pct"/>
            <w:gridSpan w:val="2"/>
            <w:vMerge w:val="restar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287" w:type="pc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A4C03" w:rsidRPr="003572E0" w:rsidTr="00281D51">
        <w:trPr>
          <w:trHeight w:val="284"/>
        </w:trPr>
        <w:tc>
          <w:tcPr>
            <w:tcW w:w="256" w:type="pct"/>
            <w:vMerge/>
            <w:vAlign w:val="center"/>
            <w:hideMark/>
          </w:tcPr>
          <w:p w:rsidR="00CA4C03" w:rsidRPr="003572E0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2693" w:type="pct"/>
            <w:gridSpan w:val="5"/>
            <w:vMerge/>
            <w:vAlign w:val="center"/>
            <w:hideMark/>
          </w:tcPr>
          <w:p w:rsidR="00CA4C03" w:rsidRPr="003572E0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764" w:type="pct"/>
            <w:gridSpan w:val="2"/>
            <w:vMerge/>
            <w:vAlign w:val="center"/>
            <w:hideMark/>
          </w:tcPr>
          <w:p w:rsidR="00CA4C03" w:rsidRPr="003572E0" w:rsidRDefault="00CA4C03" w:rsidP="00837E86">
            <w:pPr>
              <w:rPr>
                <w:b/>
                <w:bCs/>
                <w:sz w:val="20"/>
              </w:rPr>
            </w:pPr>
          </w:p>
        </w:tc>
        <w:tc>
          <w:tcPr>
            <w:tcW w:w="1287" w:type="pc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281D51">
              <w:rPr>
                <w:b/>
                <w:bCs/>
                <w:sz w:val="20"/>
              </w:rPr>
              <w:t>6</w:t>
            </w:r>
          </w:p>
        </w:tc>
      </w:tr>
      <w:tr w:rsidR="00CA4C03" w:rsidRPr="003833CF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CA4C03" w:rsidRPr="00594B73" w:rsidRDefault="00F91019" w:rsidP="00837E86">
            <w:pPr>
              <w:rPr>
                <w:sz w:val="20"/>
              </w:rPr>
            </w:pPr>
            <w:r>
              <w:rPr>
                <w:sz w:val="20"/>
              </w:rPr>
              <w:t>Прием сточных вод</w:t>
            </w:r>
            <w:r w:rsidR="00CA4C03" w:rsidRPr="00594B73">
              <w:rPr>
                <w:sz w:val="20"/>
              </w:rPr>
              <w:t>, всего, в т.ч.: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A4C03" w:rsidRPr="003833CF" w:rsidRDefault="00F6050A" w:rsidP="00837E8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498,16</w:t>
            </w:r>
          </w:p>
        </w:tc>
      </w:tr>
      <w:tr w:rsidR="00CA4C03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CA4C03" w:rsidRPr="00594B73" w:rsidRDefault="00CA4C03" w:rsidP="00837E86">
            <w:pPr>
              <w:rPr>
                <w:sz w:val="20"/>
              </w:rPr>
            </w:pPr>
            <w:r w:rsidRPr="00594B73">
              <w:rPr>
                <w:sz w:val="20"/>
              </w:rPr>
              <w:t>собственные нужды предприятия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A4C03" w:rsidRPr="00ED7EA6" w:rsidRDefault="00CA4C03" w:rsidP="00837E86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CA4C03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CA4C03" w:rsidRPr="00594B73" w:rsidRDefault="00CA4C03" w:rsidP="00837E86">
            <w:pPr>
              <w:rPr>
                <w:sz w:val="20"/>
              </w:rPr>
            </w:pPr>
            <w:r w:rsidRPr="00594B73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  <w:hideMark/>
          </w:tcPr>
          <w:p w:rsidR="00CA4C03" w:rsidRPr="003572E0" w:rsidRDefault="00CA4C03" w:rsidP="00837E8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A4C03" w:rsidRPr="00ED7EA6" w:rsidRDefault="00F6050A" w:rsidP="00837E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498,16</w:t>
            </w:r>
          </w:p>
        </w:tc>
      </w:tr>
      <w:tr w:rsidR="00F91019" w:rsidRPr="00ED7EA6" w:rsidTr="00F91019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800129" w:rsidRDefault="00F91019" w:rsidP="00F91019">
            <w:pPr>
              <w:jc w:val="center"/>
              <w:rPr>
                <w:sz w:val="20"/>
              </w:rPr>
            </w:pPr>
            <w:r w:rsidRPr="00800129">
              <w:rPr>
                <w:sz w:val="20"/>
              </w:rPr>
              <w:t>3.1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800129" w:rsidRDefault="00F91019" w:rsidP="00F91019">
            <w:pPr>
              <w:ind w:firstLineChars="100" w:firstLine="200"/>
              <w:rPr>
                <w:sz w:val="20"/>
              </w:rPr>
            </w:pPr>
            <w:r w:rsidRPr="00800129">
              <w:rPr>
                <w:sz w:val="20"/>
              </w:rPr>
              <w:t>бюджетным организациям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800129" w:rsidRDefault="00F91019" w:rsidP="00F91019">
            <w:pPr>
              <w:jc w:val="center"/>
              <w:rPr>
                <w:sz w:val="20"/>
              </w:rPr>
            </w:pPr>
            <w:r w:rsidRPr="00800129">
              <w:rPr>
                <w:sz w:val="20"/>
              </w:rPr>
              <w:t>тыс.м3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800129" w:rsidRDefault="00F91019" w:rsidP="00F91019">
            <w:pPr>
              <w:jc w:val="center"/>
              <w:rPr>
                <w:sz w:val="20"/>
                <w:highlight w:val="yellow"/>
              </w:rPr>
            </w:pPr>
            <w:r w:rsidRPr="00800129">
              <w:rPr>
                <w:sz w:val="20"/>
              </w:rPr>
              <w:t>0,00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800129" w:rsidRDefault="00F91019" w:rsidP="00F91019">
            <w:pPr>
              <w:jc w:val="center"/>
              <w:rPr>
                <w:sz w:val="20"/>
              </w:rPr>
            </w:pPr>
            <w:r w:rsidRPr="00800129">
              <w:rPr>
                <w:sz w:val="20"/>
              </w:rPr>
              <w:t>3.2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800129" w:rsidRDefault="00F91019" w:rsidP="00F91019">
            <w:pPr>
              <w:ind w:firstLineChars="100" w:firstLine="200"/>
              <w:rPr>
                <w:sz w:val="20"/>
              </w:rPr>
            </w:pPr>
            <w:r w:rsidRPr="00800129">
              <w:rPr>
                <w:sz w:val="20"/>
              </w:rPr>
              <w:t>населению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800129" w:rsidRDefault="00F91019" w:rsidP="00F91019">
            <w:pPr>
              <w:jc w:val="center"/>
              <w:rPr>
                <w:sz w:val="20"/>
              </w:rPr>
            </w:pPr>
            <w:r w:rsidRPr="00800129">
              <w:rPr>
                <w:sz w:val="20"/>
              </w:rPr>
              <w:t>тыс.м3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800129" w:rsidRDefault="00E47EEA" w:rsidP="00F9101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800129" w:rsidRDefault="00F91019" w:rsidP="00F91019">
            <w:pPr>
              <w:jc w:val="center"/>
              <w:rPr>
                <w:sz w:val="20"/>
              </w:rPr>
            </w:pPr>
            <w:r w:rsidRPr="00800129">
              <w:rPr>
                <w:sz w:val="20"/>
              </w:rPr>
              <w:t>3.3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800129" w:rsidRDefault="00F91019" w:rsidP="00F91019">
            <w:pPr>
              <w:ind w:firstLineChars="100" w:firstLine="200"/>
              <w:rPr>
                <w:sz w:val="20"/>
              </w:rPr>
            </w:pPr>
            <w:r w:rsidRPr="00800129">
              <w:rPr>
                <w:sz w:val="20"/>
              </w:rPr>
              <w:t>прочие потребители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800129" w:rsidRDefault="00F91019" w:rsidP="00F91019">
            <w:pPr>
              <w:jc w:val="center"/>
              <w:rPr>
                <w:sz w:val="20"/>
              </w:rPr>
            </w:pPr>
            <w:r w:rsidRPr="00800129">
              <w:rPr>
                <w:sz w:val="20"/>
              </w:rPr>
              <w:t>тыс.м3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800129" w:rsidRDefault="00E47EEA" w:rsidP="00F9101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498,16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3572E0" w:rsidRDefault="00F91019" w:rsidP="00F910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594B73" w:rsidRDefault="00F91019" w:rsidP="00F91019">
            <w:pPr>
              <w:rPr>
                <w:sz w:val="20"/>
              </w:rPr>
            </w:pPr>
            <w:r w:rsidRPr="00594B73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3572E0" w:rsidRDefault="00F91019" w:rsidP="00F910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F91019" w:rsidP="00F91019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Default="00F91019" w:rsidP="00F910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594B73" w:rsidRDefault="00F91019" w:rsidP="00F91019">
            <w:pPr>
              <w:rPr>
                <w:sz w:val="20"/>
              </w:rPr>
            </w:pPr>
            <w:r>
              <w:rPr>
                <w:sz w:val="20"/>
              </w:rPr>
              <w:t>Неучтенный приток сточных вод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3572E0" w:rsidRDefault="00F91019" w:rsidP="00F910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F91019" w:rsidP="00F910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1019" w:rsidRPr="003833CF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3572E0" w:rsidRDefault="00F91019" w:rsidP="00F910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594B73" w:rsidRDefault="00F91019" w:rsidP="00F91019">
            <w:pPr>
              <w:rPr>
                <w:sz w:val="20"/>
              </w:rPr>
            </w:pPr>
            <w:r w:rsidRPr="00594B73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3833CF" w:rsidRDefault="00F6050A" w:rsidP="00F9101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</w:tr>
      <w:tr w:rsidR="00F91019" w:rsidRPr="003833CF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3572E0" w:rsidRDefault="00F91019" w:rsidP="00F910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594B73" w:rsidRDefault="00F91019" w:rsidP="00F91019">
            <w:pPr>
              <w:rPr>
                <w:sz w:val="20"/>
              </w:rPr>
            </w:pPr>
            <w:r w:rsidRPr="00594B73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3833CF" w:rsidRDefault="00F6050A" w:rsidP="00F9101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</w:tr>
      <w:tr w:rsidR="00F91019" w:rsidRPr="003833CF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800129" w:rsidRDefault="00F91019" w:rsidP="00F91019">
            <w:pPr>
              <w:jc w:val="center"/>
              <w:rPr>
                <w:sz w:val="20"/>
              </w:rPr>
            </w:pPr>
            <w:r w:rsidRPr="00800129">
              <w:rPr>
                <w:sz w:val="20"/>
              </w:rPr>
              <w:t>6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800129" w:rsidRDefault="00F91019" w:rsidP="00F91019">
            <w:pPr>
              <w:rPr>
                <w:sz w:val="20"/>
              </w:rPr>
            </w:pPr>
            <w:r w:rsidRPr="00800129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800129" w:rsidRDefault="00F91019" w:rsidP="00F91019">
            <w:pPr>
              <w:jc w:val="center"/>
              <w:rPr>
                <w:sz w:val="20"/>
              </w:rPr>
            </w:pPr>
            <w:r w:rsidRPr="00800129">
              <w:rPr>
                <w:sz w:val="20"/>
              </w:rPr>
              <w:t>тыс.м3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800129" w:rsidRDefault="00F91019" w:rsidP="00F91019">
            <w:pPr>
              <w:jc w:val="center"/>
              <w:rPr>
                <w:sz w:val="20"/>
              </w:rPr>
            </w:pPr>
            <w:r w:rsidRPr="00800129">
              <w:rPr>
                <w:sz w:val="20"/>
              </w:rPr>
              <w:t>0,00</w:t>
            </w:r>
          </w:p>
        </w:tc>
      </w:tr>
      <w:tr w:rsidR="00F91019" w:rsidRPr="003572E0" w:rsidTr="00281D5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4</w:t>
            </w:r>
            <w:r w:rsidRPr="003572E0">
              <w:rPr>
                <w:b/>
                <w:bCs/>
                <w:sz w:val="20"/>
              </w:rPr>
              <w:t>. Объем финансовых потребностей, необходимых для реализации производственной программы</w:t>
            </w:r>
          </w:p>
        </w:tc>
      </w:tr>
      <w:tr w:rsidR="00F91019" w:rsidRPr="003572E0" w:rsidTr="00281D51">
        <w:trPr>
          <w:trHeight w:val="284"/>
        </w:trPr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693" w:type="pct"/>
            <w:gridSpan w:val="5"/>
            <w:vMerge w:val="restart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64" w:type="pct"/>
            <w:gridSpan w:val="2"/>
            <w:vMerge w:val="restart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287" w:type="pct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91019" w:rsidRPr="003572E0" w:rsidTr="00281D51">
        <w:trPr>
          <w:trHeight w:val="284"/>
        </w:trPr>
        <w:tc>
          <w:tcPr>
            <w:tcW w:w="256" w:type="pct"/>
            <w:vMerge/>
            <w:vAlign w:val="center"/>
            <w:hideMark/>
          </w:tcPr>
          <w:p w:rsidR="00F91019" w:rsidRPr="003572E0" w:rsidRDefault="00F91019" w:rsidP="00F91019">
            <w:pPr>
              <w:rPr>
                <w:b/>
                <w:bCs/>
                <w:sz w:val="20"/>
              </w:rPr>
            </w:pPr>
          </w:p>
        </w:tc>
        <w:tc>
          <w:tcPr>
            <w:tcW w:w="2693" w:type="pct"/>
            <w:gridSpan w:val="5"/>
            <w:vMerge/>
            <w:vAlign w:val="center"/>
            <w:hideMark/>
          </w:tcPr>
          <w:p w:rsidR="00F91019" w:rsidRPr="003572E0" w:rsidRDefault="00F91019" w:rsidP="00F91019">
            <w:pPr>
              <w:rPr>
                <w:b/>
                <w:bCs/>
                <w:sz w:val="20"/>
              </w:rPr>
            </w:pPr>
          </w:p>
        </w:tc>
        <w:tc>
          <w:tcPr>
            <w:tcW w:w="764" w:type="pct"/>
            <w:gridSpan w:val="2"/>
            <w:vMerge/>
            <w:vAlign w:val="center"/>
            <w:hideMark/>
          </w:tcPr>
          <w:p w:rsidR="00F91019" w:rsidRPr="003572E0" w:rsidRDefault="00F91019" w:rsidP="00F91019">
            <w:pPr>
              <w:rPr>
                <w:b/>
                <w:bCs/>
                <w:sz w:val="20"/>
              </w:rPr>
            </w:pPr>
          </w:p>
        </w:tc>
        <w:tc>
          <w:tcPr>
            <w:tcW w:w="1287" w:type="pct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F91019" w:rsidRPr="003833CF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47431C" w:rsidRDefault="00F91019" w:rsidP="00F91019">
            <w:pPr>
              <w:rPr>
                <w:sz w:val="20"/>
              </w:rPr>
            </w:pPr>
            <w:r w:rsidRPr="0047431C">
              <w:rPr>
                <w:sz w:val="20"/>
              </w:rPr>
              <w:t>Производственные расходы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3833CF" w:rsidRDefault="00F6050A" w:rsidP="00F9101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4 938,41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1.1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47431C" w:rsidRDefault="00F91019" w:rsidP="00F91019">
            <w:pPr>
              <w:rPr>
                <w:sz w:val="20"/>
              </w:rPr>
            </w:pPr>
            <w:r w:rsidRPr="0047431C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F6050A" w:rsidP="00F910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3 216,29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47431C" w:rsidRDefault="00F91019" w:rsidP="00F91019">
            <w:pPr>
              <w:rPr>
                <w:sz w:val="20"/>
              </w:rPr>
            </w:pPr>
            <w:r w:rsidRPr="0047431C">
              <w:rPr>
                <w:sz w:val="20"/>
              </w:rPr>
              <w:t>Ремонтные расходы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F6050A" w:rsidP="00F910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1 530,00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47431C" w:rsidRDefault="00F91019" w:rsidP="00F91019">
            <w:pPr>
              <w:rPr>
                <w:sz w:val="20"/>
              </w:rPr>
            </w:pPr>
            <w:r w:rsidRPr="0047431C">
              <w:rPr>
                <w:sz w:val="20"/>
              </w:rPr>
              <w:t>Административные расходы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321E58" w:rsidP="00F910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864,37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4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47431C" w:rsidRDefault="00F91019" w:rsidP="00F91019">
            <w:pPr>
              <w:rPr>
                <w:sz w:val="20"/>
              </w:rPr>
            </w:pPr>
            <w:r w:rsidRPr="0047431C">
              <w:rPr>
                <w:sz w:val="20"/>
              </w:rPr>
              <w:t>Сбытовые расходы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F91019" w:rsidP="00F91019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47431C" w:rsidRDefault="00F91019" w:rsidP="00F91019">
            <w:pPr>
              <w:rPr>
                <w:sz w:val="20"/>
              </w:rPr>
            </w:pPr>
            <w:r w:rsidRPr="0047431C">
              <w:rPr>
                <w:sz w:val="20"/>
              </w:rPr>
              <w:t>Амортизация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321E58" w:rsidP="00F910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933,33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6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47431C" w:rsidRDefault="00F91019" w:rsidP="00F91019">
            <w:pPr>
              <w:rPr>
                <w:sz w:val="20"/>
              </w:rPr>
            </w:pPr>
            <w:r w:rsidRPr="0047431C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321E58" w:rsidP="00F910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1 132,04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7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47431C" w:rsidRDefault="00F91019" w:rsidP="00F91019">
            <w:pPr>
              <w:rPr>
                <w:sz w:val="20"/>
              </w:rPr>
            </w:pPr>
            <w:r w:rsidRPr="0047431C">
              <w:rPr>
                <w:sz w:val="20"/>
              </w:rPr>
              <w:t>Налоги и сборы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321E58" w:rsidP="00F910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248,11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8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47431C" w:rsidRDefault="00F91019" w:rsidP="00F91019">
            <w:pPr>
              <w:rPr>
                <w:sz w:val="20"/>
              </w:rPr>
            </w:pPr>
            <w:r w:rsidRPr="0047431C">
              <w:rPr>
                <w:sz w:val="20"/>
              </w:rPr>
              <w:t>Нормативная прибыль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F91019" w:rsidP="00F91019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8.1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47431C" w:rsidRDefault="00F91019" w:rsidP="00F91019">
            <w:pPr>
              <w:rPr>
                <w:sz w:val="20"/>
              </w:rPr>
            </w:pPr>
            <w:r w:rsidRPr="0047431C">
              <w:rPr>
                <w:sz w:val="20"/>
              </w:rPr>
              <w:t>Капитальные расходы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F91019" w:rsidP="00F91019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9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47431C" w:rsidRDefault="00F91019" w:rsidP="00F91019">
            <w:pPr>
              <w:rPr>
                <w:sz w:val="20"/>
              </w:rPr>
            </w:pPr>
            <w:r w:rsidRPr="0047431C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F91019" w:rsidP="00F91019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47431C" w:rsidRDefault="00F91019" w:rsidP="00F91019">
            <w:pPr>
              <w:rPr>
                <w:sz w:val="20"/>
              </w:rPr>
            </w:pPr>
            <w:r w:rsidRPr="0047431C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F91019" w:rsidP="00F91019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10.1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47431C" w:rsidRDefault="00F91019" w:rsidP="00F91019">
            <w:pPr>
              <w:rPr>
                <w:sz w:val="20"/>
              </w:rPr>
            </w:pPr>
            <w:r w:rsidRPr="0047431C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F91019" w:rsidP="00F91019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10.2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47431C" w:rsidRDefault="00F91019" w:rsidP="00F91019">
            <w:pPr>
              <w:rPr>
                <w:sz w:val="20"/>
              </w:rPr>
            </w:pPr>
            <w:r w:rsidRPr="0047431C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F91019" w:rsidP="00F91019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10.3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47431C" w:rsidRDefault="00F91019" w:rsidP="00F91019">
            <w:pPr>
              <w:rPr>
                <w:sz w:val="20"/>
              </w:rPr>
            </w:pPr>
            <w:r w:rsidRPr="0047431C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F91019" w:rsidP="00F91019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11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47431C" w:rsidRDefault="00F91019" w:rsidP="00F91019">
            <w:pPr>
              <w:rPr>
                <w:sz w:val="20"/>
              </w:rPr>
            </w:pPr>
            <w:r w:rsidRPr="0047431C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F91019" w:rsidP="00F91019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</w:tr>
      <w:tr w:rsidR="00F91019" w:rsidRPr="003833CF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12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47431C" w:rsidRDefault="00F91019" w:rsidP="00F91019">
            <w:pPr>
              <w:rPr>
                <w:sz w:val="20"/>
              </w:rPr>
            </w:pPr>
            <w:r w:rsidRPr="0047431C">
              <w:rPr>
                <w:sz w:val="20"/>
              </w:rPr>
              <w:t>Необходимая валовая выручка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47431C" w:rsidRDefault="00F91019" w:rsidP="00F91019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3833CF" w:rsidRDefault="00321E58" w:rsidP="00F91019">
            <w:pPr>
              <w:jc w:val="center"/>
              <w:rPr>
                <w:highlight w:val="yellow"/>
              </w:rPr>
            </w:pPr>
            <w:r>
              <w:rPr>
                <w:sz w:val="20"/>
              </w:rPr>
              <w:t>9 646,26</w:t>
            </w:r>
          </w:p>
        </w:tc>
      </w:tr>
      <w:tr w:rsidR="00F91019" w:rsidRPr="003572E0" w:rsidTr="00281D5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5</w:t>
            </w:r>
            <w:r w:rsidRPr="003572E0">
              <w:rPr>
                <w:b/>
                <w:bCs/>
                <w:sz w:val="20"/>
              </w:rPr>
              <w:t>. График реализации мероприятий производственной программы</w:t>
            </w:r>
          </w:p>
        </w:tc>
      </w:tr>
      <w:tr w:rsidR="00F91019" w:rsidRPr="003572E0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051" w:type="pct"/>
            <w:gridSpan w:val="3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F91019" w:rsidRPr="003833CF" w:rsidTr="00281D51">
        <w:trPr>
          <w:trHeight w:val="284"/>
        </w:trPr>
        <w:tc>
          <w:tcPr>
            <w:tcW w:w="265" w:type="pct"/>
            <w:gridSpan w:val="2"/>
            <w:shd w:val="clear" w:color="auto" w:fill="auto"/>
            <w:vAlign w:val="center"/>
          </w:tcPr>
          <w:p w:rsidR="00F91019" w:rsidRPr="003572E0" w:rsidRDefault="00F91019" w:rsidP="00F9101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2684" w:type="pct"/>
            <w:gridSpan w:val="4"/>
            <w:shd w:val="clear" w:color="auto" w:fill="auto"/>
            <w:vAlign w:val="center"/>
          </w:tcPr>
          <w:p w:rsidR="00F91019" w:rsidRPr="003833CF" w:rsidRDefault="00F91019" w:rsidP="00F91019">
            <w:pPr>
              <w:rPr>
                <w:sz w:val="20"/>
                <w:highlight w:val="yellow"/>
              </w:rPr>
            </w:pPr>
            <w:r w:rsidRPr="00ED7EA6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2051" w:type="pct"/>
            <w:gridSpan w:val="3"/>
            <w:shd w:val="clear" w:color="auto" w:fill="auto"/>
            <w:vAlign w:val="center"/>
          </w:tcPr>
          <w:p w:rsidR="00F91019" w:rsidRPr="003833CF" w:rsidRDefault="00F91019" w:rsidP="00F91019">
            <w:pPr>
              <w:jc w:val="center"/>
              <w:rPr>
                <w:bCs/>
                <w:sz w:val="20"/>
              </w:rPr>
            </w:pPr>
            <w:r w:rsidRPr="003833CF">
              <w:rPr>
                <w:bCs/>
                <w:sz w:val="20"/>
              </w:rPr>
              <w:t>202</w:t>
            </w:r>
            <w:r>
              <w:rPr>
                <w:bCs/>
                <w:sz w:val="20"/>
              </w:rPr>
              <w:t>6</w:t>
            </w:r>
          </w:p>
        </w:tc>
      </w:tr>
      <w:tr w:rsidR="00F91019" w:rsidRPr="003572E0" w:rsidTr="00281D5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</w:t>
            </w:r>
            <w:r w:rsidRPr="003572E0">
              <w:rPr>
                <w:b/>
                <w:bCs/>
                <w:sz w:val="20"/>
              </w:rPr>
              <w:t>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91019" w:rsidRPr="003572E0" w:rsidTr="00281D51">
        <w:trPr>
          <w:trHeight w:val="284"/>
        </w:trPr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693" w:type="pct"/>
            <w:gridSpan w:val="5"/>
            <w:vMerge w:val="restart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64" w:type="pct"/>
            <w:gridSpan w:val="2"/>
            <w:vMerge w:val="restart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287" w:type="pct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91019" w:rsidRPr="003572E0" w:rsidTr="00281D51">
        <w:trPr>
          <w:trHeight w:val="284"/>
        </w:trPr>
        <w:tc>
          <w:tcPr>
            <w:tcW w:w="256" w:type="pct"/>
            <w:vMerge/>
            <w:vAlign w:val="center"/>
            <w:hideMark/>
          </w:tcPr>
          <w:p w:rsidR="00F91019" w:rsidRPr="003572E0" w:rsidRDefault="00F91019" w:rsidP="00F91019">
            <w:pPr>
              <w:rPr>
                <w:b/>
                <w:bCs/>
                <w:sz w:val="20"/>
              </w:rPr>
            </w:pPr>
          </w:p>
        </w:tc>
        <w:tc>
          <w:tcPr>
            <w:tcW w:w="2693" w:type="pct"/>
            <w:gridSpan w:val="5"/>
            <w:vMerge/>
            <w:vAlign w:val="center"/>
            <w:hideMark/>
          </w:tcPr>
          <w:p w:rsidR="00F91019" w:rsidRPr="003572E0" w:rsidRDefault="00F91019" w:rsidP="00F91019">
            <w:pPr>
              <w:rPr>
                <w:b/>
                <w:bCs/>
                <w:sz w:val="20"/>
              </w:rPr>
            </w:pPr>
          </w:p>
        </w:tc>
        <w:tc>
          <w:tcPr>
            <w:tcW w:w="764" w:type="pct"/>
            <w:gridSpan w:val="2"/>
            <w:vMerge/>
            <w:vAlign w:val="center"/>
            <w:hideMark/>
          </w:tcPr>
          <w:p w:rsidR="00F91019" w:rsidRPr="003572E0" w:rsidRDefault="00F91019" w:rsidP="00F91019">
            <w:pPr>
              <w:rPr>
                <w:b/>
                <w:bCs/>
                <w:sz w:val="20"/>
              </w:rPr>
            </w:pPr>
          </w:p>
        </w:tc>
        <w:tc>
          <w:tcPr>
            <w:tcW w:w="1287" w:type="pct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F91019" w:rsidRPr="003572E0" w:rsidTr="00281D5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031E85"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 w:rsidRPr="00031E85">
              <w:rPr>
                <w:sz w:val="20"/>
              </w:rPr>
              <w:t xml:space="preserve">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сточных вод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водоотведение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44" w:type="pct"/>
            <w:gridSpan w:val="8"/>
            <w:shd w:val="clear" w:color="auto" w:fill="auto"/>
            <w:vAlign w:val="center"/>
          </w:tcPr>
          <w:p w:rsidR="00F91019" w:rsidRPr="00ED7EA6" w:rsidRDefault="00F91019" w:rsidP="00F91019">
            <w:pPr>
              <w:rPr>
                <w:sz w:val="20"/>
              </w:rPr>
            </w:pPr>
            <w:r w:rsidRPr="00ED7EA6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ED7EA6" w:rsidRDefault="00F91019" w:rsidP="00F91019">
            <w:pPr>
              <w:rPr>
                <w:sz w:val="20"/>
              </w:rPr>
            </w:pPr>
            <w:r w:rsidRPr="00ED7EA6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ED7EA6" w:rsidRDefault="00F91019" w:rsidP="00F91019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 xml:space="preserve"> % 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F91019" w:rsidP="00F91019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-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ED7EA6" w:rsidRDefault="00F91019" w:rsidP="00F91019">
            <w:pPr>
              <w:rPr>
                <w:sz w:val="20"/>
              </w:rPr>
            </w:pPr>
            <w:r w:rsidRPr="00ED7EA6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ED7EA6" w:rsidRDefault="00F91019" w:rsidP="00F910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7EA6">
              <w:rPr>
                <w:sz w:val="20"/>
              </w:rPr>
              <w:t xml:space="preserve"> %</w:t>
            </w:r>
            <w:r w:rsidRPr="00ED7EA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F91019" w:rsidP="00F91019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-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44" w:type="pct"/>
            <w:gridSpan w:val="8"/>
            <w:shd w:val="clear" w:color="auto" w:fill="auto"/>
            <w:vAlign w:val="center"/>
          </w:tcPr>
          <w:p w:rsidR="00F91019" w:rsidRPr="00ED7EA6" w:rsidRDefault="00F91019" w:rsidP="00F91019">
            <w:pPr>
              <w:rPr>
                <w:sz w:val="20"/>
              </w:rPr>
            </w:pPr>
            <w:r w:rsidRPr="00ED7EA6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2.1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ED7EA6" w:rsidRDefault="00F91019" w:rsidP="00F91019">
            <w:pPr>
              <w:rPr>
                <w:sz w:val="20"/>
              </w:rPr>
            </w:pPr>
            <w:r w:rsidRPr="00ED7EA6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ED7EA6" w:rsidRDefault="00F91019" w:rsidP="00F91019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 xml:space="preserve"> ед./км 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F91019" w:rsidP="00F91019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44" w:type="pct"/>
            <w:gridSpan w:val="8"/>
            <w:shd w:val="clear" w:color="auto" w:fill="auto"/>
            <w:vAlign w:val="center"/>
          </w:tcPr>
          <w:p w:rsidR="00F91019" w:rsidRPr="00ED7EA6" w:rsidRDefault="00F91019" w:rsidP="00F91019">
            <w:pPr>
              <w:rPr>
                <w:sz w:val="20"/>
              </w:rPr>
            </w:pPr>
            <w:r w:rsidRPr="00ED7EA6">
              <w:rPr>
                <w:sz w:val="20"/>
              </w:rPr>
              <w:t>Показатели энергетической эффективности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F91019" w:rsidRPr="00270288" w:rsidRDefault="00F91019" w:rsidP="00F9101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693" w:type="pct"/>
            <w:gridSpan w:val="5"/>
            <w:shd w:val="clear" w:color="auto" w:fill="auto"/>
            <w:vAlign w:val="center"/>
          </w:tcPr>
          <w:p w:rsidR="00F91019" w:rsidRPr="00ED7EA6" w:rsidRDefault="00F91019" w:rsidP="00F91019">
            <w:pPr>
              <w:rPr>
                <w:sz w:val="20"/>
              </w:rPr>
            </w:pPr>
            <w:r w:rsidRPr="00ED7EA6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F91019" w:rsidRPr="00ED7EA6" w:rsidRDefault="00F91019" w:rsidP="00F91019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 xml:space="preserve"> кВт*ч/куб.м 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91019" w:rsidRPr="00ED7EA6" w:rsidRDefault="00321E58" w:rsidP="00F910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0,109</w:t>
            </w:r>
          </w:p>
        </w:tc>
      </w:tr>
      <w:tr w:rsidR="00F91019" w:rsidRPr="00ED7EA6" w:rsidTr="00281D5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91019" w:rsidRPr="00ED7EA6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ED7EA6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vMerge w:val="restart"/>
            <w:shd w:val="clear" w:color="auto" w:fill="auto"/>
            <w:noWrap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80" w:type="pct"/>
            <w:gridSpan w:val="3"/>
            <w:vMerge w:val="restart"/>
            <w:shd w:val="clear" w:color="auto" w:fill="auto"/>
            <w:vAlign w:val="center"/>
            <w:hideMark/>
          </w:tcPr>
          <w:p w:rsidR="00F91019" w:rsidRPr="00ED7EA6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ED7EA6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82" w:type="pct"/>
            <w:gridSpan w:val="3"/>
            <w:vMerge w:val="restart"/>
            <w:shd w:val="clear" w:color="auto" w:fill="auto"/>
            <w:vAlign w:val="center"/>
            <w:hideMark/>
          </w:tcPr>
          <w:p w:rsidR="00F91019" w:rsidRPr="00ED7EA6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ED7EA6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982" w:type="pct"/>
            <w:gridSpan w:val="2"/>
            <w:shd w:val="clear" w:color="auto" w:fill="auto"/>
            <w:vAlign w:val="center"/>
            <w:hideMark/>
          </w:tcPr>
          <w:p w:rsidR="00F91019" w:rsidRPr="00ED7EA6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ED7EA6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vMerge/>
            <w:vAlign w:val="center"/>
            <w:hideMark/>
          </w:tcPr>
          <w:p w:rsidR="00F91019" w:rsidRPr="003572E0" w:rsidRDefault="00F91019" w:rsidP="00F91019">
            <w:pPr>
              <w:rPr>
                <w:b/>
                <w:bCs/>
                <w:sz w:val="20"/>
              </w:rPr>
            </w:pPr>
          </w:p>
        </w:tc>
        <w:tc>
          <w:tcPr>
            <w:tcW w:w="1980" w:type="pct"/>
            <w:gridSpan w:val="3"/>
            <w:vMerge/>
            <w:vAlign w:val="center"/>
            <w:hideMark/>
          </w:tcPr>
          <w:p w:rsidR="00F91019" w:rsidRPr="00ED7EA6" w:rsidRDefault="00F91019" w:rsidP="00F91019">
            <w:pPr>
              <w:rPr>
                <w:b/>
                <w:bCs/>
                <w:sz w:val="20"/>
              </w:rPr>
            </w:pPr>
          </w:p>
        </w:tc>
        <w:tc>
          <w:tcPr>
            <w:tcW w:w="782" w:type="pct"/>
            <w:gridSpan w:val="3"/>
            <w:vMerge/>
            <w:vAlign w:val="center"/>
            <w:hideMark/>
          </w:tcPr>
          <w:p w:rsidR="00F91019" w:rsidRPr="00ED7EA6" w:rsidRDefault="00F91019" w:rsidP="00F91019">
            <w:pPr>
              <w:rPr>
                <w:b/>
                <w:bCs/>
                <w:sz w:val="20"/>
              </w:rPr>
            </w:pPr>
          </w:p>
        </w:tc>
        <w:tc>
          <w:tcPr>
            <w:tcW w:w="1982" w:type="pct"/>
            <w:gridSpan w:val="2"/>
            <w:shd w:val="clear" w:color="auto" w:fill="auto"/>
            <w:vAlign w:val="center"/>
            <w:hideMark/>
          </w:tcPr>
          <w:p w:rsidR="00F91019" w:rsidRPr="00ED7EA6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ED7EA6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F91019" w:rsidRPr="00ED7EA6" w:rsidTr="00281D5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91019" w:rsidRPr="00ED7EA6" w:rsidRDefault="00F91019" w:rsidP="00F91019">
            <w:pPr>
              <w:rPr>
                <w:sz w:val="20"/>
              </w:rPr>
            </w:pPr>
            <w:r w:rsidRPr="00ED7EA6">
              <w:rPr>
                <w:sz w:val="20"/>
              </w:rPr>
              <w:t>1ВО - Тариф на транспортировку сточных вод - водоотведение</w:t>
            </w:r>
          </w:p>
        </w:tc>
      </w:tr>
      <w:tr w:rsidR="00F91019" w:rsidRPr="00ED7EA6" w:rsidTr="00281D51">
        <w:trPr>
          <w:trHeight w:val="284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F91019" w:rsidRPr="008E432A" w:rsidRDefault="00F91019" w:rsidP="00F9101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80" w:type="pct"/>
            <w:gridSpan w:val="3"/>
            <w:shd w:val="clear" w:color="auto" w:fill="auto"/>
            <w:vAlign w:val="center"/>
          </w:tcPr>
          <w:p w:rsidR="00F91019" w:rsidRPr="00ED7EA6" w:rsidRDefault="00F91019" w:rsidP="00F91019">
            <w:pPr>
              <w:rPr>
                <w:sz w:val="20"/>
              </w:rPr>
            </w:pPr>
            <w:r w:rsidRPr="00ED7EA6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82" w:type="pct"/>
            <w:gridSpan w:val="3"/>
            <w:shd w:val="clear" w:color="auto" w:fill="auto"/>
            <w:noWrap/>
            <w:vAlign w:val="center"/>
          </w:tcPr>
          <w:p w:rsidR="00F91019" w:rsidRPr="00ED7EA6" w:rsidRDefault="00F91019" w:rsidP="00F91019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 xml:space="preserve"> % </w:t>
            </w:r>
          </w:p>
        </w:tc>
        <w:tc>
          <w:tcPr>
            <w:tcW w:w="1982" w:type="pct"/>
            <w:gridSpan w:val="2"/>
            <w:shd w:val="clear" w:color="auto" w:fill="auto"/>
            <w:vAlign w:val="center"/>
          </w:tcPr>
          <w:p w:rsidR="00F91019" w:rsidRPr="00ED7EA6" w:rsidRDefault="00F91019" w:rsidP="00F91019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F91019" w:rsidRPr="00ED7EA6" w:rsidTr="00281D5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91019" w:rsidRPr="00ED7EA6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ED7EA6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91019" w:rsidRPr="003572E0" w:rsidTr="00281D5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Организацией не осуществлялся регулируемый вид д</w:t>
            </w:r>
            <w:r>
              <w:rPr>
                <w:sz w:val="20"/>
              </w:rPr>
              <w:t>еятельности водоотведения в 2024</w:t>
            </w:r>
            <w:r w:rsidRPr="00ED7EA6">
              <w:rPr>
                <w:sz w:val="20"/>
              </w:rPr>
              <w:t xml:space="preserve"> году</w:t>
            </w:r>
          </w:p>
        </w:tc>
      </w:tr>
      <w:tr w:rsidR="00F91019" w:rsidRPr="003572E0" w:rsidTr="00281D5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9</w:t>
            </w:r>
            <w:r w:rsidRPr="003572E0">
              <w:rPr>
                <w:b/>
                <w:bCs/>
                <w:sz w:val="20"/>
              </w:rPr>
              <w:t>. Мероприятия, направленные на повышение качества обслуживания абонентов</w:t>
            </w:r>
          </w:p>
        </w:tc>
      </w:tr>
      <w:tr w:rsidR="00F91019" w:rsidRPr="003572E0" w:rsidTr="00281D51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44" w:type="pct"/>
            <w:gridSpan w:val="8"/>
            <w:shd w:val="clear" w:color="auto" w:fill="auto"/>
            <w:vAlign w:val="center"/>
            <w:hideMark/>
          </w:tcPr>
          <w:p w:rsidR="00F91019" w:rsidRPr="003572E0" w:rsidRDefault="00F91019" w:rsidP="00F910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</w:t>
            </w:r>
          </w:p>
        </w:tc>
      </w:tr>
    </w:tbl>
    <w:p w:rsidR="00ED0D8D" w:rsidRDefault="00ED0D8D" w:rsidP="00ED0D8D">
      <w:pPr>
        <w:jc w:val="both"/>
      </w:pPr>
    </w:p>
    <w:p w:rsidR="00ED0D8D" w:rsidRDefault="00ED0D8D" w:rsidP="00ED0D8D">
      <w:pPr>
        <w:jc w:val="both"/>
      </w:pPr>
      <w:bookmarkStart w:id="0" w:name="_GoBack"/>
      <w:bookmarkEnd w:id="0"/>
    </w:p>
    <w:p w:rsidR="00ED0D8D" w:rsidRPr="00D13537" w:rsidRDefault="00ED0D8D" w:rsidP="00ED0D8D">
      <w:pPr>
        <w:ind w:right="140"/>
        <w:rPr>
          <w:szCs w:val="24"/>
        </w:rPr>
      </w:pPr>
      <w:r w:rsidRPr="00D13537">
        <w:rPr>
          <w:szCs w:val="24"/>
        </w:rPr>
        <w:t xml:space="preserve">Отдел организации, контроля и сопровождения </w:t>
      </w:r>
    </w:p>
    <w:p w:rsidR="00ED0D8D" w:rsidRPr="00D13537" w:rsidRDefault="00ED0D8D" w:rsidP="00ED0D8D">
      <w:pPr>
        <w:ind w:right="140"/>
        <w:rPr>
          <w:szCs w:val="24"/>
        </w:rPr>
      </w:pPr>
      <w:r w:rsidRPr="00D13537">
        <w:rPr>
          <w:szCs w:val="24"/>
        </w:rPr>
        <w:t xml:space="preserve">принятия тарифных решений Государственного </w:t>
      </w:r>
    </w:p>
    <w:p w:rsidR="00ED0D8D" w:rsidRPr="00D13537" w:rsidRDefault="00ED0D8D" w:rsidP="00ED0D8D">
      <w:pPr>
        <w:jc w:val="both"/>
        <w:rPr>
          <w:szCs w:val="24"/>
        </w:rPr>
      </w:pPr>
      <w:r w:rsidRPr="00D13537">
        <w:rPr>
          <w:szCs w:val="24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</w:p>
    <w:sectPr w:rsidR="008F282E" w:rsidSect="003A08B5">
      <w:pgSz w:w="16840" w:h="11907" w:orient="landscape"/>
      <w:pgMar w:top="1134" w:right="680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19" w:rsidRDefault="00F91019">
      <w:r>
        <w:separator/>
      </w:r>
    </w:p>
  </w:endnote>
  <w:endnote w:type="continuationSeparator" w:id="0">
    <w:p w:rsidR="00F91019" w:rsidRDefault="00F9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19" w:rsidRDefault="00F91019">
      <w:r>
        <w:separator/>
      </w:r>
    </w:p>
  </w:footnote>
  <w:footnote w:type="continuationSeparator" w:id="0">
    <w:p w:rsidR="00F91019" w:rsidRDefault="00F9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019" w:rsidRDefault="00F91019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91019" w:rsidRDefault="00F910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504040"/>
      <w:docPartObj>
        <w:docPartGallery w:val="Page Numbers (Top of Page)"/>
        <w:docPartUnique/>
      </w:docPartObj>
    </w:sdtPr>
    <w:sdtEndPr/>
    <w:sdtContent>
      <w:p w:rsidR="00F91019" w:rsidRDefault="00F91019" w:rsidP="001819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D8D">
          <w:rPr>
            <w:noProof/>
          </w:rPr>
          <w:t>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019" w:rsidRDefault="00F91019" w:rsidP="00C564F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6367C5"/>
    <w:multiLevelType w:val="hybridMultilevel"/>
    <w:tmpl w:val="0E180A70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10440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35E64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2A7B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191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3BCF"/>
    <w:rsid w:val="00214724"/>
    <w:rsid w:val="00215DD7"/>
    <w:rsid w:val="0022216C"/>
    <w:rsid w:val="002227A1"/>
    <w:rsid w:val="00223916"/>
    <w:rsid w:val="0023317B"/>
    <w:rsid w:val="002333DC"/>
    <w:rsid w:val="00244399"/>
    <w:rsid w:val="002463A7"/>
    <w:rsid w:val="00247E76"/>
    <w:rsid w:val="0025024D"/>
    <w:rsid w:val="00251A1F"/>
    <w:rsid w:val="00254E37"/>
    <w:rsid w:val="00255424"/>
    <w:rsid w:val="002555C9"/>
    <w:rsid w:val="00260112"/>
    <w:rsid w:val="00260979"/>
    <w:rsid w:val="00270A70"/>
    <w:rsid w:val="0027301A"/>
    <w:rsid w:val="002735D4"/>
    <w:rsid w:val="002777F7"/>
    <w:rsid w:val="002805F0"/>
    <w:rsid w:val="00281D51"/>
    <w:rsid w:val="00283B24"/>
    <w:rsid w:val="00284262"/>
    <w:rsid w:val="00286219"/>
    <w:rsid w:val="00297837"/>
    <w:rsid w:val="002A08BE"/>
    <w:rsid w:val="002A0BE3"/>
    <w:rsid w:val="002A5A1C"/>
    <w:rsid w:val="002A72F0"/>
    <w:rsid w:val="002B5429"/>
    <w:rsid w:val="002C1119"/>
    <w:rsid w:val="002C2BE6"/>
    <w:rsid w:val="002C5037"/>
    <w:rsid w:val="002D1E6C"/>
    <w:rsid w:val="002D2815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1E58"/>
    <w:rsid w:val="00322672"/>
    <w:rsid w:val="003240A7"/>
    <w:rsid w:val="003259BF"/>
    <w:rsid w:val="003271AA"/>
    <w:rsid w:val="00332A70"/>
    <w:rsid w:val="003447F4"/>
    <w:rsid w:val="00354663"/>
    <w:rsid w:val="00354888"/>
    <w:rsid w:val="00355F0F"/>
    <w:rsid w:val="0036199C"/>
    <w:rsid w:val="003674D0"/>
    <w:rsid w:val="00370111"/>
    <w:rsid w:val="00375C1A"/>
    <w:rsid w:val="00376A25"/>
    <w:rsid w:val="003833CF"/>
    <w:rsid w:val="003844F9"/>
    <w:rsid w:val="0038590E"/>
    <w:rsid w:val="0039094A"/>
    <w:rsid w:val="0039099D"/>
    <w:rsid w:val="00392120"/>
    <w:rsid w:val="00392A21"/>
    <w:rsid w:val="00395206"/>
    <w:rsid w:val="003A08B5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0FD9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092B"/>
    <w:rsid w:val="00477D0E"/>
    <w:rsid w:val="00481EE6"/>
    <w:rsid w:val="004873EE"/>
    <w:rsid w:val="00490608"/>
    <w:rsid w:val="004939FC"/>
    <w:rsid w:val="004A071F"/>
    <w:rsid w:val="004A182E"/>
    <w:rsid w:val="004A28E2"/>
    <w:rsid w:val="004A64F2"/>
    <w:rsid w:val="004B1362"/>
    <w:rsid w:val="004B5EAF"/>
    <w:rsid w:val="004C0CF3"/>
    <w:rsid w:val="004C39EE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6705"/>
    <w:rsid w:val="0057748C"/>
    <w:rsid w:val="0057753F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0CC1"/>
    <w:rsid w:val="00647467"/>
    <w:rsid w:val="00652567"/>
    <w:rsid w:val="00653438"/>
    <w:rsid w:val="0065654A"/>
    <w:rsid w:val="00660014"/>
    <w:rsid w:val="00663148"/>
    <w:rsid w:val="0066365A"/>
    <w:rsid w:val="00663786"/>
    <w:rsid w:val="00663FB8"/>
    <w:rsid w:val="00671538"/>
    <w:rsid w:val="00673E8B"/>
    <w:rsid w:val="00674A27"/>
    <w:rsid w:val="00674EF1"/>
    <w:rsid w:val="006755C6"/>
    <w:rsid w:val="006836EE"/>
    <w:rsid w:val="00685BCF"/>
    <w:rsid w:val="00690A45"/>
    <w:rsid w:val="00693742"/>
    <w:rsid w:val="006A44BE"/>
    <w:rsid w:val="006A5740"/>
    <w:rsid w:val="006A7F45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1B57"/>
    <w:rsid w:val="006E4379"/>
    <w:rsid w:val="006E532F"/>
    <w:rsid w:val="006E5585"/>
    <w:rsid w:val="006E71E4"/>
    <w:rsid w:val="006F295D"/>
    <w:rsid w:val="006F2CAB"/>
    <w:rsid w:val="006F5636"/>
    <w:rsid w:val="007056D8"/>
    <w:rsid w:val="0070670F"/>
    <w:rsid w:val="00710DA6"/>
    <w:rsid w:val="00711426"/>
    <w:rsid w:val="007129A3"/>
    <w:rsid w:val="00720007"/>
    <w:rsid w:val="007227F2"/>
    <w:rsid w:val="0072461A"/>
    <w:rsid w:val="00734456"/>
    <w:rsid w:val="00734618"/>
    <w:rsid w:val="00740C5B"/>
    <w:rsid w:val="00741F94"/>
    <w:rsid w:val="007479B8"/>
    <w:rsid w:val="00747C7B"/>
    <w:rsid w:val="00750CEB"/>
    <w:rsid w:val="00754D2C"/>
    <w:rsid w:val="00754F14"/>
    <w:rsid w:val="00756052"/>
    <w:rsid w:val="0075620E"/>
    <w:rsid w:val="00760511"/>
    <w:rsid w:val="0076169B"/>
    <w:rsid w:val="00771B61"/>
    <w:rsid w:val="007735F2"/>
    <w:rsid w:val="00785D09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E4CA2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37E86"/>
    <w:rsid w:val="008415BE"/>
    <w:rsid w:val="00841669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864CD"/>
    <w:rsid w:val="008900A0"/>
    <w:rsid w:val="00891347"/>
    <w:rsid w:val="0089295C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3560"/>
    <w:rsid w:val="009244D5"/>
    <w:rsid w:val="009272EE"/>
    <w:rsid w:val="009374A7"/>
    <w:rsid w:val="00941F38"/>
    <w:rsid w:val="00942BE0"/>
    <w:rsid w:val="00944FF9"/>
    <w:rsid w:val="00947481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1676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00A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59D4"/>
    <w:rsid w:val="00A6783A"/>
    <w:rsid w:val="00A67BCA"/>
    <w:rsid w:val="00A67E51"/>
    <w:rsid w:val="00A758CB"/>
    <w:rsid w:val="00A75E8F"/>
    <w:rsid w:val="00A7692A"/>
    <w:rsid w:val="00A8118D"/>
    <w:rsid w:val="00A81297"/>
    <w:rsid w:val="00A837B9"/>
    <w:rsid w:val="00A8399E"/>
    <w:rsid w:val="00A861BD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47CB7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B6F4D"/>
    <w:rsid w:val="00BC2EAB"/>
    <w:rsid w:val="00BC7E2C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3A1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564F5"/>
    <w:rsid w:val="00C71DCC"/>
    <w:rsid w:val="00C74D01"/>
    <w:rsid w:val="00C81109"/>
    <w:rsid w:val="00C831CF"/>
    <w:rsid w:val="00C84CC2"/>
    <w:rsid w:val="00C853DC"/>
    <w:rsid w:val="00C85842"/>
    <w:rsid w:val="00C87C2A"/>
    <w:rsid w:val="00C97893"/>
    <w:rsid w:val="00CA3BFA"/>
    <w:rsid w:val="00CA4C03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D67DB"/>
    <w:rsid w:val="00CE3F67"/>
    <w:rsid w:val="00CE4B3D"/>
    <w:rsid w:val="00CE7FF4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3537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46863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33AA"/>
    <w:rsid w:val="00E36868"/>
    <w:rsid w:val="00E42E88"/>
    <w:rsid w:val="00E443CF"/>
    <w:rsid w:val="00E46A16"/>
    <w:rsid w:val="00E476B4"/>
    <w:rsid w:val="00E47EEA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164B"/>
    <w:rsid w:val="00E852AC"/>
    <w:rsid w:val="00E85352"/>
    <w:rsid w:val="00E87308"/>
    <w:rsid w:val="00E8776D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0D8D"/>
    <w:rsid w:val="00ED43CE"/>
    <w:rsid w:val="00ED63E8"/>
    <w:rsid w:val="00ED646F"/>
    <w:rsid w:val="00ED7EA6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0AAA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768"/>
    <w:rsid w:val="00F42843"/>
    <w:rsid w:val="00F44B47"/>
    <w:rsid w:val="00F44D42"/>
    <w:rsid w:val="00F50D3A"/>
    <w:rsid w:val="00F521E7"/>
    <w:rsid w:val="00F55FC6"/>
    <w:rsid w:val="00F56E95"/>
    <w:rsid w:val="00F579A3"/>
    <w:rsid w:val="00F6050A"/>
    <w:rsid w:val="00F76400"/>
    <w:rsid w:val="00F7754B"/>
    <w:rsid w:val="00F8168D"/>
    <w:rsid w:val="00F81EFF"/>
    <w:rsid w:val="00F87DC9"/>
    <w:rsid w:val="00F91019"/>
    <w:rsid w:val="00F91AA4"/>
    <w:rsid w:val="00F95861"/>
    <w:rsid w:val="00F9602D"/>
    <w:rsid w:val="00FA09BE"/>
    <w:rsid w:val="00FA0CD5"/>
    <w:rsid w:val="00FA3511"/>
    <w:rsid w:val="00FA3584"/>
    <w:rsid w:val="00FA6963"/>
    <w:rsid w:val="00FB0286"/>
    <w:rsid w:val="00FB03B6"/>
    <w:rsid w:val="00FB1AF9"/>
    <w:rsid w:val="00FB3B08"/>
    <w:rsid w:val="00FC075B"/>
    <w:rsid w:val="00FC0FB5"/>
    <w:rsid w:val="00FC5C99"/>
    <w:rsid w:val="00FC633B"/>
    <w:rsid w:val="00FC6FEE"/>
    <w:rsid w:val="00FD1C72"/>
    <w:rsid w:val="00FD51B3"/>
    <w:rsid w:val="00FD69F5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9622B"/>
  <w15:docId w15:val="{97C35380-E69A-47A2-8964-F9E0A39D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  <w:style w:type="paragraph" w:styleId="af2">
    <w:name w:val="Normal (Web)"/>
    <w:basedOn w:val="a"/>
    <w:semiHidden/>
    <w:unhideWhenUsed/>
    <w:rsid w:val="000104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49371-0D76-484A-9E56-6EE60276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1307</TotalTime>
  <Pages>9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Лапаева Любовь Алексеевна</cp:lastModifiedBy>
  <cp:revision>368</cp:revision>
  <cp:lastPrinted>2025-07-21T13:40:00Z</cp:lastPrinted>
  <dcterms:created xsi:type="dcterms:W3CDTF">2016-11-14T11:46:00Z</dcterms:created>
  <dcterms:modified xsi:type="dcterms:W3CDTF">2025-12-19T11:35:00Z</dcterms:modified>
</cp:coreProperties>
</file>