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9A293D" w:rsidRPr="00FB211B" w14:paraId="5EE74836" w14:textId="77777777" w:rsidTr="0002544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38D0A51" w14:textId="77777777" w:rsidR="009A293D" w:rsidRPr="00FB211B" w:rsidRDefault="009A293D" w:rsidP="00025442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5188721" wp14:editId="522C3F7A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211B">
              <w:rPr>
                <w:caps/>
                <w:szCs w:val="28"/>
              </w:rPr>
              <w:t>ГОСУДАРСТВЕННЫЙ</w:t>
            </w:r>
          </w:p>
          <w:p w14:paraId="04D1BA8B" w14:textId="77777777" w:rsidR="009A293D" w:rsidRPr="00FB211B" w:rsidRDefault="009A293D" w:rsidP="000254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комитет</w:t>
            </w:r>
          </w:p>
          <w:p w14:paraId="7CEE165F" w14:textId="77777777" w:rsidR="009A293D" w:rsidRPr="00FB211B" w:rsidRDefault="009A293D" w:rsidP="000254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РЕСПУБЛИКИ ТАТАРСТАН</w:t>
            </w:r>
          </w:p>
          <w:p w14:paraId="54DD3D56" w14:textId="77777777" w:rsidR="009A293D" w:rsidRPr="00FB211B" w:rsidRDefault="009A293D" w:rsidP="000254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по тарифам</w:t>
            </w:r>
          </w:p>
          <w:p w14:paraId="4686EBC7" w14:textId="77777777" w:rsidR="009A293D" w:rsidRPr="00FB211B" w:rsidRDefault="009A293D" w:rsidP="00025442">
            <w:pPr>
              <w:rPr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10FFB79" w14:textId="77777777" w:rsidR="009A293D" w:rsidRPr="00FB211B" w:rsidRDefault="009A293D" w:rsidP="00025442">
            <w:pPr>
              <w:jc w:val="center"/>
              <w:rPr>
                <w:szCs w:val="28"/>
              </w:rPr>
            </w:pPr>
          </w:p>
          <w:p w14:paraId="1D2F240E" w14:textId="77777777" w:rsidR="009A293D" w:rsidRPr="00FB211B" w:rsidRDefault="009A293D" w:rsidP="00025442">
            <w:pPr>
              <w:jc w:val="center"/>
              <w:rPr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3486F16C" w14:textId="77777777" w:rsidR="009A293D" w:rsidRPr="00FB211B" w:rsidRDefault="009A293D" w:rsidP="000254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ТАТАРСТАН</w:t>
            </w:r>
          </w:p>
          <w:p w14:paraId="37E888E3" w14:textId="77777777" w:rsidR="009A293D" w:rsidRPr="00FB211B" w:rsidRDefault="009A293D" w:rsidP="000254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  РЕСПУБЛИКАСЫны</w:t>
            </w:r>
            <w:r w:rsidRPr="00FB211B">
              <w:rPr>
                <w:caps/>
                <w:szCs w:val="28"/>
                <w:lang w:val="tt-RU"/>
              </w:rPr>
              <w:t>ң</w:t>
            </w:r>
          </w:p>
          <w:p w14:paraId="6ED83F55" w14:textId="77777777" w:rsidR="009A293D" w:rsidRPr="00FB211B" w:rsidRDefault="009A293D" w:rsidP="00025442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тарифлар буенча </w:t>
            </w:r>
            <w:r w:rsidRPr="00FB211B">
              <w:rPr>
                <w:caps/>
                <w:szCs w:val="28"/>
                <w:lang w:val="tt-RU"/>
              </w:rPr>
              <w:t>ДӘҮЛӘТ</w:t>
            </w:r>
          </w:p>
          <w:p w14:paraId="79029C08" w14:textId="77777777" w:rsidR="009A293D" w:rsidRPr="00FB211B" w:rsidRDefault="009A293D" w:rsidP="000254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комитеты</w:t>
            </w:r>
          </w:p>
          <w:p w14:paraId="7428DE5B" w14:textId="77777777" w:rsidR="009A293D" w:rsidRPr="00FB211B" w:rsidRDefault="009A293D" w:rsidP="00025442">
            <w:pPr>
              <w:rPr>
                <w:szCs w:val="28"/>
              </w:rPr>
            </w:pPr>
          </w:p>
        </w:tc>
      </w:tr>
    </w:tbl>
    <w:p w14:paraId="69CA22E5" w14:textId="77777777" w:rsidR="009A293D" w:rsidRPr="00FB211B" w:rsidRDefault="009A293D" w:rsidP="009A293D">
      <w:pPr>
        <w:tabs>
          <w:tab w:val="left" w:pos="284"/>
        </w:tabs>
        <w:rPr>
          <w:i/>
          <w:szCs w:val="28"/>
        </w:rPr>
      </w:pPr>
    </w:p>
    <w:p w14:paraId="0AA99EE2" w14:textId="77777777" w:rsidR="009A293D" w:rsidRPr="00FB211B" w:rsidRDefault="009A293D" w:rsidP="009A293D">
      <w:pPr>
        <w:rPr>
          <w:b/>
          <w:szCs w:val="28"/>
        </w:rPr>
      </w:pPr>
      <w:r w:rsidRPr="00FB211B">
        <w:rPr>
          <w:szCs w:val="28"/>
        </w:rPr>
        <w:t xml:space="preserve">        </w:t>
      </w:r>
      <w:r w:rsidRPr="00FB211B">
        <w:rPr>
          <w:b/>
          <w:szCs w:val="28"/>
        </w:rPr>
        <w:t xml:space="preserve">     ПОСТАНОВЛЕНИЕ</w:t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  <w:t xml:space="preserve">      </w:t>
      </w:r>
      <w:r w:rsidR="00175905">
        <w:rPr>
          <w:szCs w:val="28"/>
        </w:rPr>
        <w:t xml:space="preserve">           </w:t>
      </w:r>
      <w:r w:rsidRPr="00FB211B">
        <w:rPr>
          <w:b/>
          <w:szCs w:val="28"/>
        </w:rPr>
        <w:t>КАРАР</w:t>
      </w:r>
    </w:p>
    <w:p w14:paraId="284108F6" w14:textId="77777777" w:rsidR="009A293D" w:rsidRPr="00FB211B" w:rsidRDefault="009A293D" w:rsidP="009A293D">
      <w:pPr>
        <w:rPr>
          <w:szCs w:val="28"/>
        </w:rPr>
      </w:pPr>
      <w:r w:rsidRPr="00FB211B">
        <w:rPr>
          <w:b/>
          <w:szCs w:val="28"/>
        </w:rPr>
        <w:t xml:space="preserve">                    </w:t>
      </w:r>
      <w:r w:rsidRPr="00FB211B">
        <w:rPr>
          <w:szCs w:val="28"/>
          <w:u w:val="single"/>
        </w:rPr>
        <w:t>___________</w:t>
      </w:r>
      <w:r w:rsidRPr="00FB211B">
        <w:rPr>
          <w:b/>
          <w:szCs w:val="28"/>
        </w:rPr>
        <w:t xml:space="preserve">                       </w:t>
      </w:r>
      <w:proofErr w:type="spellStart"/>
      <w:r w:rsidR="00FB785F">
        <w:rPr>
          <w:szCs w:val="28"/>
        </w:rPr>
        <w:t>г.</w:t>
      </w:r>
      <w:r w:rsidRPr="00FB211B">
        <w:rPr>
          <w:szCs w:val="28"/>
        </w:rPr>
        <w:t>Казань</w:t>
      </w:r>
      <w:proofErr w:type="spellEnd"/>
      <w:r w:rsidRPr="00FB211B">
        <w:rPr>
          <w:b/>
          <w:szCs w:val="28"/>
        </w:rPr>
        <w:t xml:space="preserve">                  </w:t>
      </w:r>
      <w:r w:rsidRPr="00FB211B">
        <w:rPr>
          <w:szCs w:val="28"/>
        </w:rPr>
        <w:t>№</w:t>
      </w:r>
      <w:r w:rsidRPr="00FB211B">
        <w:rPr>
          <w:b/>
          <w:szCs w:val="28"/>
        </w:rPr>
        <w:t xml:space="preserve"> </w:t>
      </w:r>
      <w:r w:rsidRPr="00FB211B">
        <w:rPr>
          <w:szCs w:val="28"/>
          <w:u w:val="single"/>
        </w:rPr>
        <w:t>______________</w:t>
      </w:r>
    </w:p>
    <w:tbl>
      <w:tblPr>
        <w:tblW w:w="10707" w:type="dxa"/>
        <w:tblLook w:val="04A0" w:firstRow="1" w:lastRow="0" w:firstColumn="1" w:lastColumn="0" w:noHBand="0" w:noVBand="1"/>
      </w:tblPr>
      <w:tblGrid>
        <w:gridCol w:w="5495"/>
        <w:gridCol w:w="5212"/>
      </w:tblGrid>
      <w:tr w:rsidR="00F44D42" w:rsidRPr="005D1E9A" w14:paraId="4E967B50" w14:textId="77777777" w:rsidTr="007D1D6E">
        <w:tc>
          <w:tcPr>
            <w:tcW w:w="5495" w:type="dxa"/>
          </w:tcPr>
          <w:p w14:paraId="62019C6F" w14:textId="77777777" w:rsidR="00BF2B84" w:rsidRDefault="00BF2B84" w:rsidP="00025442">
            <w:pPr>
              <w:jc w:val="both"/>
              <w:rPr>
                <w:rFonts w:eastAsia="Calibri"/>
                <w:szCs w:val="28"/>
              </w:rPr>
            </w:pPr>
          </w:p>
          <w:p w14:paraId="72DB2AB5" w14:textId="77777777" w:rsidR="008D79CC" w:rsidRDefault="008D79CC" w:rsidP="00025442">
            <w:pPr>
              <w:jc w:val="both"/>
              <w:rPr>
                <w:rFonts w:eastAsia="Calibri"/>
                <w:szCs w:val="28"/>
              </w:rPr>
            </w:pPr>
          </w:p>
          <w:p w14:paraId="5D026088" w14:textId="77777777" w:rsidR="00F44D42" w:rsidRPr="005D1E9A" w:rsidRDefault="00025442" w:rsidP="002B537C">
            <w:pPr>
              <w:jc w:val="both"/>
              <w:rPr>
                <w:rFonts w:eastAsia="Calibri"/>
                <w:szCs w:val="28"/>
              </w:rPr>
            </w:pPr>
            <w:r w:rsidRPr="00025442">
              <w:rPr>
                <w:rFonts w:eastAsia="Calibri"/>
                <w:szCs w:val="28"/>
              </w:rPr>
              <w:t>О корректировке на 202</w:t>
            </w:r>
            <w:r w:rsidR="002B537C">
              <w:rPr>
                <w:rFonts w:eastAsia="Calibri"/>
                <w:szCs w:val="28"/>
              </w:rPr>
              <w:t>6</w:t>
            </w:r>
            <w:r w:rsidRPr="00025442">
              <w:rPr>
                <w:rFonts w:eastAsia="Calibri"/>
                <w:szCs w:val="28"/>
              </w:rPr>
              <w:t xml:space="preserve"> год долгосрочных</w:t>
            </w:r>
            <w:r w:rsidR="00F44D42" w:rsidRPr="00F44D42">
              <w:rPr>
                <w:rFonts w:eastAsia="Calibri"/>
                <w:szCs w:val="28"/>
              </w:rPr>
              <w:t xml:space="preserve"> </w:t>
            </w:r>
            <w:r w:rsidR="00C04029" w:rsidRPr="00C04029">
              <w:rPr>
                <w:rFonts w:eastAsia="Calibri"/>
                <w:szCs w:val="28"/>
              </w:rPr>
              <w:t>тарифов на</w:t>
            </w:r>
            <w:r w:rsidR="00DA3460">
              <w:rPr>
                <w:rFonts w:eastAsia="Calibri"/>
                <w:szCs w:val="28"/>
              </w:rPr>
              <w:t xml:space="preserve"> </w:t>
            </w:r>
            <w:r w:rsidR="008D79CC">
              <w:rPr>
                <w:rFonts w:eastAsia="Calibri"/>
                <w:szCs w:val="28"/>
              </w:rPr>
              <w:t>питьевую</w:t>
            </w:r>
            <w:r w:rsidR="002B537C">
              <w:rPr>
                <w:rFonts w:eastAsia="Calibri"/>
                <w:szCs w:val="28"/>
              </w:rPr>
              <w:t xml:space="preserve"> воду,</w:t>
            </w:r>
            <w:r w:rsidR="00086884">
              <w:rPr>
                <w:rFonts w:eastAsia="Calibri"/>
                <w:szCs w:val="28"/>
              </w:rPr>
              <w:t xml:space="preserve"> </w:t>
            </w:r>
            <w:r w:rsidR="00FC0FB5">
              <w:rPr>
                <w:rFonts w:eastAsia="Calibri"/>
                <w:szCs w:val="28"/>
              </w:rPr>
              <w:t>водоотведение</w:t>
            </w:r>
            <w:r w:rsidR="00086884">
              <w:rPr>
                <w:rFonts w:eastAsia="Calibri"/>
                <w:szCs w:val="28"/>
              </w:rPr>
              <w:t xml:space="preserve"> </w:t>
            </w:r>
            <w:r w:rsidR="002B537C" w:rsidRPr="00F308C4">
              <w:rPr>
                <w:rFonts w:eastAsia="Calibri"/>
                <w:szCs w:val="28"/>
              </w:rPr>
              <w:t xml:space="preserve">и производственных программ </w:t>
            </w:r>
            <w:r w:rsidR="00820BFD">
              <w:rPr>
                <w:rFonts w:eastAsia="Calibri"/>
                <w:szCs w:val="28"/>
              </w:rPr>
              <w:t xml:space="preserve">для </w:t>
            </w:r>
            <w:r w:rsidR="00A142B7" w:rsidRPr="006F4428">
              <w:rPr>
                <w:rFonts w:eastAsia="Calibri"/>
                <w:szCs w:val="28"/>
              </w:rPr>
              <w:t>Общества с ограниченной ответственностью «</w:t>
            </w:r>
            <w:r w:rsidR="00164444" w:rsidRPr="00990B37">
              <w:rPr>
                <w:rFonts w:eastAsia="Calibri"/>
                <w:szCs w:val="28"/>
              </w:rPr>
              <w:t>Уруссу-Водоканал</w:t>
            </w:r>
            <w:r w:rsidR="00A142B7" w:rsidRPr="006F4428">
              <w:rPr>
                <w:rFonts w:eastAsia="Calibri"/>
                <w:szCs w:val="28"/>
              </w:rPr>
              <w:t>»</w:t>
            </w:r>
            <w:r w:rsidR="00D9264F" w:rsidRPr="00D9264F">
              <w:rPr>
                <w:rFonts w:eastAsia="Calibri"/>
                <w:szCs w:val="28"/>
              </w:rPr>
              <w:t xml:space="preserve"> </w:t>
            </w:r>
            <w:r w:rsidR="007D1D6E">
              <w:rPr>
                <w:rFonts w:eastAsia="Calibri"/>
                <w:szCs w:val="28"/>
              </w:rPr>
              <w:t>Ют</w:t>
            </w:r>
            <w:r>
              <w:rPr>
                <w:rFonts w:eastAsia="Calibri"/>
                <w:szCs w:val="28"/>
              </w:rPr>
              <w:t xml:space="preserve">азинского муниципального района, </w:t>
            </w:r>
            <w:r w:rsidRPr="00025442">
              <w:rPr>
                <w:rFonts w:eastAsia="Calibri"/>
                <w:szCs w:val="28"/>
              </w:rPr>
              <w:t xml:space="preserve">установленных постановлением Государственного комитета Республики Татарстан по тарифам от 14.12.2023 </w:t>
            </w:r>
            <w:r>
              <w:rPr>
                <w:rFonts w:eastAsia="Calibri"/>
                <w:szCs w:val="28"/>
              </w:rPr>
              <w:br/>
            </w:r>
            <w:r w:rsidRPr="00025442">
              <w:rPr>
                <w:rFonts w:eastAsia="Calibri"/>
                <w:szCs w:val="28"/>
              </w:rPr>
              <w:t xml:space="preserve">№ </w:t>
            </w:r>
            <w:r w:rsidRPr="00025442">
              <w:rPr>
                <w:rFonts w:eastAsia="Calibri"/>
                <w:bCs/>
                <w:szCs w:val="28"/>
              </w:rPr>
              <w:t>623-89/кс-2023</w:t>
            </w:r>
          </w:p>
        </w:tc>
        <w:tc>
          <w:tcPr>
            <w:tcW w:w="5212" w:type="dxa"/>
          </w:tcPr>
          <w:p w14:paraId="3F3E2822" w14:textId="77777777" w:rsidR="00F44D42" w:rsidRPr="005D1E9A" w:rsidRDefault="00F44D42" w:rsidP="00025442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14:paraId="7E059987" w14:textId="77777777" w:rsidR="004C7EF0" w:rsidRDefault="004C7EF0" w:rsidP="00025442">
      <w:pPr>
        <w:rPr>
          <w:b/>
          <w:szCs w:val="16"/>
        </w:rPr>
      </w:pPr>
    </w:p>
    <w:p w14:paraId="37DFDEB5" w14:textId="77777777" w:rsidR="008D79CC" w:rsidRPr="0041198E" w:rsidRDefault="008D79CC" w:rsidP="00025442">
      <w:pPr>
        <w:rPr>
          <w:b/>
          <w:szCs w:val="16"/>
        </w:rPr>
      </w:pPr>
    </w:p>
    <w:p w14:paraId="226F999A" w14:textId="77777777" w:rsidR="00025442" w:rsidRDefault="00025442" w:rsidP="00025442">
      <w:pPr>
        <w:ind w:firstLine="709"/>
        <w:jc w:val="both"/>
        <w:rPr>
          <w:szCs w:val="28"/>
        </w:rPr>
      </w:pPr>
      <w:r w:rsidRPr="00025442">
        <w:rPr>
          <w:szCs w:val="28"/>
        </w:rPr>
        <w:t xml:space="preserve">В соответствии с Федеральным законом от 7 декабря 2011 года № 416-ФЗ </w:t>
      </w:r>
      <w:r w:rsidRPr="00025442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025442">
        <w:rPr>
          <w:szCs w:val="28"/>
        </w:rPr>
        <w:br/>
        <w:t xml:space="preserve">в сфере водоснабжения и водоотведения», от 29 июля 2013 г. № 641 </w:t>
      </w:r>
      <w:r w:rsidRPr="00025442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025442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2B537C">
        <w:rPr>
          <w:szCs w:val="28"/>
          <w:highlight w:val="yellow"/>
        </w:rPr>
        <w:t>от 1</w:t>
      </w:r>
      <w:r w:rsidR="0079683A" w:rsidRPr="002B537C">
        <w:rPr>
          <w:szCs w:val="28"/>
          <w:highlight w:val="yellow"/>
        </w:rPr>
        <w:t>3</w:t>
      </w:r>
      <w:r w:rsidRPr="002B537C">
        <w:rPr>
          <w:szCs w:val="28"/>
          <w:highlight w:val="yellow"/>
        </w:rPr>
        <w:t>.1</w:t>
      </w:r>
      <w:r w:rsidR="0079683A" w:rsidRPr="002B537C">
        <w:rPr>
          <w:szCs w:val="28"/>
          <w:highlight w:val="yellow"/>
        </w:rPr>
        <w:t>2</w:t>
      </w:r>
      <w:r w:rsidRPr="002B537C">
        <w:rPr>
          <w:szCs w:val="28"/>
          <w:highlight w:val="yellow"/>
        </w:rPr>
        <w:t xml:space="preserve">.2024 № </w:t>
      </w:r>
      <w:r w:rsidR="0079683A" w:rsidRPr="002B537C">
        <w:rPr>
          <w:szCs w:val="28"/>
          <w:highlight w:val="yellow"/>
        </w:rPr>
        <w:t>32</w:t>
      </w:r>
      <w:r w:rsidRPr="002B537C">
        <w:rPr>
          <w:szCs w:val="28"/>
          <w:highlight w:val="yellow"/>
        </w:rPr>
        <w:t>-ПР</w:t>
      </w:r>
      <w:r w:rsidRPr="0079683A">
        <w:rPr>
          <w:szCs w:val="28"/>
        </w:rPr>
        <w:t>,</w:t>
      </w:r>
      <w:r w:rsidRPr="00025442">
        <w:rPr>
          <w:szCs w:val="28"/>
        </w:rPr>
        <w:t xml:space="preserve"> в целях корректировки долгосрочных тарифов на питьевую воду, водоотведение </w:t>
      </w:r>
      <w:r w:rsidRPr="00025442">
        <w:rPr>
          <w:szCs w:val="28"/>
        </w:rPr>
        <w:br/>
        <w:t>и необходимой валовой выручки регулируемой</w:t>
      </w:r>
      <w:r w:rsidR="002B537C">
        <w:rPr>
          <w:szCs w:val="28"/>
        </w:rPr>
        <w:t xml:space="preserve"> организации на 2026</w:t>
      </w:r>
      <w:r w:rsidRPr="00025442">
        <w:rPr>
          <w:szCs w:val="28"/>
        </w:rPr>
        <w:t xml:space="preserve"> год Государственный комитет Республики Татарстан по тарифам ПОСТАНОВЛЯЕТ:</w:t>
      </w:r>
    </w:p>
    <w:p w14:paraId="2E64663D" w14:textId="77777777" w:rsidR="00025442" w:rsidRPr="00025442" w:rsidRDefault="00025442" w:rsidP="00025442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025442">
        <w:rPr>
          <w:szCs w:val="28"/>
        </w:rPr>
        <w:t>Скорректировать тарифы на питьевую воду и водоотведение для Общества</w:t>
      </w:r>
      <w:r>
        <w:rPr>
          <w:szCs w:val="28"/>
        </w:rPr>
        <w:t xml:space="preserve"> </w:t>
      </w:r>
      <w:r w:rsidRPr="00025442">
        <w:rPr>
          <w:szCs w:val="28"/>
        </w:rPr>
        <w:t xml:space="preserve">с ограниченной ответственностью «Уруссу-Водоканал» Ютазинского муниципального района </w:t>
      </w:r>
      <w:r w:rsidR="002B537C">
        <w:rPr>
          <w:szCs w:val="28"/>
        </w:rPr>
        <w:t xml:space="preserve">(далее – ООО «Уруссу-Водоканал») </w:t>
      </w:r>
      <w:r w:rsidRPr="00025442">
        <w:rPr>
          <w:szCs w:val="28"/>
        </w:rPr>
        <w:t>на 202</w:t>
      </w:r>
      <w:r w:rsidR="002B537C">
        <w:rPr>
          <w:szCs w:val="28"/>
        </w:rPr>
        <w:t>6</w:t>
      </w:r>
      <w:r w:rsidRPr="00025442">
        <w:rPr>
          <w:szCs w:val="28"/>
        </w:rPr>
        <w:t xml:space="preserve"> год, установленные постановлением Государственного комитета Республики Татарстан по тарифам от 14.12.2023 № </w:t>
      </w:r>
      <w:r w:rsidRPr="00025442">
        <w:rPr>
          <w:bCs/>
          <w:szCs w:val="28"/>
        </w:rPr>
        <w:t>623-89/кс-2023</w:t>
      </w:r>
      <w:r w:rsidRPr="00025442">
        <w:rPr>
          <w:szCs w:val="28"/>
        </w:rPr>
        <w:t xml:space="preserve"> «</w:t>
      </w:r>
      <w:r w:rsidR="002B537C" w:rsidRPr="00025442">
        <w:rPr>
          <w:szCs w:val="28"/>
        </w:rPr>
        <w:t>Об установлении тарифов на питьевую воду и водоотведение для Общества с ограниченной ответственностью «Уруссу-Водоканал» Ютазинского муниципального района на 2024 – 2028 годы</w:t>
      </w:r>
      <w:r w:rsidRPr="00025442">
        <w:rPr>
          <w:szCs w:val="28"/>
        </w:rPr>
        <w:t>»</w:t>
      </w:r>
      <w:r w:rsidR="002B537C" w:rsidRPr="002B537C">
        <w:rPr>
          <w:szCs w:val="28"/>
        </w:rPr>
        <w:t xml:space="preserve"> </w:t>
      </w:r>
      <w:r w:rsidR="002B537C">
        <w:rPr>
          <w:szCs w:val="28"/>
        </w:rPr>
        <w:br/>
        <w:t>(</w:t>
      </w:r>
      <w:r w:rsidR="002B537C" w:rsidRPr="00F308C4">
        <w:rPr>
          <w:szCs w:val="28"/>
        </w:rPr>
        <w:t xml:space="preserve">с изменениями, внесенными постановлением Государственного комитета </w:t>
      </w:r>
      <w:r w:rsidR="002B537C" w:rsidRPr="00F308C4">
        <w:rPr>
          <w:szCs w:val="28"/>
        </w:rPr>
        <w:lastRenderedPageBreak/>
        <w:t>Респу</w:t>
      </w:r>
      <w:r w:rsidR="002B537C">
        <w:rPr>
          <w:szCs w:val="28"/>
        </w:rPr>
        <w:t>блики Татарстан по тарифам от 13</w:t>
      </w:r>
      <w:r w:rsidR="002B537C" w:rsidRPr="00F308C4">
        <w:rPr>
          <w:szCs w:val="28"/>
        </w:rPr>
        <w:t xml:space="preserve">.12.2024 № </w:t>
      </w:r>
      <w:r w:rsidR="002B537C" w:rsidRPr="002B537C">
        <w:rPr>
          <w:szCs w:val="28"/>
        </w:rPr>
        <w:t>427-78/кс-2024</w:t>
      </w:r>
      <w:r w:rsidR="002B537C" w:rsidRPr="00F308C4">
        <w:rPr>
          <w:szCs w:val="28"/>
        </w:rPr>
        <w:t>)</w:t>
      </w:r>
      <w:r w:rsidRPr="00025442">
        <w:rPr>
          <w:szCs w:val="28"/>
        </w:rPr>
        <w:t>, изложив приложение 2 в новой редакции (прилагается).</w:t>
      </w:r>
    </w:p>
    <w:p w14:paraId="5CB2FBF7" w14:textId="77777777" w:rsidR="00025442" w:rsidRPr="00CC5EE4" w:rsidRDefault="00025442" w:rsidP="00025442">
      <w:pPr>
        <w:ind w:firstLine="709"/>
        <w:jc w:val="both"/>
        <w:rPr>
          <w:szCs w:val="28"/>
        </w:rPr>
      </w:pPr>
      <w:r w:rsidRPr="00CC5EE4">
        <w:rPr>
          <w:szCs w:val="28"/>
        </w:rPr>
        <w:t>2. Тарифы, скорректированные пунктом 1 настоящего постановления, действуют с 1 января 202</w:t>
      </w:r>
      <w:r w:rsidR="002B537C">
        <w:rPr>
          <w:szCs w:val="28"/>
        </w:rPr>
        <w:t>6</w:t>
      </w:r>
      <w:r w:rsidRPr="00CC5EE4">
        <w:rPr>
          <w:szCs w:val="28"/>
        </w:rPr>
        <w:t xml:space="preserve"> года по 31 декабря 202</w:t>
      </w:r>
      <w:r w:rsidR="002B537C">
        <w:rPr>
          <w:szCs w:val="28"/>
        </w:rPr>
        <w:t>6</w:t>
      </w:r>
      <w:r w:rsidRPr="00CC5EE4">
        <w:rPr>
          <w:szCs w:val="28"/>
        </w:rPr>
        <w:t xml:space="preserve"> года.</w:t>
      </w:r>
    </w:p>
    <w:p w14:paraId="59790959" w14:textId="77777777" w:rsidR="002B537C" w:rsidRDefault="00025442" w:rsidP="002B537C">
      <w:pPr>
        <w:ind w:firstLine="709"/>
        <w:jc w:val="both"/>
        <w:rPr>
          <w:szCs w:val="28"/>
        </w:rPr>
      </w:pPr>
      <w:r w:rsidRPr="00CC5EE4">
        <w:rPr>
          <w:szCs w:val="28"/>
        </w:rPr>
        <w:t xml:space="preserve">3. </w:t>
      </w:r>
      <w:r w:rsidR="002B537C" w:rsidRPr="00F308C4">
        <w:rPr>
          <w:szCs w:val="28"/>
        </w:rPr>
        <w:t>Скорректировать</w:t>
      </w:r>
      <w:r w:rsidR="002B537C">
        <w:rPr>
          <w:szCs w:val="28"/>
        </w:rPr>
        <w:t xml:space="preserve"> </w:t>
      </w:r>
      <w:r w:rsidR="002B537C" w:rsidRPr="00F308C4">
        <w:rPr>
          <w:szCs w:val="28"/>
        </w:rPr>
        <w:t xml:space="preserve">производственные программы </w:t>
      </w:r>
      <w:r w:rsidR="002B537C">
        <w:rPr>
          <w:szCs w:val="28"/>
        </w:rPr>
        <w:t xml:space="preserve">для </w:t>
      </w:r>
      <w:r w:rsidR="002B537C">
        <w:rPr>
          <w:szCs w:val="28"/>
        </w:rPr>
        <w:br/>
        <w:t xml:space="preserve">ООО «Уруссу-Водоканал» </w:t>
      </w:r>
      <w:r w:rsidR="002B537C" w:rsidRPr="00F308C4">
        <w:rPr>
          <w:szCs w:val="28"/>
        </w:rPr>
        <w:t>в сфере водоснабжения и водоотведения</w:t>
      </w:r>
      <w:r w:rsidR="002B537C">
        <w:rPr>
          <w:szCs w:val="28"/>
        </w:rPr>
        <w:t xml:space="preserve"> на 2026 год,</w:t>
      </w:r>
      <w:r w:rsidR="002B537C" w:rsidRPr="00F308C4">
        <w:rPr>
          <w:szCs w:val="28"/>
        </w:rPr>
        <w:t xml:space="preserve"> установленные постановлением Государственного комитета Респу</w:t>
      </w:r>
      <w:r w:rsidR="002B537C">
        <w:rPr>
          <w:szCs w:val="28"/>
        </w:rPr>
        <w:t>блики Татарстан по тарифам от 18.12.2023</w:t>
      </w:r>
      <w:r w:rsidR="002B537C" w:rsidRPr="00F308C4">
        <w:rPr>
          <w:szCs w:val="28"/>
        </w:rPr>
        <w:t xml:space="preserve"> № </w:t>
      </w:r>
      <w:r w:rsidR="002B537C" w:rsidRPr="002B537C">
        <w:rPr>
          <w:szCs w:val="28"/>
        </w:rPr>
        <w:t>752-138/кс-2023</w:t>
      </w:r>
      <w:r w:rsidR="002B537C" w:rsidRPr="00F308C4">
        <w:rPr>
          <w:szCs w:val="28"/>
        </w:rPr>
        <w:t>, изложив приложение 4 в новой редакции (прилагается).</w:t>
      </w:r>
    </w:p>
    <w:p w14:paraId="13687446" w14:textId="77777777" w:rsidR="00025442" w:rsidRPr="00CC5EE4" w:rsidRDefault="00025442" w:rsidP="00025442">
      <w:pPr>
        <w:ind w:firstLine="709"/>
        <w:jc w:val="both"/>
        <w:rPr>
          <w:szCs w:val="28"/>
        </w:rPr>
      </w:pPr>
      <w:r w:rsidRPr="00CC5EE4">
        <w:rPr>
          <w:szCs w:val="28"/>
        </w:rPr>
        <w:t>4. Настоящее постановление вступает в силу по истечении 10 дней после дня его официального опубликования.</w:t>
      </w:r>
    </w:p>
    <w:p w14:paraId="29416C36" w14:textId="77777777" w:rsidR="00025442" w:rsidRPr="00CC5EE4" w:rsidRDefault="00025442" w:rsidP="00025442">
      <w:pPr>
        <w:ind w:firstLine="709"/>
        <w:jc w:val="both"/>
        <w:rPr>
          <w:szCs w:val="28"/>
        </w:rPr>
      </w:pPr>
    </w:p>
    <w:p w14:paraId="4DE111BB" w14:textId="77777777" w:rsidR="00025442" w:rsidRPr="00CC5EE4" w:rsidRDefault="00025442" w:rsidP="00025442">
      <w:pPr>
        <w:ind w:firstLine="709"/>
        <w:jc w:val="both"/>
        <w:rPr>
          <w:szCs w:val="28"/>
        </w:rPr>
      </w:pPr>
    </w:p>
    <w:p w14:paraId="4E722307" w14:textId="77777777" w:rsidR="00025442" w:rsidRDefault="00025442" w:rsidP="00025442">
      <w:pPr>
        <w:jc w:val="both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B537C">
        <w:rPr>
          <w:szCs w:val="28"/>
        </w:rPr>
        <w:t xml:space="preserve">                      </w:t>
      </w:r>
      <w:r w:rsidR="002B537C" w:rsidRPr="00F308C4">
        <w:rPr>
          <w:szCs w:val="28"/>
        </w:rPr>
        <w:t>Р.В. Гайнутдинов</w:t>
      </w:r>
    </w:p>
    <w:p w14:paraId="0BB69332" w14:textId="77777777" w:rsidR="008F282E" w:rsidRPr="004C7EF0" w:rsidRDefault="000E6FE2" w:rsidP="00025442">
      <w:pPr>
        <w:spacing w:line="276" w:lineRule="auto"/>
        <w:ind w:firstLine="709"/>
        <w:jc w:val="both"/>
        <w:rPr>
          <w:szCs w:val="28"/>
        </w:rPr>
        <w:sectPr w:rsidR="008F282E" w:rsidRPr="004C7EF0" w:rsidSect="0079683A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>
        <w:rPr>
          <w:szCs w:val="28"/>
        </w:rPr>
        <w:t xml:space="preserve">     </w:t>
      </w:r>
    </w:p>
    <w:p w14:paraId="76399BDC" w14:textId="77777777" w:rsidR="00025442" w:rsidRPr="00025442" w:rsidRDefault="00025442" w:rsidP="00025442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25442">
        <w:rPr>
          <w:sz w:val="24"/>
          <w:szCs w:val="24"/>
        </w:rPr>
        <w:lastRenderedPageBreak/>
        <w:t>Приложение 2 к постановлению</w:t>
      </w:r>
    </w:p>
    <w:p w14:paraId="1B1D37B1" w14:textId="77777777" w:rsidR="00025442" w:rsidRPr="00025442" w:rsidRDefault="00025442" w:rsidP="00025442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25442">
        <w:rPr>
          <w:sz w:val="24"/>
          <w:szCs w:val="24"/>
        </w:rPr>
        <w:t xml:space="preserve">Государственного комитета </w:t>
      </w:r>
    </w:p>
    <w:p w14:paraId="4AEE4303" w14:textId="77777777" w:rsidR="00025442" w:rsidRPr="00025442" w:rsidRDefault="00025442" w:rsidP="00025442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25442">
        <w:rPr>
          <w:sz w:val="24"/>
          <w:szCs w:val="24"/>
        </w:rPr>
        <w:t>Республики Татарстан по тарифам</w:t>
      </w:r>
    </w:p>
    <w:p w14:paraId="318DAF65" w14:textId="77777777" w:rsidR="00025442" w:rsidRPr="00025442" w:rsidRDefault="00025442" w:rsidP="00025442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25442">
        <w:rPr>
          <w:sz w:val="24"/>
          <w:szCs w:val="24"/>
        </w:rPr>
        <w:t xml:space="preserve">от </w:t>
      </w:r>
      <w:r w:rsidRPr="00025442">
        <w:rPr>
          <w:sz w:val="24"/>
          <w:szCs w:val="24"/>
          <w:u w:val="single"/>
        </w:rPr>
        <w:t>14.12.2023</w:t>
      </w:r>
      <w:r w:rsidRPr="00025442">
        <w:rPr>
          <w:sz w:val="24"/>
          <w:szCs w:val="24"/>
        </w:rPr>
        <w:t xml:space="preserve"> № </w:t>
      </w:r>
      <w:r w:rsidRPr="00025442">
        <w:rPr>
          <w:bCs/>
          <w:sz w:val="24"/>
          <w:szCs w:val="24"/>
          <w:u w:val="single"/>
        </w:rPr>
        <w:t>623-89/кс-2023</w:t>
      </w:r>
      <w:r w:rsidRPr="00025442">
        <w:rPr>
          <w:sz w:val="24"/>
          <w:szCs w:val="24"/>
        </w:rPr>
        <w:t xml:space="preserve"> </w:t>
      </w:r>
    </w:p>
    <w:p w14:paraId="238E7F59" w14:textId="77777777" w:rsidR="00025442" w:rsidRPr="00025442" w:rsidRDefault="00025442" w:rsidP="00025442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25442">
        <w:rPr>
          <w:sz w:val="24"/>
          <w:szCs w:val="24"/>
        </w:rPr>
        <w:t xml:space="preserve">(в редакции постановления </w:t>
      </w:r>
      <w:r w:rsidRPr="00025442">
        <w:rPr>
          <w:sz w:val="24"/>
          <w:szCs w:val="24"/>
        </w:rPr>
        <w:br/>
        <w:t>Государственного комитета</w:t>
      </w:r>
    </w:p>
    <w:p w14:paraId="2CB84204" w14:textId="77777777" w:rsidR="00025442" w:rsidRPr="00025442" w:rsidRDefault="00025442" w:rsidP="00025442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25442">
        <w:rPr>
          <w:sz w:val="24"/>
          <w:szCs w:val="24"/>
        </w:rPr>
        <w:t>Республики Татарстан по тарифам</w:t>
      </w:r>
    </w:p>
    <w:p w14:paraId="33C94E46" w14:textId="77777777" w:rsidR="007D1D6E" w:rsidRPr="00B624B4" w:rsidRDefault="00FF6F13" w:rsidP="00025442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>от __________ № __________________</w:t>
      </w:r>
      <w:r w:rsidR="00025442" w:rsidRPr="00025442">
        <w:rPr>
          <w:sz w:val="24"/>
          <w:szCs w:val="24"/>
        </w:rPr>
        <w:t>)</w:t>
      </w:r>
      <w:r w:rsidR="007D1D6E">
        <w:rPr>
          <w:sz w:val="24"/>
          <w:szCs w:val="24"/>
        </w:rPr>
        <w:t xml:space="preserve"> </w:t>
      </w:r>
    </w:p>
    <w:p w14:paraId="4CCC9D75" w14:textId="77777777" w:rsidR="007D1D6E" w:rsidRDefault="007D1D6E" w:rsidP="007D1D6E">
      <w:pPr>
        <w:jc w:val="center"/>
        <w:rPr>
          <w:bCs/>
          <w:szCs w:val="28"/>
        </w:rPr>
      </w:pPr>
    </w:p>
    <w:p w14:paraId="60C17D06" w14:textId="77777777" w:rsidR="007D1D6E" w:rsidRDefault="007D1D6E" w:rsidP="007D1D6E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>
        <w:rPr>
          <w:rFonts w:eastAsia="Calibri"/>
          <w:szCs w:val="28"/>
        </w:rPr>
        <w:t>ООО «</w:t>
      </w:r>
      <w:r w:rsidRPr="00990B37">
        <w:rPr>
          <w:rFonts w:eastAsia="Calibri"/>
          <w:szCs w:val="28"/>
        </w:rPr>
        <w:t>Уруссу-Водоканал</w:t>
      </w:r>
      <w:r>
        <w:rPr>
          <w:rFonts w:eastAsia="Calibri"/>
          <w:szCs w:val="28"/>
        </w:rPr>
        <w:t>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14:paraId="79E6421E" w14:textId="77777777" w:rsidR="007D1D6E" w:rsidRPr="00801F5C" w:rsidRDefault="007D1D6E" w:rsidP="007D1D6E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2025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</w:t>
      </w:r>
      <w:r>
        <w:rPr>
          <w:bCs/>
          <w:color w:val="000000"/>
          <w:szCs w:val="28"/>
        </w:rPr>
        <w:t>*</w:t>
      </w:r>
      <w:r w:rsidRPr="00801F5C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с календарной разбивкой</w:t>
      </w:r>
    </w:p>
    <w:p w14:paraId="11836B2B" w14:textId="77777777" w:rsidR="007D1D6E" w:rsidRDefault="007D1D6E" w:rsidP="007D1D6E">
      <w:pPr>
        <w:ind w:right="140"/>
        <w:jc w:val="center"/>
        <w:rPr>
          <w:szCs w:val="28"/>
        </w:rPr>
      </w:pPr>
    </w:p>
    <w:p w14:paraId="79B3043E" w14:textId="77777777" w:rsidR="007D1D6E" w:rsidRDefault="007D1D6E" w:rsidP="007D1D6E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5113"/>
        <w:gridCol w:w="3581"/>
        <w:gridCol w:w="2856"/>
        <w:gridCol w:w="2924"/>
      </w:tblGrid>
      <w:tr w:rsidR="007D1D6E" w:rsidRPr="00164444" w14:paraId="03B6087B" w14:textId="77777777" w:rsidTr="002B537C">
        <w:trPr>
          <w:trHeight w:val="20"/>
          <w:tblHeader/>
          <w:jc w:val="center"/>
        </w:trPr>
        <w:tc>
          <w:tcPr>
            <w:tcW w:w="287" w:type="pct"/>
            <w:vAlign w:val="center"/>
          </w:tcPr>
          <w:p w14:paraId="63B6C47E" w14:textId="77777777"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 w:rsidRPr="00164444">
              <w:rPr>
                <w:sz w:val="24"/>
                <w:szCs w:val="24"/>
              </w:rPr>
              <w:t>№</w:t>
            </w:r>
          </w:p>
          <w:p w14:paraId="759D0D48" w14:textId="77777777"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164444">
              <w:rPr>
                <w:sz w:val="24"/>
                <w:szCs w:val="24"/>
              </w:rPr>
              <w:t>п/п</w:t>
            </w:r>
          </w:p>
        </w:tc>
        <w:tc>
          <w:tcPr>
            <w:tcW w:w="1665" w:type="pct"/>
            <w:vAlign w:val="center"/>
          </w:tcPr>
          <w:p w14:paraId="2513787F" w14:textId="77777777"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164444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166" w:type="pct"/>
            <w:vAlign w:val="center"/>
          </w:tcPr>
          <w:p w14:paraId="770264FE" w14:textId="77777777" w:rsidR="007D1D6E" w:rsidRPr="00164444" w:rsidRDefault="007D1D6E" w:rsidP="007D1D6E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Период</w:t>
            </w:r>
          </w:p>
        </w:tc>
        <w:tc>
          <w:tcPr>
            <w:tcW w:w="930" w:type="pct"/>
            <w:vAlign w:val="center"/>
          </w:tcPr>
          <w:p w14:paraId="31E961B4" w14:textId="77777777" w:rsidR="007D1D6E" w:rsidRPr="00164444" w:rsidRDefault="007D1D6E" w:rsidP="007D1D6E">
            <w:pPr>
              <w:ind w:right="-75"/>
              <w:jc w:val="center"/>
              <w:rPr>
                <w:sz w:val="24"/>
                <w:szCs w:val="24"/>
              </w:rPr>
            </w:pPr>
            <w:r w:rsidRPr="00164444">
              <w:rPr>
                <w:sz w:val="24"/>
                <w:szCs w:val="24"/>
              </w:rPr>
              <w:t>Тариф на</w:t>
            </w:r>
          </w:p>
          <w:p w14:paraId="615612ED" w14:textId="77777777" w:rsidR="007D1D6E" w:rsidRPr="00164444" w:rsidRDefault="007D1D6E" w:rsidP="007D1D6E">
            <w:pPr>
              <w:ind w:right="-75"/>
              <w:jc w:val="center"/>
              <w:rPr>
                <w:sz w:val="24"/>
                <w:szCs w:val="24"/>
              </w:rPr>
            </w:pPr>
            <w:r w:rsidRPr="00164444">
              <w:rPr>
                <w:sz w:val="24"/>
                <w:szCs w:val="24"/>
              </w:rPr>
              <w:t>питьевую воду</w:t>
            </w:r>
          </w:p>
          <w:p w14:paraId="3E20F473" w14:textId="77777777" w:rsidR="007D1D6E" w:rsidRPr="00164444" w:rsidRDefault="007D1D6E" w:rsidP="007D1D6E">
            <w:pPr>
              <w:ind w:right="-75"/>
              <w:jc w:val="center"/>
              <w:rPr>
                <w:sz w:val="24"/>
                <w:szCs w:val="24"/>
              </w:rPr>
            </w:pPr>
            <w:r w:rsidRPr="00164444">
              <w:rPr>
                <w:sz w:val="24"/>
                <w:szCs w:val="24"/>
              </w:rPr>
              <w:t xml:space="preserve">(одноставочный), </w:t>
            </w:r>
          </w:p>
          <w:p w14:paraId="114EBE44" w14:textId="77777777" w:rsidR="007D1D6E" w:rsidRPr="00164444" w:rsidRDefault="007D1D6E" w:rsidP="007D1D6E">
            <w:pPr>
              <w:ind w:right="-75"/>
              <w:jc w:val="center"/>
              <w:rPr>
                <w:sz w:val="24"/>
                <w:szCs w:val="24"/>
              </w:rPr>
            </w:pPr>
            <w:r w:rsidRPr="00164444">
              <w:rPr>
                <w:sz w:val="24"/>
                <w:szCs w:val="24"/>
              </w:rPr>
              <w:t>руб./</w:t>
            </w:r>
            <w:proofErr w:type="spellStart"/>
            <w:proofErr w:type="gramStart"/>
            <w:r w:rsidRPr="00164444">
              <w:rPr>
                <w:sz w:val="24"/>
                <w:szCs w:val="24"/>
              </w:rPr>
              <w:t>куб.м</w:t>
            </w:r>
            <w:proofErr w:type="spellEnd"/>
            <w:proofErr w:type="gramEnd"/>
          </w:p>
        </w:tc>
        <w:tc>
          <w:tcPr>
            <w:tcW w:w="952" w:type="pct"/>
            <w:vAlign w:val="center"/>
          </w:tcPr>
          <w:p w14:paraId="14E5EC0E" w14:textId="77777777" w:rsidR="007D1D6E" w:rsidRPr="00164444" w:rsidRDefault="007D1D6E" w:rsidP="007D1D6E">
            <w:pPr>
              <w:ind w:right="-75"/>
              <w:jc w:val="center"/>
              <w:rPr>
                <w:sz w:val="24"/>
                <w:szCs w:val="24"/>
              </w:rPr>
            </w:pPr>
            <w:r w:rsidRPr="00164444">
              <w:rPr>
                <w:sz w:val="24"/>
                <w:szCs w:val="24"/>
              </w:rPr>
              <w:t>Тариф на</w:t>
            </w:r>
          </w:p>
          <w:p w14:paraId="539D9526" w14:textId="77777777" w:rsidR="007D1D6E" w:rsidRPr="00164444" w:rsidRDefault="007D1D6E" w:rsidP="007D1D6E">
            <w:pPr>
              <w:ind w:right="-75"/>
              <w:jc w:val="center"/>
              <w:rPr>
                <w:sz w:val="24"/>
                <w:szCs w:val="24"/>
              </w:rPr>
            </w:pPr>
            <w:r w:rsidRPr="00164444">
              <w:rPr>
                <w:sz w:val="24"/>
                <w:szCs w:val="24"/>
              </w:rPr>
              <w:t>водоотведение</w:t>
            </w:r>
          </w:p>
          <w:p w14:paraId="5F6FB842" w14:textId="77777777" w:rsidR="007D1D6E" w:rsidRPr="00164444" w:rsidRDefault="007D1D6E" w:rsidP="007D1D6E">
            <w:pPr>
              <w:ind w:right="-75"/>
              <w:jc w:val="center"/>
              <w:rPr>
                <w:sz w:val="24"/>
                <w:szCs w:val="24"/>
              </w:rPr>
            </w:pPr>
            <w:r w:rsidRPr="00164444">
              <w:rPr>
                <w:sz w:val="24"/>
                <w:szCs w:val="24"/>
              </w:rPr>
              <w:t xml:space="preserve">(одноставочный), </w:t>
            </w:r>
          </w:p>
          <w:p w14:paraId="5BFC9391" w14:textId="77777777" w:rsidR="007D1D6E" w:rsidRPr="00164444" w:rsidRDefault="007D1D6E" w:rsidP="007D1D6E">
            <w:pPr>
              <w:ind w:right="-75"/>
              <w:jc w:val="center"/>
              <w:rPr>
                <w:sz w:val="24"/>
                <w:szCs w:val="24"/>
              </w:rPr>
            </w:pPr>
            <w:r w:rsidRPr="00164444">
              <w:rPr>
                <w:sz w:val="24"/>
                <w:szCs w:val="24"/>
              </w:rPr>
              <w:t>руб./</w:t>
            </w:r>
            <w:proofErr w:type="spellStart"/>
            <w:proofErr w:type="gramStart"/>
            <w:r w:rsidRPr="00164444">
              <w:rPr>
                <w:sz w:val="24"/>
                <w:szCs w:val="24"/>
              </w:rPr>
              <w:t>куб.м</w:t>
            </w:r>
            <w:proofErr w:type="spellEnd"/>
            <w:proofErr w:type="gramEnd"/>
          </w:p>
        </w:tc>
      </w:tr>
      <w:tr w:rsidR="007D1D6E" w:rsidRPr="00164444" w14:paraId="74265356" w14:textId="77777777" w:rsidTr="002B537C">
        <w:trPr>
          <w:trHeight w:val="20"/>
          <w:jc w:val="center"/>
        </w:trPr>
        <w:tc>
          <w:tcPr>
            <w:tcW w:w="287" w:type="pct"/>
            <w:vAlign w:val="center"/>
          </w:tcPr>
          <w:p w14:paraId="79701240" w14:textId="77777777"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Align w:val="center"/>
          </w:tcPr>
          <w:p w14:paraId="5B790A99" w14:textId="77777777"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1166" w:type="pct"/>
            <w:vAlign w:val="center"/>
          </w:tcPr>
          <w:p w14:paraId="4D987868" w14:textId="77777777"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14:paraId="6D500C0A" w14:textId="77777777"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2" w:type="pct"/>
            <w:vAlign w:val="center"/>
          </w:tcPr>
          <w:p w14:paraId="32EAC8CE" w14:textId="77777777"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D1D6E" w:rsidRPr="00164444" w14:paraId="36DEBDED" w14:textId="77777777" w:rsidTr="002B537C">
        <w:trPr>
          <w:trHeight w:val="20"/>
          <w:jc w:val="center"/>
        </w:trPr>
        <w:tc>
          <w:tcPr>
            <w:tcW w:w="287" w:type="pct"/>
            <w:vAlign w:val="center"/>
          </w:tcPr>
          <w:p w14:paraId="7D57F589" w14:textId="77777777"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665" w:type="pct"/>
            <w:vAlign w:val="center"/>
          </w:tcPr>
          <w:p w14:paraId="32738D2B" w14:textId="77777777" w:rsidR="007D1D6E" w:rsidRPr="00164444" w:rsidRDefault="00175905" w:rsidP="007D1D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ООО</w:t>
            </w:r>
            <w:r w:rsidR="007D1D6E" w:rsidRPr="00164444">
              <w:rPr>
                <w:bCs/>
                <w:sz w:val="24"/>
                <w:szCs w:val="24"/>
              </w:rPr>
              <w:t xml:space="preserve"> «Уруссу-Водоканал»</w:t>
            </w:r>
          </w:p>
        </w:tc>
        <w:tc>
          <w:tcPr>
            <w:tcW w:w="1166" w:type="pct"/>
            <w:vAlign w:val="center"/>
          </w:tcPr>
          <w:p w14:paraId="15FB82F7" w14:textId="77777777"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14:paraId="6CDBF720" w14:textId="77777777"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2" w:type="pct"/>
            <w:vAlign w:val="center"/>
          </w:tcPr>
          <w:p w14:paraId="4DA465B5" w14:textId="77777777"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D1D6E" w:rsidRPr="00164444" w14:paraId="3E11B8CF" w14:textId="77777777" w:rsidTr="002B537C">
        <w:trPr>
          <w:trHeight w:val="20"/>
          <w:jc w:val="center"/>
        </w:trPr>
        <w:tc>
          <w:tcPr>
            <w:tcW w:w="287" w:type="pct"/>
            <w:vMerge w:val="restart"/>
            <w:vAlign w:val="center"/>
          </w:tcPr>
          <w:p w14:paraId="1A28F987" w14:textId="77777777"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1665" w:type="pct"/>
            <w:vMerge w:val="restart"/>
            <w:vAlign w:val="center"/>
          </w:tcPr>
          <w:p w14:paraId="30F96E03" w14:textId="77777777"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 xml:space="preserve">Население (тарифы указаны с учетом </w:t>
            </w:r>
            <w:proofErr w:type="gramStart"/>
            <w:r w:rsidRPr="00164444">
              <w:rPr>
                <w:bCs/>
                <w:sz w:val="24"/>
                <w:szCs w:val="24"/>
              </w:rPr>
              <w:t>НДС)*</w:t>
            </w:r>
            <w:proofErr w:type="gramEnd"/>
            <w:r w:rsidR="00F6731B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1166" w:type="pct"/>
            <w:vAlign w:val="center"/>
          </w:tcPr>
          <w:p w14:paraId="6BFE24E1" w14:textId="77777777" w:rsidR="007D1D6E" w:rsidRPr="008D79CC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930" w:type="pct"/>
            <w:vAlign w:val="center"/>
          </w:tcPr>
          <w:p w14:paraId="0FD9C9FF" w14:textId="77777777" w:rsidR="007D1D6E" w:rsidRPr="00164444" w:rsidRDefault="00FC5778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51,84</w:t>
            </w:r>
          </w:p>
        </w:tc>
        <w:tc>
          <w:tcPr>
            <w:tcW w:w="952" w:type="pct"/>
            <w:vAlign w:val="center"/>
          </w:tcPr>
          <w:p w14:paraId="3126F1A9" w14:textId="77777777" w:rsidR="007D1D6E" w:rsidRPr="00164444" w:rsidRDefault="00FC5778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75,76</w:t>
            </w:r>
          </w:p>
        </w:tc>
      </w:tr>
      <w:tr w:rsidR="007D1D6E" w:rsidRPr="00164444" w14:paraId="1180B540" w14:textId="77777777" w:rsidTr="002B537C">
        <w:trPr>
          <w:trHeight w:val="20"/>
          <w:jc w:val="center"/>
        </w:trPr>
        <w:tc>
          <w:tcPr>
            <w:tcW w:w="287" w:type="pct"/>
            <w:vMerge/>
            <w:vAlign w:val="center"/>
          </w:tcPr>
          <w:p w14:paraId="48EBC3ED" w14:textId="77777777"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vAlign w:val="center"/>
          </w:tcPr>
          <w:p w14:paraId="17C83610" w14:textId="77777777"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vAlign w:val="center"/>
          </w:tcPr>
          <w:p w14:paraId="76CECAEB" w14:textId="77777777" w:rsidR="007D1D6E" w:rsidRPr="008D79CC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930" w:type="pct"/>
            <w:vAlign w:val="center"/>
          </w:tcPr>
          <w:p w14:paraId="764B81AB" w14:textId="77777777" w:rsidR="007D1D6E" w:rsidRPr="00164444" w:rsidRDefault="00FC5778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60,35</w:t>
            </w:r>
          </w:p>
        </w:tc>
        <w:tc>
          <w:tcPr>
            <w:tcW w:w="952" w:type="pct"/>
            <w:vAlign w:val="center"/>
          </w:tcPr>
          <w:p w14:paraId="49BA7754" w14:textId="77777777" w:rsidR="007D1D6E" w:rsidRPr="00164444" w:rsidRDefault="00FC5778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88,08</w:t>
            </w:r>
          </w:p>
        </w:tc>
      </w:tr>
      <w:tr w:rsidR="002B537C" w:rsidRPr="00164444" w14:paraId="6D97C885" w14:textId="77777777" w:rsidTr="002B537C">
        <w:trPr>
          <w:trHeight w:val="20"/>
          <w:jc w:val="center"/>
        </w:trPr>
        <w:tc>
          <w:tcPr>
            <w:tcW w:w="287" w:type="pct"/>
            <w:vMerge/>
            <w:vAlign w:val="center"/>
          </w:tcPr>
          <w:p w14:paraId="11B602AA" w14:textId="77777777" w:rsidR="002B537C" w:rsidRPr="00164444" w:rsidRDefault="002B537C" w:rsidP="002B537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vAlign w:val="center"/>
          </w:tcPr>
          <w:p w14:paraId="0E90DFE5" w14:textId="77777777" w:rsidR="002B537C" w:rsidRPr="00164444" w:rsidRDefault="002B537C" w:rsidP="002B537C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vAlign w:val="center"/>
          </w:tcPr>
          <w:p w14:paraId="66EA0724" w14:textId="77777777" w:rsidR="002B537C" w:rsidRPr="002B537C" w:rsidRDefault="002B537C" w:rsidP="002B537C">
            <w:pPr>
              <w:jc w:val="center"/>
              <w:rPr>
                <w:sz w:val="24"/>
                <w:szCs w:val="24"/>
              </w:rPr>
            </w:pPr>
            <w:r w:rsidRPr="002B537C">
              <w:rPr>
                <w:sz w:val="24"/>
                <w:szCs w:val="24"/>
              </w:rPr>
              <w:t>с 01.01.2026 по 30.09.2026</w:t>
            </w:r>
          </w:p>
        </w:tc>
        <w:tc>
          <w:tcPr>
            <w:tcW w:w="930" w:type="pct"/>
            <w:vAlign w:val="center"/>
          </w:tcPr>
          <w:p w14:paraId="3B20DDB3" w14:textId="2043CD5C" w:rsidR="002B537C" w:rsidRPr="00164444" w:rsidRDefault="00C21CFD" w:rsidP="002B5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61,35</w:t>
            </w:r>
          </w:p>
        </w:tc>
        <w:tc>
          <w:tcPr>
            <w:tcW w:w="952" w:type="pct"/>
            <w:vAlign w:val="center"/>
          </w:tcPr>
          <w:p w14:paraId="76E5EBE6" w14:textId="0872B859" w:rsidR="002B537C" w:rsidRPr="00164444" w:rsidRDefault="00EB1BEB" w:rsidP="002B5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89,55</w:t>
            </w:r>
          </w:p>
        </w:tc>
      </w:tr>
      <w:tr w:rsidR="002B537C" w:rsidRPr="00164444" w14:paraId="61DB6E52" w14:textId="77777777" w:rsidTr="002B537C">
        <w:trPr>
          <w:trHeight w:val="20"/>
          <w:jc w:val="center"/>
        </w:trPr>
        <w:tc>
          <w:tcPr>
            <w:tcW w:w="287" w:type="pct"/>
            <w:vMerge/>
            <w:vAlign w:val="center"/>
          </w:tcPr>
          <w:p w14:paraId="72F47ACB" w14:textId="77777777" w:rsidR="002B537C" w:rsidRPr="00164444" w:rsidRDefault="002B537C" w:rsidP="002B537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vAlign w:val="center"/>
          </w:tcPr>
          <w:p w14:paraId="2817ADEA" w14:textId="77777777" w:rsidR="002B537C" w:rsidRPr="00164444" w:rsidRDefault="002B537C" w:rsidP="002B537C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vAlign w:val="center"/>
          </w:tcPr>
          <w:p w14:paraId="2F77C0B4" w14:textId="77777777" w:rsidR="002B537C" w:rsidRPr="002B537C" w:rsidRDefault="002B537C" w:rsidP="002B537C">
            <w:pPr>
              <w:jc w:val="center"/>
              <w:rPr>
                <w:sz w:val="24"/>
                <w:szCs w:val="24"/>
              </w:rPr>
            </w:pPr>
            <w:r w:rsidRPr="002B537C">
              <w:rPr>
                <w:sz w:val="24"/>
                <w:szCs w:val="24"/>
              </w:rPr>
              <w:t>с 01.10.2026 по 31.12.2026</w:t>
            </w:r>
          </w:p>
        </w:tc>
        <w:tc>
          <w:tcPr>
            <w:tcW w:w="930" w:type="pct"/>
            <w:vAlign w:val="center"/>
          </w:tcPr>
          <w:p w14:paraId="202872F0" w14:textId="5782DB84" w:rsidR="002B537C" w:rsidRPr="00164444" w:rsidRDefault="00C21CFD" w:rsidP="002B5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67,15</w:t>
            </w:r>
          </w:p>
        </w:tc>
        <w:tc>
          <w:tcPr>
            <w:tcW w:w="952" w:type="pct"/>
            <w:vAlign w:val="center"/>
          </w:tcPr>
          <w:p w14:paraId="4ACE27D8" w14:textId="6863E9F3" w:rsidR="002B537C" w:rsidRPr="00164444" w:rsidRDefault="00EB1BEB" w:rsidP="002B5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110,13</w:t>
            </w:r>
          </w:p>
        </w:tc>
      </w:tr>
      <w:tr w:rsidR="007D1D6E" w:rsidRPr="00164444" w14:paraId="33E541AB" w14:textId="77777777" w:rsidTr="002B537C">
        <w:trPr>
          <w:trHeight w:val="20"/>
          <w:jc w:val="center"/>
        </w:trPr>
        <w:tc>
          <w:tcPr>
            <w:tcW w:w="287" w:type="pct"/>
            <w:vMerge/>
            <w:vAlign w:val="center"/>
          </w:tcPr>
          <w:p w14:paraId="3A242C5C" w14:textId="77777777"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vAlign w:val="center"/>
          </w:tcPr>
          <w:p w14:paraId="18C6A6D5" w14:textId="77777777"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vAlign w:val="center"/>
          </w:tcPr>
          <w:p w14:paraId="17FAF1F4" w14:textId="77777777"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930" w:type="pct"/>
            <w:vAlign w:val="center"/>
          </w:tcPr>
          <w:p w14:paraId="1120D671" w14:textId="77777777"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57,40</w:t>
            </w:r>
          </w:p>
        </w:tc>
        <w:tc>
          <w:tcPr>
            <w:tcW w:w="952" w:type="pct"/>
            <w:vAlign w:val="center"/>
          </w:tcPr>
          <w:p w14:paraId="33CF5464" w14:textId="77777777"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80,17</w:t>
            </w:r>
          </w:p>
        </w:tc>
      </w:tr>
      <w:tr w:rsidR="007D1D6E" w:rsidRPr="00164444" w14:paraId="01E9F459" w14:textId="77777777" w:rsidTr="002B537C">
        <w:trPr>
          <w:trHeight w:val="20"/>
          <w:jc w:val="center"/>
        </w:trPr>
        <w:tc>
          <w:tcPr>
            <w:tcW w:w="287" w:type="pct"/>
            <w:vMerge/>
            <w:vAlign w:val="center"/>
          </w:tcPr>
          <w:p w14:paraId="7D14FF94" w14:textId="77777777"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vAlign w:val="center"/>
          </w:tcPr>
          <w:p w14:paraId="299DD564" w14:textId="77777777"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vAlign w:val="center"/>
          </w:tcPr>
          <w:p w14:paraId="27102449" w14:textId="77777777"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930" w:type="pct"/>
            <w:vAlign w:val="center"/>
          </w:tcPr>
          <w:p w14:paraId="314CDEE2" w14:textId="77777777"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60,47</w:t>
            </w:r>
          </w:p>
        </w:tc>
        <w:tc>
          <w:tcPr>
            <w:tcW w:w="952" w:type="pct"/>
            <w:vAlign w:val="center"/>
          </w:tcPr>
          <w:p w14:paraId="6D0F6030" w14:textId="77777777"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80,33</w:t>
            </w:r>
          </w:p>
        </w:tc>
      </w:tr>
      <w:tr w:rsidR="007D1D6E" w:rsidRPr="00164444" w14:paraId="196B6644" w14:textId="77777777" w:rsidTr="002B537C">
        <w:trPr>
          <w:trHeight w:val="20"/>
          <w:jc w:val="center"/>
        </w:trPr>
        <w:tc>
          <w:tcPr>
            <w:tcW w:w="287" w:type="pct"/>
            <w:vMerge/>
            <w:vAlign w:val="center"/>
          </w:tcPr>
          <w:p w14:paraId="074FA4D2" w14:textId="77777777"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vAlign w:val="center"/>
          </w:tcPr>
          <w:p w14:paraId="1572BF65" w14:textId="77777777"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vAlign w:val="center"/>
          </w:tcPr>
          <w:p w14:paraId="6E254B83" w14:textId="77777777"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930" w:type="pct"/>
            <w:vAlign w:val="center"/>
          </w:tcPr>
          <w:p w14:paraId="27CEDCA3" w14:textId="77777777"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60,47</w:t>
            </w:r>
          </w:p>
        </w:tc>
        <w:tc>
          <w:tcPr>
            <w:tcW w:w="952" w:type="pct"/>
            <w:vAlign w:val="center"/>
          </w:tcPr>
          <w:p w14:paraId="45F314A2" w14:textId="77777777"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80,33</w:t>
            </w:r>
          </w:p>
        </w:tc>
      </w:tr>
      <w:tr w:rsidR="007D1D6E" w:rsidRPr="00164444" w14:paraId="5DC870C6" w14:textId="77777777" w:rsidTr="002B537C">
        <w:trPr>
          <w:trHeight w:val="20"/>
          <w:jc w:val="center"/>
        </w:trPr>
        <w:tc>
          <w:tcPr>
            <w:tcW w:w="287" w:type="pct"/>
            <w:vMerge/>
            <w:vAlign w:val="center"/>
          </w:tcPr>
          <w:p w14:paraId="483F0942" w14:textId="77777777"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vAlign w:val="center"/>
          </w:tcPr>
          <w:p w14:paraId="3552F88D" w14:textId="77777777"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vAlign w:val="center"/>
          </w:tcPr>
          <w:p w14:paraId="4B160F51" w14:textId="77777777"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930" w:type="pct"/>
            <w:vAlign w:val="center"/>
          </w:tcPr>
          <w:p w14:paraId="285664F4" w14:textId="77777777" w:rsidR="007D1D6E" w:rsidRPr="000B0BB0" w:rsidRDefault="007D1D6E" w:rsidP="007D1D6E">
            <w:pPr>
              <w:jc w:val="center"/>
              <w:rPr>
                <w:sz w:val="24"/>
                <w:szCs w:val="24"/>
              </w:rPr>
            </w:pPr>
            <w:r w:rsidRPr="000B0BB0">
              <w:rPr>
                <w:sz w:val="24"/>
                <w:szCs w:val="24"/>
              </w:rPr>
              <w:t>62,41</w:t>
            </w:r>
          </w:p>
        </w:tc>
        <w:tc>
          <w:tcPr>
            <w:tcW w:w="952" w:type="pct"/>
            <w:vAlign w:val="center"/>
          </w:tcPr>
          <w:p w14:paraId="156BA5E8" w14:textId="77777777" w:rsidR="007D1D6E" w:rsidRPr="00164444" w:rsidRDefault="007D1D6E" w:rsidP="007D1D6E">
            <w:pPr>
              <w:jc w:val="center"/>
              <w:rPr>
                <w:sz w:val="24"/>
                <w:szCs w:val="24"/>
                <w:highlight w:val="yellow"/>
              </w:rPr>
            </w:pPr>
            <w:r w:rsidRPr="000B0BB0">
              <w:rPr>
                <w:sz w:val="24"/>
                <w:szCs w:val="24"/>
              </w:rPr>
              <w:t>85,3</w:t>
            </w:r>
            <w:r>
              <w:rPr>
                <w:sz w:val="24"/>
                <w:szCs w:val="24"/>
              </w:rPr>
              <w:t>1</w:t>
            </w:r>
          </w:p>
        </w:tc>
      </w:tr>
      <w:tr w:rsidR="007D1D6E" w:rsidRPr="00164444" w14:paraId="0E3F9D9D" w14:textId="77777777" w:rsidTr="002B537C">
        <w:trPr>
          <w:trHeight w:val="20"/>
          <w:jc w:val="center"/>
        </w:trPr>
        <w:tc>
          <w:tcPr>
            <w:tcW w:w="287" w:type="pct"/>
            <w:vMerge w:val="restart"/>
            <w:vAlign w:val="center"/>
          </w:tcPr>
          <w:p w14:paraId="6D9B3E4F" w14:textId="77777777"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1665" w:type="pct"/>
            <w:vMerge w:val="restart"/>
            <w:vAlign w:val="center"/>
          </w:tcPr>
          <w:p w14:paraId="77B2497E" w14:textId="77777777"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 xml:space="preserve">Иные потребители </w:t>
            </w:r>
            <w:r w:rsidRPr="00164444">
              <w:rPr>
                <w:bCs/>
                <w:sz w:val="24"/>
                <w:szCs w:val="24"/>
              </w:rPr>
              <w:br/>
              <w:t>(тарифы указаны без учета НДС)</w:t>
            </w:r>
          </w:p>
        </w:tc>
        <w:tc>
          <w:tcPr>
            <w:tcW w:w="1166" w:type="pct"/>
            <w:vAlign w:val="center"/>
          </w:tcPr>
          <w:p w14:paraId="0DBA5D17" w14:textId="77777777" w:rsidR="007D1D6E" w:rsidRPr="008D79CC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930" w:type="pct"/>
            <w:vAlign w:val="center"/>
          </w:tcPr>
          <w:p w14:paraId="4191E7A3" w14:textId="77777777"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43,20</w:t>
            </w:r>
          </w:p>
        </w:tc>
        <w:tc>
          <w:tcPr>
            <w:tcW w:w="952" w:type="pct"/>
            <w:vAlign w:val="center"/>
          </w:tcPr>
          <w:p w14:paraId="15703F78" w14:textId="77777777" w:rsidR="007D1D6E" w:rsidRPr="00164444" w:rsidRDefault="00FC5778" w:rsidP="007D1D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63,13</w:t>
            </w:r>
          </w:p>
        </w:tc>
      </w:tr>
      <w:tr w:rsidR="007D1D6E" w:rsidRPr="00164444" w14:paraId="7C8C922C" w14:textId="77777777" w:rsidTr="002B537C">
        <w:trPr>
          <w:trHeight w:val="20"/>
          <w:jc w:val="center"/>
        </w:trPr>
        <w:tc>
          <w:tcPr>
            <w:tcW w:w="287" w:type="pct"/>
            <w:vMerge/>
            <w:vAlign w:val="center"/>
          </w:tcPr>
          <w:p w14:paraId="398E3A4C" w14:textId="77777777"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vAlign w:val="center"/>
          </w:tcPr>
          <w:p w14:paraId="205F3A2C" w14:textId="77777777"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vAlign w:val="center"/>
          </w:tcPr>
          <w:p w14:paraId="0047652F" w14:textId="77777777" w:rsidR="007D1D6E" w:rsidRPr="008D79CC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930" w:type="pct"/>
            <w:vAlign w:val="center"/>
          </w:tcPr>
          <w:p w14:paraId="4E015C38" w14:textId="77777777" w:rsidR="007D1D6E" w:rsidRPr="00164444" w:rsidRDefault="00FC5778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50,29</w:t>
            </w:r>
          </w:p>
        </w:tc>
        <w:tc>
          <w:tcPr>
            <w:tcW w:w="952" w:type="pct"/>
            <w:vAlign w:val="center"/>
          </w:tcPr>
          <w:p w14:paraId="253BA744" w14:textId="77777777" w:rsidR="007D1D6E" w:rsidRPr="00164444" w:rsidRDefault="00FC5778" w:rsidP="007D1D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73,40</w:t>
            </w:r>
          </w:p>
        </w:tc>
      </w:tr>
      <w:tr w:rsidR="002B537C" w:rsidRPr="00164444" w14:paraId="5D4818A7" w14:textId="77777777" w:rsidTr="003B34D7">
        <w:trPr>
          <w:trHeight w:val="20"/>
          <w:jc w:val="center"/>
        </w:trPr>
        <w:tc>
          <w:tcPr>
            <w:tcW w:w="287" w:type="pct"/>
            <w:vMerge/>
            <w:vAlign w:val="center"/>
          </w:tcPr>
          <w:p w14:paraId="37D0A436" w14:textId="77777777" w:rsidR="002B537C" w:rsidRPr="00164444" w:rsidRDefault="002B537C" w:rsidP="002B537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vAlign w:val="center"/>
          </w:tcPr>
          <w:p w14:paraId="5A3879C4" w14:textId="77777777" w:rsidR="002B537C" w:rsidRPr="00164444" w:rsidRDefault="002B537C" w:rsidP="002B537C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</w:tcPr>
          <w:p w14:paraId="43A43F5A" w14:textId="77777777" w:rsidR="002B537C" w:rsidRPr="002B537C" w:rsidRDefault="002B537C" w:rsidP="002B537C">
            <w:pPr>
              <w:jc w:val="center"/>
              <w:rPr>
                <w:sz w:val="24"/>
                <w:szCs w:val="24"/>
              </w:rPr>
            </w:pPr>
            <w:r w:rsidRPr="002B537C">
              <w:rPr>
                <w:sz w:val="24"/>
                <w:szCs w:val="24"/>
              </w:rPr>
              <w:t>с 01.01.2026 по 30.09.2026</w:t>
            </w:r>
          </w:p>
        </w:tc>
        <w:tc>
          <w:tcPr>
            <w:tcW w:w="930" w:type="pct"/>
            <w:vAlign w:val="center"/>
          </w:tcPr>
          <w:p w14:paraId="0F1F2FCC" w14:textId="589B41EB" w:rsidR="002B537C" w:rsidRPr="00164444" w:rsidRDefault="00EB1BEB" w:rsidP="002B5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50,29</w:t>
            </w:r>
          </w:p>
        </w:tc>
        <w:tc>
          <w:tcPr>
            <w:tcW w:w="952" w:type="pct"/>
            <w:vAlign w:val="center"/>
          </w:tcPr>
          <w:p w14:paraId="3A795F41" w14:textId="6775971A" w:rsidR="002B537C" w:rsidRPr="00164444" w:rsidRDefault="00EB1BEB" w:rsidP="002B537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73,40</w:t>
            </w:r>
          </w:p>
        </w:tc>
      </w:tr>
      <w:tr w:rsidR="002B537C" w:rsidRPr="00164444" w14:paraId="01B0B9BE" w14:textId="77777777" w:rsidTr="003B34D7">
        <w:trPr>
          <w:trHeight w:val="20"/>
          <w:jc w:val="center"/>
        </w:trPr>
        <w:tc>
          <w:tcPr>
            <w:tcW w:w="287" w:type="pct"/>
            <w:vMerge/>
            <w:vAlign w:val="center"/>
          </w:tcPr>
          <w:p w14:paraId="31E6A8EB" w14:textId="77777777" w:rsidR="002B537C" w:rsidRPr="00164444" w:rsidRDefault="002B537C" w:rsidP="002B537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vAlign w:val="center"/>
          </w:tcPr>
          <w:p w14:paraId="78EB0893" w14:textId="77777777" w:rsidR="002B537C" w:rsidRPr="00164444" w:rsidRDefault="002B537C" w:rsidP="002B537C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</w:tcPr>
          <w:p w14:paraId="6BB4DAFF" w14:textId="77777777" w:rsidR="002B537C" w:rsidRPr="002B537C" w:rsidRDefault="002B537C" w:rsidP="002B537C">
            <w:pPr>
              <w:jc w:val="center"/>
              <w:rPr>
                <w:sz w:val="24"/>
                <w:szCs w:val="24"/>
              </w:rPr>
            </w:pPr>
            <w:r w:rsidRPr="002B537C">
              <w:rPr>
                <w:sz w:val="24"/>
                <w:szCs w:val="24"/>
              </w:rPr>
              <w:t>с 01.10.2026 по 31.12.2026</w:t>
            </w:r>
          </w:p>
        </w:tc>
        <w:tc>
          <w:tcPr>
            <w:tcW w:w="930" w:type="pct"/>
            <w:vAlign w:val="center"/>
          </w:tcPr>
          <w:p w14:paraId="1442628C" w14:textId="617CEDC7" w:rsidR="002B537C" w:rsidRPr="00164444" w:rsidRDefault="00EB1BEB" w:rsidP="002B5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55,04</w:t>
            </w:r>
          </w:p>
        </w:tc>
        <w:tc>
          <w:tcPr>
            <w:tcW w:w="952" w:type="pct"/>
            <w:vAlign w:val="center"/>
          </w:tcPr>
          <w:p w14:paraId="51CB5CB7" w14:textId="6CC73F91" w:rsidR="002B537C" w:rsidRPr="00164444" w:rsidRDefault="00EB1BEB" w:rsidP="002B537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90,27</w:t>
            </w:r>
          </w:p>
        </w:tc>
      </w:tr>
      <w:tr w:rsidR="007D1D6E" w:rsidRPr="00164444" w14:paraId="7467F6FF" w14:textId="77777777" w:rsidTr="002B537C">
        <w:trPr>
          <w:trHeight w:val="20"/>
          <w:jc w:val="center"/>
        </w:trPr>
        <w:tc>
          <w:tcPr>
            <w:tcW w:w="287" w:type="pct"/>
            <w:vMerge/>
            <w:vAlign w:val="center"/>
          </w:tcPr>
          <w:p w14:paraId="73D258A8" w14:textId="77777777"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vAlign w:val="center"/>
          </w:tcPr>
          <w:p w14:paraId="67A00C6F" w14:textId="77777777"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vAlign w:val="center"/>
          </w:tcPr>
          <w:p w14:paraId="0209E25C" w14:textId="77777777"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930" w:type="pct"/>
            <w:vAlign w:val="center"/>
          </w:tcPr>
          <w:p w14:paraId="503D8357" w14:textId="77777777"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47,83</w:t>
            </w:r>
          </w:p>
        </w:tc>
        <w:tc>
          <w:tcPr>
            <w:tcW w:w="952" w:type="pct"/>
            <w:vAlign w:val="center"/>
          </w:tcPr>
          <w:p w14:paraId="62E488FB" w14:textId="77777777"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66,81</w:t>
            </w:r>
          </w:p>
        </w:tc>
      </w:tr>
      <w:tr w:rsidR="007D1D6E" w:rsidRPr="00164444" w14:paraId="7C7F6FDD" w14:textId="77777777" w:rsidTr="002B537C">
        <w:trPr>
          <w:trHeight w:val="20"/>
          <w:jc w:val="center"/>
        </w:trPr>
        <w:tc>
          <w:tcPr>
            <w:tcW w:w="287" w:type="pct"/>
            <w:vMerge/>
            <w:vAlign w:val="center"/>
          </w:tcPr>
          <w:p w14:paraId="537B9177" w14:textId="77777777"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vAlign w:val="center"/>
          </w:tcPr>
          <w:p w14:paraId="468873BF" w14:textId="77777777"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vAlign w:val="center"/>
          </w:tcPr>
          <w:p w14:paraId="7BCD4757" w14:textId="77777777"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930" w:type="pct"/>
            <w:vAlign w:val="center"/>
          </w:tcPr>
          <w:p w14:paraId="0D36D676" w14:textId="77777777"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50,39</w:t>
            </w:r>
          </w:p>
        </w:tc>
        <w:tc>
          <w:tcPr>
            <w:tcW w:w="952" w:type="pct"/>
            <w:vAlign w:val="center"/>
          </w:tcPr>
          <w:p w14:paraId="0BCE181B" w14:textId="77777777"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66,94</w:t>
            </w:r>
          </w:p>
        </w:tc>
      </w:tr>
      <w:tr w:rsidR="007D1D6E" w:rsidRPr="00164444" w14:paraId="54455A3C" w14:textId="77777777" w:rsidTr="002B537C">
        <w:trPr>
          <w:trHeight w:val="20"/>
          <w:jc w:val="center"/>
        </w:trPr>
        <w:tc>
          <w:tcPr>
            <w:tcW w:w="287" w:type="pct"/>
            <w:vMerge/>
            <w:vAlign w:val="center"/>
          </w:tcPr>
          <w:p w14:paraId="3FF369FF" w14:textId="77777777"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vAlign w:val="center"/>
          </w:tcPr>
          <w:p w14:paraId="78362716" w14:textId="77777777"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vAlign w:val="center"/>
          </w:tcPr>
          <w:p w14:paraId="508673D2" w14:textId="77777777"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930" w:type="pct"/>
            <w:vAlign w:val="center"/>
          </w:tcPr>
          <w:p w14:paraId="511630CE" w14:textId="77777777"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50,39</w:t>
            </w:r>
          </w:p>
        </w:tc>
        <w:tc>
          <w:tcPr>
            <w:tcW w:w="952" w:type="pct"/>
            <w:vAlign w:val="center"/>
          </w:tcPr>
          <w:p w14:paraId="5B5B2FCB" w14:textId="77777777" w:rsidR="007D1D6E" w:rsidRPr="000B0BB0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0B0BB0">
              <w:rPr>
                <w:bCs/>
                <w:sz w:val="24"/>
                <w:szCs w:val="24"/>
              </w:rPr>
              <w:t>66,94</w:t>
            </w:r>
          </w:p>
        </w:tc>
      </w:tr>
      <w:tr w:rsidR="007D1D6E" w:rsidRPr="00164444" w14:paraId="604BF229" w14:textId="77777777" w:rsidTr="002B537C">
        <w:trPr>
          <w:trHeight w:val="20"/>
          <w:jc w:val="center"/>
        </w:trPr>
        <w:tc>
          <w:tcPr>
            <w:tcW w:w="287" w:type="pct"/>
            <w:vMerge/>
            <w:vAlign w:val="center"/>
          </w:tcPr>
          <w:p w14:paraId="03A38153" w14:textId="77777777"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vAlign w:val="center"/>
          </w:tcPr>
          <w:p w14:paraId="32A4F23E" w14:textId="77777777"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vAlign w:val="center"/>
          </w:tcPr>
          <w:p w14:paraId="7CEE0AFD" w14:textId="77777777"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930" w:type="pct"/>
            <w:vAlign w:val="center"/>
          </w:tcPr>
          <w:p w14:paraId="53287D47" w14:textId="77777777"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52,01</w:t>
            </w:r>
          </w:p>
        </w:tc>
        <w:tc>
          <w:tcPr>
            <w:tcW w:w="952" w:type="pct"/>
            <w:vAlign w:val="center"/>
          </w:tcPr>
          <w:p w14:paraId="535ADFE3" w14:textId="77777777" w:rsidR="007D1D6E" w:rsidRPr="000B0BB0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0B0BB0">
              <w:rPr>
                <w:bCs/>
                <w:sz w:val="24"/>
                <w:szCs w:val="24"/>
              </w:rPr>
              <w:t>71,09</w:t>
            </w:r>
          </w:p>
        </w:tc>
      </w:tr>
      <w:tr w:rsidR="007D1D6E" w:rsidRPr="00164444" w14:paraId="2080C3EA" w14:textId="77777777" w:rsidTr="002B537C">
        <w:trPr>
          <w:trHeight w:val="268"/>
          <w:jc w:val="center"/>
        </w:trPr>
        <w:tc>
          <w:tcPr>
            <w:tcW w:w="287" w:type="pct"/>
            <w:vAlign w:val="center"/>
          </w:tcPr>
          <w:p w14:paraId="5C9601E8" w14:textId="77777777"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1665" w:type="pct"/>
            <w:vAlign w:val="center"/>
          </w:tcPr>
          <w:p w14:paraId="01D41A85" w14:textId="77777777"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 xml:space="preserve">Потребители </w:t>
            </w:r>
            <w:proofErr w:type="spellStart"/>
            <w:r w:rsidRPr="00164444">
              <w:rPr>
                <w:bCs/>
                <w:sz w:val="24"/>
                <w:szCs w:val="24"/>
              </w:rPr>
              <w:t>Абсалямовского</w:t>
            </w:r>
            <w:proofErr w:type="spellEnd"/>
            <w:r w:rsidRPr="00164444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66" w:type="pct"/>
            <w:vAlign w:val="center"/>
          </w:tcPr>
          <w:p w14:paraId="410A0FBF" w14:textId="77777777"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14:paraId="3A0AEB68" w14:textId="77777777"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pct"/>
            <w:vAlign w:val="center"/>
          </w:tcPr>
          <w:p w14:paraId="4FF5B72B" w14:textId="77777777"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6731B" w:rsidRPr="00164444" w14:paraId="4432C484" w14:textId="77777777" w:rsidTr="002B537C">
        <w:trPr>
          <w:trHeight w:val="268"/>
          <w:jc w:val="center"/>
        </w:trPr>
        <w:tc>
          <w:tcPr>
            <w:tcW w:w="287" w:type="pct"/>
            <w:vMerge w:val="restart"/>
            <w:vAlign w:val="center"/>
          </w:tcPr>
          <w:p w14:paraId="06E8B2F1" w14:textId="77777777" w:rsidR="00F6731B" w:rsidRPr="00164444" w:rsidRDefault="00F6731B" w:rsidP="00F6731B">
            <w:pPr>
              <w:jc w:val="center"/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1.3.1</w:t>
            </w:r>
          </w:p>
        </w:tc>
        <w:tc>
          <w:tcPr>
            <w:tcW w:w="1665" w:type="pct"/>
            <w:vMerge w:val="restart"/>
            <w:vAlign w:val="center"/>
          </w:tcPr>
          <w:p w14:paraId="28256D3E" w14:textId="77777777" w:rsidR="00F6731B" w:rsidRPr="00164444" w:rsidRDefault="00F6731B" w:rsidP="00F6731B">
            <w:pPr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 xml:space="preserve">Население (тарифы указаны с учетом </w:t>
            </w:r>
            <w:proofErr w:type="gramStart"/>
            <w:r w:rsidRPr="00164444">
              <w:rPr>
                <w:bCs/>
                <w:sz w:val="24"/>
                <w:szCs w:val="24"/>
              </w:rPr>
              <w:t>НДС)*</w:t>
            </w:r>
            <w:proofErr w:type="gramEnd"/>
            <w:r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1166" w:type="pct"/>
            <w:vAlign w:val="center"/>
          </w:tcPr>
          <w:p w14:paraId="3EDCA503" w14:textId="77777777" w:rsidR="00F6731B" w:rsidRPr="008D79CC" w:rsidRDefault="00F6731B" w:rsidP="00F6731B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930" w:type="pct"/>
            <w:vAlign w:val="center"/>
          </w:tcPr>
          <w:p w14:paraId="31B3347D" w14:textId="77777777" w:rsidR="00F6731B" w:rsidRPr="00164444" w:rsidRDefault="00F6731B" w:rsidP="00F673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pct"/>
            <w:vAlign w:val="center"/>
          </w:tcPr>
          <w:p w14:paraId="42F1756E" w14:textId="77777777" w:rsidR="00F6731B" w:rsidRPr="00164444" w:rsidRDefault="00FC5778" w:rsidP="00F673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35,44</w:t>
            </w:r>
          </w:p>
        </w:tc>
      </w:tr>
      <w:tr w:rsidR="007D1D6E" w:rsidRPr="00164444" w14:paraId="480A6C94" w14:textId="77777777" w:rsidTr="002B537C">
        <w:trPr>
          <w:trHeight w:val="268"/>
          <w:jc w:val="center"/>
        </w:trPr>
        <w:tc>
          <w:tcPr>
            <w:tcW w:w="287" w:type="pct"/>
            <w:vMerge/>
            <w:vAlign w:val="center"/>
          </w:tcPr>
          <w:p w14:paraId="6AA9E7B3" w14:textId="77777777"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vAlign w:val="center"/>
          </w:tcPr>
          <w:p w14:paraId="132A9F83" w14:textId="77777777"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vAlign w:val="center"/>
          </w:tcPr>
          <w:p w14:paraId="65362421" w14:textId="77777777" w:rsidR="007D1D6E" w:rsidRPr="008D79CC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930" w:type="pct"/>
            <w:vAlign w:val="center"/>
          </w:tcPr>
          <w:p w14:paraId="6914E106" w14:textId="77777777"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pct"/>
            <w:vAlign w:val="center"/>
          </w:tcPr>
          <w:p w14:paraId="6109979E" w14:textId="77777777" w:rsidR="007D1D6E" w:rsidRPr="00164444" w:rsidRDefault="00FC5778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40,13</w:t>
            </w:r>
          </w:p>
        </w:tc>
      </w:tr>
      <w:tr w:rsidR="002B537C" w:rsidRPr="00164444" w14:paraId="0018792D" w14:textId="77777777" w:rsidTr="002B537C">
        <w:trPr>
          <w:trHeight w:val="268"/>
          <w:jc w:val="center"/>
        </w:trPr>
        <w:tc>
          <w:tcPr>
            <w:tcW w:w="287" w:type="pct"/>
            <w:vMerge/>
            <w:vAlign w:val="center"/>
          </w:tcPr>
          <w:p w14:paraId="52F43DFC" w14:textId="77777777" w:rsidR="002B537C" w:rsidRPr="00164444" w:rsidRDefault="002B537C" w:rsidP="002B537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vAlign w:val="center"/>
          </w:tcPr>
          <w:p w14:paraId="7EFACCAD" w14:textId="77777777" w:rsidR="002B537C" w:rsidRPr="00164444" w:rsidRDefault="002B537C" w:rsidP="002B537C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vAlign w:val="center"/>
          </w:tcPr>
          <w:p w14:paraId="768B0AC5" w14:textId="77777777" w:rsidR="002B537C" w:rsidRPr="002B537C" w:rsidRDefault="002B537C" w:rsidP="002B537C">
            <w:pPr>
              <w:jc w:val="center"/>
              <w:rPr>
                <w:bCs/>
                <w:sz w:val="24"/>
                <w:szCs w:val="28"/>
              </w:rPr>
            </w:pPr>
            <w:r w:rsidRPr="002B537C">
              <w:rPr>
                <w:bCs/>
                <w:sz w:val="24"/>
                <w:szCs w:val="28"/>
              </w:rPr>
              <w:t>с 01.01.2026 по 30.09.2026</w:t>
            </w:r>
          </w:p>
        </w:tc>
        <w:tc>
          <w:tcPr>
            <w:tcW w:w="930" w:type="pct"/>
            <w:vAlign w:val="center"/>
          </w:tcPr>
          <w:p w14:paraId="4F292692" w14:textId="77777777" w:rsidR="002B537C" w:rsidRPr="00164444" w:rsidRDefault="002B537C" w:rsidP="002B5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pct"/>
            <w:vAlign w:val="center"/>
          </w:tcPr>
          <w:p w14:paraId="78B98461" w14:textId="1D40C7A5" w:rsidR="002B537C" w:rsidRPr="00164444" w:rsidRDefault="00C21CFD" w:rsidP="002B5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40,80</w:t>
            </w:r>
          </w:p>
        </w:tc>
      </w:tr>
      <w:tr w:rsidR="002B537C" w:rsidRPr="00164444" w14:paraId="4D46DA31" w14:textId="77777777" w:rsidTr="002B537C">
        <w:trPr>
          <w:trHeight w:val="268"/>
          <w:jc w:val="center"/>
        </w:trPr>
        <w:tc>
          <w:tcPr>
            <w:tcW w:w="287" w:type="pct"/>
            <w:vMerge/>
            <w:vAlign w:val="center"/>
          </w:tcPr>
          <w:p w14:paraId="45ED513E" w14:textId="77777777" w:rsidR="002B537C" w:rsidRPr="00164444" w:rsidRDefault="002B537C" w:rsidP="002B537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vAlign w:val="center"/>
          </w:tcPr>
          <w:p w14:paraId="3C52A392" w14:textId="77777777" w:rsidR="002B537C" w:rsidRPr="00164444" w:rsidRDefault="002B537C" w:rsidP="002B537C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vAlign w:val="center"/>
          </w:tcPr>
          <w:p w14:paraId="4959FCAB" w14:textId="77777777" w:rsidR="002B537C" w:rsidRPr="002B537C" w:rsidRDefault="002B537C" w:rsidP="002B537C">
            <w:pPr>
              <w:jc w:val="center"/>
              <w:rPr>
                <w:bCs/>
                <w:sz w:val="24"/>
                <w:szCs w:val="28"/>
              </w:rPr>
            </w:pPr>
            <w:r w:rsidRPr="002B537C">
              <w:rPr>
                <w:bCs/>
                <w:sz w:val="24"/>
                <w:szCs w:val="28"/>
              </w:rPr>
              <w:t>с 01.10.2026 по 31.12.2026</w:t>
            </w:r>
          </w:p>
        </w:tc>
        <w:tc>
          <w:tcPr>
            <w:tcW w:w="930" w:type="pct"/>
            <w:vAlign w:val="center"/>
          </w:tcPr>
          <w:p w14:paraId="1C3F03CA" w14:textId="77777777" w:rsidR="002B537C" w:rsidRPr="00164444" w:rsidRDefault="002B537C" w:rsidP="002B5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pct"/>
            <w:vAlign w:val="center"/>
          </w:tcPr>
          <w:p w14:paraId="388123CA" w14:textId="3EDB6231" w:rsidR="002B537C" w:rsidRPr="00164444" w:rsidRDefault="00C21CFD" w:rsidP="002B5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56,63</w:t>
            </w:r>
          </w:p>
        </w:tc>
      </w:tr>
      <w:tr w:rsidR="007D1D6E" w:rsidRPr="00164444" w14:paraId="78B50BFF" w14:textId="77777777" w:rsidTr="002B537C">
        <w:trPr>
          <w:trHeight w:val="268"/>
          <w:jc w:val="center"/>
        </w:trPr>
        <w:tc>
          <w:tcPr>
            <w:tcW w:w="287" w:type="pct"/>
            <w:vMerge/>
            <w:vAlign w:val="center"/>
          </w:tcPr>
          <w:p w14:paraId="322D7387" w14:textId="77777777"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vAlign w:val="center"/>
          </w:tcPr>
          <w:p w14:paraId="14B5C0D6" w14:textId="77777777"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vAlign w:val="center"/>
          </w:tcPr>
          <w:p w14:paraId="1BB38D76" w14:textId="77777777"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930" w:type="pct"/>
            <w:vAlign w:val="center"/>
          </w:tcPr>
          <w:p w14:paraId="5246B8CA" w14:textId="77777777"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pct"/>
            <w:vAlign w:val="center"/>
          </w:tcPr>
          <w:p w14:paraId="7E2BFDD0" w14:textId="77777777"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36,55</w:t>
            </w:r>
          </w:p>
        </w:tc>
      </w:tr>
      <w:tr w:rsidR="007D1D6E" w:rsidRPr="00164444" w14:paraId="6726DA7F" w14:textId="77777777" w:rsidTr="002B537C">
        <w:trPr>
          <w:trHeight w:val="268"/>
          <w:jc w:val="center"/>
        </w:trPr>
        <w:tc>
          <w:tcPr>
            <w:tcW w:w="287" w:type="pct"/>
            <w:vMerge/>
            <w:vAlign w:val="center"/>
          </w:tcPr>
          <w:p w14:paraId="549A2428" w14:textId="77777777"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vAlign w:val="center"/>
          </w:tcPr>
          <w:p w14:paraId="3869E960" w14:textId="77777777"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vAlign w:val="center"/>
          </w:tcPr>
          <w:p w14:paraId="522ACF5B" w14:textId="77777777"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930" w:type="pct"/>
            <w:vAlign w:val="center"/>
          </w:tcPr>
          <w:p w14:paraId="4F61BAD6" w14:textId="77777777"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pct"/>
            <w:vAlign w:val="center"/>
          </w:tcPr>
          <w:p w14:paraId="73498958" w14:textId="77777777"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36,68</w:t>
            </w:r>
          </w:p>
        </w:tc>
      </w:tr>
      <w:tr w:rsidR="007D1D6E" w:rsidRPr="00164444" w14:paraId="753BC576" w14:textId="77777777" w:rsidTr="002B537C">
        <w:trPr>
          <w:trHeight w:val="268"/>
          <w:jc w:val="center"/>
        </w:trPr>
        <w:tc>
          <w:tcPr>
            <w:tcW w:w="287" w:type="pct"/>
            <w:vMerge/>
            <w:vAlign w:val="center"/>
          </w:tcPr>
          <w:p w14:paraId="589918C5" w14:textId="77777777"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vAlign w:val="center"/>
          </w:tcPr>
          <w:p w14:paraId="04582738" w14:textId="77777777"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vAlign w:val="center"/>
          </w:tcPr>
          <w:p w14:paraId="44E5472A" w14:textId="77777777"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930" w:type="pct"/>
            <w:vAlign w:val="center"/>
          </w:tcPr>
          <w:p w14:paraId="2AE7FC76" w14:textId="77777777"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pct"/>
            <w:vAlign w:val="center"/>
          </w:tcPr>
          <w:p w14:paraId="20CD0B6B" w14:textId="77777777"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36,68</w:t>
            </w:r>
          </w:p>
        </w:tc>
      </w:tr>
      <w:tr w:rsidR="007D1D6E" w:rsidRPr="00164444" w14:paraId="56AFD028" w14:textId="77777777" w:rsidTr="002B537C">
        <w:trPr>
          <w:trHeight w:val="268"/>
          <w:jc w:val="center"/>
        </w:trPr>
        <w:tc>
          <w:tcPr>
            <w:tcW w:w="287" w:type="pct"/>
            <w:vMerge/>
            <w:vAlign w:val="center"/>
          </w:tcPr>
          <w:p w14:paraId="1113258C" w14:textId="77777777"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vAlign w:val="center"/>
          </w:tcPr>
          <w:p w14:paraId="26943212" w14:textId="77777777"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vAlign w:val="center"/>
          </w:tcPr>
          <w:p w14:paraId="1E519796" w14:textId="77777777"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930" w:type="pct"/>
            <w:vAlign w:val="center"/>
          </w:tcPr>
          <w:p w14:paraId="3B310E10" w14:textId="77777777"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pct"/>
            <w:vAlign w:val="center"/>
          </w:tcPr>
          <w:p w14:paraId="63F55AF8" w14:textId="77777777"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39,55</w:t>
            </w:r>
          </w:p>
        </w:tc>
      </w:tr>
      <w:tr w:rsidR="00F6731B" w:rsidRPr="00164444" w14:paraId="265A9285" w14:textId="77777777" w:rsidTr="002B537C">
        <w:trPr>
          <w:trHeight w:val="268"/>
          <w:jc w:val="center"/>
        </w:trPr>
        <w:tc>
          <w:tcPr>
            <w:tcW w:w="287" w:type="pct"/>
            <w:vMerge w:val="restart"/>
            <w:vAlign w:val="center"/>
          </w:tcPr>
          <w:p w14:paraId="31D1763C" w14:textId="77777777" w:rsidR="00F6731B" w:rsidRPr="00164444" w:rsidRDefault="00F6731B" w:rsidP="00F6731B">
            <w:pPr>
              <w:jc w:val="center"/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1.3.2</w:t>
            </w:r>
          </w:p>
        </w:tc>
        <w:tc>
          <w:tcPr>
            <w:tcW w:w="1665" w:type="pct"/>
            <w:vMerge w:val="restart"/>
            <w:vAlign w:val="center"/>
          </w:tcPr>
          <w:p w14:paraId="4BB19E42" w14:textId="77777777" w:rsidR="00F6731B" w:rsidRPr="00164444" w:rsidRDefault="00F6731B" w:rsidP="00F6731B">
            <w:pPr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 xml:space="preserve">Иные потребители </w:t>
            </w:r>
            <w:r w:rsidRPr="00164444">
              <w:rPr>
                <w:bCs/>
                <w:sz w:val="24"/>
                <w:szCs w:val="24"/>
              </w:rPr>
              <w:br/>
              <w:t>(тарифы указаны без учета НДС)</w:t>
            </w:r>
          </w:p>
        </w:tc>
        <w:tc>
          <w:tcPr>
            <w:tcW w:w="1166" w:type="pct"/>
            <w:vAlign w:val="center"/>
          </w:tcPr>
          <w:p w14:paraId="7811283C" w14:textId="77777777" w:rsidR="00F6731B" w:rsidRPr="008D79CC" w:rsidRDefault="00F6731B" w:rsidP="00F6731B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930" w:type="pct"/>
            <w:vAlign w:val="center"/>
          </w:tcPr>
          <w:p w14:paraId="454172F8" w14:textId="77777777" w:rsidR="00F6731B" w:rsidRPr="00164444" w:rsidRDefault="00F6731B" w:rsidP="00F673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pct"/>
            <w:vAlign w:val="center"/>
          </w:tcPr>
          <w:p w14:paraId="7AE46098" w14:textId="77777777" w:rsidR="00F6731B" w:rsidRPr="00164444" w:rsidRDefault="00FC5778" w:rsidP="00F673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29,53</w:t>
            </w:r>
          </w:p>
        </w:tc>
      </w:tr>
      <w:tr w:rsidR="007D1D6E" w:rsidRPr="00164444" w14:paraId="00CC572F" w14:textId="77777777" w:rsidTr="002B537C">
        <w:trPr>
          <w:trHeight w:val="268"/>
          <w:jc w:val="center"/>
        </w:trPr>
        <w:tc>
          <w:tcPr>
            <w:tcW w:w="287" w:type="pct"/>
            <w:vMerge/>
            <w:vAlign w:val="center"/>
          </w:tcPr>
          <w:p w14:paraId="7BB3AFFC" w14:textId="77777777"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vAlign w:val="center"/>
          </w:tcPr>
          <w:p w14:paraId="3773552D" w14:textId="77777777"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vAlign w:val="center"/>
          </w:tcPr>
          <w:p w14:paraId="5E977849" w14:textId="77777777" w:rsidR="007D1D6E" w:rsidRPr="008D79CC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930" w:type="pct"/>
            <w:vAlign w:val="center"/>
          </w:tcPr>
          <w:p w14:paraId="73EE79A9" w14:textId="77777777"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pct"/>
            <w:vAlign w:val="center"/>
          </w:tcPr>
          <w:p w14:paraId="1EBE2CE0" w14:textId="77777777" w:rsidR="007D1D6E" w:rsidRPr="00164444" w:rsidRDefault="00FC5778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33,44</w:t>
            </w:r>
          </w:p>
        </w:tc>
      </w:tr>
      <w:tr w:rsidR="002B537C" w:rsidRPr="00164444" w14:paraId="5C81DA53" w14:textId="77777777" w:rsidTr="002B537C">
        <w:trPr>
          <w:trHeight w:val="268"/>
          <w:jc w:val="center"/>
        </w:trPr>
        <w:tc>
          <w:tcPr>
            <w:tcW w:w="287" w:type="pct"/>
            <w:vMerge/>
            <w:vAlign w:val="center"/>
          </w:tcPr>
          <w:p w14:paraId="3A395654" w14:textId="77777777" w:rsidR="002B537C" w:rsidRPr="00164444" w:rsidRDefault="002B537C" w:rsidP="002B537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vAlign w:val="center"/>
          </w:tcPr>
          <w:p w14:paraId="44B1AD75" w14:textId="77777777" w:rsidR="002B537C" w:rsidRPr="00164444" w:rsidRDefault="002B537C" w:rsidP="002B537C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vAlign w:val="center"/>
          </w:tcPr>
          <w:p w14:paraId="6F5837BE" w14:textId="77777777" w:rsidR="002B537C" w:rsidRPr="002B537C" w:rsidRDefault="002B537C" w:rsidP="002B537C">
            <w:pPr>
              <w:jc w:val="center"/>
              <w:rPr>
                <w:bCs/>
                <w:sz w:val="24"/>
                <w:szCs w:val="28"/>
              </w:rPr>
            </w:pPr>
            <w:r w:rsidRPr="002B537C">
              <w:rPr>
                <w:bCs/>
                <w:sz w:val="24"/>
                <w:szCs w:val="28"/>
              </w:rPr>
              <w:t>с 01.01.2026 по 30.09.2026</w:t>
            </w:r>
          </w:p>
        </w:tc>
        <w:tc>
          <w:tcPr>
            <w:tcW w:w="930" w:type="pct"/>
            <w:vAlign w:val="center"/>
          </w:tcPr>
          <w:p w14:paraId="265F76DA" w14:textId="77777777" w:rsidR="002B537C" w:rsidRPr="00164444" w:rsidRDefault="002B537C" w:rsidP="002B5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pct"/>
            <w:vAlign w:val="center"/>
          </w:tcPr>
          <w:p w14:paraId="375F425E" w14:textId="7418463D" w:rsidR="002B537C" w:rsidRPr="00164444" w:rsidRDefault="00C21CFD" w:rsidP="002B5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33,44</w:t>
            </w:r>
          </w:p>
        </w:tc>
      </w:tr>
      <w:tr w:rsidR="002B537C" w:rsidRPr="00164444" w14:paraId="732091BE" w14:textId="77777777" w:rsidTr="002B537C">
        <w:trPr>
          <w:trHeight w:val="268"/>
          <w:jc w:val="center"/>
        </w:trPr>
        <w:tc>
          <w:tcPr>
            <w:tcW w:w="287" w:type="pct"/>
            <w:vMerge/>
            <w:vAlign w:val="center"/>
          </w:tcPr>
          <w:p w14:paraId="7CA19B9C" w14:textId="77777777" w:rsidR="002B537C" w:rsidRPr="00164444" w:rsidRDefault="002B537C" w:rsidP="002B537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vAlign w:val="center"/>
          </w:tcPr>
          <w:p w14:paraId="5EDB9A5E" w14:textId="77777777" w:rsidR="002B537C" w:rsidRPr="00164444" w:rsidRDefault="002B537C" w:rsidP="002B537C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vAlign w:val="center"/>
          </w:tcPr>
          <w:p w14:paraId="29BDFB2A" w14:textId="77777777" w:rsidR="002B537C" w:rsidRPr="002B537C" w:rsidRDefault="002B537C" w:rsidP="002B537C">
            <w:pPr>
              <w:jc w:val="center"/>
              <w:rPr>
                <w:bCs/>
                <w:sz w:val="24"/>
                <w:szCs w:val="28"/>
              </w:rPr>
            </w:pPr>
            <w:r w:rsidRPr="002B537C">
              <w:rPr>
                <w:bCs/>
                <w:sz w:val="24"/>
                <w:szCs w:val="28"/>
              </w:rPr>
              <w:t>с 01.10.2026 по 31.12.2026</w:t>
            </w:r>
          </w:p>
        </w:tc>
        <w:tc>
          <w:tcPr>
            <w:tcW w:w="930" w:type="pct"/>
            <w:vAlign w:val="center"/>
          </w:tcPr>
          <w:p w14:paraId="78594D20" w14:textId="77777777" w:rsidR="002B537C" w:rsidRPr="00164444" w:rsidRDefault="002B537C" w:rsidP="002B5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pct"/>
            <w:vAlign w:val="center"/>
          </w:tcPr>
          <w:p w14:paraId="14F0C0C9" w14:textId="0BB8C4BA" w:rsidR="002B537C" w:rsidRPr="00164444" w:rsidRDefault="00C21CFD" w:rsidP="002B5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46,42</w:t>
            </w:r>
          </w:p>
        </w:tc>
      </w:tr>
      <w:tr w:rsidR="007D1D6E" w:rsidRPr="00164444" w14:paraId="6234051A" w14:textId="77777777" w:rsidTr="002B537C">
        <w:trPr>
          <w:trHeight w:val="268"/>
          <w:jc w:val="center"/>
        </w:trPr>
        <w:tc>
          <w:tcPr>
            <w:tcW w:w="287" w:type="pct"/>
            <w:vMerge/>
            <w:vAlign w:val="center"/>
          </w:tcPr>
          <w:p w14:paraId="4384251A" w14:textId="77777777"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vAlign w:val="center"/>
          </w:tcPr>
          <w:p w14:paraId="3F9032AF" w14:textId="77777777"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vAlign w:val="center"/>
          </w:tcPr>
          <w:p w14:paraId="19F52E0E" w14:textId="77777777"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930" w:type="pct"/>
            <w:vAlign w:val="center"/>
          </w:tcPr>
          <w:p w14:paraId="6DF497B0" w14:textId="77777777"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pct"/>
            <w:vAlign w:val="center"/>
          </w:tcPr>
          <w:p w14:paraId="5B6C3B83" w14:textId="77777777"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30,46</w:t>
            </w:r>
          </w:p>
        </w:tc>
      </w:tr>
      <w:tr w:rsidR="007D1D6E" w:rsidRPr="00164444" w14:paraId="2C997221" w14:textId="77777777" w:rsidTr="002B537C">
        <w:trPr>
          <w:trHeight w:val="268"/>
          <w:jc w:val="center"/>
        </w:trPr>
        <w:tc>
          <w:tcPr>
            <w:tcW w:w="287" w:type="pct"/>
            <w:vMerge/>
            <w:vAlign w:val="center"/>
          </w:tcPr>
          <w:p w14:paraId="00B4A199" w14:textId="77777777"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vAlign w:val="center"/>
          </w:tcPr>
          <w:p w14:paraId="2CA81452" w14:textId="77777777"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vAlign w:val="center"/>
          </w:tcPr>
          <w:p w14:paraId="472047EF" w14:textId="77777777"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930" w:type="pct"/>
            <w:vAlign w:val="center"/>
          </w:tcPr>
          <w:p w14:paraId="3C747F5E" w14:textId="77777777"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pct"/>
            <w:vAlign w:val="center"/>
          </w:tcPr>
          <w:p w14:paraId="5C470BB8" w14:textId="77777777"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30,57</w:t>
            </w:r>
          </w:p>
        </w:tc>
      </w:tr>
      <w:tr w:rsidR="007D1D6E" w:rsidRPr="00164444" w14:paraId="49BD1D66" w14:textId="77777777" w:rsidTr="002B537C">
        <w:trPr>
          <w:trHeight w:val="268"/>
          <w:jc w:val="center"/>
        </w:trPr>
        <w:tc>
          <w:tcPr>
            <w:tcW w:w="287" w:type="pct"/>
            <w:vMerge/>
            <w:vAlign w:val="center"/>
          </w:tcPr>
          <w:p w14:paraId="15BC1F20" w14:textId="77777777"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vAlign w:val="center"/>
          </w:tcPr>
          <w:p w14:paraId="6D02DEDF" w14:textId="77777777"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vAlign w:val="center"/>
          </w:tcPr>
          <w:p w14:paraId="222CFF75" w14:textId="77777777"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930" w:type="pct"/>
            <w:vAlign w:val="center"/>
          </w:tcPr>
          <w:p w14:paraId="3350FB74" w14:textId="77777777"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pct"/>
            <w:vAlign w:val="center"/>
          </w:tcPr>
          <w:p w14:paraId="44CB63B6" w14:textId="77777777"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30,57</w:t>
            </w:r>
          </w:p>
        </w:tc>
      </w:tr>
      <w:tr w:rsidR="007D1D6E" w:rsidRPr="00164444" w14:paraId="077F33BC" w14:textId="77777777" w:rsidTr="002B537C">
        <w:trPr>
          <w:trHeight w:val="268"/>
          <w:jc w:val="center"/>
        </w:trPr>
        <w:tc>
          <w:tcPr>
            <w:tcW w:w="287" w:type="pct"/>
            <w:vMerge/>
            <w:vAlign w:val="center"/>
          </w:tcPr>
          <w:p w14:paraId="771DBB8D" w14:textId="77777777"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vAlign w:val="center"/>
          </w:tcPr>
          <w:p w14:paraId="4AB106D5" w14:textId="77777777"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vAlign w:val="center"/>
          </w:tcPr>
          <w:p w14:paraId="046007E7" w14:textId="77777777"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930" w:type="pct"/>
            <w:vAlign w:val="center"/>
          </w:tcPr>
          <w:p w14:paraId="731BD952" w14:textId="77777777" w:rsidR="007D1D6E" w:rsidRPr="00164444" w:rsidRDefault="007D1D6E" w:rsidP="007D1D6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52" w:type="pct"/>
            <w:vAlign w:val="center"/>
          </w:tcPr>
          <w:p w14:paraId="0E6D05AB" w14:textId="77777777" w:rsidR="007D1D6E" w:rsidRPr="00164444" w:rsidRDefault="007D1D6E" w:rsidP="007D1D6E">
            <w:pPr>
              <w:jc w:val="center"/>
              <w:rPr>
                <w:sz w:val="24"/>
                <w:szCs w:val="24"/>
                <w:highlight w:val="yellow"/>
              </w:rPr>
            </w:pPr>
            <w:r w:rsidRPr="000B0BB0">
              <w:rPr>
                <w:sz w:val="24"/>
                <w:szCs w:val="24"/>
              </w:rPr>
              <w:t>32,96</w:t>
            </w:r>
          </w:p>
        </w:tc>
      </w:tr>
      <w:tr w:rsidR="007D1D6E" w:rsidRPr="00164444" w14:paraId="42D68A63" w14:textId="77777777" w:rsidTr="002B537C">
        <w:trPr>
          <w:trHeight w:val="268"/>
          <w:jc w:val="center"/>
        </w:trPr>
        <w:tc>
          <w:tcPr>
            <w:tcW w:w="287" w:type="pct"/>
            <w:vAlign w:val="center"/>
          </w:tcPr>
          <w:p w14:paraId="35F07922" w14:textId="77777777"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1.4</w:t>
            </w:r>
          </w:p>
        </w:tc>
        <w:tc>
          <w:tcPr>
            <w:tcW w:w="1665" w:type="pct"/>
            <w:vAlign w:val="center"/>
          </w:tcPr>
          <w:p w14:paraId="6563CBEA" w14:textId="77777777"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 xml:space="preserve">Потребители </w:t>
            </w:r>
            <w:proofErr w:type="spellStart"/>
            <w:r>
              <w:rPr>
                <w:bCs/>
                <w:sz w:val="24"/>
                <w:szCs w:val="24"/>
              </w:rPr>
              <w:t>д</w:t>
            </w:r>
            <w:r w:rsidRPr="00164444">
              <w:rPr>
                <w:bCs/>
                <w:sz w:val="24"/>
                <w:szCs w:val="24"/>
              </w:rPr>
              <w:t>.Алабакуль</w:t>
            </w:r>
            <w:proofErr w:type="spellEnd"/>
            <w:r w:rsidRPr="00164444">
              <w:rPr>
                <w:bCs/>
                <w:sz w:val="24"/>
                <w:szCs w:val="24"/>
              </w:rPr>
              <w:t xml:space="preserve"> Дым-</w:t>
            </w:r>
            <w:proofErr w:type="spellStart"/>
            <w:r w:rsidRPr="00164444">
              <w:rPr>
                <w:bCs/>
                <w:sz w:val="24"/>
                <w:szCs w:val="24"/>
              </w:rPr>
              <w:t>Тамакского</w:t>
            </w:r>
            <w:proofErr w:type="spellEnd"/>
            <w:r w:rsidRPr="00164444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66" w:type="pct"/>
            <w:vAlign w:val="center"/>
          </w:tcPr>
          <w:p w14:paraId="4092C38C" w14:textId="77777777"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14:paraId="5964AF25" w14:textId="77777777"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pct"/>
            <w:vAlign w:val="center"/>
          </w:tcPr>
          <w:p w14:paraId="069FFDC1" w14:textId="77777777"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</w:p>
        </w:tc>
      </w:tr>
      <w:tr w:rsidR="00F6731B" w:rsidRPr="00164444" w14:paraId="562612B3" w14:textId="77777777" w:rsidTr="002B537C">
        <w:trPr>
          <w:trHeight w:val="268"/>
          <w:jc w:val="center"/>
        </w:trPr>
        <w:tc>
          <w:tcPr>
            <w:tcW w:w="287" w:type="pct"/>
            <w:vMerge w:val="restart"/>
            <w:vAlign w:val="center"/>
          </w:tcPr>
          <w:p w14:paraId="3B87D76D" w14:textId="77777777" w:rsidR="00F6731B" w:rsidRPr="00164444" w:rsidRDefault="00F6731B" w:rsidP="00F6731B">
            <w:pPr>
              <w:jc w:val="center"/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1.4.1</w:t>
            </w:r>
          </w:p>
        </w:tc>
        <w:tc>
          <w:tcPr>
            <w:tcW w:w="1665" w:type="pct"/>
            <w:vMerge w:val="restart"/>
            <w:vAlign w:val="center"/>
          </w:tcPr>
          <w:p w14:paraId="656033CE" w14:textId="77777777" w:rsidR="00F6731B" w:rsidRPr="00164444" w:rsidRDefault="00F6731B" w:rsidP="00F6731B">
            <w:pPr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 xml:space="preserve">Население (тарифы указаны с учетом </w:t>
            </w:r>
            <w:proofErr w:type="gramStart"/>
            <w:r w:rsidRPr="00164444">
              <w:rPr>
                <w:bCs/>
                <w:sz w:val="24"/>
                <w:szCs w:val="24"/>
              </w:rPr>
              <w:t>НДС)*</w:t>
            </w:r>
            <w:proofErr w:type="gramEnd"/>
            <w:r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1166" w:type="pct"/>
            <w:vAlign w:val="center"/>
          </w:tcPr>
          <w:p w14:paraId="36B0636B" w14:textId="77777777" w:rsidR="00F6731B" w:rsidRPr="008D79CC" w:rsidRDefault="00F6731B" w:rsidP="00F6731B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930" w:type="pct"/>
            <w:vAlign w:val="center"/>
          </w:tcPr>
          <w:p w14:paraId="27E2C3D5" w14:textId="77777777" w:rsidR="00F6731B" w:rsidRPr="00164444" w:rsidRDefault="00FC5778" w:rsidP="00F673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51,31</w:t>
            </w:r>
          </w:p>
        </w:tc>
        <w:tc>
          <w:tcPr>
            <w:tcW w:w="952" w:type="pct"/>
            <w:vAlign w:val="center"/>
          </w:tcPr>
          <w:p w14:paraId="417F928D" w14:textId="77777777" w:rsidR="00F6731B" w:rsidRPr="00164444" w:rsidRDefault="00FC5778" w:rsidP="00F673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33,35</w:t>
            </w:r>
          </w:p>
        </w:tc>
      </w:tr>
      <w:tr w:rsidR="007D1D6E" w:rsidRPr="00164444" w14:paraId="5BBA02CA" w14:textId="77777777" w:rsidTr="002B537C">
        <w:trPr>
          <w:trHeight w:val="268"/>
          <w:jc w:val="center"/>
        </w:trPr>
        <w:tc>
          <w:tcPr>
            <w:tcW w:w="287" w:type="pct"/>
            <w:vMerge/>
            <w:vAlign w:val="center"/>
          </w:tcPr>
          <w:p w14:paraId="0DA830F3" w14:textId="77777777"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vAlign w:val="center"/>
          </w:tcPr>
          <w:p w14:paraId="086A9E8A" w14:textId="77777777"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vAlign w:val="center"/>
          </w:tcPr>
          <w:p w14:paraId="7D50D9D0" w14:textId="77777777" w:rsidR="007D1D6E" w:rsidRPr="008D79CC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930" w:type="pct"/>
            <w:vAlign w:val="center"/>
          </w:tcPr>
          <w:p w14:paraId="21C0FDEB" w14:textId="77777777" w:rsidR="007D1D6E" w:rsidRPr="00164444" w:rsidRDefault="00FC5778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60,07</w:t>
            </w:r>
          </w:p>
        </w:tc>
        <w:tc>
          <w:tcPr>
            <w:tcW w:w="952" w:type="pct"/>
            <w:vAlign w:val="center"/>
          </w:tcPr>
          <w:p w14:paraId="03D9F5DE" w14:textId="77777777" w:rsidR="007D1D6E" w:rsidRPr="00164444" w:rsidRDefault="00FC5778" w:rsidP="007D1D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38,52</w:t>
            </w:r>
          </w:p>
        </w:tc>
      </w:tr>
      <w:tr w:rsidR="002B537C" w:rsidRPr="00164444" w14:paraId="2E7B304C" w14:textId="77777777" w:rsidTr="002B537C">
        <w:trPr>
          <w:trHeight w:val="268"/>
          <w:jc w:val="center"/>
        </w:trPr>
        <w:tc>
          <w:tcPr>
            <w:tcW w:w="287" w:type="pct"/>
            <w:vMerge/>
            <w:vAlign w:val="center"/>
          </w:tcPr>
          <w:p w14:paraId="0A09E19E" w14:textId="77777777" w:rsidR="002B537C" w:rsidRPr="00164444" w:rsidRDefault="002B537C" w:rsidP="002B537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vAlign w:val="center"/>
          </w:tcPr>
          <w:p w14:paraId="382122E5" w14:textId="77777777" w:rsidR="002B537C" w:rsidRPr="00164444" w:rsidRDefault="002B537C" w:rsidP="002B537C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vAlign w:val="center"/>
          </w:tcPr>
          <w:p w14:paraId="6A448361" w14:textId="77777777" w:rsidR="002B537C" w:rsidRPr="002B537C" w:rsidRDefault="002B537C" w:rsidP="002B537C">
            <w:pPr>
              <w:jc w:val="center"/>
              <w:rPr>
                <w:bCs/>
                <w:sz w:val="24"/>
                <w:szCs w:val="28"/>
              </w:rPr>
            </w:pPr>
            <w:r w:rsidRPr="002B537C">
              <w:rPr>
                <w:bCs/>
                <w:sz w:val="24"/>
                <w:szCs w:val="28"/>
              </w:rPr>
              <w:t>с 01.01.2026 по 30.09.2026</w:t>
            </w:r>
          </w:p>
        </w:tc>
        <w:tc>
          <w:tcPr>
            <w:tcW w:w="930" w:type="pct"/>
            <w:vAlign w:val="center"/>
          </w:tcPr>
          <w:p w14:paraId="6171186C" w14:textId="533E0E4D" w:rsidR="002B537C" w:rsidRPr="00164444" w:rsidRDefault="00E0063C" w:rsidP="002B5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61,07</w:t>
            </w:r>
          </w:p>
        </w:tc>
        <w:tc>
          <w:tcPr>
            <w:tcW w:w="952" w:type="pct"/>
            <w:vAlign w:val="center"/>
          </w:tcPr>
          <w:p w14:paraId="4AC2CE8F" w14:textId="74B9AA45" w:rsidR="002B537C" w:rsidRPr="00164444" w:rsidRDefault="00CE7963" w:rsidP="002B537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39,16</w:t>
            </w:r>
          </w:p>
        </w:tc>
      </w:tr>
      <w:tr w:rsidR="002B537C" w:rsidRPr="00164444" w14:paraId="7104771F" w14:textId="77777777" w:rsidTr="002B537C">
        <w:trPr>
          <w:trHeight w:val="268"/>
          <w:jc w:val="center"/>
        </w:trPr>
        <w:tc>
          <w:tcPr>
            <w:tcW w:w="287" w:type="pct"/>
            <w:vMerge/>
            <w:vAlign w:val="center"/>
          </w:tcPr>
          <w:p w14:paraId="46F8A01C" w14:textId="77777777" w:rsidR="002B537C" w:rsidRPr="00164444" w:rsidRDefault="002B537C" w:rsidP="002B537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vAlign w:val="center"/>
          </w:tcPr>
          <w:p w14:paraId="4B233D78" w14:textId="77777777" w:rsidR="002B537C" w:rsidRPr="00164444" w:rsidRDefault="002B537C" w:rsidP="002B537C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vAlign w:val="center"/>
          </w:tcPr>
          <w:p w14:paraId="21FA02A2" w14:textId="77777777" w:rsidR="002B537C" w:rsidRPr="002B537C" w:rsidRDefault="002B537C" w:rsidP="002B537C">
            <w:pPr>
              <w:jc w:val="center"/>
              <w:rPr>
                <w:bCs/>
                <w:sz w:val="24"/>
                <w:szCs w:val="28"/>
              </w:rPr>
            </w:pPr>
            <w:r w:rsidRPr="002B537C">
              <w:rPr>
                <w:bCs/>
                <w:sz w:val="24"/>
                <w:szCs w:val="28"/>
              </w:rPr>
              <w:t>с 01.10.2026 по 31.12.2026</w:t>
            </w:r>
          </w:p>
        </w:tc>
        <w:tc>
          <w:tcPr>
            <w:tcW w:w="930" w:type="pct"/>
            <w:vAlign w:val="center"/>
          </w:tcPr>
          <w:p w14:paraId="0F43B2C2" w14:textId="38880492" w:rsidR="002B537C" w:rsidRPr="00164444" w:rsidRDefault="00E0063C" w:rsidP="002B5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68,21</w:t>
            </w:r>
          </w:p>
        </w:tc>
        <w:tc>
          <w:tcPr>
            <w:tcW w:w="952" w:type="pct"/>
            <w:vAlign w:val="center"/>
          </w:tcPr>
          <w:p w14:paraId="332D6EE8" w14:textId="36D6FE81" w:rsidR="002B537C" w:rsidRPr="00164444" w:rsidRDefault="00CE7963" w:rsidP="002B537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47,53</w:t>
            </w:r>
          </w:p>
        </w:tc>
      </w:tr>
      <w:tr w:rsidR="007D1D6E" w:rsidRPr="00164444" w14:paraId="0BFC0ADF" w14:textId="77777777" w:rsidTr="002B537C">
        <w:trPr>
          <w:trHeight w:val="268"/>
          <w:jc w:val="center"/>
        </w:trPr>
        <w:tc>
          <w:tcPr>
            <w:tcW w:w="287" w:type="pct"/>
            <w:vMerge/>
            <w:vAlign w:val="center"/>
          </w:tcPr>
          <w:p w14:paraId="535ACCFB" w14:textId="77777777"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vAlign w:val="center"/>
          </w:tcPr>
          <w:p w14:paraId="5D76A89A" w14:textId="77777777"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vAlign w:val="center"/>
          </w:tcPr>
          <w:p w14:paraId="2C2EF99B" w14:textId="77777777"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930" w:type="pct"/>
            <w:vAlign w:val="center"/>
          </w:tcPr>
          <w:p w14:paraId="212A8B19" w14:textId="77777777"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53,47</w:t>
            </w:r>
          </w:p>
        </w:tc>
        <w:tc>
          <w:tcPr>
            <w:tcW w:w="952" w:type="pct"/>
            <w:vAlign w:val="center"/>
          </w:tcPr>
          <w:p w14:paraId="7827051C" w14:textId="77777777"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34,38</w:t>
            </w:r>
          </w:p>
        </w:tc>
      </w:tr>
      <w:tr w:rsidR="007D1D6E" w:rsidRPr="00164444" w14:paraId="378EAEF9" w14:textId="77777777" w:rsidTr="002B537C">
        <w:trPr>
          <w:trHeight w:val="268"/>
          <w:jc w:val="center"/>
        </w:trPr>
        <w:tc>
          <w:tcPr>
            <w:tcW w:w="287" w:type="pct"/>
            <w:vMerge/>
            <w:vAlign w:val="center"/>
          </w:tcPr>
          <w:p w14:paraId="5F39BEB0" w14:textId="77777777"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vAlign w:val="center"/>
          </w:tcPr>
          <w:p w14:paraId="45555030" w14:textId="77777777"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vAlign w:val="center"/>
          </w:tcPr>
          <w:p w14:paraId="74F20AA4" w14:textId="77777777"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930" w:type="pct"/>
            <w:vAlign w:val="center"/>
          </w:tcPr>
          <w:p w14:paraId="048F212E" w14:textId="77777777"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53,70</w:t>
            </w:r>
          </w:p>
        </w:tc>
        <w:tc>
          <w:tcPr>
            <w:tcW w:w="952" w:type="pct"/>
            <w:vAlign w:val="center"/>
          </w:tcPr>
          <w:p w14:paraId="01F88EE6" w14:textId="77777777"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34,48</w:t>
            </w:r>
          </w:p>
        </w:tc>
      </w:tr>
      <w:tr w:rsidR="007D1D6E" w:rsidRPr="00164444" w14:paraId="56681349" w14:textId="77777777" w:rsidTr="002B537C">
        <w:trPr>
          <w:trHeight w:val="268"/>
          <w:jc w:val="center"/>
        </w:trPr>
        <w:tc>
          <w:tcPr>
            <w:tcW w:w="287" w:type="pct"/>
            <w:vMerge/>
            <w:vAlign w:val="center"/>
          </w:tcPr>
          <w:p w14:paraId="77DB60BF" w14:textId="77777777"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vAlign w:val="center"/>
          </w:tcPr>
          <w:p w14:paraId="361B6B82" w14:textId="77777777"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vAlign w:val="center"/>
          </w:tcPr>
          <w:p w14:paraId="54F83843" w14:textId="77777777"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930" w:type="pct"/>
            <w:vAlign w:val="center"/>
          </w:tcPr>
          <w:p w14:paraId="51933A9B" w14:textId="77777777"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53,70</w:t>
            </w:r>
          </w:p>
        </w:tc>
        <w:tc>
          <w:tcPr>
            <w:tcW w:w="952" w:type="pct"/>
            <w:vAlign w:val="center"/>
          </w:tcPr>
          <w:p w14:paraId="183C251A" w14:textId="77777777"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34,48</w:t>
            </w:r>
          </w:p>
        </w:tc>
      </w:tr>
      <w:tr w:rsidR="007D1D6E" w:rsidRPr="00164444" w14:paraId="7B623400" w14:textId="77777777" w:rsidTr="002B537C">
        <w:trPr>
          <w:trHeight w:val="268"/>
          <w:jc w:val="center"/>
        </w:trPr>
        <w:tc>
          <w:tcPr>
            <w:tcW w:w="287" w:type="pct"/>
            <w:vMerge/>
            <w:vAlign w:val="center"/>
          </w:tcPr>
          <w:p w14:paraId="71B8C43D" w14:textId="77777777"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vAlign w:val="center"/>
          </w:tcPr>
          <w:p w14:paraId="584D4781" w14:textId="77777777"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vAlign w:val="center"/>
          </w:tcPr>
          <w:p w14:paraId="27BCF6B5" w14:textId="77777777"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930" w:type="pct"/>
            <w:vAlign w:val="center"/>
          </w:tcPr>
          <w:p w14:paraId="1751453D" w14:textId="77777777"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58,31</w:t>
            </w:r>
          </w:p>
        </w:tc>
        <w:tc>
          <w:tcPr>
            <w:tcW w:w="952" w:type="pct"/>
            <w:vAlign w:val="center"/>
          </w:tcPr>
          <w:p w14:paraId="23D9F394" w14:textId="77777777" w:rsidR="007D1D6E" w:rsidRPr="00CE4B87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CE4B87">
              <w:rPr>
                <w:bCs/>
                <w:sz w:val="24"/>
                <w:szCs w:val="24"/>
              </w:rPr>
              <w:t>37,04</w:t>
            </w:r>
          </w:p>
        </w:tc>
      </w:tr>
      <w:tr w:rsidR="00F6731B" w:rsidRPr="00164444" w14:paraId="6AE48419" w14:textId="77777777" w:rsidTr="002B537C">
        <w:trPr>
          <w:trHeight w:val="268"/>
          <w:jc w:val="center"/>
        </w:trPr>
        <w:tc>
          <w:tcPr>
            <w:tcW w:w="287" w:type="pct"/>
            <w:vMerge w:val="restart"/>
            <w:vAlign w:val="center"/>
          </w:tcPr>
          <w:p w14:paraId="0171EFE5" w14:textId="77777777" w:rsidR="00F6731B" w:rsidRPr="00164444" w:rsidRDefault="00F6731B" w:rsidP="00F6731B">
            <w:pPr>
              <w:jc w:val="center"/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1.4.2</w:t>
            </w:r>
          </w:p>
        </w:tc>
        <w:tc>
          <w:tcPr>
            <w:tcW w:w="1665" w:type="pct"/>
            <w:vMerge w:val="restart"/>
            <w:vAlign w:val="center"/>
          </w:tcPr>
          <w:p w14:paraId="0B0CDC77" w14:textId="77777777" w:rsidR="00F6731B" w:rsidRPr="00164444" w:rsidRDefault="00F6731B" w:rsidP="00F6731B">
            <w:pPr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 xml:space="preserve">Иные потребители </w:t>
            </w:r>
            <w:r w:rsidRPr="00164444">
              <w:rPr>
                <w:bCs/>
                <w:sz w:val="24"/>
                <w:szCs w:val="24"/>
              </w:rPr>
              <w:br/>
              <w:t>(тарифы указаны без учета НДС)</w:t>
            </w:r>
          </w:p>
        </w:tc>
        <w:tc>
          <w:tcPr>
            <w:tcW w:w="1166" w:type="pct"/>
            <w:vAlign w:val="center"/>
          </w:tcPr>
          <w:p w14:paraId="07728485" w14:textId="77777777" w:rsidR="00F6731B" w:rsidRPr="008D79CC" w:rsidRDefault="00F6731B" w:rsidP="00F6731B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930" w:type="pct"/>
            <w:vAlign w:val="center"/>
          </w:tcPr>
          <w:p w14:paraId="4F52A5A4" w14:textId="77777777" w:rsidR="00F6731B" w:rsidRPr="00164444" w:rsidRDefault="00FC5778" w:rsidP="00F673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42,76</w:t>
            </w:r>
          </w:p>
        </w:tc>
        <w:tc>
          <w:tcPr>
            <w:tcW w:w="952" w:type="pct"/>
            <w:vAlign w:val="center"/>
          </w:tcPr>
          <w:p w14:paraId="30A95311" w14:textId="77777777" w:rsidR="00F6731B" w:rsidRPr="00CE4B87" w:rsidRDefault="00FC5778" w:rsidP="00F673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27,79</w:t>
            </w:r>
          </w:p>
        </w:tc>
      </w:tr>
      <w:tr w:rsidR="007D1D6E" w:rsidRPr="00164444" w14:paraId="11C792A1" w14:textId="77777777" w:rsidTr="002B537C">
        <w:trPr>
          <w:trHeight w:val="268"/>
          <w:jc w:val="center"/>
        </w:trPr>
        <w:tc>
          <w:tcPr>
            <w:tcW w:w="287" w:type="pct"/>
            <w:vMerge/>
            <w:vAlign w:val="center"/>
          </w:tcPr>
          <w:p w14:paraId="5BAC9383" w14:textId="77777777"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vAlign w:val="center"/>
          </w:tcPr>
          <w:p w14:paraId="06A4001B" w14:textId="77777777"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vAlign w:val="center"/>
          </w:tcPr>
          <w:p w14:paraId="5CA4B46B" w14:textId="77777777" w:rsidR="007D1D6E" w:rsidRPr="008D79CC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930" w:type="pct"/>
            <w:vAlign w:val="center"/>
          </w:tcPr>
          <w:p w14:paraId="35AA57F2" w14:textId="77777777" w:rsidR="007D1D6E" w:rsidRPr="00164444" w:rsidRDefault="00FC5778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50,06</w:t>
            </w:r>
          </w:p>
        </w:tc>
        <w:tc>
          <w:tcPr>
            <w:tcW w:w="952" w:type="pct"/>
            <w:vAlign w:val="center"/>
          </w:tcPr>
          <w:p w14:paraId="62FCA80B" w14:textId="77777777" w:rsidR="007D1D6E" w:rsidRPr="00CE4B87" w:rsidRDefault="00FC5778" w:rsidP="007D1D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32,10</w:t>
            </w:r>
          </w:p>
        </w:tc>
      </w:tr>
      <w:tr w:rsidR="002B537C" w:rsidRPr="00164444" w14:paraId="5C874262" w14:textId="77777777" w:rsidTr="002B537C">
        <w:trPr>
          <w:trHeight w:val="268"/>
          <w:jc w:val="center"/>
        </w:trPr>
        <w:tc>
          <w:tcPr>
            <w:tcW w:w="287" w:type="pct"/>
            <w:vMerge/>
            <w:vAlign w:val="center"/>
          </w:tcPr>
          <w:p w14:paraId="3050DBCB" w14:textId="77777777" w:rsidR="002B537C" w:rsidRPr="00164444" w:rsidRDefault="002B537C" w:rsidP="002B537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vAlign w:val="center"/>
          </w:tcPr>
          <w:p w14:paraId="290CC228" w14:textId="77777777" w:rsidR="002B537C" w:rsidRPr="00164444" w:rsidRDefault="002B537C" w:rsidP="002B537C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vAlign w:val="center"/>
          </w:tcPr>
          <w:p w14:paraId="69812FFA" w14:textId="77777777" w:rsidR="002B537C" w:rsidRPr="002B537C" w:rsidRDefault="002B537C" w:rsidP="002B537C">
            <w:pPr>
              <w:jc w:val="center"/>
              <w:rPr>
                <w:bCs/>
                <w:sz w:val="24"/>
                <w:szCs w:val="28"/>
              </w:rPr>
            </w:pPr>
            <w:r w:rsidRPr="002B537C">
              <w:rPr>
                <w:bCs/>
                <w:sz w:val="24"/>
                <w:szCs w:val="28"/>
              </w:rPr>
              <w:t>с 01.01.2026 по 30.09.2026</w:t>
            </w:r>
          </w:p>
        </w:tc>
        <w:tc>
          <w:tcPr>
            <w:tcW w:w="930" w:type="pct"/>
            <w:vAlign w:val="center"/>
          </w:tcPr>
          <w:p w14:paraId="1C1A738C" w14:textId="71F87571" w:rsidR="002B537C" w:rsidRPr="00164444" w:rsidRDefault="00E0063C" w:rsidP="002B5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50,06</w:t>
            </w:r>
          </w:p>
        </w:tc>
        <w:tc>
          <w:tcPr>
            <w:tcW w:w="952" w:type="pct"/>
            <w:vAlign w:val="center"/>
          </w:tcPr>
          <w:p w14:paraId="3DCF80A6" w14:textId="29F7C059" w:rsidR="002B537C" w:rsidRPr="00CE4B87" w:rsidRDefault="00CE7963" w:rsidP="002B537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32,10</w:t>
            </w:r>
          </w:p>
        </w:tc>
      </w:tr>
      <w:tr w:rsidR="002B537C" w:rsidRPr="00164444" w14:paraId="286956DA" w14:textId="77777777" w:rsidTr="002B537C">
        <w:trPr>
          <w:trHeight w:val="268"/>
          <w:jc w:val="center"/>
        </w:trPr>
        <w:tc>
          <w:tcPr>
            <w:tcW w:w="287" w:type="pct"/>
            <w:vMerge/>
            <w:vAlign w:val="center"/>
          </w:tcPr>
          <w:p w14:paraId="4C0AA0E3" w14:textId="77777777" w:rsidR="002B537C" w:rsidRPr="00164444" w:rsidRDefault="002B537C" w:rsidP="002B537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vAlign w:val="center"/>
          </w:tcPr>
          <w:p w14:paraId="4ECB04E6" w14:textId="77777777" w:rsidR="002B537C" w:rsidRPr="00164444" w:rsidRDefault="002B537C" w:rsidP="002B537C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vAlign w:val="center"/>
          </w:tcPr>
          <w:p w14:paraId="5D87BCA0" w14:textId="77777777" w:rsidR="002B537C" w:rsidRPr="002B537C" w:rsidRDefault="002B537C" w:rsidP="002B537C">
            <w:pPr>
              <w:jc w:val="center"/>
              <w:rPr>
                <w:bCs/>
                <w:sz w:val="24"/>
                <w:szCs w:val="28"/>
              </w:rPr>
            </w:pPr>
            <w:r w:rsidRPr="002B537C">
              <w:rPr>
                <w:bCs/>
                <w:sz w:val="24"/>
                <w:szCs w:val="28"/>
              </w:rPr>
              <w:t>с 01.10.2026 по 31.12.2026</w:t>
            </w:r>
          </w:p>
        </w:tc>
        <w:tc>
          <w:tcPr>
            <w:tcW w:w="930" w:type="pct"/>
            <w:vAlign w:val="center"/>
          </w:tcPr>
          <w:p w14:paraId="3B5C347F" w14:textId="295E1649" w:rsidR="002B537C" w:rsidRPr="00164444" w:rsidRDefault="00E0063C" w:rsidP="002B5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55,91</w:t>
            </w:r>
          </w:p>
        </w:tc>
        <w:tc>
          <w:tcPr>
            <w:tcW w:w="952" w:type="pct"/>
            <w:vAlign w:val="center"/>
          </w:tcPr>
          <w:p w14:paraId="5B56B4F7" w14:textId="1D922382" w:rsidR="002B537C" w:rsidRPr="00CE4B87" w:rsidRDefault="00CE7963" w:rsidP="002B537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38,96</w:t>
            </w:r>
          </w:p>
        </w:tc>
      </w:tr>
      <w:tr w:rsidR="007D1D6E" w:rsidRPr="00164444" w14:paraId="1A8C8BA6" w14:textId="77777777" w:rsidTr="002B537C">
        <w:trPr>
          <w:trHeight w:val="268"/>
          <w:jc w:val="center"/>
        </w:trPr>
        <w:tc>
          <w:tcPr>
            <w:tcW w:w="287" w:type="pct"/>
            <w:vMerge/>
            <w:vAlign w:val="center"/>
          </w:tcPr>
          <w:p w14:paraId="6C35AAFB" w14:textId="77777777"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vAlign w:val="center"/>
          </w:tcPr>
          <w:p w14:paraId="61ED4B74" w14:textId="77777777"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vAlign w:val="center"/>
          </w:tcPr>
          <w:p w14:paraId="67748D1C" w14:textId="77777777"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930" w:type="pct"/>
            <w:vAlign w:val="center"/>
          </w:tcPr>
          <w:p w14:paraId="7D56618E" w14:textId="77777777"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44,56</w:t>
            </w:r>
          </w:p>
        </w:tc>
        <w:tc>
          <w:tcPr>
            <w:tcW w:w="952" w:type="pct"/>
            <w:vAlign w:val="center"/>
          </w:tcPr>
          <w:p w14:paraId="75E9847C" w14:textId="77777777" w:rsidR="007D1D6E" w:rsidRPr="00CE4B87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28,65</w:t>
            </w:r>
          </w:p>
        </w:tc>
      </w:tr>
      <w:tr w:rsidR="007D1D6E" w:rsidRPr="00164444" w14:paraId="6C4EB76B" w14:textId="77777777" w:rsidTr="002B537C">
        <w:trPr>
          <w:trHeight w:val="268"/>
          <w:jc w:val="center"/>
        </w:trPr>
        <w:tc>
          <w:tcPr>
            <w:tcW w:w="287" w:type="pct"/>
            <w:vMerge/>
            <w:vAlign w:val="center"/>
          </w:tcPr>
          <w:p w14:paraId="1CD629DC" w14:textId="77777777"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vAlign w:val="center"/>
          </w:tcPr>
          <w:p w14:paraId="5F10AC7F" w14:textId="77777777"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vAlign w:val="center"/>
          </w:tcPr>
          <w:p w14:paraId="1DB65A3B" w14:textId="77777777"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930" w:type="pct"/>
            <w:vAlign w:val="center"/>
          </w:tcPr>
          <w:p w14:paraId="77B057F5" w14:textId="77777777"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44,75</w:t>
            </w:r>
          </w:p>
        </w:tc>
        <w:tc>
          <w:tcPr>
            <w:tcW w:w="952" w:type="pct"/>
            <w:vAlign w:val="center"/>
          </w:tcPr>
          <w:p w14:paraId="432B39A1" w14:textId="77777777" w:rsidR="007D1D6E" w:rsidRPr="00CE4B87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28,73</w:t>
            </w:r>
          </w:p>
        </w:tc>
      </w:tr>
      <w:tr w:rsidR="007D1D6E" w:rsidRPr="00164444" w14:paraId="0B29FAA7" w14:textId="77777777" w:rsidTr="002B537C">
        <w:trPr>
          <w:trHeight w:val="268"/>
          <w:jc w:val="center"/>
        </w:trPr>
        <w:tc>
          <w:tcPr>
            <w:tcW w:w="287" w:type="pct"/>
            <w:vMerge/>
            <w:vAlign w:val="center"/>
          </w:tcPr>
          <w:p w14:paraId="22DF6D39" w14:textId="77777777"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vAlign w:val="center"/>
          </w:tcPr>
          <w:p w14:paraId="706DE62A" w14:textId="77777777"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vAlign w:val="center"/>
          </w:tcPr>
          <w:p w14:paraId="4323DDE2" w14:textId="77777777"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930" w:type="pct"/>
            <w:vAlign w:val="center"/>
          </w:tcPr>
          <w:p w14:paraId="5203EE0F" w14:textId="77777777"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44,75</w:t>
            </w:r>
          </w:p>
        </w:tc>
        <w:tc>
          <w:tcPr>
            <w:tcW w:w="952" w:type="pct"/>
            <w:vAlign w:val="center"/>
          </w:tcPr>
          <w:p w14:paraId="7BD08FCF" w14:textId="77777777" w:rsidR="007D1D6E" w:rsidRPr="00CE4B87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28,73</w:t>
            </w:r>
          </w:p>
        </w:tc>
      </w:tr>
      <w:tr w:rsidR="007D1D6E" w:rsidRPr="00164444" w14:paraId="3317C1D8" w14:textId="77777777" w:rsidTr="002B537C">
        <w:trPr>
          <w:trHeight w:val="268"/>
          <w:jc w:val="center"/>
        </w:trPr>
        <w:tc>
          <w:tcPr>
            <w:tcW w:w="287" w:type="pct"/>
            <w:vMerge/>
            <w:vAlign w:val="center"/>
          </w:tcPr>
          <w:p w14:paraId="64819548" w14:textId="77777777"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vAlign w:val="center"/>
          </w:tcPr>
          <w:p w14:paraId="5A48E956" w14:textId="77777777"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vAlign w:val="center"/>
          </w:tcPr>
          <w:p w14:paraId="3A2C5D96" w14:textId="77777777"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930" w:type="pct"/>
            <w:vAlign w:val="center"/>
          </w:tcPr>
          <w:p w14:paraId="530F190F" w14:textId="77777777"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48,59</w:t>
            </w:r>
          </w:p>
        </w:tc>
        <w:tc>
          <w:tcPr>
            <w:tcW w:w="952" w:type="pct"/>
            <w:vAlign w:val="center"/>
          </w:tcPr>
          <w:p w14:paraId="05413EED" w14:textId="77777777" w:rsidR="007D1D6E" w:rsidRPr="00CE4B87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30,87</w:t>
            </w:r>
          </w:p>
        </w:tc>
      </w:tr>
    </w:tbl>
    <w:p w14:paraId="31745AB4" w14:textId="77777777" w:rsidR="007D1D6E" w:rsidRDefault="007D1D6E" w:rsidP="007D1D6E">
      <w:pPr>
        <w:ind w:right="140"/>
        <w:jc w:val="center"/>
        <w:rPr>
          <w:szCs w:val="28"/>
        </w:rPr>
      </w:pPr>
    </w:p>
    <w:p w14:paraId="57C8800F" w14:textId="77777777" w:rsidR="00F6731B" w:rsidRPr="00175905" w:rsidRDefault="00F6731B" w:rsidP="00025442">
      <w:pPr>
        <w:ind w:right="-29"/>
        <w:jc w:val="both"/>
        <w:rPr>
          <w:sz w:val="24"/>
          <w:szCs w:val="24"/>
        </w:rPr>
      </w:pPr>
      <w:r w:rsidRPr="00175905">
        <w:rPr>
          <w:sz w:val="24"/>
          <w:szCs w:val="24"/>
        </w:rPr>
        <w:t xml:space="preserve">* Ежегодная корректировка тарифов на питьевую воду и водоотведение на 2025-2028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</w:t>
      </w:r>
      <w:r w:rsidR="00025442">
        <w:rPr>
          <w:sz w:val="24"/>
          <w:szCs w:val="24"/>
        </w:rPr>
        <w:br/>
      </w:r>
      <w:r w:rsidRPr="00175905">
        <w:rPr>
          <w:sz w:val="24"/>
          <w:szCs w:val="24"/>
        </w:rPr>
        <w:t>и водоотведения».</w:t>
      </w:r>
    </w:p>
    <w:p w14:paraId="41E5A307" w14:textId="77777777" w:rsidR="00F6731B" w:rsidRPr="00175905" w:rsidRDefault="00F6731B" w:rsidP="00025442">
      <w:pPr>
        <w:ind w:right="-29"/>
        <w:rPr>
          <w:sz w:val="24"/>
          <w:szCs w:val="24"/>
        </w:rPr>
      </w:pPr>
      <w:r w:rsidRPr="00175905">
        <w:rPr>
          <w:sz w:val="24"/>
          <w:szCs w:val="24"/>
        </w:rPr>
        <w:t>** Выделяется в целях реализации пункта 6 статьи 168 Налогового кодекса Российской Федерации.</w:t>
      </w:r>
    </w:p>
    <w:p w14:paraId="21AC2CBF" w14:textId="77777777" w:rsidR="007D1D6E" w:rsidRPr="00025442" w:rsidRDefault="007D1D6E" w:rsidP="007D1D6E">
      <w:pPr>
        <w:ind w:right="140"/>
        <w:rPr>
          <w:bCs/>
          <w:szCs w:val="28"/>
        </w:rPr>
      </w:pPr>
    </w:p>
    <w:p w14:paraId="653D4FC2" w14:textId="77777777" w:rsidR="00025442" w:rsidRPr="00025442" w:rsidRDefault="00025442" w:rsidP="007D1D6E">
      <w:pPr>
        <w:ind w:right="140"/>
        <w:rPr>
          <w:szCs w:val="28"/>
        </w:rPr>
      </w:pPr>
    </w:p>
    <w:p w14:paraId="7C29C467" w14:textId="77777777" w:rsidR="007D1D6E" w:rsidRPr="009A293D" w:rsidRDefault="007D1D6E" w:rsidP="007D1D6E">
      <w:pPr>
        <w:ind w:right="140"/>
        <w:rPr>
          <w:szCs w:val="28"/>
        </w:rPr>
      </w:pPr>
      <w:r w:rsidRPr="009A293D">
        <w:rPr>
          <w:szCs w:val="28"/>
        </w:rPr>
        <w:t xml:space="preserve">Отдел организации, контроля и сопровождения </w:t>
      </w:r>
    </w:p>
    <w:p w14:paraId="69609814" w14:textId="77777777" w:rsidR="007D1D6E" w:rsidRPr="009A293D" w:rsidRDefault="007D1D6E" w:rsidP="007D1D6E">
      <w:pPr>
        <w:ind w:right="140"/>
        <w:rPr>
          <w:szCs w:val="28"/>
        </w:rPr>
      </w:pPr>
      <w:r w:rsidRPr="009A293D">
        <w:rPr>
          <w:szCs w:val="28"/>
        </w:rPr>
        <w:t xml:space="preserve">принятия тарифных решений Государственного </w:t>
      </w:r>
    </w:p>
    <w:p w14:paraId="39B7306D" w14:textId="77777777" w:rsidR="00025442" w:rsidRDefault="007D1D6E" w:rsidP="007D1D6E">
      <w:pPr>
        <w:ind w:right="140"/>
        <w:rPr>
          <w:sz w:val="24"/>
          <w:szCs w:val="24"/>
        </w:rPr>
      </w:pPr>
      <w:r w:rsidRPr="009A293D">
        <w:rPr>
          <w:szCs w:val="28"/>
        </w:rPr>
        <w:t>комитета Республики Татарстан по тарифам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page"/>
      </w:r>
    </w:p>
    <w:p w14:paraId="43C9946C" w14:textId="77777777" w:rsidR="00025442" w:rsidRPr="00025442" w:rsidRDefault="00025442" w:rsidP="00025442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</w:t>
      </w:r>
      <w:r w:rsidRPr="00025442">
        <w:rPr>
          <w:sz w:val="24"/>
          <w:szCs w:val="24"/>
        </w:rPr>
        <w:t xml:space="preserve"> к постановлению</w:t>
      </w:r>
    </w:p>
    <w:p w14:paraId="274FD05F" w14:textId="77777777" w:rsidR="00025442" w:rsidRPr="00025442" w:rsidRDefault="00025442" w:rsidP="00025442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25442">
        <w:rPr>
          <w:sz w:val="24"/>
          <w:szCs w:val="24"/>
        </w:rPr>
        <w:t xml:space="preserve">Государственного комитета </w:t>
      </w:r>
    </w:p>
    <w:p w14:paraId="3BF99DE2" w14:textId="77777777" w:rsidR="00025442" w:rsidRPr="00025442" w:rsidRDefault="00025442" w:rsidP="00025442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25442">
        <w:rPr>
          <w:sz w:val="24"/>
          <w:szCs w:val="24"/>
        </w:rPr>
        <w:t>Республики Татарстан по тарифам</w:t>
      </w:r>
    </w:p>
    <w:p w14:paraId="722ACAFA" w14:textId="77777777" w:rsidR="00025442" w:rsidRPr="00025442" w:rsidRDefault="00025442" w:rsidP="00025442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25442">
        <w:rPr>
          <w:sz w:val="24"/>
          <w:szCs w:val="24"/>
        </w:rPr>
        <w:t xml:space="preserve">от </w:t>
      </w:r>
      <w:r w:rsidRPr="00025442">
        <w:rPr>
          <w:sz w:val="24"/>
          <w:szCs w:val="24"/>
          <w:u w:val="single"/>
        </w:rPr>
        <w:t>14.12.2023</w:t>
      </w:r>
      <w:r w:rsidRPr="00025442">
        <w:rPr>
          <w:sz w:val="24"/>
          <w:szCs w:val="24"/>
        </w:rPr>
        <w:t xml:space="preserve"> № </w:t>
      </w:r>
      <w:r w:rsidRPr="00025442">
        <w:rPr>
          <w:bCs/>
          <w:sz w:val="24"/>
          <w:szCs w:val="24"/>
          <w:u w:val="single"/>
        </w:rPr>
        <w:t>623-89/кс-2023</w:t>
      </w:r>
      <w:r w:rsidRPr="00025442">
        <w:rPr>
          <w:sz w:val="24"/>
          <w:szCs w:val="24"/>
        </w:rPr>
        <w:t xml:space="preserve"> </w:t>
      </w:r>
    </w:p>
    <w:p w14:paraId="6EB9DDE4" w14:textId="77777777" w:rsidR="00025442" w:rsidRPr="00025442" w:rsidRDefault="00025442" w:rsidP="00025442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25442">
        <w:rPr>
          <w:sz w:val="24"/>
          <w:szCs w:val="24"/>
        </w:rPr>
        <w:t xml:space="preserve">(в редакции постановления </w:t>
      </w:r>
      <w:r w:rsidRPr="00025442">
        <w:rPr>
          <w:sz w:val="24"/>
          <w:szCs w:val="24"/>
        </w:rPr>
        <w:br/>
        <w:t>Государственного комитета</w:t>
      </w:r>
    </w:p>
    <w:p w14:paraId="6B826471" w14:textId="77777777" w:rsidR="00025442" w:rsidRDefault="00025442" w:rsidP="00025442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25442">
        <w:rPr>
          <w:sz w:val="24"/>
          <w:szCs w:val="24"/>
        </w:rPr>
        <w:t>Республики Татарстан по тарифам</w:t>
      </w:r>
    </w:p>
    <w:p w14:paraId="0454438F" w14:textId="77777777" w:rsidR="00025442" w:rsidRDefault="00FF6F13" w:rsidP="00025442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>от __________ № __________________</w:t>
      </w:r>
      <w:r w:rsidR="00025442" w:rsidRPr="00025442">
        <w:rPr>
          <w:sz w:val="24"/>
          <w:szCs w:val="24"/>
        </w:rPr>
        <w:t>)</w:t>
      </w:r>
    </w:p>
    <w:p w14:paraId="2FB065D8" w14:textId="77777777" w:rsidR="00025442" w:rsidRPr="00025442" w:rsidRDefault="00025442" w:rsidP="00025442">
      <w:pPr>
        <w:rPr>
          <w:szCs w:val="24"/>
        </w:rPr>
      </w:pPr>
    </w:p>
    <w:p w14:paraId="1D3FDF58" w14:textId="77777777" w:rsidR="00025442" w:rsidRPr="00025442" w:rsidRDefault="00025442" w:rsidP="00025442">
      <w:pPr>
        <w:tabs>
          <w:tab w:val="left" w:pos="4515"/>
        </w:tabs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4917"/>
        <w:gridCol w:w="1548"/>
        <w:gridCol w:w="71"/>
        <w:gridCol w:w="771"/>
        <w:gridCol w:w="599"/>
        <w:gridCol w:w="71"/>
        <w:gridCol w:w="1489"/>
        <w:gridCol w:w="1750"/>
        <w:gridCol w:w="1750"/>
        <w:gridCol w:w="1747"/>
      </w:tblGrid>
      <w:tr w:rsidR="00025442" w:rsidRPr="00F95591" w14:paraId="4E9E0B71" w14:textId="77777777" w:rsidTr="00025442">
        <w:trPr>
          <w:trHeight w:val="284"/>
        </w:trPr>
        <w:tc>
          <w:tcPr>
            <w:tcW w:w="5000" w:type="pct"/>
            <w:gridSpan w:val="11"/>
            <w:vAlign w:val="center"/>
            <w:hideMark/>
          </w:tcPr>
          <w:p w14:paraId="3667FE93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025442" w:rsidRPr="00F95591" w14:paraId="0030AD1F" w14:textId="77777777" w:rsidTr="00025442">
        <w:trPr>
          <w:trHeight w:val="284"/>
        </w:trPr>
        <w:tc>
          <w:tcPr>
            <w:tcW w:w="5000" w:type="pct"/>
            <w:gridSpan w:val="11"/>
            <w:noWrap/>
            <w:vAlign w:val="center"/>
            <w:hideMark/>
          </w:tcPr>
          <w:p w14:paraId="2029D72D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025442" w:rsidRPr="00F95591" w14:paraId="4888E980" w14:textId="77777777" w:rsidTr="00025442">
        <w:trPr>
          <w:trHeight w:val="284"/>
        </w:trPr>
        <w:tc>
          <w:tcPr>
            <w:tcW w:w="1810" w:type="pct"/>
            <w:gridSpan w:val="2"/>
            <w:vAlign w:val="center"/>
            <w:hideMark/>
          </w:tcPr>
          <w:p w14:paraId="666E3495" w14:textId="77777777" w:rsidR="00025442" w:rsidRPr="00F95591" w:rsidRDefault="00025442" w:rsidP="00FF6F1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190" w:type="pct"/>
            <w:gridSpan w:val="9"/>
            <w:vAlign w:val="center"/>
            <w:hideMark/>
          </w:tcPr>
          <w:p w14:paraId="2CE42C6C" w14:textId="77777777" w:rsidR="00025442" w:rsidRPr="00F95591" w:rsidRDefault="00025442" w:rsidP="00025442">
            <w:pPr>
              <w:jc w:val="center"/>
              <w:rPr>
                <w:sz w:val="20"/>
              </w:rPr>
            </w:pPr>
            <w:r w:rsidRPr="00025442">
              <w:rPr>
                <w:bCs/>
                <w:sz w:val="20"/>
              </w:rPr>
              <w:t>ООО «Уруссу-Водоканал»</w:t>
            </w:r>
          </w:p>
        </w:tc>
      </w:tr>
      <w:tr w:rsidR="00025442" w:rsidRPr="00F95591" w14:paraId="21C6E25B" w14:textId="77777777" w:rsidTr="00025442">
        <w:trPr>
          <w:trHeight w:val="284"/>
        </w:trPr>
        <w:tc>
          <w:tcPr>
            <w:tcW w:w="1810" w:type="pct"/>
            <w:gridSpan w:val="2"/>
            <w:vAlign w:val="center"/>
            <w:hideMark/>
          </w:tcPr>
          <w:p w14:paraId="4772AB2A" w14:textId="77777777" w:rsidR="00025442" w:rsidRPr="00F95591" w:rsidRDefault="00025442" w:rsidP="00025442">
            <w:pPr>
              <w:ind w:firstLineChars="100" w:firstLine="200"/>
              <w:jc w:val="right"/>
              <w:rPr>
                <w:sz w:val="20"/>
              </w:rPr>
            </w:pPr>
            <w:r w:rsidRPr="00F95591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9"/>
            <w:vAlign w:val="center"/>
            <w:hideMark/>
          </w:tcPr>
          <w:p w14:paraId="151D5808" w14:textId="77777777" w:rsidR="00025442" w:rsidRPr="00F95591" w:rsidRDefault="00FC5778" w:rsidP="00025442">
            <w:pPr>
              <w:jc w:val="center"/>
              <w:rPr>
                <w:sz w:val="20"/>
              </w:rPr>
            </w:pPr>
            <w:r w:rsidRPr="00FC5778">
              <w:rPr>
                <w:sz w:val="20"/>
              </w:rPr>
              <w:t xml:space="preserve">РТ, Ютазинский район, </w:t>
            </w:r>
            <w:proofErr w:type="spellStart"/>
            <w:r w:rsidRPr="00FC5778">
              <w:rPr>
                <w:sz w:val="20"/>
              </w:rPr>
              <w:t>п.г.т</w:t>
            </w:r>
            <w:proofErr w:type="spellEnd"/>
            <w:r w:rsidRPr="00FC5778">
              <w:rPr>
                <w:sz w:val="20"/>
              </w:rPr>
              <w:t>. Уруссу, пер. Промышленный,8</w:t>
            </w:r>
          </w:p>
        </w:tc>
      </w:tr>
      <w:tr w:rsidR="00025442" w:rsidRPr="00F95591" w14:paraId="6E5EBE42" w14:textId="77777777" w:rsidTr="00025442">
        <w:trPr>
          <w:trHeight w:val="284"/>
        </w:trPr>
        <w:tc>
          <w:tcPr>
            <w:tcW w:w="1810" w:type="pct"/>
            <w:gridSpan w:val="2"/>
            <w:vAlign w:val="center"/>
            <w:hideMark/>
          </w:tcPr>
          <w:p w14:paraId="65E6806B" w14:textId="77777777" w:rsidR="00025442" w:rsidRPr="00F95591" w:rsidRDefault="00025442" w:rsidP="00FF6F1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190" w:type="pct"/>
            <w:gridSpan w:val="9"/>
            <w:vAlign w:val="center"/>
            <w:hideMark/>
          </w:tcPr>
          <w:p w14:paraId="56D96E06" w14:textId="77777777"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025442" w:rsidRPr="00F95591" w14:paraId="29242801" w14:textId="77777777" w:rsidTr="00025442">
        <w:trPr>
          <w:trHeight w:val="284"/>
        </w:trPr>
        <w:tc>
          <w:tcPr>
            <w:tcW w:w="1810" w:type="pct"/>
            <w:gridSpan w:val="2"/>
            <w:vAlign w:val="center"/>
            <w:hideMark/>
          </w:tcPr>
          <w:p w14:paraId="43B5E143" w14:textId="77777777" w:rsidR="00025442" w:rsidRPr="00F95591" w:rsidRDefault="00025442" w:rsidP="00025442">
            <w:pPr>
              <w:ind w:firstLineChars="100" w:firstLine="200"/>
              <w:jc w:val="right"/>
              <w:rPr>
                <w:sz w:val="20"/>
              </w:rPr>
            </w:pPr>
            <w:r w:rsidRPr="00F95591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9"/>
            <w:vAlign w:val="center"/>
            <w:hideMark/>
          </w:tcPr>
          <w:p w14:paraId="338FA7C6" w14:textId="77777777"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025442" w:rsidRPr="00F95591" w14:paraId="29D9096A" w14:textId="77777777" w:rsidTr="00025442">
        <w:trPr>
          <w:trHeight w:val="284"/>
        </w:trPr>
        <w:tc>
          <w:tcPr>
            <w:tcW w:w="1810" w:type="pct"/>
            <w:gridSpan w:val="2"/>
            <w:vAlign w:val="center"/>
            <w:hideMark/>
          </w:tcPr>
          <w:p w14:paraId="6B1F765E" w14:textId="77777777" w:rsidR="00025442" w:rsidRPr="00F95591" w:rsidRDefault="00025442" w:rsidP="00FF6F1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78" w:type="pct"/>
            <w:gridSpan w:val="3"/>
            <w:noWrap/>
            <w:vAlign w:val="center"/>
            <w:hideMark/>
          </w:tcPr>
          <w:p w14:paraId="310CE358" w14:textId="77777777"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с</w:t>
            </w:r>
          </w:p>
        </w:tc>
        <w:tc>
          <w:tcPr>
            <w:tcW w:w="703" w:type="pct"/>
            <w:gridSpan w:val="3"/>
            <w:vAlign w:val="center"/>
          </w:tcPr>
          <w:p w14:paraId="567A6FB9" w14:textId="77777777"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01.01.2025</w:t>
            </w:r>
          </w:p>
        </w:tc>
        <w:tc>
          <w:tcPr>
            <w:tcW w:w="570" w:type="pct"/>
            <w:vAlign w:val="center"/>
            <w:hideMark/>
          </w:tcPr>
          <w:p w14:paraId="321CF45C" w14:textId="77777777"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по</w:t>
            </w:r>
          </w:p>
        </w:tc>
        <w:tc>
          <w:tcPr>
            <w:tcW w:w="1139" w:type="pct"/>
            <w:gridSpan w:val="2"/>
            <w:vAlign w:val="center"/>
          </w:tcPr>
          <w:p w14:paraId="1BD73355" w14:textId="77777777"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31.12.2028</w:t>
            </w:r>
          </w:p>
        </w:tc>
      </w:tr>
      <w:tr w:rsidR="00025442" w:rsidRPr="00F95591" w14:paraId="03FBA1FA" w14:textId="77777777" w:rsidTr="00025442">
        <w:trPr>
          <w:trHeight w:val="284"/>
        </w:trPr>
        <w:tc>
          <w:tcPr>
            <w:tcW w:w="5000" w:type="pct"/>
            <w:gridSpan w:val="11"/>
            <w:vAlign w:val="center"/>
            <w:hideMark/>
          </w:tcPr>
          <w:p w14:paraId="064AF091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025442" w:rsidRPr="00F95591" w14:paraId="27563736" w14:textId="77777777" w:rsidTr="00025442">
        <w:trPr>
          <w:trHeight w:val="284"/>
        </w:trPr>
        <w:tc>
          <w:tcPr>
            <w:tcW w:w="209" w:type="pct"/>
            <w:vMerge w:val="restart"/>
            <w:vAlign w:val="center"/>
            <w:hideMark/>
          </w:tcPr>
          <w:p w14:paraId="6781A93E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vAlign w:val="center"/>
            <w:hideMark/>
          </w:tcPr>
          <w:p w14:paraId="74469CEA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9" w:type="pct"/>
            <w:gridSpan w:val="3"/>
            <w:vMerge w:val="restart"/>
            <w:vAlign w:val="center"/>
            <w:hideMark/>
          </w:tcPr>
          <w:p w14:paraId="53FEC4B4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5"/>
            <w:vAlign w:val="center"/>
            <w:hideMark/>
          </w:tcPr>
          <w:p w14:paraId="6FCD056E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025442" w:rsidRPr="00F95591" w14:paraId="19D8D2AA" w14:textId="77777777" w:rsidTr="00025442">
        <w:trPr>
          <w:trHeight w:val="284"/>
        </w:trPr>
        <w:tc>
          <w:tcPr>
            <w:tcW w:w="209" w:type="pct"/>
            <w:vMerge/>
            <w:vAlign w:val="center"/>
            <w:hideMark/>
          </w:tcPr>
          <w:p w14:paraId="3190DBF9" w14:textId="77777777" w:rsidR="00025442" w:rsidRPr="00F95591" w:rsidRDefault="00025442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14:paraId="1D53B2A1" w14:textId="77777777" w:rsidR="00025442" w:rsidRPr="00F95591" w:rsidRDefault="00025442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14:paraId="2EF895CB" w14:textId="77777777" w:rsidR="00025442" w:rsidRPr="00F95591" w:rsidRDefault="00025442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vAlign w:val="center"/>
            <w:hideMark/>
          </w:tcPr>
          <w:p w14:paraId="11975548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14:paraId="75AF5809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14:paraId="62D149E7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14:paraId="120D0DD8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025442" w:rsidRPr="00F95591" w14:paraId="31C3299F" w14:textId="77777777" w:rsidTr="00025442">
        <w:trPr>
          <w:trHeight w:val="284"/>
        </w:trPr>
        <w:tc>
          <w:tcPr>
            <w:tcW w:w="5000" w:type="pct"/>
            <w:gridSpan w:val="11"/>
            <w:vAlign w:val="center"/>
            <w:hideMark/>
          </w:tcPr>
          <w:p w14:paraId="2E168A44" w14:textId="77777777" w:rsidR="00025442" w:rsidRPr="00F95591" w:rsidRDefault="00025442" w:rsidP="00025442">
            <w:pPr>
              <w:rPr>
                <w:sz w:val="20"/>
              </w:rPr>
            </w:pPr>
            <w:r w:rsidRPr="00FC5778">
              <w:rPr>
                <w:sz w:val="20"/>
              </w:rPr>
              <w:t>1ХВС - Тариф на питьевую воду - водоснабжение</w:t>
            </w:r>
          </w:p>
        </w:tc>
      </w:tr>
      <w:tr w:rsidR="00FC5778" w:rsidRPr="00F95591" w14:paraId="028B0DBB" w14:textId="77777777" w:rsidTr="00FC5778">
        <w:trPr>
          <w:trHeight w:val="284"/>
        </w:trPr>
        <w:tc>
          <w:tcPr>
            <w:tcW w:w="209" w:type="pct"/>
            <w:vAlign w:val="center"/>
            <w:hideMark/>
          </w:tcPr>
          <w:p w14:paraId="27208737" w14:textId="77777777"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vAlign w:val="center"/>
            <w:hideMark/>
          </w:tcPr>
          <w:p w14:paraId="25F00347" w14:textId="77777777" w:rsidR="00FC5778" w:rsidRPr="00F95591" w:rsidRDefault="00FC5778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Текущий ремонт</w:t>
            </w:r>
          </w:p>
        </w:tc>
        <w:tc>
          <w:tcPr>
            <w:tcW w:w="469" w:type="pct"/>
            <w:gridSpan w:val="3"/>
            <w:noWrap/>
            <w:vAlign w:val="center"/>
            <w:hideMark/>
          </w:tcPr>
          <w:p w14:paraId="03BA7A69" w14:textId="77777777" w:rsidR="00FC5778" w:rsidRPr="00F95591" w:rsidRDefault="00FC5778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23F6C9CA" w14:textId="77777777"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418,93</w:t>
            </w:r>
          </w:p>
        </w:tc>
        <w:tc>
          <w:tcPr>
            <w:tcW w:w="570" w:type="pct"/>
            <w:vAlign w:val="center"/>
          </w:tcPr>
          <w:p w14:paraId="4DA81456" w14:textId="0C946B81" w:rsidR="00FC5778" w:rsidRPr="00FC5778" w:rsidRDefault="00EB1BEB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435,89</w:t>
            </w:r>
          </w:p>
        </w:tc>
        <w:tc>
          <w:tcPr>
            <w:tcW w:w="570" w:type="pct"/>
            <w:vAlign w:val="center"/>
          </w:tcPr>
          <w:p w14:paraId="44210BCC" w14:textId="77777777"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445,36</w:t>
            </w:r>
          </w:p>
        </w:tc>
        <w:tc>
          <w:tcPr>
            <w:tcW w:w="569" w:type="pct"/>
            <w:vAlign w:val="center"/>
          </w:tcPr>
          <w:p w14:paraId="42CE61CF" w14:textId="77777777"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458,65</w:t>
            </w:r>
          </w:p>
        </w:tc>
      </w:tr>
      <w:tr w:rsidR="00FC5778" w:rsidRPr="00F95591" w14:paraId="01FC9F9C" w14:textId="77777777" w:rsidTr="00FC5778">
        <w:trPr>
          <w:trHeight w:val="284"/>
        </w:trPr>
        <w:tc>
          <w:tcPr>
            <w:tcW w:w="209" w:type="pct"/>
            <w:vAlign w:val="center"/>
            <w:hideMark/>
          </w:tcPr>
          <w:p w14:paraId="2B9A7602" w14:textId="77777777"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vAlign w:val="center"/>
            <w:hideMark/>
          </w:tcPr>
          <w:p w14:paraId="5FADF19C" w14:textId="77777777" w:rsidR="00FC5778" w:rsidRPr="00F95591" w:rsidRDefault="00FC5778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Капитальный ремонт</w:t>
            </w:r>
          </w:p>
        </w:tc>
        <w:tc>
          <w:tcPr>
            <w:tcW w:w="469" w:type="pct"/>
            <w:gridSpan w:val="3"/>
            <w:noWrap/>
            <w:vAlign w:val="center"/>
            <w:hideMark/>
          </w:tcPr>
          <w:p w14:paraId="2F1AD812" w14:textId="77777777" w:rsidR="00FC5778" w:rsidRPr="00F95591" w:rsidRDefault="00FC5778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33E001AF" w14:textId="77777777"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33AD5391" w14:textId="77777777"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1B6BB5F9" w14:textId="77777777"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0E30D233" w14:textId="77777777"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0,00</w:t>
            </w:r>
          </w:p>
        </w:tc>
      </w:tr>
      <w:tr w:rsidR="00FC5778" w:rsidRPr="00F95591" w14:paraId="7D426BB0" w14:textId="77777777" w:rsidTr="00FC5778">
        <w:trPr>
          <w:trHeight w:val="284"/>
        </w:trPr>
        <w:tc>
          <w:tcPr>
            <w:tcW w:w="209" w:type="pct"/>
            <w:vAlign w:val="center"/>
            <w:hideMark/>
          </w:tcPr>
          <w:p w14:paraId="5383D62C" w14:textId="77777777"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vAlign w:val="center"/>
            <w:hideMark/>
          </w:tcPr>
          <w:p w14:paraId="03BC402A" w14:textId="77777777" w:rsidR="00FC5778" w:rsidRPr="00F95591" w:rsidRDefault="00FC5778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Другие мероприятия, в т.ч.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469" w:type="pct"/>
            <w:gridSpan w:val="3"/>
            <w:noWrap/>
            <w:vAlign w:val="center"/>
            <w:hideMark/>
          </w:tcPr>
          <w:p w14:paraId="67F63E22" w14:textId="77777777" w:rsidR="00FC5778" w:rsidRPr="00F95591" w:rsidRDefault="00FC5778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6CBA8500" w14:textId="77777777"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4A8D4B5C" w14:textId="77777777"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2990D3BA" w14:textId="77777777"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34174F1A" w14:textId="77777777"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0,00</w:t>
            </w:r>
          </w:p>
        </w:tc>
      </w:tr>
      <w:tr w:rsidR="00025442" w:rsidRPr="00F95591" w14:paraId="06A2C6F7" w14:textId="77777777" w:rsidTr="00025442">
        <w:trPr>
          <w:trHeight w:val="284"/>
        </w:trPr>
        <w:tc>
          <w:tcPr>
            <w:tcW w:w="5000" w:type="pct"/>
            <w:gridSpan w:val="11"/>
            <w:noWrap/>
            <w:vAlign w:val="center"/>
            <w:hideMark/>
          </w:tcPr>
          <w:p w14:paraId="782A3792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025442" w:rsidRPr="00F95591" w14:paraId="7A74A679" w14:textId="77777777" w:rsidTr="00025442">
        <w:trPr>
          <w:trHeight w:val="284"/>
        </w:trPr>
        <w:tc>
          <w:tcPr>
            <w:tcW w:w="5000" w:type="pct"/>
            <w:gridSpan w:val="11"/>
            <w:vAlign w:val="center"/>
            <w:hideMark/>
          </w:tcPr>
          <w:p w14:paraId="2DB7AD00" w14:textId="77777777" w:rsidR="00025442" w:rsidRPr="00F95591" w:rsidRDefault="00025442" w:rsidP="00025442">
            <w:pPr>
              <w:rPr>
                <w:sz w:val="20"/>
              </w:rPr>
            </w:pPr>
            <w:r w:rsidRPr="00FC5778">
              <w:rPr>
                <w:sz w:val="20"/>
              </w:rPr>
              <w:t>1ХВС - Тариф на питьевую воду - водоснабжение</w:t>
            </w:r>
          </w:p>
        </w:tc>
      </w:tr>
      <w:tr w:rsidR="00025442" w:rsidRPr="00F95591" w14:paraId="6D409AAF" w14:textId="77777777" w:rsidTr="00025442">
        <w:trPr>
          <w:trHeight w:val="284"/>
        </w:trPr>
        <w:tc>
          <w:tcPr>
            <w:tcW w:w="209" w:type="pct"/>
            <w:vMerge w:val="restart"/>
            <w:noWrap/>
            <w:vAlign w:val="center"/>
            <w:hideMark/>
          </w:tcPr>
          <w:p w14:paraId="6823691D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noWrap/>
            <w:vAlign w:val="center"/>
            <w:hideMark/>
          </w:tcPr>
          <w:p w14:paraId="318472CD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9" w:type="pct"/>
            <w:gridSpan w:val="3"/>
            <w:vMerge w:val="restart"/>
            <w:vAlign w:val="center"/>
            <w:hideMark/>
          </w:tcPr>
          <w:p w14:paraId="4134E037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5"/>
            <w:vAlign w:val="center"/>
            <w:hideMark/>
          </w:tcPr>
          <w:p w14:paraId="248A6B3C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25442" w:rsidRPr="00F95591" w14:paraId="753C167F" w14:textId="77777777" w:rsidTr="00025442">
        <w:trPr>
          <w:trHeight w:val="284"/>
        </w:trPr>
        <w:tc>
          <w:tcPr>
            <w:tcW w:w="209" w:type="pct"/>
            <w:vMerge/>
            <w:vAlign w:val="center"/>
            <w:hideMark/>
          </w:tcPr>
          <w:p w14:paraId="627B2D20" w14:textId="77777777" w:rsidR="00025442" w:rsidRPr="00F95591" w:rsidRDefault="00025442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14:paraId="2A7F00B7" w14:textId="77777777" w:rsidR="00025442" w:rsidRPr="00F95591" w:rsidRDefault="00025442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14:paraId="654B2905" w14:textId="77777777" w:rsidR="00025442" w:rsidRPr="00F95591" w:rsidRDefault="00025442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vAlign w:val="center"/>
            <w:hideMark/>
          </w:tcPr>
          <w:p w14:paraId="0F719C08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14:paraId="147B9203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14:paraId="639D2BEB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14:paraId="1FAAC45E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EB1BEB" w:rsidRPr="00F95591" w14:paraId="6207CB3C" w14:textId="77777777" w:rsidTr="00FC5778">
        <w:trPr>
          <w:trHeight w:val="284"/>
        </w:trPr>
        <w:tc>
          <w:tcPr>
            <w:tcW w:w="209" w:type="pct"/>
            <w:vAlign w:val="center"/>
            <w:hideMark/>
          </w:tcPr>
          <w:p w14:paraId="1D3809DD" w14:textId="77777777" w:rsidR="00EB1BEB" w:rsidRPr="00F95591" w:rsidRDefault="00EB1BEB" w:rsidP="00EB1BEB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vAlign w:val="center"/>
          </w:tcPr>
          <w:p w14:paraId="09DF235A" w14:textId="77777777" w:rsidR="00EB1BEB" w:rsidRPr="00F95591" w:rsidRDefault="00EB1BEB" w:rsidP="00EB1BEB">
            <w:pPr>
              <w:rPr>
                <w:sz w:val="20"/>
              </w:rPr>
            </w:pPr>
            <w:r w:rsidRPr="00F95591">
              <w:rPr>
                <w:sz w:val="20"/>
              </w:rPr>
              <w:t>Объем поднятой воды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505BF2C9" w14:textId="77777777" w:rsidR="00EB1BEB" w:rsidRPr="00F95591" w:rsidRDefault="00EB1BEB" w:rsidP="00EB1BEB">
            <w:pPr>
              <w:jc w:val="center"/>
              <w:rPr>
                <w:sz w:val="20"/>
              </w:rPr>
            </w:pPr>
            <w:proofErr w:type="gramStart"/>
            <w:r w:rsidRPr="00F95591">
              <w:rPr>
                <w:sz w:val="20"/>
              </w:rPr>
              <w:t>тыс.м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727DE09C" w14:textId="77777777" w:rsidR="00EB1BEB" w:rsidRPr="00FC5778" w:rsidRDefault="00EB1BEB" w:rsidP="00EB1BE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572,98</w:t>
            </w:r>
          </w:p>
        </w:tc>
        <w:tc>
          <w:tcPr>
            <w:tcW w:w="570" w:type="pct"/>
            <w:vAlign w:val="center"/>
          </w:tcPr>
          <w:p w14:paraId="621EA779" w14:textId="25E5456E" w:rsidR="00EB1BEB" w:rsidRPr="00EB1BEB" w:rsidRDefault="00EB1BEB" w:rsidP="00EB1BE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B1BEB">
              <w:rPr>
                <w:sz w:val="20"/>
              </w:rPr>
              <w:t>592,19</w:t>
            </w:r>
          </w:p>
        </w:tc>
        <w:tc>
          <w:tcPr>
            <w:tcW w:w="570" w:type="pct"/>
            <w:vAlign w:val="center"/>
          </w:tcPr>
          <w:p w14:paraId="4D0BAEE3" w14:textId="77777777" w:rsidR="00EB1BEB" w:rsidRPr="00FC5778" w:rsidRDefault="00EB1BEB" w:rsidP="00EB1BE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572,98</w:t>
            </w:r>
          </w:p>
        </w:tc>
        <w:tc>
          <w:tcPr>
            <w:tcW w:w="569" w:type="pct"/>
            <w:vAlign w:val="center"/>
          </w:tcPr>
          <w:p w14:paraId="544123D0" w14:textId="77777777" w:rsidR="00EB1BEB" w:rsidRPr="00FC5778" w:rsidRDefault="00EB1BEB" w:rsidP="00EB1BE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572,98</w:t>
            </w:r>
          </w:p>
        </w:tc>
      </w:tr>
      <w:tr w:rsidR="00EB1BEB" w:rsidRPr="00F95591" w14:paraId="6FD440E0" w14:textId="77777777" w:rsidTr="00FC5778">
        <w:trPr>
          <w:trHeight w:val="284"/>
        </w:trPr>
        <w:tc>
          <w:tcPr>
            <w:tcW w:w="209" w:type="pct"/>
            <w:vAlign w:val="center"/>
            <w:hideMark/>
          </w:tcPr>
          <w:p w14:paraId="600CB37B" w14:textId="77777777" w:rsidR="00EB1BEB" w:rsidRPr="00F95591" w:rsidRDefault="00EB1BEB" w:rsidP="00EB1BEB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vAlign w:val="center"/>
          </w:tcPr>
          <w:p w14:paraId="624E6B18" w14:textId="77777777" w:rsidR="00EB1BEB" w:rsidRPr="00F95591" w:rsidRDefault="00EB1BEB" w:rsidP="00EB1BEB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756F69C2" w14:textId="77777777" w:rsidR="00EB1BEB" w:rsidRPr="00F95591" w:rsidRDefault="00EB1BEB" w:rsidP="00EB1BEB">
            <w:pPr>
              <w:jc w:val="center"/>
              <w:rPr>
                <w:sz w:val="20"/>
              </w:rPr>
            </w:pPr>
            <w:proofErr w:type="gramStart"/>
            <w:r w:rsidRPr="00F95591">
              <w:rPr>
                <w:sz w:val="20"/>
              </w:rPr>
              <w:t>тыс.м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4E3922D9" w14:textId="77777777" w:rsidR="00EB1BEB" w:rsidRPr="00FC5778" w:rsidRDefault="00EB1BEB" w:rsidP="00EB1BE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00FAC3EA" w14:textId="4AB12E55" w:rsidR="00EB1BEB" w:rsidRPr="00EB1BEB" w:rsidRDefault="00EB1BEB" w:rsidP="00EB1BE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B1BE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2F3A9CC2" w14:textId="77777777" w:rsidR="00EB1BEB" w:rsidRPr="00FC5778" w:rsidRDefault="00EB1BEB" w:rsidP="00EB1BE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769C9385" w14:textId="77777777" w:rsidR="00EB1BEB" w:rsidRPr="00FC5778" w:rsidRDefault="00EB1BEB" w:rsidP="00EB1BE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0,00</w:t>
            </w:r>
          </w:p>
        </w:tc>
      </w:tr>
      <w:tr w:rsidR="00EB1BEB" w:rsidRPr="00F95591" w14:paraId="699D0E61" w14:textId="77777777" w:rsidTr="00FC5778">
        <w:trPr>
          <w:trHeight w:val="284"/>
        </w:trPr>
        <w:tc>
          <w:tcPr>
            <w:tcW w:w="209" w:type="pct"/>
            <w:vAlign w:val="center"/>
            <w:hideMark/>
          </w:tcPr>
          <w:p w14:paraId="3CC9B4A8" w14:textId="77777777" w:rsidR="00EB1BEB" w:rsidRPr="00F95591" w:rsidRDefault="00EB1BEB" w:rsidP="00EB1BEB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lastRenderedPageBreak/>
              <w:t>3</w:t>
            </w:r>
          </w:p>
        </w:tc>
        <w:tc>
          <w:tcPr>
            <w:tcW w:w="2105" w:type="pct"/>
            <w:gridSpan w:val="2"/>
            <w:vAlign w:val="center"/>
          </w:tcPr>
          <w:p w14:paraId="21245E6F" w14:textId="77777777" w:rsidR="00EB1BEB" w:rsidRPr="00F95591" w:rsidRDefault="00EB1BEB" w:rsidP="00EB1BEB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0B479428" w14:textId="77777777" w:rsidR="00EB1BEB" w:rsidRPr="00F95591" w:rsidRDefault="00EB1BEB" w:rsidP="00EB1BEB">
            <w:pPr>
              <w:jc w:val="center"/>
              <w:rPr>
                <w:sz w:val="20"/>
              </w:rPr>
            </w:pPr>
            <w:proofErr w:type="gramStart"/>
            <w:r w:rsidRPr="00F95591">
              <w:rPr>
                <w:sz w:val="20"/>
              </w:rPr>
              <w:t>тыс.м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540B6F1D" w14:textId="77777777" w:rsidR="00EB1BEB" w:rsidRPr="00FC5778" w:rsidRDefault="00EB1BEB" w:rsidP="00EB1BE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55B2884C" w14:textId="05C820A6" w:rsidR="00EB1BEB" w:rsidRPr="00EB1BEB" w:rsidRDefault="00EB1BEB" w:rsidP="00EB1BE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B1BE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3D23A081" w14:textId="77777777" w:rsidR="00EB1BEB" w:rsidRPr="00FC5778" w:rsidRDefault="00EB1BEB" w:rsidP="00EB1BE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1AD146FD" w14:textId="77777777" w:rsidR="00EB1BEB" w:rsidRPr="00FC5778" w:rsidRDefault="00EB1BEB" w:rsidP="00EB1BE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0,00</w:t>
            </w:r>
          </w:p>
        </w:tc>
      </w:tr>
      <w:tr w:rsidR="00EB1BEB" w:rsidRPr="00F95591" w14:paraId="78E63161" w14:textId="77777777" w:rsidTr="00FC5778">
        <w:trPr>
          <w:trHeight w:val="284"/>
        </w:trPr>
        <w:tc>
          <w:tcPr>
            <w:tcW w:w="209" w:type="pct"/>
            <w:vAlign w:val="center"/>
          </w:tcPr>
          <w:p w14:paraId="493DA177" w14:textId="77777777" w:rsidR="00EB1BEB" w:rsidRPr="00F95591" w:rsidRDefault="00EB1BEB" w:rsidP="00EB1BEB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vAlign w:val="center"/>
          </w:tcPr>
          <w:p w14:paraId="5C68203B" w14:textId="77777777" w:rsidR="00EB1BEB" w:rsidRPr="00F95591" w:rsidRDefault="00EB1BEB" w:rsidP="00EB1BEB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21A954A6" w14:textId="77777777" w:rsidR="00EB1BEB" w:rsidRPr="00F95591" w:rsidRDefault="00EB1BEB" w:rsidP="00EB1BEB">
            <w:pPr>
              <w:jc w:val="center"/>
              <w:rPr>
                <w:sz w:val="20"/>
              </w:rPr>
            </w:pPr>
            <w:proofErr w:type="gramStart"/>
            <w:r w:rsidRPr="00F95591">
              <w:rPr>
                <w:sz w:val="20"/>
              </w:rPr>
              <w:t>тыс.м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78211647" w14:textId="77777777" w:rsidR="00EB1BEB" w:rsidRPr="00FC5778" w:rsidRDefault="00EB1BEB" w:rsidP="00EB1BE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572,75</w:t>
            </w:r>
          </w:p>
        </w:tc>
        <w:tc>
          <w:tcPr>
            <w:tcW w:w="570" w:type="pct"/>
            <w:vAlign w:val="center"/>
          </w:tcPr>
          <w:p w14:paraId="2860A7EB" w14:textId="35F12AFE" w:rsidR="00EB1BEB" w:rsidRPr="00EB1BEB" w:rsidRDefault="00EB1BEB" w:rsidP="00EB1BE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B1BEB">
              <w:rPr>
                <w:sz w:val="20"/>
              </w:rPr>
              <w:t>592,19</w:t>
            </w:r>
          </w:p>
        </w:tc>
        <w:tc>
          <w:tcPr>
            <w:tcW w:w="570" w:type="pct"/>
            <w:vAlign w:val="center"/>
          </w:tcPr>
          <w:p w14:paraId="1F169B3E" w14:textId="77777777" w:rsidR="00EB1BEB" w:rsidRPr="00FC5778" w:rsidRDefault="00EB1BEB" w:rsidP="00EB1BE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572,75</w:t>
            </w:r>
          </w:p>
        </w:tc>
        <w:tc>
          <w:tcPr>
            <w:tcW w:w="569" w:type="pct"/>
            <w:vAlign w:val="center"/>
          </w:tcPr>
          <w:p w14:paraId="414E6E31" w14:textId="77777777" w:rsidR="00EB1BEB" w:rsidRPr="00FC5778" w:rsidRDefault="00EB1BEB" w:rsidP="00EB1BE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572,75</w:t>
            </w:r>
          </w:p>
        </w:tc>
      </w:tr>
      <w:tr w:rsidR="00EB1BEB" w:rsidRPr="00F95591" w14:paraId="153B46CE" w14:textId="77777777" w:rsidTr="00FC5778">
        <w:trPr>
          <w:trHeight w:val="284"/>
        </w:trPr>
        <w:tc>
          <w:tcPr>
            <w:tcW w:w="209" w:type="pct"/>
            <w:vAlign w:val="center"/>
          </w:tcPr>
          <w:p w14:paraId="32013F70" w14:textId="77777777" w:rsidR="00EB1BEB" w:rsidRPr="00F95591" w:rsidRDefault="00EB1BEB" w:rsidP="00EB1BEB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vAlign w:val="center"/>
          </w:tcPr>
          <w:p w14:paraId="74EB866C" w14:textId="77777777" w:rsidR="00EB1BEB" w:rsidRPr="00F95591" w:rsidRDefault="00EB1BEB" w:rsidP="00EB1BEB">
            <w:pPr>
              <w:rPr>
                <w:sz w:val="20"/>
              </w:rPr>
            </w:pPr>
            <w:r w:rsidRPr="00F95591">
              <w:rPr>
                <w:sz w:val="20"/>
              </w:rPr>
              <w:t>Подано воды в сеть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0A90DC2B" w14:textId="77777777" w:rsidR="00EB1BEB" w:rsidRPr="00F95591" w:rsidRDefault="00EB1BEB" w:rsidP="00EB1BEB">
            <w:pPr>
              <w:jc w:val="center"/>
              <w:rPr>
                <w:sz w:val="20"/>
              </w:rPr>
            </w:pPr>
            <w:proofErr w:type="gramStart"/>
            <w:r w:rsidRPr="00F95591">
              <w:rPr>
                <w:sz w:val="20"/>
              </w:rPr>
              <w:t>тыс.м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725B05B4" w14:textId="77777777" w:rsidR="00EB1BEB" w:rsidRPr="00FC5778" w:rsidRDefault="00EB1BEB" w:rsidP="00EB1BE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572,75</w:t>
            </w:r>
          </w:p>
        </w:tc>
        <w:tc>
          <w:tcPr>
            <w:tcW w:w="570" w:type="pct"/>
            <w:vAlign w:val="center"/>
          </w:tcPr>
          <w:p w14:paraId="28F6D16A" w14:textId="4612D871" w:rsidR="00EB1BEB" w:rsidRPr="00EB1BEB" w:rsidRDefault="00EB1BEB" w:rsidP="00EB1BE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B1BEB">
              <w:rPr>
                <w:sz w:val="20"/>
              </w:rPr>
              <w:t>592,19</w:t>
            </w:r>
          </w:p>
        </w:tc>
        <w:tc>
          <w:tcPr>
            <w:tcW w:w="570" w:type="pct"/>
            <w:vAlign w:val="center"/>
          </w:tcPr>
          <w:p w14:paraId="1FCC8F46" w14:textId="77777777" w:rsidR="00EB1BEB" w:rsidRPr="00FC5778" w:rsidRDefault="00EB1BEB" w:rsidP="00EB1BE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572,75</w:t>
            </w:r>
          </w:p>
        </w:tc>
        <w:tc>
          <w:tcPr>
            <w:tcW w:w="569" w:type="pct"/>
            <w:vAlign w:val="center"/>
          </w:tcPr>
          <w:p w14:paraId="05A13A03" w14:textId="77777777" w:rsidR="00EB1BEB" w:rsidRPr="00FC5778" w:rsidRDefault="00EB1BEB" w:rsidP="00EB1BE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572,75</w:t>
            </w:r>
          </w:p>
        </w:tc>
      </w:tr>
      <w:tr w:rsidR="00EB1BEB" w:rsidRPr="00F95591" w14:paraId="0E5F5436" w14:textId="77777777" w:rsidTr="00FC5778">
        <w:trPr>
          <w:trHeight w:val="284"/>
        </w:trPr>
        <w:tc>
          <w:tcPr>
            <w:tcW w:w="209" w:type="pct"/>
            <w:vAlign w:val="center"/>
          </w:tcPr>
          <w:p w14:paraId="1E180BC7" w14:textId="77777777" w:rsidR="00EB1BEB" w:rsidRPr="00F95591" w:rsidRDefault="00EB1BEB" w:rsidP="00EB1BEB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vAlign w:val="center"/>
          </w:tcPr>
          <w:p w14:paraId="1B889AF3" w14:textId="77777777" w:rsidR="00EB1BEB" w:rsidRPr="00F95591" w:rsidRDefault="00EB1BEB" w:rsidP="00EB1BEB">
            <w:pPr>
              <w:rPr>
                <w:sz w:val="20"/>
              </w:rPr>
            </w:pPr>
            <w:r w:rsidRPr="00F95591">
              <w:rPr>
                <w:sz w:val="20"/>
              </w:rPr>
              <w:t>Объем потерь воды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62AD24F5" w14:textId="77777777" w:rsidR="00EB1BEB" w:rsidRPr="00F95591" w:rsidRDefault="00EB1BEB" w:rsidP="00EB1BEB">
            <w:pPr>
              <w:jc w:val="center"/>
              <w:rPr>
                <w:sz w:val="20"/>
              </w:rPr>
            </w:pPr>
            <w:proofErr w:type="gramStart"/>
            <w:r w:rsidRPr="00F95591">
              <w:rPr>
                <w:sz w:val="20"/>
              </w:rPr>
              <w:t>тыс.м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276FAC30" w14:textId="77777777" w:rsidR="00EB1BEB" w:rsidRPr="00FC5778" w:rsidRDefault="00EB1BEB" w:rsidP="00EB1BE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101,95</w:t>
            </w:r>
          </w:p>
        </w:tc>
        <w:tc>
          <w:tcPr>
            <w:tcW w:w="570" w:type="pct"/>
            <w:vAlign w:val="center"/>
          </w:tcPr>
          <w:p w14:paraId="022D7779" w14:textId="77BAA136" w:rsidR="00EB1BEB" w:rsidRPr="00EB1BEB" w:rsidRDefault="00EB1BEB" w:rsidP="00EB1BE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B1BEB">
              <w:rPr>
                <w:sz w:val="20"/>
              </w:rPr>
              <w:t>105,41</w:t>
            </w:r>
          </w:p>
        </w:tc>
        <w:tc>
          <w:tcPr>
            <w:tcW w:w="570" w:type="pct"/>
            <w:vAlign w:val="center"/>
          </w:tcPr>
          <w:p w14:paraId="254CFBC1" w14:textId="77777777" w:rsidR="00EB1BEB" w:rsidRPr="00FC5778" w:rsidRDefault="00EB1BEB" w:rsidP="00EB1BE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101,95</w:t>
            </w:r>
          </w:p>
        </w:tc>
        <w:tc>
          <w:tcPr>
            <w:tcW w:w="569" w:type="pct"/>
            <w:vAlign w:val="center"/>
          </w:tcPr>
          <w:p w14:paraId="1562E7B2" w14:textId="77777777" w:rsidR="00EB1BEB" w:rsidRPr="00FC5778" w:rsidRDefault="00EB1BEB" w:rsidP="00EB1BE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101,95</w:t>
            </w:r>
          </w:p>
        </w:tc>
      </w:tr>
      <w:tr w:rsidR="00EB1BEB" w:rsidRPr="00F95591" w14:paraId="6F98897D" w14:textId="77777777" w:rsidTr="00FC5778">
        <w:trPr>
          <w:trHeight w:val="284"/>
        </w:trPr>
        <w:tc>
          <w:tcPr>
            <w:tcW w:w="209" w:type="pct"/>
            <w:vAlign w:val="center"/>
          </w:tcPr>
          <w:p w14:paraId="7A2E4619" w14:textId="77777777" w:rsidR="00EB1BEB" w:rsidRPr="00F95591" w:rsidRDefault="00EB1BEB" w:rsidP="00EB1BEB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vAlign w:val="center"/>
          </w:tcPr>
          <w:p w14:paraId="5C442CE9" w14:textId="77777777" w:rsidR="00EB1BEB" w:rsidRPr="00F95591" w:rsidRDefault="00EB1BEB" w:rsidP="00EB1BEB">
            <w:pPr>
              <w:rPr>
                <w:sz w:val="20"/>
              </w:rPr>
            </w:pPr>
            <w:r w:rsidRPr="00F95591">
              <w:rPr>
                <w:sz w:val="20"/>
              </w:rPr>
              <w:t>Отпущено воды, всего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3E7BBBFD" w14:textId="77777777" w:rsidR="00EB1BEB" w:rsidRPr="00F95591" w:rsidRDefault="00EB1BEB" w:rsidP="00EB1BEB">
            <w:pPr>
              <w:jc w:val="center"/>
              <w:rPr>
                <w:sz w:val="20"/>
              </w:rPr>
            </w:pPr>
            <w:proofErr w:type="gramStart"/>
            <w:r w:rsidRPr="00F95591">
              <w:rPr>
                <w:sz w:val="20"/>
              </w:rPr>
              <w:t>тыс.м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2BE7AE7B" w14:textId="77777777" w:rsidR="00EB1BEB" w:rsidRPr="00FC5778" w:rsidRDefault="00EB1BEB" w:rsidP="00EB1BE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470,80</w:t>
            </w:r>
          </w:p>
        </w:tc>
        <w:tc>
          <w:tcPr>
            <w:tcW w:w="570" w:type="pct"/>
            <w:vAlign w:val="center"/>
          </w:tcPr>
          <w:p w14:paraId="721D68CA" w14:textId="7A8B8624" w:rsidR="00EB1BEB" w:rsidRPr="00EB1BEB" w:rsidRDefault="00EB1BEB" w:rsidP="00EB1BE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B1BEB">
              <w:rPr>
                <w:sz w:val="20"/>
              </w:rPr>
              <w:t>486,78</w:t>
            </w:r>
          </w:p>
        </w:tc>
        <w:tc>
          <w:tcPr>
            <w:tcW w:w="570" w:type="pct"/>
            <w:vAlign w:val="center"/>
          </w:tcPr>
          <w:p w14:paraId="6D4A11DB" w14:textId="77777777" w:rsidR="00EB1BEB" w:rsidRPr="00FC5778" w:rsidRDefault="00EB1BEB" w:rsidP="00EB1BE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470,80</w:t>
            </w:r>
          </w:p>
        </w:tc>
        <w:tc>
          <w:tcPr>
            <w:tcW w:w="569" w:type="pct"/>
            <w:vAlign w:val="center"/>
          </w:tcPr>
          <w:p w14:paraId="4D9BDDCB" w14:textId="77777777" w:rsidR="00EB1BEB" w:rsidRPr="00FC5778" w:rsidRDefault="00EB1BEB" w:rsidP="00EB1BE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470,80</w:t>
            </w:r>
          </w:p>
        </w:tc>
      </w:tr>
      <w:tr w:rsidR="00EB1BEB" w:rsidRPr="00F95591" w14:paraId="0EED8DE6" w14:textId="77777777" w:rsidTr="00FC5778">
        <w:trPr>
          <w:trHeight w:val="284"/>
        </w:trPr>
        <w:tc>
          <w:tcPr>
            <w:tcW w:w="209" w:type="pct"/>
            <w:vAlign w:val="center"/>
            <w:hideMark/>
          </w:tcPr>
          <w:p w14:paraId="49DF6AF5" w14:textId="77777777" w:rsidR="00EB1BEB" w:rsidRPr="00F95591" w:rsidRDefault="00EB1BEB" w:rsidP="00EB1BEB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vAlign w:val="center"/>
          </w:tcPr>
          <w:p w14:paraId="1B171E3C" w14:textId="77777777" w:rsidR="00EB1BEB" w:rsidRPr="00F95591" w:rsidRDefault="00EB1BEB" w:rsidP="00EB1BEB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60EFA67B" w14:textId="77777777" w:rsidR="00EB1BEB" w:rsidRPr="00F95591" w:rsidRDefault="00EB1BEB" w:rsidP="00EB1BEB">
            <w:pPr>
              <w:jc w:val="center"/>
              <w:rPr>
                <w:sz w:val="20"/>
              </w:rPr>
            </w:pPr>
            <w:proofErr w:type="gramStart"/>
            <w:r w:rsidRPr="00F95591">
              <w:rPr>
                <w:sz w:val="20"/>
              </w:rPr>
              <w:t>тыс.м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64D2AFD9" w14:textId="77777777" w:rsidR="00EB1BEB" w:rsidRPr="00FC5778" w:rsidRDefault="00EB1BEB" w:rsidP="00EB1BE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0,41</w:t>
            </w:r>
          </w:p>
        </w:tc>
        <w:tc>
          <w:tcPr>
            <w:tcW w:w="570" w:type="pct"/>
            <w:vAlign w:val="center"/>
          </w:tcPr>
          <w:p w14:paraId="01B0F8A5" w14:textId="5FAE9DEF" w:rsidR="00EB1BEB" w:rsidRPr="00EB1BEB" w:rsidRDefault="00EB1BEB" w:rsidP="00EB1BE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B1BE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7D3F7920" w14:textId="77777777" w:rsidR="00EB1BEB" w:rsidRPr="00FC5778" w:rsidRDefault="00EB1BEB" w:rsidP="00EB1BE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0,41</w:t>
            </w:r>
          </w:p>
        </w:tc>
        <w:tc>
          <w:tcPr>
            <w:tcW w:w="569" w:type="pct"/>
            <w:vAlign w:val="center"/>
          </w:tcPr>
          <w:p w14:paraId="0716C0C2" w14:textId="77777777" w:rsidR="00EB1BEB" w:rsidRPr="00FC5778" w:rsidRDefault="00EB1BEB" w:rsidP="00EB1BE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0,41</w:t>
            </w:r>
          </w:p>
        </w:tc>
      </w:tr>
      <w:tr w:rsidR="00EB1BEB" w:rsidRPr="00F95591" w14:paraId="6EBD0972" w14:textId="77777777" w:rsidTr="00FC5778">
        <w:trPr>
          <w:trHeight w:val="284"/>
        </w:trPr>
        <w:tc>
          <w:tcPr>
            <w:tcW w:w="209" w:type="pct"/>
            <w:vAlign w:val="center"/>
            <w:hideMark/>
          </w:tcPr>
          <w:p w14:paraId="4A69659B" w14:textId="77777777" w:rsidR="00EB1BEB" w:rsidRPr="00F95591" w:rsidRDefault="00EB1BEB" w:rsidP="00EB1BEB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vAlign w:val="center"/>
          </w:tcPr>
          <w:p w14:paraId="486BB5DD" w14:textId="77777777" w:rsidR="00EB1BEB" w:rsidRPr="00F95591" w:rsidRDefault="00EB1BEB" w:rsidP="00EB1BEB">
            <w:pPr>
              <w:rPr>
                <w:sz w:val="20"/>
              </w:rPr>
            </w:pPr>
            <w:r w:rsidRPr="00F95591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672CAEDB" w14:textId="77777777" w:rsidR="00EB1BEB" w:rsidRPr="00F95591" w:rsidRDefault="00EB1BEB" w:rsidP="00EB1BEB">
            <w:pPr>
              <w:jc w:val="center"/>
              <w:rPr>
                <w:sz w:val="20"/>
              </w:rPr>
            </w:pPr>
            <w:proofErr w:type="gramStart"/>
            <w:r w:rsidRPr="00F95591">
              <w:rPr>
                <w:sz w:val="20"/>
              </w:rPr>
              <w:t>тыс.м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383D0404" w14:textId="77777777" w:rsidR="00EB1BEB" w:rsidRPr="00FC5778" w:rsidRDefault="00EB1BEB" w:rsidP="00EB1BE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470,39</w:t>
            </w:r>
          </w:p>
        </w:tc>
        <w:tc>
          <w:tcPr>
            <w:tcW w:w="570" w:type="pct"/>
            <w:vAlign w:val="center"/>
          </w:tcPr>
          <w:p w14:paraId="17CFDBFB" w14:textId="6300E7B2" w:rsidR="00EB1BEB" w:rsidRPr="00EB1BEB" w:rsidRDefault="00EB1BEB" w:rsidP="00EB1BE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B1BEB">
              <w:rPr>
                <w:sz w:val="20"/>
              </w:rPr>
              <w:t>486,78</w:t>
            </w:r>
          </w:p>
        </w:tc>
        <w:tc>
          <w:tcPr>
            <w:tcW w:w="570" w:type="pct"/>
            <w:vAlign w:val="center"/>
          </w:tcPr>
          <w:p w14:paraId="1C36ED73" w14:textId="77777777" w:rsidR="00EB1BEB" w:rsidRPr="00FC5778" w:rsidRDefault="00EB1BEB" w:rsidP="00EB1BE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470,39</w:t>
            </w:r>
          </w:p>
        </w:tc>
        <w:tc>
          <w:tcPr>
            <w:tcW w:w="569" w:type="pct"/>
            <w:vAlign w:val="center"/>
          </w:tcPr>
          <w:p w14:paraId="02401046" w14:textId="77777777" w:rsidR="00EB1BEB" w:rsidRPr="00FC5778" w:rsidRDefault="00EB1BEB" w:rsidP="00EB1BE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470,39</w:t>
            </w:r>
          </w:p>
        </w:tc>
      </w:tr>
      <w:tr w:rsidR="00EB1BEB" w:rsidRPr="00F95591" w14:paraId="62A99ADB" w14:textId="77777777" w:rsidTr="00FC5778">
        <w:trPr>
          <w:trHeight w:val="284"/>
        </w:trPr>
        <w:tc>
          <w:tcPr>
            <w:tcW w:w="209" w:type="pct"/>
            <w:vAlign w:val="center"/>
            <w:hideMark/>
          </w:tcPr>
          <w:p w14:paraId="65204736" w14:textId="77777777" w:rsidR="00EB1BEB" w:rsidRPr="00F95591" w:rsidRDefault="00EB1BEB" w:rsidP="00EB1BEB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9.1</w:t>
            </w:r>
          </w:p>
        </w:tc>
        <w:tc>
          <w:tcPr>
            <w:tcW w:w="2105" w:type="pct"/>
            <w:gridSpan w:val="2"/>
            <w:vAlign w:val="center"/>
          </w:tcPr>
          <w:p w14:paraId="2258C9A5" w14:textId="77777777" w:rsidR="00EB1BEB" w:rsidRPr="00F95591" w:rsidRDefault="00EB1BEB" w:rsidP="00EB1BEB">
            <w:pPr>
              <w:rPr>
                <w:sz w:val="20"/>
              </w:rPr>
            </w:pPr>
            <w:r w:rsidRPr="00F95591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433C8F6A" w14:textId="77777777" w:rsidR="00EB1BEB" w:rsidRPr="00F95591" w:rsidRDefault="00EB1BEB" w:rsidP="00EB1BEB">
            <w:pPr>
              <w:jc w:val="center"/>
              <w:rPr>
                <w:sz w:val="20"/>
              </w:rPr>
            </w:pPr>
            <w:proofErr w:type="gramStart"/>
            <w:r w:rsidRPr="00F95591">
              <w:rPr>
                <w:sz w:val="20"/>
              </w:rPr>
              <w:t>тыс.м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0556B27F" w14:textId="77777777" w:rsidR="00EB1BEB" w:rsidRPr="00FC5778" w:rsidRDefault="00EB1BEB" w:rsidP="00EB1BE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6A0A7592" w14:textId="160A8EC1" w:rsidR="00EB1BEB" w:rsidRPr="00EB1BEB" w:rsidRDefault="00EB1BEB" w:rsidP="00EB1BE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B1BE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2E4D4E29" w14:textId="77777777" w:rsidR="00EB1BEB" w:rsidRPr="00FC5778" w:rsidRDefault="00EB1BEB" w:rsidP="00EB1BE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66BC58DA" w14:textId="77777777" w:rsidR="00EB1BEB" w:rsidRPr="00FC5778" w:rsidRDefault="00EB1BEB" w:rsidP="00EB1BE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0,00</w:t>
            </w:r>
          </w:p>
        </w:tc>
      </w:tr>
      <w:tr w:rsidR="00EB1BEB" w:rsidRPr="00F95591" w14:paraId="6BB05101" w14:textId="77777777" w:rsidTr="00FC5778">
        <w:trPr>
          <w:trHeight w:val="284"/>
        </w:trPr>
        <w:tc>
          <w:tcPr>
            <w:tcW w:w="209" w:type="pct"/>
            <w:vAlign w:val="center"/>
            <w:hideMark/>
          </w:tcPr>
          <w:p w14:paraId="1FA6A079" w14:textId="77777777" w:rsidR="00EB1BEB" w:rsidRPr="00F95591" w:rsidRDefault="00EB1BEB" w:rsidP="00EB1BEB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9.2</w:t>
            </w:r>
          </w:p>
        </w:tc>
        <w:tc>
          <w:tcPr>
            <w:tcW w:w="2105" w:type="pct"/>
            <w:gridSpan w:val="2"/>
            <w:vAlign w:val="center"/>
          </w:tcPr>
          <w:p w14:paraId="5666FE6C" w14:textId="77777777" w:rsidR="00EB1BEB" w:rsidRPr="00F95591" w:rsidRDefault="00EB1BEB" w:rsidP="00EB1BEB">
            <w:pPr>
              <w:rPr>
                <w:sz w:val="20"/>
              </w:rPr>
            </w:pPr>
            <w:r w:rsidRPr="00F95591">
              <w:rPr>
                <w:sz w:val="20"/>
              </w:rPr>
              <w:t>населению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483B657A" w14:textId="77777777" w:rsidR="00EB1BEB" w:rsidRPr="00F95591" w:rsidRDefault="00EB1BEB" w:rsidP="00EB1BEB">
            <w:pPr>
              <w:jc w:val="center"/>
              <w:rPr>
                <w:sz w:val="20"/>
              </w:rPr>
            </w:pPr>
            <w:proofErr w:type="gramStart"/>
            <w:r w:rsidRPr="00F95591">
              <w:rPr>
                <w:sz w:val="20"/>
              </w:rPr>
              <w:t>тыс.м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29B0D6E8" w14:textId="77777777" w:rsidR="00EB1BEB" w:rsidRPr="00FC5778" w:rsidRDefault="00EB1BEB" w:rsidP="00EB1BE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383,84</w:t>
            </w:r>
          </w:p>
        </w:tc>
        <w:tc>
          <w:tcPr>
            <w:tcW w:w="570" w:type="pct"/>
            <w:vAlign w:val="center"/>
          </w:tcPr>
          <w:p w14:paraId="0031571B" w14:textId="320FD2A0" w:rsidR="00EB1BEB" w:rsidRPr="00EB1BEB" w:rsidRDefault="00EB1BEB" w:rsidP="00EB1BE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B1BEB">
              <w:rPr>
                <w:sz w:val="20"/>
              </w:rPr>
              <w:t>404,82</w:t>
            </w:r>
          </w:p>
        </w:tc>
        <w:tc>
          <w:tcPr>
            <w:tcW w:w="570" w:type="pct"/>
            <w:vAlign w:val="center"/>
          </w:tcPr>
          <w:p w14:paraId="7FE74B98" w14:textId="77777777" w:rsidR="00EB1BEB" w:rsidRPr="00FC5778" w:rsidRDefault="00EB1BEB" w:rsidP="00EB1BE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383,84</w:t>
            </w:r>
          </w:p>
        </w:tc>
        <w:tc>
          <w:tcPr>
            <w:tcW w:w="569" w:type="pct"/>
            <w:vAlign w:val="center"/>
          </w:tcPr>
          <w:p w14:paraId="674C0D8A" w14:textId="77777777" w:rsidR="00EB1BEB" w:rsidRPr="00FC5778" w:rsidRDefault="00EB1BEB" w:rsidP="00EB1BE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383,84</w:t>
            </w:r>
          </w:p>
        </w:tc>
      </w:tr>
      <w:tr w:rsidR="00EB1BEB" w:rsidRPr="00F95591" w14:paraId="79EED1E7" w14:textId="77777777" w:rsidTr="00FC5778">
        <w:trPr>
          <w:trHeight w:val="284"/>
        </w:trPr>
        <w:tc>
          <w:tcPr>
            <w:tcW w:w="209" w:type="pct"/>
            <w:vAlign w:val="center"/>
            <w:hideMark/>
          </w:tcPr>
          <w:p w14:paraId="66208673" w14:textId="77777777" w:rsidR="00EB1BEB" w:rsidRPr="00F95591" w:rsidRDefault="00EB1BEB" w:rsidP="00EB1BEB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9.3</w:t>
            </w:r>
          </w:p>
        </w:tc>
        <w:tc>
          <w:tcPr>
            <w:tcW w:w="2105" w:type="pct"/>
            <w:gridSpan w:val="2"/>
            <w:vAlign w:val="center"/>
          </w:tcPr>
          <w:p w14:paraId="08D2E9FC" w14:textId="77777777" w:rsidR="00EB1BEB" w:rsidRPr="00F95591" w:rsidRDefault="00EB1BEB" w:rsidP="00EB1BEB">
            <w:pPr>
              <w:rPr>
                <w:sz w:val="20"/>
              </w:rPr>
            </w:pPr>
            <w:r w:rsidRPr="00F95591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1E6713DC" w14:textId="77777777" w:rsidR="00EB1BEB" w:rsidRPr="00F95591" w:rsidRDefault="00EB1BEB" w:rsidP="00EB1BEB">
            <w:pPr>
              <w:jc w:val="center"/>
              <w:rPr>
                <w:sz w:val="20"/>
              </w:rPr>
            </w:pPr>
            <w:proofErr w:type="gramStart"/>
            <w:r w:rsidRPr="00F95591">
              <w:rPr>
                <w:sz w:val="20"/>
              </w:rPr>
              <w:t>тыс.м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737191F2" w14:textId="77777777" w:rsidR="00EB1BEB" w:rsidRPr="00FC5778" w:rsidRDefault="00EB1BEB" w:rsidP="00EB1BE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32,53</w:t>
            </w:r>
          </w:p>
        </w:tc>
        <w:tc>
          <w:tcPr>
            <w:tcW w:w="570" w:type="pct"/>
            <w:vAlign w:val="center"/>
          </w:tcPr>
          <w:p w14:paraId="66F8E580" w14:textId="14F670F9" w:rsidR="00EB1BEB" w:rsidRPr="00EB1BEB" w:rsidRDefault="00EB1BEB" w:rsidP="00EB1BE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B1BEB">
              <w:rPr>
                <w:sz w:val="20"/>
              </w:rPr>
              <w:t>26,12</w:t>
            </w:r>
          </w:p>
        </w:tc>
        <w:tc>
          <w:tcPr>
            <w:tcW w:w="570" w:type="pct"/>
            <w:vAlign w:val="center"/>
          </w:tcPr>
          <w:p w14:paraId="7589519D" w14:textId="77777777" w:rsidR="00EB1BEB" w:rsidRPr="00FC5778" w:rsidRDefault="00EB1BEB" w:rsidP="00EB1BE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32,53</w:t>
            </w:r>
          </w:p>
        </w:tc>
        <w:tc>
          <w:tcPr>
            <w:tcW w:w="569" w:type="pct"/>
            <w:vAlign w:val="center"/>
          </w:tcPr>
          <w:p w14:paraId="300CE661" w14:textId="77777777" w:rsidR="00EB1BEB" w:rsidRPr="00FC5778" w:rsidRDefault="00EB1BEB" w:rsidP="00EB1BE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32,53</w:t>
            </w:r>
          </w:p>
        </w:tc>
      </w:tr>
      <w:tr w:rsidR="00EB1BEB" w:rsidRPr="00F95591" w14:paraId="53E15690" w14:textId="77777777" w:rsidTr="00FC5778">
        <w:trPr>
          <w:trHeight w:val="284"/>
        </w:trPr>
        <w:tc>
          <w:tcPr>
            <w:tcW w:w="209" w:type="pct"/>
            <w:vAlign w:val="center"/>
          </w:tcPr>
          <w:p w14:paraId="59F793BC" w14:textId="77777777" w:rsidR="00EB1BEB" w:rsidRPr="00F95591" w:rsidRDefault="00EB1BEB" w:rsidP="00EB1BEB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9.4</w:t>
            </w:r>
          </w:p>
        </w:tc>
        <w:tc>
          <w:tcPr>
            <w:tcW w:w="2105" w:type="pct"/>
            <w:gridSpan w:val="2"/>
            <w:vAlign w:val="center"/>
          </w:tcPr>
          <w:p w14:paraId="09EB8737" w14:textId="77777777" w:rsidR="00EB1BEB" w:rsidRPr="00F95591" w:rsidRDefault="00EB1BEB" w:rsidP="00EB1BEB">
            <w:pPr>
              <w:rPr>
                <w:sz w:val="20"/>
              </w:rPr>
            </w:pPr>
            <w:r w:rsidRPr="00F95591">
              <w:rPr>
                <w:sz w:val="20"/>
              </w:rPr>
              <w:t>прочим потребителям</w:t>
            </w:r>
          </w:p>
        </w:tc>
        <w:tc>
          <w:tcPr>
            <w:tcW w:w="469" w:type="pct"/>
            <w:gridSpan w:val="3"/>
            <w:vAlign w:val="center"/>
          </w:tcPr>
          <w:p w14:paraId="2BAEFC62" w14:textId="77777777" w:rsidR="00EB1BEB" w:rsidRPr="00F95591" w:rsidRDefault="00EB1BEB" w:rsidP="00EB1BEB">
            <w:pPr>
              <w:jc w:val="center"/>
              <w:rPr>
                <w:sz w:val="20"/>
              </w:rPr>
            </w:pPr>
            <w:proofErr w:type="gramStart"/>
            <w:r w:rsidRPr="00F95591">
              <w:rPr>
                <w:sz w:val="20"/>
              </w:rPr>
              <w:t>тыс.м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7315064D" w14:textId="77777777" w:rsidR="00EB1BEB" w:rsidRPr="00FC5778" w:rsidRDefault="00EB1BEB" w:rsidP="00EB1BE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54,02</w:t>
            </w:r>
          </w:p>
        </w:tc>
        <w:tc>
          <w:tcPr>
            <w:tcW w:w="570" w:type="pct"/>
            <w:vAlign w:val="center"/>
          </w:tcPr>
          <w:p w14:paraId="089FBBDA" w14:textId="5EED4A24" w:rsidR="00EB1BEB" w:rsidRPr="00EB1BEB" w:rsidRDefault="00EB1BEB" w:rsidP="00EB1BE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B1BEB">
              <w:rPr>
                <w:sz w:val="20"/>
              </w:rPr>
              <w:t>55,84</w:t>
            </w:r>
          </w:p>
        </w:tc>
        <w:tc>
          <w:tcPr>
            <w:tcW w:w="570" w:type="pct"/>
            <w:vAlign w:val="center"/>
          </w:tcPr>
          <w:p w14:paraId="72F641AE" w14:textId="77777777" w:rsidR="00EB1BEB" w:rsidRPr="00FC5778" w:rsidRDefault="00EB1BEB" w:rsidP="00EB1BE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54,02</w:t>
            </w:r>
          </w:p>
        </w:tc>
        <w:tc>
          <w:tcPr>
            <w:tcW w:w="569" w:type="pct"/>
            <w:vAlign w:val="center"/>
          </w:tcPr>
          <w:p w14:paraId="6C42A5D9" w14:textId="77777777" w:rsidR="00EB1BEB" w:rsidRPr="00FC5778" w:rsidRDefault="00EB1BEB" w:rsidP="00EB1BE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54,02</w:t>
            </w:r>
          </w:p>
        </w:tc>
      </w:tr>
      <w:tr w:rsidR="00025442" w:rsidRPr="00F95591" w14:paraId="783304BB" w14:textId="77777777" w:rsidTr="00025442">
        <w:trPr>
          <w:trHeight w:val="284"/>
        </w:trPr>
        <w:tc>
          <w:tcPr>
            <w:tcW w:w="5000" w:type="pct"/>
            <w:gridSpan w:val="11"/>
            <w:noWrap/>
            <w:vAlign w:val="center"/>
            <w:hideMark/>
          </w:tcPr>
          <w:p w14:paraId="06C2BF56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025442" w:rsidRPr="00F95591" w14:paraId="1D04FFCD" w14:textId="77777777" w:rsidTr="00025442">
        <w:trPr>
          <w:trHeight w:val="284"/>
        </w:trPr>
        <w:tc>
          <w:tcPr>
            <w:tcW w:w="209" w:type="pct"/>
            <w:vMerge w:val="restart"/>
            <w:vAlign w:val="center"/>
            <w:hideMark/>
          </w:tcPr>
          <w:p w14:paraId="58496681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vAlign w:val="center"/>
            <w:hideMark/>
          </w:tcPr>
          <w:p w14:paraId="12EE4459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vAlign w:val="center"/>
            <w:hideMark/>
          </w:tcPr>
          <w:p w14:paraId="59C0C9DF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5"/>
            <w:vAlign w:val="center"/>
            <w:hideMark/>
          </w:tcPr>
          <w:p w14:paraId="540D4B0C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25442" w:rsidRPr="00F95591" w14:paraId="7784F3E4" w14:textId="77777777" w:rsidTr="00025442">
        <w:trPr>
          <w:trHeight w:val="284"/>
        </w:trPr>
        <w:tc>
          <w:tcPr>
            <w:tcW w:w="209" w:type="pct"/>
            <w:vMerge/>
            <w:vAlign w:val="center"/>
            <w:hideMark/>
          </w:tcPr>
          <w:p w14:paraId="63D61949" w14:textId="77777777" w:rsidR="00025442" w:rsidRPr="00F95591" w:rsidRDefault="00025442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14:paraId="2795001B" w14:textId="77777777" w:rsidR="00025442" w:rsidRPr="00F95591" w:rsidRDefault="00025442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14:paraId="1A31C595" w14:textId="77777777" w:rsidR="00025442" w:rsidRPr="00F95591" w:rsidRDefault="00025442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vAlign w:val="center"/>
            <w:hideMark/>
          </w:tcPr>
          <w:p w14:paraId="02759A55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14:paraId="74AE6101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14:paraId="60CC510F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14:paraId="194E9A5F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025442" w:rsidRPr="00F95591" w14:paraId="250EA660" w14:textId="77777777" w:rsidTr="00025442">
        <w:trPr>
          <w:trHeight w:val="284"/>
        </w:trPr>
        <w:tc>
          <w:tcPr>
            <w:tcW w:w="209" w:type="pct"/>
            <w:vAlign w:val="center"/>
            <w:hideMark/>
          </w:tcPr>
          <w:p w14:paraId="428D79AC" w14:textId="77777777"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vAlign w:val="center"/>
          </w:tcPr>
          <w:p w14:paraId="4881A176" w14:textId="77777777" w:rsidR="00025442" w:rsidRPr="00F95591" w:rsidRDefault="00025442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Производственные расходы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301C0DE0" w14:textId="77777777" w:rsidR="00025442" w:rsidRPr="00F95591" w:rsidRDefault="00025442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3F4D1454" w14:textId="77777777" w:rsidR="00025442" w:rsidRPr="00FC5778" w:rsidRDefault="00FC5778" w:rsidP="00025442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16 451,80</w:t>
            </w:r>
          </w:p>
        </w:tc>
        <w:tc>
          <w:tcPr>
            <w:tcW w:w="570" w:type="pct"/>
            <w:vAlign w:val="center"/>
          </w:tcPr>
          <w:p w14:paraId="0B11BF13" w14:textId="1D6419EF" w:rsidR="00025442" w:rsidRPr="00FC5778" w:rsidRDefault="00EB1BEB" w:rsidP="00025442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18 128,21</w:t>
            </w:r>
          </w:p>
        </w:tc>
        <w:tc>
          <w:tcPr>
            <w:tcW w:w="570" w:type="pct"/>
            <w:vAlign w:val="center"/>
          </w:tcPr>
          <w:p w14:paraId="42DBE63D" w14:textId="77777777" w:rsidR="00025442" w:rsidRPr="00FC5778" w:rsidRDefault="009C2811" w:rsidP="00025442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17 654,71</w:t>
            </w:r>
          </w:p>
        </w:tc>
        <w:tc>
          <w:tcPr>
            <w:tcW w:w="569" w:type="pct"/>
            <w:vAlign w:val="center"/>
          </w:tcPr>
          <w:p w14:paraId="091C7DB1" w14:textId="77777777" w:rsidR="00025442" w:rsidRPr="00FC5778" w:rsidRDefault="009C2811" w:rsidP="00025442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18 228,47</w:t>
            </w:r>
          </w:p>
        </w:tc>
      </w:tr>
      <w:tr w:rsidR="00025442" w:rsidRPr="00F95591" w14:paraId="573121DF" w14:textId="77777777" w:rsidTr="00025442">
        <w:trPr>
          <w:trHeight w:val="284"/>
        </w:trPr>
        <w:tc>
          <w:tcPr>
            <w:tcW w:w="209" w:type="pct"/>
            <w:vAlign w:val="center"/>
          </w:tcPr>
          <w:p w14:paraId="3E1177C2" w14:textId="77777777"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vAlign w:val="center"/>
          </w:tcPr>
          <w:p w14:paraId="3F2C20DF" w14:textId="77777777" w:rsidR="00025442" w:rsidRPr="00F95591" w:rsidRDefault="00025442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Расходы на оплату труда и отчисления социальные нужды основного производственного персонала</w:t>
            </w:r>
          </w:p>
        </w:tc>
        <w:tc>
          <w:tcPr>
            <w:tcW w:w="469" w:type="pct"/>
            <w:gridSpan w:val="3"/>
            <w:vAlign w:val="center"/>
          </w:tcPr>
          <w:p w14:paraId="1AF5EB39" w14:textId="77777777" w:rsidR="00025442" w:rsidRPr="00F95591" w:rsidRDefault="00025442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674DA5DF" w14:textId="77777777" w:rsidR="00025442" w:rsidRPr="00FC5778" w:rsidRDefault="00FC5778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6 590,45</w:t>
            </w:r>
          </w:p>
        </w:tc>
        <w:tc>
          <w:tcPr>
            <w:tcW w:w="570" w:type="pct"/>
            <w:vAlign w:val="center"/>
          </w:tcPr>
          <w:p w14:paraId="28E156BF" w14:textId="281C3D92" w:rsidR="00025442" w:rsidRPr="00FC5778" w:rsidRDefault="00EB1BEB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6 857,30</w:t>
            </w:r>
          </w:p>
        </w:tc>
        <w:tc>
          <w:tcPr>
            <w:tcW w:w="570" w:type="pct"/>
            <w:vAlign w:val="center"/>
          </w:tcPr>
          <w:p w14:paraId="67C9A517" w14:textId="77777777" w:rsidR="00025442" w:rsidRPr="00FC5778" w:rsidRDefault="00FC5778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7 006,22</w:t>
            </w:r>
          </w:p>
        </w:tc>
        <w:tc>
          <w:tcPr>
            <w:tcW w:w="569" w:type="pct"/>
            <w:vAlign w:val="center"/>
          </w:tcPr>
          <w:p w14:paraId="3DCF5D0A" w14:textId="77777777" w:rsidR="00025442" w:rsidRPr="00FC5778" w:rsidRDefault="00FC5778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7 215,34</w:t>
            </w:r>
          </w:p>
        </w:tc>
      </w:tr>
      <w:tr w:rsidR="00FC5778" w:rsidRPr="00F95591" w14:paraId="19315C24" w14:textId="77777777" w:rsidTr="00025442">
        <w:trPr>
          <w:trHeight w:val="284"/>
        </w:trPr>
        <w:tc>
          <w:tcPr>
            <w:tcW w:w="209" w:type="pct"/>
            <w:vAlign w:val="center"/>
            <w:hideMark/>
          </w:tcPr>
          <w:p w14:paraId="12ED4EAB" w14:textId="77777777"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vAlign w:val="center"/>
          </w:tcPr>
          <w:p w14:paraId="34EFA3C1" w14:textId="77777777" w:rsidR="00FC5778" w:rsidRPr="00F95591" w:rsidRDefault="00FC5778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Ремонтные расходы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6869EE57" w14:textId="77777777" w:rsidR="00FC5778" w:rsidRPr="00F95591" w:rsidRDefault="00FC5778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42E96788" w14:textId="77777777" w:rsidR="00FC5778" w:rsidRPr="00FC5778" w:rsidRDefault="00FC5778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418,93</w:t>
            </w:r>
          </w:p>
        </w:tc>
        <w:tc>
          <w:tcPr>
            <w:tcW w:w="570" w:type="pct"/>
            <w:vAlign w:val="center"/>
          </w:tcPr>
          <w:p w14:paraId="0F35A3C7" w14:textId="78E01D19" w:rsidR="00FC5778" w:rsidRPr="00FC5778" w:rsidRDefault="00EB1BEB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435,89</w:t>
            </w:r>
          </w:p>
        </w:tc>
        <w:tc>
          <w:tcPr>
            <w:tcW w:w="570" w:type="pct"/>
            <w:vAlign w:val="center"/>
          </w:tcPr>
          <w:p w14:paraId="17D8B4D4" w14:textId="77777777"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445,36</w:t>
            </w:r>
          </w:p>
        </w:tc>
        <w:tc>
          <w:tcPr>
            <w:tcW w:w="569" w:type="pct"/>
            <w:vAlign w:val="center"/>
          </w:tcPr>
          <w:p w14:paraId="6F9DF0F2" w14:textId="77777777"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458,65</w:t>
            </w:r>
          </w:p>
        </w:tc>
      </w:tr>
      <w:tr w:rsidR="00FC5778" w:rsidRPr="00F95591" w14:paraId="50187815" w14:textId="77777777" w:rsidTr="00025442">
        <w:trPr>
          <w:trHeight w:val="284"/>
        </w:trPr>
        <w:tc>
          <w:tcPr>
            <w:tcW w:w="209" w:type="pct"/>
            <w:vAlign w:val="center"/>
          </w:tcPr>
          <w:p w14:paraId="15A89E08" w14:textId="77777777"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vAlign w:val="center"/>
          </w:tcPr>
          <w:p w14:paraId="00C3614B" w14:textId="77777777" w:rsidR="00FC5778" w:rsidRPr="00F95591" w:rsidRDefault="00FC5778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Административные расходы</w:t>
            </w:r>
          </w:p>
        </w:tc>
        <w:tc>
          <w:tcPr>
            <w:tcW w:w="469" w:type="pct"/>
            <w:gridSpan w:val="3"/>
            <w:vAlign w:val="center"/>
          </w:tcPr>
          <w:p w14:paraId="62781931" w14:textId="77777777" w:rsidR="00FC5778" w:rsidRPr="00F95591" w:rsidRDefault="00FC5778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346B4751" w14:textId="77777777" w:rsidR="00FC5778" w:rsidRPr="00FC5778" w:rsidRDefault="00FC5778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4 086,01</w:t>
            </w:r>
          </w:p>
        </w:tc>
        <w:tc>
          <w:tcPr>
            <w:tcW w:w="570" w:type="pct"/>
            <w:vAlign w:val="center"/>
          </w:tcPr>
          <w:p w14:paraId="129BBD8E" w14:textId="7340608B" w:rsidR="00FC5778" w:rsidRPr="00FC5778" w:rsidRDefault="00EB1BEB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4 251,45</w:t>
            </w:r>
          </w:p>
        </w:tc>
        <w:tc>
          <w:tcPr>
            <w:tcW w:w="570" w:type="pct"/>
            <w:vAlign w:val="center"/>
          </w:tcPr>
          <w:p w14:paraId="7BC39CDE" w14:textId="77777777" w:rsidR="00FC5778" w:rsidRPr="00FC5778" w:rsidRDefault="00FC5778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4 343,78</w:t>
            </w:r>
          </w:p>
        </w:tc>
        <w:tc>
          <w:tcPr>
            <w:tcW w:w="569" w:type="pct"/>
            <w:vAlign w:val="center"/>
          </w:tcPr>
          <w:p w14:paraId="1A65D7E7" w14:textId="77777777" w:rsidR="00FC5778" w:rsidRPr="00FC5778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4 473,43</w:t>
            </w:r>
          </w:p>
        </w:tc>
      </w:tr>
      <w:tr w:rsidR="00FC5778" w:rsidRPr="00F95591" w14:paraId="2B953068" w14:textId="77777777" w:rsidTr="00025442">
        <w:trPr>
          <w:trHeight w:val="284"/>
        </w:trPr>
        <w:tc>
          <w:tcPr>
            <w:tcW w:w="209" w:type="pct"/>
            <w:vAlign w:val="center"/>
          </w:tcPr>
          <w:p w14:paraId="55C39C30" w14:textId="77777777"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vAlign w:val="center"/>
          </w:tcPr>
          <w:p w14:paraId="4C4BC01E" w14:textId="77777777" w:rsidR="00FC5778" w:rsidRPr="00F95591" w:rsidRDefault="00FC5778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Сбытовые расходы</w:t>
            </w:r>
          </w:p>
        </w:tc>
        <w:tc>
          <w:tcPr>
            <w:tcW w:w="469" w:type="pct"/>
            <w:gridSpan w:val="3"/>
            <w:vAlign w:val="center"/>
          </w:tcPr>
          <w:p w14:paraId="11162135" w14:textId="77777777" w:rsidR="00FC5778" w:rsidRPr="00F95591" w:rsidRDefault="00FC5778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1904ADB9" w14:textId="77777777" w:rsidR="00FC5778" w:rsidRPr="00FC5778" w:rsidRDefault="00FC5778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63893FE9" w14:textId="77777777" w:rsidR="00FC5778" w:rsidRPr="00FC5778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2365C635" w14:textId="77777777" w:rsidR="00FC5778" w:rsidRPr="00FC5778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12719CB3" w14:textId="77777777" w:rsidR="00FC5778" w:rsidRPr="00FC5778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C5778" w:rsidRPr="00F95591" w14:paraId="3D2F1D16" w14:textId="77777777" w:rsidTr="00025442">
        <w:trPr>
          <w:trHeight w:val="284"/>
        </w:trPr>
        <w:tc>
          <w:tcPr>
            <w:tcW w:w="209" w:type="pct"/>
            <w:vAlign w:val="center"/>
          </w:tcPr>
          <w:p w14:paraId="156ED429" w14:textId="77777777"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vAlign w:val="center"/>
          </w:tcPr>
          <w:p w14:paraId="57CDDC38" w14:textId="77777777" w:rsidR="00FC5778" w:rsidRPr="00F95591" w:rsidRDefault="00FC5778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Амортизация</w:t>
            </w:r>
          </w:p>
        </w:tc>
        <w:tc>
          <w:tcPr>
            <w:tcW w:w="469" w:type="pct"/>
            <w:gridSpan w:val="3"/>
            <w:vAlign w:val="center"/>
          </w:tcPr>
          <w:p w14:paraId="0F863A72" w14:textId="77777777" w:rsidR="00FC5778" w:rsidRPr="00F95591" w:rsidRDefault="00FC5778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2B7CE2AF" w14:textId="77777777" w:rsidR="00FC5778" w:rsidRPr="00FC5778" w:rsidRDefault="00FC5778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388,25</w:t>
            </w:r>
          </w:p>
        </w:tc>
        <w:tc>
          <w:tcPr>
            <w:tcW w:w="570" w:type="pct"/>
            <w:vAlign w:val="center"/>
          </w:tcPr>
          <w:p w14:paraId="7111210C" w14:textId="5C854E19" w:rsidR="00FC5778" w:rsidRPr="00FC5778" w:rsidRDefault="00EB1BEB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530,96</w:t>
            </w:r>
          </w:p>
        </w:tc>
        <w:tc>
          <w:tcPr>
            <w:tcW w:w="570" w:type="pct"/>
            <w:vAlign w:val="center"/>
          </w:tcPr>
          <w:p w14:paraId="392DC285" w14:textId="77777777" w:rsidR="00FC5778" w:rsidRPr="00FC5778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188,18</w:t>
            </w:r>
          </w:p>
        </w:tc>
        <w:tc>
          <w:tcPr>
            <w:tcW w:w="569" w:type="pct"/>
            <w:vAlign w:val="center"/>
          </w:tcPr>
          <w:p w14:paraId="2B8C3738" w14:textId="77777777" w:rsidR="00FC5778" w:rsidRPr="00FC5778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185,76</w:t>
            </w:r>
          </w:p>
        </w:tc>
      </w:tr>
      <w:tr w:rsidR="009C2811" w:rsidRPr="00F95591" w14:paraId="2345848A" w14:textId="77777777" w:rsidTr="009C2811">
        <w:trPr>
          <w:trHeight w:val="284"/>
        </w:trPr>
        <w:tc>
          <w:tcPr>
            <w:tcW w:w="209" w:type="pct"/>
            <w:vAlign w:val="center"/>
          </w:tcPr>
          <w:p w14:paraId="537BA23E" w14:textId="77777777"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vAlign w:val="center"/>
          </w:tcPr>
          <w:p w14:paraId="490C08C7" w14:textId="77777777"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9" w:type="pct"/>
            <w:gridSpan w:val="3"/>
            <w:vAlign w:val="center"/>
          </w:tcPr>
          <w:p w14:paraId="6DB9957A" w14:textId="77777777" w:rsidR="009C2811" w:rsidRPr="00F95591" w:rsidRDefault="009C2811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03A86BB3" w14:textId="77777777" w:rsidR="009C2811" w:rsidRPr="00FC5778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34,63</w:t>
            </w:r>
          </w:p>
        </w:tc>
        <w:tc>
          <w:tcPr>
            <w:tcW w:w="570" w:type="pct"/>
            <w:vAlign w:val="center"/>
          </w:tcPr>
          <w:p w14:paraId="6F386799" w14:textId="77777777" w:rsidR="009C2811" w:rsidRDefault="009C2811" w:rsidP="009C2811">
            <w:pPr>
              <w:jc w:val="center"/>
            </w:pPr>
            <w:r w:rsidRPr="000F2CFA">
              <w:rPr>
                <w:sz w:val="20"/>
              </w:rPr>
              <w:t>34,63</w:t>
            </w:r>
          </w:p>
        </w:tc>
        <w:tc>
          <w:tcPr>
            <w:tcW w:w="570" w:type="pct"/>
            <w:vAlign w:val="center"/>
          </w:tcPr>
          <w:p w14:paraId="61EB53EA" w14:textId="77777777" w:rsidR="009C2811" w:rsidRDefault="009C2811" w:rsidP="009C2811">
            <w:pPr>
              <w:jc w:val="center"/>
            </w:pPr>
            <w:r w:rsidRPr="000F2CFA">
              <w:rPr>
                <w:sz w:val="20"/>
              </w:rPr>
              <w:t>34,63</w:t>
            </w:r>
          </w:p>
        </w:tc>
        <w:tc>
          <w:tcPr>
            <w:tcW w:w="569" w:type="pct"/>
            <w:vAlign w:val="center"/>
          </w:tcPr>
          <w:p w14:paraId="1BFF1140" w14:textId="77777777" w:rsidR="009C2811" w:rsidRDefault="009C2811" w:rsidP="009C2811">
            <w:pPr>
              <w:jc w:val="center"/>
            </w:pPr>
            <w:r w:rsidRPr="000F2CFA">
              <w:rPr>
                <w:sz w:val="20"/>
              </w:rPr>
              <w:t>34,63</w:t>
            </w:r>
          </w:p>
        </w:tc>
      </w:tr>
      <w:tr w:rsidR="00FC5778" w:rsidRPr="00F95591" w14:paraId="2C1B3712" w14:textId="77777777" w:rsidTr="00025442">
        <w:trPr>
          <w:trHeight w:val="284"/>
        </w:trPr>
        <w:tc>
          <w:tcPr>
            <w:tcW w:w="209" w:type="pct"/>
            <w:vAlign w:val="center"/>
          </w:tcPr>
          <w:p w14:paraId="3CFA7621" w14:textId="77777777"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vAlign w:val="center"/>
          </w:tcPr>
          <w:p w14:paraId="6F929B37" w14:textId="77777777" w:rsidR="00FC5778" w:rsidRPr="00F95591" w:rsidRDefault="00FC5778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Налоги и сборы</w:t>
            </w:r>
          </w:p>
        </w:tc>
        <w:tc>
          <w:tcPr>
            <w:tcW w:w="469" w:type="pct"/>
            <w:gridSpan w:val="3"/>
            <w:vAlign w:val="center"/>
          </w:tcPr>
          <w:p w14:paraId="665974E7" w14:textId="77777777" w:rsidR="00FC5778" w:rsidRPr="00F95591" w:rsidRDefault="00FC5778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10E6BFBA" w14:textId="77777777" w:rsidR="00FC5778" w:rsidRPr="00FC5778" w:rsidRDefault="00FC5778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161,76</w:t>
            </w:r>
          </w:p>
        </w:tc>
        <w:tc>
          <w:tcPr>
            <w:tcW w:w="570" w:type="pct"/>
            <w:vAlign w:val="center"/>
          </w:tcPr>
          <w:p w14:paraId="7F55F512" w14:textId="6116236D" w:rsidR="00FC5778" w:rsidRPr="00FC5778" w:rsidRDefault="00EB1BEB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484,05</w:t>
            </w:r>
          </w:p>
        </w:tc>
        <w:tc>
          <w:tcPr>
            <w:tcW w:w="570" w:type="pct"/>
            <w:vAlign w:val="center"/>
          </w:tcPr>
          <w:p w14:paraId="1FA79DB7" w14:textId="77777777" w:rsidR="00FC5778" w:rsidRPr="00FC5778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178,44</w:t>
            </w:r>
          </w:p>
        </w:tc>
        <w:tc>
          <w:tcPr>
            <w:tcW w:w="569" w:type="pct"/>
            <w:vAlign w:val="center"/>
          </w:tcPr>
          <w:p w14:paraId="7C5A37CA" w14:textId="77777777" w:rsidR="00FC5778" w:rsidRPr="00FC5778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187,48</w:t>
            </w:r>
          </w:p>
        </w:tc>
      </w:tr>
      <w:tr w:rsidR="009C2811" w:rsidRPr="00F95591" w14:paraId="385DC9CE" w14:textId="77777777" w:rsidTr="00025442">
        <w:trPr>
          <w:trHeight w:val="284"/>
        </w:trPr>
        <w:tc>
          <w:tcPr>
            <w:tcW w:w="209" w:type="pct"/>
            <w:vAlign w:val="center"/>
          </w:tcPr>
          <w:p w14:paraId="2B1C7C97" w14:textId="77777777"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vAlign w:val="center"/>
          </w:tcPr>
          <w:p w14:paraId="7EE47888" w14:textId="77777777"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Нормативная прибыль</w:t>
            </w:r>
          </w:p>
        </w:tc>
        <w:tc>
          <w:tcPr>
            <w:tcW w:w="469" w:type="pct"/>
            <w:gridSpan w:val="3"/>
            <w:vAlign w:val="center"/>
          </w:tcPr>
          <w:p w14:paraId="1DF0E4C8" w14:textId="77777777" w:rsidR="009C2811" w:rsidRPr="00F95591" w:rsidRDefault="009C2811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3D858B5F" w14:textId="77777777" w:rsidR="009C2811" w:rsidRPr="00FC5778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474096A0" w14:textId="77777777" w:rsidR="009C2811" w:rsidRPr="00FC5778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13DF4D2C" w14:textId="77777777" w:rsidR="009C2811" w:rsidRPr="00FC5778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78A04AAD" w14:textId="77777777" w:rsidR="009C2811" w:rsidRPr="00FC5778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C2811" w:rsidRPr="00F95591" w14:paraId="3B4D30DF" w14:textId="77777777" w:rsidTr="00025442">
        <w:trPr>
          <w:trHeight w:val="284"/>
        </w:trPr>
        <w:tc>
          <w:tcPr>
            <w:tcW w:w="209" w:type="pct"/>
            <w:vAlign w:val="center"/>
          </w:tcPr>
          <w:p w14:paraId="0113C087" w14:textId="77777777"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8.1</w:t>
            </w:r>
          </w:p>
        </w:tc>
        <w:tc>
          <w:tcPr>
            <w:tcW w:w="2105" w:type="pct"/>
            <w:gridSpan w:val="2"/>
            <w:vAlign w:val="center"/>
          </w:tcPr>
          <w:p w14:paraId="6DCDA29A" w14:textId="77777777"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Капитальные расходы</w:t>
            </w:r>
          </w:p>
        </w:tc>
        <w:tc>
          <w:tcPr>
            <w:tcW w:w="469" w:type="pct"/>
            <w:gridSpan w:val="3"/>
            <w:vAlign w:val="center"/>
          </w:tcPr>
          <w:p w14:paraId="04E3EA8E" w14:textId="77777777" w:rsidR="009C2811" w:rsidRPr="00F95591" w:rsidRDefault="009C2811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36AA0B4D" w14:textId="77777777" w:rsidR="009C2811" w:rsidRPr="00FC5778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348047EA" w14:textId="77777777" w:rsidR="009C2811" w:rsidRPr="00FC5778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3853A5AA" w14:textId="77777777" w:rsidR="009C2811" w:rsidRPr="00FC5778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7C07336F" w14:textId="77777777" w:rsidR="009C2811" w:rsidRPr="00FC5778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C5778" w:rsidRPr="00F95591" w14:paraId="3C2A6F70" w14:textId="77777777" w:rsidTr="00025442">
        <w:trPr>
          <w:trHeight w:val="284"/>
        </w:trPr>
        <w:tc>
          <w:tcPr>
            <w:tcW w:w="209" w:type="pct"/>
            <w:vAlign w:val="center"/>
          </w:tcPr>
          <w:p w14:paraId="1B58A51E" w14:textId="77777777"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vAlign w:val="center"/>
          </w:tcPr>
          <w:p w14:paraId="32C33C07" w14:textId="77777777" w:rsidR="00FC5778" w:rsidRPr="00F95591" w:rsidRDefault="00FC5778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9" w:type="pct"/>
            <w:gridSpan w:val="3"/>
            <w:vAlign w:val="center"/>
          </w:tcPr>
          <w:p w14:paraId="06E2A101" w14:textId="77777777" w:rsidR="00FC5778" w:rsidRPr="00F95591" w:rsidRDefault="00FC5778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3F474947" w14:textId="77777777" w:rsidR="00FC5778" w:rsidRPr="00FC5778" w:rsidRDefault="00FC5778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1 143,24</w:t>
            </w:r>
          </w:p>
        </w:tc>
        <w:tc>
          <w:tcPr>
            <w:tcW w:w="570" w:type="pct"/>
            <w:vAlign w:val="center"/>
          </w:tcPr>
          <w:p w14:paraId="2CD2FF30" w14:textId="54DC4187" w:rsidR="00FC5778" w:rsidRPr="00FC5778" w:rsidRDefault="00EB1BEB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1 193,26</w:t>
            </w:r>
          </w:p>
        </w:tc>
        <w:tc>
          <w:tcPr>
            <w:tcW w:w="570" w:type="pct"/>
            <w:vAlign w:val="center"/>
          </w:tcPr>
          <w:p w14:paraId="35949879" w14:textId="77777777" w:rsidR="00FC5778" w:rsidRPr="00FC5778" w:rsidRDefault="00FC5778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1 142,25</w:t>
            </w:r>
          </w:p>
        </w:tc>
        <w:tc>
          <w:tcPr>
            <w:tcW w:w="569" w:type="pct"/>
            <w:vAlign w:val="center"/>
          </w:tcPr>
          <w:p w14:paraId="20AA311A" w14:textId="77777777" w:rsidR="00FC5778" w:rsidRPr="00FC5778" w:rsidRDefault="00FC5778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1 178,42</w:t>
            </w:r>
          </w:p>
        </w:tc>
      </w:tr>
      <w:tr w:rsidR="009C2811" w:rsidRPr="00F95591" w14:paraId="121C6810" w14:textId="77777777" w:rsidTr="00025442">
        <w:trPr>
          <w:trHeight w:val="284"/>
        </w:trPr>
        <w:tc>
          <w:tcPr>
            <w:tcW w:w="209" w:type="pct"/>
            <w:vAlign w:val="center"/>
          </w:tcPr>
          <w:p w14:paraId="4301EFFB" w14:textId="77777777"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</w:t>
            </w:r>
          </w:p>
        </w:tc>
        <w:tc>
          <w:tcPr>
            <w:tcW w:w="2105" w:type="pct"/>
            <w:gridSpan w:val="2"/>
            <w:vAlign w:val="center"/>
          </w:tcPr>
          <w:p w14:paraId="3C605749" w14:textId="77777777"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9" w:type="pct"/>
            <w:gridSpan w:val="3"/>
            <w:vAlign w:val="center"/>
          </w:tcPr>
          <w:p w14:paraId="570162F6" w14:textId="77777777" w:rsidR="009C2811" w:rsidRPr="00F95591" w:rsidRDefault="009C2811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6B3E503B" w14:textId="77777777" w:rsidR="009C2811" w:rsidRPr="00FC5778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1 323,37</w:t>
            </w:r>
          </w:p>
        </w:tc>
        <w:tc>
          <w:tcPr>
            <w:tcW w:w="570" w:type="pct"/>
            <w:vAlign w:val="center"/>
          </w:tcPr>
          <w:p w14:paraId="5098D19B" w14:textId="77777777" w:rsidR="009C2811" w:rsidRPr="00FC5778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11AE0FFD" w14:textId="77777777" w:rsidR="009C2811" w:rsidRPr="00FC5778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5DA806DE" w14:textId="77777777" w:rsidR="009C2811" w:rsidRPr="00FC5778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C2811" w:rsidRPr="00F95591" w14:paraId="75ABFCD7" w14:textId="77777777" w:rsidTr="00025442">
        <w:trPr>
          <w:trHeight w:val="284"/>
        </w:trPr>
        <w:tc>
          <w:tcPr>
            <w:tcW w:w="209" w:type="pct"/>
            <w:vAlign w:val="center"/>
          </w:tcPr>
          <w:p w14:paraId="66D0F97D" w14:textId="77777777"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10.1</w:t>
            </w:r>
          </w:p>
        </w:tc>
        <w:tc>
          <w:tcPr>
            <w:tcW w:w="2105" w:type="pct"/>
            <w:gridSpan w:val="2"/>
            <w:vAlign w:val="center"/>
          </w:tcPr>
          <w:p w14:paraId="7A001BC7" w14:textId="77777777"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9" w:type="pct"/>
            <w:gridSpan w:val="3"/>
            <w:vAlign w:val="center"/>
          </w:tcPr>
          <w:p w14:paraId="7136ACA8" w14:textId="77777777" w:rsidR="009C2811" w:rsidRPr="00F95591" w:rsidRDefault="009C2811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598AA38A" w14:textId="77777777" w:rsidR="009C2811" w:rsidRPr="00FC5778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36B0BE60" w14:textId="77777777" w:rsidR="009C2811" w:rsidRPr="00FC5778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3584292A" w14:textId="77777777" w:rsidR="009C2811" w:rsidRPr="00FC5778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2A2C0441" w14:textId="77777777" w:rsidR="009C2811" w:rsidRPr="00FC5778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C2811" w:rsidRPr="00F95591" w14:paraId="0C8D8DF5" w14:textId="77777777" w:rsidTr="00025442">
        <w:trPr>
          <w:trHeight w:val="284"/>
        </w:trPr>
        <w:tc>
          <w:tcPr>
            <w:tcW w:w="209" w:type="pct"/>
            <w:vAlign w:val="center"/>
          </w:tcPr>
          <w:p w14:paraId="620FAC07" w14:textId="77777777"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10.2</w:t>
            </w:r>
          </w:p>
        </w:tc>
        <w:tc>
          <w:tcPr>
            <w:tcW w:w="2105" w:type="pct"/>
            <w:gridSpan w:val="2"/>
            <w:vAlign w:val="center"/>
          </w:tcPr>
          <w:p w14:paraId="0E47865A" w14:textId="77777777"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9" w:type="pct"/>
            <w:gridSpan w:val="3"/>
            <w:vAlign w:val="center"/>
          </w:tcPr>
          <w:p w14:paraId="68F9DD32" w14:textId="77777777" w:rsidR="009C2811" w:rsidRPr="00F95591" w:rsidRDefault="009C2811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54A7B156" w14:textId="77777777" w:rsidR="009C2811" w:rsidRPr="00FC5778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1 323,37</w:t>
            </w:r>
          </w:p>
        </w:tc>
        <w:tc>
          <w:tcPr>
            <w:tcW w:w="570" w:type="pct"/>
            <w:vAlign w:val="center"/>
          </w:tcPr>
          <w:p w14:paraId="404B18D8" w14:textId="77777777" w:rsidR="009C2811" w:rsidRPr="00FC5778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1C04DFD3" w14:textId="77777777" w:rsidR="009C2811" w:rsidRPr="00FC5778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020B74D4" w14:textId="77777777" w:rsidR="009C2811" w:rsidRPr="00FC5778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C2811" w:rsidRPr="00F95591" w14:paraId="72C88EF6" w14:textId="77777777" w:rsidTr="00025442">
        <w:trPr>
          <w:trHeight w:val="284"/>
        </w:trPr>
        <w:tc>
          <w:tcPr>
            <w:tcW w:w="209" w:type="pct"/>
            <w:vAlign w:val="center"/>
          </w:tcPr>
          <w:p w14:paraId="2D8BB88A" w14:textId="77777777"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10.3</w:t>
            </w:r>
          </w:p>
        </w:tc>
        <w:tc>
          <w:tcPr>
            <w:tcW w:w="2105" w:type="pct"/>
            <w:gridSpan w:val="2"/>
            <w:vAlign w:val="center"/>
          </w:tcPr>
          <w:p w14:paraId="64334A02" w14:textId="77777777"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9" w:type="pct"/>
            <w:gridSpan w:val="3"/>
            <w:vAlign w:val="center"/>
          </w:tcPr>
          <w:p w14:paraId="1EAB0F0D" w14:textId="77777777" w:rsidR="009C2811" w:rsidRPr="00F95591" w:rsidRDefault="009C2811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236D1920" w14:textId="77777777" w:rsidR="009C2811" w:rsidRPr="00FC5778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2B69AB55" w14:textId="77777777" w:rsidR="009C2811" w:rsidRPr="00FC5778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0FDE9308" w14:textId="77777777" w:rsidR="009C2811" w:rsidRPr="00FC5778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68BB4164" w14:textId="77777777" w:rsidR="009C2811" w:rsidRPr="00FC5778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C2811" w:rsidRPr="00F95591" w14:paraId="47F3217D" w14:textId="77777777" w:rsidTr="00025442">
        <w:trPr>
          <w:trHeight w:val="284"/>
        </w:trPr>
        <w:tc>
          <w:tcPr>
            <w:tcW w:w="209" w:type="pct"/>
            <w:vAlign w:val="center"/>
          </w:tcPr>
          <w:p w14:paraId="13217A51" w14:textId="77777777"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11</w:t>
            </w:r>
          </w:p>
        </w:tc>
        <w:tc>
          <w:tcPr>
            <w:tcW w:w="2105" w:type="pct"/>
            <w:gridSpan w:val="2"/>
            <w:vAlign w:val="center"/>
          </w:tcPr>
          <w:p w14:paraId="065E2E26" w14:textId="77777777"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469" w:type="pct"/>
            <w:gridSpan w:val="3"/>
            <w:vAlign w:val="center"/>
          </w:tcPr>
          <w:p w14:paraId="661D2E89" w14:textId="77777777" w:rsidR="009C2811" w:rsidRPr="00F95591" w:rsidRDefault="009C2811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088F2998" w14:textId="77777777" w:rsidR="009C2811" w:rsidRPr="00FC5778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2 000,00</w:t>
            </w:r>
          </w:p>
        </w:tc>
        <w:tc>
          <w:tcPr>
            <w:tcW w:w="570" w:type="pct"/>
            <w:vAlign w:val="center"/>
          </w:tcPr>
          <w:p w14:paraId="773B6E4D" w14:textId="60934758" w:rsidR="00EB1BEB" w:rsidRPr="00FC5778" w:rsidRDefault="00EB1BEB" w:rsidP="00EB1B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3E03881E" w14:textId="77777777" w:rsidR="009C2811" w:rsidRPr="00FC5778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2889C263" w14:textId="77777777" w:rsidR="009C2811" w:rsidRPr="00FC5778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C5778" w:rsidRPr="00F95591" w14:paraId="43943B6C" w14:textId="77777777" w:rsidTr="009C2811">
        <w:trPr>
          <w:trHeight w:val="284"/>
        </w:trPr>
        <w:tc>
          <w:tcPr>
            <w:tcW w:w="209" w:type="pct"/>
            <w:vAlign w:val="center"/>
          </w:tcPr>
          <w:p w14:paraId="555883DD" w14:textId="77777777"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lastRenderedPageBreak/>
              <w:t>12</w:t>
            </w:r>
          </w:p>
        </w:tc>
        <w:tc>
          <w:tcPr>
            <w:tcW w:w="2105" w:type="pct"/>
            <w:gridSpan w:val="2"/>
            <w:vAlign w:val="center"/>
          </w:tcPr>
          <w:p w14:paraId="3FC78BC1" w14:textId="77777777" w:rsidR="00FC5778" w:rsidRPr="00F95591" w:rsidRDefault="00FC5778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Необходимая валовая выручка</w:t>
            </w:r>
          </w:p>
        </w:tc>
        <w:tc>
          <w:tcPr>
            <w:tcW w:w="469" w:type="pct"/>
            <w:gridSpan w:val="3"/>
            <w:vAlign w:val="center"/>
          </w:tcPr>
          <w:p w14:paraId="6549361D" w14:textId="77777777" w:rsidR="00FC5778" w:rsidRPr="00F95591" w:rsidRDefault="00FC5778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44ADEFEB" w14:textId="77777777" w:rsidR="00FC5778" w:rsidRPr="009C2811" w:rsidRDefault="00FC5778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22 007,98</w:t>
            </w:r>
          </w:p>
        </w:tc>
        <w:tc>
          <w:tcPr>
            <w:tcW w:w="570" w:type="pct"/>
            <w:vAlign w:val="center"/>
          </w:tcPr>
          <w:p w14:paraId="5FD9EE19" w14:textId="16CF972E" w:rsidR="00FC5778" w:rsidRPr="009C2811" w:rsidRDefault="00EB1BEB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25 058,45</w:t>
            </w:r>
          </w:p>
        </w:tc>
        <w:tc>
          <w:tcPr>
            <w:tcW w:w="570" w:type="pct"/>
            <w:vAlign w:val="center"/>
          </w:tcPr>
          <w:p w14:paraId="46902C38" w14:textId="77777777" w:rsidR="00FC5778" w:rsidRPr="009C2811" w:rsidRDefault="00FC5778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23 987,35</w:t>
            </w:r>
          </w:p>
        </w:tc>
        <w:tc>
          <w:tcPr>
            <w:tcW w:w="569" w:type="pct"/>
            <w:vAlign w:val="center"/>
          </w:tcPr>
          <w:p w14:paraId="23FD32D8" w14:textId="77777777" w:rsidR="00FC5778" w:rsidRPr="009C2811" w:rsidRDefault="00FC5778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24 746,84</w:t>
            </w:r>
          </w:p>
        </w:tc>
      </w:tr>
      <w:tr w:rsidR="00FC5778" w:rsidRPr="00F95591" w14:paraId="451A62A6" w14:textId="77777777" w:rsidTr="00025442">
        <w:trPr>
          <w:trHeight w:val="284"/>
        </w:trPr>
        <w:tc>
          <w:tcPr>
            <w:tcW w:w="5000" w:type="pct"/>
            <w:gridSpan w:val="11"/>
            <w:noWrap/>
            <w:vAlign w:val="center"/>
            <w:hideMark/>
          </w:tcPr>
          <w:p w14:paraId="28B8657E" w14:textId="77777777" w:rsidR="00FC5778" w:rsidRPr="00F95591" w:rsidRDefault="00FC5778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FC5778" w:rsidRPr="00F95591" w14:paraId="552A41CC" w14:textId="77777777" w:rsidTr="00EB1BEB">
        <w:trPr>
          <w:trHeight w:val="284"/>
        </w:trPr>
        <w:tc>
          <w:tcPr>
            <w:tcW w:w="209" w:type="pct"/>
            <w:vAlign w:val="center"/>
            <w:hideMark/>
          </w:tcPr>
          <w:p w14:paraId="204745E9" w14:textId="77777777" w:rsidR="00FC5778" w:rsidRPr="00F95591" w:rsidRDefault="00FC5778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597" w:type="pct"/>
            <w:gridSpan w:val="6"/>
            <w:vAlign w:val="center"/>
            <w:hideMark/>
          </w:tcPr>
          <w:p w14:paraId="6951B9AF" w14:textId="77777777" w:rsidR="00FC5778" w:rsidRPr="00F95591" w:rsidRDefault="00FC5778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195" w:type="pct"/>
            <w:gridSpan w:val="4"/>
            <w:vAlign w:val="center"/>
            <w:hideMark/>
          </w:tcPr>
          <w:p w14:paraId="7F4D57B2" w14:textId="77777777" w:rsidR="00FC5778" w:rsidRPr="00F95591" w:rsidRDefault="00FC5778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плановый период</w:t>
            </w:r>
          </w:p>
        </w:tc>
      </w:tr>
      <w:tr w:rsidR="009C2811" w:rsidRPr="00F95591" w14:paraId="5337C888" w14:textId="77777777" w:rsidTr="00EB1BEB">
        <w:trPr>
          <w:trHeight w:val="284"/>
        </w:trPr>
        <w:tc>
          <w:tcPr>
            <w:tcW w:w="209" w:type="pct"/>
            <w:vAlign w:val="center"/>
            <w:hideMark/>
          </w:tcPr>
          <w:p w14:paraId="512B0BF2" w14:textId="77777777"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597" w:type="pct"/>
            <w:gridSpan w:val="6"/>
            <w:vAlign w:val="center"/>
            <w:hideMark/>
          </w:tcPr>
          <w:p w14:paraId="7B761EC6" w14:textId="77777777" w:rsidR="009C2811" w:rsidRPr="00F95591" w:rsidRDefault="009C2811" w:rsidP="009C2811">
            <w:pPr>
              <w:rPr>
                <w:sz w:val="20"/>
              </w:rPr>
            </w:pPr>
            <w:r w:rsidRPr="009C2811">
              <w:rPr>
                <w:sz w:val="20"/>
              </w:rPr>
              <w:t>Текущий ремонт</w:t>
            </w:r>
            <w:r>
              <w:rPr>
                <w:sz w:val="20"/>
              </w:rPr>
              <w:t xml:space="preserve"> сетей водоснабжения</w:t>
            </w:r>
          </w:p>
        </w:tc>
        <w:tc>
          <w:tcPr>
            <w:tcW w:w="2195" w:type="pct"/>
            <w:gridSpan w:val="4"/>
            <w:vAlign w:val="center"/>
          </w:tcPr>
          <w:p w14:paraId="7D87864A" w14:textId="77777777" w:rsidR="009C2811" w:rsidRPr="00F95591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FC5778" w:rsidRPr="00F95591" w14:paraId="23336FFE" w14:textId="77777777" w:rsidTr="00025442">
        <w:trPr>
          <w:trHeight w:val="284"/>
        </w:trPr>
        <w:tc>
          <w:tcPr>
            <w:tcW w:w="5000" w:type="pct"/>
            <w:gridSpan w:val="11"/>
            <w:vAlign w:val="center"/>
            <w:hideMark/>
          </w:tcPr>
          <w:p w14:paraId="1E14E8CB" w14:textId="77777777" w:rsidR="00FC5778" w:rsidRPr="00F95591" w:rsidRDefault="00FC5778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FC5778" w:rsidRPr="00F95591" w14:paraId="6C3DD4C5" w14:textId="77777777" w:rsidTr="00025442">
        <w:trPr>
          <w:trHeight w:val="284"/>
        </w:trPr>
        <w:tc>
          <w:tcPr>
            <w:tcW w:w="209" w:type="pct"/>
            <w:vMerge w:val="restart"/>
            <w:vAlign w:val="center"/>
            <w:hideMark/>
          </w:tcPr>
          <w:p w14:paraId="075C1840" w14:textId="77777777" w:rsidR="00FC5778" w:rsidRPr="00F95591" w:rsidRDefault="00FC5778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vAlign w:val="center"/>
            <w:hideMark/>
          </w:tcPr>
          <w:p w14:paraId="731B12D5" w14:textId="77777777" w:rsidR="00FC5778" w:rsidRPr="00F95591" w:rsidRDefault="00FC5778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vAlign w:val="center"/>
            <w:hideMark/>
          </w:tcPr>
          <w:p w14:paraId="70AE6F6F" w14:textId="77777777" w:rsidR="00FC5778" w:rsidRPr="00F95591" w:rsidRDefault="00FC5778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5"/>
            <w:vAlign w:val="center"/>
            <w:hideMark/>
          </w:tcPr>
          <w:p w14:paraId="6EF5F17A" w14:textId="77777777" w:rsidR="00FC5778" w:rsidRPr="00F95591" w:rsidRDefault="00FC5778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C5778" w:rsidRPr="00F95591" w14:paraId="753090CB" w14:textId="77777777" w:rsidTr="00025442">
        <w:trPr>
          <w:trHeight w:val="284"/>
        </w:trPr>
        <w:tc>
          <w:tcPr>
            <w:tcW w:w="209" w:type="pct"/>
            <w:vMerge/>
            <w:vAlign w:val="center"/>
            <w:hideMark/>
          </w:tcPr>
          <w:p w14:paraId="1B1888B9" w14:textId="77777777" w:rsidR="00FC5778" w:rsidRPr="00F95591" w:rsidRDefault="00FC5778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14:paraId="1741DE20" w14:textId="77777777" w:rsidR="00FC5778" w:rsidRPr="00F95591" w:rsidRDefault="00FC5778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14:paraId="54F33EF3" w14:textId="77777777" w:rsidR="00FC5778" w:rsidRPr="00F95591" w:rsidRDefault="00FC5778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vAlign w:val="center"/>
            <w:hideMark/>
          </w:tcPr>
          <w:p w14:paraId="12C2DB81" w14:textId="77777777" w:rsidR="00FC5778" w:rsidRPr="00F95591" w:rsidRDefault="00FC5778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14:paraId="586B9491" w14:textId="77777777" w:rsidR="00FC5778" w:rsidRPr="00F95591" w:rsidRDefault="00FC5778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14:paraId="322F5B10" w14:textId="77777777" w:rsidR="00FC5778" w:rsidRPr="00F95591" w:rsidRDefault="00FC5778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14:paraId="5DC54D3A" w14:textId="77777777" w:rsidR="00FC5778" w:rsidRPr="00F95591" w:rsidRDefault="00FC5778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FC5778" w:rsidRPr="00F95591" w14:paraId="39754929" w14:textId="77777777" w:rsidTr="00025442">
        <w:trPr>
          <w:trHeight w:val="284"/>
        </w:trPr>
        <w:tc>
          <w:tcPr>
            <w:tcW w:w="5000" w:type="pct"/>
            <w:gridSpan w:val="11"/>
            <w:vAlign w:val="center"/>
            <w:hideMark/>
          </w:tcPr>
          <w:p w14:paraId="632FBD12" w14:textId="77777777" w:rsidR="00FC5778" w:rsidRPr="00F95591" w:rsidRDefault="00FC5778" w:rsidP="00025442">
            <w:pPr>
              <w:rPr>
                <w:sz w:val="20"/>
              </w:rPr>
            </w:pPr>
            <w:r w:rsidRPr="009C2811">
              <w:rPr>
                <w:sz w:val="20"/>
              </w:rPr>
              <w:t>1ХВС - Тариф на питьевую воду - водоснабжение</w:t>
            </w:r>
          </w:p>
        </w:tc>
      </w:tr>
      <w:tr w:rsidR="00FC5778" w:rsidRPr="00F95591" w14:paraId="78D0C406" w14:textId="77777777" w:rsidTr="00025442">
        <w:trPr>
          <w:trHeight w:val="284"/>
        </w:trPr>
        <w:tc>
          <w:tcPr>
            <w:tcW w:w="209" w:type="pct"/>
            <w:vAlign w:val="center"/>
            <w:hideMark/>
          </w:tcPr>
          <w:p w14:paraId="638479C4" w14:textId="77777777"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4791" w:type="pct"/>
            <w:gridSpan w:val="10"/>
            <w:vAlign w:val="center"/>
          </w:tcPr>
          <w:p w14:paraId="6C40462B" w14:textId="77777777" w:rsidR="00FC5778" w:rsidRPr="00F95591" w:rsidRDefault="00FC5778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Показатели качества питьевой воды</w:t>
            </w:r>
          </w:p>
        </w:tc>
      </w:tr>
      <w:tr w:rsidR="00FC5778" w:rsidRPr="00F95591" w14:paraId="7F0F2C98" w14:textId="77777777" w:rsidTr="00025442">
        <w:trPr>
          <w:trHeight w:val="284"/>
        </w:trPr>
        <w:tc>
          <w:tcPr>
            <w:tcW w:w="209" w:type="pct"/>
            <w:vAlign w:val="center"/>
            <w:hideMark/>
          </w:tcPr>
          <w:p w14:paraId="7BFD034D" w14:textId="77777777"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vAlign w:val="center"/>
          </w:tcPr>
          <w:p w14:paraId="34749B2F" w14:textId="77777777" w:rsidR="00FC5778" w:rsidRPr="00F95591" w:rsidRDefault="00FC5778" w:rsidP="00025442">
            <w:pPr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Дпс</w:t>
            </w:r>
            <w:proofErr w:type="spellEnd"/>
            <w:r w:rsidRPr="00F95591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69" w:type="pct"/>
            <w:gridSpan w:val="3"/>
            <w:vAlign w:val="center"/>
          </w:tcPr>
          <w:p w14:paraId="78721770" w14:textId="77777777"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vAlign w:val="center"/>
          </w:tcPr>
          <w:p w14:paraId="4BFA1AD3" w14:textId="77777777" w:rsidR="00FC5778" w:rsidRPr="00FC5778" w:rsidRDefault="00FC5778" w:rsidP="00FC5778">
            <w:pPr>
              <w:jc w:val="center"/>
              <w:rPr>
                <w:sz w:val="20"/>
              </w:rPr>
            </w:pPr>
            <w:r w:rsidRPr="00FC5778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54E3E34C" w14:textId="77777777" w:rsidR="00FC5778" w:rsidRPr="00FC5778" w:rsidRDefault="00FC5778" w:rsidP="00025442">
            <w:pPr>
              <w:jc w:val="center"/>
              <w:rPr>
                <w:sz w:val="20"/>
              </w:rPr>
            </w:pPr>
            <w:r w:rsidRPr="00FC5778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4593C1DC" w14:textId="77777777" w:rsidR="00FC5778" w:rsidRPr="00FC5778" w:rsidRDefault="00FC5778" w:rsidP="00025442">
            <w:pPr>
              <w:jc w:val="center"/>
              <w:rPr>
                <w:sz w:val="20"/>
              </w:rPr>
            </w:pPr>
            <w:r w:rsidRPr="00FC5778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5080FA4D" w14:textId="77777777" w:rsidR="00FC5778" w:rsidRPr="00FC5778" w:rsidRDefault="00FC5778" w:rsidP="00025442">
            <w:pPr>
              <w:jc w:val="center"/>
              <w:rPr>
                <w:sz w:val="20"/>
              </w:rPr>
            </w:pPr>
            <w:r w:rsidRPr="00FC5778">
              <w:rPr>
                <w:sz w:val="20"/>
              </w:rPr>
              <w:t>0,00</w:t>
            </w:r>
          </w:p>
        </w:tc>
      </w:tr>
      <w:tr w:rsidR="00FC5778" w:rsidRPr="00F95591" w14:paraId="57C57342" w14:textId="77777777" w:rsidTr="00025442">
        <w:trPr>
          <w:trHeight w:val="284"/>
        </w:trPr>
        <w:tc>
          <w:tcPr>
            <w:tcW w:w="209" w:type="pct"/>
            <w:vAlign w:val="center"/>
            <w:hideMark/>
          </w:tcPr>
          <w:p w14:paraId="042EAE25" w14:textId="77777777" w:rsidR="00FC5778" w:rsidRPr="00F95591" w:rsidRDefault="00FC5778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1.2</w:t>
            </w:r>
          </w:p>
        </w:tc>
        <w:tc>
          <w:tcPr>
            <w:tcW w:w="2105" w:type="pct"/>
            <w:gridSpan w:val="2"/>
            <w:vAlign w:val="center"/>
          </w:tcPr>
          <w:p w14:paraId="0DDB7CB7" w14:textId="77777777" w:rsidR="00FC5778" w:rsidRPr="00F95591" w:rsidRDefault="00FC5778" w:rsidP="00025442">
            <w:pPr>
              <w:ind w:firstLineChars="100" w:firstLine="200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Дпрс</w:t>
            </w:r>
            <w:proofErr w:type="spellEnd"/>
            <w:r w:rsidRPr="00F95591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69" w:type="pct"/>
            <w:gridSpan w:val="3"/>
            <w:vAlign w:val="center"/>
          </w:tcPr>
          <w:p w14:paraId="384C1F98" w14:textId="77777777"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vAlign w:val="center"/>
          </w:tcPr>
          <w:p w14:paraId="5B64DD03" w14:textId="77777777" w:rsidR="00FC5778" w:rsidRPr="00FC5778" w:rsidRDefault="00FC5778" w:rsidP="00025442">
            <w:pPr>
              <w:jc w:val="center"/>
              <w:rPr>
                <w:sz w:val="20"/>
              </w:rPr>
            </w:pPr>
            <w:r w:rsidRPr="00FC5778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477FB147" w14:textId="77777777" w:rsidR="00FC5778" w:rsidRPr="00FC5778" w:rsidRDefault="00FC5778" w:rsidP="00025442">
            <w:pPr>
              <w:jc w:val="center"/>
              <w:rPr>
                <w:sz w:val="20"/>
              </w:rPr>
            </w:pPr>
            <w:r w:rsidRPr="00FC5778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08C0CDEF" w14:textId="77777777" w:rsidR="00FC5778" w:rsidRPr="00FC5778" w:rsidRDefault="00FC5778" w:rsidP="00025442">
            <w:pPr>
              <w:jc w:val="center"/>
              <w:rPr>
                <w:sz w:val="20"/>
              </w:rPr>
            </w:pPr>
            <w:r w:rsidRPr="00FC5778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67A8F4D5" w14:textId="77777777" w:rsidR="00FC5778" w:rsidRPr="00FC5778" w:rsidRDefault="00FC5778" w:rsidP="00025442">
            <w:pPr>
              <w:jc w:val="center"/>
              <w:rPr>
                <w:sz w:val="20"/>
              </w:rPr>
            </w:pPr>
            <w:r w:rsidRPr="00FC5778">
              <w:rPr>
                <w:sz w:val="20"/>
              </w:rPr>
              <w:t>0,00</w:t>
            </w:r>
          </w:p>
        </w:tc>
      </w:tr>
      <w:tr w:rsidR="00FC5778" w:rsidRPr="00F95591" w14:paraId="5A5604DD" w14:textId="77777777" w:rsidTr="00025442">
        <w:trPr>
          <w:trHeight w:val="284"/>
        </w:trPr>
        <w:tc>
          <w:tcPr>
            <w:tcW w:w="209" w:type="pct"/>
            <w:vAlign w:val="center"/>
            <w:hideMark/>
          </w:tcPr>
          <w:p w14:paraId="4CE389AF" w14:textId="77777777" w:rsidR="00FC5778" w:rsidRPr="00F95591" w:rsidRDefault="00FC5778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4791" w:type="pct"/>
            <w:gridSpan w:val="10"/>
            <w:vAlign w:val="center"/>
          </w:tcPr>
          <w:p w14:paraId="5025EF31" w14:textId="77777777" w:rsidR="00FC5778" w:rsidRPr="00FC5778" w:rsidRDefault="00FC5778" w:rsidP="00025442">
            <w:pPr>
              <w:rPr>
                <w:sz w:val="20"/>
              </w:rPr>
            </w:pPr>
            <w:r w:rsidRPr="00FC577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FC5778" w:rsidRPr="00F95591" w14:paraId="1428C109" w14:textId="77777777" w:rsidTr="00025442">
        <w:trPr>
          <w:trHeight w:val="284"/>
        </w:trPr>
        <w:tc>
          <w:tcPr>
            <w:tcW w:w="209" w:type="pct"/>
            <w:vAlign w:val="center"/>
            <w:hideMark/>
          </w:tcPr>
          <w:p w14:paraId="310578DD" w14:textId="77777777" w:rsidR="00FC5778" w:rsidRPr="00F95591" w:rsidRDefault="00FC5778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2.1</w:t>
            </w:r>
          </w:p>
        </w:tc>
        <w:tc>
          <w:tcPr>
            <w:tcW w:w="2105" w:type="pct"/>
            <w:gridSpan w:val="2"/>
            <w:vAlign w:val="center"/>
          </w:tcPr>
          <w:p w14:paraId="39FA8350" w14:textId="77777777" w:rsidR="00FC5778" w:rsidRPr="00F95591" w:rsidRDefault="00FC5778" w:rsidP="00025442">
            <w:pPr>
              <w:ind w:firstLineChars="100" w:firstLine="200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Пн</w:t>
            </w:r>
            <w:proofErr w:type="spellEnd"/>
            <w:r w:rsidRPr="00F95591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69" w:type="pct"/>
            <w:gridSpan w:val="3"/>
            <w:vAlign w:val="center"/>
          </w:tcPr>
          <w:p w14:paraId="5A8C6369" w14:textId="77777777"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gridSpan w:val="2"/>
            <w:vAlign w:val="center"/>
          </w:tcPr>
          <w:p w14:paraId="56CE9AB2" w14:textId="77777777" w:rsidR="00FC5778" w:rsidRPr="00FC5778" w:rsidRDefault="00FC5778" w:rsidP="00025442">
            <w:pPr>
              <w:jc w:val="center"/>
              <w:rPr>
                <w:sz w:val="20"/>
              </w:rPr>
            </w:pPr>
            <w:r w:rsidRPr="00FC5778">
              <w:rPr>
                <w:sz w:val="20"/>
              </w:rPr>
              <w:t>-</w:t>
            </w:r>
          </w:p>
        </w:tc>
        <w:tc>
          <w:tcPr>
            <w:tcW w:w="570" w:type="pct"/>
            <w:vAlign w:val="center"/>
          </w:tcPr>
          <w:p w14:paraId="4F11798D" w14:textId="77777777" w:rsidR="00FC5778" w:rsidRPr="00FC5778" w:rsidRDefault="00FC5778" w:rsidP="00025442">
            <w:pPr>
              <w:jc w:val="center"/>
              <w:rPr>
                <w:sz w:val="20"/>
              </w:rPr>
            </w:pPr>
            <w:r w:rsidRPr="00FC5778">
              <w:rPr>
                <w:sz w:val="20"/>
              </w:rPr>
              <w:t>-</w:t>
            </w:r>
          </w:p>
        </w:tc>
        <w:tc>
          <w:tcPr>
            <w:tcW w:w="570" w:type="pct"/>
            <w:vAlign w:val="center"/>
          </w:tcPr>
          <w:p w14:paraId="6C70FCB9" w14:textId="77777777" w:rsidR="00FC5778" w:rsidRPr="00FC5778" w:rsidRDefault="00FC5778" w:rsidP="00025442">
            <w:pPr>
              <w:jc w:val="center"/>
              <w:rPr>
                <w:sz w:val="20"/>
              </w:rPr>
            </w:pPr>
            <w:r w:rsidRPr="00FC5778">
              <w:rPr>
                <w:sz w:val="20"/>
              </w:rPr>
              <w:t>-</w:t>
            </w:r>
          </w:p>
        </w:tc>
        <w:tc>
          <w:tcPr>
            <w:tcW w:w="569" w:type="pct"/>
            <w:vAlign w:val="center"/>
          </w:tcPr>
          <w:p w14:paraId="459C31A1" w14:textId="77777777" w:rsidR="00FC5778" w:rsidRPr="00FC5778" w:rsidRDefault="00FC5778" w:rsidP="00025442">
            <w:pPr>
              <w:jc w:val="center"/>
              <w:rPr>
                <w:sz w:val="20"/>
              </w:rPr>
            </w:pPr>
            <w:r w:rsidRPr="00FC5778">
              <w:rPr>
                <w:sz w:val="20"/>
              </w:rPr>
              <w:t>-</w:t>
            </w:r>
          </w:p>
        </w:tc>
      </w:tr>
      <w:tr w:rsidR="00FC5778" w:rsidRPr="00F95591" w14:paraId="3BE46F49" w14:textId="77777777" w:rsidTr="00025442">
        <w:trPr>
          <w:trHeight w:val="284"/>
        </w:trPr>
        <w:tc>
          <w:tcPr>
            <w:tcW w:w="209" w:type="pct"/>
            <w:vAlign w:val="center"/>
            <w:hideMark/>
          </w:tcPr>
          <w:p w14:paraId="7A823E0C" w14:textId="77777777" w:rsidR="00FC5778" w:rsidRPr="00F95591" w:rsidRDefault="00FC5778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4791" w:type="pct"/>
            <w:gridSpan w:val="10"/>
            <w:vAlign w:val="center"/>
          </w:tcPr>
          <w:p w14:paraId="71935302" w14:textId="77777777" w:rsidR="00FC5778" w:rsidRPr="00FC5778" w:rsidRDefault="00FC5778" w:rsidP="00025442">
            <w:pPr>
              <w:rPr>
                <w:sz w:val="20"/>
              </w:rPr>
            </w:pPr>
            <w:r w:rsidRPr="00FC5778">
              <w:rPr>
                <w:sz w:val="20"/>
              </w:rPr>
              <w:t>Показатели энергетической эффективности</w:t>
            </w:r>
          </w:p>
        </w:tc>
      </w:tr>
      <w:tr w:rsidR="00FC5778" w:rsidRPr="00F95591" w14:paraId="657759EE" w14:textId="77777777" w:rsidTr="00FC5778">
        <w:trPr>
          <w:trHeight w:val="284"/>
        </w:trPr>
        <w:tc>
          <w:tcPr>
            <w:tcW w:w="209" w:type="pct"/>
            <w:vAlign w:val="center"/>
            <w:hideMark/>
          </w:tcPr>
          <w:p w14:paraId="458E0B3A" w14:textId="77777777" w:rsidR="00FC5778" w:rsidRPr="00F95591" w:rsidRDefault="00FC5778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3.1</w:t>
            </w:r>
          </w:p>
        </w:tc>
        <w:tc>
          <w:tcPr>
            <w:tcW w:w="2105" w:type="pct"/>
            <w:gridSpan w:val="2"/>
            <w:vAlign w:val="center"/>
          </w:tcPr>
          <w:p w14:paraId="75518363" w14:textId="77777777" w:rsidR="00FC5778" w:rsidRPr="00F95591" w:rsidRDefault="00FC5778" w:rsidP="00025442">
            <w:pPr>
              <w:ind w:firstLineChars="100" w:firstLine="200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Дпв</w:t>
            </w:r>
            <w:proofErr w:type="spellEnd"/>
            <w:r w:rsidRPr="00F95591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69" w:type="pct"/>
            <w:gridSpan w:val="3"/>
            <w:vAlign w:val="center"/>
          </w:tcPr>
          <w:p w14:paraId="532A6C91" w14:textId="77777777"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vAlign w:val="center"/>
          </w:tcPr>
          <w:p w14:paraId="1D93DD68" w14:textId="77777777" w:rsidR="00FC5778" w:rsidRPr="00FC5778" w:rsidRDefault="00FC5778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17,80</w:t>
            </w:r>
          </w:p>
        </w:tc>
        <w:tc>
          <w:tcPr>
            <w:tcW w:w="570" w:type="pct"/>
            <w:vAlign w:val="center"/>
          </w:tcPr>
          <w:p w14:paraId="4CA19361" w14:textId="77777777" w:rsidR="00FC5778" w:rsidRDefault="00FC5778" w:rsidP="00FC5778">
            <w:pPr>
              <w:jc w:val="center"/>
            </w:pPr>
            <w:r w:rsidRPr="00AC10F7">
              <w:rPr>
                <w:sz w:val="20"/>
              </w:rPr>
              <w:t>17,80</w:t>
            </w:r>
          </w:p>
        </w:tc>
        <w:tc>
          <w:tcPr>
            <w:tcW w:w="570" w:type="pct"/>
            <w:vAlign w:val="center"/>
          </w:tcPr>
          <w:p w14:paraId="6D9FDDB5" w14:textId="77777777" w:rsidR="00FC5778" w:rsidRDefault="00FC5778" w:rsidP="00FC5778">
            <w:pPr>
              <w:jc w:val="center"/>
            </w:pPr>
            <w:r w:rsidRPr="00AC10F7">
              <w:rPr>
                <w:sz w:val="20"/>
              </w:rPr>
              <w:t>17,80</w:t>
            </w:r>
          </w:p>
        </w:tc>
        <w:tc>
          <w:tcPr>
            <w:tcW w:w="569" w:type="pct"/>
            <w:vAlign w:val="center"/>
          </w:tcPr>
          <w:p w14:paraId="2909510E" w14:textId="77777777" w:rsidR="00FC5778" w:rsidRDefault="00FC5778" w:rsidP="00FC5778">
            <w:pPr>
              <w:jc w:val="center"/>
            </w:pPr>
            <w:r w:rsidRPr="00AC10F7">
              <w:rPr>
                <w:sz w:val="20"/>
              </w:rPr>
              <w:t>17,80</w:t>
            </w:r>
          </w:p>
        </w:tc>
      </w:tr>
      <w:tr w:rsidR="00FC5778" w:rsidRPr="00F95591" w14:paraId="666B40A6" w14:textId="77777777" w:rsidTr="00FC5778">
        <w:trPr>
          <w:trHeight w:val="284"/>
        </w:trPr>
        <w:tc>
          <w:tcPr>
            <w:tcW w:w="209" w:type="pct"/>
            <w:vAlign w:val="center"/>
          </w:tcPr>
          <w:p w14:paraId="2EC1E31E" w14:textId="77777777" w:rsidR="00FC5778" w:rsidRPr="00F95591" w:rsidRDefault="00FC5778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3.2</w:t>
            </w:r>
          </w:p>
        </w:tc>
        <w:tc>
          <w:tcPr>
            <w:tcW w:w="2105" w:type="pct"/>
            <w:gridSpan w:val="2"/>
            <w:vAlign w:val="center"/>
          </w:tcPr>
          <w:p w14:paraId="5F32BFB4" w14:textId="77777777" w:rsidR="00FC5778" w:rsidRPr="00F95591" w:rsidRDefault="00FC5778" w:rsidP="00025442">
            <w:pPr>
              <w:ind w:firstLineChars="100" w:firstLine="200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Урп</w:t>
            </w:r>
            <w:proofErr w:type="spellEnd"/>
            <w:r w:rsidRPr="00F95591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69" w:type="pct"/>
            <w:gridSpan w:val="3"/>
            <w:vAlign w:val="center"/>
          </w:tcPr>
          <w:p w14:paraId="38F13302" w14:textId="77777777"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кВт*ч/</w:t>
            </w:r>
            <w:proofErr w:type="spellStart"/>
            <w:proofErr w:type="gramStart"/>
            <w:r w:rsidRPr="00F95591">
              <w:rPr>
                <w:sz w:val="20"/>
              </w:rPr>
              <w:t>куб.м</w:t>
            </w:r>
            <w:proofErr w:type="spellEnd"/>
            <w:proofErr w:type="gramEnd"/>
            <w:r w:rsidRPr="00F95591">
              <w:rPr>
                <w:sz w:val="20"/>
              </w:rPr>
              <w:t xml:space="preserve"> </w:t>
            </w:r>
          </w:p>
        </w:tc>
        <w:tc>
          <w:tcPr>
            <w:tcW w:w="508" w:type="pct"/>
            <w:gridSpan w:val="2"/>
            <w:vMerge w:val="restart"/>
            <w:vAlign w:val="center"/>
          </w:tcPr>
          <w:p w14:paraId="183EACAB" w14:textId="77777777" w:rsidR="00FC5778" w:rsidRPr="00FC5778" w:rsidRDefault="00FC5778" w:rsidP="00025442">
            <w:pPr>
              <w:jc w:val="center"/>
              <w:rPr>
                <w:sz w:val="20"/>
              </w:rPr>
            </w:pPr>
            <w:r w:rsidRPr="00FC5778">
              <w:rPr>
                <w:sz w:val="20"/>
              </w:rPr>
              <w:t>0,86</w:t>
            </w:r>
          </w:p>
        </w:tc>
        <w:tc>
          <w:tcPr>
            <w:tcW w:w="570" w:type="pct"/>
            <w:vMerge w:val="restart"/>
            <w:vAlign w:val="center"/>
          </w:tcPr>
          <w:p w14:paraId="3772E6E6" w14:textId="77777777" w:rsidR="00FC5778" w:rsidRPr="00FC5778" w:rsidRDefault="00FC5778" w:rsidP="00FC5778">
            <w:pPr>
              <w:jc w:val="center"/>
            </w:pPr>
            <w:r w:rsidRPr="00FC5778">
              <w:rPr>
                <w:sz w:val="20"/>
              </w:rPr>
              <w:t>0,86</w:t>
            </w:r>
          </w:p>
        </w:tc>
        <w:tc>
          <w:tcPr>
            <w:tcW w:w="570" w:type="pct"/>
            <w:vMerge w:val="restart"/>
            <w:vAlign w:val="center"/>
          </w:tcPr>
          <w:p w14:paraId="4E10EA08" w14:textId="77777777" w:rsidR="00FC5778" w:rsidRPr="00FC5778" w:rsidRDefault="00FC5778" w:rsidP="00FC5778">
            <w:pPr>
              <w:jc w:val="center"/>
            </w:pPr>
            <w:r w:rsidRPr="00FC5778">
              <w:rPr>
                <w:sz w:val="20"/>
              </w:rPr>
              <w:t>0,86</w:t>
            </w:r>
          </w:p>
        </w:tc>
        <w:tc>
          <w:tcPr>
            <w:tcW w:w="569" w:type="pct"/>
            <w:vMerge w:val="restart"/>
            <w:vAlign w:val="center"/>
          </w:tcPr>
          <w:p w14:paraId="79EF24FF" w14:textId="77777777" w:rsidR="00FC5778" w:rsidRPr="00FC5778" w:rsidRDefault="00FC5778" w:rsidP="00FC5778">
            <w:pPr>
              <w:jc w:val="center"/>
            </w:pPr>
            <w:r w:rsidRPr="00FC5778">
              <w:rPr>
                <w:sz w:val="20"/>
              </w:rPr>
              <w:t>0,86</w:t>
            </w:r>
          </w:p>
        </w:tc>
      </w:tr>
      <w:tr w:rsidR="00FC5778" w:rsidRPr="00F95591" w14:paraId="462495E0" w14:textId="77777777" w:rsidTr="00025442">
        <w:trPr>
          <w:trHeight w:val="284"/>
        </w:trPr>
        <w:tc>
          <w:tcPr>
            <w:tcW w:w="209" w:type="pct"/>
            <w:vAlign w:val="center"/>
          </w:tcPr>
          <w:p w14:paraId="3B9BFD71" w14:textId="77777777" w:rsidR="00FC5778" w:rsidRPr="00F95591" w:rsidRDefault="00FC5778" w:rsidP="00025442">
            <w:pPr>
              <w:rPr>
                <w:sz w:val="20"/>
              </w:rPr>
            </w:pPr>
            <w:r w:rsidRPr="00F95591">
              <w:rPr>
                <w:sz w:val="20"/>
              </w:rPr>
              <w:lastRenderedPageBreak/>
              <w:t>3.3</w:t>
            </w:r>
          </w:p>
        </w:tc>
        <w:tc>
          <w:tcPr>
            <w:tcW w:w="2105" w:type="pct"/>
            <w:gridSpan w:val="2"/>
            <w:vAlign w:val="center"/>
          </w:tcPr>
          <w:p w14:paraId="6A56A96C" w14:textId="77777777" w:rsidR="00FC5778" w:rsidRPr="00F95591" w:rsidRDefault="00FC5778" w:rsidP="00025442">
            <w:pPr>
              <w:ind w:firstLineChars="100" w:firstLine="200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Урп</w:t>
            </w:r>
            <w:proofErr w:type="spellEnd"/>
            <w:r w:rsidRPr="00F95591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69" w:type="pct"/>
            <w:gridSpan w:val="3"/>
            <w:vAlign w:val="center"/>
          </w:tcPr>
          <w:p w14:paraId="19AE781E" w14:textId="77777777"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кВт*ч/</w:t>
            </w:r>
            <w:proofErr w:type="spellStart"/>
            <w:proofErr w:type="gramStart"/>
            <w:r w:rsidRPr="00F95591">
              <w:rPr>
                <w:sz w:val="20"/>
              </w:rPr>
              <w:t>куб.м</w:t>
            </w:r>
            <w:proofErr w:type="spellEnd"/>
            <w:proofErr w:type="gramEnd"/>
            <w:r w:rsidRPr="00F95591">
              <w:rPr>
                <w:sz w:val="20"/>
              </w:rPr>
              <w:t xml:space="preserve"> </w:t>
            </w:r>
          </w:p>
        </w:tc>
        <w:tc>
          <w:tcPr>
            <w:tcW w:w="508" w:type="pct"/>
            <w:gridSpan w:val="2"/>
            <w:vMerge/>
            <w:vAlign w:val="center"/>
          </w:tcPr>
          <w:p w14:paraId="5542CF3E" w14:textId="77777777" w:rsidR="00FC5778" w:rsidRPr="00F95591" w:rsidRDefault="00FC5778" w:rsidP="00025442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vAlign w:val="center"/>
          </w:tcPr>
          <w:p w14:paraId="7F156E23" w14:textId="77777777" w:rsidR="00FC5778" w:rsidRPr="00F95591" w:rsidRDefault="00FC5778" w:rsidP="00025442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vAlign w:val="center"/>
          </w:tcPr>
          <w:p w14:paraId="742F3524" w14:textId="77777777" w:rsidR="00FC5778" w:rsidRPr="00F95591" w:rsidRDefault="00FC5778" w:rsidP="00025442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vAlign w:val="center"/>
          </w:tcPr>
          <w:p w14:paraId="52168CCE" w14:textId="77777777" w:rsidR="00FC5778" w:rsidRPr="00F95591" w:rsidRDefault="00FC5778" w:rsidP="00025442">
            <w:pPr>
              <w:jc w:val="center"/>
              <w:rPr>
                <w:sz w:val="20"/>
              </w:rPr>
            </w:pPr>
          </w:p>
        </w:tc>
      </w:tr>
      <w:tr w:rsidR="00FC5778" w:rsidRPr="00F95591" w14:paraId="1CCA9FF5" w14:textId="77777777" w:rsidTr="00025442">
        <w:trPr>
          <w:trHeight w:val="284"/>
        </w:trPr>
        <w:tc>
          <w:tcPr>
            <w:tcW w:w="5000" w:type="pct"/>
            <w:gridSpan w:val="11"/>
            <w:vAlign w:val="center"/>
            <w:hideMark/>
          </w:tcPr>
          <w:p w14:paraId="04968074" w14:textId="77777777" w:rsidR="00FC5778" w:rsidRPr="00F95591" w:rsidRDefault="00FC5778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FC5778" w:rsidRPr="00F95591" w14:paraId="214C915E" w14:textId="77777777" w:rsidTr="00025442">
        <w:trPr>
          <w:trHeight w:val="284"/>
        </w:trPr>
        <w:tc>
          <w:tcPr>
            <w:tcW w:w="209" w:type="pct"/>
            <w:vMerge w:val="restart"/>
            <w:noWrap/>
            <w:vAlign w:val="center"/>
            <w:hideMark/>
          </w:tcPr>
          <w:p w14:paraId="24674E3A" w14:textId="77777777" w:rsidR="00FC5778" w:rsidRPr="00F95591" w:rsidRDefault="00FC5778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28" w:type="pct"/>
            <w:gridSpan w:val="3"/>
            <w:vMerge w:val="restart"/>
            <w:vAlign w:val="center"/>
            <w:hideMark/>
          </w:tcPr>
          <w:p w14:paraId="2A30C0D7" w14:textId="77777777" w:rsidR="00FC5778" w:rsidRPr="00F95591" w:rsidRDefault="00FC5778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gridSpan w:val="2"/>
            <w:vMerge w:val="restart"/>
            <w:vAlign w:val="center"/>
            <w:hideMark/>
          </w:tcPr>
          <w:p w14:paraId="2B62D3AB" w14:textId="77777777" w:rsidR="00FC5778" w:rsidRPr="00F95591" w:rsidRDefault="00FC5778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5"/>
            <w:vAlign w:val="center"/>
            <w:hideMark/>
          </w:tcPr>
          <w:p w14:paraId="095F1F9D" w14:textId="77777777" w:rsidR="00FC5778" w:rsidRPr="00F95591" w:rsidRDefault="00FC5778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FC5778" w:rsidRPr="00F95591" w14:paraId="20C11C3D" w14:textId="77777777" w:rsidTr="00025442">
        <w:trPr>
          <w:trHeight w:val="284"/>
        </w:trPr>
        <w:tc>
          <w:tcPr>
            <w:tcW w:w="209" w:type="pct"/>
            <w:vMerge/>
            <w:vAlign w:val="center"/>
            <w:hideMark/>
          </w:tcPr>
          <w:p w14:paraId="117199FE" w14:textId="77777777" w:rsidR="00FC5778" w:rsidRPr="00F95591" w:rsidRDefault="00FC5778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3"/>
            <w:vMerge/>
            <w:vAlign w:val="center"/>
            <w:hideMark/>
          </w:tcPr>
          <w:p w14:paraId="4E2D6CC1" w14:textId="77777777" w:rsidR="00FC5778" w:rsidRPr="00F95591" w:rsidRDefault="00FC5778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gridSpan w:val="2"/>
            <w:vMerge/>
            <w:vAlign w:val="center"/>
            <w:hideMark/>
          </w:tcPr>
          <w:p w14:paraId="3FB20CE4" w14:textId="77777777" w:rsidR="00FC5778" w:rsidRPr="00F95591" w:rsidRDefault="00FC5778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vAlign w:val="center"/>
            <w:hideMark/>
          </w:tcPr>
          <w:p w14:paraId="2CA56C6F" w14:textId="77777777" w:rsidR="00FC5778" w:rsidRPr="00F95591" w:rsidRDefault="00FC5778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14:paraId="613D9D7D" w14:textId="77777777" w:rsidR="00FC5778" w:rsidRPr="00F95591" w:rsidRDefault="00FC5778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14:paraId="13CFA2F9" w14:textId="77777777" w:rsidR="00FC5778" w:rsidRPr="00F95591" w:rsidRDefault="00FC5778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14:paraId="1FABE6C7" w14:textId="77777777" w:rsidR="00FC5778" w:rsidRPr="00F95591" w:rsidRDefault="00FC5778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FC5778" w:rsidRPr="00F95591" w14:paraId="5F154131" w14:textId="77777777" w:rsidTr="00025442">
        <w:trPr>
          <w:trHeight w:val="284"/>
        </w:trPr>
        <w:tc>
          <w:tcPr>
            <w:tcW w:w="5000" w:type="pct"/>
            <w:gridSpan w:val="11"/>
            <w:vAlign w:val="center"/>
            <w:hideMark/>
          </w:tcPr>
          <w:p w14:paraId="2B650FA0" w14:textId="77777777" w:rsidR="00FC5778" w:rsidRPr="00F95591" w:rsidRDefault="00FC5778" w:rsidP="00025442">
            <w:pPr>
              <w:rPr>
                <w:sz w:val="20"/>
              </w:rPr>
            </w:pPr>
            <w:r w:rsidRPr="009C2811">
              <w:rPr>
                <w:sz w:val="20"/>
              </w:rPr>
              <w:t>1ХВС - Тариф на питьевую воду - водоснабжение</w:t>
            </w:r>
          </w:p>
        </w:tc>
      </w:tr>
      <w:tr w:rsidR="00FC5778" w:rsidRPr="00F95591" w14:paraId="304BEBE1" w14:textId="77777777" w:rsidTr="00025442">
        <w:trPr>
          <w:trHeight w:val="284"/>
        </w:trPr>
        <w:tc>
          <w:tcPr>
            <w:tcW w:w="209" w:type="pct"/>
            <w:noWrap/>
            <w:vAlign w:val="center"/>
            <w:hideMark/>
          </w:tcPr>
          <w:p w14:paraId="4D72ED5C" w14:textId="77777777"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 </w:t>
            </w:r>
          </w:p>
        </w:tc>
        <w:tc>
          <w:tcPr>
            <w:tcW w:w="2128" w:type="pct"/>
            <w:gridSpan w:val="3"/>
            <w:vAlign w:val="center"/>
          </w:tcPr>
          <w:p w14:paraId="4D08C63A" w14:textId="77777777" w:rsidR="00FC5778" w:rsidRPr="00F95591" w:rsidRDefault="00FC5778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gridSpan w:val="2"/>
            <w:noWrap/>
            <w:vAlign w:val="center"/>
          </w:tcPr>
          <w:p w14:paraId="64A976CF" w14:textId="77777777"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2217" w:type="pct"/>
            <w:gridSpan w:val="5"/>
            <w:vAlign w:val="center"/>
          </w:tcPr>
          <w:p w14:paraId="543FD7F0" w14:textId="77777777" w:rsidR="00FC5778" w:rsidRPr="00F95591" w:rsidRDefault="00FC5778" w:rsidP="00025442">
            <w:pPr>
              <w:jc w:val="center"/>
            </w:pPr>
            <w:r w:rsidRPr="00F95591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FC5778" w:rsidRPr="00F95591" w14:paraId="2E5E3597" w14:textId="77777777" w:rsidTr="00025442">
        <w:trPr>
          <w:trHeight w:val="284"/>
        </w:trPr>
        <w:tc>
          <w:tcPr>
            <w:tcW w:w="5000" w:type="pct"/>
            <w:gridSpan w:val="11"/>
            <w:vAlign w:val="center"/>
            <w:hideMark/>
          </w:tcPr>
          <w:p w14:paraId="6BA4DA79" w14:textId="77777777" w:rsidR="00FC5778" w:rsidRPr="00F95591" w:rsidRDefault="00FC5778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FC5778" w:rsidRPr="00F95591" w14:paraId="3968028C" w14:textId="77777777" w:rsidTr="00025442">
        <w:trPr>
          <w:trHeight w:val="284"/>
        </w:trPr>
        <w:tc>
          <w:tcPr>
            <w:tcW w:w="5000" w:type="pct"/>
            <w:gridSpan w:val="11"/>
            <w:vAlign w:val="center"/>
            <w:hideMark/>
          </w:tcPr>
          <w:p w14:paraId="6F3AAF67" w14:textId="77777777" w:rsidR="00FC5778" w:rsidRPr="00F95591" w:rsidRDefault="00FC5778" w:rsidP="002B537C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</w:t>
            </w:r>
            <w:r w:rsidR="002B537C">
              <w:rPr>
                <w:sz w:val="20"/>
              </w:rPr>
              <w:t>2024</w:t>
            </w:r>
            <w:r w:rsidRPr="00F95591">
              <w:rPr>
                <w:sz w:val="20"/>
              </w:rPr>
              <w:t xml:space="preserve"> год</w:t>
            </w:r>
          </w:p>
        </w:tc>
      </w:tr>
      <w:tr w:rsidR="00FC5778" w:rsidRPr="00F95591" w14:paraId="53CE5490" w14:textId="77777777" w:rsidTr="00025442">
        <w:trPr>
          <w:trHeight w:val="284"/>
        </w:trPr>
        <w:tc>
          <w:tcPr>
            <w:tcW w:w="5000" w:type="pct"/>
            <w:gridSpan w:val="11"/>
            <w:vAlign w:val="center"/>
            <w:hideMark/>
          </w:tcPr>
          <w:p w14:paraId="66367FB6" w14:textId="77777777" w:rsidR="00FC5778" w:rsidRPr="00F95591" w:rsidRDefault="00FC5778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FC5778" w:rsidRPr="00F95591" w14:paraId="50809209" w14:textId="77777777" w:rsidTr="00025442">
        <w:trPr>
          <w:trHeight w:val="284"/>
        </w:trPr>
        <w:tc>
          <w:tcPr>
            <w:tcW w:w="209" w:type="pct"/>
            <w:vAlign w:val="center"/>
            <w:hideMark/>
          </w:tcPr>
          <w:p w14:paraId="2D8F0449" w14:textId="77777777"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№</w:t>
            </w:r>
          </w:p>
        </w:tc>
        <w:tc>
          <w:tcPr>
            <w:tcW w:w="4791" w:type="pct"/>
            <w:gridSpan w:val="10"/>
            <w:vAlign w:val="center"/>
            <w:hideMark/>
          </w:tcPr>
          <w:p w14:paraId="62A4348B" w14:textId="77777777"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AE4189">
              <w:rPr>
                <w:sz w:val="20"/>
              </w:rPr>
              <w:t>,</w:t>
            </w:r>
            <w:r w:rsidRPr="00F95591">
              <w:rPr>
                <w:sz w:val="20"/>
              </w:rPr>
              <w:t xml:space="preserve"> не предусмотрены</w:t>
            </w:r>
          </w:p>
        </w:tc>
      </w:tr>
    </w:tbl>
    <w:p w14:paraId="6F6F3F6E" w14:textId="77777777" w:rsidR="007D1D6E" w:rsidRDefault="007D1D6E" w:rsidP="00025442">
      <w:pPr>
        <w:tabs>
          <w:tab w:val="left" w:pos="4515"/>
        </w:tabs>
        <w:rPr>
          <w:sz w:val="24"/>
          <w:szCs w:val="24"/>
        </w:rPr>
      </w:pPr>
    </w:p>
    <w:p w14:paraId="19E148D6" w14:textId="77777777" w:rsidR="00FF6F13" w:rsidRDefault="00FF6F1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4917"/>
        <w:gridCol w:w="1548"/>
        <w:gridCol w:w="71"/>
        <w:gridCol w:w="771"/>
        <w:gridCol w:w="599"/>
        <w:gridCol w:w="77"/>
        <w:gridCol w:w="1483"/>
        <w:gridCol w:w="1750"/>
        <w:gridCol w:w="1750"/>
        <w:gridCol w:w="1747"/>
      </w:tblGrid>
      <w:tr w:rsidR="00025442" w:rsidRPr="00F95591" w14:paraId="7F6BE34D" w14:textId="77777777" w:rsidTr="00025442">
        <w:trPr>
          <w:trHeight w:val="284"/>
        </w:trPr>
        <w:tc>
          <w:tcPr>
            <w:tcW w:w="5000" w:type="pct"/>
            <w:gridSpan w:val="11"/>
            <w:vAlign w:val="center"/>
            <w:hideMark/>
          </w:tcPr>
          <w:p w14:paraId="72B4068A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025442" w:rsidRPr="00F95591" w14:paraId="24EE824E" w14:textId="77777777" w:rsidTr="00025442">
        <w:trPr>
          <w:trHeight w:val="284"/>
        </w:trPr>
        <w:tc>
          <w:tcPr>
            <w:tcW w:w="5000" w:type="pct"/>
            <w:gridSpan w:val="11"/>
            <w:noWrap/>
            <w:vAlign w:val="center"/>
            <w:hideMark/>
          </w:tcPr>
          <w:p w14:paraId="68FBF4E2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025442" w:rsidRPr="00F95591" w14:paraId="72ECB732" w14:textId="77777777" w:rsidTr="00025442">
        <w:trPr>
          <w:trHeight w:val="284"/>
        </w:trPr>
        <w:tc>
          <w:tcPr>
            <w:tcW w:w="1810" w:type="pct"/>
            <w:gridSpan w:val="2"/>
            <w:vAlign w:val="center"/>
            <w:hideMark/>
          </w:tcPr>
          <w:p w14:paraId="6D09BC01" w14:textId="77777777" w:rsidR="00025442" w:rsidRPr="00F95591" w:rsidRDefault="00025442" w:rsidP="00FF6F1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190" w:type="pct"/>
            <w:gridSpan w:val="9"/>
            <w:vAlign w:val="center"/>
            <w:hideMark/>
          </w:tcPr>
          <w:p w14:paraId="297E721E" w14:textId="77777777" w:rsidR="00025442" w:rsidRPr="00F95591" w:rsidRDefault="00025442" w:rsidP="00025442">
            <w:pPr>
              <w:jc w:val="center"/>
              <w:rPr>
                <w:sz w:val="20"/>
              </w:rPr>
            </w:pPr>
            <w:r w:rsidRPr="00025442">
              <w:rPr>
                <w:bCs/>
                <w:sz w:val="20"/>
              </w:rPr>
              <w:t>ООО «Уруссу-Водоканал»</w:t>
            </w:r>
          </w:p>
        </w:tc>
      </w:tr>
      <w:tr w:rsidR="00025442" w:rsidRPr="00F95591" w14:paraId="6ECF7223" w14:textId="77777777" w:rsidTr="00025442">
        <w:trPr>
          <w:trHeight w:val="284"/>
        </w:trPr>
        <w:tc>
          <w:tcPr>
            <w:tcW w:w="1810" w:type="pct"/>
            <w:gridSpan w:val="2"/>
            <w:vAlign w:val="center"/>
            <w:hideMark/>
          </w:tcPr>
          <w:p w14:paraId="7E3CF23F" w14:textId="77777777" w:rsidR="00025442" w:rsidRPr="00F95591" w:rsidRDefault="00025442" w:rsidP="00025442">
            <w:pPr>
              <w:ind w:firstLineChars="100" w:firstLine="200"/>
              <w:jc w:val="right"/>
              <w:rPr>
                <w:sz w:val="20"/>
              </w:rPr>
            </w:pPr>
            <w:r w:rsidRPr="00F95591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9"/>
            <w:vAlign w:val="center"/>
            <w:hideMark/>
          </w:tcPr>
          <w:p w14:paraId="0326491C" w14:textId="77777777" w:rsidR="00025442" w:rsidRPr="00F95591" w:rsidRDefault="009C2811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 xml:space="preserve">РТ, Ютазинский район, </w:t>
            </w:r>
            <w:proofErr w:type="spellStart"/>
            <w:r w:rsidRPr="009C2811">
              <w:rPr>
                <w:sz w:val="20"/>
              </w:rPr>
              <w:t>п.г.т</w:t>
            </w:r>
            <w:proofErr w:type="spellEnd"/>
            <w:r w:rsidRPr="009C2811">
              <w:rPr>
                <w:sz w:val="20"/>
              </w:rPr>
              <w:t>. Уруссу, пер. Промышленный,8</w:t>
            </w:r>
          </w:p>
        </w:tc>
      </w:tr>
      <w:tr w:rsidR="00025442" w:rsidRPr="00F95591" w14:paraId="07A2AD4A" w14:textId="77777777" w:rsidTr="00025442">
        <w:trPr>
          <w:trHeight w:val="284"/>
        </w:trPr>
        <w:tc>
          <w:tcPr>
            <w:tcW w:w="1810" w:type="pct"/>
            <w:gridSpan w:val="2"/>
            <w:vAlign w:val="center"/>
            <w:hideMark/>
          </w:tcPr>
          <w:p w14:paraId="275AA70C" w14:textId="77777777" w:rsidR="00025442" w:rsidRPr="00F95591" w:rsidRDefault="00025442" w:rsidP="00FF6F1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190" w:type="pct"/>
            <w:gridSpan w:val="9"/>
            <w:vAlign w:val="center"/>
            <w:hideMark/>
          </w:tcPr>
          <w:p w14:paraId="5BC74B5A" w14:textId="77777777"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025442" w:rsidRPr="00F95591" w14:paraId="42977F8E" w14:textId="77777777" w:rsidTr="00025442">
        <w:trPr>
          <w:trHeight w:val="284"/>
        </w:trPr>
        <w:tc>
          <w:tcPr>
            <w:tcW w:w="1810" w:type="pct"/>
            <w:gridSpan w:val="2"/>
            <w:vAlign w:val="center"/>
            <w:hideMark/>
          </w:tcPr>
          <w:p w14:paraId="06DEB173" w14:textId="77777777" w:rsidR="00025442" w:rsidRPr="00F95591" w:rsidRDefault="00025442" w:rsidP="00025442">
            <w:pPr>
              <w:ind w:firstLineChars="100" w:firstLine="200"/>
              <w:jc w:val="right"/>
              <w:rPr>
                <w:sz w:val="20"/>
              </w:rPr>
            </w:pPr>
            <w:r w:rsidRPr="00F95591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9"/>
            <w:vAlign w:val="center"/>
            <w:hideMark/>
          </w:tcPr>
          <w:p w14:paraId="284A39C8" w14:textId="77777777"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025442" w:rsidRPr="00F95591" w14:paraId="6D19E346" w14:textId="77777777" w:rsidTr="00025442">
        <w:trPr>
          <w:trHeight w:val="284"/>
        </w:trPr>
        <w:tc>
          <w:tcPr>
            <w:tcW w:w="1810" w:type="pct"/>
            <w:gridSpan w:val="2"/>
            <w:vAlign w:val="center"/>
            <w:hideMark/>
          </w:tcPr>
          <w:p w14:paraId="49053284" w14:textId="77777777" w:rsidR="00025442" w:rsidRPr="00F95591" w:rsidRDefault="00025442" w:rsidP="00FF6F1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78" w:type="pct"/>
            <w:gridSpan w:val="3"/>
            <w:noWrap/>
            <w:vAlign w:val="center"/>
            <w:hideMark/>
          </w:tcPr>
          <w:p w14:paraId="676FDA2D" w14:textId="77777777"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с</w:t>
            </w:r>
          </w:p>
        </w:tc>
        <w:tc>
          <w:tcPr>
            <w:tcW w:w="703" w:type="pct"/>
            <w:gridSpan w:val="3"/>
            <w:vAlign w:val="center"/>
          </w:tcPr>
          <w:p w14:paraId="4911E396" w14:textId="77777777"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01.01.2025</w:t>
            </w:r>
          </w:p>
        </w:tc>
        <w:tc>
          <w:tcPr>
            <w:tcW w:w="570" w:type="pct"/>
            <w:vAlign w:val="center"/>
            <w:hideMark/>
          </w:tcPr>
          <w:p w14:paraId="4E54D944" w14:textId="77777777"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по</w:t>
            </w:r>
          </w:p>
        </w:tc>
        <w:tc>
          <w:tcPr>
            <w:tcW w:w="1139" w:type="pct"/>
            <w:gridSpan w:val="2"/>
            <w:vAlign w:val="center"/>
          </w:tcPr>
          <w:p w14:paraId="281FF57F" w14:textId="77777777"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31.12.2028</w:t>
            </w:r>
          </w:p>
        </w:tc>
      </w:tr>
      <w:tr w:rsidR="00025442" w:rsidRPr="00F95591" w14:paraId="0F59FCE1" w14:textId="77777777" w:rsidTr="00025442">
        <w:trPr>
          <w:trHeight w:val="284"/>
        </w:trPr>
        <w:tc>
          <w:tcPr>
            <w:tcW w:w="5000" w:type="pct"/>
            <w:gridSpan w:val="11"/>
            <w:vAlign w:val="center"/>
            <w:hideMark/>
          </w:tcPr>
          <w:p w14:paraId="1530E1FA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025442" w:rsidRPr="00F95591" w14:paraId="0E262B6C" w14:textId="77777777" w:rsidTr="00025442">
        <w:trPr>
          <w:trHeight w:val="284"/>
        </w:trPr>
        <w:tc>
          <w:tcPr>
            <w:tcW w:w="209" w:type="pct"/>
            <w:vMerge w:val="restart"/>
            <w:vAlign w:val="center"/>
            <w:hideMark/>
          </w:tcPr>
          <w:p w14:paraId="0A46FB0A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vAlign w:val="center"/>
            <w:hideMark/>
          </w:tcPr>
          <w:p w14:paraId="6019640E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9" w:type="pct"/>
            <w:gridSpan w:val="3"/>
            <w:vMerge w:val="restart"/>
            <w:vAlign w:val="center"/>
            <w:hideMark/>
          </w:tcPr>
          <w:p w14:paraId="49205A7B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5"/>
            <w:vAlign w:val="center"/>
            <w:hideMark/>
          </w:tcPr>
          <w:p w14:paraId="793C0203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025442" w:rsidRPr="00F95591" w14:paraId="1364717F" w14:textId="77777777" w:rsidTr="00025442">
        <w:trPr>
          <w:trHeight w:val="284"/>
        </w:trPr>
        <w:tc>
          <w:tcPr>
            <w:tcW w:w="209" w:type="pct"/>
            <w:vMerge/>
            <w:vAlign w:val="center"/>
            <w:hideMark/>
          </w:tcPr>
          <w:p w14:paraId="695C8B4C" w14:textId="77777777" w:rsidR="00025442" w:rsidRPr="00F95591" w:rsidRDefault="00025442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14:paraId="1E58E43D" w14:textId="77777777" w:rsidR="00025442" w:rsidRPr="00F95591" w:rsidRDefault="00025442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14:paraId="5338B4C7" w14:textId="77777777" w:rsidR="00025442" w:rsidRPr="00F95591" w:rsidRDefault="00025442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vAlign w:val="center"/>
            <w:hideMark/>
          </w:tcPr>
          <w:p w14:paraId="417C0E1C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14:paraId="4F361D84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14:paraId="6A172685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14:paraId="152DA6CB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025442" w:rsidRPr="00F95591" w14:paraId="5C85F765" w14:textId="77777777" w:rsidTr="00025442">
        <w:trPr>
          <w:trHeight w:val="284"/>
        </w:trPr>
        <w:tc>
          <w:tcPr>
            <w:tcW w:w="5000" w:type="pct"/>
            <w:gridSpan w:val="11"/>
            <w:vAlign w:val="center"/>
            <w:hideMark/>
          </w:tcPr>
          <w:p w14:paraId="0F62CE03" w14:textId="77777777" w:rsidR="00025442" w:rsidRPr="00F95591" w:rsidRDefault="00025442" w:rsidP="009C2811">
            <w:pPr>
              <w:rPr>
                <w:sz w:val="20"/>
              </w:rPr>
            </w:pPr>
            <w:r w:rsidRPr="009C2811">
              <w:rPr>
                <w:sz w:val="20"/>
              </w:rPr>
              <w:t xml:space="preserve">1ХВС - Тариф на питьевую воду </w:t>
            </w:r>
            <w:r w:rsidR="009C2811" w:rsidRPr="009C2811">
              <w:rPr>
                <w:sz w:val="20"/>
              </w:rPr>
              <w:t>–</w:t>
            </w:r>
            <w:r w:rsidRPr="009C2811">
              <w:rPr>
                <w:sz w:val="20"/>
              </w:rPr>
              <w:t xml:space="preserve"> водоснабжение</w:t>
            </w:r>
            <w:r w:rsidR="009C2811" w:rsidRPr="009C2811">
              <w:rPr>
                <w:sz w:val="20"/>
              </w:rPr>
              <w:t xml:space="preserve"> для потребителей </w:t>
            </w:r>
            <w:proofErr w:type="spellStart"/>
            <w:r w:rsidR="009C2811" w:rsidRPr="009C2811">
              <w:rPr>
                <w:sz w:val="20"/>
              </w:rPr>
              <w:t>д.Алабакуль</w:t>
            </w:r>
            <w:proofErr w:type="spellEnd"/>
            <w:r w:rsidR="009C2811" w:rsidRPr="009C2811">
              <w:rPr>
                <w:sz w:val="20"/>
              </w:rPr>
              <w:t xml:space="preserve"> Дым-</w:t>
            </w:r>
            <w:proofErr w:type="spellStart"/>
            <w:r w:rsidR="009C2811" w:rsidRPr="009C2811">
              <w:rPr>
                <w:sz w:val="20"/>
              </w:rPr>
              <w:t>Тамакского</w:t>
            </w:r>
            <w:proofErr w:type="spellEnd"/>
            <w:r w:rsidR="009C2811" w:rsidRPr="009C2811">
              <w:rPr>
                <w:sz w:val="20"/>
              </w:rPr>
              <w:t xml:space="preserve"> сельского поселения</w:t>
            </w:r>
          </w:p>
        </w:tc>
      </w:tr>
      <w:tr w:rsidR="00025442" w:rsidRPr="00F95591" w14:paraId="7E68DAEE" w14:textId="77777777" w:rsidTr="00025442">
        <w:trPr>
          <w:trHeight w:val="284"/>
        </w:trPr>
        <w:tc>
          <w:tcPr>
            <w:tcW w:w="209" w:type="pct"/>
            <w:vAlign w:val="center"/>
            <w:hideMark/>
          </w:tcPr>
          <w:p w14:paraId="1A70C146" w14:textId="77777777"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vAlign w:val="center"/>
            <w:hideMark/>
          </w:tcPr>
          <w:p w14:paraId="72B35D43" w14:textId="77777777" w:rsidR="00025442" w:rsidRPr="00F95591" w:rsidRDefault="00025442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Текущий ремонт</w:t>
            </w:r>
          </w:p>
        </w:tc>
        <w:tc>
          <w:tcPr>
            <w:tcW w:w="469" w:type="pct"/>
            <w:gridSpan w:val="3"/>
            <w:noWrap/>
            <w:vAlign w:val="center"/>
            <w:hideMark/>
          </w:tcPr>
          <w:p w14:paraId="660DD470" w14:textId="77777777" w:rsidR="00025442" w:rsidRPr="00F95591" w:rsidRDefault="00025442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3B9BCBB1" w14:textId="77777777"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62E21A91" w14:textId="0D90A6A2" w:rsidR="00EB1BEB" w:rsidRPr="009C2811" w:rsidRDefault="00EB1BEB" w:rsidP="00EB1B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172221A4" w14:textId="77777777"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137158D0" w14:textId="77777777"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</w:tr>
      <w:tr w:rsidR="00025442" w:rsidRPr="00F95591" w14:paraId="44EC9FA9" w14:textId="77777777" w:rsidTr="00025442">
        <w:trPr>
          <w:trHeight w:val="284"/>
        </w:trPr>
        <w:tc>
          <w:tcPr>
            <w:tcW w:w="209" w:type="pct"/>
            <w:vAlign w:val="center"/>
            <w:hideMark/>
          </w:tcPr>
          <w:p w14:paraId="17A3E595" w14:textId="77777777"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vAlign w:val="center"/>
            <w:hideMark/>
          </w:tcPr>
          <w:p w14:paraId="05AB4832" w14:textId="77777777" w:rsidR="00025442" w:rsidRPr="00F95591" w:rsidRDefault="00025442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Капитальный ремонт</w:t>
            </w:r>
          </w:p>
        </w:tc>
        <w:tc>
          <w:tcPr>
            <w:tcW w:w="469" w:type="pct"/>
            <w:gridSpan w:val="3"/>
            <w:noWrap/>
            <w:vAlign w:val="center"/>
            <w:hideMark/>
          </w:tcPr>
          <w:p w14:paraId="16FD4915" w14:textId="77777777" w:rsidR="00025442" w:rsidRPr="00F95591" w:rsidRDefault="00025442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0DE976D6" w14:textId="77777777"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508098CD" w14:textId="77777777"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7072DEFD" w14:textId="77777777"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01E18D0B" w14:textId="77777777"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</w:tr>
      <w:tr w:rsidR="00025442" w:rsidRPr="00F95591" w14:paraId="4F3A665C" w14:textId="77777777" w:rsidTr="00025442">
        <w:trPr>
          <w:trHeight w:val="284"/>
        </w:trPr>
        <w:tc>
          <w:tcPr>
            <w:tcW w:w="209" w:type="pct"/>
            <w:vAlign w:val="center"/>
            <w:hideMark/>
          </w:tcPr>
          <w:p w14:paraId="44B5E6DF" w14:textId="77777777"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vAlign w:val="center"/>
            <w:hideMark/>
          </w:tcPr>
          <w:p w14:paraId="1166C6A4" w14:textId="77777777" w:rsidR="00025442" w:rsidRPr="00F95591" w:rsidRDefault="00025442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Другие мероприятия, в т.ч.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469" w:type="pct"/>
            <w:gridSpan w:val="3"/>
            <w:noWrap/>
            <w:vAlign w:val="center"/>
            <w:hideMark/>
          </w:tcPr>
          <w:p w14:paraId="2EDF3BF3" w14:textId="77777777" w:rsidR="00025442" w:rsidRPr="00F95591" w:rsidRDefault="00025442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450B9FDC" w14:textId="77777777"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6A0098CE" w14:textId="77777777"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33F30787" w14:textId="77777777"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0D74A714" w14:textId="77777777"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</w:tr>
      <w:tr w:rsidR="00025442" w:rsidRPr="00F95591" w14:paraId="5240FE7B" w14:textId="77777777" w:rsidTr="00025442">
        <w:trPr>
          <w:trHeight w:val="284"/>
        </w:trPr>
        <w:tc>
          <w:tcPr>
            <w:tcW w:w="5000" w:type="pct"/>
            <w:gridSpan w:val="11"/>
            <w:noWrap/>
            <w:vAlign w:val="center"/>
            <w:hideMark/>
          </w:tcPr>
          <w:p w14:paraId="0E75A4D3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025442" w:rsidRPr="00F95591" w14:paraId="2BB30840" w14:textId="77777777" w:rsidTr="00025442">
        <w:trPr>
          <w:trHeight w:val="284"/>
        </w:trPr>
        <w:tc>
          <w:tcPr>
            <w:tcW w:w="5000" w:type="pct"/>
            <w:gridSpan w:val="11"/>
            <w:vAlign w:val="center"/>
            <w:hideMark/>
          </w:tcPr>
          <w:p w14:paraId="226F87A2" w14:textId="77777777" w:rsidR="00025442" w:rsidRPr="00F95591" w:rsidRDefault="009C2811" w:rsidP="00025442">
            <w:pPr>
              <w:rPr>
                <w:sz w:val="20"/>
              </w:rPr>
            </w:pPr>
            <w:r w:rsidRPr="009C2811">
              <w:rPr>
                <w:sz w:val="20"/>
              </w:rPr>
              <w:t xml:space="preserve">1ХВС - Тариф на питьевую воду – водоснабжение для потребителей </w:t>
            </w:r>
            <w:proofErr w:type="spellStart"/>
            <w:r w:rsidRPr="009C2811">
              <w:rPr>
                <w:sz w:val="20"/>
              </w:rPr>
              <w:t>д.Алабакуль</w:t>
            </w:r>
            <w:proofErr w:type="spellEnd"/>
            <w:r w:rsidRPr="009C2811">
              <w:rPr>
                <w:sz w:val="20"/>
              </w:rPr>
              <w:t xml:space="preserve"> Дым-</w:t>
            </w:r>
            <w:proofErr w:type="spellStart"/>
            <w:r w:rsidRPr="009C2811">
              <w:rPr>
                <w:sz w:val="20"/>
              </w:rPr>
              <w:t>Тамакского</w:t>
            </w:r>
            <w:proofErr w:type="spellEnd"/>
            <w:r w:rsidRPr="009C2811">
              <w:rPr>
                <w:sz w:val="20"/>
              </w:rPr>
              <w:t xml:space="preserve"> сельского поселения</w:t>
            </w:r>
          </w:p>
        </w:tc>
      </w:tr>
      <w:tr w:rsidR="00025442" w:rsidRPr="00F95591" w14:paraId="44ADC51F" w14:textId="77777777" w:rsidTr="00025442">
        <w:trPr>
          <w:trHeight w:val="284"/>
        </w:trPr>
        <w:tc>
          <w:tcPr>
            <w:tcW w:w="209" w:type="pct"/>
            <w:vMerge w:val="restart"/>
            <w:noWrap/>
            <w:vAlign w:val="center"/>
            <w:hideMark/>
          </w:tcPr>
          <w:p w14:paraId="0E505426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noWrap/>
            <w:vAlign w:val="center"/>
            <w:hideMark/>
          </w:tcPr>
          <w:p w14:paraId="3AB8E190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9" w:type="pct"/>
            <w:gridSpan w:val="3"/>
            <w:vMerge w:val="restart"/>
            <w:vAlign w:val="center"/>
            <w:hideMark/>
          </w:tcPr>
          <w:p w14:paraId="61B22E26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5"/>
            <w:vAlign w:val="center"/>
            <w:hideMark/>
          </w:tcPr>
          <w:p w14:paraId="0BA143AC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25442" w:rsidRPr="00F95591" w14:paraId="2DDAEB14" w14:textId="77777777" w:rsidTr="00025442">
        <w:trPr>
          <w:trHeight w:val="284"/>
        </w:trPr>
        <w:tc>
          <w:tcPr>
            <w:tcW w:w="209" w:type="pct"/>
            <w:vMerge/>
            <w:vAlign w:val="center"/>
            <w:hideMark/>
          </w:tcPr>
          <w:p w14:paraId="59701379" w14:textId="77777777" w:rsidR="00025442" w:rsidRPr="00F95591" w:rsidRDefault="00025442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14:paraId="3BA7E14C" w14:textId="77777777" w:rsidR="00025442" w:rsidRPr="00F95591" w:rsidRDefault="00025442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14:paraId="327B005E" w14:textId="77777777" w:rsidR="00025442" w:rsidRPr="00F95591" w:rsidRDefault="00025442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vAlign w:val="center"/>
            <w:hideMark/>
          </w:tcPr>
          <w:p w14:paraId="33C9F53C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14:paraId="65D1C587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14:paraId="3B93B7DE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14:paraId="2D0181BD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CE7963" w:rsidRPr="00F95591" w14:paraId="42479C35" w14:textId="77777777" w:rsidTr="009C2811">
        <w:trPr>
          <w:trHeight w:val="284"/>
        </w:trPr>
        <w:tc>
          <w:tcPr>
            <w:tcW w:w="209" w:type="pct"/>
            <w:vAlign w:val="center"/>
            <w:hideMark/>
          </w:tcPr>
          <w:p w14:paraId="427939AE" w14:textId="77777777" w:rsidR="00CE7963" w:rsidRPr="00F95591" w:rsidRDefault="00CE7963" w:rsidP="00CE7963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vAlign w:val="center"/>
          </w:tcPr>
          <w:p w14:paraId="3FA692C4" w14:textId="77777777" w:rsidR="00CE7963" w:rsidRPr="00F95591" w:rsidRDefault="00CE7963" w:rsidP="00CE7963">
            <w:pPr>
              <w:rPr>
                <w:sz w:val="20"/>
              </w:rPr>
            </w:pPr>
            <w:r w:rsidRPr="00F95591">
              <w:rPr>
                <w:sz w:val="20"/>
              </w:rPr>
              <w:t>Объем поднятой воды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745938C6" w14:textId="77777777" w:rsidR="00CE7963" w:rsidRPr="00F95591" w:rsidRDefault="00CE7963" w:rsidP="00CE7963">
            <w:pPr>
              <w:jc w:val="center"/>
              <w:rPr>
                <w:sz w:val="20"/>
              </w:rPr>
            </w:pPr>
            <w:proofErr w:type="gramStart"/>
            <w:r w:rsidRPr="00F95591">
              <w:rPr>
                <w:sz w:val="20"/>
              </w:rPr>
              <w:t>тыс.м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1DE40063" w14:textId="77777777" w:rsidR="00CE7963" w:rsidRPr="009C2811" w:rsidRDefault="00CE7963" w:rsidP="00CE7963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13,22</w:t>
            </w:r>
          </w:p>
        </w:tc>
        <w:tc>
          <w:tcPr>
            <w:tcW w:w="570" w:type="pct"/>
            <w:vAlign w:val="center"/>
          </w:tcPr>
          <w:p w14:paraId="4EEFA490" w14:textId="479E7244" w:rsidR="00CE7963" w:rsidRPr="00CE7963" w:rsidRDefault="00CE7963" w:rsidP="00CE7963">
            <w:pPr>
              <w:jc w:val="center"/>
              <w:rPr>
                <w:sz w:val="20"/>
              </w:rPr>
            </w:pPr>
            <w:r w:rsidRPr="00CE7963">
              <w:rPr>
                <w:sz w:val="20"/>
              </w:rPr>
              <w:t>12,38</w:t>
            </w:r>
          </w:p>
        </w:tc>
        <w:tc>
          <w:tcPr>
            <w:tcW w:w="570" w:type="pct"/>
            <w:vAlign w:val="center"/>
          </w:tcPr>
          <w:p w14:paraId="5A8916E8" w14:textId="77777777" w:rsidR="00CE7963" w:rsidRPr="009C2811" w:rsidRDefault="00CE7963" w:rsidP="00CE7963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13,22</w:t>
            </w:r>
          </w:p>
        </w:tc>
        <w:tc>
          <w:tcPr>
            <w:tcW w:w="569" w:type="pct"/>
            <w:vAlign w:val="center"/>
          </w:tcPr>
          <w:p w14:paraId="5840A004" w14:textId="77777777" w:rsidR="00CE7963" w:rsidRPr="009C2811" w:rsidRDefault="00CE7963" w:rsidP="00CE7963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13,22</w:t>
            </w:r>
          </w:p>
        </w:tc>
      </w:tr>
      <w:tr w:rsidR="00CE7963" w:rsidRPr="00F95591" w14:paraId="253020F1" w14:textId="77777777" w:rsidTr="009C2811">
        <w:trPr>
          <w:trHeight w:val="284"/>
        </w:trPr>
        <w:tc>
          <w:tcPr>
            <w:tcW w:w="209" w:type="pct"/>
            <w:vAlign w:val="center"/>
            <w:hideMark/>
          </w:tcPr>
          <w:p w14:paraId="50408687" w14:textId="77777777" w:rsidR="00CE7963" w:rsidRPr="00F95591" w:rsidRDefault="00CE7963" w:rsidP="00CE7963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vAlign w:val="center"/>
          </w:tcPr>
          <w:p w14:paraId="5675CAC0" w14:textId="77777777" w:rsidR="00CE7963" w:rsidRPr="00F95591" w:rsidRDefault="00CE7963" w:rsidP="00CE7963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7FEFFC31" w14:textId="77777777" w:rsidR="00CE7963" w:rsidRPr="00F95591" w:rsidRDefault="00CE7963" w:rsidP="00CE7963">
            <w:pPr>
              <w:jc w:val="center"/>
              <w:rPr>
                <w:sz w:val="20"/>
              </w:rPr>
            </w:pPr>
            <w:proofErr w:type="gramStart"/>
            <w:r w:rsidRPr="00F95591">
              <w:rPr>
                <w:sz w:val="20"/>
              </w:rPr>
              <w:t>тыс.м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34AAD8D7" w14:textId="77777777" w:rsidR="00CE7963" w:rsidRPr="009C2811" w:rsidRDefault="00CE7963" w:rsidP="00CE7963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194D7F75" w14:textId="233A16E7" w:rsidR="00CE7963" w:rsidRPr="00CE7963" w:rsidRDefault="00CE7963" w:rsidP="00CE7963">
            <w:pPr>
              <w:jc w:val="center"/>
              <w:rPr>
                <w:sz w:val="20"/>
              </w:rPr>
            </w:pPr>
            <w:r w:rsidRPr="00CE7963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4D1F6CB1" w14:textId="77777777" w:rsidR="00CE7963" w:rsidRPr="009C2811" w:rsidRDefault="00CE7963" w:rsidP="00CE7963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49999D30" w14:textId="77777777" w:rsidR="00CE7963" w:rsidRPr="009C2811" w:rsidRDefault="00CE7963" w:rsidP="00CE7963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</w:tr>
      <w:tr w:rsidR="00CE7963" w:rsidRPr="00F95591" w14:paraId="1D6620EA" w14:textId="77777777" w:rsidTr="009C2811">
        <w:trPr>
          <w:trHeight w:val="284"/>
        </w:trPr>
        <w:tc>
          <w:tcPr>
            <w:tcW w:w="209" w:type="pct"/>
            <w:vAlign w:val="center"/>
            <w:hideMark/>
          </w:tcPr>
          <w:p w14:paraId="426C839C" w14:textId="77777777" w:rsidR="00CE7963" w:rsidRPr="00F95591" w:rsidRDefault="00CE7963" w:rsidP="00CE7963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vAlign w:val="center"/>
          </w:tcPr>
          <w:p w14:paraId="5801CB24" w14:textId="77777777" w:rsidR="00CE7963" w:rsidRPr="00F95591" w:rsidRDefault="00CE7963" w:rsidP="00CE7963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57DB0B41" w14:textId="77777777" w:rsidR="00CE7963" w:rsidRPr="00F95591" w:rsidRDefault="00CE7963" w:rsidP="00CE7963">
            <w:pPr>
              <w:jc w:val="center"/>
              <w:rPr>
                <w:sz w:val="20"/>
              </w:rPr>
            </w:pPr>
            <w:proofErr w:type="gramStart"/>
            <w:r w:rsidRPr="00F95591">
              <w:rPr>
                <w:sz w:val="20"/>
              </w:rPr>
              <w:t>тыс.м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094B9B07" w14:textId="77777777" w:rsidR="00CE7963" w:rsidRPr="009C2811" w:rsidRDefault="00CE7963" w:rsidP="00CE7963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348709ED" w14:textId="7611C886" w:rsidR="00CE7963" w:rsidRPr="00CE7963" w:rsidRDefault="00CE7963" w:rsidP="00CE7963">
            <w:pPr>
              <w:jc w:val="center"/>
              <w:rPr>
                <w:sz w:val="20"/>
              </w:rPr>
            </w:pPr>
            <w:r w:rsidRPr="00CE7963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3B948D48" w14:textId="77777777" w:rsidR="00CE7963" w:rsidRPr="009C2811" w:rsidRDefault="00CE7963" w:rsidP="00CE7963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4CFCE83C" w14:textId="77777777" w:rsidR="00CE7963" w:rsidRPr="009C2811" w:rsidRDefault="00CE7963" w:rsidP="00CE7963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</w:tr>
      <w:tr w:rsidR="00CE7963" w:rsidRPr="00F95591" w14:paraId="0839D1AF" w14:textId="77777777" w:rsidTr="009C2811">
        <w:trPr>
          <w:trHeight w:val="284"/>
        </w:trPr>
        <w:tc>
          <w:tcPr>
            <w:tcW w:w="209" w:type="pct"/>
            <w:vAlign w:val="center"/>
          </w:tcPr>
          <w:p w14:paraId="72095FAF" w14:textId="77777777" w:rsidR="00CE7963" w:rsidRPr="00F95591" w:rsidRDefault="00CE7963" w:rsidP="00CE7963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vAlign w:val="center"/>
          </w:tcPr>
          <w:p w14:paraId="6CA8C2FE" w14:textId="77777777" w:rsidR="00CE7963" w:rsidRPr="00F95591" w:rsidRDefault="00CE7963" w:rsidP="00CE7963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214D8562" w14:textId="77777777" w:rsidR="00CE7963" w:rsidRPr="00F95591" w:rsidRDefault="00CE7963" w:rsidP="00CE7963">
            <w:pPr>
              <w:jc w:val="center"/>
              <w:rPr>
                <w:sz w:val="20"/>
              </w:rPr>
            </w:pPr>
            <w:proofErr w:type="gramStart"/>
            <w:r w:rsidRPr="00F95591">
              <w:rPr>
                <w:sz w:val="20"/>
              </w:rPr>
              <w:t>тыс.м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3602C4DD" w14:textId="77777777" w:rsidR="00CE7963" w:rsidRPr="009C2811" w:rsidRDefault="00CE7963" w:rsidP="00CE7963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13,22</w:t>
            </w:r>
          </w:p>
        </w:tc>
        <w:tc>
          <w:tcPr>
            <w:tcW w:w="570" w:type="pct"/>
            <w:vAlign w:val="center"/>
          </w:tcPr>
          <w:p w14:paraId="234717F8" w14:textId="6B86DEBF" w:rsidR="00CE7963" w:rsidRPr="00CE7963" w:rsidRDefault="00CE7963" w:rsidP="00CE7963">
            <w:pPr>
              <w:jc w:val="center"/>
              <w:rPr>
                <w:sz w:val="20"/>
              </w:rPr>
            </w:pPr>
            <w:r w:rsidRPr="00CE7963">
              <w:rPr>
                <w:sz w:val="20"/>
              </w:rPr>
              <w:t>12,38</w:t>
            </w:r>
          </w:p>
        </w:tc>
        <w:tc>
          <w:tcPr>
            <w:tcW w:w="570" w:type="pct"/>
            <w:vAlign w:val="center"/>
          </w:tcPr>
          <w:p w14:paraId="796F5C15" w14:textId="77777777" w:rsidR="00CE7963" w:rsidRPr="009C2811" w:rsidRDefault="00CE7963" w:rsidP="00CE7963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13,22</w:t>
            </w:r>
          </w:p>
        </w:tc>
        <w:tc>
          <w:tcPr>
            <w:tcW w:w="569" w:type="pct"/>
            <w:vAlign w:val="center"/>
          </w:tcPr>
          <w:p w14:paraId="402C8D69" w14:textId="77777777" w:rsidR="00CE7963" w:rsidRPr="009C2811" w:rsidRDefault="00CE7963" w:rsidP="00CE7963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13,22</w:t>
            </w:r>
          </w:p>
        </w:tc>
      </w:tr>
      <w:tr w:rsidR="00CE7963" w:rsidRPr="00F95591" w14:paraId="47B6E1A1" w14:textId="77777777" w:rsidTr="009C2811">
        <w:trPr>
          <w:trHeight w:val="284"/>
        </w:trPr>
        <w:tc>
          <w:tcPr>
            <w:tcW w:w="209" w:type="pct"/>
            <w:vAlign w:val="center"/>
          </w:tcPr>
          <w:p w14:paraId="2D2DE691" w14:textId="77777777" w:rsidR="00CE7963" w:rsidRPr="00F95591" w:rsidRDefault="00CE7963" w:rsidP="00CE7963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vAlign w:val="center"/>
          </w:tcPr>
          <w:p w14:paraId="54F300CC" w14:textId="77777777" w:rsidR="00CE7963" w:rsidRPr="00F95591" w:rsidRDefault="00CE7963" w:rsidP="00CE7963">
            <w:pPr>
              <w:rPr>
                <w:sz w:val="20"/>
              </w:rPr>
            </w:pPr>
            <w:r w:rsidRPr="00F95591">
              <w:rPr>
                <w:sz w:val="20"/>
              </w:rPr>
              <w:t>Подано воды в сеть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09726DD3" w14:textId="77777777" w:rsidR="00CE7963" w:rsidRPr="00F95591" w:rsidRDefault="00CE7963" w:rsidP="00CE7963">
            <w:pPr>
              <w:jc w:val="center"/>
              <w:rPr>
                <w:sz w:val="20"/>
              </w:rPr>
            </w:pPr>
            <w:proofErr w:type="gramStart"/>
            <w:r w:rsidRPr="00F95591">
              <w:rPr>
                <w:sz w:val="20"/>
              </w:rPr>
              <w:t>тыс.м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05EBF7B8" w14:textId="77777777" w:rsidR="00CE7963" w:rsidRPr="009C2811" w:rsidRDefault="00CE7963" w:rsidP="00CE7963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13,22</w:t>
            </w:r>
          </w:p>
        </w:tc>
        <w:tc>
          <w:tcPr>
            <w:tcW w:w="570" w:type="pct"/>
            <w:vAlign w:val="center"/>
          </w:tcPr>
          <w:p w14:paraId="488B0CEF" w14:textId="448A4780" w:rsidR="00CE7963" w:rsidRPr="00CE7963" w:rsidRDefault="00CE7963" w:rsidP="00CE7963">
            <w:pPr>
              <w:jc w:val="center"/>
              <w:rPr>
                <w:sz w:val="20"/>
              </w:rPr>
            </w:pPr>
            <w:r w:rsidRPr="00CE7963">
              <w:rPr>
                <w:sz w:val="20"/>
              </w:rPr>
              <w:t>12,38</w:t>
            </w:r>
          </w:p>
        </w:tc>
        <w:tc>
          <w:tcPr>
            <w:tcW w:w="570" w:type="pct"/>
            <w:vAlign w:val="center"/>
          </w:tcPr>
          <w:p w14:paraId="197C046B" w14:textId="77777777" w:rsidR="00CE7963" w:rsidRPr="009C2811" w:rsidRDefault="00CE7963" w:rsidP="00CE7963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13,22</w:t>
            </w:r>
          </w:p>
        </w:tc>
        <w:tc>
          <w:tcPr>
            <w:tcW w:w="569" w:type="pct"/>
            <w:vAlign w:val="center"/>
          </w:tcPr>
          <w:p w14:paraId="45C23D4F" w14:textId="77777777" w:rsidR="00CE7963" w:rsidRPr="009C2811" w:rsidRDefault="00CE7963" w:rsidP="00CE7963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13,22</w:t>
            </w:r>
          </w:p>
        </w:tc>
      </w:tr>
      <w:tr w:rsidR="00CE7963" w:rsidRPr="00F95591" w14:paraId="4A50AA08" w14:textId="77777777" w:rsidTr="009C2811">
        <w:trPr>
          <w:trHeight w:val="284"/>
        </w:trPr>
        <w:tc>
          <w:tcPr>
            <w:tcW w:w="209" w:type="pct"/>
            <w:vAlign w:val="center"/>
          </w:tcPr>
          <w:p w14:paraId="4DFAC6D6" w14:textId="77777777" w:rsidR="00CE7963" w:rsidRPr="00F95591" w:rsidRDefault="00CE7963" w:rsidP="00CE7963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vAlign w:val="center"/>
          </w:tcPr>
          <w:p w14:paraId="28AAE86B" w14:textId="77777777" w:rsidR="00CE7963" w:rsidRPr="00F95591" w:rsidRDefault="00CE7963" w:rsidP="00CE7963">
            <w:pPr>
              <w:rPr>
                <w:sz w:val="20"/>
              </w:rPr>
            </w:pPr>
            <w:r w:rsidRPr="00F95591">
              <w:rPr>
                <w:sz w:val="20"/>
              </w:rPr>
              <w:t>Объем потерь воды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3FA32132" w14:textId="77777777" w:rsidR="00CE7963" w:rsidRPr="00F95591" w:rsidRDefault="00CE7963" w:rsidP="00CE7963">
            <w:pPr>
              <w:jc w:val="center"/>
              <w:rPr>
                <w:sz w:val="20"/>
              </w:rPr>
            </w:pPr>
            <w:proofErr w:type="gramStart"/>
            <w:r w:rsidRPr="00F95591">
              <w:rPr>
                <w:sz w:val="20"/>
              </w:rPr>
              <w:t>тыс.м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703D4A36" w14:textId="77777777" w:rsidR="00CE7963" w:rsidRPr="009C2811" w:rsidRDefault="00CE7963" w:rsidP="00CE7963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7A54EBA8" w14:textId="17879B2B" w:rsidR="00CE7963" w:rsidRPr="00CE7963" w:rsidRDefault="00CE7963" w:rsidP="00CE7963">
            <w:pPr>
              <w:jc w:val="center"/>
              <w:rPr>
                <w:sz w:val="20"/>
              </w:rPr>
            </w:pPr>
            <w:r w:rsidRPr="00CE7963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26E1778E" w14:textId="77777777" w:rsidR="00CE7963" w:rsidRPr="009C2811" w:rsidRDefault="00CE7963" w:rsidP="00CE7963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32B44F3D" w14:textId="77777777" w:rsidR="00CE7963" w:rsidRPr="009C2811" w:rsidRDefault="00CE7963" w:rsidP="00CE7963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</w:tr>
      <w:tr w:rsidR="00CE7963" w:rsidRPr="00F95591" w14:paraId="5DABE3FC" w14:textId="77777777" w:rsidTr="009C2811">
        <w:trPr>
          <w:trHeight w:val="284"/>
        </w:trPr>
        <w:tc>
          <w:tcPr>
            <w:tcW w:w="209" w:type="pct"/>
            <w:vAlign w:val="center"/>
          </w:tcPr>
          <w:p w14:paraId="1397CAB4" w14:textId="77777777" w:rsidR="00CE7963" w:rsidRPr="00F95591" w:rsidRDefault="00CE7963" w:rsidP="00CE7963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vAlign w:val="center"/>
          </w:tcPr>
          <w:p w14:paraId="41480E0B" w14:textId="77777777" w:rsidR="00CE7963" w:rsidRPr="00F95591" w:rsidRDefault="00CE7963" w:rsidP="00CE7963">
            <w:pPr>
              <w:rPr>
                <w:sz w:val="20"/>
              </w:rPr>
            </w:pPr>
            <w:r w:rsidRPr="00F95591">
              <w:rPr>
                <w:sz w:val="20"/>
              </w:rPr>
              <w:t>Отпущено воды, всего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044F8DBF" w14:textId="77777777" w:rsidR="00CE7963" w:rsidRPr="00F95591" w:rsidRDefault="00CE7963" w:rsidP="00CE7963">
            <w:pPr>
              <w:jc w:val="center"/>
              <w:rPr>
                <w:sz w:val="20"/>
              </w:rPr>
            </w:pPr>
            <w:proofErr w:type="gramStart"/>
            <w:r w:rsidRPr="00F95591">
              <w:rPr>
                <w:sz w:val="20"/>
              </w:rPr>
              <w:t>тыс.м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7AFD9261" w14:textId="77777777" w:rsidR="00CE7963" w:rsidRPr="009C2811" w:rsidRDefault="00CE7963" w:rsidP="00CE7963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13,22</w:t>
            </w:r>
          </w:p>
        </w:tc>
        <w:tc>
          <w:tcPr>
            <w:tcW w:w="570" w:type="pct"/>
            <w:vAlign w:val="center"/>
          </w:tcPr>
          <w:p w14:paraId="6CE583B4" w14:textId="04E08F75" w:rsidR="00CE7963" w:rsidRPr="00CE7963" w:rsidRDefault="00CE7963" w:rsidP="00CE7963">
            <w:pPr>
              <w:jc w:val="center"/>
              <w:rPr>
                <w:sz w:val="20"/>
              </w:rPr>
            </w:pPr>
            <w:r w:rsidRPr="00CE7963">
              <w:rPr>
                <w:sz w:val="20"/>
              </w:rPr>
              <w:t>12,38</w:t>
            </w:r>
          </w:p>
        </w:tc>
        <w:tc>
          <w:tcPr>
            <w:tcW w:w="570" w:type="pct"/>
            <w:vAlign w:val="center"/>
          </w:tcPr>
          <w:p w14:paraId="3BFA82F5" w14:textId="77777777" w:rsidR="00CE7963" w:rsidRPr="009C2811" w:rsidRDefault="00CE7963" w:rsidP="00CE7963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13,22</w:t>
            </w:r>
          </w:p>
        </w:tc>
        <w:tc>
          <w:tcPr>
            <w:tcW w:w="569" w:type="pct"/>
            <w:vAlign w:val="center"/>
          </w:tcPr>
          <w:p w14:paraId="147EC081" w14:textId="77777777" w:rsidR="00CE7963" w:rsidRPr="009C2811" w:rsidRDefault="00CE7963" w:rsidP="00CE7963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13,22</w:t>
            </w:r>
          </w:p>
        </w:tc>
      </w:tr>
      <w:tr w:rsidR="00CE7963" w:rsidRPr="00F95591" w14:paraId="1543668A" w14:textId="77777777" w:rsidTr="009C2811">
        <w:trPr>
          <w:trHeight w:val="284"/>
        </w:trPr>
        <w:tc>
          <w:tcPr>
            <w:tcW w:w="209" w:type="pct"/>
            <w:vAlign w:val="center"/>
            <w:hideMark/>
          </w:tcPr>
          <w:p w14:paraId="2656338F" w14:textId="77777777" w:rsidR="00CE7963" w:rsidRPr="00F95591" w:rsidRDefault="00CE7963" w:rsidP="00CE7963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vAlign w:val="center"/>
          </w:tcPr>
          <w:p w14:paraId="5404B5D6" w14:textId="77777777" w:rsidR="00CE7963" w:rsidRPr="00F95591" w:rsidRDefault="00CE7963" w:rsidP="00CE7963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53C0B81F" w14:textId="77777777" w:rsidR="00CE7963" w:rsidRPr="00F95591" w:rsidRDefault="00CE7963" w:rsidP="00CE7963">
            <w:pPr>
              <w:jc w:val="center"/>
              <w:rPr>
                <w:sz w:val="20"/>
              </w:rPr>
            </w:pPr>
            <w:proofErr w:type="gramStart"/>
            <w:r w:rsidRPr="00F95591">
              <w:rPr>
                <w:sz w:val="20"/>
              </w:rPr>
              <w:t>тыс.м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23644DE3" w14:textId="77777777" w:rsidR="00CE7963" w:rsidRPr="009C2811" w:rsidRDefault="00CE7963" w:rsidP="00CE7963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5A0CC206" w14:textId="3E6EE067" w:rsidR="00CE7963" w:rsidRPr="00CE7963" w:rsidRDefault="00CE7963" w:rsidP="00CE7963">
            <w:pPr>
              <w:jc w:val="center"/>
              <w:rPr>
                <w:sz w:val="20"/>
              </w:rPr>
            </w:pPr>
            <w:r w:rsidRPr="00CE7963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367C41BD" w14:textId="77777777" w:rsidR="00CE7963" w:rsidRPr="009C2811" w:rsidRDefault="00CE7963" w:rsidP="00CE7963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57F2B62B" w14:textId="77777777" w:rsidR="00CE7963" w:rsidRPr="009C2811" w:rsidRDefault="00CE7963" w:rsidP="00CE7963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</w:tr>
      <w:tr w:rsidR="00CE7963" w:rsidRPr="00F95591" w14:paraId="72EB7CE3" w14:textId="77777777" w:rsidTr="009C2811">
        <w:trPr>
          <w:trHeight w:val="284"/>
        </w:trPr>
        <w:tc>
          <w:tcPr>
            <w:tcW w:w="209" w:type="pct"/>
            <w:vAlign w:val="center"/>
            <w:hideMark/>
          </w:tcPr>
          <w:p w14:paraId="55C18A95" w14:textId="77777777" w:rsidR="00CE7963" w:rsidRPr="00F95591" w:rsidRDefault="00CE7963" w:rsidP="00CE7963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vAlign w:val="center"/>
          </w:tcPr>
          <w:p w14:paraId="7CEE56C8" w14:textId="77777777" w:rsidR="00CE7963" w:rsidRPr="00F95591" w:rsidRDefault="00CE7963" w:rsidP="00CE7963">
            <w:pPr>
              <w:rPr>
                <w:sz w:val="20"/>
              </w:rPr>
            </w:pPr>
            <w:r w:rsidRPr="00F95591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5E8442FF" w14:textId="77777777" w:rsidR="00CE7963" w:rsidRPr="00F95591" w:rsidRDefault="00CE7963" w:rsidP="00CE7963">
            <w:pPr>
              <w:jc w:val="center"/>
              <w:rPr>
                <w:sz w:val="20"/>
              </w:rPr>
            </w:pPr>
            <w:proofErr w:type="gramStart"/>
            <w:r w:rsidRPr="00F95591">
              <w:rPr>
                <w:sz w:val="20"/>
              </w:rPr>
              <w:t>тыс.м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130B12B9" w14:textId="77777777" w:rsidR="00CE7963" w:rsidRPr="009C2811" w:rsidRDefault="00CE7963" w:rsidP="00CE7963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13,22</w:t>
            </w:r>
          </w:p>
        </w:tc>
        <w:tc>
          <w:tcPr>
            <w:tcW w:w="570" w:type="pct"/>
            <w:vAlign w:val="center"/>
          </w:tcPr>
          <w:p w14:paraId="2AD9EDC5" w14:textId="26E08351" w:rsidR="00CE7963" w:rsidRPr="00CE7963" w:rsidRDefault="00CE7963" w:rsidP="00CE7963">
            <w:pPr>
              <w:jc w:val="center"/>
              <w:rPr>
                <w:sz w:val="20"/>
              </w:rPr>
            </w:pPr>
            <w:r w:rsidRPr="00CE7963">
              <w:rPr>
                <w:sz w:val="20"/>
              </w:rPr>
              <w:t>12,38</w:t>
            </w:r>
          </w:p>
        </w:tc>
        <w:tc>
          <w:tcPr>
            <w:tcW w:w="570" w:type="pct"/>
            <w:vAlign w:val="center"/>
          </w:tcPr>
          <w:p w14:paraId="058358A4" w14:textId="77777777" w:rsidR="00CE7963" w:rsidRPr="009C2811" w:rsidRDefault="00CE7963" w:rsidP="00CE7963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13,22</w:t>
            </w:r>
          </w:p>
        </w:tc>
        <w:tc>
          <w:tcPr>
            <w:tcW w:w="569" w:type="pct"/>
            <w:vAlign w:val="center"/>
          </w:tcPr>
          <w:p w14:paraId="1AEC364A" w14:textId="77777777" w:rsidR="00CE7963" w:rsidRPr="009C2811" w:rsidRDefault="00CE7963" w:rsidP="00CE7963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13,22</w:t>
            </w:r>
          </w:p>
        </w:tc>
      </w:tr>
      <w:tr w:rsidR="00CE7963" w:rsidRPr="00F95591" w14:paraId="538EFB0A" w14:textId="77777777" w:rsidTr="009C2811">
        <w:trPr>
          <w:trHeight w:val="284"/>
        </w:trPr>
        <w:tc>
          <w:tcPr>
            <w:tcW w:w="209" w:type="pct"/>
            <w:vAlign w:val="center"/>
            <w:hideMark/>
          </w:tcPr>
          <w:p w14:paraId="4F22FFA8" w14:textId="77777777" w:rsidR="00CE7963" w:rsidRPr="00F95591" w:rsidRDefault="00CE7963" w:rsidP="00CE7963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9.1</w:t>
            </w:r>
          </w:p>
        </w:tc>
        <w:tc>
          <w:tcPr>
            <w:tcW w:w="2105" w:type="pct"/>
            <w:gridSpan w:val="2"/>
            <w:vAlign w:val="center"/>
          </w:tcPr>
          <w:p w14:paraId="0CB6BF27" w14:textId="77777777" w:rsidR="00CE7963" w:rsidRPr="00F95591" w:rsidRDefault="00CE7963" w:rsidP="00CE7963">
            <w:pPr>
              <w:rPr>
                <w:sz w:val="20"/>
              </w:rPr>
            </w:pPr>
            <w:r w:rsidRPr="00F95591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59CFFCF4" w14:textId="77777777" w:rsidR="00CE7963" w:rsidRPr="00F95591" w:rsidRDefault="00CE7963" w:rsidP="00CE7963">
            <w:pPr>
              <w:jc w:val="center"/>
              <w:rPr>
                <w:sz w:val="20"/>
              </w:rPr>
            </w:pPr>
            <w:proofErr w:type="gramStart"/>
            <w:r w:rsidRPr="00F95591">
              <w:rPr>
                <w:sz w:val="20"/>
              </w:rPr>
              <w:t>тыс.м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1B2808EA" w14:textId="77777777" w:rsidR="00CE7963" w:rsidRPr="009C2811" w:rsidRDefault="00CE7963" w:rsidP="00CE7963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69EABE8A" w14:textId="28081C4E" w:rsidR="00CE7963" w:rsidRPr="00CE7963" w:rsidRDefault="00CE7963" w:rsidP="00CE7963">
            <w:pPr>
              <w:jc w:val="center"/>
              <w:rPr>
                <w:sz w:val="20"/>
              </w:rPr>
            </w:pPr>
            <w:r w:rsidRPr="00CE7963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6D9CA38C" w14:textId="77777777" w:rsidR="00CE7963" w:rsidRPr="009C2811" w:rsidRDefault="00CE7963" w:rsidP="00CE7963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2D3B35E2" w14:textId="77777777" w:rsidR="00CE7963" w:rsidRPr="009C2811" w:rsidRDefault="00CE7963" w:rsidP="00CE7963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</w:tr>
      <w:tr w:rsidR="00CE7963" w:rsidRPr="00F95591" w14:paraId="6A081799" w14:textId="77777777" w:rsidTr="009C2811">
        <w:trPr>
          <w:trHeight w:val="284"/>
        </w:trPr>
        <w:tc>
          <w:tcPr>
            <w:tcW w:w="209" w:type="pct"/>
            <w:vAlign w:val="center"/>
            <w:hideMark/>
          </w:tcPr>
          <w:p w14:paraId="2F41839A" w14:textId="77777777" w:rsidR="00CE7963" w:rsidRPr="00F95591" w:rsidRDefault="00CE7963" w:rsidP="00CE7963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9.2</w:t>
            </w:r>
          </w:p>
        </w:tc>
        <w:tc>
          <w:tcPr>
            <w:tcW w:w="2105" w:type="pct"/>
            <w:gridSpan w:val="2"/>
            <w:vAlign w:val="center"/>
          </w:tcPr>
          <w:p w14:paraId="7F628408" w14:textId="77777777" w:rsidR="00CE7963" w:rsidRPr="00F95591" w:rsidRDefault="00CE7963" w:rsidP="00CE7963">
            <w:pPr>
              <w:rPr>
                <w:sz w:val="20"/>
              </w:rPr>
            </w:pPr>
            <w:r w:rsidRPr="00F95591">
              <w:rPr>
                <w:sz w:val="20"/>
              </w:rPr>
              <w:t>населению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017025FD" w14:textId="77777777" w:rsidR="00CE7963" w:rsidRPr="00F95591" w:rsidRDefault="00CE7963" w:rsidP="00CE7963">
            <w:pPr>
              <w:jc w:val="center"/>
              <w:rPr>
                <w:sz w:val="20"/>
              </w:rPr>
            </w:pPr>
            <w:proofErr w:type="gramStart"/>
            <w:r w:rsidRPr="00F95591">
              <w:rPr>
                <w:sz w:val="20"/>
              </w:rPr>
              <w:t>тыс.м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466E10C9" w14:textId="77777777" w:rsidR="00CE7963" w:rsidRPr="009C2811" w:rsidRDefault="00CE7963" w:rsidP="00CE7963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13,13</w:t>
            </w:r>
          </w:p>
        </w:tc>
        <w:tc>
          <w:tcPr>
            <w:tcW w:w="570" w:type="pct"/>
            <w:vAlign w:val="center"/>
          </w:tcPr>
          <w:p w14:paraId="0786B981" w14:textId="65449C5F" w:rsidR="00CE7963" w:rsidRPr="00CE7963" w:rsidRDefault="00CE7963" w:rsidP="00CE7963">
            <w:pPr>
              <w:jc w:val="center"/>
              <w:rPr>
                <w:sz w:val="20"/>
              </w:rPr>
            </w:pPr>
            <w:r w:rsidRPr="00CE7963">
              <w:rPr>
                <w:sz w:val="20"/>
              </w:rPr>
              <w:t>12,22</w:t>
            </w:r>
          </w:p>
        </w:tc>
        <w:tc>
          <w:tcPr>
            <w:tcW w:w="570" w:type="pct"/>
            <w:vAlign w:val="center"/>
          </w:tcPr>
          <w:p w14:paraId="56873792" w14:textId="77777777" w:rsidR="00CE7963" w:rsidRPr="009C2811" w:rsidRDefault="00CE7963" w:rsidP="00CE7963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13,13</w:t>
            </w:r>
          </w:p>
        </w:tc>
        <w:tc>
          <w:tcPr>
            <w:tcW w:w="569" w:type="pct"/>
            <w:vAlign w:val="center"/>
          </w:tcPr>
          <w:p w14:paraId="1C6BAE3D" w14:textId="77777777" w:rsidR="00CE7963" w:rsidRPr="009C2811" w:rsidRDefault="00CE7963" w:rsidP="00CE7963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13,13</w:t>
            </w:r>
          </w:p>
        </w:tc>
      </w:tr>
      <w:tr w:rsidR="00CE7963" w:rsidRPr="00F95591" w14:paraId="0B8B4320" w14:textId="77777777" w:rsidTr="009C2811">
        <w:trPr>
          <w:trHeight w:val="284"/>
        </w:trPr>
        <w:tc>
          <w:tcPr>
            <w:tcW w:w="209" w:type="pct"/>
            <w:vAlign w:val="center"/>
            <w:hideMark/>
          </w:tcPr>
          <w:p w14:paraId="537E46AF" w14:textId="77777777" w:rsidR="00CE7963" w:rsidRPr="00F95591" w:rsidRDefault="00CE7963" w:rsidP="00CE7963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lastRenderedPageBreak/>
              <w:t>9.3</w:t>
            </w:r>
          </w:p>
        </w:tc>
        <w:tc>
          <w:tcPr>
            <w:tcW w:w="2105" w:type="pct"/>
            <w:gridSpan w:val="2"/>
            <w:vAlign w:val="center"/>
          </w:tcPr>
          <w:p w14:paraId="2E6A9C50" w14:textId="77777777" w:rsidR="00CE7963" w:rsidRPr="00F95591" w:rsidRDefault="00CE7963" w:rsidP="00CE7963">
            <w:pPr>
              <w:rPr>
                <w:sz w:val="20"/>
              </w:rPr>
            </w:pPr>
            <w:r w:rsidRPr="00F95591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4AFB82C0" w14:textId="77777777" w:rsidR="00CE7963" w:rsidRPr="00F95591" w:rsidRDefault="00CE7963" w:rsidP="00CE7963">
            <w:pPr>
              <w:jc w:val="center"/>
              <w:rPr>
                <w:sz w:val="20"/>
              </w:rPr>
            </w:pPr>
            <w:proofErr w:type="gramStart"/>
            <w:r w:rsidRPr="00F95591">
              <w:rPr>
                <w:sz w:val="20"/>
              </w:rPr>
              <w:t>тыс.м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2DD3E9DA" w14:textId="77777777" w:rsidR="00CE7963" w:rsidRPr="009C2811" w:rsidRDefault="00CE7963" w:rsidP="00CE7963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0,09</w:t>
            </w:r>
          </w:p>
        </w:tc>
        <w:tc>
          <w:tcPr>
            <w:tcW w:w="570" w:type="pct"/>
            <w:vAlign w:val="center"/>
          </w:tcPr>
          <w:p w14:paraId="35BF0B77" w14:textId="0C7E2BFA" w:rsidR="00CE7963" w:rsidRPr="00CE7963" w:rsidRDefault="00CE7963" w:rsidP="00CE7963">
            <w:pPr>
              <w:jc w:val="center"/>
              <w:rPr>
                <w:sz w:val="20"/>
              </w:rPr>
            </w:pPr>
            <w:r w:rsidRPr="00CE7963">
              <w:rPr>
                <w:sz w:val="20"/>
              </w:rPr>
              <w:t>0,16</w:t>
            </w:r>
          </w:p>
        </w:tc>
        <w:tc>
          <w:tcPr>
            <w:tcW w:w="570" w:type="pct"/>
            <w:vAlign w:val="center"/>
          </w:tcPr>
          <w:p w14:paraId="7D27A1B4" w14:textId="77777777" w:rsidR="00CE7963" w:rsidRPr="009C2811" w:rsidRDefault="00CE7963" w:rsidP="00CE7963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0,09</w:t>
            </w:r>
          </w:p>
        </w:tc>
        <w:tc>
          <w:tcPr>
            <w:tcW w:w="569" w:type="pct"/>
            <w:vAlign w:val="center"/>
          </w:tcPr>
          <w:p w14:paraId="74736F8C" w14:textId="77777777" w:rsidR="00CE7963" w:rsidRPr="009C2811" w:rsidRDefault="00CE7963" w:rsidP="00CE7963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0,09</w:t>
            </w:r>
          </w:p>
        </w:tc>
      </w:tr>
      <w:tr w:rsidR="00CE7963" w:rsidRPr="00F95591" w14:paraId="3428FAEE" w14:textId="77777777" w:rsidTr="009C2811">
        <w:trPr>
          <w:trHeight w:val="284"/>
        </w:trPr>
        <w:tc>
          <w:tcPr>
            <w:tcW w:w="209" w:type="pct"/>
            <w:vAlign w:val="center"/>
          </w:tcPr>
          <w:p w14:paraId="789AE070" w14:textId="77777777" w:rsidR="00CE7963" w:rsidRPr="00F95591" w:rsidRDefault="00CE7963" w:rsidP="00CE7963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9.4</w:t>
            </w:r>
          </w:p>
        </w:tc>
        <w:tc>
          <w:tcPr>
            <w:tcW w:w="2105" w:type="pct"/>
            <w:gridSpan w:val="2"/>
            <w:vAlign w:val="center"/>
          </w:tcPr>
          <w:p w14:paraId="68A12345" w14:textId="77777777" w:rsidR="00CE7963" w:rsidRPr="00F95591" w:rsidRDefault="00CE7963" w:rsidP="00CE7963">
            <w:pPr>
              <w:rPr>
                <w:sz w:val="20"/>
              </w:rPr>
            </w:pPr>
            <w:r w:rsidRPr="00F95591">
              <w:rPr>
                <w:sz w:val="20"/>
              </w:rPr>
              <w:t>прочим потребителям</w:t>
            </w:r>
          </w:p>
        </w:tc>
        <w:tc>
          <w:tcPr>
            <w:tcW w:w="469" w:type="pct"/>
            <w:gridSpan w:val="3"/>
            <w:vAlign w:val="center"/>
          </w:tcPr>
          <w:p w14:paraId="08D2EE34" w14:textId="77777777" w:rsidR="00CE7963" w:rsidRPr="00F95591" w:rsidRDefault="00CE7963" w:rsidP="00CE7963">
            <w:pPr>
              <w:jc w:val="center"/>
              <w:rPr>
                <w:sz w:val="20"/>
              </w:rPr>
            </w:pPr>
            <w:proofErr w:type="gramStart"/>
            <w:r w:rsidRPr="00F95591">
              <w:rPr>
                <w:sz w:val="20"/>
              </w:rPr>
              <w:t>тыс.м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1F08F618" w14:textId="77777777" w:rsidR="00CE7963" w:rsidRPr="009C2811" w:rsidRDefault="00CE7963" w:rsidP="00CE7963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35D5A8D9" w14:textId="7756A60C" w:rsidR="00CE7963" w:rsidRPr="00CE7963" w:rsidRDefault="00CE7963" w:rsidP="00CE7963">
            <w:pPr>
              <w:jc w:val="center"/>
              <w:rPr>
                <w:sz w:val="20"/>
              </w:rPr>
            </w:pPr>
            <w:r w:rsidRPr="00CE7963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60BB5429" w14:textId="77777777" w:rsidR="00CE7963" w:rsidRPr="009C2811" w:rsidRDefault="00CE7963" w:rsidP="00CE7963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0D98A61A" w14:textId="77777777" w:rsidR="00CE7963" w:rsidRPr="009C2811" w:rsidRDefault="00CE7963" w:rsidP="00CE7963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</w:tr>
      <w:tr w:rsidR="00025442" w:rsidRPr="00F95591" w14:paraId="65F288FA" w14:textId="77777777" w:rsidTr="00025442">
        <w:trPr>
          <w:trHeight w:val="284"/>
        </w:trPr>
        <w:tc>
          <w:tcPr>
            <w:tcW w:w="5000" w:type="pct"/>
            <w:gridSpan w:val="11"/>
            <w:noWrap/>
            <w:vAlign w:val="center"/>
            <w:hideMark/>
          </w:tcPr>
          <w:p w14:paraId="232F3AE1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025442" w:rsidRPr="00F95591" w14:paraId="4BE74D3C" w14:textId="77777777" w:rsidTr="00025442">
        <w:trPr>
          <w:trHeight w:val="284"/>
        </w:trPr>
        <w:tc>
          <w:tcPr>
            <w:tcW w:w="209" w:type="pct"/>
            <w:vMerge w:val="restart"/>
            <w:vAlign w:val="center"/>
            <w:hideMark/>
          </w:tcPr>
          <w:p w14:paraId="247DC45A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vAlign w:val="center"/>
            <w:hideMark/>
          </w:tcPr>
          <w:p w14:paraId="07E268E5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vAlign w:val="center"/>
            <w:hideMark/>
          </w:tcPr>
          <w:p w14:paraId="13DED583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5"/>
            <w:vAlign w:val="center"/>
            <w:hideMark/>
          </w:tcPr>
          <w:p w14:paraId="66B1BE88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25442" w:rsidRPr="00F95591" w14:paraId="300B687B" w14:textId="77777777" w:rsidTr="00025442">
        <w:trPr>
          <w:trHeight w:val="284"/>
        </w:trPr>
        <w:tc>
          <w:tcPr>
            <w:tcW w:w="209" w:type="pct"/>
            <w:vMerge/>
            <w:vAlign w:val="center"/>
            <w:hideMark/>
          </w:tcPr>
          <w:p w14:paraId="038ACADF" w14:textId="77777777" w:rsidR="00025442" w:rsidRPr="00F95591" w:rsidRDefault="00025442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14:paraId="7E9578D7" w14:textId="77777777" w:rsidR="00025442" w:rsidRPr="00F95591" w:rsidRDefault="00025442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14:paraId="4749DA46" w14:textId="77777777" w:rsidR="00025442" w:rsidRPr="00F95591" w:rsidRDefault="00025442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vAlign w:val="center"/>
            <w:hideMark/>
          </w:tcPr>
          <w:p w14:paraId="7747872B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14:paraId="0E19715D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14:paraId="011EB044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14:paraId="115CCC04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025442" w:rsidRPr="00F95591" w14:paraId="666D6056" w14:textId="77777777" w:rsidTr="00025442">
        <w:trPr>
          <w:trHeight w:val="284"/>
        </w:trPr>
        <w:tc>
          <w:tcPr>
            <w:tcW w:w="209" w:type="pct"/>
            <w:vAlign w:val="center"/>
            <w:hideMark/>
          </w:tcPr>
          <w:p w14:paraId="40B41069" w14:textId="77777777"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vAlign w:val="center"/>
          </w:tcPr>
          <w:p w14:paraId="56E6668B" w14:textId="77777777" w:rsidR="00025442" w:rsidRPr="00F95591" w:rsidRDefault="00025442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Производственные расходы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5FF8D549" w14:textId="77777777" w:rsidR="00025442" w:rsidRPr="00F95591" w:rsidRDefault="00025442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681B35D9" w14:textId="77777777" w:rsidR="00025442" w:rsidRPr="009C2811" w:rsidRDefault="009C2811" w:rsidP="00025442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556,72</w:t>
            </w:r>
          </w:p>
        </w:tc>
        <w:tc>
          <w:tcPr>
            <w:tcW w:w="570" w:type="pct"/>
            <w:vAlign w:val="center"/>
          </w:tcPr>
          <w:p w14:paraId="76EDA7FC" w14:textId="705F4726" w:rsidR="00025442" w:rsidRPr="009C2811" w:rsidRDefault="00CE7963" w:rsidP="00025442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593,08</w:t>
            </w:r>
          </w:p>
        </w:tc>
        <w:tc>
          <w:tcPr>
            <w:tcW w:w="570" w:type="pct"/>
            <w:vAlign w:val="center"/>
          </w:tcPr>
          <w:p w14:paraId="16526CCE" w14:textId="77777777" w:rsidR="00025442" w:rsidRPr="009C2811" w:rsidRDefault="009C2811" w:rsidP="00025442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606,66</w:t>
            </w:r>
          </w:p>
        </w:tc>
        <w:tc>
          <w:tcPr>
            <w:tcW w:w="569" w:type="pct"/>
            <w:vAlign w:val="center"/>
          </w:tcPr>
          <w:p w14:paraId="7324D0DB" w14:textId="77777777" w:rsidR="00025442" w:rsidRPr="009C2811" w:rsidRDefault="009C2811" w:rsidP="00025442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633,83</w:t>
            </w:r>
          </w:p>
        </w:tc>
      </w:tr>
      <w:tr w:rsidR="00025442" w:rsidRPr="00F95591" w14:paraId="6E37B9E6" w14:textId="77777777" w:rsidTr="00025442">
        <w:trPr>
          <w:trHeight w:val="284"/>
        </w:trPr>
        <w:tc>
          <w:tcPr>
            <w:tcW w:w="209" w:type="pct"/>
            <w:vAlign w:val="center"/>
          </w:tcPr>
          <w:p w14:paraId="0D15A9F9" w14:textId="77777777"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vAlign w:val="center"/>
          </w:tcPr>
          <w:p w14:paraId="13266A0F" w14:textId="77777777" w:rsidR="00025442" w:rsidRPr="00F95591" w:rsidRDefault="00025442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Расходы на оплату труда и отчисления социальные нужды основного производственного персонала</w:t>
            </w:r>
          </w:p>
        </w:tc>
        <w:tc>
          <w:tcPr>
            <w:tcW w:w="469" w:type="pct"/>
            <w:gridSpan w:val="3"/>
            <w:vAlign w:val="center"/>
          </w:tcPr>
          <w:p w14:paraId="43BF888E" w14:textId="77777777" w:rsidR="00025442" w:rsidRPr="00F95591" w:rsidRDefault="00025442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25E697E3" w14:textId="77777777" w:rsidR="00025442" w:rsidRPr="009C2811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68,64</w:t>
            </w:r>
          </w:p>
        </w:tc>
        <w:tc>
          <w:tcPr>
            <w:tcW w:w="570" w:type="pct"/>
            <w:vAlign w:val="center"/>
          </w:tcPr>
          <w:p w14:paraId="1A5DB350" w14:textId="0FC03A4A" w:rsidR="00025442" w:rsidRPr="009C2811" w:rsidRDefault="00CE7963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71,42</w:t>
            </w:r>
          </w:p>
        </w:tc>
        <w:tc>
          <w:tcPr>
            <w:tcW w:w="570" w:type="pct"/>
            <w:vAlign w:val="center"/>
          </w:tcPr>
          <w:p w14:paraId="17B4C15B" w14:textId="77777777" w:rsidR="00025442" w:rsidRPr="009C2811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72,97</w:t>
            </w:r>
          </w:p>
        </w:tc>
        <w:tc>
          <w:tcPr>
            <w:tcW w:w="569" w:type="pct"/>
            <w:vAlign w:val="center"/>
          </w:tcPr>
          <w:p w14:paraId="0C6A89DE" w14:textId="77777777" w:rsidR="00025442" w:rsidRPr="009C2811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75,15</w:t>
            </w:r>
          </w:p>
        </w:tc>
      </w:tr>
      <w:tr w:rsidR="009C2811" w:rsidRPr="00F95591" w14:paraId="12AC1F4F" w14:textId="77777777" w:rsidTr="00025442">
        <w:trPr>
          <w:trHeight w:val="284"/>
        </w:trPr>
        <w:tc>
          <w:tcPr>
            <w:tcW w:w="209" w:type="pct"/>
            <w:vAlign w:val="center"/>
            <w:hideMark/>
          </w:tcPr>
          <w:p w14:paraId="6AE3ABDB" w14:textId="77777777"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vAlign w:val="center"/>
          </w:tcPr>
          <w:p w14:paraId="3B44E1C7" w14:textId="77777777"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Ремонтные расходы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5C965473" w14:textId="77777777" w:rsidR="009C2811" w:rsidRPr="00F95591" w:rsidRDefault="009C2811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0E32B2B9" w14:textId="77777777" w:rsidR="009C2811" w:rsidRPr="009C2811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49FF08BF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57FF614D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7B449F9C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C2811" w:rsidRPr="00F95591" w14:paraId="3F6BFD50" w14:textId="77777777" w:rsidTr="00025442">
        <w:trPr>
          <w:trHeight w:val="284"/>
        </w:trPr>
        <w:tc>
          <w:tcPr>
            <w:tcW w:w="209" w:type="pct"/>
            <w:vAlign w:val="center"/>
          </w:tcPr>
          <w:p w14:paraId="7039C215" w14:textId="77777777"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vAlign w:val="center"/>
          </w:tcPr>
          <w:p w14:paraId="72D79C28" w14:textId="77777777"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Административные расходы</w:t>
            </w:r>
          </w:p>
        </w:tc>
        <w:tc>
          <w:tcPr>
            <w:tcW w:w="469" w:type="pct"/>
            <w:gridSpan w:val="3"/>
            <w:vAlign w:val="center"/>
          </w:tcPr>
          <w:p w14:paraId="548EA689" w14:textId="77777777" w:rsidR="009C2811" w:rsidRPr="00F95591" w:rsidRDefault="009C2811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7F97C748" w14:textId="77777777" w:rsidR="009C2811" w:rsidRPr="009C2811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7CC51C79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30E24FF5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75224989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C2811" w:rsidRPr="00F95591" w14:paraId="46102D03" w14:textId="77777777" w:rsidTr="00025442">
        <w:trPr>
          <w:trHeight w:val="284"/>
        </w:trPr>
        <w:tc>
          <w:tcPr>
            <w:tcW w:w="209" w:type="pct"/>
            <w:vAlign w:val="center"/>
          </w:tcPr>
          <w:p w14:paraId="2CE1B94F" w14:textId="77777777"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vAlign w:val="center"/>
          </w:tcPr>
          <w:p w14:paraId="6A8EDDF8" w14:textId="77777777"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Сбытовые расходы</w:t>
            </w:r>
          </w:p>
        </w:tc>
        <w:tc>
          <w:tcPr>
            <w:tcW w:w="469" w:type="pct"/>
            <w:gridSpan w:val="3"/>
            <w:vAlign w:val="center"/>
          </w:tcPr>
          <w:p w14:paraId="05E65DDF" w14:textId="77777777" w:rsidR="009C2811" w:rsidRPr="00F95591" w:rsidRDefault="009C2811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71ABE144" w14:textId="77777777" w:rsidR="009C2811" w:rsidRPr="009C2811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69EDE2D0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6623422B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71AE4814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C2811" w:rsidRPr="00F95591" w14:paraId="3CC3C83A" w14:textId="77777777" w:rsidTr="00025442">
        <w:trPr>
          <w:trHeight w:val="284"/>
        </w:trPr>
        <w:tc>
          <w:tcPr>
            <w:tcW w:w="209" w:type="pct"/>
            <w:vAlign w:val="center"/>
          </w:tcPr>
          <w:p w14:paraId="759BAEC4" w14:textId="77777777"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vAlign w:val="center"/>
          </w:tcPr>
          <w:p w14:paraId="708C9DDF" w14:textId="77777777"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Амортизация</w:t>
            </w:r>
          </w:p>
        </w:tc>
        <w:tc>
          <w:tcPr>
            <w:tcW w:w="469" w:type="pct"/>
            <w:gridSpan w:val="3"/>
            <w:vAlign w:val="center"/>
          </w:tcPr>
          <w:p w14:paraId="5D9159D6" w14:textId="77777777" w:rsidR="009C2811" w:rsidRPr="00F95591" w:rsidRDefault="009C2811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2C306140" w14:textId="77777777" w:rsidR="009C2811" w:rsidRPr="009C2811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570FAD6A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0F7C9B32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3A5A7EEB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C2811" w:rsidRPr="00F95591" w14:paraId="1289F99B" w14:textId="77777777" w:rsidTr="00025442">
        <w:trPr>
          <w:trHeight w:val="284"/>
        </w:trPr>
        <w:tc>
          <w:tcPr>
            <w:tcW w:w="209" w:type="pct"/>
            <w:vAlign w:val="center"/>
          </w:tcPr>
          <w:p w14:paraId="3DE51E28" w14:textId="77777777"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vAlign w:val="center"/>
          </w:tcPr>
          <w:p w14:paraId="19C2AA24" w14:textId="77777777"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9" w:type="pct"/>
            <w:gridSpan w:val="3"/>
            <w:vAlign w:val="center"/>
          </w:tcPr>
          <w:p w14:paraId="5C05F71A" w14:textId="77777777" w:rsidR="009C2811" w:rsidRPr="00F95591" w:rsidRDefault="009C2811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6BE579FB" w14:textId="77777777" w:rsidR="009C2811" w:rsidRPr="009C2811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5D8594B5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68A6CDC6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623125F4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25442" w:rsidRPr="00F95591" w14:paraId="69D31E3E" w14:textId="77777777" w:rsidTr="00025442">
        <w:trPr>
          <w:trHeight w:val="284"/>
        </w:trPr>
        <w:tc>
          <w:tcPr>
            <w:tcW w:w="209" w:type="pct"/>
            <w:vAlign w:val="center"/>
          </w:tcPr>
          <w:p w14:paraId="52395B5E" w14:textId="77777777"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vAlign w:val="center"/>
          </w:tcPr>
          <w:p w14:paraId="7D72F77E" w14:textId="77777777" w:rsidR="00025442" w:rsidRPr="00F95591" w:rsidRDefault="00025442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Налоги и сборы</w:t>
            </w:r>
          </w:p>
        </w:tc>
        <w:tc>
          <w:tcPr>
            <w:tcW w:w="469" w:type="pct"/>
            <w:gridSpan w:val="3"/>
            <w:vAlign w:val="center"/>
          </w:tcPr>
          <w:p w14:paraId="3E8D8E84" w14:textId="77777777" w:rsidR="00025442" w:rsidRPr="00F95591" w:rsidRDefault="00025442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57A12D9A" w14:textId="77777777" w:rsidR="00025442" w:rsidRPr="009C2811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4,28</w:t>
            </w:r>
          </w:p>
        </w:tc>
        <w:tc>
          <w:tcPr>
            <w:tcW w:w="570" w:type="pct"/>
            <w:vAlign w:val="center"/>
          </w:tcPr>
          <w:p w14:paraId="5D5F4A01" w14:textId="3D7FCE50" w:rsidR="00025442" w:rsidRPr="009C2811" w:rsidRDefault="00CE7963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14,15</w:t>
            </w:r>
          </w:p>
        </w:tc>
        <w:tc>
          <w:tcPr>
            <w:tcW w:w="570" w:type="pct"/>
            <w:vAlign w:val="center"/>
          </w:tcPr>
          <w:p w14:paraId="2BA6F922" w14:textId="77777777" w:rsidR="00025442" w:rsidRPr="009C2811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4,79</w:t>
            </w:r>
          </w:p>
        </w:tc>
        <w:tc>
          <w:tcPr>
            <w:tcW w:w="569" w:type="pct"/>
            <w:vAlign w:val="center"/>
          </w:tcPr>
          <w:p w14:paraId="3FB04EFD" w14:textId="77777777" w:rsidR="00025442" w:rsidRPr="009C2811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5,07</w:t>
            </w:r>
          </w:p>
        </w:tc>
      </w:tr>
      <w:tr w:rsidR="009C2811" w:rsidRPr="00F95591" w14:paraId="030DD20C" w14:textId="77777777" w:rsidTr="00025442">
        <w:trPr>
          <w:trHeight w:val="284"/>
        </w:trPr>
        <w:tc>
          <w:tcPr>
            <w:tcW w:w="209" w:type="pct"/>
            <w:vAlign w:val="center"/>
          </w:tcPr>
          <w:p w14:paraId="633C24A9" w14:textId="77777777"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vAlign w:val="center"/>
          </w:tcPr>
          <w:p w14:paraId="15575611" w14:textId="77777777"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Нормативная прибыль</w:t>
            </w:r>
          </w:p>
        </w:tc>
        <w:tc>
          <w:tcPr>
            <w:tcW w:w="469" w:type="pct"/>
            <w:gridSpan w:val="3"/>
            <w:vAlign w:val="center"/>
          </w:tcPr>
          <w:p w14:paraId="528D8884" w14:textId="77777777" w:rsidR="009C2811" w:rsidRPr="00F95591" w:rsidRDefault="009C2811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1ABB0E97" w14:textId="77777777" w:rsidR="009C2811" w:rsidRPr="009C2811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152B7A25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3FF99543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64E0118A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C2811" w:rsidRPr="00F95591" w14:paraId="41F99301" w14:textId="77777777" w:rsidTr="00025442">
        <w:trPr>
          <w:trHeight w:val="284"/>
        </w:trPr>
        <w:tc>
          <w:tcPr>
            <w:tcW w:w="209" w:type="pct"/>
            <w:vAlign w:val="center"/>
          </w:tcPr>
          <w:p w14:paraId="443FD3F3" w14:textId="77777777"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8.1</w:t>
            </w:r>
          </w:p>
        </w:tc>
        <w:tc>
          <w:tcPr>
            <w:tcW w:w="2105" w:type="pct"/>
            <w:gridSpan w:val="2"/>
            <w:vAlign w:val="center"/>
          </w:tcPr>
          <w:p w14:paraId="5FB2F6F5" w14:textId="77777777"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Капитальные расходы</w:t>
            </w:r>
          </w:p>
        </w:tc>
        <w:tc>
          <w:tcPr>
            <w:tcW w:w="469" w:type="pct"/>
            <w:gridSpan w:val="3"/>
            <w:vAlign w:val="center"/>
          </w:tcPr>
          <w:p w14:paraId="6FB8F223" w14:textId="77777777" w:rsidR="009C2811" w:rsidRPr="00F95591" w:rsidRDefault="009C2811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252E2074" w14:textId="77777777" w:rsidR="009C2811" w:rsidRPr="009C2811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759FBFCE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0C8E2E7C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459A0D35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25442" w:rsidRPr="00F95591" w14:paraId="37F9B949" w14:textId="77777777" w:rsidTr="00025442">
        <w:trPr>
          <w:trHeight w:val="284"/>
        </w:trPr>
        <w:tc>
          <w:tcPr>
            <w:tcW w:w="209" w:type="pct"/>
            <w:vAlign w:val="center"/>
          </w:tcPr>
          <w:p w14:paraId="1E8964A8" w14:textId="77777777"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vAlign w:val="center"/>
          </w:tcPr>
          <w:p w14:paraId="17E74BF6" w14:textId="77777777" w:rsidR="00025442" w:rsidRPr="00F95591" w:rsidRDefault="00025442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9" w:type="pct"/>
            <w:gridSpan w:val="3"/>
            <w:vAlign w:val="center"/>
          </w:tcPr>
          <w:p w14:paraId="1F59E86C" w14:textId="77777777" w:rsidR="00025442" w:rsidRPr="00F95591" w:rsidRDefault="00025442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573638B8" w14:textId="77777777" w:rsidR="00025442" w:rsidRPr="009C2811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29,36</w:t>
            </w:r>
          </w:p>
        </w:tc>
        <w:tc>
          <w:tcPr>
            <w:tcW w:w="570" w:type="pct"/>
            <w:vAlign w:val="center"/>
          </w:tcPr>
          <w:p w14:paraId="562AE19B" w14:textId="3064107E" w:rsidR="00025442" w:rsidRPr="009C2811" w:rsidRDefault="00CE7963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30,36</w:t>
            </w:r>
          </w:p>
        </w:tc>
        <w:tc>
          <w:tcPr>
            <w:tcW w:w="570" w:type="pct"/>
            <w:vAlign w:val="center"/>
          </w:tcPr>
          <w:p w14:paraId="461DCD54" w14:textId="77777777" w:rsidR="00025442" w:rsidRPr="009C2811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30,57</w:t>
            </w:r>
          </w:p>
        </w:tc>
        <w:tc>
          <w:tcPr>
            <w:tcW w:w="569" w:type="pct"/>
            <w:vAlign w:val="center"/>
          </w:tcPr>
          <w:p w14:paraId="005AD714" w14:textId="77777777" w:rsidR="00025442" w:rsidRPr="009C2811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31,94</w:t>
            </w:r>
          </w:p>
        </w:tc>
      </w:tr>
      <w:tr w:rsidR="009C2811" w:rsidRPr="00F95591" w14:paraId="382FADEB" w14:textId="77777777" w:rsidTr="00025442">
        <w:trPr>
          <w:trHeight w:val="284"/>
        </w:trPr>
        <w:tc>
          <w:tcPr>
            <w:tcW w:w="209" w:type="pct"/>
            <w:vAlign w:val="center"/>
          </w:tcPr>
          <w:p w14:paraId="02460702" w14:textId="77777777"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</w:t>
            </w:r>
          </w:p>
        </w:tc>
        <w:tc>
          <w:tcPr>
            <w:tcW w:w="2105" w:type="pct"/>
            <w:gridSpan w:val="2"/>
            <w:vAlign w:val="center"/>
          </w:tcPr>
          <w:p w14:paraId="53877F4A" w14:textId="77777777"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9" w:type="pct"/>
            <w:gridSpan w:val="3"/>
            <w:vAlign w:val="center"/>
          </w:tcPr>
          <w:p w14:paraId="102B1022" w14:textId="77777777" w:rsidR="009C2811" w:rsidRPr="00F95591" w:rsidRDefault="009C2811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5F168F17" w14:textId="77777777" w:rsidR="009C2811" w:rsidRPr="009C2811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26,16</w:t>
            </w:r>
          </w:p>
        </w:tc>
        <w:tc>
          <w:tcPr>
            <w:tcW w:w="570" w:type="pct"/>
            <w:vAlign w:val="center"/>
          </w:tcPr>
          <w:p w14:paraId="7F7C3BAB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5C0A18EA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0A6AA459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C2811" w:rsidRPr="00F95591" w14:paraId="4E5BD112" w14:textId="77777777" w:rsidTr="00025442">
        <w:trPr>
          <w:trHeight w:val="284"/>
        </w:trPr>
        <w:tc>
          <w:tcPr>
            <w:tcW w:w="209" w:type="pct"/>
            <w:vAlign w:val="center"/>
          </w:tcPr>
          <w:p w14:paraId="182FE412" w14:textId="77777777"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10.1</w:t>
            </w:r>
          </w:p>
        </w:tc>
        <w:tc>
          <w:tcPr>
            <w:tcW w:w="2105" w:type="pct"/>
            <w:gridSpan w:val="2"/>
            <w:vAlign w:val="center"/>
          </w:tcPr>
          <w:p w14:paraId="004D35E6" w14:textId="77777777"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9" w:type="pct"/>
            <w:gridSpan w:val="3"/>
            <w:vAlign w:val="center"/>
          </w:tcPr>
          <w:p w14:paraId="2D19643D" w14:textId="77777777" w:rsidR="009C2811" w:rsidRPr="00F95591" w:rsidRDefault="009C2811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42274E08" w14:textId="77777777" w:rsidR="009C2811" w:rsidRPr="009C2811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78E950E9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29D1E9D7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7504A5DC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C2811" w:rsidRPr="00F95591" w14:paraId="3EEF6DA9" w14:textId="77777777" w:rsidTr="00025442">
        <w:trPr>
          <w:trHeight w:val="284"/>
        </w:trPr>
        <w:tc>
          <w:tcPr>
            <w:tcW w:w="209" w:type="pct"/>
            <w:vAlign w:val="center"/>
          </w:tcPr>
          <w:p w14:paraId="33708BF6" w14:textId="77777777"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10.2</w:t>
            </w:r>
          </w:p>
        </w:tc>
        <w:tc>
          <w:tcPr>
            <w:tcW w:w="2105" w:type="pct"/>
            <w:gridSpan w:val="2"/>
            <w:vAlign w:val="center"/>
          </w:tcPr>
          <w:p w14:paraId="7FB62FD5" w14:textId="77777777"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9" w:type="pct"/>
            <w:gridSpan w:val="3"/>
            <w:vAlign w:val="center"/>
          </w:tcPr>
          <w:p w14:paraId="0B560BEC" w14:textId="77777777" w:rsidR="009C2811" w:rsidRPr="00F95591" w:rsidRDefault="009C2811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7F1414DA" w14:textId="77777777" w:rsidR="009C2811" w:rsidRPr="009C2811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26,16</w:t>
            </w:r>
          </w:p>
        </w:tc>
        <w:tc>
          <w:tcPr>
            <w:tcW w:w="570" w:type="pct"/>
            <w:vAlign w:val="center"/>
          </w:tcPr>
          <w:p w14:paraId="4070F145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47E4CA7E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2F39293A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C2811" w:rsidRPr="00F95591" w14:paraId="400D1662" w14:textId="77777777" w:rsidTr="00025442">
        <w:trPr>
          <w:trHeight w:val="284"/>
        </w:trPr>
        <w:tc>
          <w:tcPr>
            <w:tcW w:w="209" w:type="pct"/>
            <w:vAlign w:val="center"/>
          </w:tcPr>
          <w:p w14:paraId="024ED333" w14:textId="77777777"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10.3</w:t>
            </w:r>
          </w:p>
        </w:tc>
        <w:tc>
          <w:tcPr>
            <w:tcW w:w="2105" w:type="pct"/>
            <w:gridSpan w:val="2"/>
            <w:vAlign w:val="center"/>
          </w:tcPr>
          <w:p w14:paraId="25090719" w14:textId="77777777"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9" w:type="pct"/>
            <w:gridSpan w:val="3"/>
            <w:vAlign w:val="center"/>
          </w:tcPr>
          <w:p w14:paraId="66620D11" w14:textId="77777777" w:rsidR="009C2811" w:rsidRPr="00F95591" w:rsidRDefault="009C2811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5A9C44DA" w14:textId="77777777" w:rsidR="009C2811" w:rsidRPr="009C2811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380A4CD1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7E31BDCC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554B2D13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C2811" w:rsidRPr="00F95591" w14:paraId="52BCEE35" w14:textId="77777777" w:rsidTr="00025442">
        <w:trPr>
          <w:trHeight w:val="284"/>
        </w:trPr>
        <w:tc>
          <w:tcPr>
            <w:tcW w:w="209" w:type="pct"/>
            <w:vAlign w:val="center"/>
          </w:tcPr>
          <w:p w14:paraId="51207755" w14:textId="77777777"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11</w:t>
            </w:r>
          </w:p>
        </w:tc>
        <w:tc>
          <w:tcPr>
            <w:tcW w:w="2105" w:type="pct"/>
            <w:gridSpan w:val="2"/>
            <w:vAlign w:val="center"/>
          </w:tcPr>
          <w:p w14:paraId="658EC787" w14:textId="77777777"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469" w:type="pct"/>
            <w:gridSpan w:val="3"/>
            <w:vAlign w:val="center"/>
          </w:tcPr>
          <w:p w14:paraId="3189631B" w14:textId="77777777" w:rsidR="009C2811" w:rsidRPr="00F95591" w:rsidRDefault="009C2811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7EABCD35" w14:textId="77777777" w:rsidR="009C2811" w:rsidRPr="009C2811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3,06</w:t>
            </w:r>
          </w:p>
        </w:tc>
        <w:tc>
          <w:tcPr>
            <w:tcW w:w="570" w:type="pct"/>
            <w:vAlign w:val="center"/>
          </w:tcPr>
          <w:p w14:paraId="1FEC789F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4DDC23BC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1153B113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C2811" w:rsidRPr="00F95591" w14:paraId="14D3DE3A" w14:textId="77777777" w:rsidTr="00025442">
        <w:trPr>
          <w:trHeight w:val="284"/>
        </w:trPr>
        <w:tc>
          <w:tcPr>
            <w:tcW w:w="209" w:type="pct"/>
            <w:vAlign w:val="center"/>
          </w:tcPr>
          <w:p w14:paraId="350B4BF5" w14:textId="77777777"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12</w:t>
            </w:r>
          </w:p>
        </w:tc>
        <w:tc>
          <w:tcPr>
            <w:tcW w:w="2105" w:type="pct"/>
            <w:gridSpan w:val="2"/>
            <w:vAlign w:val="center"/>
          </w:tcPr>
          <w:p w14:paraId="0D6DD4A4" w14:textId="77777777"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Необходимая валовая выручка</w:t>
            </w:r>
          </w:p>
        </w:tc>
        <w:tc>
          <w:tcPr>
            <w:tcW w:w="469" w:type="pct"/>
            <w:gridSpan w:val="3"/>
            <w:vAlign w:val="center"/>
          </w:tcPr>
          <w:p w14:paraId="49835ADD" w14:textId="77777777" w:rsidR="009C2811" w:rsidRPr="00F95591" w:rsidRDefault="009C2811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4F41AE78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613,46</w:t>
            </w:r>
          </w:p>
        </w:tc>
        <w:tc>
          <w:tcPr>
            <w:tcW w:w="570" w:type="pct"/>
            <w:vAlign w:val="center"/>
          </w:tcPr>
          <w:p w14:paraId="25CF17CC" w14:textId="5FF55520" w:rsidR="009C2811" w:rsidRPr="009C2811" w:rsidRDefault="00CE7963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637,59</w:t>
            </w:r>
          </w:p>
        </w:tc>
        <w:tc>
          <w:tcPr>
            <w:tcW w:w="570" w:type="pct"/>
            <w:vAlign w:val="center"/>
          </w:tcPr>
          <w:p w14:paraId="14D0BDA9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642,03</w:t>
            </w:r>
          </w:p>
        </w:tc>
        <w:tc>
          <w:tcPr>
            <w:tcW w:w="569" w:type="pct"/>
            <w:vAlign w:val="center"/>
          </w:tcPr>
          <w:p w14:paraId="2708B9FD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670,84</w:t>
            </w:r>
          </w:p>
        </w:tc>
      </w:tr>
      <w:tr w:rsidR="00025442" w:rsidRPr="00F95591" w14:paraId="08CA2E55" w14:textId="77777777" w:rsidTr="00025442">
        <w:trPr>
          <w:trHeight w:val="284"/>
        </w:trPr>
        <w:tc>
          <w:tcPr>
            <w:tcW w:w="5000" w:type="pct"/>
            <w:gridSpan w:val="11"/>
            <w:noWrap/>
            <w:vAlign w:val="center"/>
            <w:hideMark/>
          </w:tcPr>
          <w:p w14:paraId="1F011D35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025442" w:rsidRPr="00F95591" w14:paraId="77B09C51" w14:textId="77777777" w:rsidTr="00CE7963">
        <w:trPr>
          <w:trHeight w:val="284"/>
        </w:trPr>
        <w:tc>
          <w:tcPr>
            <w:tcW w:w="209" w:type="pct"/>
            <w:vAlign w:val="center"/>
            <w:hideMark/>
          </w:tcPr>
          <w:p w14:paraId="4F602F92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599" w:type="pct"/>
            <w:gridSpan w:val="6"/>
            <w:vAlign w:val="center"/>
            <w:hideMark/>
          </w:tcPr>
          <w:p w14:paraId="380DD2D3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192" w:type="pct"/>
            <w:gridSpan w:val="4"/>
            <w:vAlign w:val="center"/>
            <w:hideMark/>
          </w:tcPr>
          <w:p w14:paraId="055DB9E1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плановый период</w:t>
            </w:r>
          </w:p>
        </w:tc>
      </w:tr>
      <w:tr w:rsidR="005E6F18" w:rsidRPr="00F95591" w14:paraId="363E5158" w14:textId="77777777" w:rsidTr="00CE7963">
        <w:trPr>
          <w:trHeight w:val="284"/>
        </w:trPr>
        <w:tc>
          <w:tcPr>
            <w:tcW w:w="209" w:type="pct"/>
            <w:vAlign w:val="center"/>
            <w:hideMark/>
          </w:tcPr>
          <w:p w14:paraId="4D69B660" w14:textId="77777777" w:rsidR="005E6F18" w:rsidRPr="00F95591" w:rsidRDefault="005E6F1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599" w:type="pct"/>
            <w:gridSpan w:val="6"/>
            <w:vAlign w:val="center"/>
            <w:hideMark/>
          </w:tcPr>
          <w:p w14:paraId="6B8670E4" w14:textId="77777777" w:rsidR="005E6F18" w:rsidRPr="00F95591" w:rsidRDefault="005E6F18" w:rsidP="005E6F18">
            <w:pPr>
              <w:rPr>
                <w:sz w:val="20"/>
              </w:rPr>
            </w:pPr>
            <w:r w:rsidRPr="00F95591">
              <w:rPr>
                <w:sz w:val="20"/>
              </w:rPr>
              <w:t>Мероприятия в рамках реализации производственной программы не предусмотрены</w:t>
            </w:r>
          </w:p>
        </w:tc>
        <w:tc>
          <w:tcPr>
            <w:tcW w:w="2192" w:type="pct"/>
            <w:gridSpan w:val="4"/>
            <w:vAlign w:val="center"/>
          </w:tcPr>
          <w:p w14:paraId="1FA5C9E0" w14:textId="77777777" w:rsidR="005E6F18" w:rsidRPr="00F95591" w:rsidRDefault="005E6F18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025442" w:rsidRPr="00F95591" w14:paraId="5869D81A" w14:textId="77777777" w:rsidTr="00025442">
        <w:trPr>
          <w:trHeight w:val="284"/>
        </w:trPr>
        <w:tc>
          <w:tcPr>
            <w:tcW w:w="5000" w:type="pct"/>
            <w:gridSpan w:val="11"/>
            <w:vAlign w:val="center"/>
            <w:hideMark/>
          </w:tcPr>
          <w:p w14:paraId="0FC374F0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025442" w:rsidRPr="00F95591" w14:paraId="1D3C787E" w14:textId="77777777" w:rsidTr="00025442">
        <w:trPr>
          <w:trHeight w:val="284"/>
        </w:trPr>
        <w:tc>
          <w:tcPr>
            <w:tcW w:w="209" w:type="pct"/>
            <w:vMerge w:val="restart"/>
            <w:vAlign w:val="center"/>
            <w:hideMark/>
          </w:tcPr>
          <w:p w14:paraId="6F945122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vAlign w:val="center"/>
            <w:hideMark/>
          </w:tcPr>
          <w:p w14:paraId="27F97093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vAlign w:val="center"/>
            <w:hideMark/>
          </w:tcPr>
          <w:p w14:paraId="27608E8C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5"/>
            <w:vAlign w:val="center"/>
            <w:hideMark/>
          </w:tcPr>
          <w:p w14:paraId="3E494DDA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25442" w:rsidRPr="00F95591" w14:paraId="38B4330C" w14:textId="77777777" w:rsidTr="00025442">
        <w:trPr>
          <w:trHeight w:val="284"/>
        </w:trPr>
        <w:tc>
          <w:tcPr>
            <w:tcW w:w="209" w:type="pct"/>
            <w:vMerge/>
            <w:vAlign w:val="center"/>
            <w:hideMark/>
          </w:tcPr>
          <w:p w14:paraId="33E73A83" w14:textId="77777777" w:rsidR="00025442" w:rsidRPr="00F95591" w:rsidRDefault="00025442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14:paraId="48BC8B08" w14:textId="77777777" w:rsidR="00025442" w:rsidRPr="00F95591" w:rsidRDefault="00025442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14:paraId="042E8AC6" w14:textId="77777777" w:rsidR="00025442" w:rsidRPr="00F95591" w:rsidRDefault="00025442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vAlign w:val="center"/>
            <w:hideMark/>
          </w:tcPr>
          <w:p w14:paraId="088E91BE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14:paraId="6079E842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14:paraId="3FD01BB2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14:paraId="2DC34ED6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025442" w:rsidRPr="00F95591" w14:paraId="3595CD13" w14:textId="77777777" w:rsidTr="00025442">
        <w:trPr>
          <w:trHeight w:val="284"/>
        </w:trPr>
        <w:tc>
          <w:tcPr>
            <w:tcW w:w="5000" w:type="pct"/>
            <w:gridSpan w:val="11"/>
            <w:vAlign w:val="center"/>
            <w:hideMark/>
          </w:tcPr>
          <w:p w14:paraId="74171BE3" w14:textId="77777777" w:rsidR="00025442" w:rsidRPr="00F95591" w:rsidRDefault="009C2811" w:rsidP="00025442">
            <w:pPr>
              <w:rPr>
                <w:sz w:val="20"/>
              </w:rPr>
            </w:pPr>
            <w:r w:rsidRPr="009C2811">
              <w:rPr>
                <w:sz w:val="20"/>
              </w:rPr>
              <w:t xml:space="preserve">1ХВС - Тариф на питьевую воду – водоснабжение для потребителей </w:t>
            </w:r>
            <w:proofErr w:type="spellStart"/>
            <w:r w:rsidRPr="009C2811">
              <w:rPr>
                <w:sz w:val="20"/>
              </w:rPr>
              <w:t>д.Алабакуль</w:t>
            </w:r>
            <w:proofErr w:type="spellEnd"/>
            <w:r w:rsidRPr="009C2811">
              <w:rPr>
                <w:sz w:val="20"/>
              </w:rPr>
              <w:t xml:space="preserve"> Дым-</w:t>
            </w:r>
            <w:proofErr w:type="spellStart"/>
            <w:r w:rsidRPr="009C2811">
              <w:rPr>
                <w:sz w:val="20"/>
              </w:rPr>
              <w:t>Тамакского</w:t>
            </w:r>
            <w:proofErr w:type="spellEnd"/>
            <w:r w:rsidRPr="009C2811">
              <w:rPr>
                <w:sz w:val="20"/>
              </w:rPr>
              <w:t xml:space="preserve"> сельского поселения</w:t>
            </w:r>
          </w:p>
        </w:tc>
      </w:tr>
      <w:tr w:rsidR="00025442" w:rsidRPr="00F95591" w14:paraId="3573CDFD" w14:textId="77777777" w:rsidTr="00025442">
        <w:trPr>
          <w:trHeight w:val="284"/>
        </w:trPr>
        <w:tc>
          <w:tcPr>
            <w:tcW w:w="209" w:type="pct"/>
            <w:vAlign w:val="center"/>
            <w:hideMark/>
          </w:tcPr>
          <w:p w14:paraId="4EE9243F" w14:textId="77777777"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lastRenderedPageBreak/>
              <w:t>1</w:t>
            </w:r>
          </w:p>
        </w:tc>
        <w:tc>
          <w:tcPr>
            <w:tcW w:w="4791" w:type="pct"/>
            <w:gridSpan w:val="10"/>
            <w:vAlign w:val="center"/>
          </w:tcPr>
          <w:p w14:paraId="612076A0" w14:textId="77777777" w:rsidR="00025442" w:rsidRPr="00F95591" w:rsidRDefault="00025442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Показатели качества питьевой воды</w:t>
            </w:r>
          </w:p>
        </w:tc>
      </w:tr>
      <w:tr w:rsidR="00025442" w:rsidRPr="00F95591" w14:paraId="16CE7FE5" w14:textId="77777777" w:rsidTr="00025442">
        <w:trPr>
          <w:trHeight w:val="284"/>
        </w:trPr>
        <w:tc>
          <w:tcPr>
            <w:tcW w:w="209" w:type="pct"/>
            <w:vAlign w:val="center"/>
            <w:hideMark/>
          </w:tcPr>
          <w:p w14:paraId="36B23209" w14:textId="77777777"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vAlign w:val="center"/>
          </w:tcPr>
          <w:p w14:paraId="6D3655EA" w14:textId="77777777" w:rsidR="00025442" w:rsidRPr="00F95591" w:rsidRDefault="00025442" w:rsidP="00025442">
            <w:pPr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Дпс</w:t>
            </w:r>
            <w:proofErr w:type="spellEnd"/>
            <w:r w:rsidRPr="00F95591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69" w:type="pct"/>
            <w:gridSpan w:val="3"/>
            <w:vAlign w:val="center"/>
          </w:tcPr>
          <w:p w14:paraId="588AD942" w14:textId="77777777"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vAlign w:val="center"/>
          </w:tcPr>
          <w:p w14:paraId="61BD9E81" w14:textId="77777777"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4276996C" w14:textId="77777777"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5AE8A6EA" w14:textId="77777777"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2A584151" w14:textId="77777777"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</w:tr>
      <w:tr w:rsidR="00025442" w:rsidRPr="00F95591" w14:paraId="7957808E" w14:textId="77777777" w:rsidTr="00025442">
        <w:trPr>
          <w:trHeight w:val="284"/>
        </w:trPr>
        <w:tc>
          <w:tcPr>
            <w:tcW w:w="209" w:type="pct"/>
            <w:vAlign w:val="center"/>
            <w:hideMark/>
          </w:tcPr>
          <w:p w14:paraId="0B0D21E7" w14:textId="77777777" w:rsidR="00025442" w:rsidRPr="00F95591" w:rsidRDefault="00025442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1.2</w:t>
            </w:r>
          </w:p>
        </w:tc>
        <w:tc>
          <w:tcPr>
            <w:tcW w:w="2105" w:type="pct"/>
            <w:gridSpan w:val="2"/>
            <w:vAlign w:val="center"/>
          </w:tcPr>
          <w:p w14:paraId="11DA46C1" w14:textId="77777777" w:rsidR="00025442" w:rsidRPr="00F95591" w:rsidRDefault="00025442" w:rsidP="00025442">
            <w:pPr>
              <w:ind w:firstLineChars="100" w:firstLine="200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Дпрс</w:t>
            </w:r>
            <w:proofErr w:type="spellEnd"/>
            <w:r w:rsidRPr="00F95591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69" w:type="pct"/>
            <w:gridSpan w:val="3"/>
            <w:vAlign w:val="center"/>
          </w:tcPr>
          <w:p w14:paraId="7DD9178D" w14:textId="77777777"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vAlign w:val="center"/>
          </w:tcPr>
          <w:p w14:paraId="0C697A55" w14:textId="77777777"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4586B6F7" w14:textId="77777777"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5C260263" w14:textId="77777777"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393675F1" w14:textId="77777777"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</w:tr>
      <w:tr w:rsidR="00025442" w:rsidRPr="00F95591" w14:paraId="5CDDBB86" w14:textId="77777777" w:rsidTr="00025442">
        <w:trPr>
          <w:trHeight w:val="284"/>
        </w:trPr>
        <w:tc>
          <w:tcPr>
            <w:tcW w:w="209" w:type="pct"/>
            <w:vAlign w:val="center"/>
            <w:hideMark/>
          </w:tcPr>
          <w:p w14:paraId="2CEBB7E8" w14:textId="77777777" w:rsidR="00025442" w:rsidRPr="00F95591" w:rsidRDefault="00025442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4791" w:type="pct"/>
            <w:gridSpan w:val="10"/>
            <w:vAlign w:val="center"/>
          </w:tcPr>
          <w:p w14:paraId="69FAFD8B" w14:textId="77777777" w:rsidR="00025442" w:rsidRPr="009C2811" w:rsidRDefault="00025442" w:rsidP="00025442">
            <w:pPr>
              <w:rPr>
                <w:sz w:val="20"/>
              </w:rPr>
            </w:pPr>
            <w:r w:rsidRPr="009C2811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025442" w:rsidRPr="00F95591" w14:paraId="51E3E93B" w14:textId="77777777" w:rsidTr="00025442">
        <w:trPr>
          <w:trHeight w:val="284"/>
        </w:trPr>
        <w:tc>
          <w:tcPr>
            <w:tcW w:w="209" w:type="pct"/>
            <w:vAlign w:val="center"/>
            <w:hideMark/>
          </w:tcPr>
          <w:p w14:paraId="416FF173" w14:textId="77777777" w:rsidR="00025442" w:rsidRPr="00F95591" w:rsidRDefault="00025442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2.1</w:t>
            </w:r>
          </w:p>
        </w:tc>
        <w:tc>
          <w:tcPr>
            <w:tcW w:w="2105" w:type="pct"/>
            <w:gridSpan w:val="2"/>
            <w:vAlign w:val="center"/>
          </w:tcPr>
          <w:p w14:paraId="7E8EA696" w14:textId="77777777" w:rsidR="00025442" w:rsidRPr="00F95591" w:rsidRDefault="00025442" w:rsidP="00025442">
            <w:pPr>
              <w:ind w:firstLineChars="100" w:firstLine="200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Пн</w:t>
            </w:r>
            <w:proofErr w:type="spellEnd"/>
            <w:r w:rsidRPr="00F95591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69" w:type="pct"/>
            <w:gridSpan w:val="3"/>
            <w:vAlign w:val="center"/>
          </w:tcPr>
          <w:p w14:paraId="4199B237" w14:textId="77777777"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gridSpan w:val="2"/>
            <w:vAlign w:val="center"/>
          </w:tcPr>
          <w:p w14:paraId="4056CD35" w14:textId="77777777"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-</w:t>
            </w:r>
          </w:p>
        </w:tc>
        <w:tc>
          <w:tcPr>
            <w:tcW w:w="570" w:type="pct"/>
            <w:vAlign w:val="center"/>
          </w:tcPr>
          <w:p w14:paraId="5D0B534D" w14:textId="77777777"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-</w:t>
            </w:r>
          </w:p>
        </w:tc>
        <w:tc>
          <w:tcPr>
            <w:tcW w:w="570" w:type="pct"/>
            <w:vAlign w:val="center"/>
          </w:tcPr>
          <w:p w14:paraId="1687A424" w14:textId="77777777"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-</w:t>
            </w:r>
          </w:p>
        </w:tc>
        <w:tc>
          <w:tcPr>
            <w:tcW w:w="569" w:type="pct"/>
            <w:vAlign w:val="center"/>
          </w:tcPr>
          <w:p w14:paraId="6CB0B385" w14:textId="77777777"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-</w:t>
            </w:r>
          </w:p>
        </w:tc>
      </w:tr>
      <w:tr w:rsidR="00025442" w:rsidRPr="00F95591" w14:paraId="7172F7D5" w14:textId="77777777" w:rsidTr="00025442">
        <w:trPr>
          <w:trHeight w:val="284"/>
        </w:trPr>
        <w:tc>
          <w:tcPr>
            <w:tcW w:w="209" w:type="pct"/>
            <w:vAlign w:val="center"/>
            <w:hideMark/>
          </w:tcPr>
          <w:p w14:paraId="2F775646" w14:textId="77777777" w:rsidR="00025442" w:rsidRPr="00F95591" w:rsidRDefault="00025442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4791" w:type="pct"/>
            <w:gridSpan w:val="10"/>
            <w:vAlign w:val="center"/>
          </w:tcPr>
          <w:p w14:paraId="10358D1B" w14:textId="77777777" w:rsidR="00025442" w:rsidRPr="009C2811" w:rsidRDefault="00025442" w:rsidP="00025442">
            <w:pPr>
              <w:rPr>
                <w:sz w:val="20"/>
              </w:rPr>
            </w:pPr>
            <w:r w:rsidRPr="009C2811">
              <w:rPr>
                <w:sz w:val="20"/>
              </w:rPr>
              <w:t>Показатели энергетической эффективности</w:t>
            </w:r>
          </w:p>
        </w:tc>
      </w:tr>
      <w:tr w:rsidR="00025442" w:rsidRPr="00F95591" w14:paraId="5F0CFF7E" w14:textId="77777777" w:rsidTr="00025442">
        <w:trPr>
          <w:trHeight w:val="284"/>
        </w:trPr>
        <w:tc>
          <w:tcPr>
            <w:tcW w:w="209" w:type="pct"/>
            <w:vAlign w:val="center"/>
            <w:hideMark/>
          </w:tcPr>
          <w:p w14:paraId="629A9AF7" w14:textId="77777777" w:rsidR="00025442" w:rsidRPr="00F95591" w:rsidRDefault="00025442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3.1</w:t>
            </w:r>
          </w:p>
        </w:tc>
        <w:tc>
          <w:tcPr>
            <w:tcW w:w="2105" w:type="pct"/>
            <w:gridSpan w:val="2"/>
            <w:vAlign w:val="center"/>
          </w:tcPr>
          <w:p w14:paraId="6037E7D8" w14:textId="77777777" w:rsidR="00025442" w:rsidRPr="00F95591" w:rsidRDefault="00025442" w:rsidP="00025442">
            <w:pPr>
              <w:ind w:firstLineChars="100" w:firstLine="200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Дпв</w:t>
            </w:r>
            <w:proofErr w:type="spellEnd"/>
            <w:r w:rsidRPr="00F95591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69" w:type="pct"/>
            <w:gridSpan w:val="3"/>
            <w:vAlign w:val="center"/>
          </w:tcPr>
          <w:p w14:paraId="5BC63BCF" w14:textId="77777777"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vAlign w:val="center"/>
          </w:tcPr>
          <w:p w14:paraId="5EF15514" w14:textId="77777777"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-</w:t>
            </w:r>
          </w:p>
        </w:tc>
        <w:tc>
          <w:tcPr>
            <w:tcW w:w="570" w:type="pct"/>
            <w:vAlign w:val="center"/>
          </w:tcPr>
          <w:p w14:paraId="6B59DB25" w14:textId="77777777"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-</w:t>
            </w:r>
          </w:p>
        </w:tc>
        <w:tc>
          <w:tcPr>
            <w:tcW w:w="570" w:type="pct"/>
            <w:vAlign w:val="center"/>
          </w:tcPr>
          <w:p w14:paraId="71391672" w14:textId="77777777"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-</w:t>
            </w:r>
          </w:p>
        </w:tc>
        <w:tc>
          <w:tcPr>
            <w:tcW w:w="569" w:type="pct"/>
            <w:vAlign w:val="center"/>
          </w:tcPr>
          <w:p w14:paraId="361F04EE" w14:textId="77777777"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-</w:t>
            </w:r>
          </w:p>
        </w:tc>
      </w:tr>
      <w:tr w:rsidR="009C2811" w:rsidRPr="00F95591" w14:paraId="6F4F1171" w14:textId="77777777" w:rsidTr="00025442">
        <w:trPr>
          <w:trHeight w:val="284"/>
        </w:trPr>
        <w:tc>
          <w:tcPr>
            <w:tcW w:w="209" w:type="pct"/>
            <w:vAlign w:val="center"/>
          </w:tcPr>
          <w:p w14:paraId="10B2673C" w14:textId="77777777"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3.2</w:t>
            </w:r>
          </w:p>
        </w:tc>
        <w:tc>
          <w:tcPr>
            <w:tcW w:w="2105" w:type="pct"/>
            <w:gridSpan w:val="2"/>
            <w:vAlign w:val="center"/>
          </w:tcPr>
          <w:p w14:paraId="272F0FD6" w14:textId="77777777" w:rsidR="009C2811" w:rsidRPr="00F95591" w:rsidRDefault="009C2811" w:rsidP="00025442">
            <w:pPr>
              <w:ind w:firstLineChars="100" w:firstLine="200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Урп</w:t>
            </w:r>
            <w:proofErr w:type="spellEnd"/>
            <w:r w:rsidRPr="00F95591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69" w:type="pct"/>
            <w:gridSpan w:val="3"/>
            <w:vAlign w:val="center"/>
          </w:tcPr>
          <w:p w14:paraId="537F5092" w14:textId="77777777"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кВт*ч/</w:t>
            </w:r>
            <w:proofErr w:type="spellStart"/>
            <w:proofErr w:type="gramStart"/>
            <w:r w:rsidRPr="00F95591">
              <w:rPr>
                <w:sz w:val="20"/>
              </w:rPr>
              <w:t>куб.м</w:t>
            </w:r>
            <w:proofErr w:type="spellEnd"/>
            <w:proofErr w:type="gramEnd"/>
            <w:r w:rsidRPr="00F95591">
              <w:rPr>
                <w:sz w:val="20"/>
              </w:rPr>
              <w:t xml:space="preserve"> </w:t>
            </w:r>
          </w:p>
        </w:tc>
        <w:tc>
          <w:tcPr>
            <w:tcW w:w="508" w:type="pct"/>
            <w:gridSpan w:val="2"/>
            <w:vMerge w:val="restart"/>
            <w:vAlign w:val="center"/>
          </w:tcPr>
          <w:p w14:paraId="5642C3FC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-</w:t>
            </w:r>
          </w:p>
        </w:tc>
        <w:tc>
          <w:tcPr>
            <w:tcW w:w="570" w:type="pct"/>
            <w:vMerge w:val="restart"/>
            <w:vAlign w:val="center"/>
          </w:tcPr>
          <w:p w14:paraId="5A65774F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-</w:t>
            </w:r>
          </w:p>
        </w:tc>
        <w:tc>
          <w:tcPr>
            <w:tcW w:w="570" w:type="pct"/>
            <w:vMerge w:val="restart"/>
            <w:vAlign w:val="center"/>
          </w:tcPr>
          <w:p w14:paraId="019EE699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-</w:t>
            </w:r>
          </w:p>
        </w:tc>
        <w:tc>
          <w:tcPr>
            <w:tcW w:w="569" w:type="pct"/>
            <w:vMerge w:val="restart"/>
            <w:vAlign w:val="center"/>
          </w:tcPr>
          <w:p w14:paraId="48012757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-</w:t>
            </w:r>
          </w:p>
        </w:tc>
      </w:tr>
      <w:tr w:rsidR="00025442" w:rsidRPr="00F95591" w14:paraId="0E1EC585" w14:textId="77777777" w:rsidTr="00025442">
        <w:trPr>
          <w:trHeight w:val="284"/>
        </w:trPr>
        <w:tc>
          <w:tcPr>
            <w:tcW w:w="209" w:type="pct"/>
            <w:vAlign w:val="center"/>
          </w:tcPr>
          <w:p w14:paraId="475D0360" w14:textId="77777777" w:rsidR="00025442" w:rsidRPr="00F95591" w:rsidRDefault="00025442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3.3</w:t>
            </w:r>
          </w:p>
        </w:tc>
        <w:tc>
          <w:tcPr>
            <w:tcW w:w="2105" w:type="pct"/>
            <w:gridSpan w:val="2"/>
            <w:vAlign w:val="center"/>
          </w:tcPr>
          <w:p w14:paraId="5657664C" w14:textId="77777777" w:rsidR="00025442" w:rsidRPr="00F95591" w:rsidRDefault="00025442" w:rsidP="00025442">
            <w:pPr>
              <w:ind w:firstLineChars="100" w:firstLine="200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Урп</w:t>
            </w:r>
            <w:proofErr w:type="spellEnd"/>
            <w:r w:rsidRPr="00F95591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69" w:type="pct"/>
            <w:gridSpan w:val="3"/>
            <w:vAlign w:val="center"/>
          </w:tcPr>
          <w:p w14:paraId="71FC4514" w14:textId="77777777"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кВт*ч/</w:t>
            </w:r>
            <w:proofErr w:type="spellStart"/>
            <w:proofErr w:type="gramStart"/>
            <w:r w:rsidRPr="00F95591">
              <w:rPr>
                <w:sz w:val="20"/>
              </w:rPr>
              <w:t>куб.м</w:t>
            </w:r>
            <w:proofErr w:type="spellEnd"/>
            <w:proofErr w:type="gramEnd"/>
            <w:r w:rsidRPr="00F95591">
              <w:rPr>
                <w:sz w:val="20"/>
              </w:rPr>
              <w:t xml:space="preserve"> </w:t>
            </w:r>
          </w:p>
        </w:tc>
        <w:tc>
          <w:tcPr>
            <w:tcW w:w="508" w:type="pct"/>
            <w:gridSpan w:val="2"/>
            <w:vMerge/>
            <w:vAlign w:val="center"/>
          </w:tcPr>
          <w:p w14:paraId="75F2F770" w14:textId="77777777" w:rsidR="00025442" w:rsidRPr="00F95591" w:rsidRDefault="00025442" w:rsidP="00025442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vAlign w:val="center"/>
          </w:tcPr>
          <w:p w14:paraId="050B888A" w14:textId="77777777" w:rsidR="00025442" w:rsidRPr="00F95591" w:rsidRDefault="00025442" w:rsidP="00025442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vAlign w:val="center"/>
          </w:tcPr>
          <w:p w14:paraId="2681CB8F" w14:textId="77777777" w:rsidR="00025442" w:rsidRPr="00F95591" w:rsidRDefault="00025442" w:rsidP="00025442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vAlign w:val="center"/>
          </w:tcPr>
          <w:p w14:paraId="5C6AF3FB" w14:textId="77777777" w:rsidR="00025442" w:rsidRPr="00F95591" w:rsidRDefault="00025442" w:rsidP="00025442">
            <w:pPr>
              <w:jc w:val="center"/>
              <w:rPr>
                <w:sz w:val="20"/>
              </w:rPr>
            </w:pPr>
          </w:p>
        </w:tc>
      </w:tr>
      <w:tr w:rsidR="00025442" w:rsidRPr="00F95591" w14:paraId="163D8AA7" w14:textId="77777777" w:rsidTr="00025442">
        <w:trPr>
          <w:trHeight w:val="284"/>
        </w:trPr>
        <w:tc>
          <w:tcPr>
            <w:tcW w:w="5000" w:type="pct"/>
            <w:gridSpan w:val="11"/>
            <w:vAlign w:val="center"/>
            <w:hideMark/>
          </w:tcPr>
          <w:p w14:paraId="4D8C30EB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025442" w:rsidRPr="00F95591" w14:paraId="4A3EEA06" w14:textId="77777777" w:rsidTr="00025442">
        <w:trPr>
          <w:trHeight w:val="284"/>
        </w:trPr>
        <w:tc>
          <w:tcPr>
            <w:tcW w:w="209" w:type="pct"/>
            <w:vMerge w:val="restart"/>
            <w:noWrap/>
            <w:vAlign w:val="center"/>
            <w:hideMark/>
          </w:tcPr>
          <w:p w14:paraId="51FCF5FE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28" w:type="pct"/>
            <w:gridSpan w:val="3"/>
            <w:vMerge w:val="restart"/>
            <w:vAlign w:val="center"/>
            <w:hideMark/>
          </w:tcPr>
          <w:p w14:paraId="7075FC7E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gridSpan w:val="2"/>
            <w:vMerge w:val="restart"/>
            <w:vAlign w:val="center"/>
            <w:hideMark/>
          </w:tcPr>
          <w:p w14:paraId="79646B33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5"/>
            <w:vAlign w:val="center"/>
            <w:hideMark/>
          </w:tcPr>
          <w:p w14:paraId="1C71866E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025442" w:rsidRPr="00F95591" w14:paraId="335155E6" w14:textId="77777777" w:rsidTr="00025442">
        <w:trPr>
          <w:trHeight w:val="284"/>
        </w:trPr>
        <w:tc>
          <w:tcPr>
            <w:tcW w:w="209" w:type="pct"/>
            <w:vMerge/>
            <w:vAlign w:val="center"/>
            <w:hideMark/>
          </w:tcPr>
          <w:p w14:paraId="6AA4CDA1" w14:textId="77777777" w:rsidR="00025442" w:rsidRPr="00F95591" w:rsidRDefault="00025442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3"/>
            <w:vMerge/>
            <w:vAlign w:val="center"/>
            <w:hideMark/>
          </w:tcPr>
          <w:p w14:paraId="4F719771" w14:textId="77777777" w:rsidR="00025442" w:rsidRPr="00F95591" w:rsidRDefault="00025442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gridSpan w:val="2"/>
            <w:vMerge/>
            <w:vAlign w:val="center"/>
            <w:hideMark/>
          </w:tcPr>
          <w:p w14:paraId="53CBB0DA" w14:textId="77777777" w:rsidR="00025442" w:rsidRPr="00F95591" w:rsidRDefault="00025442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vAlign w:val="center"/>
            <w:hideMark/>
          </w:tcPr>
          <w:p w14:paraId="484C7D20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14:paraId="39691DFA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14:paraId="10AFC223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14:paraId="41B762AD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025442" w:rsidRPr="00F95591" w14:paraId="40CFD6CE" w14:textId="77777777" w:rsidTr="00025442">
        <w:trPr>
          <w:trHeight w:val="284"/>
        </w:trPr>
        <w:tc>
          <w:tcPr>
            <w:tcW w:w="5000" w:type="pct"/>
            <w:gridSpan w:val="11"/>
            <w:vAlign w:val="center"/>
            <w:hideMark/>
          </w:tcPr>
          <w:p w14:paraId="5259243B" w14:textId="77777777" w:rsidR="00025442" w:rsidRPr="00F95591" w:rsidRDefault="009C2811" w:rsidP="00025442">
            <w:pPr>
              <w:rPr>
                <w:sz w:val="20"/>
              </w:rPr>
            </w:pPr>
            <w:r w:rsidRPr="009C2811">
              <w:rPr>
                <w:sz w:val="20"/>
              </w:rPr>
              <w:t xml:space="preserve">1ХВС - Тариф на питьевую воду – водоснабжение для потребителей </w:t>
            </w:r>
            <w:proofErr w:type="spellStart"/>
            <w:r w:rsidRPr="009C2811">
              <w:rPr>
                <w:sz w:val="20"/>
              </w:rPr>
              <w:t>д.Алабакуль</w:t>
            </w:r>
            <w:proofErr w:type="spellEnd"/>
            <w:r w:rsidRPr="009C2811">
              <w:rPr>
                <w:sz w:val="20"/>
              </w:rPr>
              <w:t xml:space="preserve"> Дым-</w:t>
            </w:r>
            <w:proofErr w:type="spellStart"/>
            <w:r w:rsidRPr="009C2811">
              <w:rPr>
                <w:sz w:val="20"/>
              </w:rPr>
              <w:t>Тамакского</w:t>
            </w:r>
            <w:proofErr w:type="spellEnd"/>
            <w:r w:rsidRPr="009C2811">
              <w:rPr>
                <w:sz w:val="20"/>
              </w:rPr>
              <w:t xml:space="preserve"> сельского поселения</w:t>
            </w:r>
          </w:p>
        </w:tc>
      </w:tr>
      <w:tr w:rsidR="00025442" w:rsidRPr="00F95591" w14:paraId="7D5CD2FF" w14:textId="77777777" w:rsidTr="00025442">
        <w:trPr>
          <w:trHeight w:val="284"/>
        </w:trPr>
        <w:tc>
          <w:tcPr>
            <w:tcW w:w="209" w:type="pct"/>
            <w:noWrap/>
            <w:vAlign w:val="center"/>
            <w:hideMark/>
          </w:tcPr>
          <w:p w14:paraId="007081D8" w14:textId="77777777"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 </w:t>
            </w:r>
          </w:p>
        </w:tc>
        <w:tc>
          <w:tcPr>
            <w:tcW w:w="2128" w:type="pct"/>
            <w:gridSpan w:val="3"/>
            <w:vAlign w:val="center"/>
          </w:tcPr>
          <w:p w14:paraId="7731E93F" w14:textId="77777777" w:rsidR="00025442" w:rsidRPr="00F95591" w:rsidRDefault="00025442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gridSpan w:val="2"/>
            <w:noWrap/>
            <w:vAlign w:val="center"/>
          </w:tcPr>
          <w:p w14:paraId="50CE156A" w14:textId="77777777"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2217" w:type="pct"/>
            <w:gridSpan w:val="5"/>
            <w:vAlign w:val="center"/>
          </w:tcPr>
          <w:p w14:paraId="0D186EBC" w14:textId="77777777" w:rsidR="00025442" w:rsidRPr="00F95591" w:rsidRDefault="00025442" w:rsidP="00025442">
            <w:pPr>
              <w:jc w:val="center"/>
            </w:pPr>
            <w:r w:rsidRPr="00F95591">
              <w:rPr>
                <w:sz w:val="20"/>
              </w:rPr>
              <w:t xml:space="preserve">Плановые значения показателей надежности, качества и энергетической </w:t>
            </w:r>
            <w:r w:rsidRPr="00F95591">
              <w:rPr>
                <w:sz w:val="20"/>
              </w:rPr>
              <w:lastRenderedPageBreak/>
              <w:t>эффективности устанавливаются без изменения</w:t>
            </w:r>
          </w:p>
        </w:tc>
      </w:tr>
      <w:tr w:rsidR="00025442" w:rsidRPr="00F95591" w14:paraId="3A184575" w14:textId="77777777" w:rsidTr="00025442">
        <w:trPr>
          <w:trHeight w:val="284"/>
        </w:trPr>
        <w:tc>
          <w:tcPr>
            <w:tcW w:w="5000" w:type="pct"/>
            <w:gridSpan w:val="11"/>
            <w:vAlign w:val="center"/>
            <w:hideMark/>
          </w:tcPr>
          <w:p w14:paraId="6D178362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lastRenderedPageBreak/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025442" w:rsidRPr="00F95591" w14:paraId="77EBA874" w14:textId="77777777" w:rsidTr="00025442">
        <w:trPr>
          <w:trHeight w:val="284"/>
        </w:trPr>
        <w:tc>
          <w:tcPr>
            <w:tcW w:w="5000" w:type="pct"/>
            <w:gridSpan w:val="11"/>
            <w:vAlign w:val="center"/>
            <w:hideMark/>
          </w:tcPr>
          <w:p w14:paraId="502D60E9" w14:textId="77777777" w:rsidR="00025442" w:rsidRPr="00F95591" w:rsidRDefault="00025442" w:rsidP="002B537C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</w:t>
            </w:r>
            <w:r w:rsidR="002B537C">
              <w:rPr>
                <w:sz w:val="20"/>
              </w:rPr>
              <w:t>4</w:t>
            </w:r>
            <w:r w:rsidRPr="00F95591">
              <w:rPr>
                <w:sz w:val="20"/>
              </w:rPr>
              <w:t xml:space="preserve"> год</w:t>
            </w:r>
          </w:p>
        </w:tc>
      </w:tr>
      <w:tr w:rsidR="00025442" w:rsidRPr="00F95591" w14:paraId="6F602A83" w14:textId="77777777" w:rsidTr="00025442">
        <w:trPr>
          <w:trHeight w:val="284"/>
        </w:trPr>
        <w:tc>
          <w:tcPr>
            <w:tcW w:w="5000" w:type="pct"/>
            <w:gridSpan w:val="11"/>
            <w:vAlign w:val="center"/>
            <w:hideMark/>
          </w:tcPr>
          <w:p w14:paraId="26AA53DE" w14:textId="77777777"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025442" w:rsidRPr="00F95591" w14:paraId="381435CA" w14:textId="77777777" w:rsidTr="00025442">
        <w:trPr>
          <w:trHeight w:val="284"/>
        </w:trPr>
        <w:tc>
          <w:tcPr>
            <w:tcW w:w="209" w:type="pct"/>
            <w:vAlign w:val="center"/>
            <w:hideMark/>
          </w:tcPr>
          <w:p w14:paraId="574BCCA3" w14:textId="77777777"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№</w:t>
            </w:r>
          </w:p>
        </w:tc>
        <w:tc>
          <w:tcPr>
            <w:tcW w:w="4791" w:type="pct"/>
            <w:gridSpan w:val="10"/>
            <w:vAlign w:val="center"/>
            <w:hideMark/>
          </w:tcPr>
          <w:p w14:paraId="11F67C88" w14:textId="77777777"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AE4189">
              <w:rPr>
                <w:sz w:val="20"/>
              </w:rPr>
              <w:t>,</w:t>
            </w:r>
            <w:r w:rsidRPr="00F95591">
              <w:rPr>
                <w:sz w:val="20"/>
              </w:rPr>
              <w:t xml:space="preserve"> не предусмотрены</w:t>
            </w:r>
          </w:p>
        </w:tc>
      </w:tr>
    </w:tbl>
    <w:p w14:paraId="7A604BB0" w14:textId="77777777" w:rsidR="00025442" w:rsidRPr="00FB785F" w:rsidRDefault="00025442" w:rsidP="00025442">
      <w:pPr>
        <w:tabs>
          <w:tab w:val="left" w:pos="4515"/>
        </w:tabs>
        <w:rPr>
          <w:sz w:val="24"/>
          <w:szCs w:val="24"/>
        </w:rPr>
      </w:pPr>
    </w:p>
    <w:p w14:paraId="5B449FD0" w14:textId="77777777" w:rsidR="00FF6F13" w:rsidRPr="00FB785F" w:rsidRDefault="00FF6F13">
      <w:pPr>
        <w:rPr>
          <w:sz w:val="24"/>
          <w:szCs w:val="24"/>
        </w:rPr>
      </w:pPr>
      <w:r w:rsidRPr="00FB785F">
        <w:rPr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2831"/>
        <w:gridCol w:w="2807"/>
        <w:gridCol w:w="160"/>
        <w:gridCol w:w="1053"/>
        <w:gridCol w:w="1437"/>
        <w:gridCol w:w="476"/>
        <w:gridCol w:w="1084"/>
        <w:gridCol w:w="1680"/>
        <w:gridCol w:w="1646"/>
        <w:gridCol w:w="1526"/>
      </w:tblGrid>
      <w:tr w:rsidR="008870F2" w:rsidRPr="003572E0" w14:paraId="7888CD27" w14:textId="77777777" w:rsidTr="00FC5778">
        <w:trPr>
          <w:trHeight w:val="465"/>
        </w:trPr>
        <w:tc>
          <w:tcPr>
            <w:tcW w:w="5000" w:type="pct"/>
            <w:gridSpan w:val="11"/>
            <w:vAlign w:val="center"/>
            <w:hideMark/>
          </w:tcPr>
          <w:p w14:paraId="72B3D895" w14:textId="77777777"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8870F2" w:rsidRPr="003572E0" w14:paraId="518F093A" w14:textId="77777777" w:rsidTr="00FC5778">
        <w:trPr>
          <w:trHeight w:val="360"/>
        </w:trPr>
        <w:tc>
          <w:tcPr>
            <w:tcW w:w="5000" w:type="pct"/>
            <w:gridSpan w:val="11"/>
            <w:noWrap/>
            <w:vAlign w:val="center"/>
            <w:hideMark/>
          </w:tcPr>
          <w:p w14:paraId="33334947" w14:textId="77777777"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8870F2" w:rsidRPr="00C564F1" w14:paraId="0DC86AB0" w14:textId="77777777" w:rsidTr="00FC5778">
        <w:trPr>
          <w:trHeight w:val="315"/>
        </w:trPr>
        <w:tc>
          <w:tcPr>
            <w:tcW w:w="1135" w:type="pct"/>
            <w:gridSpan w:val="2"/>
            <w:vAlign w:val="center"/>
            <w:hideMark/>
          </w:tcPr>
          <w:p w14:paraId="7761C724" w14:textId="77777777" w:rsidR="008870F2" w:rsidRPr="003572E0" w:rsidRDefault="008870F2" w:rsidP="00FF6F1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865" w:type="pct"/>
            <w:gridSpan w:val="9"/>
            <w:vAlign w:val="center"/>
            <w:hideMark/>
          </w:tcPr>
          <w:p w14:paraId="7D219E72" w14:textId="77777777" w:rsidR="008870F2" w:rsidRPr="00C564F1" w:rsidRDefault="008870F2" w:rsidP="00FC5778">
            <w:pPr>
              <w:jc w:val="center"/>
              <w:rPr>
                <w:sz w:val="20"/>
              </w:rPr>
            </w:pPr>
            <w:r w:rsidRPr="008870F2">
              <w:rPr>
                <w:bCs/>
                <w:sz w:val="20"/>
              </w:rPr>
              <w:t>ООО «Уруссу-Водоканал»</w:t>
            </w:r>
          </w:p>
        </w:tc>
      </w:tr>
      <w:tr w:rsidR="008870F2" w:rsidRPr="0045287C" w14:paraId="0BCCB1C1" w14:textId="77777777" w:rsidTr="00FC5778">
        <w:trPr>
          <w:trHeight w:val="315"/>
        </w:trPr>
        <w:tc>
          <w:tcPr>
            <w:tcW w:w="1135" w:type="pct"/>
            <w:gridSpan w:val="2"/>
            <w:vAlign w:val="center"/>
            <w:hideMark/>
          </w:tcPr>
          <w:p w14:paraId="5CB18B5F" w14:textId="77777777" w:rsidR="008870F2" w:rsidRPr="003572E0" w:rsidRDefault="008870F2" w:rsidP="00FC577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865" w:type="pct"/>
            <w:gridSpan w:val="9"/>
            <w:vAlign w:val="center"/>
            <w:hideMark/>
          </w:tcPr>
          <w:p w14:paraId="223CA683" w14:textId="77777777" w:rsidR="008870F2" w:rsidRPr="0045287C" w:rsidRDefault="009C2811" w:rsidP="00FC5778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 xml:space="preserve">РТ, Ютазинский район, </w:t>
            </w:r>
            <w:proofErr w:type="spellStart"/>
            <w:r w:rsidRPr="009C2811">
              <w:rPr>
                <w:sz w:val="20"/>
              </w:rPr>
              <w:t>п.г.т</w:t>
            </w:r>
            <w:proofErr w:type="spellEnd"/>
            <w:r w:rsidRPr="009C2811">
              <w:rPr>
                <w:sz w:val="20"/>
              </w:rPr>
              <w:t>. Уруссу, пер. Промышленный,8</w:t>
            </w:r>
          </w:p>
        </w:tc>
      </w:tr>
      <w:tr w:rsidR="008870F2" w:rsidRPr="003572E0" w14:paraId="2A021AAD" w14:textId="77777777" w:rsidTr="00FC5778">
        <w:trPr>
          <w:trHeight w:val="315"/>
        </w:trPr>
        <w:tc>
          <w:tcPr>
            <w:tcW w:w="1135" w:type="pct"/>
            <w:gridSpan w:val="2"/>
            <w:vAlign w:val="center"/>
            <w:hideMark/>
          </w:tcPr>
          <w:p w14:paraId="46CBFB80" w14:textId="77777777" w:rsidR="008870F2" w:rsidRPr="003572E0" w:rsidRDefault="008870F2" w:rsidP="00FF6F1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865" w:type="pct"/>
            <w:gridSpan w:val="9"/>
            <w:vAlign w:val="center"/>
            <w:hideMark/>
          </w:tcPr>
          <w:p w14:paraId="1A7C34CB" w14:textId="77777777" w:rsidR="008870F2" w:rsidRPr="003572E0" w:rsidRDefault="008870F2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8870F2" w:rsidRPr="00031E85" w14:paraId="1704E32F" w14:textId="77777777" w:rsidTr="00FC5778">
        <w:trPr>
          <w:trHeight w:val="315"/>
        </w:trPr>
        <w:tc>
          <w:tcPr>
            <w:tcW w:w="1135" w:type="pct"/>
            <w:gridSpan w:val="2"/>
            <w:vAlign w:val="center"/>
            <w:hideMark/>
          </w:tcPr>
          <w:p w14:paraId="2DC62AE7" w14:textId="77777777" w:rsidR="008870F2" w:rsidRPr="003572E0" w:rsidRDefault="008870F2" w:rsidP="00FC577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865" w:type="pct"/>
            <w:gridSpan w:val="9"/>
            <w:vAlign w:val="center"/>
            <w:hideMark/>
          </w:tcPr>
          <w:p w14:paraId="2668A168" w14:textId="77777777" w:rsidR="008870F2" w:rsidRPr="00031E85" w:rsidRDefault="008870F2" w:rsidP="00FC577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3B08A3">
              <w:rPr>
                <w:sz w:val="20"/>
              </w:rPr>
              <w:t xml:space="preserve">Республика Татарстан, </w:t>
            </w:r>
            <w:r w:rsidRPr="00031E85">
              <w:rPr>
                <w:sz w:val="20"/>
              </w:rPr>
              <w:t>г. Казань, ул. Карла Маркса, д. 66</w:t>
            </w:r>
          </w:p>
        </w:tc>
      </w:tr>
      <w:tr w:rsidR="008870F2" w:rsidRPr="003572E0" w14:paraId="79F6A041" w14:textId="77777777" w:rsidTr="00FC5778">
        <w:trPr>
          <w:trHeight w:val="517"/>
        </w:trPr>
        <w:tc>
          <w:tcPr>
            <w:tcW w:w="1135" w:type="pct"/>
            <w:gridSpan w:val="2"/>
            <w:vAlign w:val="center"/>
            <w:hideMark/>
          </w:tcPr>
          <w:p w14:paraId="318C31BB" w14:textId="77777777" w:rsidR="008870F2" w:rsidRPr="003572E0" w:rsidRDefault="008870F2" w:rsidP="00FF6F1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966" w:type="pct"/>
            <w:gridSpan w:val="2"/>
            <w:noWrap/>
            <w:vAlign w:val="center"/>
            <w:hideMark/>
          </w:tcPr>
          <w:p w14:paraId="6A5C9A7D" w14:textId="77777777" w:rsidR="008870F2" w:rsidRPr="003572E0" w:rsidRDefault="008870F2" w:rsidP="00FC5778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с</w:t>
            </w:r>
          </w:p>
        </w:tc>
        <w:tc>
          <w:tcPr>
            <w:tcW w:w="966" w:type="pct"/>
            <w:gridSpan w:val="3"/>
            <w:vAlign w:val="center"/>
          </w:tcPr>
          <w:p w14:paraId="7D9F9927" w14:textId="77777777" w:rsidR="008870F2" w:rsidRPr="003572E0" w:rsidRDefault="008870F2" w:rsidP="00FC5778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01.01.2025</w:t>
            </w:r>
          </w:p>
        </w:tc>
        <w:tc>
          <w:tcPr>
            <w:tcW w:w="900" w:type="pct"/>
            <w:gridSpan w:val="2"/>
            <w:vAlign w:val="center"/>
          </w:tcPr>
          <w:p w14:paraId="6EC37503" w14:textId="77777777" w:rsidR="008870F2" w:rsidRPr="003572E0" w:rsidRDefault="008870F2" w:rsidP="00FC5778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по</w:t>
            </w:r>
          </w:p>
        </w:tc>
        <w:tc>
          <w:tcPr>
            <w:tcW w:w="1033" w:type="pct"/>
            <w:gridSpan w:val="2"/>
            <w:vAlign w:val="center"/>
          </w:tcPr>
          <w:p w14:paraId="5B6CDA11" w14:textId="77777777" w:rsidR="008870F2" w:rsidRPr="003572E0" w:rsidRDefault="008870F2" w:rsidP="00FC5778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8870F2" w:rsidRPr="003572E0" w14:paraId="07EA5BFE" w14:textId="77777777" w:rsidTr="00FC5778">
        <w:trPr>
          <w:trHeight w:val="1006"/>
        </w:trPr>
        <w:tc>
          <w:tcPr>
            <w:tcW w:w="5000" w:type="pct"/>
            <w:gridSpan w:val="11"/>
            <w:vAlign w:val="center"/>
            <w:hideMark/>
          </w:tcPr>
          <w:p w14:paraId="056ED4E7" w14:textId="77777777"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8870F2" w:rsidRPr="003572E0" w14:paraId="5AD02F46" w14:textId="77777777" w:rsidTr="00FC5778">
        <w:trPr>
          <w:trHeight w:val="324"/>
        </w:trPr>
        <w:tc>
          <w:tcPr>
            <w:tcW w:w="213" w:type="pct"/>
            <w:vMerge w:val="restart"/>
            <w:vAlign w:val="center"/>
            <w:hideMark/>
          </w:tcPr>
          <w:p w14:paraId="44D7C9FC" w14:textId="77777777"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vAlign w:val="center"/>
            <w:hideMark/>
          </w:tcPr>
          <w:p w14:paraId="256C908E" w14:textId="77777777"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8" w:type="pct"/>
            <w:vMerge w:val="restart"/>
            <w:vAlign w:val="center"/>
            <w:hideMark/>
          </w:tcPr>
          <w:p w14:paraId="50F2606A" w14:textId="77777777"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vAlign w:val="center"/>
            <w:hideMark/>
          </w:tcPr>
          <w:p w14:paraId="7D69B19F" w14:textId="77777777"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8870F2" w:rsidRPr="003572E0" w14:paraId="607B122D" w14:textId="77777777" w:rsidTr="00FC5778">
        <w:trPr>
          <w:trHeight w:val="271"/>
        </w:trPr>
        <w:tc>
          <w:tcPr>
            <w:tcW w:w="213" w:type="pct"/>
            <w:vMerge/>
            <w:vAlign w:val="center"/>
            <w:hideMark/>
          </w:tcPr>
          <w:p w14:paraId="7FB27CD9" w14:textId="77777777" w:rsidR="008870F2" w:rsidRPr="003572E0" w:rsidRDefault="008870F2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14:paraId="7D6C8AA9" w14:textId="77777777" w:rsidR="008870F2" w:rsidRPr="003572E0" w:rsidRDefault="008870F2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48108315" w14:textId="77777777" w:rsidR="008870F2" w:rsidRPr="003572E0" w:rsidRDefault="008870F2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vAlign w:val="center"/>
            <w:hideMark/>
          </w:tcPr>
          <w:p w14:paraId="3C81A90D" w14:textId="77777777"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14:paraId="553F2B31" w14:textId="77777777"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14:paraId="7368DDF9" w14:textId="77777777"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14:paraId="19189E3C" w14:textId="77777777"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8870F2" w:rsidRPr="003572E0" w14:paraId="672E6045" w14:textId="77777777" w:rsidTr="00FC5778">
        <w:trPr>
          <w:trHeight w:val="225"/>
        </w:trPr>
        <w:tc>
          <w:tcPr>
            <w:tcW w:w="5000" w:type="pct"/>
            <w:gridSpan w:val="11"/>
            <w:vAlign w:val="center"/>
            <w:hideMark/>
          </w:tcPr>
          <w:p w14:paraId="6C7532E5" w14:textId="77777777" w:rsidR="008870F2" w:rsidRPr="003572E0" w:rsidRDefault="008870F2" w:rsidP="00FC5778">
            <w:pPr>
              <w:rPr>
                <w:sz w:val="20"/>
              </w:rPr>
            </w:pPr>
            <w:r w:rsidRPr="009C2811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9C2811" w:rsidRPr="00CD2044" w14:paraId="0333510F" w14:textId="77777777" w:rsidTr="009C2811">
        <w:trPr>
          <w:trHeight w:val="285"/>
        </w:trPr>
        <w:tc>
          <w:tcPr>
            <w:tcW w:w="213" w:type="pct"/>
            <w:vAlign w:val="center"/>
            <w:hideMark/>
          </w:tcPr>
          <w:p w14:paraId="79301240" w14:textId="77777777" w:rsidR="009C2811" w:rsidRPr="003572E0" w:rsidRDefault="009C2811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443923A0" w14:textId="77777777" w:rsidR="009C2811" w:rsidRPr="003572E0" w:rsidRDefault="009C2811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468" w:type="pct"/>
            <w:noWrap/>
            <w:vAlign w:val="center"/>
            <w:hideMark/>
          </w:tcPr>
          <w:p w14:paraId="5F188D0F" w14:textId="77777777" w:rsidR="009C2811" w:rsidRPr="003572E0" w:rsidRDefault="009C2811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4BE873C8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733,13</w:t>
            </w:r>
          </w:p>
        </w:tc>
        <w:tc>
          <w:tcPr>
            <w:tcW w:w="547" w:type="pct"/>
            <w:vAlign w:val="center"/>
          </w:tcPr>
          <w:p w14:paraId="2FAE98BF" w14:textId="6B95D360" w:rsidR="009C2811" w:rsidRPr="009C2811" w:rsidRDefault="00EB1BEB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816,78</w:t>
            </w:r>
          </w:p>
        </w:tc>
        <w:tc>
          <w:tcPr>
            <w:tcW w:w="536" w:type="pct"/>
            <w:vAlign w:val="center"/>
          </w:tcPr>
          <w:p w14:paraId="5826B01A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779,38</w:t>
            </w:r>
          </w:p>
        </w:tc>
        <w:tc>
          <w:tcPr>
            <w:tcW w:w="497" w:type="pct"/>
            <w:vAlign w:val="center"/>
          </w:tcPr>
          <w:p w14:paraId="5F3EB1AE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802,64</w:t>
            </w:r>
          </w:p>
        </w:tc>
      </w:tr>
      <w:tr w:rsidR="009C2811" w:rsidRPr="00CD2044" w14:paraId="030DBD8E" w14:textId="77777777" w:rsidTr="009C2811">
        <w:trPr>
          <w:trHeight w:val="285"/>
        </w:trPr>
        <w:tc>
          <w:tcPr>
            <w:tcW w:w="213" w:type="pct"/>
            <w:vAlign w:val="center"/>
            <w:hideMark/>
          </w:tcPr>
          <w:p w14:paraId="62B94EB1" w14:textId="77777777" w:rsidR="009C2811" w:rsidRPr="003572E0" w:rsidRDefault="009C2811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7A0CB683" w14:textId="77777777" w:rsidR="009C2811" w:rsidRPr="003572E0" w:rsidRDefault="009C2811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468" w:type="pct"/>
            <w:noWrap/>
            <w:vAlign w:val="center"/>
            <w:hideMark/>
          </w:tcPr>
          <w:p w14:paraId="54C2CB1B" w14:textId="77777777" w:rsidR="009C2811" w:rsidRPr="003572E0" w:rsidRDefault="009C2811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4FF6AD0A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4559377E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0AB2B4F8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04D5398E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</w:tr>
      <w:tr w:rsidR="009C2811" w:rsidRPr="00CD2044" w14:paraId="7FB7CE5F" w14:textId="77777777" w:rsidTr="009C2811">
        <w:trPr>
          <w:trHeight w:val="585"/>
        </w:trPr>
        <w:tc>
          <w:tcPr>
            <w:tcW w:w="213" w:type="pct"/>
            <w:vAlign w:val="center"/>
            <w:hideMark/>
          </w:tcPr>
          <w:p w14:paraId="412D9035" w14:textId="77777777" w:rsidR="009C2811" w:rsidRPr="003572E0" w:rsidRDefault="009C2811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0C020DC3" w14:textId="77777777" w:rsidR="009C2811" w:rsidRPr="003572E0" w:rsidRDefault="009C2811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68" w:type="pct"/>
            <w:noWrap/>
            <w:vAlign w:val="center"/>
            <w:hideMark/>
          </w:tcPr>
          <w:p w14:paraId="45D6A76A" w14:textId="77777777" w:rsidR="009C2811" w:rsidRPr="003572E0" w:rsidRDefault="009C2811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56E1627A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1F8BBB6A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4EA183DC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254C6B29" w14:textId="77777777"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</w:tr>
      <w:tr w:rsidR="008870F2" w:rsidRPr="003572E0" w14:paraId="28C6A5F9" w14:textId="77777777" w:rsidTr="00FC5778">
        <w:trPr>
          <w:trHeight w:val="375"/>
        </w:trPr>
        <w:tc>
          <w:tcPr>
            <w:tcW w:w="5000" w:type="pct"/>
            <w:gridSpan w:val="11"/>
            <w:noWrap/>
            <w:vAlign w:val="center"/>
            <w:hideMark/>
          </w:tcPr>
          <w:p w14:paraId="4975017B" w14:textId="77777777"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8870F2" w:rsidRPr="00AE5A87" w14:paraId="34A0EC6E" w14:textId="77777777" w:rsidTr="00FC5778">
        <w:trPr>
          <w:trHeight w:val="300"/>
        </w:trPr>
        <w:tc>
          <w:tcPr>
            <w:tcW w:w="5000" w:type="pct"/>
            <w:gridSpan w:val="11"/>
            <w:vAlign w:val="center"/>
            <w:hideMark/>
          </w:tcPr>
          <w:p w14:paraId="67DA1693" w14:textId="77777777" w:rsidR="008870F2" w:rsidRPr="00AE5A87" w:rsidRDefault="008870F2" w:rsidP="00FC5778">
            <w:pPr>
              <w:rPr>
                <w:sz w:val="20"/>
              </w:rPr>
            </w:pPr>
            <w:r w:rsidRPr="009C2811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8870F2" w:rsidRPr="003572E0" w14:paraId="7AAE3FF0" w14:textId="77777777" w:rsidTr="00FC5778">
        <w:trPr>
          <w:trHeight w:val="285"/>
        </w:trPr>
        <w:tc>
          <w:tcPr>
            <w:tcW w:w="213" w:type="pct"/>
            <w:vMerge w:val="restart"/>
            <w:noWrap/>
            <w:vAlign w:val="center"/>
            <w:hideMark/>
          </w:tcPr>
          <w:p w14:paraId="1C9B0870" w14:textId="77777777"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noWrap/>
            <w:vAlign w:val="center"/>
            <w:hideMark/>
          </w:tcPr>
          <w:p w14:paraId="029F6750" w14:textId="77777777"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8" w:type="pct"/>
            <w:vMerge w:val="restart"/>
            <w:vAlign w:val="center"/>
            <w:hideMark/>
          </w:tcPr>
          <w:p w14:paraId="384B2B80" w14:textId="77777777"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vAlign w:val="center"/>
            <w:hideMark/>
          </w:tcPr>
          <w:p w14:paraId="36D09343" w14:textId="77777777"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870F2" w:rsidRPr="003572E0" w14:paraId="13A636AF" w14:textId="77777777" w:rsidTr="00FC5778">
        <w:trPr>
          <w:trHeight w:val="269"/>
        </w:trPr>
        <w:tc>
          <w:tcPr>
            <w:tcW w:w="213" w:type="pct"/>
            <w:vMerge/>
            <w:vAlign w:val="center"/>
            <w:hideMark/>
          </w:tcPr>
          <w:p w14:paraId="09D7C8C9" w14:textId="77777777" w:rsidR="008870F2" w:rsidRPr="003572E0" w:rsidRDefault="008870F2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14:paraId="363E7E64" w14:textId="77777777" w:rsidR="008870F2" w:rsidRPr="003572E0" w:rsidRDefault="008870F2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1683A516" w14:textId="77777777" w:rsidR="008870F2" w:rsidRPr="003572E0" w:rsidRDefault="008870F2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vAlign w:val="center"/>
            <w:hideMark/>
          </w:tcPr>
          <w:p w14:paraId="5360FFE7" w14:textId="77777777"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</w:tcPr>
          <w:p w14:paraId="4B4622A0" w14:textId="77777777"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14:paraId="5CAB2891" w14:textId="77777777"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</w:tcPr>
          <w:p w14:paraId="2D4037B7" w14:textId="77777777"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BF5490" w:rsidRPr="00CD2044" w14:paraId="33FDE1E8" w14:textId="77777777" w:rsidTr="009C2811">
        <w:trPr>
          <w:trHeight w:val="285"/>
        </w:trPr>
        <w:tc>
          <w:tcPr>
            <w:tcW w:w="213" w:type="pct"/>
            <w:vAlign w:val="center"/>
            <w:hideMark/>
          </w:tcPr>
          <w:p w14:paraId="6A8C8AD3" w14:textId="77777777" w:rsidR="00BF5490" w:rsidRPr="003572E0" w:rsidRDefault="00BF5490" w:rsidP="00BF549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2CB6A3C9" w14:textId="77777777" w:rsidR="00BF5490" w:rsidRPr="003572E0" w:rsidRDefault="00BF5490" w:rsidP="00BF5490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468" w:type="pct"/>
            <w:vAlign w:val="center"/>
            <w:hideMark/>
          </w:tcPr>
          <w:p w14:paraId="75B61568" w14:textId="77777777" w:rsidR="00BF5490" w:rsidRPr="003572E0" w:rsidRDefault="00BF5490" w:rsidP="00BF5490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65602A3E" w14:textId="77777777" w:rsidR="00BF5490" w:rsidRPr="009C2811" w:rsidRDefault="00BF5490" w:rsidP="00BF5490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267,39</w:t>
            </w:r>
          </w:p>
        </w:tc>
        <w:tc>
          <w:tcPr>
            <w:tcW w:w="547" w:type="pct"/>
            <w:vAlign w:val="center"/>
          </w:tcPr>
          <w:p w14:paraId="35418948" w14:textId="3DB772B1" w:rsidR="00BF5490" w:rsidRPr="00BF5490" w:rsidRDefault="00BF5490" w:rsidP="00BF5490">
            <w:pPr>
              <w:jc w:val="center"/>
              <w:rPr>
                <w:sz w:val="20"/>
              </w:rPr>
            </w:pPr>
            <w:r w:rsidRPr="00BF5490">
              <w:rPr>
                <w:sz w:val="20"/>
              </w:rPr>
              <w:t>277,53</w:t>
            </w:r>
          </w:p>
        </w:tc>
        <w:tc>
          <w:tcPr>
            <w:tcW w:w="536" w:type="pct"/>
            <w:vAlign w:val="center"/>
          </w:tcPr>
          <w:p w14:paraId="2E3C5331" w14:textId="77777777" w:rsidR="00BF5490" w:rsidRPr="009C2811" w:rsidRDefault="00BF5490" w:rsidP="00BF5490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267,39</w:t>
            </w:r>
          </w:p>
        </w:tc>
        <w:tc>
          <w:tcPr>
            <w:tcW w:w="497" w:type="pct"/>
            <w:vAlign w:val="center"/>
          </w:tcPr>
          <w:p w14:paraId="5B5055F1" w14:textId="77777777" w:rsidR="00BF5490" w:rsidRPr="009C2811" w:rsidRDefault="00BF5490" w:rsidP="00BF5490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267,39</w:t>
            </w:r>
          </w:p>
        </w:tc>
      </w:tr>
      <w:tr w:rsidR="00BF5490" w:rsidRPr="00CD2044" w14:paraId="3C1E3BA4" w14:textId="77777777" w:rsidTr="009C2811">
        <w:trPr>
          <w:trHeight w:val="285"/>
        </w:trPr>
        <w:tc>
          <w:tcPr>
            <w:tcW w:w="213" w:type="pct"/>
            <w:vAlign w:val="center"/>
            <w:hideMark/>
          </w:tcPr>
          <w:p w14:paraId="2DD05594" w14:textId="77777777" w:rsidR="00BF5490" w:rsidRPr="003572E0" w:rsidRDefault="00BF5490" w:rsidP="00BF549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2C6FCF81" w14:textId="77777777" w:rsidR="00BF5490" w:rsidRPr="003572E0" w:rsidRDefault="00BF5490" w:rsidP="00BF5490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468" w:type="pct"/>
            <w:vAlign w:val="center"/>
            <w:hideMark/>
          </w:tcPr>
          <w:p w14:paraId="58785F4E" w14:textId="77777777" w:rsidR="00BF5490" w:rsidRPr="003572E0" w:rsidRDefault="00BF5490" w:rsidP="00BF5490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1CED0C34" w14:textId="77777777" w:rsidR="00BF5490" w:rsidRPr="009C2811" w:rsidRDefault="00BF5490" w:rsidP="00BF5490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4CF9EAB3" w14:textId="42F7F712" w:rsidR="00BF5490" w:rsidRPr="00BF5490" w:rsidRDefault="00BF5490" w:rsidP="00BF5490">
            <w:pPr>
              <w:jc w:val="center"/>
              <w:rPr>
                <w:sz w:val="20"/>
              </w:rPr>
            </w:pPr>
            <w:r w:rsidRPr="00BF5490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2AADBDA1" w14:textId="77777777" w:rsidR="00BF5490" w:rsidRPr="009C2811" w:rsidRDefault="00BF5490" w:rsidP="00BF5490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665092D7" w14:textId="77777777" w:rsidR="00BF5490" w:rsidRPr="009C2811" w:rsidRDefault="00BF5490" w:rsidP="00BF5490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</w:tr>
      <w:tr w:rsidR="00BF5490" w:rsidRPr="00CD2044" w14:paraId="5976A5FE" w14:textId="77777777" w:rsidTr="009C2811">
        <w:trPr>
          <w:trHeight w:val="285"/>
        </w:trPr>
        <w:tc>
          <w:tcPr>
            <w:tcW w:w="213" w:type="pct"/>
            <w:vAlign w:val="center"/>
            <w:hideMark/>
          </w:tcPr>
          <w:p w14:paraId="6EE2CDE1" w14:textId="77777777" w:rsidR="00BF5490" w:rsidRPr="003572E0" w:rsidRDefault="00BF5490" w:rsidP="00BF549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0E011FA3" w14:textId="77777777" w:rsidR="00BF5490" w:rsidRPr="003572E0" w:rsidRDefault="00BF5490" w:rsidP="00BF5490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468" w:type="pct"/>
            <w:vAlign w:val="center"/>
            <w:hideMark/>
          </w:tcPr>
          <w:p w14:paraId="5C275D18" w14:textId="77777777" w:rsidR="00BF5490" w:rsidRPr="003572E0" w:rsidRDefault="00BF5490" w:rsidP="00BF5490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6D2B5A5A" w14:textId="77777777" w:rsidR="00BF5490" w:rsidRPr="009C2811" w:rsidRDefault="00BF5490" w:rsidP="00BF5490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267,39</w:t>
            </w:r>
          </w:p>
        </w:tc>
        <w:tc>
          <w:tcPr>
            <w:tcW w:w="547" w:type="pct"/>
            <w:vAlign w:val="center"/>
          </w:tcPr>
          <w:p w14:paraId="33361978" w14:textId="2B3C60F1" w:rsidR="00BF5490" w:rsidRPr="00BF5490" w:rsidRDefault="00BF5490" w:rsidP="00BF5490">
            <w:pPr>
              <w:jc w:val="center"/>
              <w:rPr>
                <w:sz w:val="20"/>
              </w:rPr>
            </w:pPr>
            <w:r w:rsidRPr="00BF5490">
              <w:rPr>
                <w:sz w:val="20"/>
              </w:rPr>
              <w:t>277,53</w:t>
            </w:r>
          </w:p>
        </w:tc>
        <w:tc>
          <w:tcPr>
            <w:tcW w:w="536" w:type="pct"/>
            <w:vAlign w:val="center"/>
          </w:tcPr>
          <w:p w14:paraId="3D7BE44A" w14:textId="77777777" w:rsidR="00BF5490" w:rsidRPr="009C2811" w:rsidRDefault="00BF5490" w:rsidP="00BF5490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267,39</w:t>
            </w:r>
          </w:p>
        </w:tc>
        <w:tc>
          <w:tcPr>
            <w:tcW w:w="497" w:type="pct"/>
            <w:vAlign w:val="center"/>
          </w:tcPr>
          <w:p w14:paraId="54F1C09A" w14:textId="77777777" w:rsidR="00BF5490" w:rsidRPr="009C2811" w:rsidRDefault="00BF5490" w:rsidP="00BF5490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267,39</w:t>
            </w:r>
          </w:p>
        </w:tc>
      </w:tr>
      <w:tr w:rsidR="00BF5490" w:rsidRPr="00CD2044" w14:paraId="30734CDD" w14:textId="77777777" w:rsidTr="009C2811">
        <w:trPr>
          <w:trHeight w:val="285"/>
        </w:trPr>
        <w:tc>
          <w:tcPr>
            <w:tcW w:w="213" w:type="pct"/>
            <w:vAlign w:val="center"/>
            <w:hideMark/>
          </w:tcPr>
          <w:p w14:paraId="37CAD724" w14:textId="77777777" w:rsidR="00BF5490" w:rsidRPr="003572E0" w:rsidRDefault="00BF5490" w:rsidP="00BF549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7BAC600F" w14:textId="77777777" w:rsidR="00BF5490" w:rsidRPr="003572E0" w:rsidRDefault="00BF5490" w:rsidP="00BF5490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468" w:type="pct"/>
            <w:vAlign w:val="center"/>
            <w:hideMark/>
          </w:tcPr>
          <w:p w14:paraId="1EEE1371" w14:textId="77777777" w:rsidR="00BF5490" w:rsidRPr="003572E0" w:rsidRDefault="00BF5490" w:rsidP="00BF5490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2E6C906C" w14:textId="77777777" w:rsidR="00BF5490" w:rsidRPr="009C2811" w:rsidRDefault="00BF5490" w:rsidP="00BF5490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28,21</w:t>
            </w:r>
          </w:p>
        </w:tc>
        <w:tc>
          <w:tcPr>
            <w:tcW w:w="547" w:type="pct"/>
            <w:vAlign w:val="center"/>
          </w:tcPr>
          <w:p w14:paraId="15ED45D2" w14:textId="629DEE1D" w:rsidR="00BF5490" w:rsidRPr="00BF5490" w:rsidRDefault="00BF5490" w:rsidP="00BF5490">
            <w:pPr>
              <w:jc w:val="center"/>
              <w:rPr>
                <w:sz w:val="20"/>
              </w:rPr>
            </w:pPr>
            <w:r w:rsidRPr="00BF5490">
              <w:rPr>
                <w:sz w:val="20"/>
              </w:rPr>
              <w:t>21,73</w:t>
            </w:r>
          </w:p>
        </w:tc>
        <w:tc>
          <w:tcPr>
            <w:tcW w:w="536" w:type="pct"/>
            <w:vAlign w:val="center"/>
          </w:tcPr>
          <w:p w14:paraId="4A9C40D0" w14:textId="77777777" w:rsidR="00BF5490" w:rsidRPr="009C2811" w:rsidRDefault="00BF5490" w:rsidP="00BF5490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28,21</w:t>
            </w:r>
          </w:p>
        </w:tc>
        <w:tc>
          <w:tcPr>
            <w:tcW w:w="497" w:type="pct"/>
            <w:vAlign w:val="center"/>
          </w:tcPr>
          <w:p w14:paraId="676F35E4" w14:textId="77777777" w:rsidR="00BF5490" w:rsidRPr="009C2811" w:rsidRDefault="00BF5490" w:rsidP="00BF5490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28,21</w:t>
            </w:r>
          </w:p>
        </w:tc>
      </w:tr>
      <w:tr w:rsidR="00BF5490" w:rsidRPr="00CD2044" w14:paraId="399B098F" w14:textId="77777777" w:rsidTr="009C2811">
        <w:trPr>
          <w:trHeight w:val="285"/>
        </w:trPr>
        <w:tc>
          <w:tcPr>
            <w:tcW w:w="213" w:type="pct"/>
            <w:vAlign w:val="center"/>
            <w:hideMark/>
          </w:tcPr>
          <w:p w14:paraId="52587660" w14:textId="77777777" w:rsidR="00BF5490" w:rsidRPr="003572E0" w:rsidRDefault="00BF5490" w:rsidP="00BF549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26C234A4" w14:textId="77777777" w:rsidR="00BF5490" w:rsidRPr="003572E0" w:rsidRDefault="00BF5490" w:rsidP="00BF5490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468" w:type="pct"/>
            <w:vAlign w:val="center"/>
            <w:hideMark/>
          </w:tcPr>
          <w:p w14:paraId="036A4369" w14:textId="77777777" w:rsidR="00BF5490" w:rsidRPr="003572E0" w:rsidRDefault="00BF5490" w:rsidP="00BF5490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1EA8BFBB" w14:textId="77777777" w:rsidR="00BF5490" w:rsidRPr="009C2811" w:rsidRDefault="00BF5490" w:rsidP="00BF5490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226,52</w:t>
            </w:r>
          </w:p>
        </w:tc>
        <w:tc>
          <w:tcPr>
            <w:tcW w:w="547" w:type="pct"/>
            <w:vAlign w:val="center"/>
          </w:tcPr>
          <w:p w14:paraId="4AD01F55" w14:textId="1B30A65D" w:rsidR="00BF5490" w:rsidRPr="00BF5490" w:rsidRDefault="00BF5490" w:rsidP="00BF5490">
            <w:pPr>
              <w:jc w:val="center"/>
              <w:rPr>
                <w:sz w:val="20"/>
              </w:rPr>
            </w:pPr>
            <w:r w:rsidRPr="00BF5490">
              <w:rPr>
                <w:sz w:val="20"/>
              </w:rPr>
              <w:t>227,80</w:t>
            </w:r>
          </w:p>
        </w:tc>
        <w:tc>
          <w:tcPr>
            <w:tcW w:w="536" w:type="pct"/>
            <w:vAlign w:val="center"/>
          </w:tcPr>
          <w:p w14:paraId="2D4ED4C6" w14:textId="77777777" w:rsidR="00BF5490" w:rsidRPr="009C2811" w:rsidRDefault="00BF5490" w:rsidP="00BF5490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226,52</w:t>
            </w:r>
          </w:p>
        </w:tc>
        <w:tc>
          <w:tcPr>
            <w:tcW w:w="497" w:type="pct"/>
            <w:vAlign w:val="center"/>
          </w:tcPr>
          <w:p w14:paraId="4445820D" w14:textId="77777777" w:rsidR="00BF5490" w:rsidRPr="009C2811" w:rsidRDefault="00BF5490" w:rsidP="00BF5490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226,52</w:t>
            </w:r>
          </w:p>
        </w:tc>
      </w:tr>
      <w:tr w:rsidR="00BF5490" w:rsidRPr="00CD2044" w14:paraId="7CA74CE6" w14:textId="77777777" w:rsidTr="009C2811">
        <w:trPr>
          <w:trHeight w:val="285"/>
        </w:trPr>
        <w:tc>
          <w:tcPr>
            <w:tcW w:w="213" w:type="pct"/>
            <w:vAlign w:val="center"/>
            <w:hideMark/>
          </w:tcPr>
          <w:p w14:paraId="0BCA8ED1" w14:textId="77777777" w:rsidR="00BF5490" w:rsidRPr="003572E0" w:rsidRDefault="00BF5490" w:rsidP="00BF549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74D58F8F" w14:textId="77777777" w:rsidR="00BF5490" w:rsidRPr="003572E0" w:rsidRDefault="00BF5490" w:rsidP="00BF5490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468" w:type="pct"/>
            <w:vAlign w:val="center"/>
            <w:hideMark/>
          </w:tcPr>
          <w:p w14:paraId="3FF16486" w14:textId="77777777" w:rsidR="00BF5490" w:rsidRPr="003572E0" w:rsidRDefault="00BF5490" w:rsidP="00BF5490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2AAA4106" w14:textId="77777777" w:rsidR="00BF5490" w:rsidRPr="009C2811" w:rsidRDefault="00BF5490" w:rsidP="00BF5490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12,66</w:t>
            </w:r>
          </w:p>
        </w:tc>
        <w:tc>
          <w:tcPr>
            <w:tcW w:w="547" w:type="pct"/>
            <w:vAlign w:val="center"/>
          </w:tcPr>
          <w:p w14:paraId="608D3C93" w14:textId="0596CA70" w:rsidR="00BF5490" w:rsidRPr="00BF5490" w:rsidRDefault="00BF5490" w:rsidP="00BF5490">
            <w:pPr>
              <w:jc w:val="center"/>
              <w:rPr>
                <w:sz w:val="20"/>
              </w:rPr>
            </w:pPr>
            <w:r w:rsidRPr="00BF5490">
              <w:rPr>
                <w:sz w:val="20"/>
              </w:rPr>
              <w:t>28,00</w:t>
            </w:r>
          </w:p>
        </w:tc>
        <w:tc>
          <w:tcPr>
            <w:tcW w:w="536" w:type="pct"/>
            <w:vAlign w:val="center"/>
          </w:tcPr>
          <w:p w14:paraId="2559B27D" w14:textId="77777777" w:rsidR="00BF5490" w:rsidRPr="009C2811" w:rsidRDefault="00BF5490" w:rsidP="00BF5490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12,66</w:t>
            </w:r>
          </w:p>
        </w:tc>
        <w:tc>
          <w:tcPr>
            <w:tcW w:w="497" w:type="pct"/>
            <w:vAlign w:val="center"/>
          </w:tcPr>
          <w:p w14:paraId="7D212C24" w14:textId="77777777" w:rsidR="00BF5490" w:rsidRPr="009C2811" w:rsidRDefault="00BF5490" w:rsidP="00BF5490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12,66</w:t>
            </w:r>
          </w:p>
        </w:tc>
      </w:tr>
      <w:tr w:rsidR="00BF5490" w:rsidRPr="00CD2044" w14:paraId="7ADBF6C5" w14:textId="77777777" w:rsidTr="009C2811">
        <w:trPr>
          <w:trHeight w:val="285"/>
        </w:trPr>
        <w:tc>
          <w:tcPr>
            <w:tcW w:w="213" w:type="pct"/>
            <w:vAlign w:val="center"/>
            <w:hideMark/>
          </w:tcPr>
          <w:p w14:paraId="393DFC15" w14:textId="77777777" w:rsidR="00BF5490" w:rsidRPr="003572E0" w:rsidRDefault="00BF5490" w:rsidP="00BF549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19FC7418" w14:textId="77777777" w:rsidR="00BF5490" w:rsidRPr="003572E0" w:rsidRDefault="00BF5490" w:rsidP="00BF5490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68" w:type="pct"/>
            <w:vAlign w:val="center"/>
            <w:hideMark/>
          </w:tcPr>
          <w:p w14:paraId="04FE749F" w14:textId="77777777" w:rsidR="00BF5490" w:rsidRPr="003572E0" w:rsidRDefault="00BF5490" w:rsidP="00BF5490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30CC9835" w14:textId="77777777" w:rsidR="00BF5490" w:rsidRPr="009C2811" w:rsidRDefault="00BF5490" w:rsidP="00BF5490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33F7F5AF" w14:textId="42B1D7AE" w:rsidR="00BF5490" w:rsidRPr="00BF5490" w:rsidRDefault="00BF5490" w:rsidP="00BF5490">
            <w:pPr>
              <w:jc w:val="center"/>
              <w:rPr>
                <w:sz w:val="20"/>
              </w:rPr>
            </w:pPr>
            <w:r w:rsidRPr="00BF5490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4A98F88A" w14:textId="77777777" w:rsidR="00BF5490" w:rsidRPr="009C2811" w:rsidRDefault="00BF5490" w:rsidP="00BF5490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6983A849" w14:textId="77777777" w:rsidR="00BF5490" w:rsidRPr="009C2811" w:rsidRDefault="00BF5490" w:rsidP="00BF5490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</w:tr>
      <w:tr w:rsidR="00BF5490" w:rsidRPr="00CD2044" w14:paraId="356C423B" w14:textId="77777777" w:rsidTr="009C2811">
        <w:trPr>
          <w:trHeight w:val="285"/>
        </w:trPr>
        <w:tc>
          <w:tcPr>
            <w:tcW w:w="213" w:type="pct"/>
            <w:vAlign w:val="center"/>
            <w:hideMark/>
          </w:tcPr>
          <w:p w14:paraId="6396E63D" w14:textId="77777777" w:rsidR="00BF5490" w:rsidRPr="003572E0" w:rsidRDefault="00BF5490" w:rsidP="00BF549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2F0BA9F9" w14:textId="77777777" w:rsidR="00BF5490" w:rsidRPr="003572E0" w:rsidRDefault="00BF5490" w:rsidP="00BF5490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468" w:type="pct"/>
            <w:vAlign w:val="center"/>
            <w:hideMark/>
          </w:tcPr>
          <w:p w14:paraId="6D8479F0" w14:textId="77777777" w:rsidR="00BF5490" w:rsidRPr="003572E0" w:rsidRDefault="00BF5490" w:rsidP="00BF5490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0E46ED24" w14:textId="77777777" w:rsidR="00BF5490" w:rsidRPr="009C2811" w:rsidRDefault="00BF5490" w:rsidP="00BF5490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520448C8" w14:textId="4FAFA40F" w:rsidR="00BF5490" w:rsidRPr="00BF5490" w:rsidRDefault="00BF5490" w:rsidP="00BF5490">
            <w:pPr>
              <w:jc w:val="center"/>
              <w:rPr>
                <w:sz w:val="20"/>
              </w:rPr>
            </w:pPr>
            <w:r w:rsidRPr="00BF5490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0968FE2C" w14:textId="77777777" w:rsidR="00BF5490" w:rsidRPr="009C2811" w:rsidRDefault="00BF5490" w:rsidP="00BF5490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1BEB8579" w14:textId="77777777" w:rsidR="00BF5490" w:rsidRPr="009C2811" w:rsidRDefault="00BF5490" w:rsidP="00BF5490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</w:tr>
      <w:tr w:rsidR="00BF5490" w:rsidRPr="00CD2044" w14:paraId="63B49F3A" w14:textId="77777777" w:rsidTr="009C2811">
        <w:trPr>
          <w:trHeight w:val="285"/>
        </w:trPr>
        <w:tc>
          <w:tcPr>
            <w:tcW w:w="213" w:type="pct"/>
            <w:vAlign w:val="center"/>
            <w:hideMark/>
          </w:tcPr>
          <w:p w14:paraId="1535B205" w14:textId="77777777" w:rsidR="00BF5490" w:rsidRPr="003572E0" w:rsidRDefault="00BF5490" w:rsidP="00BF549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5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47FB2276" w14:textId="77777777" w:rsidR="00BF5490" w:rsidRPr="003572E0" w:rsidRDefault="00BF5490" w:rsidP="00BF5490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68" w:type="pct"/>
            <w:vAlign w:val="center"/>
            <w:hideMark/>
          </w:tcPr>
          <w:p w14:paraId="0865EF00" w14:textId="77777777" w:rsidR="00BF5490" w:rsidRPr="003572E0" w:rsidRDefault="00BF5490" w:rsidP="00BF5490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498E7637" w14:textId="77777777" w:rsidR="00BF5490" w:rsidRPr="009C2811" w:rsidRDefault="00BF5490" w:rsidP="00BF5490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795A040D" w14:textId="49FD36BF" w:rsidR="00BF5490" w:rsidRPr="00BF5490" w:rsidRDefault="00BF5490" w:rsidP="00BF5490">
            <w:pPr>
              <w:jc w:val="center"/>
              <w:rPr>
                <w:sz w:val="20"/>
              </w:rPr>
            </w:pPr>
            <w:r w:rsidRPr="00BF5490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0D5A7264" w14:textId="77777777" w:rsidR="00BF5490" w:rsidRPr="009C2811" w:rsidRDefault="00BF5490" w:rsidP="00BF5490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61E32FFB" w14:textId="77777777" w:rsidR="00BF5490" w:rsidRPr="009C2811" w:rsidRDefault="00BF5490" w:rsidP="00BF5490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</w:tr>
      <w:tr w:rsidR="00BF5490" w:rsidRPr="00CD2044" w14:paraId="1BD2AAFC" w14:textId="77777777" w:rsidTr="009C2811">
        <w:trPr>
          <w:trHeight w:val="285"/>
        </w:trPr>
        <w:tc>
          <w:tcPr>
            <w:tcW w:w="213" w:type="pct"/>
            <w:vAlign w:val="center"/>
            <w:hideMark/>
          </w:tcPr>
          <w:p w14:paraId="234D5541" w14:textId="77777777" w:rsidR="00BF5490" w:rsidRPr="003572E0" w:rsidRDefault="00BF5490" w:rsidP="00BF549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68CC68A4" w14:textId="77777777" w:rsidR="00BF5490" w:rsidRPr="003572E0" w:rsidRDefault="00BF5490" w:rsidP="00BF5490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proofErr w:type="spellStart"/>
            <w:r w:rsidRPr="003572E0">
              <w:rPr>
                <w:sz w:val="20"/>
              </w:rPr>
              <w:t>cобственные</w:t>
            </w:r>
            <w:proofErr w:type="spellEnd"/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468" w:type="pct"/>
            <w:vAlign w:val="center"/>
            <w:hideMark/>
          </w:tcPr>
          <w:p w14:paraId="04D7471B" w14:textId="77777777" w:rsidR="00BF5490" w:rsidRPr="003572E0" w:rsidRDefault="00BF5490" w:rsidP="00BF5490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51CF7D05" w14:textId="77777777" w:rsidR="00BF5490" w:rsidRPr="009C2811" w:rsidRDefault="00BF5490" w:rsidP="00BF5490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1FFC1B16" w14:textId="76452128" w:rsidR="00BF5490" w:rsidRPr="00BF5490" w:rsidRDefault="00BF5490" w:rsidP="00BF5490">
            <w:pPr>
              <w:jc w:val="center"/>
              <w:rPr>
                <w:sz w:val="20"/>
              </w:rPr>
            </w:pPr>
            <w:r w:rsidRPr="00BF5490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25A7CE8B" w14:textId="77777777" w:rsidR="00BF5490" w:rsidRPr="009C2811" w:rsidRDefault="00BF5490" w:rsidP="00BF5490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31AB8323" w14:textId="77777777" w:rsidR="00BF5490" w:rsidRPr="009C2811" w:rsidRDefault="00BF5490" w:rsidP="00BF5490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</w:tr>
      <w:tr w:rsidR="00BF5490" w:rsidRPr="00CD2044" w14:paraId="1DE63B10" w14:textId="77777777" w:rsidTr="009C2811">
        <w:trPr>
          <w:trHeight w:val="285"/>
        </w:trPr>
        <w:tc>
          <w:tcPr>
            <w:tcW w:w="213" w:type="pct"/>
            <w:vAlign w:val="center"/>
            <w:hideMark/>
          </w:tcPr>
          <w:p w14:paraId="7BF65425" w14:textId="77777777" w:rsidR="00BF5490" w:rsidRPr="003572E0" w:rsidRDefault="00BF5490" w:rsidP="00BF549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3406FE09" w14:textId="77777777" w:rsidR="00BF5490" w:rsidRPr="003572E0" w:rsidRDefault="00BF5490" w:rsidP="00BF5490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68" w:type="pct"/>
            <w:vAlign w:val="center"/>
            <w:hideMark/>
          </w:tcPr>
          <w:p w14:paraId="0B4C7D02" w14:textId="77777777" w:rsidR="00BF5490" w:rsidRPr="003572E0" w:rsidRDefault="00BF5490" w:rsidP="00BF5490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1064721F" w14:textId="77777777" w:rsidR="00BF5490" w:rsidRPr="009C2811" w:rsidRDefault="00BF5490" w:rsidP="00BF5490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787AD22B" w14:textId="48D43CB2" w:rsidR="00BF5490" w:rsidRPr="00BF5490" w:rsidRDefault="00BF5490" w:rsidP="00BF5490">
            <w:pPr>
              <w:jc w:val="center"/>
              <w:rPr>
                <w:sz w:val="20"/>
              </w:rPr>
            </w:pPr>
            <w:r w:rsidRPr="00BF5490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1ADDC3B2" w14:textId="77777777" w:rsidR="00BF5490" w:rsidRPr="009C2811" w:rsidRDefault="00BF5490" w:rsidP="00BF5490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48A931BF" w14:textId="77777777" w:rsidR="00BF5490" w:rsidRPr="009C2811" w:rsidRDefault="00BF5490" w:rsidP="00BF5490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</w:tr>
      <w:tr w:rsidR="00BF5490" w:rsidRPr="00CD2044" w14:paraId="68700D2D" w14:textId="77777777" w:rsidTr="009C2811">
        <w:trPr>
          <w:trHeight w:val="285"/>
        </w:trPr>
        <w:tc>
          <w:tcPr>
            <w:tcW w:w="213" w:type="pct"/>
            <w:vAlign w:val="center"/>
            <w:hideMark/>
          </w:tcPr>
          <w:p w14:paraId="2474A404" w14:textId="77777777" w:rsidR="00BF5490" w:rsidRPr="003572E0" w:rsidRDefault="00BF5490" w:rsidP="00BF549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29C4E0B5" w14:textId="77777777" w:rsidR="00BF5490" w:rsidRPr="003572E0" w:rsidRDefault="00BF5490" w:rsidP="00BF5490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468" w:type="pct"/>
            <w:vAlign w:val="center"/>
            <w:hideMark/>
          </w:tcPr>
          <w:p w14:paraId="00ED3C86" w14:textId="77777777" w:rsidR="00BF5490" w:rsidRPr="003572E0" w:rsidRDefault="00BF5490" w:rsidP="00BF5490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2837A012" w14:textId="77777777" w:rsidR="00BF5490" w:rsidRPr="009C2811" w:rsidRDefault="00BF5490" w:rsidP="00BF5490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79049FA3" w14:textId="77A2A3CD" w:rsidR="00BF5490" w:rsidRPr="00BF5490" w:rsidRDefault="00BF5490" w:rsidP="00BF5490">
            <w:pPr>
              <w:jc w:val="center"/>
              <w:rPr>
                <w:sz w:val="20"/>
              </w:rPr>
            </w:pPr>
            <w:r w:rsidRPr="00BF5490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416D3866" w14:textId="77777777" w:rsidR="00BF5490" w:rsidRPr="009C2811" w:rsidRDefault="00BF5490" w:rsidP="00BF5490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16196CCF" w14:textId="77777777" w:rsidR="00BF5490" w:rsidRPr="009C2811" w:rsidRDefault="00BF5490" w:rsidP="00BF5490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</w:tr>
      <w:tr w:rsidR="008870F2" w:rsidRPr="003572E0" w14:paraId="4763A3F4" w14:textId="77777777" w:rsidTr="00FC5778">
        <w:trPr>
          <w:trHeight w:val="405"/>
        </w:trPr>
        <w:tc>
          <w:tcPr>
            <w:tcW w:w="5000" w:type="pct"/>
            <w:gridSpan w:val="11"/>
            <w:noWrap/>
            <w:vAlign w:val="center"/>
            <w:hideMark/>
          </w:tcPr>
          <w:p w14:paraId="2DB6583B" w14:textId="77777777"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8870F2" w:rsidRPr="003572E0" w14:paraId="64268473" w14:textId="77777777" w:rsidTr="00FC5778">
        <w:trPr>
          <w:trHeight w:val="295"/>
        </w:trPr>
        <w:tc>
          <w:tcPr>
            <w:tcW w:w="213" w:type="pct"/>
            <w:vMerge w:val="restart"/>
            <w:vAlign w:val="center"/>
            <w:hideMark/>
          </w:tcPr>
          <w:p w14:paraId="54959D48" w14:textId="77777777"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vAlign w:val="center"/>
            <w:hideMark/>
          </w:tcPr>
          <w:p w14:paraId="0ABFC49A" w14:textId="77777777"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vAlign w:val="center"/>
            <w:hideMark/>
          </w:tcPr>
          <w:p w14:paraId="79E5FB91" w14:textId="77777777"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vAlign w:val="center"/>
            <w:hideMark/>
          </w:tcPr>
          <w:p w14:paraId="06F0EFA7" w14:textId="77777777"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870F2" w:rsidRPr="003572E0" w14:paraId="7771F058" w14:textId="77777777" w:rsidTr="00FC5778">
        <w:trPr>
          <w:trHeight w:val="236"/>
        </w:trPr>
        <w:tc>
          <w:tcPr>
            <w:tcW w:w="213" w:type="pct"/>
            <w:vMerge/>
            <w:vAlign w:val="center"/>
            <w:hideMark/>
          </w:tcPr>
          <w:p w14:paraId="34B4251E" w14:textId="77777777" w:rsidR="008870F2" w:rsidRPr="003572E0" w:rsidRDefault="008870F2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14:paraId="7E00B49B" w14:textId="77777777" w:rsidR="008870F2" w:rsidRPr="003572E0" w:rsidRDefault="008870F2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7C1D8DCC" w14:textId="77777777" w:rsidR="008870F2" w:rsidRPr="003572E0" w:rsidRDefault="008870F2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vAlign w:val="center"/>
            <w:hideMark/>
          </w:tcPr>
          <w:p w14:paraId="14D5D61B" w14:textId="77777777"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547" w:type="pct"/>
          </w:tcPr>
          <w:p w14:paraId="6A837B2F" w14:textId="77777777"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14:paraId="5119AED0" w14:textId="77777777"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</w:tcPr>
          <w:p w14:paraId="61543B40" w14:textId="77777777"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8870F2" w:rsidRPr="00CD2044" w14:paraId="748EA552" w14:textId="77777777" w:rsidTr="00FC5778">
        <w:trPr>
          <w:trHeight w:val="270"/>
        </w:trPr>
        <w:tc>
          <w:tcPr>
            <w:tcW w:w="213" w:type="pct"/>
            <w:vAlign w:val="center"/>
            <w:hideMark/>
          </w:tcPr>
          <w:p w14:paraId="691E67F6" w14:textId="77777777" w:rsidR="008870F2" w:rsidRPr="003572E0" w:rsidRDefault="008870F2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4E873C48" w14:textId="77777777" w:rsidR="008870F2" w:rsidRPr="00F91584" w:rsidRDefault="008870F2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468" w:type="pct"/>
            <w:vAlign w:val="center"/>
            <w:hideMark/>
          </w:tcPr>
          <w:p w14:paraId="35206FEC" w14:textId="77777777" w:rsidR="008870F2" w:rsidRPr="003572E0" w:rsidRDefault="008870F2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38727B70" w14:textId="77777777" w:rsidR="008870F2" w:rsidRPr="009C2811" w:rsidRDefault="009C2811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13 685,30</w:t>
            </w:r>
          </w:p>
        </w:tc>
        <w:tc>
          <w:tcPr>
            <w:tcW w:w="547" w:type="pct"/>
            <w:vAlign w:val="center"/>
          </w:tcPr>
          <w:p w14:paraId="1AF65533" w14:textId="0F788677" w:rsidR="008870F2" w:rsidRPr="009C2811" w:rsidRDefault="00BF5490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17 761,43</w:t>
            </w:r>
          </w:p>
        </w:tc>
        <w:tc>
          <w:tcPr>
            <w:tcW w:w="536" w:type="pct"/>
            <w:vAlign w:val="center"/>
          </w:tcPr>
          <w:p w14:paraId="772F5360" w14:textId="77777777" w:rsidR="008870F2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14 680,54</w:t>
            </w:r>
          </w:p>
        </w:tc>
        <w:tc>
          <w:tcPr>
            <w:tcW w:w="497" w:type="pct"/>
            <w:vAlign w:val="center"/>
          </w:tcPr>
          <w:p w14:paraId="6D9E7F83" w14:textId="77777777" w:rsidR="008870F2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15 156,12</w:t>
            </w:r>
          </w:p>
        </w:tc>
      </w:tr>
      <w:tr w:rsidR="008870F2" w:rsidRPr="00CD2044" w14:paraId="7F2E3A3A" w14:textId="77777777" w:rsidTr="00FC5778">
        <w:trPr>
          <w:trHeight w:val="270"/>
        </w:trPr>
        <w:tc>
          <w:tcPr>
            <w:tcW w:w="213" w:type="pct"/>
            <w:vAlign w:val="center"/>
            <w:hideMark/>
          </w:tcPr>
          <w:p w14:paraId="1F6927D0" w14:textId="77777777" w:rsidR="008870F2" w:rsidRPr="003572E0" w:rsidRDefault="008870F2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20291521" w14:textId="77777777" w:rsidR="008870F2" w:rsidRPr="00F91584" w:rsidRDefault="008870F2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468" w:type="pct"/>
            <w:vAlign w:val="center"/>
            <w:hideMark/>
          </w:tcPr>
          <w:p w14:paraId="631C602A" w14:textId="77777777" w:rsidR="008870F2" w:rsidRPr="003572E0" w:rsidRDefault="008870F2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52A2088B" w14:textId="77777777" w:rsidR="008870F2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6 140,09</w:t>
            </w:r>
          </w:p>
        </w:tc>
        <w:tc>
          <w:tcPr>
            <w:tcW w:w="547" w:type="pct"/>
            <w:vAlign w:val="center"/>
          </w:tcPr>
          <w:p w14:paraId="2D2E9BCE" w14:textId="77A34BB8" w:rsidR="008870F2" w:rsidRPr="009C2811" w:rsidRDefault="00BF5490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8 602,53</w:t>
            </w:r>
          </w:p>
        </w:tc>
        <w:tc>
          <w:tcPr>
            <w:tcW w:w="536" w:type="pct"/>
            <w:vAlign w:val="center"/>
          </w:tcPr>
          <w:p w14:paraId="701C0978" w14:textId="77777777" w:rsidR="008870F2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6 527,45</w:t>
            </w:r>
          </w:p>
        </w:tc>
        <w:tc>
          <w:tcPr>
            <w:tcW w:w="497" w:type="pct"/>
            <w:vAlign w:val="center"/>
          </w:tcPr>
          <w:p w14:paraId="7EA4466A" w14:textId="77777777" w:rsidR="008870F2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6 722,27</w:t>
            </w:r>
          </w:p>
        </w:tc>
      </w:tr>
      <w:tr w:rsidR="00CA0BCA" w:rsidRPr="00CD2044" w14:paraId="5E13E75A" w14:textId="77777777" w:rsidTr="00FC5778">
        <w:trPr>
          <w:trHeight w:val="270"/>
        </w:trPr>
        <w:tc>
          <w:tcPr>
            <w:tcW w:w="213" w:type="pct"/>
            <w:vAlign w:val="center"/>
            <w:hideMark/>
          </w:tcPr>
          <w:p w14:paraId="2B7CCEAA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6E111284" w14:textId="77777777" w:rsidR="00CA0BCA" w:rsidRPr="00F91584" w:rsidRDefault="00CA0BCA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468" w:type="pct"/>
            <w:vAlign w:val="center"/>
            <w:hideMark/>
          </w:tcPr>
          <w:p w14:paraId="20004C17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4673C4D4" w14:textId="77777777" w:rsidR="00CA0BCA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733,13</w:t>
            </w:r>
          </w:p>
        </w:tc>
        <w:tc>
          <w:tcPr>
            <w:tcW w:w="547" w:type="pct"/>
            <w:vAlign w:val="center"/>
          </w:tcPr>
          <w:p w14:paraId="6252D4E0" w14:textId="76169801" w:rsidR="00CA0BCA" w:rsidRPr="009C2811" w:rsidRDefault="00BF5490" w:rsidP="00CA0B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816,78</w:t>
            </w:r>
          </w:p>
        </w:tc>
        <w:tc>
          <w:tcPr>
            <w:tcW w:w="536" w:type="pct"/>
            <w:vAlign w:val="center"/>
          </w:tcPr>
          <w:p w14:paraId="1EBD89BE" w14:textId="77777777" w:rsidR="00CA0BCA" w:rsidRPr="009C2811" w:rsidRDefault="00CA0BCA" w:rsidP="00CA0BCA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779,38</w:t>
            </w:r>
          </w:p>
        </w:tc>
        <w:tc>
          <w:tcPr>
            <w:tcW w:w="497" w:type="pct"/>
            <w:vAlign w:val="center"/>
          </w:tcPr>
          <w:p w14:paraId="6859F4DE" w14:textId="77777777" w:rsidR="00CA0BCA" w:rsidRPr="009C2811" w:rsidRDefault="00CA0BCA" w:rsidP="00CA0BCA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802,64</w:t>
            </w:r>
          </w:p>
        </w:tc>
      </w:tr>
      <w:tr w:rsidR="00CA0BCA" w:rsidRPr="00CD2044" w14:paraId="57903191" w14:textId="77777777" w:rsidTr="00FC5778">
        <w:trPr>
          <w:trHeight w:val="270"/>
        </w:trPr>
        <w:tc>
          <w:tcPr>
            <w:tcW w:w="213" w:type="pct"/>
            <w:vAlign w:val="center"/>
            <w:hideMark/>
          </w:tcPr>
          <w:p w14:paraId="3C9F4774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45850C3A" w14:textId="77777777" w:rsidR="00CA0BCA" w:rsidRPr="00F91584" w:rsidRDefault="00CA0BCA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468" w:type="pct"/>
            <w:vAlign w:val="center"/>
            <w:hideMark/>
          </w:tcPr>
          <w:p w14:paraId="1C32D3CE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64F44B4B" w14:textId="77777777" w:rsidR="00CA0BCA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2 991,65</w:t>
            </w:r>
          </w:p>
        </w:tc>
        <w:tc>
          <w:tcPr>
            <w:tcW w:w="547" w:type="pct"/>
            <w:vAlign w:val="center"/>
          </w:tcPr>
          <w:p w14:paraId="0AF964B3" w14:textId="64D7FFB5" w:rsidR="00CA0BCA" w:rsidRPr="009C2811" w:rsidRDefault="00BF5490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3 333,00</w:t>
            </w:r>
          </w:p>
        </w:tc>
        <w:tc>
          <w:tcPr>
            <w:tcW w:w="536" w:type="pct"/>
            <w:vAlign w:val="center"/>
          </w:tcPr>
          <w:p w14:paraId="1C98E273" w14:textId="77777777" w:rsidR="00CA0BCA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3 180,39</w:t>
            </w:r>
          </w:p>
        </w:tc>
        <w:tc>
          <w:tcPr>
            <w:tcW w:w="497" w:type="pct"/>
            <w:vAlign w:val="center"/>
          </w:tcPr>
          <w:p w14:paraId="30340AD4" w14:textId="77777777" w:rsidR="00CA0BCA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3 275,3</w:t>
            </w:r>
            <w:r w:rsidR="007172E7">
              <w:rPr>
                <w:sz w:val="20"/>
              </w:rPr>
              <w:t>1</w:t>
            </w:r>
          </w:p>
        </w:tc>
      </w:tr>
      <w:tr w:rsidR="00CA0BCA" w:rsidRPr="00CD2044" w14:paraId="3A250B2E" w14:textId="77777777" w:rsidTr="00FC5778">
        <w:trPr>
          <w:trHeight w:val="270"/>
        </w:trPr>
        <w:tc>
          <w:tcPr>
            <w:tcW w:w="213" w:type="pct"/>
            <w:vAlign w:val="center"/>
            <w:hideMark/>
          </w:tcPr>
          <w:p w14:paraId="51CA7D9D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6041C620" w14:textId="77777777" w:rsidR="00CA0BCA" w:rsidRPr="00F91584" w:rsidRDefault="00CA0BCA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468" w:type="pct"/>
            <w:vAlign w:val="center"/>
            <w:hideMark/>
          </w:tcPr>
          <w:p w14:paraId="565AAE83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6FE5BF37" w14:textId="77777777" w:rsidR="00CA0BCA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5BE582D6" w14:textId="77777777" w:rsidR="00CA0BCA" w:rsidRPr="009C2811" w:rsidRDefault="00CA0BCA" w:rsidP="00CA0B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0ED92E47" w14:textId="77777777" w:rsidR="00CA0BCA" w:rsidRPr="009C2811" w:rsidRDefault="00CA0BCA" w:rsidP="00CA0B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3CD107CD" w14:textId="77777777" w:rsidR="00CA0BCA" w:rsidRPr="009C2811" w:rsidRDefault="00CA0BCA" w:rsidP="00CA0B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A0BCA" w:rsidRPr="00CD2044" w14:paraId="291C78AA" w14:textId="77777777" w:rsidTr="00FC5778">
        <w:trPr>
          <w:trHeight w:val="270"/>
        </w:trPr>
        <w:tc>
          <w:tcPr>
            <w:tcW w:w="213" w:type="pct"/>
            <w:vAlign w:val="center"/>
            <w:hideMark/>
          </w:tcPr>
          <w:p w14:paraId="3A2AB708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13BC8726" w14:textId="77777777" w:rsidR="00CA0BCA" w:rsidRPr="00F91584" w:rsidRDefault="00CA0BCA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468" w:type="pct"/>
            <w:vAlign w:val="center"/>
            <w:hideMark/>
          </w:tcPr>
          <w:p w14:paraId="42997D18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1560D5B7" w14:textId="77777777" w:rsidR="00CA0BCA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119,48</w:t>
            </w:r>
          </w:p>
        </w:tc>
        <w:tc>
          <w:tcPr>
            <w:tcW w:w="547" w:type="pct"/>
            <w:vAlign w:val="center"/>
          </w:tcPr>
          <w:p w14:paraId="3EF398B5" w14:textId="4CBBF512" w:rsidR="00CA0BCA" w:rsidRPr="009C2811" w:rsidRDefault="00BF5490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169,12</w:t>
            </w:r>
          </w:p>
        </w:tc>
        <w:tc>
          <w:tcPr>
            <w:tcW w:w="536" w:type="pct"/>
            <w:vAlign w:val="center"/>
          </w:tcPr>
          <w:p w14:paraId="22363FAE" w14:textId="77777777" w:rsidR="00CA0BCA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117,25</w:t>
            </w:r>
          </w:p>
        </w:tc>
        <w:tc>
          <w:tcPr>
            <w:tcW w:w="497" w:type="pct"/>
            <w:vAlign w:val="center"/>
          </w:tcPr>
          <w:p w14:paraId="1635CD95" w14:textId="77777777" w:rsidR="00CA0BCA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116,09</w:t>
            </w:r>
          </w:p>
        </w:tc>
      </w:tr>
      <w:tr w:rsidR="00CA0BCA" w:rsidRPr="00CD2044" w14:paraId="4727F613" w14:textId="77777777" w:rsidTr="00CA0BCA">
        <w:trPr>
          <w:trHeight w:val="270"/>
        </w:trPr>
        <w:tc>
          <w:tcPr>
            <w:tcW w:w="213" w:type="pct"/>
            <w:vAlign w:val="center"/>
            <w:hideMark/>
          </w:tcPr>
          <w:p w14:paraId="444DD9B0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79A51D29" w14:textId="77777777" w:rsidR="00CA0BCA" w:rsidRPr="00F91584" w:rsidRDefault="00CA0BCA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8" w:type="pct"/>
            <w:vAlign w:val="center"/>
            <w:hideMark/>
          </w:tcPr>
          <w:p w14:paraId="4E5CA122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529E7D47" w14:textId="77777777" w:rsidR="00CA0BCA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139,60</w:t>
            </w:r>
          </w:p>
        </w:tc>
        <w:tc>
          <w:tcPr>
            <w:tcW w:w="547" w:type="pct"/>
            <w:vAlign w:val="center"/>
          </w:tcPr>
          <w:p w14:paraId="2538E429" w14:textId="2F9FA854" w:rsidR="00CA0BCA" w:rsidRDefault="00BF5490" w:rsidP="00CA0BCA">
            <w:pPr>
              <w:jc w:val="center"/>
            </w:pPr>
            <w:r>
              <w:rPr>
                <w:sz w:val="20"/>
              </w:rPr>
              <w:t>75,73</w:t>
            </w:r>
          </w:p>
        </w:tc>
        <w:tc>
          <w:tcPr>
            <w:tcW w:w="536" w:type="pct"/>
            <w:vAlign w:val="center"/>
          </w:tcPr>
          <w:p w14:paraId="1295CACB" w14:textId="77777777" w:rsidR="00CA0BCA" w:rsidRDefault="00CA0BCA" w:rsidP="00CA0BCA">
            <w:pPr>
              <w:jc w:val="center"/>
            </w:pPr>
            <w:r w:rsidRPr="0059745C">
              <w:rPr>
                <w:sz w:val="20"/>
              </w:rPr>
              <w:t>139,60</w:t>
            </w:r>
          </w:p>
        </w:tc>
        <w:tc>
          <w:tcPr>
            <w:tcW w:w="497" w:type="pct"/>
            <w:vAlign w:val="center"/>
          </w:tcPr>
          <w:p w14:paraId="179195AE" w14:textId="77777777" w:rsidR="00CA0BCA" w:rsidRDefault="00CA0BCA" w:rsidP="00CA0BCA">
            <w:pPr>
              <w:jc w:val="center"/>
            </w:pPr>
            <w:r w:rsidRPr="0059745C">
              <w:rPr>
                <w:sz w:val="20"/>
              </w:rPr>
              <w:t>139,60</w:t>
            </w:r>
          </w:p>
        </w:tc>
      </w:tr>
      <w:tr w:rsidR="00CA0BCA" w:rsidRPr="00CD2044" w14:paraId="7B7C6A5F" w14:textId="77777777" w:rsidTr="00FC5778">
        <w:trPr>
          <w:trHeight w:val="270"/>
        </w:trPr>
        <w:tc>
          <w:tcPr>
            <w:tcW w:w="213" w:type="pct"/>
            <w:vAlign w:val="center"/>
            <w:hideMark/>
          </w:tcPr>
          <w:p w14:paraId="631803C7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2B55D112" w14:textId="77777777" w:rsidR="00CA0BCA" w:rsidRPr="00F91584" w:rsidRDefault="00CA0BCA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468" w:type="pct"/>
            <w:vAlign w:val="center"/>
            <w:hideMark/>
          </w:tcPr>
          <w:p w14:paraId="164268F9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0CC1CC3C" w14:textId="77777777" w:rsidR="00CA0BCA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24,56</w:t>
            </w:r>
          </w:p>
        </w:tc>
        <w:tc>
          <w:tcPr>
            <w:tcW w:w="547" w:type="pct"/>
            <w:vAlign w:val="center"/>
          </w:tcPr>
          <w:p w14:paraId="01C4E0FC" w14:textId="68E0C1FD" w:rsidR="00CA0BCA" w:rsidRPr="009C2811" w:rsidRDefault="00BF5490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121,02</w:t>
            </w:r>
          </w:p>
        </w:tc>
        <w:tc>
          <w:tcPr>
            <w:tcW w:w="536" w:type="pct"/>
            <w:vAlign w:val="center"/>
          </w:tcPr>
          <w:p w14:paraId="78F7C616" w14:textId="77777777" w:rsidR="00CA0BCA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20,33</w:t>
            </w:r>
          </w:p>
        </w:tc>
        <w:tc>
          <w:tcPr>
            <w:tcW w:w="497" w:type="pct"/>
            <w:vAlign w:val="center"/>
          </w:tcPr>
          <w:p w14:paraId="54773015" w14:textId="77777777" w:rsidR="00CA0BCA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18,26</w:t>
            </w:r>
          </w:p>
        </w:tc>
      </w:tr>
      <w:tr w:rsidR="00CA0BCA" w:rsidRPr="00CD2044" w14:paraId="23F4D7DC" w14:textId="77777777" w:rsidTr="00FC5778">
        <w:trPr>
          <w:trHeight w:val="270"/>
        </w:trPr>
        <w:tc>
          <w:tcPr>
            <w:tcW w:w="213" w:type="pct"/>
            <w:vAlign w:val="center"/>
            <w:hideMark/>
          </w:tcPr>
          <w:p w14:paraId="6F09A90F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60A789AD" w14:textId="77777777" w:rsidR="00CA0BCA" w:rsidRPr="00F91584" w:rsidRDefault="00CA0BCA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468" w:type="pct"/>
            <w:vAlign w:val="center"/>
            <w:hideMark/>
          </w:tcPr>
          <w:p w14:paraId="16599AFA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069B163B" w14:textId="77777777" w:rsidR="00CA0BCA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06B08BC3" w14:textId="77777777" w:rsidR="00CA0BCA" w:rsidRPr="009C2811" w:rsidRDefault="00CA0BCA" w:rsidP="00CA0B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3DEE5F67" w14:textId="77777777" w:rsidR="00CA0BCA" w:rsidRPr="009C2811" w:rsidRDefault="00CA0BCA" w:rsidP="00CA0B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7CCEC8A8" w14:textId="77777777" w:rsidR="00CA0BCA" w:rsidRPr="009C2811" w:rsidRDefault="00CA0BCA" w:rsidP="00CA0B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A0BCA" w:rsidRPr="00CD2044" w14:paraId="62808A35" w14:textId="77777777" w:rsidTr="00FC5778">
        <w:trPr>
          <w:trHeight w:val="270"/>
        </w:trPr>
        <w:tc>
          <w:tcPr>
            <w:tcW w:w="213" w:type="pct"/>
            <w:vAlign w:val="center"/>
          </w:tcPr>
          <w:p w14:paraId="0309CC19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231" w:type="pct"/>
            <w:gridSpan w:val="4"/>
            <w:vAlign w:val="center"/>
          </w:tcPr>
          <w:p w14:paraId="29E77EE6" w14:textId="77777777" w:rsidR="00CA0BCA" w:rsidRPr="00F91584" w:rsidRDefault="00CA0BCA" w:rsidP="00FC5778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468" w:type="pct"/>
            <w:vAlign w:val="center"/>
          </w:tcPr>
          <w:p w14:paraId="30FC10A7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5117B201" w14:textId="77777777" w:rsidR="00CA0BCA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1514BA51" w14:textId="77777777" w:rsidR="00CA0BCA" w:rsidRPr="009C2811" w:rsidRDefault="00CA0BCA" w:rsidP="00CA0B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573C62C2" w14:textId="77777777" w:rsidR="00CA0BCA" w:rsidRPr="009C2811" w:rsidRDefault="00CA0BCA" w:rsidP="00CA0B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42A58232" w14:textId="77777777" w:rsidR="00CA0BCA" w:rsidRPr="009C2811" w:rsidRDefault="00CA0BCA" w:rsidP="00CA0B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A0BCA" w:rsidRPr="00CD2044" w14:paraId="0E62A0C0" w14:textId="77777777" w:rsidTr="00FC5778">
        <w:trPr>
          <w:trHeight w:val="270"/>
        </w:trPr>
        <w:tc>
          <w:tcPr>
            <w:tcW w:w="213" w:type="pct"/>
            <w:vAlign w:val="center"/>
            <w:hideMark/>
          </w:tcPr>
          <w:p w14:paraId="78430F7B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3FB5E808" w14:textId="77777777" w:rsidR="00CA0BCA" w:rsidRPr="00F91584" w:rsidRDefault="00CA0BCA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8" w:type="pct"/>
            <w:vAlign w:val="center"/>
            <w:hideMark/>
          </w:tcPr>
          <w:p w14:paraId="4093489B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6D554A02" w14:textId="77777777" w:rsidR="00CA0BCA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933,39</w:t>
            </w:r>
          </w:p>
        </w:tc>
        <w:tc>
          <w:tcPr>
            <w:tcW w:w="547" w:type="pct"/>
            <w:vAlign w:val="center"/>
          </w:tcPr>
          <w:p w14:paraId="7C05178C" w14:textId="12183A75" w:rsidR="00CA0BCA" w:rsidRPr="009C2811" w:rsidRDefault="00BF5490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1 025,76</w:t>
            </w:r>
          </w:p>
        </w:tc>
        <w:tc>
          <w:tcPr>
            <w:tcW w:w="536" w:type="pct"/>
            <w:vAlign w:val="center"/>
          </w:tcPr>
          <w:p w14:paraId="6A655A8E" w14:textId="77777777" w:rsidR="00CA0BCA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945,87</w:t>
            </w:r>
          </w:p>
        </w:tc>
        <w:tc>
          <w:tcPr>
            <w:tcW w:w="497" w:type="pct"/>
            <w:vAlign w:val="center"/>
          </w:tcPr>
          <w:p w14:paraId="4D4FEDCD" w14:textId="77777777" w:rsidR="00CA0BCA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975,40</w:t>
            </w:r>
          </w:p>
        </w:tc>
      </w:tr>
      <w:tr w:rsidR="00CA0BCA" w:rsidRPr="00CD2044" w14:paraId="7C8FDA21" w14:textId="77777777" w:rsidTr="00FC5778">
        <w:trPr>
          <w:trHeight w:val="270"/>
        </w:trPr>
        <w:tc>
          <w:tcPr>
            <w:tcW w:w="213" w:type="pct"/>
            <w:vAlign w:val="center"/>
            <w:hideMark/>
          </w:tcPr>
          <w:p w14:paraId="78BD9FF7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1DAECC1B" w14:textId="77777777" w:rsidR="00CA0BCA" w:rsidRPr="00F91584" w:rsidRDefault="00CA0BCA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8" w:type="pct"/>
            <w:vAlign w:val="center"/>
            <w:hideMark/>
          </w:tcPr>
          <w:p w14:paraId="55D8E792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7D38BBFB" w14:textId="77777777" w:rsidR="00CA0BCA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974,04</w:t>
            </w:r>
          </w:p>
        </w:tc>
        <w:tc>
          <w:tcPr>
            <w:tcW w:w="547" w:type="pct"/>
            <w:vAlign w:val="center"/>
          </w:tcPr>
          <w:p w14:paraId="04907443" w14:textId="77777777" w:rsidR="00CA0BCA" w:rsidRPr="009C2811" w:rsidRDefault="00CA0BCA" w:rsidP="00CA0BCA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34C8ED5B" w14:textId="77777777" w:rsidR="00CA0BCA" w:rsidRPr="009C2811" w:rsidRDefault="00CA0BCA" w:rsidP="00CA0BCA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1B468CAF" w14:textId="77777777" w:rsidR="00CA0BCA" w:rsidRPr="009C2811" w:rsidRDefault="00CA0BCA" w:rsidP="00CA0BCA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</w:tr>
      <w:tr w:rsidR="00CA0BCA" w:rsidRPr="00CD2044" w14:paraId="378657D1" w14:textId="77777777" w:rsidTr="00FC5778">
        <w:trPr>
          <w:trHeight w:val="270"/>
        </w:trPr>
        <w:tc>
          <w:tcPr>
            <w:tcW w:w="213" w:type="pct"/>
            <w:vAlign w:val="center"/>
            <w:hideMark/>
          </w:tcPr>
          <w:p w14:paraId="35B02BE9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4291504D" w14:textId="77777777" w:rsidR="00CA0BCA" w:rsidRPr="00F91584" w:rsidRDefault="00CA0BCA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8" w:type="pct"/>
            <w:vAlign w:val="center"/>
            <w:hideMark/>
          </w:tcPr>
          <w:p w14:paraId="5BC27ED3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4F885139" w14:textId="77777777" w:rsidR="00CA0BCA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3BA0D91D" w14:textId="77777777" w:rsidR="00CA0BCA" w:rsidRPr="009C2811" w:rsidRDefault="00CA0BCA" w:rsidP="00CA0BCA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24B60C79" w14:textId="77777777" w:rsidR="00CA0BCA" w:rsidRPr="009C2811" w:rsidRDefault="00CA0BCA" w:rsidP="00CA0BCA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770936C0" w14:textId="77777777" w:rsidR="00CA0BCA" w:rsidRPr="009C2811" w:rsidRDefault="00CA0BCA" w:rsidP="00CA0BCA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</w:tr>
      <w:tr w:rsidR="00CA0BCA" w:rsidRPr="00CD2044" w14:paraId="69FFC28D" w14:textId="77777777" w:rsidTr="00FC5778">
        <w:trPr>
          <w:trHeight w:val="270"/>
        </w:trPr>
        <w:tc>
          <w:tcPr>
            <w:tcW w:w="213" w:type="pct"/>
            <w:vAlign w:val="center"/>
            <w:hideMark/>
          </w:tcPr>
          <w:p w14:paraId="37E3AE57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34A40909" w14:textId="77777777" w:rsidR="00CA0BCA" w:rsidRPr="00F91584" w:rsidRDefault="00CA0BCA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8" w:type="pct"/>
            <w:vAlign w:val="center"/>
            <w:hideMark/>
          </w:tcPr>
          <w:p w14:paraId="13FB7869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31471B54" w14:textId="77777777" w:rsidR="00CA0BCA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974,04</w:t>
            </w:r>
          </w:p>
        </w:tc>
        <w:tc>
          <w:tcPr>
            <w:tcW w:w="547" w:type="pct"/>
            <w:vAlign w:val="center"/>
          </w:tcPr>
          <w:p w14:paraId="0FF02E6D" w14:textId="77777777" w:rsidR="00CA0BCA" w:rsidRPr="009C2811" w:rsidRDefault="00CA0BCA" w:rsidP="00CA0BCA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0C31B4F6" w14:textId="77777777" w:rsidR="00CA0BCA" w:rsidRPr="009C2811" w:rsidRDefault="00CA0BCA" w:rsidP="00CA0BCA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69F7FF08" w14:textId="77777777" w:rsidR="00CA0BCA" w:rsidRPr="009C2811" w:rsidRDefault="00CA0BCA" w:rsidP="00CA0BCA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</w:tr>
      <w:tr w:rsidR="00CA0BCA" w:rsidRPr="00CD2044" w14:paraId="719DC2DF" w14:textId="77777777" w:rsidTr="00FC5778">
        <w:trPr>
          <w:trHeight w:val="270"/>
        </w:trPr>
        <w:tc>
          <w:tcPr>
            <w:tcW w:w="213" w:type="pct"/>
            <w:vAlign w:val="center"/>
            <w:hideMark/>
          </w:tcPr>
          <w:p w14:paraId="13D7839A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4DE05F65" w14:textId="77777777" w:rsidR="00CA0BCA" w:rsidRPr="00F91584" w:rsidRDefault="00CA0BCA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8" w:type="pct"/>
            <w:vAlign w:val="center"/>
            <w:hideMark/>
          </w:tcPr>
          <w:p w14:paraId="33B8853A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48DBCC40" w14:textId="77777777" w:rsidR="00CA0BCA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33378659" w14:textId="77777777" w:rsidR="00CA0BCA" w:rsidRPr="009C2811" w:rsidRDefault="00CA0BCA" w:rsidP="00CA0BCA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7429C8AA" w14:textId="77777777" w:rsidR="00CA0BCA" w:rsidRPr="009C2811" w:rsidRDefault="00CA0BCA" w:rsidP="00CA0BCA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020414C7" w14:textId="77777777" w:rsidR="00CA0BCA" w:rsidRPr="009C2811" w:rsidRDefault="00CA0BCA" w:rsidP="00CA0BCA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</w:tr>
      <w:tr w:rsidR="00CA0BCA" w:rsidRPr="00CD2044" w14:paraId="58967B7D" w14:textId="77777777" w:rsidTr="00CA0BCA">
        <w:trPr>
          <w:trHeight w:val="270"/>
        </w:trPr>
        <w:tc>
          <w:tcPr>
            <w:tcW w:w="213" w:type="pct"/>
            <w:vAlign w:val="center"/>
            <w:hideMark/>
          </w:tcPr>
          <w:p w14:paraId="4C49E823" w14:textId="77777777" w:rsidR="00CA0BCA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4A5B72B0" w14:textId="77777777" w:rsidR="00CA0BCA" w:rsidRPr="00F91584" w:rsidRDefault="00CA0BCA" w:rsidP="00FC5778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68" w:type="pct"/>
            <w:vAlign w:val="center"/>
            <w:hideMark/>
          </w:tcPr>
          <w:p w14:paraId="314B99F6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3C5E4BE8" w14:textId="77777777" w:rsidR="00CA0BCA" w:rsidRPr="009C2811" w:rsidRDefault="00CA0BCA" w:rsidP="00CA0B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1 347,19</w:t>
            </w:r>
          </w:p>
        </w:tc>
        <w:tc>
          <w:tcPr>
            <w:tcW w:w="547" w:type="pct"/>
            <w:vAlign w:val="center"/>
          </w:tcPr>
          <w:p w14:paraId="0892DF72" w14:textId="4B1BF91F" w:rsidR="00BF5490" w:rsidRPr="009C2811" w:rsidRDefault="00BF5490" w:rsidP="00BF54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0592DBEE" w14:textId="77777777" w:rsidR="00CA0BCA" w:rsidRDefault="00CA0BCA" w:rsidP="00CA0BCA">
            <w:pPr>
              <w:jc w:val="center"/>
            </w:pPr>
            <w:r w:rsidRPr="001D2C01">
              <w:rPr>
                <w:sz w:val="20"/>
              </w:rPr>
              <w:t>952,33</w:t>
            </w:r>
          </w:p>
        </w:tc>
        <w:tc>
          <w:tcPr>
            <w:tcW w:w="497" w:type="pct"/>
            <w:vAlign w:val="center"/>
          </w:tcPr>
          <w:p w14:paraId="6E0BDFD2" w14:textId="77777777" w:rsidR="00CA0BCA" w:rsidRDefault="00CA0BCA" w:rsidP="00CA0BCA">
            <w:pPr>
              <w:jc w:val="center"/>
            </w:pPr>
            <w:r w:rsidRPr="001D2C01">
              <w:rPr>
                <w:sz w:val="20"/>
              </w:rPr>
              <w:t>952,33</w:t>
            </w:r>
          </w:p>
        </w:tc>
      </w:tr>
      <w:tr w:rsidR="00CA0BCA" w:rsidRPr="00CD2044" w14:paraId="1A7637F5" w14:textId="77777777" w:rsidTr="00CA0BCA">
        <w:trPr>
          <w:trHeight w:val="270"/>
        </w:trPr>
        <w:tc>
          <w:tcPr>
            <w:tcW w:w="213" w:type="pct"/>
            <w:vAlign w:val="center"/>
            <w:hideMark/>
          </w:tcPr>
          <w:p w14:paraId="200C6286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162C68AD" w14:textId="77777777" w:rsidR="00CA0BCA" w:rsidRPr="003572E0" w:rsidRDefault="00CA0BCA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468" w:type="pct"/>
            <w:vAlign w:val="center"/>
            <w:hideMark/>
          </w:tcPr>
          <w:p w14:paraId="40B87EF4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00EB22C6" w14:textId="77777777" w:rsidR="00CA0BCA" w:rsidRPr="009C2811" w:rsidRDefault="00CA0BCA" w:rsidP="00CA0BCA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18 253,97</w:t>
            </w:r>
          </w:p>
        </w:tc>
        <w:tc>
          <w:tcPr>
            <w:tcW w:w="547" w:type="pct"/>
            <w:vAlign w:val="center"/>
          </w:tcPr>
          <w:p w14:paraId="57A1A805" w14:textId="7ABC8500" w:rsidR="00CA0BCA" w:rsidRPr="00CA0BCA" w:rsidRDefault="00BF5490" w:rsidP="00CA0B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21 540,99</w:t>
            </w:r>
          </w:p>
        </w:tc>
        <w:tc>
          <w:tcPr>
            <w:tcW w:w="536" w:type="pct"/>
            <w:vAlign w:val="center"/>
          </w:tcPr>
          <w:p w14:paraId="6FB7BA75" w14:textId="77777777"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18 911,03</w:t>
            </w:r>
          </w:p>
        </w:tc>
        <w:tc>
          <w:tcPr>
            <w:tcW w:w="497" w:type="pct"/>
            <w:vAlign w:val="center"/>
          </w:tcPr>
          <w:p w14:paraId="7678FC5B" w14:textId="77777777"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19 531,10</w:t>
            </w:r>
          </w:p>
        </w:tc>
      </w:tr>
      <w:tr w:rsidR="005E6F18" w:rsidRPr="003572E0" w14:paraId="676BFAAA" w14:textId="77777777" w:rsidTr="005E6F18">
        <w:trPr>
          <w:trHeight w:val="375"/>
        </w:trPr>
        <w:tc>
          <w:tcPr>
            <w:tcW w:w="5000" w:type="pct"/>
            <w:gridSpan w:val="11"/>
            <w:noWrap/>
            <w:vAlign w:val="center"/>
            <w:hideMark/>
          </w:tcPr>
          <w:p w14:paraId="444D6016" w14:textId="77777777" w:rsidR="005E6F18" w:rsidRPr="003572E0" w:rsidRDefault="005E6F18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CA0BCA" w:rsidRPr="003572E0" w14:paraId="47606A9D" w14:textId="77777777" w:rsidTr="00CA0BCA">
        <w:trPr>
          <w:trHeight w:val="374"/>
        </w:trPr>
        <w:tc>
          <w:tcPr>
            <w:tcW w:w="213" w:type="pct"/>
            <w:vAlign w:val="center"/>
            <w:hideMark/>
          </w:tcPr>
          <w:p w14:paraId="347C4152" w14:textId="77777777" w:rsidR="00CA0BCA" w:rsidRPr="003572E0" w:rsidRDefault="00CA0BCA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699" w:type="pct"/>
            <w:gridSpan w:val="5"/>
            <w:vAlign w:val="center"/>
            <w:hideMark/>
          </w:tcPr>
          <w:p w14:paraId="1DE2C068" w14:textId="77777777" w:rsidR="00CA0BCA" w:rsidRPr="003572E0" w:rsidRDefault="00CA0BCA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088" w:type="pct"/>
            <w:gridSpan w:val="5"/>
            <w:vAlign w:val="center"/>
            <w:hideMark/>
          </w:tcPr>
          <w:p w14:paraId="1EFC128D" w14:textId="77777777" w:rsidR="00CA0BCA" w:rsidRPr="003572E0" w:rsidRDefault="00CA0BCA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CA0BCA" w:rsidRPr="003572E0" w14:paraId="41E16781" w14:textId="77777777" w:rsidTr="00CA0BCA">
        <w:trPr>
          <w:trHeight w:val="300"/>
        </w:trPr>
        <w:tc>
          <w:tcPr>
            <w:tcW w:w="213" w:type="pct"/>
            <w:vAlign w:val="center"/>
            <w:hideMark/>
          </w:tcPr>
          <w:p w14:paraId="58E6D623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699" w:type="pct"/>
            <w:gridSpan w:val="5"/>
            <w:vAlign w:val="center"/>
            <w:hideMark/>
          </w:tcPr>
          <w:p w14:paraId="2AB1D309" w14:textId="77777777" w:rsidR="00CA0BCA" w:rsidRPr="003572E0" w:rsidRDefault="00CA0BCA" w:rsidP="00CA0BCA">
            <w:pPr>
              <w:rPr>
                <w:sz w:val="20"/>
              </w:rPr>
            </w:pPr>
            <w:r>
              <w:rPr>
                <w:sz w:val="20"/>
              </w:rPr>
              <w:t>Текущий ремонт сетей водоотведения</w:t>
            </w:r>
          </w:p>
        </w:tc>
        <w:tc>
          <w:tcPr>
            <w:tcW w:w="2088" w:type="pct"/>
            <w:gridSpan w:val="5"/>
            <w:vAlign w:val="center"/>
          </w:tcPr>
          <w:p w14:paraId="02F9BD57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CA0BCA" w:rsidRPr="003572E0" w14:paraId="3A10274A" w14:textId="77777777" w:rsidTr="00FC5778">
        <w:trPr>
          <w:trHeight w:val="660"/>
        </w:trPr>
        <w:tc>
          <w:tcPr>
            <w:tcW w:w="5000" w:type="pct"/>
            <w:gridSpan w:val="11"/>
            <w:vAlign w:val="center"/>
            <w:hideMark/>
          </w:tcPr>
          <w:p w14:paraId="7F4CA2D8" w14:textId="77777777" w:rsidR="00CA0BCA" w:rsidRPr="003572E0" w:rsidRDefault="00CA0BCA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CA0BCA" w:rsidRPr="003572E0" w14:paraId="22DAF151" w14:textId="77777777" w:rsidTr="00FC5778">
        <w:trPr>
          <w:trHeight w:val="311"/>
        </w:trPr>
        <w:tc>
          <w:tcPr>
            <w:tcW w:w="213" w:type="pct"/>
            <w:vMerge w:val="restart"/>
            <w:vAlign w:val="center"/>
            <w:hideMark/>
          </w:tcPr>
          <w:p w14:paraId="18C00E3D" w14:textId="77777777" w:rsidR="00CA0BCA" w:rsidRPr="003572E0" w:rsidRDefault="00CA0BCA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2231" w:type="pct"/>
            <w:gridSpan w:val="4"/>
            <w:vMerge w:val="restart"/>
            <w:vAlign w:val="center"/>
            <w:hideMark/>
          </w:tcPr>
          <w:p w14:paraId="1AEEF129" w14:textId="77777777" w:rsidR="00CA0BCA" w:rsidRPr="003572E0" w:rsidRDefault="00CA0BCA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vAlign w:val="center"/>
            <w:hideMark/>
          </w:tcPr>
          <w:p w14:paraId="5BA671CF" w14:textId="77777777" w:rsidR="00CA0BCA" w:rsidRPr="003572E0" w:rsidRDefault="00CA0BCA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vAlign w:val="center"/>
            <w:hideMark/>
          </w:tcPr>
          <w:p w14:paraId="1B68E9B8" w14:textId="77777777" w:rsidR="00CA0BCA" w:rsidRPr="003572E0" w:rsidRDefault="00CA0BCA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A0BCA" w:rsidRPr="003572E0" w14:paraId="475C969B" w14:textId="77777777" w:rsidTr="00FC5778">
        <w:trPr>
          <w:trHeight w:val="272"/>
        </w:trPr>
        <w:tc>
          <w:tcPr>
            <w:tcW w:w="213" w:type="pct"/>
            <w:vMerge/>
            <w:vAlign w:val="center"/>
            <w:hideMark/>
          </w:tcPr>
          <w:p w14:paraId="4468701D" w14:textId="77777777" w:rsidR="00CA0BCA" w:rsidRPr="003572E0" w:rsidRDefault="00CA0BCA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14:paraId="75A1F182" w14:textId="77777777" w:rsidR="00CA0BCA" w:rsidRPr="003572E0" w:rsidRDefault="00CA0BCA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60BAF46C" w14:textId="77777777" w:rsidR="00CA0BCA" w:rsidRPr="003572E0" w:rsidRDefault="00CA0BCA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vAlign w:val="center"/>
            <w:hideMark/>
          </w:tcPr>
          <w:p w14:paraId="7F3FB829" w14:textId="77777777" w:rsidR="00CA0BCA" w:rsidRPr="003572E0" w:rsidRDefault="00CA0BCA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14:paraId="4A88F06F" w14:textId="77777777" w:rsidR="00CA0BCA" w:rsidRPr="003572E0" w:rsidRDefault="00CA0BCA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14:paraId="027CAFC4" w14:textId="77777777" w:rsidR="00CA0BCA" w:rsidRPr="003572E0" w:rsidRDefault="00CA0BCA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14:paraId="046F92BA" w14:textId="77777777" w:rsidR="00CA0BCA" w:rsidRPr="003572E0" w:rsidRDefault="00CA0BCA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CA0BCA" w:rsidRPr="00AE5A87" w14:paraId="1D3C40FC" w14:textId="77777777" w:rsidTr="00FC5778">
        <w:trPr>
          <w:trHeight w:val="375"/>
        </w:trPr>
        <w:tc>
          <w:tcPr>
            <w:tcW w:w="5000" w:type="pct"/>
            <w:gridSpan w:val="11"/>
            <w:vAlign w:val="center"/>
            <w:hideMark/>
          </w:tcPr>
          <w:p w14:paraId="460A8926" w14:textId="77777777" w:rsidR="00CA0BCA" w:rsidRPr="00AE5A87" w:rsidRDefault="00CA0BCA" w:rsidP="00FC5778">
            <w:pPr>
              <w:rPr>
                <w:sz w:val="20"/>
              </w:rPr>
            </w:pPr>
            <w:r w:rsidRPr="009C2811">
              <w:rPr>
                <w:sz w:val="20"/>
              </w:rPr>
              <w:t>1ВО - Тариф на водоотведение</w:t>
            </w:r>
          </w:p>
        </w:tc>
      </w:tr>
      <w:tr w:rsidR="00CA0BCA" w:rsidRPr="003572E0" w14:paraId="6E051813" w14:textId="77777777" w:rsidTr="00FC5778">
        <w:trPr>
          <w:trHeight w:val="144"/>
        </w:trPr>
        <w:tc>
          <w:tcPr>
            <w:tcW w:w="213" w:type="pct"/>
            <w:vAlign w:val="center"/>
            <w:hideMark/>
          </w:tcPr>
          <w:p w14:paraId="2B95D6A5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07" w:type="pct"/>
            <w:gridSpan w:val="7"/>
            <w:vAlign w:val="center"/>
            <w:hideMark/>
          </w:tcPr>
          <w:p w14:paraId="2E583C47" w14:textId="77777777" w:rsidR="00CA0BCA" w:rsidRPr="003572E0" w:rsidRDefault="00CA0BCA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547" w:type="pct"/>
          </w:tcPr>
          <w:p w14:paraId="0A0D3C73" w14:textId="77777777" w:rsidR="00CA0BCA" w:rsidRPr="003572E0" w:rsidRDefault="00CA0BCA" w:rsidP="00FC5778">
            <w:pPr>
              <w:rPr>
                <w:sz w:val="20"/>
              </w:rPr>
            </w:pPr>
          </w:p>
        </w:tc>
        <w:tc>
          <w:tcPr>
            <w:tcW w:w="536" w:type="pct"/>
          </w:tcPr>
          <w:p w14:paraId="38D4B449" w14:textId="77777777" w:rsidR="00CA0BCA" w:rsidRPr="003572E0" w:rsidRDefault="00CA0BCA" w:rsidP="00FC5778">
            <w:pPr>
              <w:rPr>
                <w:sz w:val="20"/>
              </w:rPr>
            </w:pPr>
          </w:p>
        </w:tc>
        <w:tc>
          <w:tcPr>
            <w:tcW w:w="497" w:type="pct"/>
          </w:tcPr>
          <w:p w14:paraId="53152A50" w14:textId="77777777" w:rsidR="00CA0BCA" w:rsidRPr="003572E0" w:rsidRDefault="00CA0BCA" w:rsidP="00FC5778">
            <w:pPr>
              <w:rPr>
                <w:sz w:val="20"/>
              </w:rPr>
            </w:pPr>
          </w:p>
        </w:tc>
      </w:tr>
      <w:tr w:rsidR="00CA0BCA" w:rsidRPr="00CD2044" w14:paraId="7CAB15F3" w14:textId="77777777" w:rsidTr="00FC5778">
        <w:trPr>
          <w:trHeight w:val="765"/>
        </w:trPr>
        <w:tc>
          <w:tcPr>
            <w:tcW w:w="213" w:type="pct"/>
            <w:vAlign w:val="center"/>
            <w:hideMark/>
          </w:tcPr>
          <w:p w14:paraId="54798903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558A1886" w14:textId="77777777" w:rsidR="00CA0BCA" w:rsidRPr="003572E0" w:rsidRDefault="00CA0BCA" w:rsidP="00FC5778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68" w:type="pct"/>
            <w:vAlign w:val="center"/>
            <w:hideMark/>
          </w:tcPr>
          <w:p w14:paraId="2DDB9DC1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vAlign w:val="center"/>
          </w:tcPr>
          <w:p w14:paraId="5D3FBD1E" w14:textId="77777777" w:rsidR="00CA0BCA" w:rsidRPr="009C2811" w:rsidRDefault="00CA0BCA" w:rsidP="00FC5778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71471717" w14:textId="77777777" w:rsidR="00CA0BCA" w:rsidRPr="009C2811" w:rsidRDefault="00CA0BCA" w:rsidP="00FC5778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4F4DBC79" w14:textId="77777777" w:rsidR="00CA0BCA" w:rsidRPr="009C2811" w:rsidRDefault="00CA0BCA" w:rsidP="00FC5778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7444562E" w14:textId="77777777" w:rsidR="00CA0BCA" w:rsidRPr="009C2811" w:rsidRDefault="00CA0BCA" w:rsidP="00FC5778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</w:tr>
      <w:tr w:rsidR="00CA0BCA" w:rsidRPr="00CD2044" w14:paraId="4EE7F8B7" w14:textId="77777777" w:rsidTr="00FC5778">
        <w:trPr>
          <w:trHeight w:val="900"/>
        </w:trPr>
        <w:tc>
          <w:tcPr>
            <w:tcW w:w="213" w:type="pct"/>
            <w:vAlign w:val="center"/>
            <w:hideMark/>
          </w:tcPr>
          <w:p w14:paraId="4A75F334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29FFE955" w14:textId="77777777" w:rsidR="00CA0BCA" w:rsidRPr="003572E0" w:rsidRDefault="00CA0BCA" w:rsidP="00FC5778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68" w:type="pct"/>
            <w:vAlign w:val="center"/>
            <w:hideMark/>
          </w:tcPr>
          <w:p w14:paraId="59A73ABE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vAlign w:val="center"/>
          </w:tcPr>
          <w:p w14:paraId="7F857531" w14:textId="77777777" w:rsidR="00CA0BCA" w:rsidRPr="009C2811" w:rsidRDefault="00CA0BCA" w:rsidP="00FC5778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3DEDE7C4" w14:textId="77777777" w:rsidR="00CA0BCA" w:rsidRPr="009C2811" w:rsidRDefault="00CA0BCA" w:rsidP="00FC5778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6AE1138E" w14:textId="77777777" w:rsidR="00CA0BCA" w:rsidRPr="009C2811" w:rsidRDefault="00CA0BCA" w:rsidP="00FC5778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57B8281E" w14:textId="77777777" w:rsidR="00CA0BCA" w:rsidRPr="009C2811" w:rsidRDefault="00CA0BCA" w:rsidP="00FC5778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</w:tr>
      <w:tr w:rsidR="00CA0BCA" w:rsidRPr="003572E0" w14:paraId="7F32BC20" w14:textId="77777777" w:rsidTr="00FC5778">
        <w:trPr>
          <w:trHeight w:val="316"/>
        </w:trPr>
        <w:tc>
          <w:tcPr>
            <w:tcW w:w="213" w:type="pct"/>
            <w:vAlign w:val="center"/>
            <w:hideMark/>
          </w:tcPr>
          <w:p w14:paraId="343D5AF3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07" w:type="pct"/>
            <w:gridSpan w:val="7"/>
            <w:vAlign w:val="center"/>
            <w:hideMark/>
          </w:tcPr>
          <w:p w14:paraId="30D6E748" w14:textId="77777777" w:rsidR="00CA0BCA" w:rsidRPr="009C2811" w:rsidRDefault="00CA0BCA" w:rsidP="00FC5778">
            <w:pPr>
              <w:rPr>
                <w:sz w:val="20"/>
              </w:rPr>
            </w:pPr>
            <w:r w:rsidRPr="009C2811">
              <w:rPr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547" w:type="pct"/>
          </w:tcPr>
          <w:p w14:paraId="3F73882D" w14:textId="77777777" w:rsidR="00CA0BCA" w:rsidRPr="009C2811" w:rsidRDefault="00CA0BCA" w:rsidP="00FC5778">
            <w:pPr>
              <w:rPr>
                <w:sz w:val="20"/>
              </w:rPr>
            </w:pPr>
          </w:p>
        </w:tc>
        <w:tc>
          <w:tcPr>
            <w:tcW w:w="536" w:type="pct"/>
          </w:tcPr>
          <w:p w14:paraId="4E3C0A14" w14:textId="77777777" w:rsidR="00CA0BCA" w:rsidRPr="009C2811" w:rsidRDefault="00CA0BCA" w:rsidP="00FC5778">
            <w:pPr>
              <w:rPr>
                <w:sz w:val="20"/>
              </w:rPr>
            </w:pPr>
          </w:p>
        </w:tc>
        <w:tc>
          <w:tcPr>
            <w:tcW w:w="497" w:type="pct"/>
          </w:tcPr>
          <w:p w14:paraId="705B7209" w14:textId="77777777" w:rsidR="00CA0BCA" w:rsidRPr="009C2811" w:rsidRDefault="00CA0BCA" w:rsidP="00FC5778">
            <w:pPr>
              <w:rPr>
                <w:sz w:val="20"/>
              </w:rPr>
            </w:pPr>
          </w:p>
        </w:tc>
      </w:tr>
      <w:tr w:rsidR="00CA0BCA" w:rsidRPr="00CD2044" w14:paraId="53D7909E" w14:textId="77777777" w:rsidTr="00FC5778">
        <w:trPr>
          <w:trHeight w:val="375"/>
        </w:trPr>
        <w:tc>
          <w:tcPr>
            <w:tcW w:w="213" w:type="pct"/>
            <w:vAlign w:val="center"/>
            <w:hideMark/>
          </w:tcPr>
          <w:p w14:paraId="58681760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2C55B28A" w14:textId="77777777" w:rsidR="00CA0BCA" w:rsidRPr="003572E0" w:rsidRDefault="00CA0BCA" w:rsidP="00FC5778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Пн</w:t>
            </w:r>
            <w:proofErr w:type="spell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68" w:type="pct"/>
            <w:vAlign w:val="center"/>
            <w:hideMark/>
          </w:tcPr>
          <w:p w14:paraId="6EAF2ADA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gridSpan w:val="2"/>
            <w:vAlign w:val="center"/>
            <w:hideMark/>
          </w:tcPr>
          <w:p w14:paraId="510BDB6A" w14:textId="77777777" w:rsidR="00CA0BCA" w:rsidRPr="009C2811" w:rsidRDefault="00CA0BCA" w:rsidP="00FC5778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-</w:t>
            </w:r>
          </w:p>
        </w:tc>
        <w:tc>
          <w:tcPr>
            <w:tcW w:w="547" w:type="pct"/>
            <w:vAlign w:val="center"/>
          </w:tcPr>
          <w:p w14:paraId="4EED52D7" w14:textId="77777777" w:rsidR="00CA0BCA" w:rsidRPr="009C2811" w:rsidRDefault="00CA0BCA" w:rsidP="00FC5778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-</w:t>
            </w:r>
          </w:p>
        </w:tc>
        <w:tc>
          <w:tcPr>
            <w:tcW w:w="536" w:type="pct"/>
            <w:vAlign w:val="center"/>
          </w:tcPr>
          <w:p w14:paraId="018FDA13" w14:textId="77777777" w:rsidR="00CA0BCA" w:rsidRPr="009C2811" w:rsidRDefault="00CA0BCA" w:rsidP="00FC5778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-</w:t>
            </w:r>
          </w:p>
        </w:tc>
        <w:tc>
          <w:tcPr>
            <w:tcW w:w="497" w:type="pct"/>
            <w:vAlign w:val="center"/>
          </w:tcPr>
          <w:p w14:paraId="06ADC7D3" w14:textId="77777777" w:rsidR="00CA0BCA" w:rsidRPr="009C2811" w:rsidRDefault="00CA0BCA" w:rsidP="00FC5778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-</w:t>
            </w:r>
          </w:p>
        </w:tc>
      </w:tr>
      <w:tr w:rsidR="00CA0BCA" w:rsidRPr="003572E0" w14:paraId="1BC96080" w14:textId="77777777" w:rsidTr="00FC5778">
        <w:trPr>
          <w:trHeight w:val="227"/>
        </w:trPr>
        <w:tc>
          <w:tcPr>
            <w:tcW w:w="213" w:type="pct"/>
            <w:vAlign w:val="center"/>
            <w:hideMark/>
          </w:tcPr>
          <w:p w14:paraId="0FD3CDC3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07" w:type="pct"/>
            <w:gridSpan w:val="7"/>
            <w:vAlign w:val="center"/>
            <w:hideMark/>
          </w:tcPr>
          <w:p w14:paraId="4B89713B" w14:textId="77777777" w:rsidR="00CA0BCA" w:rsidRPr="009C2811" w:rsidRDefault="00CA0BCA" w:rsidP="00FC5778">
            <w:pPr>
              <w:rPr>
                <w:sz w:val="20"/>
              </w:rPr>
            </w:pPr>
            <w:r w:rsidRPr="009C2811">
              <w:rPr>
                <w:sz w:val="20"/>
              </w:rPr>
              <w:t>Показатели энергетической эффективности</w:t>
            </w:r>
          </w:p>
        </w:tc>
        <w:tc>
          <w:tcPr>
            <w:tcW w:w="547" w:type="pct"/>
          </w:tcPr>
          <w:p w14:paraId="72C9B188" w14:textId="77777777" w:rsidR="00CA0BCA" w:rsidRPr="009C2811" w:rsidRDefault="00CA0BCA" w:rsidP="00FC5778">
            <w:pPr>
              <w:rPr>
                <w:sz w:val="20"/>
              </w:rPr>
            </w:pPr>
          </w:p>
        </w:tc>
        <w:tc>
          <w:tcPr>
            <w:tcW w:w="536" w:type="pct"/>
          </w:tcPr>
          <w:p w14:paraId="3EACAB16" w14:textId="77777777" w:rsidR="00CA0BCA" w:rsidRPr="009C2811" w:rsidRDefault="00CA0BCA" w:rsidP="00FC5778">
            <w:pPr>
              <w:rPr>
                <w:sz w:val="20"/>
              </w:rPr>
            </w:pPr>
          </w:p>
        </w:tc>
        <w:tc>
          <w:tcPr>
            <w:tcW w:w="497" w:type="pct"/>
          </w:tcPr>
          <w:p w14:paraId="012C4E6D" w14:textId="77777777" w:rsidR="00CA0BCA" w:rsidRPr="009C2811" w:rsidRDefault="00CA0BCA" w:rsidP="00FC5778">
            <w:pPr>
              <w:rPr>
                <w:sz w:val="20"/>
              </w:rPr>
            </w:pPr>
          </w:p>
        </w:tc>
      </w:tr>
      <w:tr w:rsidR="00CA0BCA" w:rsidRPr="00CD2044" w14:paraId="49A948ED" w14:textId="77777777" w:rsidTr="009C2811">
        <w:trPr>
          <w:trHeight w:val="527"/>
        </w:trPr>
        <w:tc>
          <w:tcPr>
            <w:tcW w:w="213" w:type="pct"/>
            <w:vAlign w:val="center"/>
            <w:hideMark/>
          </w:tcPr>
          <w:p w14:paraId="1787CB1F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4F882137" w14:textId="77777777" w:rsidR="00CA0BCA" w:rsidRPr="003572E0" w:rsidRDefault="00CA0BCA" w:rsidP="00FC5778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8" w:type="pct"/>
            <w:vAlign w:val="center"/>
            <w:hideMark/>
          </w:tcPr>
          <w:p w14:paraId="346F1EF9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proofErr w:type="gramStart"/>
            <w:r w:rsidRPr="003572E0">
              <w:rPr>
                <w:sz w:val="20"/>
              </w:rPr>
              <w:t>куб.м</w:t>
            </w:r>
            <w:proofErr w:type="spellEnd"/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508" w:type="pct"/>
            <w:gridSpan w:val="2"/>
            <w:vMerge w:val="restart"/>
            <w:vAlign w:val="center"/>
          </w:tcPr>
          <w:p w14:paraId="26040C7A" w14:textId="77777777" w:rsidR="00CA0BCA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1,76</w:t>
            </w:r>
          </w:p>
        </w:tc>
        <w:tc>
          <w:tcPr>
            <w:tcW w:w="547" w:type="pct"/>
            <w:vMerge w:val="restart"/>
            <w:vAlign w:val="center"/>
          </w:tcPr>
          <w:p w14:paraId="045F6BE1" w14:textId="77777777" w:rsidR="00CA0BCA" w:rsidRDefault="00CA0BCA" w:rsidP="009C2811">
            <w:pPr>
              <w:jc w:val="center"/>
            </w:pPr>
            <w:r w:rsidRPr="000D0932">
              <w:rPr>
                <w:sz w:val="20"/>
              </w:rPr>
              <w:t>1,76</w:t>
            </w:r>
          </w:p>
        </w:tc>
        <w:tc>
          <w:tcPr>
            <w:tcW w:w="536" w:type="pct"/>
            <w:vMerge w:val="restart"/>
            <w:vAlign w:val="center"/>
          </w:tcPr>
          <w:p w14:paraId="5BBA5C1F" w14:textId="77777777" w:rsidR="00CA0BCA" w:rsidRDefault="00CA0BCA" w:rsidP="009C2811">
            <w:pPr>
              <w:jc w:val="center"/>
            </w:pPr>
            <w:r w:rsidRPr="000D0932">
              <w:rPr>
                <w:sz w:val="20"/>
              </w:rPr>
              <w:t>1,76</w:t>
            </w:r>
          </w:p>
        </w:tc>
        <w:tc>
          <w:tcPr>
            <w:tcW w:w="497" w:type="pct"/>
            <w:vMerge w:val="restart"/>
            <w:vAlign w:val="center"/>
          </w:tcPr>
          <w:p w14:paraId="176CF2BF" w14:textId="77777777" w:rsidR="00CA0BCA" w:rsidRDefault="00CA0BCA" w:rsidP="009C2811">
            <w:pPr>
              <w:jc w:val="center"/>
            </w:pPr>
            <w:r w:rsidRPr="000D0932">
              <w:rPr>
                <w:sz w:val="20"/>
              </w:rPr>
              <w:t>1,76</w:t>
            </w:r>
          </w:p>
        </w:tc>
      </w:tr>
      <w:tr w:rsidR="00CA0BCA" w14:paraId="5BE28EAD" w14:textId="77777777" w:rsidTr="00FC5778">
        <w:trPr>
          <w:trHeight w:val="375"/>
        </w:trPr>
        <w:tc>
          <w:tcPr>
            <w:tcW w:w="213" w:type="pct"/>
            <w:vAlign w:val="center"/>
          </w:tcPr>
          <w:p w14:paraId="7E5F8722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vAlign w:val="center"/>
          </w:tcPr>
          <w:p w14:paraId="31D017CB" w14:textId="77777777" w:rsidR="00CA0BCA" w:rsidRPr="003572E0" w:rsidRDefault="00CA0BCA" w:rsidP="00FC5778">
            <w:pPr>
              <w:rPr>
                <w:sz w:val="20"/>
              </w:rPr>
            </w:pPr>
            <w:proofErr w:type="spellStart"/>
            <w:r w:rsidRPr="004A64FA">
              <w:rPr>
                <w:sz w:val="20"/>
              </w:rPr>
              <w:t>Урп</w:t>
            </w:r>
            <w:proofErr w:type="spellEnd"/>
            <w:r w:rsidRPr="004A64FA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68" w:type="pct"/>
            <w:vAlign w:val="center"/>
          </w:tcPr>
          <w:p w14:paraId="172D84B7" w14:textId="77777777" w:rsidR="00CA0BCA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</w:t>
            </w:r>
            <w:proofErr w:type="spellStart"/>
            <w:proofErr w:type="gramStart"/>
            <w:r w:rsidRPr="003572E0">
              <w:rPr>
                <w:sz w:val="20"/>
              </w:rPr>
              <w:t>куб.м</w:t>
            </w:r>
            <w:proofErr w:type="spellEnd"/>
            <w:proofErr w:type="gramEnd"/>
          </w:p>
        </w:tc>
        <w:tc>
          <w:tcPr>
            <w:tcW w:w="508" w:type="pct"/>
            <w:gridSpan w:val="2"/>
            <w:vMerge/>
            <w:vAlign w:val="center"/>
          </w:tcPr>
          <w:p w14:paraId="48491C46" w14:textId="77777777" w:rsidR="00CA0BCA" w:rsidRDefault="00CA0BCA" w:rsidP="00FC5778">
            <w:pPr>
              <w:jc w:val="center"/>
              <w:rPr>
                <w:sz w:val="20"/>
              </w:rPr>
            </w:pPr>
          </w:p>
        </w:tc>
        <w:tc>
          <w:tcPr>
            <w:tcW w:w="547" w:type="pct"/>
            <w:vMerge/>
            <w:vAlign w:val="center"/>
          </w:tcPr>
          <w:p w14:paraId="37CE8152" w14:textId="77777777" w:rsidR="00CA0BCA" w:rsidRDefault="00CA0BCA" w:rsidP="00FC5778">
            <w:pPr>
              <w:jc w:val="center"/>
              <w:rPr>
                <w:sz w:val="20"/>
              </w:rPr>
            </w:pPr>
          </w:p>
        </w:tc>
        <w:tc>
          <w:tcPr>
            <w:tcW w:w="536" w:type="pct"/>
            <w:vMerge/>
            <w:vAlign w:val="center"/>
          </w:tcPr>
          <w:p w14:paraId="0844031B" w14:textId="77777777" w:rsidR="00CA0BCA" w:rsidRDefault="00CA0BCA" w:rsidP="00FC5778">
            <w:pPr>
              <w:jc w:val="center"/>
              <w:rPr>
                <w:sz w:val="20"/>
              </w:rPr>
            </w:pPr>
          </w:p>
        </w:tc>
        <w:tc>
          <w:tcPr>
            <w:tcW w:w="497" w:type="pct"/>
            <w:vMerge/>
            <w:vAlign w:val="center"/>
          </w:tcPr>
          <w:p w14:paraId="3437CDE5" w14:textId="77777777" w:rsidR="00CA0BCA" w:rsidRDefault="00CA0BCA" w:rsidP="00FC5778">
            <w:pPr>
              <w:jc w:val="center"/>
              <w:rPr>
                <w:sz w:val="20"/>
              </w:rPr>
            </w:pPr>
          </w:p>
        </w:tc>
      </w:tr>
      <w:tr w:rsidR="00CA0BCA" w:rsidRPr="003572E0" w14:paraId="13755C52" w14:textId="77777777" w:rsidTr="00FC5778">
        <w:trPr>
          <w:trHeight w:val="915"/>
        </w:trPr>
        <w:tc>
          <w:tcPr>
            <w:tcW w:w="5000" w:type="pct"/>
            <w:gridSpan w:val="11"/>
            <w:vAlign w:val="center"/>
            <w:hideMark/>
          </w:tcPr>
          <w:p w14:paraId="1D885D70" w14:textId="77777777" w:rsidR="00CA0BCA" w:rsidRPr="003572E0" w:rsidRDefault="00CA0BCA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CA0BCA" w:rsidRPr="003572E0" w14:paraId="0FB296FB" w14:textId="77777777" w:rsidTr="00FC5778">
        <w:trPr>
          <w:trHeight w:val="340"/>
        </w:trPr>
        <w:tc>
          <w:tcPr>
            <w:tcW w:w="213" w:type="pct"/>
            <w:vMerge w:val="restart"/>
            <w:noWrap/>
            <w:vAlign w:val="center"/>
            <w:hideMark/>
          </w:tcPr>
          <w:p w14:paraId="186365F8" w14:textId="77777777" w:rsidR="00CA0BCA" w:rsidRPr="00CA0BCA" w:rsidRDefault="00CA0BCA" w:rsidP="00FC5778">
            <w:pPr>
              <w:jc w:val="center"/>
              <w:rPr>
                <w:b/>
                <w:bCs/>
                <w:sz w:val="20"/>
              </w:rPr>
            </w:pPr>
            <w:r w:rsidRPr="00CA0BCA">
              <w:rPr>
                <w:b/>
                <w:bCs/>
                <w:sz w:val="20"/>
              </w:rPr>
              <w:t>№</w:t>
            </w:r>
          </w:p>
        </w:tc>
        <w:tc>
          <w:tcPr>
            <w:tcW w:w="1836" w:type="pct"/>
            <w:gridSpan w:val="2"/>
            <w:vMerge w:val="restart"/>
            <w:vAlign w:val="center"/>
            <w:hideMark/>
          </w:tcPr>
          <w:p w14:paraId="384BAD11" w14:textId="77777777" w:rsidR="00CA0BCA" w:rsidRPr="003572E0" w:rsidRDefault="00CA0BCA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63" w:type="pct"/>
            <w:gridSpan w:val="3"/>
            <w:vMerge w:val="restart"/>
            <w:vAlign w:val="center"/>
            <w:hideMark/>
          </w:tcPr>
          <w:p w14:paraId="4A3B3413" w14:textId="77777777" w:rsidR="00CA0BCA" w:rsidRPr="003572E0" w:rsidRDefault="00CA0BCA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vAlign w:val="center"/>
            <w:hideMark/>
          </w:tcPr>
          <w:p w14:paraId="5C49A101" w14:textId="77777777" w:rsidR="00CA0BCA" w:rsidRPr="003572E0" w:rsidRDefault="00CA0BCA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CA0BCA" w:rsidRPr="003572E0" w14:paraId="76D82C94" w14:textId="77777777" w:rsidTr="00FC5778">
        <w:trPr>
          <w:trHeight w:val="345"/>
        </w:trPr>
        <w:tc>
          <w:tcPr>
            <w:tcW w:w="213" w:type="pct"/>
            <w:vMerge/>
            <w:vAlign w:val="center"/>
            <w:hideMark/>
          </w:tcPr>
          <w:p w14:paraId="5156D913" w14:textId="77777777" w:rsidR="00CA0BCA" w:rsidRPr="00CA0BCA" w:rsidRDefault="00CA0BCA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1836" w:type="pct"/>
            <w:gridSpan w:val="2"/>
            <w:vMerge/>
            <w:vAlign w:val="center"/>
            <w:hideMark/>
          </w:tcPr>
          <w:p w14:paraId="0BD28918" w14:textId="77777777" w:rsidR="00CA0BCA" w:rsidRPr="003572E0" w:rsidRDefault="00CA0BCA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863" w:type="pct"/>
            <w:gridSpan w:val="3"/>
            <w:vMerge/>
            <w:vAlign w:val="center"/>
            <w:hideMark/>
          </w:tcPr>
          <w:p w14:paraId="26E2135F" w14:textId="77777777" w:rsidR="00CA0BCA" w:rsidRPr="003572E0" w:rsidRDefault="00CA0BCA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vAlign w:val="center"/>
            <w:hideMark/>
          </w:tcPr>
          <w:p w14:paraId="4A0DD916" w14:textId="77777777" w:rsidR="00CA0BCA" w:rsidRPr="003572E0" w:rsidRDefault="00CA0BCA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14:paraId="104DF5F7" w14:textId="77777777" w:rsidR="00CA0BCA" w:rsidRPr="003572E0" w:rsidRDefault="00CA0BCA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14:paraId="19E1B776" w14:textId="77777777" w:rsidR="00CA0BCA" w:rsidRPr="003572E0" w:rsidRDefault="00CA0BCA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14:paraId="0347DC39" w14:textId="77777777" w:rsidR="00CA0BCA" w:rsidRPr="003572E0" w:rsidRDefault="00CA0BCA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CA0BCA" w:rsidRPr="00AE5A87" w14:paraId="6990B25A" w14:textId="77777777" w:rsidTr="00FC5778">
        <w:trPr>
          <w:trHeight w:val="285"/>
        </w:trPr>
        <w:tc>
          <w:tcPr>
            <w:tcW w:w="5000" w:type="pct"/>
            <w:gridSpan w:val="11"/>
            <w:vAlign w:val="center"/>
            <w:hideMark/>
          </w:tcPr>
          <w:p w14:paraId="5E331A9C" w14:textId="77777777" w:rsidR="00CA0BCA" w:rsidRPr="00CA0BCA" w:rsidRDefault="00CA0BCA" w:rsidP="00FC5778">
            <w:pPr>
              <w:rPr>
                <w:sz w:val="20"/>
              </w:rPr>
            </w:pPr>
            <w:r w:rsidRPr="00CA0BCA">
              <w:rPr>
                <w:sz w:val="20"/>
              </w:rPr>
              <w:t xml:space="preserve">1ВО - Тариф на водоотведение </w:t>
            </w:r>
          </w:p>
        </w:tc>
      </w:tr>
      <w:tr w:rsidR="00CA0BCA" w:rsidRPr="003572E0" w14:paraId="5874AAE0" w14:textId="77777777" w:rsidTr="00FC5778">
        <w:trPr>
          <w:trHeight w:val="285"/>
        </w:trPr>
        <w:tc>
          <w:tcPr>
            <w:tcW w:w="213" w:type="pct"/>
            <w:noWrap/>
            <w:vAlign w:val="center"/>
            <w:hideMark/>
          </w:tcPr>
          <w:p w14:paraId="6F17252C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1836" w:type="pct"/>
            <w:gridSpan w:val="2"/>
            <w:vAlign w:val="center"/>
            <w:hideMark/>
          </w:tcPr>
          <w:p w14:paraId="65F9FA33" w14:textId="77777777" w:rsidR="00CA0BCA" w:rsidRPr="003572E0" w:rsidRDefault="00CA0BCA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863" w:type="pct"/>
            <w:gridSpan w:val="3"/>
            <w:noWrap/>
            <w:vAlign w:val="center"/>
            <w:hideMark/>
          </w:tcPr>
          <w:p w14:paraId="4200620D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2088" w:type="pct"/>
            <w:gridSpan w:val="5"/>
            <w:vAlign w:val="center"/>
          </w:tcPr>
          <w:p w14:paraId="23BE594D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CA0BCA" w:rsidRPr="003572E0" w14:paraId="49F24886" w14:textId="77777777" w:rsidTr="00FC5778">
        <w:trPr>
          <w:trHeight w:val="420"/>
        </w:trPr>
        <w:tc>
          <w:tcPr>
            <w:tcW w:w="5000" w:type="pct"/>
            <w:gridSpan w:val="11"/>
            <w:vAlign w:val="center"/>
            <w:hideMark/>
          </w:tcPr>
          <w:p w14:paraId="0ECC2D4B" w14:textId="77777777" w:rsidR="00CA0BCA" w:rsidRPr="003572E0" w:rsidRDefault="00CA0BCA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CA0BCA" w:rsidRPr="001D3506" w14:paraId="7F1E65E0" w14:textId="77777777" w:rsidTr="00FC5778">
        <w:trPr>
          <w:trHeight w:val="405"/>
        </w:trPr>
        <w:tc>
          <w:tcPr>
            <w:tcW w:w="5000" w:type="pct"/>
            <w:gridSpan w:val="11"/>
            <w:vAlign w:val="center"/>
            <w:hideMark/>
          </w:tcPr>
          <w:p w14:paraId="6ED511F2" w14:textId="77777777" w:rsidR="00CA0BCA" w:rsidRPr="001D3506" w:rsidRDefault="00CA0BCA" w:rsidP="002B537C">
            <w:pPr>
              <w:jc w:val="center"/>
              <w:rPr>
                <w:sz w:val="20"/>
              </w:rPr>
            </w:pPr>
            <w:r w:rsidRPr="001D3506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</w:t>
            </w:r>
            <w:r w:rsidR="002B537C">
              <w:rPr>
                <w:sz w:val="20"/>
              </w:rPr>
              <w:t>озяйственной деятельности за 2024</w:t>
            </w:r>
            <w:r w:rsidRPr="001D3506">
              <w:rPr>
                <w:sz w:val="20"/>
              </w:rPr>
              <w:t xml:space="preserve"> год</w:t>
            </w:r>
          </w:p>
        </w:tc>
      </w:tr>
      <w:tr w:rsidR="00CA0BCA" w:rsidRPr="003572E0" w14:paraId="7C6157C5" w14:textId="77777777" w:rsidTr="00FC5778">
        <w:trPr>
          <w:trHeight w:val="330"/>
        </w:trPr>
        <w:tc>
          <w:tcPr>
            <w:tcW w:w="5000" w:type="pct"/>
            <w:gridSpan w:val="11"/>
            <w:vAlign w:val="center"/>
            <w:hideMark/>
          </w:tcPr>
          <w:p w14:paraId="4C37310B" w14:textId="77777777" w:rsidR="00CA0BCA" w:rsidRPr="003572E0" w:rsidRDefault="00CA0BCA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CA0BCA" w:rsidRPr="003572E0" w14:paraId="0602A963" w14:textId="77777777" w:rsidTr="00FC5778">
        <w:trPr>
          <w:trHeight w:val="315"/>
        </w:trPr>
        <w:tc>
          <w:tcPr>
            <w:tcW w:w="213" w:type="pct"/>
            <w:vAlign w:val="center"/>
            <w:hideMark/>
          </w:tcPr>
          <w:p w14:paraId="3D712C88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87" w:type="pct"/>
            <w:gridSpan w:val="10"/>
            <w:vAlign w:val="center"/>
            <w:hideMark/>
          </w:tcPr>
          <w:p w14:paraId="39C642EF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AE4189">
              <w:rPr>
                <w:sz w:val="20"/>
              </w:rPr>
              <w:t>,</w:t>
            </w:r>
            <w:r w:rsidRPr="003572E0">
              <w:rPr>
                <w:sz w:val="20"/>
              </w:rPr>
              <w:t xml:space="preserve"> не предусмотрены</w:t>
            </w:r>
          </w:p>
        </w:tc>
      </w:tr>
    </w:tbl>
    <w:p w14:paraId="2F28F749" w14:textId="77777777" w:rsidR="00025442" w:rsidRDefault="00025442" w:rsidP="00025442">
      <w:pPr>
        <w:tabs>
          <w:tab w:val="left" w:pos="4515"/>
        </w:tabs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2831"/>
        <w:gridCol w:w="2807"/>
        <w:gridCol w:w="160"/>
        <w:gridCol w:w="1053"/>
        <w:gridCol w:w="1437"/>
        <w:gridCol w:w="476"/>
        <w:gridCol w:w="1084"/>
        <w:gridCol w:w="1680"/>
        <w:gridCol w:w="1646"/>
        <w:gridCol w:w="1526"/>
      </w:tblGrid>
      <w:tr w:rsidR="009B2533" w:rsidRPr="003572E0" w14:paraId="04C4FFB3" w14:textId="77777777" w:rsidTr="00FC5778">
        <w:trPr>
          <w:trHeight w:val="465"/>
        </w:trPr>
        <w:tc>
          <w:tcPr>
            <w:tcW w:w="5000" w:type="pct"/>
            <w:gridSpan w:val="11"/>
            <w:vAlign w:val="center"/>
            <w:hideMark/>
          </w:tcPr>
          <w:p w14:paraId="51A36776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9B2533" w:rsidRPr="003572E0" w14:paraId="4571B57E" w14:textId="77777777" w:rsidTr="00FC5778">
        <w:trPr>
          <w:trHeight w:val="360"/>
        </w:trPr>
        <w:tc>
          <w:tcPr>
            <w:tcW w:w="5000" w:type="pct"/>
            <w:gridSpan w:val="11"/>
            <w:noWrap/>
            <w:vAlign w:val="center"/>
            <w:hideMark/>
          </w:tcPr>
          <w:p w14:paraId="149223BD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9B2533" w:rsidRPr="00C564F1" w14:paraId="449A509A" w14:textId="77777777" w:rsidTr="00FC5778">
        <w:trPr>
          <w:trHeight w:val="315"/>
        </w:trPr>
        <w:tc>
          <w:tcPr>
            <w:tcW w:w="1135" w:type="pct"/>
            <w:gridSpan w:val="2"/>
            <w:vAlign w:val="center"/>
            <w:hideMark/>
          </w:tcPr>
          <w:p w14:paraId="364C8694" w14:textId="77777777" w:rsidR="009B2533" w:rsidRPr="003572E0" w:rsidRDefault="009B2533" w:rsidP="00FF6F1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865" w:type="pct"/>
            <w:gridSpan w:val="9"/>
            <w:vAlign w:val="center"/>
            <w:hideMark/>
          </w:tcPr>
          <w:p w14:paraId="30D3B382" w14:textId="77777777" w:rsidR="009B2533" w:rsidRPr="00C564F1" w:rsidRDefault="009B2533" w:rsidP="00FC5778">
            <w:pPr>
              <w:jc w:val="center"/>
              <w:rPr>
                <w:sz w:val="20"/>
              </w:rPr>
            </w:pPr>
            <w:r w:rsidRPr="008870F2">
              <w:rPr>
                <w:bCs/>
                <w:sz w:val="20"/>
              </w:rPr>
              <w:t>ООО «Уруссу-Водоканал»</w:t>
            </w:r>
          </w:p>
        </w:tc>
      </w:tr>
      <w:tr w:rsidR="009B2533" w:rsidRPr="0045287C" w14:paraId="7A8560E8" w14:textId="77777777" w:rsidTr="00FC5778">
        <w:trPr>
          <w:trHeight w:val="315"/>
        </w:trPr>
        <w:tc>
          <w:tcPr>
            <w:tcW w:w="1135" w:type="pct"/>
            <w:gridSpan w:val="2"/>
            <w:vAlign w:val="center"/>
            <w:hideMark/>
          </w:tcPr>
          <w:p w14:paraId="6F12FDA2" w14:textId="77777777" w:rsidR="009B2533" w:rsidRPr="003572E0" w:rsidRDefault="009B2533" w:rsidP="00FC577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865" w:type="pct"/>
            <w:gridSpan w:val="9"/>
            <w:vAlign w:val="center"/>
            <w:hideMark/>
          </w:tcPr>
          <w:p w14:paraId="469919F3" w14:textId="77777777" w:rsidR="009B2533" w:rsidRPr="0045287C" w:rsidRDefault="00CA0BCA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 xml:space="preserve">РТ, Ютазинский район, </w:t>
            </w:r>
            <w:proofErr w:type="spellStart"/>
            <w:r w:rsidRPr="00CA0BCA">
              <w:rPr>
                <w:sz w:val="20"/>
              </w:rPr>
              <w:t>п.г.т</w:t>
            </w:r>
            <w:proofErr w:type="spellEnd"/>
            <w:r w:rsidRPr="00CA0BCA">
              <w:rPr>
                <w:sz w:val="20"/>
              </w:rPr>
              <w:t>. Уруссу, пер. Промышленный,8</w:t>
            </w:r>
          </w:p>
        </w:tc>
      </w:tr>
      <w:tr w:rsidR="009B2533" w:rsidRPr="003572E0" w14:paraId="1B27BE05" w14:textId="77777777" w:rsidTr="00FC5778">
        <w:trPr>
          <w:trHeight w:val="315"/>
        </w:trPr>
        <w:tc>
          <w:tcPr>
            <w:tcW w:w="1135" w:type="pct"/>
            <w:gridSpan w:val="2"/>
            <w:vAlign w:val="center"/>
            <w:hideMark/>
          </w:tcPr>
          <w:p w14:paraId="69E3981E" w14:textId="77777777" w:rsidR="009B2533" w:rsidRPr="003572E0" w:rsidRDefault="009B2533" w:rsidP="00FF6F1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865" w:type="pct"/>
            <w:gridSpan w:val="9"/>
            <w:vAlign w:val="center"/>
            <w:hideMark/>
          </w:tcPr>
          <w:p w14:paraId="5B4FB035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9B2533" w:rsidRPr="00031E85" w14:paraId="3D86DAFA" w14:textId="77777777" w:rsidTr="00FC5778">
        <w:trPr>
          <w:trHeight w:val="315"/>
        </w:trPr>
        <w:tc>
          <w:tcPr>
            <w:tcW w:w="1135" w:type="pct"/>
            <w:gridSpan w:val="2"/>
            <w:vAlign w:val="center"/>
            <w:hideMark/>
          </w:tcPr>
          <w:p w14:paraId="5EB17458" w14:textId="77777777" w:rsidR="009B2533" w:rsidRPr="003572E0" w:rsidRDefault="009B2533" w:rsidP="00FC577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865" w:type="pct"/>
            <w:gridSpan w:val="9"/>
            <w:vAlign w:val="center"/>
            <w:hideMark/>
          </w:tcPr>
          <w:p w14:paraId="58C94C74" w14:textId="77777777" w:rsidR="009B2533" w:rsidRPr="00031E85" w:rsidRDefault="009B2533" w:rsidP="00FC577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3B08A3">
              <w:rPr>
                <w:sz w:val="20"/>
              </w:rPr>
              <w:t xml:space="preserve">Республика Татарстан, </w:t>
            </w:r>
            <w:r w:rsidRPr="00031E85">
              <w:rPr>
                <w:sz w:val="20"/>
              </w:rPr>
              <w:t>г. Казань, ул. Карла Маркса, д. 66</w:t>
            </w:r>
          </w:p>
        </w:tc>
      </w:tr>
      <w:tr w:rsidR="009B2533" w:rsidRPr="003572E0" w14:paraId="23B1D008" w14:textId="77777777" w:rsidTr="00FC5778">
        <w:trPr>
          <w:trHeight w:val="517"/>
        </w:trPr>
        <w:tc>
          <w:tcPr>
            <w:tcW w:w="1135" w:type="pct"/>
            <w:gridSpan w:val="2"/>
            <w:vAlign w:val="center"/>
            <w:hideMark/>
          </w:tcPr>
          <w:p w14:paraId="798B84AE" w14:textId="77777777" w:rsidR="009B2533" w:rsidRPr="003572E0" w:rsidRDefault="009B2533" w:rsidP="00FF6F1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966" w:type="pct"/>
            <w:gridSpan w:val="2"/>
            <w:noWrap/>
            <w:vAlign w:val="center"/>
            <w:hideMark/>
          </w:tcPr>
          <w:p w14:paraId="786DFB92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с</w:t>
            </w:r>
          </w:p>
        </w:tc>
        <w:tc>
          <w:tcPr>
            <w:tcW w:w="966" w:type="pct"/>
            <w:gridSpan w:val="3"/>
            <w:vAlign w:val="center"/>
          </w:tcPr>
          <w:p w14:paraId="2E5913B1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01.01.2025</w:t>
            </w:r>
          </w:p>
        </w:tc>
        <w:tc>
          <w:tcPr>
            <w:tcW w:w="900" w:type="pct"/>
            <w:gridSpan w:val="2"/>
            <w:vAlign w:val="center"/>
          </w:tcPr>
          <w:p w14:paraId="2A552653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по</w:t>
            </w:r>
          </w:p>
        </w:tc>
        <w:tc>
          <w:tcPr>
            <w:tcW w:w="1033" w:type="pct"/>
            <w:gridSpan w:val="2"/>
            <w:vAlign w:val="center"/>
          </w:tcPr>
          <w:p w14:paraId="1FABFA66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9B2533" w:rsidRPr="003572E0" w14:paraId="7EE26377" w14:textId="77777777" w:rsidTr="00FC5778">
        <w:trPr>
          <w:trHeight w:val="1006"/>
        </w:trPr>
        <w:tc>
          <w:tcPr>
            <w:tcW w:w="5000" w:type="pct"/>
            <w:gridSpan w:val="11"/>
            <w:vAlign w:val="center"/>
            <w:hideMark/>
          </w:tcPr>
          <w:p w14:paraId="7786867D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9B2533" w:rsidRPr="003572E0" w14:paraId="1968C0AC" w14:textId="77777777" w:rsidTr="00FC5778">
        <w:trPr>
          <w:trHeight w:val="324"/>
        </w:trPr>
        <w:tc>
          <w:tcPr>
            <w:tcW w:w="213" w:type="pct"/>
            <w:vMerge w:val="restart"/>
            <w:vAlign w:val="center"/>
            <w:hideMark/>
          </w:tcPr>
          <w:p w14:paraId="4E0EC863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vAlign w:val="center"/>
            <w:hideMark/>
          </w:tcPr>
          <w:p w14:paraId="282A570E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8" w:type="pct"/>
            <w:vMerge w:val="restart"/>
            <w:vAlign w:val="center"/>
            <w:hideMark/>
          </w:tcPr>
          <w:p w14:paraId="7B5A8CCC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vAlign w:val="center"/>
            <w:hideMark/>
          </w:tcPr>
          <w:p w14:paraId="5BD870B5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9B2533" w:rsidRPr="003572E0" w14:paraId="68DE76F4" w14:textId="77777777" w:rsidTr="00FC5778">
        <w:trPr>
          <w:trHeight w:val="271"/>
        </w:trPr>
        <w:tc>
          <w:tcPr>
            <w:tcW w:w="213" w:type="pct"/>
            <w:vMerge/>
            <w:vAlign w:val="center"/>
            <w:hideMark/>
          </w:tcPr>
          <w:p w14:paraId="62B4560E" w14:textId="77777777" w:rsidR="009B2533" w:rsidRPr="003572E0" w:rsidRDefault="009B2533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14:paraId="3B56538B" w14:textId="77777777" w:rsidR="009B2533" w:rsidRPr="003572E0" w:rsidRDefault="009B2533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79CFCA05" w14:textId="77777777" w:rsidR="009B2533" w:rsidRPr="003572E0" w:rsidRDefault="009B2533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vAlign w:val="center"/>
            <w:hideMark/>
          </w:tcPr>
          <w:p w14:paraId="33860971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14:paraId="382515FC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14:paraId="01C92789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14:paraId="1CFE7515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9B2533" w:rsidRPr="003572E0" w14:paraId="716BF346" w14:textId="77777777" w:rsidTr="00FC5778">
        <w:trPr>
          <w:trHeight w:val="225"/>
        </w:trPr>
        <w:tc>
          <w:tcPr>
            <w:tcW w:w="5000" w:type="pct"/>
            <w:gridSpan w:val="11"/>
            <w:vAlign w:val="center"/>
            <w:hideMark/>
          </w:tcPr>
          <w:p w14:paraId="398654B2" w14:textId="77777777" w:rsidR="009B2533" w:rsidRPr="003572E0" w:rsidRDefault="009B2533" w:rsidP="00FC5778">
            <w:pPr>
              <w:rPr>
                <w:sz w:val="20"/>
              </w:rPr>
            </w:pPr>
            <w:r w:rsidRPr="00CA0BCA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="00CA0BCA" w:rsidRPr="009C2811">
              <w:rPr>
                <w:sz w:val="20"/>
              </w:rPr>
              <w:t xml:space="preserve">для потребителей </w:t>
            </w:r>
            <w:proofErr w:type="spellStart"/>
            <w:r w:rsidR="00CA0BCA" w:rsidRPr="009C2811">
              <w:rPr>
                <w:sz w:val="20"/>
              </w:rPr>
              <w:t>д.Алабакуль</w:t>
            </w:r>
            <w:proofErr w:type="spellEnd"/>
            <w:r w:rsidR="00CA0BCA" w:rsidRPr="009C2811">
              <w:rPr>
                <w:sz w:val="20"/>
              </w:rPr>
              <w:t xml:space="preserve"> Дым-</w:t>
            </w:r>
            <w:proofErr w:type="spellStart"/>
            <w:r w:rsidR="00CA0BCA" w:rsidRPr="009C2811">
              <w:rPr>
                <w:sz w:val="20"/>
              </w:rPr>
              <w:t>Тамакского</w:t>
            </w:r>
            <w:proofErr w:type="spellEnd"/>
            <w:r w:rsidR="00CA0BCA" w:rsidRPr="009C2811">
              <w:rPr>
                <w:sz w:val="20"/>
              </w:rPr>
              <w:t xml:space="preserve"> сельского поселения</w:t>
            </w:r>
          </w:p>
        </w:tc>
      </w:tr>
      <w:tr w:rsidR="009B2533" w:rsidRPr="00CD2044" w14:paraId="3E7980D6" w14:textId="77777777" w:rsidTr="00FC5778">
        <w:trPr>
          <w:trHeight w:val="285"/>
        </w:trPr>
        <w:tc>
          <w:tcPr>
            <w:tcW w:w="213" w:type="pct"/>
            <w:vAlign w:val="center"/>
            <w:hideMark/>
          </w:tcPr>
          <w:p w14:paraId="5560B0A0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7964CF0D" w14:textId="77777777" w:rsidR="009B2533" w:rsidRPr="003572E0" w:rsidRDefault="009B2533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468" w:type="pct"/>
            <w:noWrap/>
            <w:vAlign w:val="center"/>
            <w:hideMark/>
          </w:tcPr>
          <w:p w14:paraId="2B681944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539DFCC6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6EF7252C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1A5A02BF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0A28134F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</w:tr>
      <w:tr w:rsidR="009B2533" w:rsidRPr="00CD2044" w14:paraId="5F658578" w14:textId="77777777" w:rsidTr="00FC5778">
        <w:trPr>
          <w:trHeight w:val="285"/>
        </w:trPr>
        <w:tc>
          <w:tcPr>
            <w:tcW w:w="213" w:type="pct"/>
            <w:vAlign w:val="center"/>
            <w:hideMark/>
          </w:tcPr>
          <w:p w14:paraId="565061FD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64CC155A" w14:textId="77777777" w:rsidR="009B2533" w:rsidRPr="003572E0" w:rsidRDefault="009B2533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468" w:type="pct"/>
            <w:noWrap/>
            <w:vAlign w:val="center"/>
            <w:hideMark/>
          </w:tcPr>
          <w:p w14:paraId="045C13DC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5B72A38E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57F9671C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15F585ED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071F8608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</w:tr>
      <w:tr w:rsidR="009B2533" w:rsidRPr="00CD2044" w14:paraId="25FB244B" w14:textId="77777777" w:rsidTr="00FC5778">
        <w:trPr>
          <w:trHeight w:val="585"/>
        </w:trPr>
        <w:tc>
          <w:tcPr>
            <w:tcW w:w="213" w:type="pct"/>
            <w:vAlign w:val="center"/>
            <w:hideMark/>
          </w:tcPr>
          <w:p w14:paraId="54BE3F02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21841794" w14:textId="77777777" w:rsidR="009B2533" w:rsidRPr="003572E0" w:rsidRDefault="009B2533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68" w:type="pct"/>
            <w:noWrap/>
            <w:vAlign w:val="center"/>
            <w:hideMark/>
          </w:tcPr>
          <w:p w14:paraId="63895929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272E7647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3C7C495A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0716C715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0FE02BC0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</w:tr>
      <w:tr w:rsidR="009B2533" w:rsidRPr="003572E0" w14:paraId="186BFCD0" w14:textId="77777777" w:rsidTr="00FC5778">
        <w:trPr>
          <w:trHeight w:val="375"/>
        </w:trPr>
        <w:tc>
          <w:tcPr>
            <w:tcW w:w="5000" w:type="pct"/>
            <w:gridSpan w:val="11"/>
            <w:noWrap/>
            <w:vAlign w:val="center"/>
            <w:hideMark/>
          </w:tcPr>
          <w:p w14:paraId="2EAC05EC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9B2533" w:rsidRPr="00AE5A87" w14:paraId="6879DE75" w14:textId="77777777" w:rsidTr="00FC5778">
        <w:trPr>
          <w:trHeight w:val="300"/>
        </w:trPr>
        <w:tc>
          <w:tcPr>
            <w:tcW w:w="5000" w:type="pct"/>
            <w:gridSpan w:val="11"/>
            <w:vAlign w:val="center"/>
            <w:hideMark/>
          </w:tcPr>
          <w:p w14:paraId="01CE7562" w14:textId="77777777" w:rsidR="009B2533" w:rsidRPr="00AE5A87" w:rsidRDefault="00CA0BCA" w:rsidP="00FC5778">
            <w:pPr>
              <w:rPr>
                <w:sz w:val="20"/>
              </w:rPr>
            </w:pPr>
            <w:r w:rsidRPr="00CA0BCA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9C2811">
              <w:rPr>
                <w:sz w:val="20"/>
              </w:rPr>
              <w:t xml:space="preserve">для потребителей </w:t>
            </w:r>
            <w:proofErr w:type="spellStart"/>
            <w:r w:rsidRPr="009C2811">
              <w:rPr>
                <w:sz w:val="20"/>
              </w:rPr>
              <w:t>д.Алабакуль</w:t>
            </w:r>
            <w:proofErr w:type="spellEnd"/>
            <w:r w:rsidRPr="009C2811">
              <w:rPr>
                <w:sz w:val="20"/>
              </w:rPr>
              <w:t xml:space="preserve"> Дым-</w:t>
            </w:r>
            <w:proofErr w:type="spellStart"/>
            <w:r w:rsidRPr="009C2811">
              <w:rPr>
                <w:sz w:val="20"/>
              </w:rPr>
              <w:t>Тамакского</w:t>
            </w:r>
            <w:proofErr w:type="spellEnd"/>
            <w:r w:rsidRPr="009C2811">
              <w:rPr>
                <w:sz w:val="20"/>
              </w:rPr>
              <w:t xml:space="preserve"> сельского поселения</w:t>
            </w:r>
          </w:p>
        </w:tc>
      </w:tr>
      <w:tr w:rsidR="009B2533" w:rsidRPr="003572E0" w14:paraId="71D95FC9" w14:textId="77777777" w:rsidTr="00FC5778">
        <w:trPr>
          <w:trHeight w:val="285"/>
        </w:trPr>
        <w:tc>
          <w:tcPr>
            <w:tcW w:w="213" w:type="pct"/>
            <w:vMerge w:val="restart"/>
            <w:noWrap/>
            <w:vAlign w:val="center"/>
            <w:hideMark/>
          </w:tcPr>
          <w:p w14:paraId="26580EA4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noWrap/>
            <w:vAlign w:val="center"/>
            <w:hideMark/>
          </w:tcPr>
          <w:p w14:paraId="1B3675C8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8" w:type="pct"/>
            <w:vMerge w:val="restart"/>
            <w:vAlign w:val="center"/>
            <w:hideMark/>
          </w:tcPr>
          <w:p w14:paraId="13514915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vAlign w:val="center"/>
            <w:hideMark/>
          </w:tcPr>
          <w:p w14:paraId="306D72C9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B2533" w:rsidRPr="003572E0" w14:paraId="09DB833B" w14:textId="77777777" w:rsidTr="00FC5778">
        <w:trPr>
          <w:trHeight w:val="269"/>
        </w:trPr>
        <w:tc>
          <w:tcPr>
            <w:tcW w:w="213" w:type="pct"/>
            <w:vMerge/>
            <w:vAlign w:val="center"/>
            <w:hideMark/>
          </w:tcPr>
          <w:p w14:paraId="3B3C88E6" w14:textId="77777777" w:rsidR="009B2533" w:rsidRPr="003572E0" w:rsidRDefault="009B2533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14:paraId="1C5CA22B" w14:textId="77777777" w:rsidR="009B2533" w:rsidRPr="003572E0" w:rsidRDefault="009B2533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28C61175" w14:textId="77777777" w:rsidR="009B2533" w:rsidRPr="003572E0" w:rsidRDefault="009B2533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vAlign w:val="center"/>
            <w:hideMark/>
          </w:tcPr>
          <w:p w14:paraId="51987411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</w:tcPr>
          <w:p w14:paraId="60A9A3B7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14:paraId="66FA80C4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</w:tcPr>
          <w:p w14:paraId="332ABE83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CE7963" w:rsidRPr="00CD2044" w14:paraId="703F85C0" w14:textId="77777777" w:rsidTr="00CA0BCA">
        <w:trPr>
          <w:trHeight w:val="285"/>
        </w:trPr>
        <w:tc>
          <w:tcPr>
            <w:tcW w:w="213" w:type="pct"/>
            <w:vAlign w:val="center"/>
            <w:hideMark/>
          </w:tcPr>
          <w:p w14:paraId="45462787" w14:textId="77777777" w:rsidR="00CE7963" w:rsidRPr="003572E0" w:rsidRDefault="00CE7963" w:rsidP="00CE796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2F674F9E" w14:textId="77777777" w:rsidR="00CE7963" w:rsidRPr="003572E0" w:rsidRDefault="00CE7963" w:rsidP="00CE7963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468" w:type="pct"/>
            <w:vAlign w:val="center"/>
            <w:hideMark/>
          </w:tcPr>
          <w:p w14:paraId="2966379E" w14:textId="77777777" w:rsidR="00CE7963" w:rsidRPr="003572E0" w:rsidRDefault="00CE7963" w:rsidP="00CE7963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51706C5C" w14:textId="77777777" w:rsidR="00CE7963" w:rsidRPr="00CA0BCA" w:rsidRDefault="00CE7963" w:rsidP="00CE7963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10,71</w:t>
            </w:r>
          </w:p>
        </w:tc>
        <w:tc>
          <w:tcPr>
            <w:tcW w:w="547" w:type="pct"/>
            <w:vAlign w:val="center"/>
          </w:tcPr>
          <w:p w14:paraId="60F9D598" w14:textId="4CA87B46" w:rsidR="00CE7963" w:rsidRPr="00CE7963" w:rsidRDefault="00CE7963" w:rsidP="00CE7963">
            <w:pPr>
              <w:jc w:val="center"/>
              <w:rPr>
                <w:sz w:val="20"/>
              </w:rPr>
            </w:pPr>
            <w:r w:rsidRPr="00CE7963">
              <w:rPr>
                <w:sz w:val="20"/>
              </w:rPr>
              <w:t>10,71</w:t>
            </w:r>
          </w:p>
        </w:tc>
        <w:tc>
          <w:tcPr>
            <w:tcW w:w="536" w:type="pct"/>
            <w:vAlign w:val="center"/>
          </w:tcPr>
          <w:p w14:paraId="6B840FB1" w14:textId="77777777" w:rsidR="00CE7963" w:rsidRPr="00CA0BCA" w:rsidRDefault="00CE7963" w:rsidP="00CE7963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10,71</w:t>
            </w:r>
          </w:p>
        </w:tc>
        <w:tc>
          <w:tcPr>
            <w:tcW w:w="497" w:type="pct"/>
            <w:vAlign w:val="center"/>
          </w:tcPr>
          <w:p w14:paraId="445AF395" w14:textId="77777777" w:rsidR="00CE7963" w:rsidRPr="00CA0BCA" w:rsidRDefault="00CE7963" w:rsidP="00CE7963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10,71</w:t>
            </w:r>
          </w:p>
        </w:tc>
      </w:tr>
      <w:tr w:rsidR="00CE7963" w:rsidRPr="00CD2044" w14:paraId="1790D628" w14:textId="77777777" w:rsidTr="00CA0BCA">
        <w:trPr>
          <w:trHeight w:val="285"/>
        </w:trPr>
        <w:tc>
          <w:tcPr>
            <w:tcW w:w="213" w:type="pct"/>
            <w:vAlign w:val="center"/>
            <w:hideMark/>
          </w:tcPr>
          <w:p w14:paraId="4FFB02CC" w14:textId="77777777" w:rsidR="00CE7963" w:rsidRPr="003572E0" w:rsidRDefault="00CE7963" w:rsidP="00CE796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6BA72340" w14:textId="77777777" w:rsidR="00CE7963" w:rsidRPr="003572E0" w:rsidRDefault="00CE7963" w:rsidP="00CE7963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468" w:type="pct"/>
            <w:vAlign w:val="center"/>
            <w:hideMark/>
          </w:tcPr>
          <w:p w14:paraId="0600319C" w14:textId="77777777" w:rsidR="00CE7963" w:rsidRPr="003572E0" w:rsidRDefault="00CE7963" w:rsidP="00CE7963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507BDBC1" w14:textId="77777777" w:rsidR="00CE7963" w:rsidRPr="00CA0BCA" w:rsidRDefault="00CE7963" w:rsidP="00CE7963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3AAA49CA" w14:textId="41C71469" w:rsidR="00CE7963" w:rsidRPr="00CE7963" w:rsidRDefault="00CE7963" w:rsidP="00CE7963">
            <w:pPr>
              <w:jc w:val="center"/>
              <w:rPr>
                <w:sz w:val="20"/>
              </w:rPr>
            </w:pPr>
            <w:r w:rsidRPr="00CE7963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31DD9995" w14:textId="77777777" w:rsidR="00CE7963" w:rsidRPr="00CA0BCA" w:rsidRDefault="00CE7963" w:rsidP="00CE7963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1D59C2BF" w14:textId="77777777" w:rsidR="00CE7963" w:rsidRPr="00CA0BCA" w:rsidRDefault="00CE7963" w:rsidP="00CE7963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</w:tr>
      <w:tr w:rsidR="00CE7963" w:rsidRPr="00CD2044" w14:paraId="35CD4237" w14:textId="77777777" w:rsidTr="00CA0BCA">
        <w:trPr>
          <w:trHeight w:val="285"/>
        </w:trPr>
        <w:tc>
          <w:tcPr>
            <w:tcW w:w="213" w:type="pct"/>
            <w:vAlign w:val="center"/>
            <w:hideMark/>
          </w:tcPr>
          <w:p w14:paraId="2A747BEC" w14:textId="77777777" w:rsidR="00CE7963" w:rsidRPr="003572E0" w:rsidRDefault="00CE7963" w:rsidP="00CE796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51C2D9D6" w14:textId="77777777" w:rsidR="00CE7963" w:rsidRPr="003572E0" w:rsidRDefault="00CE7963" w:rsidP="00CE7963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468" w:type="pct"/>
            <w:vAlign w:val="center"/>
            <w:hideMark/>
          </w:tcPr>
          <w:p w14:paraId="3B2BBD0F" w14:textId="77777777" w:rsidR="00CE7963" w:rsidRPr="003572E0" w:rsidRDefault="00CE7963" w:rsidP="00CE7963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1800CBE2" w14:textId="77777777" w:rsidR="00CE7963" w:rsidRPr="00CA0BCA" w:rsidRDefault="00CE7963" w:rsidP="00CE7963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10,71</w:t>
            </w:r>
          </w:p>
        </w:tc>
        <w:tc>
          <w:tcPr>
            <w:tcW w:w="547" w:type="pct"/>
            <w:vAlign w:val="center"/>
          </w:tcPr>
          <w:p w14:paraId="719A5200" w14:textId="3E15E699" w:rsidR="00CE7963" w:rsidRPr="00CE7963" w:rsidRDefault="00CE7963" w:rsidP="00CE7963">
            <w:pPr>
              <w:jc w:val="center"/>
              <w:rPr>
                <w:sz w:val="20"/>
              </w:rPr>
            </w:pPr>
            <w:r w:rsidRPr="00CE7963">
              <w:rPr>
                <w:sz w:val="20"/>
              </w:rPr>
              <w:t>10,71</w:t>
            </w:r>
          </w:p>
        </w:tc>
        <w:tc>
          <w:tcPr>
            <w:tcW w:w="536" w:type="pct"/>
            <w:vAlign w:val="center"/>
          </w:tcPr>
          <w:p w14:paraId="4848ACFB" w14:textId="77777777" w:rsidR="00CE7963" w:rsidRPr="00CA0BCA" w:rsidRDefault="00CE7963" w:rsidP="00CE7963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10,71</w:t>
            </w:r>
          </w:p>
        </w:tc>
        <w:tc>
          <w:tcPr>
            <w:tcW w:w="497" w:type="pct"/>
            <w:vAlign w:val="center"/>
          </w:tcPr>
          <w:p w14:paraId="2720F114" w14:textId="77777777" w:rsidR="00CE7963" w:rsidRPr="00CA0BCA" w:rsidRDefault="00CE7963" w:rsidP="00CE7963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10,71</w:t>
            </w:r>
          </w:p>
        </w:tc>
      </w:tr>
      <w:tr w:rsidR="00CE7963" w:rsidRPr="00CD2044" w14:paraId="40EFCA3F" w14:textId="77777777" w:rsidTr="00CA0BCA">
        <w:trPr>
          <w:trHeight w:val="285"/>
        </w:trPr>
        <w:tc>
          <w:tcPr>
            <w:tcW w:w="213" w:type="pct"/>
            <w:vAlign w:val="center"/>
            <w:hideMark/>
          </w:tcPr>
          <w:p w14:paraId="1E72096E" w14:textId="77777777" w:rsidR="00CE7963" w:rsidRPr="003572E0" w:rsidRDefault="00CE7963" w:rsidP="00CE796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17E08573" w14:textId="77777777" w:rsidR="00CE7963" w:rsidRPr="003572E0" w:rsidRDefault="00CE7963" w:rsidP="00CE796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468" w:type="pct"/>
            <w:vAlign w:val="center"/>
            <w:hideMark/>
          </w:tcPr>
          <w:p w14:paraId="1B6C4101" w14:textId="77777777" w:rsidR="00CE7963" w:rsidRPr="003572E0" w:rsidRDefault="00CE7963" w:rsidP="00CE7963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23068DFE" w14:textId="77777777" w:rsidR="00CE7963" w:rsidRPr="00CA0BCA" w:rsidRDefault="00CE7963" w:rsidP="00CE7963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4D821FD1" w14:textId="4A892333" w:rsidR="00CE7963" w:rsidRPr="00CE7963" w:rsidRDefault="00CE7963" w:rsidP="00CE7963">
            <w:pPr>
              <w:jc w:val="center"/>
              <w:rPr>
                <w:sz w:val="20"/>
              </w:rPr>
            </w:pPr>
            <w:r w:rsidRPr="00CE7963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140B66E6" w14:textId="77777777" w:rsidR="00CE7963" w:rsidRPr="00CA0BCA" w:rsidRDefault="00CE7963" w:rsidP="00CE7963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14775475" w14:textId="77777777" w:rsidR="00CE7963" w:rsidRPr="00CA0BCA" w:rsidRDefault="00CE7963" w:rsidP="00CE7963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</w:tr>
      <w:tr w:rsidR="00CE7963" w:rsidRPr="00CD2044" w14:paraId="426931F4" w14:textId="77777777" w:rsidTr="00CA0BCA">
        <w:trPr>
          <w:trHeight w:val="285"/>
        </w:trPr>
        <w:tc>
          <w:tcPr>
            <w:tcW w:w="213" w:type="pct"/>
            <w:vAlign w:val="center"/>
            <w:hideMark/>
          </w:tcPr>
          <w:p w14:paraId="4A2EA023" w14:textId="77777777" w:rsidR="00CE7963" w:rsidRPr="003572E0" w:rsidRDefault="00CE7963" w:rsidP="00CE796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79C242F7" w14:textId="77777777" w:rsidR="00CE7963" w:rsidRPr="003572E0" w:rsidRDefault="00CE7963" w:rsidP="00CE796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468" w:type="pct"/>
            <w:vAlign w:val="center"/>
            <w:hideMark/>
          </w:tcPr>
          <w:p w14:paraId="2C8FFF48" w14:textId="77777777" w:rsidR="00CE7963" w:rsidRPr="003572E0" w:rsidRDefault="00CE7963" w:rsidP="00CE7963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2B41493F" w14:textId="77777777" w:rsidR="00CE7963" w:rsidRPr="00CA0BCA" w:rsidRDefault="00CE7963" w:rsidP="00CE7963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10,71</w:t>
            </w:r>
          </w:p>
        </w:tc>
        <w:tc>
          <w:tcPr>
            <w:tcW w:w="547" w:type="pct"/>
            <w:vAlign w:val="center"/>
          </w:tcPr>
          <w:p w14:paraId="02A3B26F" w14:textId="5E2024AE" w:rsidR="00CE7963" w:rsidRPr="00CE7963" w:rsidRDefault="00CE7963" w:rsidP="00CE7963">
            <w:pPr>
              <w:jc w:val="center"/>
              <w:rPr>
                <w:sz w:val="20"/>
              </w:rPr>
            </w:pPr>
            <w:r w:rsidRPr="00CE7963">
              <w:rPr>
                <w:sz w:val="20"/>
              </w:rPr>
              <w:t>10,71</w:t>
            </w:r>
          </w:p>
        </w:tc>
        <w:tc>
          <w:tcPr>
            <w:tcW w:w="536" w:type="pct"/>
            <w:vAlign w:val="center"/>
          </w:tcPr>
          <w:p w14:paraId="5D00F6CF" w14:textId="77777777" w:rsidR="00CE7963" w:rsidRPr="00CA0BCA" w:rsidRDefault="00CE7963" w:rsidP="00CE7963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10,71</w:t>
            </w:r>
          </w:p>
        </w:tc>
        <w:tc>
          <w:tcPr>
            <w:tcW w:w="497" w:type="pct"/>
            <w:vAlign w:val="center"/>
          </w:tcPr>
          <w:p w14:paraId="09093CAB" w14:textId="77777777" w:rsidR="00CE7963" w:rsidRPr="00CA0BCA" w:rsidRDefault="00CE7963" w:rsidP="00CE7963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10,71</w:t>
            </w:r>
          </w:p>
        </w:tc>
      </w:tr>
      <w:tr w:rsidR="00CE7963" w:rsidRPr="00CD2044" w14:paraId="38E9A81E" w14:textId="77777777" w:rsidTr="00CA0BCA">
        <w:trPr>
          <w:trHeight w:val="285"/>
        </w:trPr>
        <w:tc>
          <w:tcPr>
            <w:tcW w:w="213" w:type="pct"/>
            <w:vAlign w:val="center"/>
            <w:hideMark/>
          </w:tcPr>
          <w:p w14:paraId="58AE4291" w14:textId="77777777" w:rsidR="00CE7963" w:rsidRPr="003572E0" w:rsidRDefault="00CE7963" w:rsidP="00CE796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303CA837" w14:textId="77777777" w:rsidR="00CE7963" w:rsidRPr="003572E0" w:rsidRDefault="00CE7963" w:rsidP="00CE796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468" w:type="pct"/>
            <w:vAlign w:val="center"/>
            <w:hideMark/>
          </w:tcPr>
          <w:p w14:paraId="220E2345" w14:textId="77777777" w:rsidR="00CE7963" w:rsidRPr="003572E0" w:rsidRDefault="00CE7963" w:rsidP="00CE7963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136BC704" w14:textId="77777777" w:rsidR="00CE7963" w:rsidRPr="00CA0BCA" w:rsidRDefault="00CE7963" w:rsidP="00CE7963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28BE99BB" w14:textId="405BBCED" w:rsidR="00CE7963" w:rsidRPr="00CE7963" w:rsidRDefault="00CE7963" w:rsidP="00CE7963">
            <w:pPr>
              <w:jc w:val="center"/>
              <w:rPr>
                <w:sz w:val="20"/>
              </w:rPr>
            </w:pPr>
            <w:r w:rsidRPr="00CE7963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331C5408" w14:textId="77777777" w:rsidR="00CE7963" w:rsidRPr="00CA0BCA" w:rsidRDefault="00CE7963" w:rsidP="00CE7963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60D07A1E" w14:textId="77777777" w:rsidR="00CE7963" w:rsidRPr="00CA0BCA" w:rsidRDefault="00CE7963" w:rsidP="00CE7963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</w:tr>
      <w:tr w:rsidR="00CE7963" w:rsidRPr="00CD2044" w14:paraId="5BDCB82D" w14:textId="77777777" w:rsidTr="00CA0BCA">
        <w:trPr>
          <w:trHeight w:val="285"/>
        </w:trPr>
        <w:tc>
          <w:tcPr>
            <w:tcW w:w="213" w:type="pct"/>
            <w:vAlign w:val="center"/>
            <w:hideMark/>
          </w:tcPr>
          <w:p w14:paraId="76E34ADB" w14:textId="77777777" w:rsidR="00CE7963" w:rsidRPr="003572E0" w:rsidRDefault="00CE7963" w:rsidP="00CE796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08BBAA19" w14:textId="77777777" w:rsidR="00CE7963" w:rsidRPr="003572E0" w:rsidRDefault="00CE7963" w:rsidP="00CE796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68" w:type="pct"/>
            <w:vAlign w:val="center"/>
            <w:hideMark/>
          </w:tcPr>
          <w:p w14:paraId="22794259" w14:textId="77777777" w:rsidR="00CE7963" w:rsidRPr="003572E0" w:rsidRDefault="00CE7963" w:rsidP="00CE7963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20F30BD4" w14:textId="77777777" w:rsidR="00CE7963" w:rsidRPr="00CA0BCA" w:rsidRDefault="00CE7963" w:rsidP="00CE7963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27198009" w14:textId="2DA2C209" w:rsidR="00CE7963" w:rsidRPr="00CE7963" w:rsidRDefault="00CE7963" w:rsidP="00CE7963">
            <w:pPr>
              <w:jc w:val="center"/>
              <w:rPr>
                <w:sz w:val="20"/>
              </w:rPr>
            </w:pPr>
            <w:r w:rsidRPr="00CE7963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18519FB4" w14:textId="77777777" w:rsidR="00CE7963" w:rsidRPr="00CA0BCA" w:rsidRDefault="00CE7963" w:rsidP="00CE7963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0E688C58" w14:textId="77777777" w:rsidR="00CE7963" w:rsidRPr="00CA0BCA" w:rsidRDefault="00CE7963" w:rsidP="00CE7963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</w:tr>
      <w:tr w:rsidR="00CE7963" w:rsidRPr="00CD2044" w14:paraId="1D6EE923" w14:textId="77777777" w:rsidTr="00CA0BCA">
        <w:trPr>
          <w:trHeight w:val="285"/>
        </w:trPr>
        <w:tc>
          <w:tcPr>
            <w:tcW w:w="213" w:type="pct"/>
            <w:vAlign w:val="center"/>
            <w:hideMark/>
          </w:tcPr>
          <w:p w14:paraId="3D9276A2" w14:textId="77777777" w:rsidR="00CE7963" w:rsidRPr="003572E0" w:rsidRDefault="00CE7963" w:rsidP="00CE796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36DDE7FD" w14:textId="77777777" w:rsidR="00CE7963" w:rsidRPr="003572E0" w:rsidRDefault="00CE7963" w:rsidP="00CE7963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468" w:type="pct"/>
            <w:vAlign w:val="center"/>
            <w:hideMark/>
          </w:tcPr>
          <w:p w14:paraId="7A19A528" w14:textId="77777777" w:rsidR="00CE7963" w:rsidRPr="003572E0" w:rsidRDefault="00CE7963" w:rsidP="00CE7963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44E1DDFA" w14:textId="77777777" w:rsidR="00CE7963" w:rsidRPr="00CA0BCA" w:rsidRDefault="00CE7963" w:rsidP="00CE7963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280D8FC5" w14:textId="455A2DA8" w:rsidR="00CE7963" w:rsidRPr="00CE7963" w:rsidRDefault="00CE7963" w:rsidP="00CE7963">
            <w:pPr>
              <w:jc w:val="center"/>
              <w:rPr>
                <w:sz w:val="20"/>
              </w:rPr>
            </w:pPr>
            <w:r w:rsidRPr="00CE7963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2B514B24" w14:textId="77777777" w:rsidR="00CE7963" w:rsidRPr="00CA0BCA" w:rsidRDefault="00CE7963" w:rsidP="00CE7963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68BC5DFF" w14:textId="77777777" w:rsidR="00CE7963" w:rsidRPr="00CA0BCA" w:rsidRDefault="00CE7963" w:rsidP="00CE7963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</w:tr>
      <w:tr w:rsidR="00CE7963" w:rsidRPr="00CD2044" w14:paraId="4425CD23" w14:textId="77777777" w:rsidTr="00CA0BCA">
        <w:trPr>
          <w:trHeight w:val="285"/>
        </w:trPr>
        <w:tc>
          <w:tcPr>
            <w:tcW w:w="213" w:type="pct"/>
            <w:vAlign w:val="center"/>
            <w:hideMark/>
          </w:tcPr>
          <w:p w14:paraId="42F2B3F7" w14:textId="77777777" w:rsidR="00CE7963" w:rsidRPr="003572E0" w:rsidRDefault="00CE7963" w:rsidP="00CE796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5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73EED2CF" w14:textId="77777777" w:rsidR="00CE7963" w:rsidRPr="003572E0" w:rsidRDefault="00CE7963" w:rsidP="00CE7963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68" w:type="pct"/>
            <w:vAlign w:val="center"/>
            <w:hideMark/>
          </w:tcPr>
          <w:p w14:paraId="2C1A455D" w14:textId="77777777" w:rsidR="00CE7963" w:rsidRPr="003572E0" w:rsidRDefault="00CE7963" w:rsidP="00CE7963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06E3C580" w14:textId="77777777" w:rsidR="00CE7963" w:rsidRPr="00CA0BCA" w:rsidRDefault="00CE7963" w:rsidP="00CE7963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10,71</w:t>
            </w:r>
          </w:p>
        </w:tc>
        <w:tc>
          <w:tcPr>
            <w:tcW w:w="547" w:type="pct"/>
            <w:vAlign w:val="center"/>
          </w:tcPr>
          <w:p w14:paraId="6B1C6244" w14:textId="36A3C2CA" w:rsidR="00CE7963" w:rsidRPr="00CE7963" w:rsidRDefault="00CE7963" w:rsidP="00CE7963">
            <w:pPr>
              <w:jc w:val="center"/>
              <w:rPr>
                <w:sz w:val="20"/>
              </w:rPr>
            </w:pPr>
            <w:r w:rsidRPr="00CE7963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3AF2AF55" w14:textId="77777777" w:rsidR="00CE7963" w:rsidRPr="00CA0BCA" w:rsidRDefault="00CE7963" w:rsidP="00CE7963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10,71</w:t>
            </w:r>
          </w:p>
        </w:tc>
        <w:tc>
          <w:tcPr>
            <w:tcW w:w="497" w:type="pct"/>
            <w:vAlign w:val="center"/>
          </w:tcPr>
          <w:p w14:paraId="0B3D27A0" w14:textId="77777777" w:rsidR="00CE7963" w:rsidRPr="00CA0BCA" w:rsidRDefault="00CE7963" w:rsidP="00CE7963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10,71</w:t>
            </w:r>
          </w:p>
        </w:tc>
      </w:tr>
      <w:tr w:rsidR="00CE7963" w:rsidRPr="00CD2044" w14:paraId="61B06A02" w14:textId="77777777" w:rsidTr="00CA0BCA">
        <w:trPr>
          <w:trHeight w:val="285"/>
        </w:trPr>
        <w:tc>
          <w:tcPr>
            <w:tcW w:w="213" w:type="pct"/>
            <w:vAlign w:val="center"/>
            <w:hideMark/>
          </w:tcPr>
          <w:p w14:paraId="793B9167" w14:textId="77777777" w:rsidR="00CE7963" w:rsidRPr="003572E0" w:rsidRDefault="00CE7963" w:rsidP="00CE796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7D460683" w14:textId="77777777" w:rsidR="00CE7963" w:rsidRPr="003572E0" w:rsidRDefault="00CE7963" w:rsidP="00CE796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собственные очистные сооружения</w:t>
            </w:r>
          </w:p>
        </w:tc>
        <w:tc>
          <w:tcPr>
            <w:tcW w:w="468" w:type="pct"/>
            <w:vAlign w:val="center"/>
            <w:hideMark/>
          </w:tcPr>
          <w:p w14:paraId="0274D797" w14:textId="77777777" w:rsidR="00CE7963" w:rsidRPr="003572E0" w:rsidRDefault="00CE7963" w:rsidP="00CE7963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577F630B" w14:textId="77777777" w:rsidR="00CE7963" w:rsidRPr="00CA0BCA" w:rsidRDefault="00CE7963" w:rsidP="00CE7963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10,71</w:t>
            </w:r>
          </w:p>
        </w:tc>
        <w:tc>
          <w:tcPr>
            <w:tcW w:w="547" w:type="pct"/>
            <w:vAlign w:val="center"/>
          </w:tcPr>
          <w:p w14:paraId="4D0776C3" w14:textId="68A8CE16" w:rsidR="00CE7963" w:rsidRPr="00CE7963" w:rsidRDefault="00CE7963" w:rsidP="00CE7963">
            <w:pPr>
              <w:jc w:val="center"/>
              <w:rPr>
                <w:sz w:val="20"/>
              </w:rPr>
            </w:pPr>
            <w:r w:rsidRPr="00CE7963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3263F88C" w14:textId="77777777" w:rsidR="00CE7963" w:rsidRPr="00CA0BCA" w:rsidRDefault="00CE7963" w:rsidP="00CE7963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10,71</w:t>
            </w:r>
          </w:p>
        </w:tc>
        <w:tc>
          <w:tcPr>
            <w:tcW w:w="497" w:type="pct"/>
            <w:vAlign w:val="center"/>
          </w:tcPr>
          <w:p w14:paraId="4042E74E" w14:textId="77777777" w:rsidR="00CE7963" w:rsidRPr="00CA0BCA" w:rsidRDefault="00CE7963" w:rsidP="00CE7963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10,71</w:t>
            </w:r>
          </w:p>
        </w:tc>
      </w:tr>
      <w:tr w:rsidR="00CE7963" w:rsidRPr="00CD2044" w14:paraId="25A35900" w14:textId="77777777" w:rsidTr="00CA0BCA">
        <w:trPr>
          <w:trHeight w:val="285"/>
        </w:trPr>
        <w:tc>
          <w:tcPr>
            <w:tcW w:w="213" w:type="pct"/>
            <w:vAlign w:val="center"/>
            <w:hideMark/>
          </w:tcPr>
          <w:p w14:paraId="47DFC44A" w14:textId="77777777" w:rsidR="00CE7963" w:rsidRPr="003572E0" w:rsidRDefault="00CE7963" w:rsidP="00CE796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6E7A247F" w14:textId="77777777" w:rsidR="00CE7963" w:rsidRPr="003572E0" w:rsidRDefault="00CE7963" w:rsidP="00CE796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68" w:type="pct"/>
            <w:vAlign w:val="center"/>
            <w:hideMark/>
          </w:tcPr>
          <w:p w14:paraId="5ED6FF44" w14:textId="77777777" w:rsidR="00CE7963" w:rsidRPr="003572E0" w:rsidRDefault="00CE7963" w:rsidP="00CE7963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790BB987" w14:textId="77777777" w:rsidR="00CE7963" w:rsidRPr="00CA0BCA" w:rsidRDefault="00CE7963" w:rsidP="00CE7963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51D96A7A" w14:textId="58F634B3" w:rsidR="00CE7963" w:rsidRPr="00CE7963" w:rsidRDefault="00CE7963" w:rsidP="00CE7963">
            <w:pPr>
              <w:jc w:val="center"/>
              <w:rPr>
                <w:sz w:val="20"/>
              </w:rPr>
            </w:pPr>
            <w:r w:rsidRPr="00CE7963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1CD69CAB" w14:textId="77777777" w:rsidR="00CE7963" w:rsidRPr="00CA0BCA" w:rsidRDefault="00CE7963" w:rsidP="00CE7963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7045177F" w14:textId="77777777" w:rsidR="00CE7963" w:rsidRPr="00CA0BCA" w:rsidRDefault="00CE7963" w:rsidP="00CE7963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</w:tr>
      <w:tr w:rsidR="00CE7963" w:rsidRPr="00CD2044" w14:paraId="30D8730A" w14:textId="77777777" w:rsidTr="00CA0BCA">
        <w:trPr>
          <w:trHeight w:val="285"/>
        </w:trPr>
        <w:tc>
          <w:tcPr>
            <w:tcW w:w="213" w:type="pct"/>
            <w:vAlign w:val="center"/>
            <w:hideMark/>
          </w:tcPr>
          <w:p w14:paraId="069A2434" w14:textId="77777777" w:rsidR="00CE7963" w:rsidRPr="003572E0" w:rsidRDefault="00CE7963" w:rsidP="00CE796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626B9224" w14:textId="77777777" w:rsidR="00CE7963" w:rsidRPr="003572E0" w:rsidRDefault="00CE7963" w:rsidP="00CE7963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468" w:type="pct"/>
            <w:vAlign w:val="center"/>
            <w:hideMark/>
          </w:tcPr>
          <w:p w14:paraId="53D25235" w14:textId="77777777" w:rsidR="00CE7963" w:rsidRPr="003572E0" w:rsidRDefault="00CE7963" w:rsidP="00CE7963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46A8A102" w14:textId="77777777" w:rsidR="00CE7963" w:rsidRPr="00CA0BCA" w:rsidRDefault="00CE7963" w:rsidP="00CE7963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4E3596D4" w14:textId="45E3A58B" w:rsidR="00CE7963" w:rsidRPr="00CE7963" w:rsidRDefault="00CE7963" w:rsidP="00CE7963">
            <w:pPr>
              <w:jc w:val="center"/>
              <w:rPr>
                <w:sz w:val="20"/>
              </w:rPr>
            </w:pPr>
            <w:r w:rsidRPr="00CE7963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78E81954" w14:textId="77777777" w:rsidR="00CE7963" w:rsidRPr="00CA0BCA" w:rsidRDefault="00CE7963" w:rsidP="00CE7963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7B20B54E" w14:textId="77777777" w:rsidR="00CE7963" w:rsidRPr="00CA0BCA" w:rsidRDefault="00CE7963" w:rsidP="00CE7963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</w:tr>
      <w:tr w:rsidR="009B2533" w:rsidRPr="003572E0" w14:paraId="0111B9EA" w14:textId="77777777" w:rsidTr="00FC5778">
        <w:trPr>
          <w:trHeight w:val="405"/>
        </w:trPr>
        <w:tc>
          <w:tcPr>
            <w:tcW w:w="5000" w:type="pct"/>
            <w:gridSpan w:val="11"/>
            <w:noWrap/>
            <w:vAlign w:val="center"/>
            <w:hideMark/>
          </w:tcPr>
          <w:p w14:paraId="7AC20A4A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9B2533" w:rsidRPr="003572E0" w14:paraId="0A838343" w14:textId="77777777" w:rsidTr="00FC5778">
        <w:trPr>
          <w:trHeight w:val="295"/>
        </w:trPr>
        <w:tc>
          <w:tcPr>
            <w:tcW w:w="213" w:type="pct"/>
            <w:vMerge w:val="restart"/>
            <w:vAlign w:val="center"/>
            <w:hideMark/>
          </w:tcPr>
          <w:p w14:paraId="2015F165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vAlign w:val="center"/>
            <w:hideMark/>
          </w:tcPr>
          <w:p w14:paraId="04DA69B1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vAlign w:val="center"/>
            <w:hideMark/>
          </w:tcPr>
          <w:p w14:paraId="4A155A8B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vAlign w:val="center"/>
            <w:hideMark/>
          </w:tcPr>
          <w:p w14:paraId="303F6146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B2533" w:rsidRPr="003572E0" w14:paraId="73EFD4E4" w14:textId="77777777" w:rsidTr="00FC5778">
        <w:trPr>
          <w:trHeight w:val="236"/>
        </w:trPr>
        <w:tc>
          <w:tcPr>
            <w:tcW w:w="213" w:type="pct"/>
            <w:vMerge/>
            <w:vAlign w:val="center"/>
            <w:hideMark/>
          </w:tcPr>
          <w:p w14:paraId="724F6A18" w14:textId="77777777" w:rsidR="009B2533" w:rsidRPr="003572E0" w:rsidRDefault="009B2533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14:paraId="6BA602DE" w14:textId="77777777" w:rsidR="009B2533" w:rsidRPr="003572E0" w:rsidRDefault="009B2533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5AC8EB12" w14:textId="77777777" w:rsidR="009B2533" w:rsidRPr="003572E0" w:rsidRDefault="009B2533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vAlign w:val="center"/>
            <w:hideMark/>
          </w:tcPr>
          <w:p w14:paraId="68EEE515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547" w:type="pct"/>
          </w:tcPr>
          <w:p w14:paraId="2FD744C6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14:paraId="70763A37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</w:tcPr>
          <w:p w14:paraId="02A44B77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9B2533" w:rsidRPr="00CD2044" w14:paraId="561A413F" w14:textId="77777777" w:rsidTr="00FC5778">
        <w:trPr>
          <w:trHeight w:val="270"/>
        </w:trPr>
        <w:tc>
          <w:tcPr>
            <w:tcW w:w="213" w:type="pct"/>
            <w:vAlign w:val="center"/>
            <w:hideMark/>
          </w:tcPr>
          <w:p w14:paraId="52C725AA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3CFCDED2" w14:textId="77777777" w:rsidR="009B2533" w:rsidRPr="00F91584" w:rsidRDefault="009B2533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468" w:type="pct"/>
            <w:vAlign w:val="center"/>
            <w:hideMark/>
          </w:tcPr>
          <w:p w14:paraId="4BFD05FD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44DBA3BC" w14:textId="77777777" w:rsidR="009B2533" w:rsidRPr="00CA0BCA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322,46</w:t>
            </w:r>
          </w:p>
        </w:tc>
        <w:tc>
          <w:tcPr>
            <w:tcW w:w="547" w:type="pct"/>
            <w:vAlign w:val="center"/>
          </w:tcPr>
          <w:p w14:paraId="3925418F" w14:textId="3EA5ECFB" w:rsidR="009B2533" w:rsidRPr="00CA0BCA" w:rsidRDefault="00CE7963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350,69</w:t>
            </w:r>
          </w:p>
        </w:tc>
        <w:tc>
          <w:tcPr>
            <w:tcW w:w="536" w:type="pct"/>
            <w:vAlign w:val="center"/>
          </w:tcPr>
          <w:p w14:paraId="6550D1C1" w14:textId="77777777" w:rsidR="009B2533" w:rsidRPr="00CA0BCA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347,35</w:t>
            </w:r>
          </w:p>
        </w:tc>
        <w:tc>
          <w:tcPr>
            <w:tcW w:w="497" w:type="pct"/>
            <w:vAlign w:val="center"/>
          </w:tcPr>
          <w:p w14:paraId="688BCBE7" w14:textId="77777777" w:rsidR="009B2533" w:rsidRPr="00CA0BCA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360,29</w:t>
            </w:r>
          </w:p>
        </w:tc>
      </w:tr>
      <w:tr w:rsidR="009B2533" w:rsidRPr="00CD2044" w14:paraId="0EB25C58" w14:textId="77777777" w:rsidTr="00FC5778">
        <w:trPr>
          <w:trHeight w:val="270"/>
        </w:trPr>
        <w:tc>
          <w:tcPr>
            <w:tcW w:w="213" w:type="pct"/>
            <w:vAlign w:val="center"/>
            <w:hideMark/>
          </w:tcPr>
          <w:p w14:paraId="4845F00B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3E16ADE3" w14:textId="77777777" w:rsidR="009B2533" w:rsidRPr="00F91584" w:rsidRDefault="009B2533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468" w:type="pct"/>
            <w:vAlign w:val="center"/>
            <w:hideMark/>
          </w:tcPr>
          <w:p w14:paraId="0719B9C8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00F8D8BF" w14:textId="77777777" w:rsidR="009B2533" w:rsidRPr="00CA0BCA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99,53</w:t>
            </w:r>
          </w:p>
        </w:tc>
        <w:tc>
          <w:tcPr>
            <w:tcW w:w="547" w:type="pct"/>
            <w:vAlign w:val="center"/>
          </w:tcPr>
          <w:p w14:paraId="659FB582" w14:textId="55FE0B42" w:rsidR="009B2533" w:rsidRPr="00CA0BCA" w:rsidRDefault="00CE7963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115,68</w:t>
            </w:r>
          </w:p>
        </w:tc>
        <w:tc>
          <w:tcPr>
            <w:tcW w:w="536" w:type="pct"/>
            <w:vAlign w:val="center"/>
          </w:tcPr>
          <w:p w14:paraId="3B0316D1" w14:textId="77777777" w:rsidR="009B2533" w:rsidRPr="00CA0BCA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105,81</w:t>
            </w:r>
          </w:p>
        </w:tc>
        <w:tc>
          <w:tcPr>
            <w:tcW w:w="497" w:type="pct"/>
            <w:vAlign w:val="center"/>
          </w:tcPr>
          <w:p w14:paraId="008F2606" w14:textId="77777777" w:rsidR="009B2533" w:rsidRPr="00CA0BCA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108,96</w:t>
            </w:r>
          </w:p>
        </w:tc>
      </w:tr>
      <w:tr w:rsidR="00CA0BCA" w:rsidRPr="00CD2044" w14:paraId="277482D9" w14:textId="77777777" w:rsidTr="00FC5778">
        <w:trPr>
          <w:trHeight w:val="270"/>
        </w:trPr>
        <w:tc>
          <w:tcPr>
            <w:tcW w:w="213" w:type="pct"/>
            <w:vAlign w:val="center"/>
            <w:hideMark/>
          </w:tcPr>
          <w:p w14:paraId="6B8D5D3B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293E8DCB" w14:textId="77777777" w:rsidR="00CA0BCA" w:rsidRPr="00F91584" w:rsidRDefault="00CA0BCA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468" w:type="pct"/>
            <w:vAlign w:val="center"/>
            <w:hideMark/>
          </w:tcPr>
          <w:p w14:paraId="5FD26F73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270A6C4A" w14:textId="77777777" w:rsidR="00CA0BCA" w:rsidRPr="00CA0BCA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55E920BB" w14:textId="77777777"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6B999B92" w14:textId="77777777"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7EF2109E" w14:textId="77777777"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</w:tr>
      <w:tr w:rsidR="00CA0BCA" w:rsidRPr="00CD2044" w14:paraId="3B8E9EF0" w14:textId="77777777" w:rsidTr="00FC5778">
        <w:trPr>
          <w:trHeight w:val="270"/>
        </w:trPr>
        <w:tc>
          <w:tcPr>
            <w:tcW w:w="213" w:type="pct"/>
            <w:vAlign w:val="center"/>
            <w:hideMark/>
          </w:tcPr>
          <w:p w14:paraId="3BCC85A4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302FB102" w14:textId="77777777" w:rsidR="00CA0BCA" w:rsidRPr="00F91584" w:rsidRDefault="00CA0BCA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468" w:type="pct"/>
            <w:vAlign w:val="center"/>
            <w:hideMark/>
          </w:tcPr>
          <w:p w14:paraId="30A657B2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787F0374" w14:textId="77777777" w:rsidR="00CA0BCA" w:rsidRPr="00CA0BCA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3BB47765" w14:textId="77777777"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15553A15" w14:textId="77777777"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01A1E9AF" w14:textId="77777777"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</w:tr>
      <w:tr w:rsidR="00CA0BCA" w:rsidRPr="00CD2044" w14:paraId="638C3D59" w14:textId="77777777" w:rsidTr="00FC5778">
        <w:trPr>
          <w:trHeight w:val="270"/>
        </w:trPr>
        <w:tc>
          <w:tcPr>
            <w:tcW w:w="213" w:type="pct"/>
            <w:vAlign w:val="center"/>
            <w:hideMark/>
          </w:tcPr>
          <w:p w14:paraId="69743826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2A9B02BE" w14:textId="77777777" w:rsidR="00CA0BCA" w:rsidRPr="00F91584" w:rsidRDefault="00CA0BCA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468" w:type="pct"/>
            <w:vAlign w:val="center"/>
            <w:hideMark/>
          </w:tcPr>
          <w:p w14:paraId="17C4ECF2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78C2C30C" w14:textId="77777777" w:rsidR="00CA0BCA" w:rsidRPr="00CA0BCA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62C199F8" w14:textId="77777777"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383CAD9D" w14:textId="77777777"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0ADD36CE" w14:textId="77777777"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</w:tr>
      <w:tr w:rsidR="009B2533" w:rsidRPr="00CD2044" w14:paraId="5EA4A3C5" w14:textId="77777777" w:rsidTr="00FC5778">
        <w:trPr>
          <w:trHeight w:val="270"/>
        </w:trPr>
        <w:tc>
          <w:tcPr>
            <w:tcW w:w="213" w:type="pct"/>
            <w:vAlign w:val="center"/>
            <w:hideMark/>
          </w:tcPr>
          <w:p w14:paraId="161A683C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0E1D84AA" w14:textId="77777777" w:rsidR="009B2533" w:rsidRPr="00F91584" w:rsidRDefault="009B2533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468" w:type="pct"/>
            <w:vAlign w:val="center"/>
            <w:hideMark/>
          </w:tcPr>
          <w:p w14:paraId="1D773072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008A5238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5580E8C9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4D6F5AEF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4400680D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</w:tr>
      <w:tr w:rsidR="009B2533" w:rsidRPr="00CD2044" w14:paraId="389FEBF2" w14:textId="77777777" w:rsidTr="00FC5778">
        <w:trPr>
          <w:trHeight w:val="270"/>
        </w:trPr>
        <w:tc>
          <w:tcPr>
            <w:tcW w:w="213" w:type="pct"/>
            <w:vAlign w:val="center"/>
            <w:hideMark/>
          </w:tcPr>
          <w:p w14:paraId="6D2BAFBB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400179BE" w14:textId="77777777" w:rsidR="009B2533" w:rsidRPr="00F91584" w:rsidRDefault="009B2533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8" w:type="pct"/>
            <w:vAlign w:val="center"/>
            <w:hideMark/>
          </w:tcPr>
          <w:p w14:paraId="13A83B94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3802502B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4BCA4C53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2ADEE9AA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44B6EC9C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</w:tr>
      <w:tr w:rsidR="009B2533" w:rsidRPr="00CD2044" w14:paraId="2E9C63B9" w14:textId="77777777" w:rsidTr="00FC5778">
        <w:trPr>
          <w:trHeight w:val="270"/>
        </w:trPr>
        <w:tc>
          <w:tcPr>
            <w:tcW w:w="213" w:type="pct"/>
            <w:vAlign w:val="center"/>
            <w:hideMark/>
          </w:tcPr>
          <w:p w14:paraId="6A2B837F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22607E26" w14:textId="77777777" w:rsidR="009B2533" w:rsidRPr="00F91584" w:rsidRDefault="009B2533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468" w:type="pct"/>
            <w:vAlign w:val="center"/>
            <w:hideMark/>
          </w:tcPr>
          <w:p w14:paraId="6AD43791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6A64A59E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323286A0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57637500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1D8C68C7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</w:tr>
      <w:tr w:rsidR="009B2533" w:rsidRPr="00CD2044" w14:paraId="66C5E828" w14:textId="77777777" w:rsidTr="00FC5778">
        <w:trPr>
          <w:trHeight w:val="270"/>
        </w:trPr>
        <w:tc>
          <w:tcPr>
            <w:tcW w:w="213" w:type="pct"/>
            <w:vAlign w:val="center"/>
            <w:hideMark/>
          </w:tcPr>
          <w:p w14:paraId="40AA8A59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698A3F83" w14:textId="77777777" w:rsidR="009B2533" w:rsidRPr="00F91584" w:rsidRDefault="009B2533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468" w:type="pct"/>
            <w:vAlign w:val="center"/>
            <w:hideMark/>
          </w:tcPr>
          <w:p w14:paraId="77B373DB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3A708EA5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0B1D33F9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7A5F9DBD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41334409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</w:tr>
      <w:tr w:rsidR="009B2533" w:rsidRPr="00CD2044" w14:paraId="209D9E69" w14:textId="77777777" w:rsidTr="00FC5778">
        <w:trPr>
          <w:trHeight w:val="270"/>
        </w:trPr>
        <w:tc>
          <w:tcPr>
            <w:tcW w:w="213" w:type="pct"/>
            <w:vAlign w:val="center"/>
          </w:tcPr>
          <w:p w14:paraId="51682D08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231" w:type="pct"/>
            <w:gridSpan w:val="4"/>
            <w:vAlign w:val="center"/>
          </w:tcPr>
          <w:p w14:paraId="24947854" w14:textId="77777777" w:rsidR="009B2533" w:rsidRPr="00F91584" w:rsidRDefault="009B2533" w:rsidP="00FC5778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468" w:type="pct"/>
            <w:vAlign w:val="center"/>
          </w:tcPr>
          <w:p w14:paraId="6ED901FC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162E07BA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7EEB22B0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1D9EBC04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6D9FA584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</w:tr>
      <w:tr w:rsidR="009B2533" w:rsidRPr="00CD2044" w14:paraId="473A245D" w14:textId="77777777" w:rsidTr="00FC5778">
        <w:trPr>
          <w:trHeight w:val="270"/>
        </w:trPr>
        <w:tc>
          <w:tcPr>
            <w:tcW w:w="213" w:type="pct"/>
            <w:vAlign w:val="center"/>
            <w:hideMark/>
          </w:tcPr>
          <w:p w14:paraId="59D2D385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08098A0F" w14:textId="77777777" w:rsidR="009B2533" w:rsidRPr="00F91584" w:rsidRDefault="009B2533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8" w:type="pct"/>
            <w:vAlign w:val="center"/>
            <w:hideMark/>
          </w:tcPr>
          <w:p w14:paraId="710214C6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77E3DA06" w14:textId="77777777" w:rsidR="009B2533" w:rsidRPr="00CA0BCA" w:rsidRDefault="00CA0BCA" w:rsidP="00CA0B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16,12</w:t>
            </w:r>
          </w:p>
        </w:tc>
        <w:tc>
          <w:tcPr>
            <w:tcW w:w="547" w:type="pct"/>
            <w:vAlign w:val="center"/>
          </w:tcPr>
          <w:p w14:paraId="7B30202C" w14:textId="6BE563C0" w:rsidR="009B2533" w:rsidRPr="00CA0BCA" w:rsidRDefault="00CE7963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17,25</w:t>
            </w:r>
          </w:p>
        </w:tc>
        <w:tc>
          <w:tcPr>
            <w:tcW w:w="536" w:type="pct"/>
            <w:vAlign w:val="center"/>
          </w:tcPr>
          <w:p w14:paraId="004F2BE7" w14:textId="77777777" w:rsidR="009B2533" w:rsidRPr="00CA0BCA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17,37</w:t>
            </w:r>
          </w:p>
        </w:tc>
        <w:tc>
          <w:tcPr>
            <w:tcW w:w="497" w:type="pct"/>
            <w:vAlign w:val="center"/>
          </w:tcPr>
          <w:p w14:paraId="7853F064" w14:textId="77777777" w:rsidR="009B2533" w:rsidRPr="00CA0BCA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18,01</w:t>
            </w:r>
          </w:p>
        </w:tc>
      </w:tr>
      <w:tr w:rsidR="009B2533" w:rsidRPr="00CD2044" w14:paraId="2EAF5F3B" w14:textId="77777777" w:rsidTr="00FC5778">
        <w:trPr>
          <w:trHeight w:val="270"/>
        </w:trPr>
        <w:tc>
          <w:tcPr>
            <w:tcW w:w="213" w:type="pct"/>
            <w:vAlign w:val="center"/>
            <w:hideMark/>
          </w:tcPr>
          <w:p w14:paraId="1C91EB90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2506BCBF" w14:textId="77777777" w:rsidR="009B2533" w:rsidRPr="00F91584" w:rsidRDefault="009B2533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8" w:type="pct"/>
            <w:vAlign w:val="center"/>
            <w:hideMark/>
          </w:tcPr>
          <w:p w14:paraId="0E839F2A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6A7DD570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787218F4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4C343EBA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0B57499A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</w:tr>
      <w:tr w:rsidR="009B2533" w:rsidRPr="00CD2044" w14:paraId="41FEE402" w14:textId="77777777" w:rsidTr="00FC5778">
        <w:trPr>
          <w:trHeight w:val="270"/>
        </w:trPr>
        <w:tc>
          <w:tcPr>
            <w:tcW w:w="213" w:type="pct"/>
            <w:vAlign w:val="center"/>
            <w:hideMark/>
          </w:tcPr>
          <w:p w14:paraId="18E51C73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28811C3B" w14:textId="77777777" w:rsidR="009B2533" w:rsidRPr="00F91584" w:rsidRDefault="009B2533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8" w:type="pct"/>
            <w:vAlign w:val="center"/>
            <w:hideMark/>
          </w:tcPr>
          <w:p w14:paraId="7C24BC9A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2864507D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2B709EA8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1A83654E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3DD225BF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</w:tr>
      <w:tr w:rsidR="009B2533" w:rsidRPr="00CD2044" w14:paraId="1CF5A941" w14:textId="77777777" w:rsidTr="00FC5778">
        <w:trPr>
          <w:trHeight w:val="270"/>
        </w:trPr>
        <w:tc>
          <w:tcPr>
            <w:tcW w:w="213" w:type="pct"/>
            <w:vAlign w:val="center"/>
            <w:hideMark/>
          </w:tcPr>
          <w:p w14:paraId="6A7DEF79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7C58F17C" w14:textId="77777777" w:rsidR="009B2533" w:rsidRPr="00F91584" w:rsidRDefault="009B2533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8" w:type="pct"/>
            <w:vAlign w:val="center"/>
            <w:hideMark/>
          </w:tcPr>
          <w:p w14:paraId="7B351DE6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3FC90A7F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1EA4936A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2AB804DA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709EF3A3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</w:tr>
      <w:tr w:rsidR="009B2533" w:rsidRPr="00CD2044" w14:paraId="11ACF536" w14:textId="77777777" w:rsidTr="00FC5778">
        <w:trPr>
          <w:trHeight w:val="270"/>
        </w:trPr>
        <w:tc>
          <w:tcPr>
            <w:tcW w:w="213" w:type="pct"/>
            <w:vAlign w:val="center"/>
            <w:hideMark/>
          </w:tcPr>
          <w:p w14:paraId="176AF1F7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7CD151EA" w14:textId="77777777" w:rsidR="009B2533" w:rsidRPr="00F91584" w:rsidRDefault="009B2533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8" w:type="pct"/>
            <w:vAlign w:val="center"/>
            <w:hideMark/>
          </w:tcPr>
          <w:p w14:paraId="05407F43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165EED8E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52CC2D9D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7DFEAF61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2E9B2A27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</w:tr>
      <w:tr w:rsidR="009B2533" w:rsidRPr="00CD2044" w14:paraId="12324673" w14:textId="77777777" w:rsidTr="00FC5778">
        <w:trPr>
          <w:trHeight w:val="270"/>
        </w:trPr>
        <w:tc>
          <w:tcPr>
            <w:tcW w:w="213" w:type="pct"/>
            <w:vAlign w:val="center"/>
            <w:hideMark/>
          </w:tcPr>
          <w:p w14:paraId="3347C055" w14:textId="77777777" w:rsidR="009B2533" w:rsidRDefault="009B2533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62AA3AB1" w14:textId="77777777" w:rsidR="009B2533" w:rsidRPr="00F91584" w:rsidRDefault="009B2533" w:rsidP="00FC5778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68" w:type="pct"/>
            <w:vAlign w:val="center"/>
            <w:hideMark/>
          </w:tcPr>
          <w:p w14:paraId="379A92E2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4001C83C" w14:textId="77777777" w:rsidR="009B2533" w:rsidRPr="00CA0BCA" w:rsidRDefault="00CA0BCA" w:rsidP="00CA0B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17,76</w:t>
            </w:r>
          </w:p>
        </w:tc>
        <w:tc>
          <w:tcPr>
            <w:tcW w:w="547" w:type="pct"/>
            <w:vAlign w:val="center"/>
          </w:tcPr>
          <w:p w14:paraId="1F6B815D" w14:textId="07677BDC" w:rsidR="009B2533" w:rsidRPr="00CA0BCA" w:rsidRDefault="00CE7963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7A4E7EE9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30679E57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</w:tr>
      <w:tr w:rsidR="00DC3A61" w:rsidRPr="00CD2044" w14:paraId="55C13D35" w14:textId="77777777" w:rsidTr="00FC5778">
        <w:trPr>
          <w:trHeight w:val="270"/>
        </w:trPr>
        <w:tc>
          <w:tcPr>
            <w:tcW w:w="213" w:type="pct"/>
            <w:vAlign w:val="center"/>
            <w:hideMark/>
          </w:tcPr>
          <w:p w14:paraId="2DC57143" w14:textId="77777777" w:rsidR="00DC3A61" w:rsidRPr="003572E0" w:rsidRDefault="00DC3A61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0A96D5C2" w14:textId="77777777" w:rsidR="00DC3A61" w:rsidRPr="003572E0" w:rsidRDefault="00DC3A61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468" w:type="pct"/>
            <w:vAlign w:val="center"/>
            <w:hideMark/>
          </w:tcPr>
          <w:p w14:paraId="579332B7" w14:textId="77777777" w:rsidR="00DC3A61" w:rsidRPr="003572E0" w:rsidRDefault="00DC3A61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450D7C02" w14:textId="77777777" w:rsidR="00DC3A61" w:rsidRPr="00CA0BCA" w:rsidRDefault="00DC3A61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320,82</w:t>
            </w:r>
          </w:p>
        </w:tc>
        <w:tc>
          <w:tcPr>
            <w:tcW w:w="547" w:type="pct"/>
            <w:vAlign w:val="center"/>
          </w:tcPr>
          <w:p w14:paraId="315B374A" w14:textId="66E331A8" w:rsidR="00DC3A61" w:rsidRPr="00DC3A61" w:rsidRDefault="00CE7963" w:rsidP="00DC3A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362,26</w:t>
            </w:r>
          </w:p>
        </w:tc>
        <w:tc>
          <w:tcPr>
            <w:tcW w:w="536" w:type="pct"/>
            <w:vAlign w:val="center"/>
          </w:tcPr>
          <w:p w14:paraId="1364CE34" w14:textId="77777777" w:rsidR="00DC3A61" w:rsidRPr="00DC3A61" w:rsidRDefault="00DC3A61" w:rsidP="00DC3A61">
            <w:pPr>
              <w:jc w:val="center"/>
              <w:rPr>
                <w:sz w:val="20"/>
              </w:rPr>
            </w:pPr>
            <w:r w:rsidRPr="00DC3A61">
              <w:rPr>
                <w:sz w:val="20"/>
              </w:rPr>
              <w:t>364,72</w:t>
            </w:r>
          </w:p>
        </w:tc>
        <w:tc>
          <w:tcPr>
            <w:tcW w:w="497" w:type="pct"/>
            <w:vAlign w:val="center"/>
          </w:tcPr>
          <w:p w14:paraId="1D475CD6" w14:textId="77777777" w:rsidR="00DC3A61" w:rsidRPr="00DC3A61" w:rsidRDefault="00DC3A61" w:rsidP="00DC3A61">
            <w:pPr>
              <w:jc w:val="center"/>
              <w:rPr>
                <w:sz w:val="20"/>
              </w:rPr>
            </w:pPr>
            <w:r w:rsidRPr="00DC3A61">
              <w:rPr>
                <w:sz w:val="20"/>
              </w:rPr>
              <w:t>378,31</w:t>
            </w:r>
          </w:p>
        </w:tc>
      </w:tr>
      <w:tr w:rsidR="005E6F18" w:rsidRPr="003572E0" w14:paraId="08A4B85A" w14:textId="77777777" w:rsidTr="005E6F18">
        <w:trPr>
          <w:trHeight w:val="375"/>
        </w:trPr>
        <w:tc>
          <w:tcPr>
            <w:tcW w:w="5000" w:type="pct"/>
            <w:gridSpan w:val="11"/>
            <w:noWrap/>
            <w:vAlign w:val="center"/>
            <w:hideMark/>
          </w:tcPr>
          <w:p w14:paraId="7155EE52" w14:textId="77777777" w:rsidR="005E6F18" w:rsidRPr="003572E0" w:rsidRDefault="005E6F18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9B2533" w:rsidRPr="003572E0" w14:paraId="260ABFA2" w14:textId="77777777" w:rsidTr="005E6F18">
        <w:trPr>
          <w:trHeight w:val="374"/>
        </w:trPr>
        <w:tc>
          <w:tcPr>
            <w:tcW w:w="213" w:type="pct"/>
            <w:vAlign w:val="center"/>
            <w:hideMark/>
          </w:tcPr>
          <w:p w14:paraId="32411236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699" w:type="pct"/>
            <w:gridSpan w:val="5"/>
            <w:vAlign w:val="center"/>
            <w:hideMark/>
          </w:tcPr>
          <w:p w14:paraId="05648055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088" w:type="pct"/>
            <w:gridSpan w:val="5"/>
            <w:vAlign w:val="center"/>
            <w:hideMark/>
          </w:tcPr>
          <w:p w14:paraId="7B9BE0C4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5E6F18" w:rsidRPr="003572E0" w14:paraId="7D98911D" w14:textId="77777777" w:rsidTr="005E6F18">
        <w:trPr>
          <w:trHeight w:val="300"/>
        </w:trPr>
        <w:tc>
          <w:tcPr>
            <w:tcW w:w="213" w:type="pct"/>
            <w:vAlign w:val="center"/>
            <w:hideMark/>
          </w:tcPr>
          <w:p w14:paraId="05666A38" w14:textId="77777777" w:rsidR="005E6F18" w:rsidRPr="003572E0" w:rsidRDefault="005E6F18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699" w:type="pct"/>
            <w:gridSpan w:val="5"/>
            <w:vAlign w:val="center"/>
            <w:hideMark/>
          </w:tcPr>
          <w:p w14:paraId="45059AF2" w14:textId="77777777" w:rsidR="005E6F18" w:rsidRPr="003572E0" w:rsidRDefault="005E6F18" w:rsidP="005E6F18">
            <w:pPr>
              <w:rPr>
                <w:sz w:val="20"/>
              </w:rPr>
            </w:pPr>
            <w:r w:rsidRPr="003572E0">
              <w:rPr>
                <w:sz w:val="20"/>
              </w:rPr>
              <w:t>Мероприятия в рамках реализаци</w:t>
            </w:r>
            <w:r>
              <w:rPr>
                <w:sz w:val="20"/>
              </w:rPr>
              <w:t xml:space="preserve">и производственной программы не </w:t>
            </w:r>
            <w:r w:rsidRPr="003572E0">
              <w:rPr>
                <w:sz w:val="20"/>
              </w:rPr>
              <w:t>п</w:t>
            </w:r>
            <w:r>
              <w:rPr>
                <w:sz w:val="20"/>
              </w:rPr>
              <w:t>редусмотре</w:t>
            </w:r>
            <w:r w:rsidRPr="003572E0">
              <w:rPr>
                <w:sz w:val="20"/>
              </w:rPr>
              <w:t>ны</w:t>
            </w:r>
          </w:p>
        </w:tc>
        <w:tc>
          <w:tcPr>
            <w:tcW w:w="2088" w:type="pct"/>
            <w:gridSpan w:val="5"/>
            <w:vAlign w:val="center"/>
          </w:tcPr>
          <w:p w14:paraId="0315FD06" w14:textId="77777777" w:rsidR="005E6F18" w:rsidRPr="003572E0" w:rsidRDefault="005E6F18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9B2533" w:rsidRPr="003572E0" w14:paraId="717716AE" w14:textId="77777777" w:rsidTr="00FC5778">
        <w:trPr>
          <w:trHeight w:val="660"/>
        </w:trPr>
        <w:tc>
          <w:tcPr>
            <w:tcW w:w="5000" w:type="pct"/>
            <w:gridSpan w:val="11"/>
            <w:vAlign w:val="center"/>
            <w:hideMark/>
          </w:tcPr>
          <w:p w14:paraId="6103FFBE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9B2533" w:rsidRPr="003572E0" w14:paraId="5EF193C5" w14:textId="77777777" w:rsidTr="00FC5778">
        <w:trPr>
          <w:trHeight w:val="311"/>
        </w:trPr>
        <w:tc>
          <w:tcPr>
            <w:tcW w:w="213" w:type="pct"/>
            <w:vMerge w:val="restart"/>
            <w:vAlign w:val="center"/>
            <w:hideMark/>
          </w:tcPr>
          <w:p w14:paraId="00ADF851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2231" w:type="pct"/>
            <w:gridSpan w:val="4"/>
            <w:vMerge w:val="restart"/>
            <w:vAlign w:val="center"/>
            <w:hideMark/>
          </w:tcPr>
          <w:p w14:paraId="2D1BEC81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vAlign w:val="center"/>
            <w:hideMark/>
          </w:tcPr>
          <w:p w14:paraId="234CE9BB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vAlign w:val="center"/>
            <w:hideMark/>
          </w:tcPr>
          <w:p w14:paraId="58AF7A3E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B2533" w:rsidRPr="003572E0" w14:paraId="06666D02" w14:textId="77777777" w:rsidTr="00FC5778">
        <w:trPr>
          <w:trHeight w:val="272"/>
        </w:trPr>
        <w:tc>
          <w:tcPr>
            <w:tcW w:w="213" w:type="pct"/>
            <w:vMerge/>
            <w:vAlign w:val="center"/>
            <w:hideMark/>
          </w:tcPr>
          <w:p w14:paraId="74BEDCA8" w14:textId="77777777" w:rsidR="009B2533" w:rsidRPr="003572E0" w:rsidRDefault="009B2533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14:paraId="59240F0B" w14:textId="77777777" w:rsidR="009B2533" w:rsidRPr="003572E0" w:rsidRDefault="009B2533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5761F621" w14:textId="77777777" w:rsidR="009B2533" w:rsidRPr="003572E0" w:rsidRDefault="009B2533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vAlign w:val="center"/>
            <w:hideMark/>
          </w:tcPr>
          <w:p w14:paraId="642C47B9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14:paraId="11C86817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14:paraId="504DF2B3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14:paraId="5964ADA5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9B2533" w:rsidRPr="00AE5A87" w14:paraId="569ADB93" w14:textId="77777777" w:rsidTr="00FC5778">
        <w:trPr>
          <w:trHeight w:val="375"/>
        </w:trPr>
        <w:tc>
          <w:tcPr>
            <w:tcW w:w="5000" w:type="pct"/>
            <w:gridSpan w:val="11"/>
            <w:vAlign w:val="center"/>
            <w:hideMark/>
          </w:tcPr>
          <w:p w14:paraId="2270A5F1" w14:textId="77777777" w:rsidR="009B2533" w:rsidRPr="00AE5A87" w:rsidRDefault="00CA0BCA" w:rsidP="00FC5778">
            <w:pPr>
              <w:rPr>
                <w:sz w:val="20"/>
              </w:rPr>
            </w:pPr>
            <w:r w:rsidRPr="00CA0BCA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9C2811">
              <w:rPr>
                <w:sz w:val="20"/>
              </w:rPr>
              <w:t xml:space="preserve">для потребителей </w:t>
            </w:r>
            <w:proofErr w:type="spellStart"/>
            <w:r w:rsidRPr="009C2811">
              <w:rPr>
                <w:sz w:val="20"/>
              </w:rPr>
              <w:t>д.Алабакуль</w:t>
            </w:r>
            <w:proofErr w:type="spellEnd"/>
            <w:r w:rsidRPr="009C2811">
              <w:rPr>
                <w:sz w:val="20"/>
              </w:rPr>
              <w:t xml:space="preserve"> Дым-</w:t>
            </w:r>
            <w:proofErr w:type="spellStart"/>
            <w:r w:rsidRPr="009C2811">
              <w:rPr>
                <w:sz w:val="20"/>
              </w:rPr>
              <w:t>Тамакского</w:t>
            </w:r>
            <w:proofErr w:type="spellEnd"/>
            <w:r w:rsidRPr="009C2811">
              <w:rPr>
                <w:sz w:val="20"/>
              </w:rPr>
              <w:t xml:space="preserve"> сельского поселения</w:t>
            </w:r>
          </w:p>
        </w:tc>
      </w:tr>
      <w:tr w:rsidR="009B2533" w:rsidRPr="003572E0" w14:paraId="32DC9F9A" w14:textId="77777777" w:rsidTr="00FC5778">
        <w:trPr>
          <w:trHeight w:val="144"/>
        </w:trPr>
        <w:tc>
          <w:tcPr>
            <w:tcW w:w="213" w:type="pct"/>
            <w:vAlign w:val="center"/>
            <w:hideMark/>
          </w:tcPr>
          <w:p w14:paraId="0DE68C1E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07" w:type="pct"/>
            <w:gridSpan w:val="7"/>
            <w:vAlign w:val="center"/>
            <w:hideMark/>
          </w:tcPr>
          <w:p w14:paraId="609A1C16" w14:textId="77777777" w:rsidR="009B2533" w:rsidRPr="003572E0" w:rsidRDefault="009B2533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547" w:type="pct"/>
          </w:tcPr>
          <w:p w14:paraId="133452E2" w14:textId="77777777" w:rsidR="009B2533" w:rsidRPr="003572E0" w:rsidRDefault="009B2533" w:rsidP="00FC5778">
            <w:pPr>
              <w:rPr>
                <w:sz w:val="20"/>
              </w:rPr>
            </w:pPr>
          </w:p>
        </w:tc>
        <w:tc>
          <w:tcPr>
            <w:tcW w:w="536" w:type="pct"/>
          </w:tcPr>
          <w:p w14:paraId="595C683D" w14:textId="77777777" w:rsidR="009B2533" w:rsidRPr="003572E0" w:rsidRDefault="009B2533" w:rsidP="00FC5778">
            <w:pPr>
              <w:rPr>
                <w:sz w:val="20"/>
              </w:rPr>
            </w:pPr>
          </w:p>
        </w:tc>
        <w:tc>
          <w:tcPr>
            <w:tcW w:w="497" w:type="pct"/>
          </w:tcPr>
          <w:p w14:paraId="4917D895" w14:textId="77777777" w:rsidR="009B2533" w:rsidRPr="003572E0" w:rsidRDefault="009B2533" w:rsidP="00FC5778">
            <w:pPr>
              <w:rPr>
                <w:sz w:val="20"/>
              </w:rPr>
            </w:pPr>
          </w:p>
        </w:tc>
      </w:tr>
      <w:tr w:rsidR="009B2533" w:rsidRPr="00CD2044" w14:paraId="3B381894" w14:textId="77777777" w:rsidTr="00FC5778">
        <w:trPr>
          <w:trHeight w:val="765"/>
        </w:trPr>
        <w:tc>
          <w:tcPr>
            <w:tcW w:w="213" w:type="pct"/>
            <w:vAlign w:val="center"/>
            <w:hideMark/>
          </w:tcPr>
          <w:p w14:paraId="54E397C2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3A41CBE3" w14:textId="77777777" w:rsidR="009B2533" w:rsidRPr="003572E0" w:rsidRDefault="009B2533" w:rsidP="00FC5778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68" w:type="pct"/>
            <w:vAlign w:val="center"/>
            <w:hideMark/>
          </w:tcPr>
          <w:p w14:paraId="09379836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vAlign w:val="center"/>
          </w:tcPr>
          <w:p w14:paraId="34D713CE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3A1F848D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662CF055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650CE849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</w:tr>
      <w:tr w:rsidR="009B2533" w:rsidRPr="00CD2044" w14:paraId="6E8748DF" w14:textId="77777777" w:rsidTr="00FC5778">
        <w:trPr>
          <w:trHeight w:val="900"/>
        </w:trPr>
        <w:tc>
          <w:tcPr>
            <w:tcW w:w="213" w:type="pct"/>
            <w:vAlign w:val="center"/>
            <w:hideMark/>
          </w:tcPr>
          <w:p w14:paraId="7213BA5B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79E13808" w14:textId="77777777" w:rsidR="009B2533" w:rsidRPr="003572E0" w:rsidRDefault="009B2533" w:rsidP="00FC5778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68" w:type="pct"/>
            <w:vAlign w:val="center"/>
            <w:hideMark/>
          </w:tcPr>
          <w:p w14:paraId="502F783A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vAlign w:val="center"/>
          </w:tcPr>
          <w:p w14:paraId="48242382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2D731549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330449F1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469573C6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</w:tr>
      <w:tr w:rsidR="009B2533" w:rsidRPr="003572E0" w14:paraId="50CD3E30" w14:textId="77777777" w:rsidTr="00FC5778">
        <w:trPr>
          <w:trHeight w:val="316"/>
        </w:trPr>
        <w:tc>
          <w:tcPr>
            <w:tcW w:w="213" w:type="pct"/>
            <w:vAlign w:val="center"/>
            <w:hideMark/>
          </w:tcPr>
          <w:p w14:paraId="570379F6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07" w:type="pct"/>
            <w:gridSpan w:val="7"/>
            <w:vAlign w:val="center"/>
            <w:hideMark/>
          </w:tcPr>
          <w:p w14:paraId="3B6AC263" w14:textId="77777777" w:rsidR="009B2533" w:rsidRPr="00CA0BCA" w:rsidRDefault="009B2533" w:rsidP="00FC5778">
            <w:pPr>
              <w:rPr>
                <w:sz w:val="20"/>
              </w:rPr>
            </w:pPr>
            <w:r w:rsidRPr="00CA0BCA">
              <w:rPr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547" w:type="pct"/>
          </w:tcPr>
          <w:p w14:paraId="09B018A6" w14:textId="77777777" w:rsidR="009B2533" w:rsidRPr="00CA0BCA" w:rsidRDefault="009B2533" w:rsidP="00FC5778">
            <w:pPr>
              <w:rPr>
                <w:sz w:val="20"/>
              </w:rPr>
            </w:pPr>
          </w:p>
        </w:tc>
        <w:tc>
          <w:tcPr>
            <w:tcW w:w="536" w:type="pct"/>
          </w:tcPr>
          <w:p w14:paraId="43AE5320" w14:textId="77777777" w:rsidR="009B2533" w:rsidRPr="00CA0BCA" w:rsidRDefault="009B2533" w:rsidP="00FC5778">
            <w:pPr>
              <w:rPr>
                <w:sz w:val="20"/>
              </w:rPr>
            </w:pPr>
          </w:p>
        </w:tc>
        <w:tc>
          <w:tcPr>
            <w:tcW w:w="497" w:type="pct"/>
          </w:tcPr>
          <w:p w14:paraId="11B7BCA8" w14:textId="77777777" w:rsidR="009B2533" w:rsidRPr="00CA0BCA" w:rsidRDefault="009B2533" w:rsidP="00FC5778">
            <w:pPr>
              <w:rPr>
                <w:sz w:val="20"/>
              </w:rPr>
            </w:pPr>
          </w:p>
        </w:tc>
      </w:tr>
      <w:tr w:rsidR="009B2533" w:rsidRPr="00CD2044" w14:paraId="51DD8D73" w14:textId="77777777" w:rsidTr="00FC5778">
        <w:trPr>
          <w:trHeight w:val="375"/>
        </w:trPr>
        <w:tc>
          <w:tcPr>
            <w:tcW w:w="213" w:type="pct"/>
            <w:vAlign w:val="center"/>
            <w:hideMark/>
          </w:tcPr>
          <w:p w14:paraId="6CD7AA60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28B01724" w14:textId="77777777" w:rsidR="009B2533" w:rsidRPr="003572E0" w:rsidRDefault="009B2533" w:rsidP="00FC5778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Пн</w:t>
            </w:r>
            <w:proofErr w:type="spell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68" w:type="pct"/>
            <w:vAlign w:val="center"/>
            <w:hideMark/>
          </w:tcPr>
          <w:p w14:paraId="06749A12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gridSpan w:val="2"/>
            <w:vAlign w:val="center"/>
            <w:hideMark/>
          </w:tcPr>
          <w:p w14:paraId="42475DC9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-</w:t>
            </w:r>
          </w:p>
        </w:tc>
        <w:tc>
          <w:tcPr>
            <w:tcW w:w="547" w:type="pct"/>
            <w:vAlign w:val="center"/>
          </w:tcPr>
          <w:p w14:paraId="46E5B92B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-</w:t>
            </w:r>
          </w:p>
        </w:tc>
        <w:tc>
          <w:tcPr>
            <w:tcW w:w="536" w:type="pct"/>
            <w:vAlign w:val="center"/>
          </w:tcPr>
          <w:p w14:paraId="75FD7598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-</w:t>
            </w:r>
          </w:p>
        </w:tc>
        <w:tc>
          <w:tcPr>
            <w:tcW w:w="497" w:type="pct"/>
            <w:vAlign w:val="center"/>
          </w:tcPr>
          <w:p w14:paraId="1795334B" w14:textId="77777777"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-</w:t>
            </w:r>
          </w:p>
        </w:tc>
      </w:tr>
      <w:tr w:rsidR="009B2533" w:rsidRPr="003572E0" w14:paraId="04E589E4" w14:textId="77777777" w:rsidTr="00FC5778">
        <w:trPr>
          <w:trHeight w:val="227"/>
        </w:trPr>
        <w:tc>
          <w:tcPr>
            <w:tcW w:w="213" w:type="pct"/>
            <w:vAlign w:val="center"/>
            <w:hideMark/>
          </w:tcPr>
          <w:p w14:paraId="3B886060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07" w:type="pct"/>
            <w:gridSpan w:val="7"/>
            <w:vAlign w:val="center"/>
            <w:hideMark/>
          </w:tcPr>
          <w:p w14:paraId="79E6166B" w14:textId="77777777" w:rsidR="009B2533" w:rsidRPr="00CA0BCA" w:rsidRDefault="009B2533" w:rsidP="00FC5778">
            <w:pPr>
              <w:rPr>
                <w:sz w:val="20"/>
              </w:rPr>
            </w:pPr>
            <w:r w:rsidRPr="00CA0BCA">
              <w:rPr>
                <w:sz w:val="20"/>
              </w:rPr>
              <w:t>Показатели энергетической эффективности</w:t>
            </w:r>
          </w:p>
        </w:tc>
        <w:tc>
          <w:tcPr>
            <w:tcW w:w="547" w:type="pct"/>
          </w:tcPr>
          <w:p w14:paraId="0AF6F505" w14:textId="77777777" w:rsidR="009B2533" w:rsidRPr="00CA0BCA" w:rsidRDefault="009B2533" w:rsidP="00FC5778">
            <w:pPr>
              <w:rPr>
                <w:sz w:val="20"/>
              </w:rPr>
            </w:pPr>
          </w:p>
        </w:tc>
        <w:tc>
          <w:tcPr>
            <w:tcW w:w="536" w:type="pct"/>
          </w:tcPr>
          <w:p w14:paraId="3F2274E4" w14:textId="77777777" w:rsidR="009B2533" w:rsidRPr="00CA0BCA" w:rsidRDefault="009B2533" w:rsidP="00FC5778">
            <w:pPr>
              <w:rPr>
                <w:sz w:val="20"/>
              </w:rPr>
            </w:pPr>
          </w:p>
        </w:tc>
        <w:tc>
          <w:tcPr>
            <w:tcW w:w="497" w:type="pct"/>
          </w:tcPr>
          <w:p w14:paraId="27EB31E3" w14:textId="77777777" w:rsidR="009B2533" w:rsidRPr="00CA0BCA" w:rsidRDefault="009B2533" w:rsidP="00FC5778">
            <w:pPr>
              <w:rPr>
                <w:sz w:val="20"/>
              </w:rPr>
            </w:pPr>
          </w:p>
        </w:tc>
      </w:tr>
      <w:tr w:rsidR="00CA0BCA" w:rsidRPr="00CD2044" w14:paraId="2B9E6134" w14:textId="77777777" w:rsidTr="00CA0BCA">
        <w:trPr>
          <w:trHeight w:val="527"/>
        </w:trPr>
        <w:tc>
          <w:tcPr>
            <w:tcW w:w="213" w:type="pct"/>
            <w:vAlign w:val="center"/>
            <w:hideMark/>
          </w:tcPr>
          <w:p w14:paraId="74E79AAF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742627E1" w14:textId="77777777" w:rsidR="00CA0BCA" w:rsidRPr="003572E0" w:rsidRDefault="00CA0BCA" w:rsidP="00FC5778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8" w:type="pct"/>
            <w:vAlign w:val="center"/>
            <w:hideMark/>
          </w:tcPr>
          <w:p w14:paraId="76D4C9C3" w14:textId="77777777"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proofErr w:type="gramStart"/>
            <w:r w:rsidRPr="003572E0">
              <w:rPr>
                <w:sz w:val="20"/>
              </w:rPr>
              <w:t>куб.м</w:t>
            </w:r>
            <w:proofErr w:type="spellEnd"/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508" w:type="pct"/>
            <w:gridSpan w:val="2"/>
            <w:vMerge w:val="restart"/>
            <w:vAlign w:val="center"/>
          </w:tcPr>
          <w:p w14:paraId="5C4D34C0" w14:textId="77777777" w:rsidR="00CA0BCA" w:rsidRPr="00CA0BCA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0,19</w:t>
            </w:r>
          </w:p>
        </w:tc>
        <w:tc>
          <w:tcPr>
            <w:tcW w:w="547" w:type="pct"/>
            <w:vMerge w:val="restart"/>
            <w:vAlign w:val="center"/>
          </w:tcPr>
          <w:p w14:paraId="18ED8DC8" w14:textId="77777777" w:rsidR="00CA0BCA" w:rsidRDefault="00CA0BCA" w:rsidP="00CA0BCA">
            <w:pPr>
              <w:jc w:val="center"/>
            </w:pPr>
            <w:r w:rsidRPr="00760E6A">
              <w:rPr>
                <w:sz w:val="20"/>
              </w:rPr>
              <w:t>0,19</w:t>
            </w:r>
          </w:p>
        </w:tc>
        <w:tc>
          <w:tcPr>
            <w:tcW w:w="536" w:type="pct"/>
            <w:vMerge w:val="restart"/>
            <w:vAlign w:val="center"/>
          </w:tcPr>
          <w:p w14:paraId="6C64F7F0" w14:textId="77777777" w:rsidR="00CA0BCA" w:rsidRDefault="00CA0BCA" w:rsidP="00CA0BCA">
            <w:pPr>
              <w:jc w:val="center"/>
            </w:pPr>
            <w:r w:rsidRPr="00760E6A">
              <w:rPr>
                <w:sz w:val="20"/>
              </w:rPr>
              <w:t>0,19</w:t>
            </w:r>
          </w:p>
        </w:tc>
        <w:tc>
          <w:tcPr>
            <w:tcW w:w="497" w:type="pct"/>
            <w:vMerge w:val="restart"/>
            <w:vAlign w:val="center"/>
          </w:tcPr>
          <w:p w14:paraId="78889A8F" w14:textId="77777777" w:rsidR="00CA0BCA" w:rsidRDefault="00CA0BCA" w:rsidP="00CA0BCA">
            <w:pPr>
              <w:jc w:val="center"/>
            </w:pPr>
            <w:r w:rsidRPr="00760E6A">
              <w:rPr>
                <w:sz w:val="20"/>
              </w:rPr>
              <w:t>0,19</w:t>
            </w:r>
          </w:p>
        </w:tc>
      </w:tr>
      <w:tr w:rsidR="009B2533" w14:paraId="4479630B" w14:textId="77777777" w:rsidTr="00FC5778">
        <w:trPr>
          <w:trHeight w:val="375"/>
        </w:trPr>
        <w:tc>
          <w:tcPr>
            <w:tcW w:w="213" w:type="pct"/>
            <w:vAlign w:val="center"/>
          </w:tcPr>
          <w:p w14:paraId="7603C81A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vAlign w:val="center"/>
          </w:tcPr>
          <w:p w14:paraId="0A2080D7" w14:textId="77777777" w:rsidR="009B2533" w:rsidRPr="003572E0" w:rsidRDefault="009B2533" w:rsidP="00FC5778">
            <w:pPr>
              <w:rPr>
                <w:sz w:val="20"/>
              </w:rPr>
            </w:pPr>
            <w:proofErr w:type="spellStart"/>
            <w:r w:rsidRPr="004A64FA">
              <w:rPr>
                <w:sz w:val="20"/>
              </w:rPr>
              <w:t>Урп</w:t>
            </w:r>
            <w:proofErr w:type="spellEnd"/>
            <w:r w:rsidRPr="004A64FA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68" w:type="pct"/>
            <w:vAlign w:val="center"/>
          </w:tcPr>
          <w:p w14:paraId="1BFB6118" w14:textId="77777777" w:rsidR="009B2533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</w:t>
            </w:r>
            <w:proofErr w:type="spellStart"/>
            <w:proofErr w:type="gramStart"/>
            <w:r w:rsidRPr="003572E0">
              <w:rPr>
                <w:sz w:val="20"/>
              </w:rPr>
              <w:t>куб.м</w:t>
            </w:r>
            <w:proofErr w:type="spellEnd"/>
            <w:proofErr w:type="gramEnd"/>
          </w:p>
        </w:tc>
        <w:tc>
          <w:tcPr>
            <w:tcW w:w="508" w:type="pct"/>
            <w:gridSpan w:val="2"/>
            <w:vMerge/>
            <w:vAlign w:val="center"/>
          </w:tcPr>
          <w:p w14:paraId="15C896E9" w14:textId="77777777" w:rsidR="009B2533" w:rsidRDefault="009B2533" w:rsidP="00FC5778">
            <w:pPr>
              <w:jc w:val="center"/>
              <w:rPr>
                <w:sz w:val="20"/>
              </w:rPr>
            </w:pPr>
          </w:p>
        </w:tc>
        <w:tc>
          <w:tcPr>
            <w:tcW w:w="547" w:type="pct"/>
            <w:vMerge/>
            <w:vAlign w:val="center"/>
          </w:tcPr>
          <w:p w14:paraId="4B521D2B" w14:textId="77777777" w:rsidR="009B2533" w:rsidRDefault="009B2533" w:rsidP="00FC5778">
            <w:pPr>
              <w:jc w:val="center"/>
              <w:rPr>
                <w:sz w:val="20"/>
              </w:rPr>
            </w:pPr>
          </w:p>
        </w:tc>
        <w:tc>
          <w:tcPr>
            <w:tcW w:w="536" w:type="pct"/>
            <w:vMerge/>
            <w:vAlign w:val="center"/>
          </w:tcPr>
          <w:p w14:paraId="2835E120" w14:textId="77777777" w:rsidR="009B2533" w:rsidRDefault="009B2533" w:rsidP="00FC5778">
            <w:pPr>
              <w:jc w:val="center"/>
              <w:rPr>
                <w:sz w:val="20"/>
              </w:rPr>
            </w:pPr>
          </w:p>
        </w:tc>
        <w:tc>
          <w:tcPr>
            <w:tcW w:w="497" w:type="pct"/>
            <w:vMerge/>
            <w:vAlign w:val="center"/>
          </w:tcPr>
          <w:p w14:paraId="360A4EAF" w14:textId="77777777" w:rsidR="009B2533" w:rsidRDefault="009B2533" w:rsidP="00FC5778">
            <w:pPr>
              <w:jc w:val="center"/>
              <w:rPr>
                <w:sz w:val="20"/>
              </w:rPr>
            </w:pPr>
          </w:p>
        </w:tc>
      </w:tr>
      <w:tr w:rsidR="009B2533" w:rsidRPr="003572E0" w14:paraId="56B06A65" w14:textId="77777777" w:rsidTr="00FC5778">
        <w:trPr>
          <w:trHeight w:val="915"/>
        </w:trPr>
        <w:tc>
          <w:tcPr>
            <w:tcW w:w="5000" w:type="pct"/>
            <w:gridSpan w:val="11"/>
            <w:vAlign w:val="center"/>
            <w:hideMark/>
          </w:tcPr>
          <w:p w14:paraId="7FD9842B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9B2533" w:rsidRPr="003572E0" w14:paraId="323BFE96" w14:textId="77777777" w:rsidTr="00FC5778">
        <w:trPr>
          <w:trHeight w:val="340"/>
        </w:trPr>
        <w:tc>
          <w:tcPr>
            <w:tcW w:w="213" w:type="pct"/>
            <w:vMerge w:val="restart"/>
            <w:noWrap/>
            <w:vAlign w:val="center"/>
            <w:hideMark/>
          </w:tcPr>
          <w:p w14:paraId="48EE796F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836" w:type="pct"/>
            <w:gridSpan w:val="2"/>
            <w:vMerge w:val="restart"/>
            <w:vAlign w:val="center"/>
            <w:hideMark/>
          </w:tcPr>
          <w:p w14:paraId="7FB581DE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63" w:type="pct"/>
            <w:gridSpan w:val="3"/>
            <w:vMerge w:val="restart"/>
            <w:vAlign w:val="center"/>
            <w:hideMark/>
          </w:tcPr>
          <w:p w14:paraId="71442D16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vAlign w:val="center"/>
            <w:hideMark/>
          </w:tcPr>
          <w:p w14:paraId="5F82A68B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9B2533" w:rsidRPr="003572E0" w14:paraId="2EB7A32F" w14:textId="77777777" w:rsidTr="00FC5778">
        <w:trPr>
          <w:trHeight w:val="345"/>
        </w:trPr>
        <w:tc>
          <w:tcPr>
            <w:tcW w:w="213" w:type="pct"/>
            <w:vMerge/>
            <w:vAlign w:val="center"/>
            <w:hideMark/>
          </w:tcPr>
          <w:p w14:paraId="42A27D09" w14:textId="77777777" w:rsidR="009B2533" w:rsidRPr="003572E0" w:rsidRDefault="009B2533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1836" w:type="pct"/>
            <w:gridSpan w:val="2"/>
            <w:vMerge/>
            <w:vAlign w:val="center"/>
            <w:hideMark/>
          </w:tcPr>
          <w:p w14:paraId="6EA3931D" w14:textId="77777777" w:rsidR="009B2533" w:rsidRPr="003572E0" w:rsidRDefault="009B2533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863" w:type="pct"/>
            <w:gridSpan w:val="3"/>
            <w:vMerge/>
            <w:vAlign w:val="center"/>
            <w:hideMark/>
          </w:tcPr>
          <w:p w14:paraId="144FBF5E" w14:textId="77777777" w:rsidR="009B2533" w:rsidRPr="003572E0" w:rsidRDefault="009B2533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vAlign w:val="center"/>
            <w:hideMark/>
          </w:tcPr>
          <w:p w14:paraId="526D2821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14:paraId="40A94F8F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14:paraId="3A5DE50F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14:paraId="3F294E8F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9B2533" w:rsidRPr="00AE5A87" w14:paraId="43015A9A" w14:textId="77777777" w:rsidTr="00FC5778">
        <w:trPr>
          <w:trHeight w:val="285"/>
        </w:trPr>
        <w:tc>
          <w:tcPr>
            <w:tcW w:w="5000" w:type="pct"/>
            <w:gridSpan w:val="11"/>
            <w:vAlign w:val="center"/>
            <w:hideMark/>
          </w:tcPr>
          <w:p w14:paraId="55FC16BE" w14:textId="77777777" w:rsidR="009B2533" w:rsidRPr="00AE5A87" w:rsidRDefault="00CA0BCA" w:rsidP="00FC5778">
            <w:pPr>
              <w:rPr>
                <w:sz w:val="20"/>
              </w:rPr>
            </w:pPr>
            <w:r w:rsidRPr="00CA0BCA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9C2811">
              <w:rPr>
                <w:sz w:val="20"/>
              </w:rPr>
              <w:t xml:space="preserve">для потребителей </w:t>
            </w:r>
            <w:proofErr w:type="spellStart"/>
            <w:r w:rsidRPr="009C2811">
              <w:rPr>
                <w:sz w:val="20"/>
              </w:rPr>
              <w:t>д.Алабакуль</w:t>
            </w:r>
            <w:proofErr w:type="spellEnd"/>
            <w:r w:rsidRPr="009C2811">
              <w:rPr>
                <w:sz w:val="20"/>
              </w:rPr>
              <w:t xml:space="preserve"> Дым-</w:t>
            </w:r>
            <w:proofErr w:type="spellStart"/>
            <w:r w:rsidRPr="009C2811">
              <w:rPr>
                <w:sz w:val="20"/>
              </w:rPr>
              <w:t>Тамакского</w:t>
            </w:r>
            <w:proofErr w:type="spellEnd"/>
            <w:r w:rsidRPr="009C2811">
              <w:rPr>
                <w:sz w:val="20"/>
              </w:rPr>
              <w:t xml:space="preserve"> сельского поселения</w:t>
            </w:r>
          </w:p>
        </w:tc>
      </w:tr>
      <w:tr w:rsidR="009B2533" w:rsidRPr="003572E0" w14:paraId="341A1771" w14:textId="77777777" w:rsidTr="00FC5778">
        <w:trPr>
          <w:trHeight w:val="285"/>
        </w:trPr>
        <w:tc>
          <w:tcPr>
            <w:tcW w:w="213" w:type="pct"/>
            <w:noWrap/>
            <w:vAlign w:val="center"/>
            <w:hideMark/>
          </w:tcPr>
          <w:p w14:paraId="25FDAF26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1836" w:type="pct"/>
            <w:gridSpan w:val="2"/>
            <w:vAlign w:val="center"/>
            <w:hideMark/>
          </w:tcPr>
          <w:p w14:paraId="1034F92F" w14:textId="77777777" w:rsidR="009B2533" w:rsidRPr="003572E0" w:rsidRDefault="009B2533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863" w:type="pct"/>
            <w:gridSpan w:val="3"/>
            <w:noWrap/>
            <w:vAlign w:val="center"/>
            <w:hideMark/>
          </w:tcPr>
          <w:p w14:paraId="5B483246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2088" w:type="pct"/>
            <w:gridSpan w:val="5"/>
            <w:vAlign w:val="center"/>
          </w:tcPr>
          <w:p w14:paraId="7BBD9C17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9B2533" w:rsidRPr="003572E0" w14:paraId="3275D28A" w14:textId="77777777" w:rsidTr="00FC5778">
        <w:trPr>
          <w:trHeight w:val="420"/>
        </w:trPr>
        <w:tc>
          <w:tcPr>
            <w:tcW w:w="5000" w:type="pct"/>
            <w:gridSpan w:val="11"/>
            <w:vAlign w:val="center"/>
            <w:hideMark/>
          </w:tcPr>
          <w:p w14:paraId="680211E8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9B2533" w:rsidRPr="001D3506" w14:paraId="37A2DE64" w14:textId="77777777" w:rsidTr="00FC5778">
        <w:trPr>
          <w:trHeight w:val="405"/>
        </w:trPr>
        <w:tc>
          <w:tcPr>
            <w:tcW w:w="5000" w:type="pct"/>
            <w:gridSpan w:val="11"/>
            <w:vAlign w:val="center"/>
            <w:hideMark/>
          </w:tcPr>
          <w:p w14:paraId="6D1AC921" w14:textId="77777777" w:rsidR="009B2533" w:rsidRPr="001D3506" w:rsidRDefault="009B2533" w:rsidP="002B537C">
            <w:pPr>
              <w:jc w:val="center"/>
              <w:rPr>
                <w:sz w:val="20"/>
              </w:rPr>
            </w:pPr>
            <w:r w:rsidRPr="001D3506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</w:t>
            </w:r>
            <w:r w:rsidR="002B537C">
              <w:rPr>
                <w:sz w:val="20"/>
              </w:rPr>
              <w:t>4</w:t>
            </w:r>
            <w:r w:rsidRPr="001D3506">
              <w:rPr>
                <w:sz w:val="20"/>
              </w:rPr>
              <w:t xml:space="preserve"> год.</w:t>
            </w:r>
          </w:p>
        </w:tc>
      </w:tr>
      <w:tr w:rsidR="009B2533" w:rsidRPr="003572E0" w14:paraId="22CBE58A" w14:textId="77777777" w:rsidTr="00FC5778">
        <w:trPr>
          <w:trHeight w:val="330"/>
        </w:trPr>
        <w:tc>
          <w:tcPr>
            <w:tcW w:w="5000" w:type="pct"/>
            <w:gridSpan w:val="11"/>
            <w:vAlign w:val="center"/>
            <w:hideMark/>
          </w:tcPr>
          <w:p w14:paraId="7E3A6F47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9B2533" w:rsidRPr="003572E0" w14:paraId="41651B1F" w14:textId="77777777" w:rsidTr="00FC5778">
        <w:trPr>
          <w:trHeight w:val="315"/>
        </w:trPr>
        <w:tc>
          <w:tcPr>
            <w:tcW w:w="213" w:type="pct"/>
            <w:vAlign w:val="center"/>
            <w:hideMark/>
          </w:tcPr>
          <w:p w14:paraId="0331A498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87" w:type="pct"/>
            <w:gridSpan w:val="10"/>
            <w:vAlign w:val="center"/>
            <w:hideMark/>
          </w:tcPr>
          <w:p w14:paraId="22841D4F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AE4189">
              <w:rPr>
                <w:sz w:val="20"/>
              </w:rPr>
              <w:t>,</w:t>
            </w:r>
            <w:r w:rsidRPr="003572E0">
              <w:rPr>
                <w:sz w:val="20"/>
              </w:rPr>
              <w:t xml:space="preserve"> не предусмотрены</w:t>
            </w:r>
          </w:p>
        </w:tc>
      </w:tr>
    </w:tbl>
    <w:p w14:paraId="5ECE4050" w14:textId="77777777" w:rsidR="009B2533" w:rsidRDefault="009B2533" w:rsidP="00025442">
      <w:pPr>
        <w:tabs>
          <w:tab w:val="left" w:pos="4515"/>
        </w:tabs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2831"/>
        <w:gridCol w:w="2807"/>
        <w:gridCol w:w="160"/>
        <w:gridCol w:w="1053"/>
        <w:gridCol w:w="1437"/>
        <w:gridCol w:w="476"/>
        <w:gridCol w:w="1084"/>
        <w:gridCol w:w="1680"/>
        <w:gridCol w:w="1646"/>
        <w:gridCol w:w="1526"/>
      </w:tblGrid>
      <w:tr w:rsidR="009B2533" w:rsidRPr="003572E0" w14:paraId="1A42F569" w14:textId="77777777" w:rsidTr="00FC5778">
        <w:trPr>
          <w:trHeight w:val="465"/>
        </w:trPr>
        <w:tc>
          <w:tcPr>
            <w:tcW w:w="5000" w:type="pct"/>
            <w:gridSpan w:val="11"/>
            <w:vAlign w:val="center"/>
            <w:hideMark/>
          </w:tcPr>
          <w:p w14:paraId="298624EA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9B2533" w:rsidRPr="003572E0" w14:paraId="04D3BC08" w14:textId="77777777" w:rsidTr="00FC5778">
        <w:trPr>
          <w:trHeight w:val="360"/>
        </w:trPr>
        <w:tc>
          <w:tcPr>
            <w:tcW w:w="5000" w:type="pct"/>
            <w:gridSpan w:val="11"/>
            <w:noWrap/>
            <w:vAlign w:val="center"/>
            <w:hideMark/>
          </w:tcPr>
          <w:p w14:paraId="15CD6CCD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9B2533" w:rsidRPr="00C564F1" w14:paraId="0EB251B1" w14:textId="77777777" w:rsidTr="00FC5778">
        <w:trPr>
          <w:trHeight w:val="315"/>
        </w:trPr>
        <w:tc>
          <w:tcPr>
            <w:tcW w:w="1135" w:type="pct"/>
            <w:gridSpan w:val="2"/>
            <w:vAlign w:val="center"/>
            <w:hideMark/>
          </w:tcPr>
          <w:p w14:paraId="49E1444A" w14:textId="77777777" w:rsidR="009B2533" w:rsidRPr="003572E0" w:rsidRDefault="009B2533" w:rsidP="00FF6F1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865" w:type="pct"/>
            <w:gridSpan w:val="9"/>
            <w:vAlign w:val="center"/>
            <w:hideMark/>
          </w:tcPr>
          <w:p w14:paraId="6205AC5D" w14:textId="77777777" w:rsidR="009B2533" w:rsidRPr="00C564F1" w:rsidRDefault="009B2533" w:rsidP="00FC5778">
            <w:pPr>
              <w:jc w:val="center"/>
              <w:rPr>
                <w:sz w:val="20"/>
              </w:rPr>
            </w:pPr>
            <w:r w:rsidRPr="008870F2">
              <w:rPr>
                <w:bCs/>
                <w:sz w:val="20"/>
              </w:rPr>
              <w:t>ООО «Уруссу-Водоканал»</w:t>
            </w:r>
          </w:p>
        </w:tc>
      </w:tr>
      <w:tr w:rsidR="009B2533" w:rsidRPr="0045287C" w14:paraId="5BEC085F" w14:textId="77777777" w:rsidTr="00FC5778">
        <w:trPr>
          <w:trHeight w:val="315"/>
        </w:trPr>
        <w:tc>
          <w:tcPr>
            <w:tcW w:w="1135" w:type="pct"/>
            <w:gridSpan w:val="2"/>
            <w:vAlign w:val="center"/>
            <w:hideMark/>
          </w:tcPr>
          <w:p w14:paraId="69F4A7F9" w14:textId="77777777" w:rsidR="009B2533" w:rsidRPr="003572E0" w:rsidRDefault="009B2533" w:rsidP="00FC577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865" w:type="pct"/>
            <w:gridSpan w:val="9"/>
            <w:vAlign w:val="center"/>
            <w:hideMark/>
          </w:tcPr>
          <w:p w14:paraId="69DCEFE5" w14:textId="77777777" w:rsidR="009B2533" w:rsidRPr="0045287C" w:rsidRDefault="005E6F18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 xml:space="preserve">РТ, Ютазинский район, </w:t>
            </w:r>
            <w:proofErr w:type="spellStart"/>
            <w:r w:rsidRPr="00CA0BCA">
              <w:rPr>
                <w:sz w:val="20"/>
              </w:rPr>
              <w:t>п.г.т</w:t>
            </w:r>
            <w:proofErr w:type="spellEnd"/>
            <w:r w:rsidRPr="00CA0BCA">
              <w:rPr>
                <w:sz w:val="20"/>
              </w:rPr>
              <w:t>. Уруссу, пер. Промышленный,8</w:t>
            </w:r>
          </w:p>
        </w:tc>
      </w:tr>
      <w:tr w:rsidR="009B2533" w:rsidRPr="003572E0" w14:paraId="07FAADBE" w14:textId="77777777" w:rsidTr="00FC5778">
        <w:trPr>
          <w:trHeight w:val="315"/>
        </w:trPr>
        <w:tc>
          <w:tcPr>
            <w:tcW w:w="1135" w:type="pct"/>
            <w:gridSpan w:val="2"/>
            <w:vAlign w:val="center"/>
            <w:hideMark/>
          </w:tcPr>
          <w:p w14:paraId="0909F8BC" w14:textId="77777777" w:rsidR="009B2533" w:rsidRPr="003572E0" w:rsidRDefault="009B2533" w:rsidP="00FF6F1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865" w:type="pct"/>
            <w:gridSpan w:val="9"/>
            <w:vAlign w:val="center"/>
            <w:hideMark/>
          </w:tcPr>
          <w:p w14:paraId="5E97FE11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9B2533" w:rsidRPr="00031E85" w14:paraId="179CEC58" w14:textId="77777777" w:rsidTr="00FC5778">
        <w:trPr>
          <w:trHeight w:val="315"/>
        </w:trPr>
        <w:tc>
          <w:tcPr>
            <w:tcW w:w="1135" w:type="pct"/>
            <w:gridSpan w:val="2"/>
            <w:vAlign w:val="center"/>
            <w:hideMark/>
          </w:tcPr>
          <w:p w14:paraId="36E80427" w14:textId="77777777" w:rsidR="009B2533" w:rsidRPr="003572E0" w:rsidRDefault="009B2533" w:rsidP="00FC577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865" w:type="pct"/>
            <w:gridSpan w:val="9"/>
            <w:vAlign w:val="center"/>
            <w:hideMark/>
          </w:tcPr>
          <w:p w14:paraId="7DF4137F" w14:textId="77777777" w:rsidR="009B2533" w:rsidRPr="00031E85" w:rsidRDefault="009B2533" w:rsidP="00FC577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3B08A3">
              <w:rPr>
                <w:sz w:val="20"/>
              </w:rPr>
              <w:t xml:space="preserve">Республика Татарстан, </w:t>
            </w:r>
            <w:r w:rsidRPr="00031E85">
              <w:rPr>
                <w:sz w:val="20"/>
              </w:rPr>
              <w:t>г. Казань, ул. Карла Маркса, д. 66</w:t>
            </w:r>
          </w:p>
        </w:tc>
      </w:tr>
      <w:tr w:rsidR="009B2533" w:rsidRPr="003572E0" w14:paraId="3C90F4E0" w14:textId="77777777" w:rsidTr="00FC5778">
        <w:trPr>
          <w:trHeight w:val="517"/>
        </w:trPr>
        <w:tc>
          <w:tcPr>
            <w:tcW w:w="1135" w:type="pct"/>
            <w:gridSpan w:val="2"/>
            <w:vAlign w:val="center"/>
            <w:hideMark/>
          </w:tcPr>
          <w:p w14:paraId="7A23B386" w14:textId="77777777" w:rsidR="009B2533" w:rsidRPr="003572E0" w:rsidRDefault="009B2533" w:rsidP="00FF6F1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966" w:type="pct"/>
            <w:gridSpan w:val="2"/>
            <w:noWrap/>
            <w:vAlign w:val="center"/>
            <w:hideMark/>
          </w:tcPr>
          <w:p w14:paraId="46AB076D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с</w:t>
            </w:r>
          </w:p>
        </w:tc>
        <w:tc>
          <w:tcPr>
            <w:tcW w:w="966" w:type="pct"/>
            <w:gridSpan w:val="3"/>
            <w:vAlign w:val="center"/>
          </w:tcPr>
          <w:p w14:paraId="2A48C23B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01.01.2025</w:t>
            </w:r>
          </w:p>
        </w:tc>
        <w:tc>
          <w:tcPr>
            <w:tcW w:w="900" w:type="pct"/>
            <w:gridSpan w:val="2"/>
            <w:vAlign w:val="center"/>
          </w:tcPr>
          <w:p w14:paraId="44501EE9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по</w:t>
            </w:r>
          </w:p>
        </w:tc>
        <w:tc>
          <w:tcPr>
            <w:tcW w:w="1033" w:type="pct"/>
            <w:gridSpan w:val="2"/>
            <w:vAlign w:val="center"/>
          </w:tcPr>
          <w:p w14:paraId="50BEA371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9B2533" w:rsidRPr="003572E0" w14:paraId="7D45FCF5" w14:textId="77777777" w:rsidTr="00FC5778">
        <w:trPr>
          <w:trHeight w:val="1006"/>
        </w:trPr>
        <w:tc>
          <w:tcPr>
            <w:tcW w:w="5000" w:type="pct"/>
            <w:gridSpan w:val="11"/>
            <w:vAlign w:val="center"/>
            <w:hideMark/>
          </w:tcPr>
          <w:p w14:paraId="200F1283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9B2533" w:rsidRPr="003572E0" w14:paraId="71D057D3" w14:textId="77777777" w:rsidTr="00FC5778">
        <w:trPr>
          <w:trHeight w:val="324"/>
        </w:trPr>
        <w:tc>
          <w:tcPr>
            <w:tcW w:w="213" w:type="pct"/>
            <w:vMerge w:val="restart"/>
            <w:vAlign w:val="center"/>
            <w:hideMark/>
          </w:tcPr>
          <w:p w14:paraId="01064D40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vAlign w:val="center"/>
            <w:hideMark/>
          </w:tcPr>
          <w:p w14:paraId="69CE48AB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8" w:type="pct"/>
            <w:vMerge w:val="restart"/>
            <w:vAlign w:val="center"/>
            <w:hideMark/>
          </w:tcPr>
          <w:p w14:paraId="29C6BFB6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vAlign w:val="center"/>
            <w:hideMark/>
          </w:tcPr>
          <w:p w14:paraId="48B56429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9B2533" w:rsidRPr="003572E0" w14:paraId="3E12D717" w14:textId="77777777" w:rsidTr="00FC5778">
        <w:trPr>
          <w:trHeight w:val="271"/>
        </w:trPr>
        <w:tc>
          <w:tcPr>
            <w:tcW w:w="213" w:type="pct"/>
            <w:vMerge/>
            <w:vAlign w:val="center"/>
            <w:hideMark/>
          </w:tcPr>
          <w:p w14:paraId="60C63F2C" w14:textId="77777777" w:rsidR="009B2533" w:rsidRPr="003572E0" w:rsidRDefault="009B2533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14:paraId="30726F33" w14:textId="77777777" w:rsidR="009B2533" w:rsidRPr="003572E0" w:rsidRDefault="009B2533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3120C6CD" w14:textId="77777777" w:rsidR="009B2533" w:rsidRPr="003572E0" w:rsidRDefault="009B2533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vAlign w:val="center"/>
            <w:hideMark/>
          </w:tcPr>
          <w:p w14:paraId="5177870E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14:paraId="71850318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14:paraId="16D495D9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14:paraId="74856F7C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9B2533" w:rsidRPr="003572E0" w14:paraId="6AED2DE7" w14:textId="77777777" w:rsidTr="00FC5778">
        <w:trPr>
          <w:trHeight w:val="225"/>
        </w:trPr>
        <w:tc>
          <w:tcPr>
            <w:tcW w:w="5000" w:type="pct"/>
            <w:gridSpan w:val="11"/>
            <w:vAlign w:val="center"/>
            <w:hideMark/>
          </w:tcPr>
          <w:p w14:paraId="73D26EAF" w14:textId="77777777" w:rsidR="009B2533" w:rsidRPr="003572E0" w:rsidRDefault="009B2533" w:rsidP="003525C6">
            <w:pPr>
              <w:rPr>
                <w:sz w:val="20"/>
              </w:rPr>
            </w:pPr>
            <w:r w:rsidRPr="003525C6">
              <w:rPr>
                <w:sz w:val="20"/>
              </w:rPr>
              <w:t xml:space="preserve">1ВО - Тариф на водоотведение </w:t>
            </w:r>
            <w:r w:rsidR="003525C6" w:rsidRPr="003525C6">
              <w:rPr>
                <w:sz w:val="20"/>
              </w:rPr>
              <w:t xml:space="preserve">для потребителей </w:t>
            </w:r>
            <w:proofErr w:type="spellStart"/>
            <w:r w:rsidR="003525C6" w:rsidRPr="003525C6">
              <w:rPr>
                <w:sz w:val="20"/>
              </w:rPr>
              <w:t>Абсалямовского</w:t>
            </w:r>
            <w:proofErr w:type="spellEnd"/>
            <w:r w:rsidR="003525C6" w:rsidRPr="003525C6">
              <w:rPr>
                <w:sz w:val="20"/>
              </w:rPr>
              <w:t xml:space="preserve"> сельского поселения</w:t>
            </w:r>
          </w:p>
        </w:tc>
      </w:tr>
      <w:tr w:rsidR="009B2533" w:rsidRPr="00CD2044" w14:paraId="3622B1D6" w14:textId="77777777" w:rsidTr="00FC5778">
        <w:trPr>
          <w:trHeight w:val="285"/>
        </w:trPr>
        <w:tc>
          <w:tcPr>
            <w:tcW w:w="213" w:type="pct"/>
            <w:vAlign w:val="center"/>
            <w:hideMark/>
          </w:tcPr>
          <w:p w14:paraId="2806DA59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29F363AC" w14:textId="77777777" w:rsidR="009B2533" w:rsidRPr="003572E0" w:rsidRDefault="009B2533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468" w:type="pct"/>
            <w:noWrap/>
            <w:vAlign w:val="center"/>
            <w:hideMark/>
          </w:tcPr>
          <w:p w14:paraId="79438111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2DBB633C" w14:textId="77777777" w:rsidR="009B2533" w:rsidRPr="003525C6" w:rsidRDefault="009B2533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08DACA98" w14:textId="77777777" w:rsidR="009B2533" w:rsidRPr="003525C6" w:rsidRDefault="009B2533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4C9ADBDF" w14:textId="77777777" w:rsidR="009B2533" w:rsidRPr="003525C6" w:rsidRDefault="009B2533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6BF1CBC2" w14:textId="77777777" w:rsidR="009B2533" w:rsidRPr="003525C6" w:rsidRDefault="009B2533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</w:tr>
      <w:tr w:rsidR="009B2533" w:rsidRPr="00CD2044" w14:paraId="0DAA3296" w14:textId="77777777" w:rsidTr="00FC5778">
        <w:trPr>
          <w:trHeight w:val="285"/>
        </w:trPr>
        <w:tc>
          <w:tcPr>
            <w:tcW w:w="213" w:type="pct"/>
            <w:vAlign w:val="center"/>
            <w:hideMark/>
          </w:tcPr>
          <w:p w14:paraId="6C0D28FE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4FEA98B3" w14:textId="77777777" w:rsidR="009B2533" w:rsidRPr="003572E0" w:rsidRDefault="009B2533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468" w:type="pct"/>
            <w:noWrap/>
            <w:vAlign w:val="center"/>
            <w:hideMark/>
          </w:tcPr>
          <w:p w14:paraId="75F0F1C0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37775414" w14:textId="77777777" w:rsidR="009B2533" w:rsidRPr="003525C6" w:rsidRDefault="009B2533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77E14A85" w14:textId="77777777" w:rsidR="009B2533" w:rsidRPr="003525C6" w:rsidRDefault="009B2533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18F4C68E" w14:textId="77777777" w:rsidR="009B2533" w:rsidRPr="003525C6" w:rsidRDefault="009B2533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01720158" w14:textId="77777777" w:rsidR="009B2533" w:rsidRPr="003525C6" w:rsidRDefault="009B2533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</w:tr>
      <w:tr w:rsidR="009B2533" w:rsidRPr="00CD2044" w14:paraId="6FBE61B8" w14:textId="77777777" w:rsidTr="00FC5778">
        <w:trPr>
          <w:trHeight w:val="585"/>
        </w:trPr>
        <w:tc>
          <w:tcPr>
            <w:tcW w:w="213" w:type="pct"/>
            <w:vAlign w:val="center"/>
            <w:hideMark/>
          </w:tcPr>
          <w:p w14:paraId="55635F03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6040D61C" w14:textId="77777777" w:rsidR="009B2533" w:rsidRPr="003572E0" w:rsidRDefault="009B2533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68" w:type="pct"/>
            <w:noWrap/>
            <w:vAlign w:val="center"/>
            <w:hideMark/>
          </w:tcPr>
          <w:p w14:paraId="3262D46D" w14:textId="77777777" w:rsidR="009B2533" w:rsidRPr="003572E0" w:rsidRDefault="009B2533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147C34CA" w14:textId="77777777" w:rsidR="009B2533" w:rsidRPr="003525C6" w:rsidRDefault="009B2533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7C01DF07" w14:textId="77777777" w:rsidR="009B2533" w:rsidRPr="003525C6" w:rsidRDefault="009B2533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6ED611D7" w14:textId="77777777" w:rsidR="009B2533" w:rsidRPr="003525C6" w:rsidRDefault="009B2533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25776084" w14:textId="77777777" w:rsidR="009B2533" w:rsidRPr="003525C6" w:rsidRDefault="009B2533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</w:tr>
      <w:tr w:rsidR="009B2533" w:rsidRPr="003572E0" w14:paraId="27F74B35" w14:textId="77777777" w:rsidTr="00FC5778">
        <w:trPr>
          <w:trHeight w:val="375"/>
        </w:trPr>
        <w:tc>
          <w:tcPr>
            <w:tcW w:w="5000" w:type="pct"/>
            <w:gridSpan w:val="11"/>
            <w:noWrap/>
            <w:vAlign w:val="center"/>
            <w:hideMark/>
          </w:tcPr>
          <w:p w14:paraId="75B7D1C4" w14:textId="77777777"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3525C6" w:rsidRPr="00AE5A87" w14:paraId="6F9C9426" w14:textId="77777777" w:rsidTr="00FC5778">
        <w:trPr>
          <w:trHeight w:val="300"/>
        </w:trPr>
        <w:tc>
          <w:tcPr>
            <w:tcW w:w="5000" w:type="pct"/>
            <w:gridSpan w:val="11"/>
            <w:vAlign w:val="center"/>
            <w:hideMark/>
          </w:tcPr>
          <w:p w14:paraId="550D0599" w14:textId="77777777" w:rsidR="003525C6" w:rsidRPr="003572E0" w:rsidRDefault="003525C6" w:rsidP="007C6348">
            <w:pPr>
              <w:rPr>
                <w:sz w:val="20"/>
              </w:rPr>
            </w:pPr>
            <w:r w:rsidRPr="003525C6">
              <w:rPr>
                <w:sz w:val="20"/>
              </w:rPr>
              <w:t xml:space="preserve">1ВО - Тариф на водоотведение для потребителей </w:t>
            </w:r>
            <w:proofErr w:type="spellStart"/>
            <w:r w:rsidRPr="003525C6">
              <w:rPr>
                <w:sz w:val="20"/>
              </w:rPr>
              <w:t>Абсалямовского</w:t>
            </w:r>
            <w:proofErr w:type="spellEnd"/>
            <w:r w:rsidRPr="003525C6">
              <w:rPr>
                <w:sz w:val="20"/>
              </w:rPr>
              <w:t xml:space="preserve"> сельского поселения</w:t>
            </w:r>
          </w:p>
        </w:tc>
      </w:tr>
      <w:tr w:rsidR="003525C6" w:rsidRPr="003572E0" w14:paraId="1B33CB87" w14:textId="77777777" w:rsidTr="00FC5778">
        <w:trPr>
          <w:trHeight w:val="285"/>
        </w:trPr>
        <w:tc>
          <w:tcPr>
            <w:tcW w:w="213" w:type="pct"/>
            <w:vMerge w:val="restart"/>
            <w:noWrap/>
            <w:vAlign w:val="center"/>
            <w:hideMark/>
          </w:tcPr>
          <w:p w14:paraId="64EC6047" w14:textId="77777777"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noWrap/>
            <w:vAlign w:val="center"/>
            <w:hideMark/>
          </w:tcPr>
          <w:p w14:paraId="5B3661FA" w14:textId="77777777"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8" w:type="pct"/>
            <w:vMerge w:val="restart"/>
            <w:vAlign w:val="center"/>
            <w:hideMark/>
          </w:tcPr>
          <w:p w14:paraId="50599A06" w14:textId="77777777"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vAlign w:val="center"/>
            <w:hideMark/>
          </w:tcPr>
          <w:p w14:paraId="1876A8BB" w14:textId="77777777"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525C6" w:rsidRPr="003572E0" w14:paraId="02462E3F" w14:textId="77777777" w:rsidTr="00FC5778">
        <w:trPr>
          <w:trHeight w:val="269"/>
        </w:trPr>
        <w:tc>
          <w:tcPr>
            <w:tcW w:w="213" w:type="pct"/>
            <w:vMerge/>
            <w:vAlign w:val="center"/>
            <w:hideMark/>
          </w:tcPr>
          <w:p w14:paraId="2D13B95C" w14:textId="77777777" w:rsidR="003525C6" w:rsidRPr="003572E0" w:rsidRDefault="003525C6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14:paraId="68BAC48D" w14:textId="77777777" w:rsidR="003525C6" w:rsidRPr="003572E0" w:rsidRDefault="003525C6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60135606" w14:textId="77777777" w:rsidR="003525C6" w:rsidRPr="003572E0" w:rsidRDefault="003525C6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vAlign w:val="center"/>
            <w:hideMark/>
          </w:tcPr>
          <w:p w14:paraId="60D8073C" w14:textId="77777777"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</w:tcPr>
          <w:p w14:paraId="5A9A6794" w14:textId="77777777"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14:paraId="70849059" w14:textId="77777777"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</w:tcPr>
          <w:p w14:paraId="28A2A2A4" w14:textId="77777777"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C21CFD" w:rsidRPr="00CD2044" w14:paraId="4A67ADED" w14:textId="77777777" w:rsidTr="003525C6">
        <w:trPr>
          <w:trHeight w:val="285"/>
        </w:trPr>
        <w:tc>
          <w:tcPr>
            <w:tcW w:w="213" w:type="pct"/>
            <w:vAlign w:val="center"/>
            <w:hideMark/>
          </w:tcPr>
          <w:p w14:paraId="5968D0FF" w14:textId="77777777" w:rsidR="00C21CFD" w:rsidRPr="003572E0" w:rsidRDefault="00C21CFD" w:rsidP="00C21C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2526A3A1" w14:textId="77777777" w:rsidR="00C21CFD" w:rsidRPr="003572E0" w:rsidRDefault="00C21CFD" w:rsidP="00C21CFD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468" w:type="pct"/>
            <w:vAlign w:val="center"/>
            <w:hideMark/>
          </w:tcPr>
          <w:p w14:paraId="56600B90" w14:textId="77777777" w:rsidR="00C21CFD" w:rsidRPr="003572E0" w:rsidRDefault="00C21CFD" w:rsidP="00C21CFD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3DA8765E" w14:textId="77777777" w:rsidR="00C21CFD" w:rsidRPr="003525C6" w:rsidRDefault="00C21CFD" w:rsidP="00C21CFD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9,04</w:t>
            </w:r>
          </w:p>
        </w:tc>
        <w:tc>
          <w:tcPr>
            <w:tcW w:w="547" w:type="pct"/>
            <w:vAlign w:val="center"/>
          </w:tcPr>
          <w:p w14:paraId="02D1D2F0" w14:textId="34CA8B8E" w:rsidR="00C21CFD" w:rsidRPr="00C21CFD" w:rsidRDefault="00C21CFD" w:rsidP="00C21CFD">
            <w:pPr>
              <w:jc w:val="center"/>
              <w:rPr>
                <w:sz w:val="20"/>
              </w:rPr>
            </w:pPr>
            <w:r w:rsidRPr="00C21CFD">
              <w:rPr>
                <w:sz w:val="20"/>
              </w:rPr>
              <w:t>9,10</w:t>
            </w:r>
          </w:p>
        </w:tc>
        <w:tc>
          <w:tcPr>
            <w:tcW w:w="536" w:type="pct"/>
            <w:vAlign w:val="center"/>
          </w:tcPr>
          <w:p w14:paraId="4695EC0C" w14:textId="77777777" w:rsidR="00C21CFD" w:rsidRPr="003525C6" w:rsidRDefault="00C21CFD" w:rsidP="00C21CFD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9,04</w:t>
            </w:r>
          </w:p>
        </w:tc>
        <w:tc>
          <w:tcPr>
            <w:tcW w:w="497" w:type="pct"/>
            <w:vAlign w:val="center"/>
          </w:tcPr>
          <w:p w14:paraId="008D5E4F" w14:textId="77777777" w:rsidR="00C21CFD" w:rsidRPr="003525C6" w:rsidRDefault="00C21CFD" w:rsidP="00C21CFD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9,04</w:t>
            </w:r>
          </w:p>
        </w:tc>
      </w:tr>
      <w:tr w:rsidR="00C21CFD" w:rsidRPr="00CD2044" w14:paraId="1D0F726D" w14:textId="77777777" w:rsidTr="003525C6">
        <w:trPr>
          <w:trHeight w:val="285"/>
        </w:trPr>
        <w:tc>
          <w:tcPr>
            <w:tcW w:w="213" w:type="pct"/>
            <w:vAlign w:val="center"/>
            <w:hideMark/>
          </w:tcPr>
          <w:p w14:paraId="068843E7" w14:textId="77777777" w:rsidR="00C21CFD" w:rsidRPr="003572E0" w:rsidRDefault="00C21CFD" w:rsidP="00C21C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34A1BBF3" w14:textId="77777777" w:rsidR="00C21CFD" w:rsidRPr="003572E0" w:rsidRDefault="00C21CFD" w:rsidP="00C21CFD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468" w:type="pct"/>
            <w:vAlign w:val="center"/>
            <w:hideMark/>
          </w:tcPr>
          <w:p w14:paraId="3BB43A9C" w14:textId="77777777" w:rsidR="00C21CFD" w:rsidRPr="003572E0" w:rsidRDefault="00C21CFD" w:rsidP="00C21CFD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0C394AA4" w14:textId="77777777" w:rsidR="00C21CFD" w:rsidRPr="003525C6" w:rsidRDefault="00C21CFD" w:rsidP="00C21CFD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0CF13280" w14:textId="33BCB010" w:rsidR="00C21CFD" w:rsidRPr="00C21CFD" w:rsidRDefault="00C21CFD" w:rsidP="00C21CFD">
            <w:pPr>
              <w:jc w:val="center"/>
              <w:rPr>
                <w:sz w:val="20"/>
              </w:rPr>
            </w:pPr>
            <w:r w:rsidRPr="00C21CF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1C2AFF77" w14:textId="77777777" w:rsidR="00C21CFD" w:rsidRPr="003525C6" w:rsidRDefault="00C21CFD" w:rsidP="00C21CFD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38973D17" w14:textId="77777777" w:rsidR="00C21CFD" w:rsidRPr="003525C6" w:rsidRDefault="00C21CFD" w:rsidP="00C21CFD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</w:tr>
      <w:tr w:rsidR="00C21CFD" w:rsidRPr="00CD2044" w14:paraId="0D3329C2" w14:textId="77777777" w:rsidTr="003525C6">
        <w:trPr>
          <w:trHeight w:val="285"/>
        </w:trPr>
        <w:tc>
          <w:tcPr>
            <w:tcW w:w="213" w:type="pct"/>
            <w:vAlign w:val="center"/>
            <w:hideMark/>
          </w:tcPr>
          <w:p w14:paraId="74A5759E" w14:textId="77777777" w:rsidR="00C21CFD" w:rsidRPr="003572E0" w:rsidRDefault="00C21CFD" w:rsidP="00C21C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0A9E2D2E" w14:textId="77777777" w:rsidR="00C21CFD" w:rsidRPr="003572E0" w:rsidRDefault="00C21CFD" w:rsidP="00C21CFD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468" w:type="pct"/>
            <w:vAlign w:val="center"/>
            <w:hideMark/>
          </w:tcPr>
          <w:p w14:paraId="7137FE12" w14:textId="77777777" w:rsidR="00C21CFD" w:rsidRPr="003572E0" w:rsidRDefault="00C21CFD" w:rsidP="00C21CFD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0C1AF9DE" w14:textId="77777777" w:rsidR="00C21CFD" w:rsidRPr="003525C6" w:rsidRDefault="00C21CFD" w:rsidP="00C21CFD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9,04</w:t>
            </w:r>
          </w:p>
        </w:tc>
        <w:tc>
          <w:tcPr>
            <w:tcW w:w="547" w:type="pct"/>
            <w:vAlign w:val="center"/>
          </w:tcPr>
          <w:p w14:paraId="01F080E9" w14:textId="70C0E418" w:rsidR="00C21CFD" w:rsidRPr="00C21CFD" w:rsidRDefault="00C21CFD" w:rsidP="00C21CFD">
            <w:pPr>
              <w:jc w:val="center"/>
              <w:rPr>
                <w:sz w:val="20"/>
              </w:rPr>
            </w:pPr>
            <w:r w:rsidRPr="00C21CFD">
              <w:rPr>
                <w:sz w:val="20"/>
              </w:rPr>
              <w:t>9,10</w:t>
            </w:r>
          </w:p>
        </w:tc>
        <w:tc>
          <w:tcPr>
            <w:tcW w:w="536" w:type="pct"/>
            <w:vAlign w:val="center"/>
          </w:tcPr>
          <w:p w14:paraId="028E1429" w14:textId="77777777" w:rsidR="00C21CFD" w:rsidRPr="003525C6" w:rsidRDefault="00C21CFD" w:rsidP="00C21CFD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9,04</w:t>
            </w:r>
          </w:p>
        </w:tc>
        <w:tc>
          <w:tcPr>
            <w:tcW w:w="497" w:type="pct"/>
            <w:vAlign w:val="center"/>
          </w:tcPr>
          <w:p w14:paraId="1FA80E23" w14:textId="77777777" w:rsidR="00C21CFD" w:rsidRPr="003525C6" w:rsidRDefault="00C21CFD" w:rsidP="00C21CFD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9,04</w:t>
            </w:r>
          </w:p>
        </w:tc>
      </w:tr>
      <w:tr w:rsidR="00C21CFD" w:rsidRPr="00CD2044" w14:paraId="7574ECDC" w14:textId="77777777" w:rsidTr="003525C6">
        <w:trPr>
          <w:trHeight w:val="285"/>
        </w:trPr>
        <w:tc>
          <w:tcPr>
            <w:tcW w:w="213" w:type="pct"/>
            <w:vAlign w:val="center"/>
            <w:hideMark/>
          </w:tcPr>
          <w:p w14:paraId="7ED5A986" w14:textId="77777777" w:rsidR="00C21CFD" w:rsidRPr="003572E0" w:rsidRDefault="00C21CFD" w:rsidP="00C21C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65D586C5" w14:textId="77777777" w:rsidR="00C21CFD" w:rsidRPr="003572E0" w:rsidRDefault="00C21CFD" w:rsidP="00C21CFD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468" w:type="pct"/>
            <w:vAlign w:val="center"/>
            <w:hideMark/>
          </w:tcPr>
          <w:p w14:paraId="4BA00E9B" w14:textId="77777777" w:rsidR="00C21CFD" w:rsidRPr="003572E0" w:rsidRDefault="00C21CFD" w:rsidP="00C21CFD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565D1E62" w14:textId="77777777" w:rsidR="00C21CFD" w:rsidRPr="003525C6" w:rsidRDefault="00C21CFD" w:rsidP="00C21CFD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0,40</w:t>
            </w:r>
          </w:p>
        </w:tc>
        <w:tc>
          <w:tcPr>
            <w:tcW w:w="547" w:type="pct"/>
            <w:vAlign w:val="center"/>
          </w:tcPr>
          <w:p w14:paraId="4D6379C8" w14:textId="72662D4A" w:rsidR="00C21CFD" w:rsidRPr="00C21CFD" w:rsidRDefault="00C21CFD" w:rsidP="00C21CFD">
            <w:pPr>
              <w:jc w:val="center"/>
              <w:rPr>
                <w:sz w:val="20"/>
              </w:rPr>
            </w:pPr>
            <w:r w:rsidRPr="00C21CFD">
              <w:rPr>
                <w:sz w:val="20"/>
              </w:rPr>
              <w:t>0,46</w:t>
            </w:r>
          </w:p>
        </w:tc>
        <w:tc>
          <w:tcPr>
            <w:tcW w:w="536" w:type="pct"/>
            <w:vAlign w:val="center"/>
          </w:tcPr>
          <w:p w14:paraId="7C43C1DF" w14:textId="77777777" w:rsidR="00C21CFD" w:rsidRPr="003525C6" w:rsidRDefault="00C21CFD" w:rsidP="00C21CFD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0,40</w:t>
            </w:r>
          </w:p>
        </w:tc>
        <w:tc>
          <w:tcPr>
            <w:tcW w:w="497" w:type="pct"/>
            <w:vAlign w:val="center"/>
          </w:tcPr>
          <w:p w14:paraId="4E718E82" w14:textId="77777777" w:rsidR="00C21CFD" w:rsidRPr="003525C6" w:rsidRDefault="00C21CFD" w:rsidP="00C21CFD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0,40</w:t>
            </w:r>
          </w:p>
        </w:tc>
      </w:tr>
      <w:tr w:rsidR="00C21CFD" w:rsidRPr="00CD2044" w14:paraId="06F2AC50" w14:textId="77777777" w:rsidTr="003525C6">
        <w:trPr>
          <w:trHeight w:val="285"/>
        </w:trPr>
        <w:tc>
          <w:tcPr>
            <w:tcW w:w="213" w:type="pct"/>
            <w:vAlign w:val="center"/>
            <w:hideMark/>
          </w:tcPr>
          <w:p w14:paraId="21AFB9BF" w14:textId="77777777" w:rsidR="00C21CFD" w:rsidRPr="003572E0" w:rsidRDefault="00C21CFD" w:rsidP="00C21C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6D7597BF" w14:textId="77777777" w:rsidR="00C21CFD" w:rsidRPr="003572E0" w:rsidRDefault="00C21CFD" w:rsidP="00C21CFD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468" w:type="pct"/>
            <w:vAlign w:val="center"/>
            <w:hideMark/>
          </w:tcPr>
          <w:p w14:paraId="534B5F8A" w14:textId="77777777" w:rsidR="00C21CFD" w:rsidRPr="003572E0" w:rsidRDefault="00C21CFD" w:rsidP="00C21CFD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0D9D135E" w14:textId="77777777" w:rsidR="00C21CFD" w:rsidRPr="003525C6" w:rsidRDefault="00C21CFD" w:rsidP="00C21CFD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8,65</w:t>
            </w:r>
          </w:p>
        </w:tc>
        <w:tc>
          <w:tcPr>
            <w:tcW w:w="547" w:type="pct"/>
            <w:vAlign w:val="center"/>
          </w:tcPr>
          <w:p w14:paraId="5DFCB5A5" w14:textId="58CCC343" w:rsidR="00C21CFD" w:rsidRPr="00C21CFD" w:rsidRDefault="00C21CFD" w:rsidP="00C21CFD">
            <w:pPr>
              <w:jc w:val="center"/>
              <w:rPr>
                <w:sz w:val="20"/>
              </w:rPr>
            </w:pPr>
            <w:r w:rsidRPr="00C21CFD">
              <w:rPr>
                <w:sz w:val="20"/>
              </w:rPr>
              <w:t>8,65</w:t>
            </w:r>
          </w:p>
        </w:tc>
        <w:tc>
          <w:tcPr>
            <w:tcW w:w="536" w:type="pct"/>
            <w:vAlign w:val="center"/>
          </w:tcPr>
          <w:p w14:paraId="42D15322" w14:textId="77777777" w:rsidR="00C21CFD" w:rsidRPr="003525C6" w:rsidRDefault="00C21CFD" w:rsidP="00C21CFD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8,65</w:t>
            </w:r>
          </w:p>
        </w:tc>
        <w:tc>
          <w:tcPr>
            <w:tcW w:w="497" w:type="pct"/>
            <w:vAlign w:val="center"/>
          </w:tcPr>
          <w:p w14:paraId="736F112C" w14:textId="77777777" w:rsidR="00C21CFD" w:rsidRPr="003525C6" w:rsidRDefault="00C21CFD" w:rsidP="00C21CFD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8,65</w:t>
            </w:r>
          </w:p>
        </w:tc>
      </w:tr>
      <w:tr w:rsidR="00C21CFD" w:rsidRPr="00CD2044" w14:paraId="3364AF79" w14:textId="77777777" w:rsidTr="003525C6">
        <w:trPr>
          <w:trHeight w:val="285"/>
        </w:trPr>
        <w:tc>
          <w:tcPr>
            <w:tcW w:w="213" w:type="pct"/>
            <w:vAlign w:val="center"/>
            <w:hideMark/>
          </w:tcPr>
          <w:p w14:paraId="26C93F1F" w14:textId="77777777" w:rsidR="00C21CFD" w:rsidRPr="003572E0" w:rsidRDefault="00C21CFD" w:rsidP="00C21C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11875BBC" w14:textId="77777777" w:rsidR="00C21CFD" w:rsidRPr="003572E0" w:rsidRDefault="00C21CFD" w:rsidP="00C21CFD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468" w:type="pct"/>
            <w:vAlign w:val="center"/>
            <w:hideMark/>
          </w:tcPr>
          <w:p w14:paraId="10D6FC1D" w14:textId="77777777" w:rsidR="00C21CFD" w:rsidRPr="003572E0" w:rsidRDefault="00C21CFD" w:rsidP="00C21CFD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22929C95" w14:textId="77777777" w:rsidR="00C21CFD" w:rsidRPr="003525C6" w:rsidRDefault="00C21CFD" w:rsidP="00C21CFD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6D8DD4DF" w14:textId="398E4A2B" w:rsidR="00C21CFD" w:rsidRPr="00C21CFD" w:rsidRDefault="00C21CFD" w:rsidP="00C21CFD">
            <w:pPr>
              <w:jc w:val="center"/>
              <w:rPr>
                <w:sz w:val="20"/>
              </w:rPr>
            </w:pPr>
            <w:r w:rsidRPr="00C21CF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752C598F" w14:textId="77777777" w:rsidR="00C21CFD" w:rsidRPr="003525C6" w:rsidRDefault="00C21CFD" w:rsidP="00C21CFD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4174A82D" w14:textId="77777777" w:rsidR="00C21CFD" w:rsidRPr="003525C6" w:rsidRDefault="00C21CFD" w:rsidP="00C21CFD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</w:tr>
      <w:tr w:rsidR="00C21CFD" w:rsidRPr="00CD2044" w14:paraId="6EBFF526" w14:textId="77777777" w:rsidTr="003525C6">
        <w:trPr>
          <w:trHeight w:val="285"/>
        </w:trPr>
        <w:tc>
          <w:tcPr>
            <w:tcW w:w="213" w:type="pct"/>
            <w:vAlign w:val="center"/>
            <w:hideMark/>
          </w:tcPr>
          <w:p w14:paraId="38AC88BA" w14:textId="77777777" w:rsidR="00C21CFD" w:rsidRPr="003572E0" w:rsidRDefault="00C21CFD" w:rsidP="00C21C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4E062442" w14:textId="77777777" w:rsidR="00C21CFD" w:rsidRPr="003572E0" w:rsidRDefault="00C21CFD" w:rsidP="00C21CFD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68" w:type="pct"/>
            <w:vAlign w:val="center"/>
            <w:hideMark/>
          </w:tcPr>
          <w:p w14:paraId="5CA9C5E7" w14:textId="77777777" w:rsidR="00C21CFD" w:rsidRPr="003572E0" w:rsidRDefault="00C21CFD" w:rsidP="00C21CFD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781A0528" w14:textId="77777777" w:rsidR="00C21CFD" w:rsidRPr="003525C6" w:rsidRDefault="00C21CFD" w:rsidP="00C21CFD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1944D25C" w14:textId="41663BFF" w:rsidR="00C21CFD" w:rsidRPr="00C21CFD" w:rsidRDefault="00C21CFD" w:rsidP="00C21CFD">
            <w:pPr>
              <w:jc w:val="center"/>
              <w:rPr>
                <w:sz w:val="20"/>
              </w:rPr>
            </w:pPr>
            <w:r w:rsidRPr="00C21CF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0046CC99" w14:textId="77777777" w:rsidR="00C21CFD" w:rsidRPr="003525C6" w:rsidRDefault="00C21CFD" w:rsidP="00C21CFD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3723AD66" w14:textId="77777777" w:rsidR="00C21CFD" w:rsidRPr="003525C6" w:rsidRDefault="00C21CFD" w:rsidP="00C21CFD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</w:tr>
      <w:tr w:rsidR="00C21CFD" w:rsidRPr="00CD2044" w14:paraId="1A074EE1" w14:textId="77777777" w:rsidTr="003525C6">
        <w:trPr>
          <w:trHeight w:val="285"/>
        </w:trPr>
        <w:tc>
          <w:tcPr>
            <w:tcW w:w="213" w:type="pct"/>
            <w:vAlign w:val="center"/>
            <w:hideMark/>
          </w:tcPr>
          <w:p w14:paraId="552CABE3" w14:textId="77777777" w:rsidR="00C21CFD" w:rsidRPr="003572E0" w:rsidRDefault="00C21CFD" w:rsidP="00C21C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2DCB11B0" w14:textId="77777777" w:rsidR="00C21CFD" w:rsidRPr="003572E0" w:rsidRDefault="00C21CFD" w:rsidP="00C21CFD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468" w:type="pct"/>
            <w:vAlign w:val="center"/>
            <w:hideMark/>
          </w:tcPr>
          <w:p w14:paraId="627247D4" w14:textId="77777777" w:rsidR="00C21CFD" w:rsidRPr="003572E0" w:rsidRDefault="00C21CFD" w:rsidP="00C21CFD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553A8760" w14:textId="77777777" w:rsidR="00C21CFD" w:rsidRPr="003525C6" w:rsidRDefault="00C21CFD" w:rsidP="00C21CFD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41685547" w14:textId="690A5B0D" w:rsidR="00C21CFD" w:rsidRPr="00C21CFD" w:rsidRDefault="00C21CFD" w:rsidP="00C21CFD">
            <w:pPr>
              <w:jc w:val="center"/>
              <w:rPr>
                <w:sz w:val="20"/>
              </w:rPr>
            </w:pPr>
            <w:r w:rsidRPr="00C21CF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5A9C51BE" w14:textId="77777777" w:rsidR="00C21CFD" w:rsidRPr="003525C6" w:rsidRDefault="00C21CFD" w:rsidP="00C21CFD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39F8D4C5" w14:textId="77777777" w:rsidR="00C21CFD" w:rsidRPr="003525C6" w:rsidRDefault="00C21CFD" w:rsidP="00C21CFD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</w:tr>
      <w:tr w:rsidR="00C21CFD" w:rsidRPr="00CD2044" w14:paraId="1C4A143B" w14:textId="77777777" w:rsidTr="003525C6">
        <w:trPr>
          <w:trHeight w:val="285"/>
        </w:trPr>
        <w:tc>
          <w:tcPr>
            <w:tcW w:w="213" w:type="pct"/>
            <w:vAlign w:val="center"/>
            <w:hideMark/>
          </w:tcPr>
          <w:p w14:paraId="2569C1E4" w14:textId="77777777" w:rsidR="00C21CFD" w:rsidRPr="003572E0" w:rsidRDefault="00C21CFD" w:rsidP="00C21C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5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65400B7D" w14:textId="77777777" w:rsidR="00C21CFD" w:rsidRPr="003572E0" w:rsidRDefault="00C21CFD" w:rsidP="00C21CFD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68" w:type="pct"/>
            <w:vAlign w:val="center"/>
            <w:hideMark/>
          </w:tcPr>
          <w:p w14:paraId="65059512" w14:textId="77777777" w:rsidR="00C21CFD" w:rsidRPr="003572E0" w:rsidRDefault="00C21CFD" w:rsidP="00C21CFD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2234CB80" w14:textId="77777777" w:rsidR="00C21CFD" w:rsidRPr="003525C6" w:rsidRDefault="00C21CFD" w:rsidP="00C21CFD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5E6FBFEB" w14:textId="2745BC07" w:rsidR="00C21CFD" w:rsidRPr="00C21CFD" w:rsidRDefault="00C21CFD" w:rsidP="00C21CFD">
            <w:pPr>
              <w:jc w:val="center"/>
              <w:rPr>
                <w:sz w:val="20"/>
              </w:rPr>
            </w:pPr>
            <w:r w:rsidRPr="00C21CF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00229316" w14:textId="77777777" w:rsidR="00C21CFD" w:rsidRPr="003525C6" w:rsidRDefault="00C21CFD" w:rsidP="00C21CFD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49715802" w14:textId="77777777" w:rsidR="00C21CFD" w:rsidRPr="003525C6" w:rsidRDefault="00C21CFD" w:rsidP="00C21CFD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</w:tr>
      <w:tr w:rsidR="00C21CFD" w:rsidRPr="00CD2044" w14:paraId="28CAD57E" w14:textId="77777777" w:rsidTr="003525C6">
        <w:trPr>
          <w:trHeight w:val="285"/>
        </w:trPr>
        <w:tc>
          <w:tcPr>
            <w:tcW w:w="213" w:type="pct"/>
            <w:vAlign w:val="center"/>
            <w:hideMark/>
          </w:tcPr>
          <w:p w14:paraId="60F6D294" w14:textId="77777777" w:rsidR="00C21CFD" w:rsidRPr="003572E0" w:rsidRDefault="00C21CFD" w:rsidP="00C21C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77F96BFA" w14:textId="77777777" w:rsidR="00C21CFD" w:rsidRPr="003572E0" w:rsidRDefault="00C21CFD" w:rsidP="00C21CFD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proofErr w:type="spellStart"/>
            <w:r w:rsidRPr="003572E0">
              <w:rPr>
                <w:sz w:val="20"/>
              </w:rPr>
              <w:t>cобственные</w:t>
            </w:r>
            <w:proofErr w:type="spellEnd"/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468" w:type="pct"/>
            <w:vAlign w:val="center"/>
            <w:hideMark/>
          </w:tcPr>
          <w:p w14:paraId="36B04B75" w14:textId="77777777" w:rsidR="00C21CFD" w:rsidRPr="003572E0" w:rsidRDefault="00C21CFD" w:rsidP="00C21CFD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244BA83D" w14:textId="77777777" w:rsidR="00C21CFD" w:rsidRPr="003525C6" w:rsidRDefault="00C21CFD" w:rsidP="00C21CFD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0581F2BF" w14:textId="10917C8D" w:rsidR="00C21CFD" w:rsidRPr="00C21CFD" w:rsidRDefault="00C21CFD" w:rsidP="00C21CFD">
            <w:pPr>
              <w:jc w:val="center"/>
              <w:rPr>
                <w:sz w:val="20"/>
              </w:rPr>
            </w:pPr>
            <w:r w:rsidRPr="00C21CF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654A40E8" w14:textId="77777777" w:rsidR="00C21CFD" w:rsidRPr="003525C6" w:rsidRDefault="00C21CFD" w:rsidP="00C21CFD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6CA8F4F9" w14:textId="77777777" w:rsidR="00C21CFD" w:rsidRPr="003525C6" w:rsidRDefault="00C21CFD" w:rsidP="00C21CFD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</w:tr>
      <w:tr w:rsidR="00C21CFD" w:rsidRPr="00CD2044" w14:paraId="0DF87BBD" w14:textId="77777777" w:rsidTr="003525C6">
        <w:trPr>
          <w:trHeight w:val="285"/>
        </w:trPr>
        <w:tc>
          <w:tcPr>
            <w:tcW w:w="213" w:type="pct"/>
            <w:vAlign w:val="center"/>
            <w:hideMark/>
          </w:tcPr>
          <w:p w14:paraId="086CFEF2" w14:textId="77777777" w:rsidR="00C21CFD" w:rsidRPr="003572E0" w:rsidRDefault="00C21CFD" w:rsidP="00C21C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587D37EB" w14:textId="77777777" w:rsidR="00C21CFD" w:rsidRPr="003572E0" w:rsidRDefault="00C21CFD" w:rsidP="00C21CFD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68" w:type="pct"/>
            <w:vAlign w:val="center"/>
            <w:hideMark/>
          </w:tcPr>
          <w:p w14:paraId="56D72071" w14:textId="77777777" w:rsidR="00C21CFD" w:rsidRPr="003572E0" w:rsidRDefault="00C21CFD" w:rsidP="00C21CFD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16046260" w14:textId="77777777" w:rsidR="00C21CFD" w:rsidRPr="003525C6" w:rsidRDefault="00C21CFD" w:rsidP="00C21CFD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413EAFC0" w14:textId="6A346A42" w:rsidR="00C21CFD" w:rsidRPr="00C21CFD" w:rsidRDefault="00C21CFD" w:rsidP="00C21CFD">
            <w:pPr>
              <w:jc w:val="center"/>
              <w:rPr>
                <w:sz w:val="20"/>
              </w:rPr>
            </w:pPr>
            <w:r w:rsidRPr="00C21CF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1CE93F67" w14:textId="77777777" w:rsidR="00C21CFD" w:rsidRPr="003525C6" w:rsidRDefault="00C21CFD" w:rsidP="00C21CFD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3B32266A" w14:textId="77777777" w:rsidR="00C21CFD" w:rsidRPr="003525C6" w:rsidRDefault="00C21CFD" w:rsidP="00C21CFD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</w:tr>
      <w:tr w:rsidR="00C21CFD" w:rsidRPr="00CD2044" w14:paraId="3D42D3D2" w14:textId="77777777" w:rsidTr="003525C6">
        <w:trPr>
          <w:trHeight w:val="285"/>
        </w:trPr>
        <w:tc>
          <w:tcPr>
            <w:tcW w:w="213" w:type="pct"/>
            <w:vAlign w:val="center"/>
            <w:hideMark/>
          </w:tcPr>
          <w:p w14:paraId="10AFC33A" w14:textId="77777777" w:rsidR="00C21CFD" w:rsidRPr="003572E0" w:rsidRDefault="00C21CFD" w:rsidP="00C21C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41E13913" w14:textId="77777777" w:rsidR="00C21CFD" w:rsidRPr="003572E0" w:rsidRDefault="00C21CFD" w:rsidP="00C21CFD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468" w:type="pct"/>
            <w:vAlign w:val="center"/>
            <w:hideMark/>
          </w:tcPr>
          <w:p w14:paraId="78575FCC" w14:textId="77777777" w:rsidR="00C21CFD" w:rsidRPr="003572E0" w:rsidRDefault="00C21CFD" w:rsidP="00C21CFD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4B030367" w14:textId="77777777" w:rsidR="00C21CFD" w:rsidRPr="003525C6" w:rsidRDefault="00C21CFD" w:rsidP="00C21CFD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4DA66EA5" w14:textId="0163FE62" w:rsidR="00C21CFD" w:rsidRPr="00C21CFD" w:rsidRDefault="00C21CFD" w:rsidP="00C21CFD">
            <w:pPr>
              <w:jc w:val="center"/>
              <w:rPr>
                <w:sz w:val="20"/>
              </w:rPr>
            </w:pPr>
            <w:r w:rsidRPr="00C21CF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04EF7CD2" w14:textId="77777777" w:rsidR="00C21CFD" w:rsidRPr="003525C6" w:rsidRDefault="00C21CFD" w:rsidP="00C21CFD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729445B3" w14:textId="77777777" w:rsidR="00C21CFD" w:rsidRPr="003525C6" w:rsidRDefault="00C21CFD" w:rsidP="00C21CFD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</w:tr>
      <w:tr w:rsidR="003525C6" w:rsidRPr="003572E0" w14:paraId="6AA1B824" w14:textId="77777777" w:rsidTr="00FC5778">
        <w:trPr>
          <w:trHeight w:val="405"/>
        </w:trPr>
        <w:tc>
          <w:tcPr>
            <w:tcW w:w="5000" w:type="pct"/>
            <w:gridSpan w:val="11"/>
            <w:noWrap/>
            <w:vAlign w:val="center"/>
            <w:hideMark/>
          </w:tcPr>
          <w:p w14:paraId="47C4F96D" w14:textId="77777777"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3525C6" w:rsidRPr="003572E0" w14:paraId="5EF22D16" w14:textId="77777777" w:rsidTr="00FC5778">
        <w:trPr>
          <w:trHeight w:val="295"/>
        </w:trPr>
        <w:tc>
          <w:tcPr>
            <w:tcW w:w="213" w:type="pct"/>
            <w:vMerge w:val="restart"/>
            <w:vAlign w:val="center"/>
            <w:hideMark/>
          </w:tcPr>
          <w:p w14:paraId="59222C58" w14:textId="77777777"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vAlign w:val="center"/>
            <w:hideMark/>
          </w:tcPr>
          <w:p w14:paraId="0F0C220F" w14:textId="77777777"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vAlign w:val="center"/>
            <w:hideMark/>
          </w:tcPr>
          <w:p w14:paraId="5F83571D" w14:textId="77777777"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vAlign w:val="center"/>
            <w:hideMark/>
          </w:tcPr>
          <w:p w14:paraId="4CB1E02E" w14:textId="77777777"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525C6" w:rsidRPr="003572E0" w14:paraId="16822645" w14:textId="77777777" w:rsidTr="00FC5778">
        <w:trPr>
          <w:trHeight w:val="236"/>
        </w:trPr>
        <w:tc>
          <w:tcPr>
            <w:tcW w:w="213" w:type="pct"/>
            <w:vMerge/>
            <w:vAlign w:val="center"/>
            <w:hideMark/>
          </w:tcPr>
          <w:p w14:paraId="0BB87FCF" w14:textId="77777777" w:rsidR="003525C6" w:rsidRPr="003572E0" w:rsidRDefault="003525C6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14:paraId="400BE15F" w14:textId="77777777" w:rsidR="003525C6" w:rsidRPr="003572E0" w:rsidRDefault="003525C6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22D1C3B1" w14:textId="77777777" w:rsidR="003525C6" w:rsidRPr="003572E0" w:rsidRDefault="003525C6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vAlign w:val="center"/>
            <w:hideMark/>
          </w:tcPr>
          <w:p w14:paraId="644D3065" w14:textId="77777777"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547" w:type="pct"/>
          </w:tcPr>
          <w:p w14:paraId="00467D65" w14:textId="77777777"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14:paraId="2B4531FB" w14:textId="77777777"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</w:tcPr>
          <w:p w14:paraId="189B3D0F" w14:textId="77777777"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3525C6" w:rsidRPr="00CD2044" w14:paraId="752BBB2E" w14:textId="77777777" w:rsidTr="00FC5778">
        <w:trPr>
          <w:trHeight w:val="270"/>
        </w:trPr>
        <w:tc>
          <w:tcPr>
            <w:tcW w:w="213" w:type="pct"/>
            <w:vAlign w:val="center"/>
            <w:hideMark/>
          </w:tcPr>
          <w:p w14:paraId="1A02D2ED" w14:textId="77777777"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796287DD" w14:textId="77777777" w:rsidR="003525C6" w:rsidRPr="00F91584" w:rsidRDefault="003525C6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468" w:type="pct"/>
            <w:vAlign w:val="center"/>
            <w:hideMark/>
          </w:tcPr>
          <w:p w14:paraId="54032B36" w14:textId="77777777" w:rsidR="003525C6" w:rsidRPr="003572E0" w:rsidRDefault="003525C6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189D8F43" w14:textId="77777777" w:rsidR="003525C6" w:rsidRPr="003525C6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314,37</w:t>
            </w:r>
          </w:p>
        </w:tc>
        <w:tc>
          <w:tcPr>
            <w:tcW w:w="547" w:type="pct"/>
            <w:vAlign w:val="center"/>
          </w:tcPr>
          <w:p w14:paraId="6F8DAC3E" w14:textId="1D7D0E07" w:rsidR="003525C6" w:rsidRPr="003525C6" w:rsidRDefault="00C21CFD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329,00</w:t>
            </w:r>
          </w:p>
        </w:tc>
        <w:tc>
          <w:tcPr>
            <w:tcW w:w="536" w:type="pct"/>
            <w:vAlign w:val="center"/>
          </w:tcPr>
          <w:p w14:paraId="2915BB7D" w14:textId="77777777" w:rsidR="003525C6" w:rsidRPr="003525C6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338,13</w:t>
            </w:r>
          </w:p>
        </w:tc>
        <w:tc>
          <w:tcPr>
            <w:tcW w:w="497" w:type="pct"/>
            <w:vAlign w:val="center"/>
          </w:tcPr>
          <w:p w14:paraId="41C672B7" w14:textId="77777777" w:rsidR="003525C6" w:rsidRPr="003525C6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350,43</w:t>
            </w:r>
          </w:p>
        </w:tc>
      </w:tr>
      <w:tr w:rsidR="003525C6" w:rsidRPr="00CD2044" w14:paraId="7D7EC0D5" w14:textId="77777777" w:rsidTr="00FC5778">
        <w:trPr>
          <w:trHeight w:val="270"/>
        </w:trPr>
        <w:tc>
          <w:tcPr>
            <w:tcW w:w="213" w:type="pct"/>
            <w:vAlign w:val="center"/>
            <w:hideMark/>
          </w:tcPr>
          <w:p w14:paraId="29B8D8B6" w14:textId="77777777"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335E817B" w14:textId="77777777" w:rsidR="003525C6" w:rsidRPr="00F91584" w:rsidRDefault="003525C6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468" w:type="pct"/>
            <w:vAlign w:val="center"/>
            <w:hideMark/>
          </w:tcPr>
          <w:p w14:paraId="4B9A0A79" w14:textId="77777777" w:rsidR="003525C6" w:rsidRPr="003572E0" w:rsidRDefault="003525C6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6F90A609" w14:textId="77777777" w:rsidR="003525C6" w:rsidRPr="003525C6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124,07</w:t>
            </w:r>
          </w:p>
        </w:tc>
        <w:tc>
          <w:tcPr>
            <w:tcW w:w="547" w:type="pct"/>
            <w:vAlign w:val="center"/>
          </w:tcPr>
          <w:p w14:paraId="1B3E9E8F" w14:textId="20FF31CE" w:rsidR="003525C6" w:rsidRPr="003525C6" w:rsidRDefault="00C21CFD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129,09</w:t>
            </w:r>
          </w:p>
        </w:tc>
        <w:tc>
          <w:tcPr>
            <w:tcW w:w="536" w:type="pct"/>
            <w:vAlign w:val="center"/>
          </w:tcPr>
          <w:p w14:paraId="4C558E05" w14:textId="77777777" w:rsidR="003525C6" w:rsidRPr="003525C6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131,89</w:t>
            </w:r>
          </w:p>
        </w:tc>
        <w:tc>
          <w:tcPr>
            <w:tcW w:w="497" w:type="pct"/>
            <w:vAlign w:val="center"/>
          </w:tcPr>
          <w:p w14:paraId="093626E4" w14:textId="77777777" w:rsidR="003525C6" w:rsidRPr="003525C6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135,83</w:t>
            </w:r>
          </w:p>
        </w:tc>
      </w:tr>
      <w:tr w:rsidR="003525C6" w:rsidRPr="00CD2044" w14:paraId="25725404" w14:textId="77777777" w:rsidTr="00FC5778">
        <w:trPr>
          <w:trHeight w:val="270"/>
        </w:trPr>
        <w:tc>
          <w:tcPr>
            <w:tcW w:w="213" w:type="pct"/>
            <w:vAlign w:val="center"/>
            <w:hideMark/>
          </w:tcPr>
          <w:p w14:paraId="02B89A94" w14:textId="77777777"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7F0EC227" w14:textId="77777777" w:rsidR="003525C6" w:rsidRPr="00F91584" w:rsidRDefault="003525C6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468" w:type="pct"/>
            <w:vAlign w:val="center"/>
            <w:hideMark/>
          </w:tcPr>
          <w:p w14:paraId="743B60AE" w14:textId="77777777" w:rsidR="003525C6" w:rsidRPr="003572E0" w:rsidRDefault="003525C6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24F8F690" w14:textId="77777777" w:rsidR="003525C6" w:rsidRPr="003525C6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7E17B5D2" w14:textId="77777777" w:rsidR="003525C6" w:rsidRPr="003525C6" w:rsidRDefault="003525C6" w:rsidP="007C6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6EA72C60" w14:textId="77777777" w:rsidR="003525C6" w:rsidRPr="003525C6" w:rsidRDefault="003525C6" w:rsidP="007C6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1E5E5F14" w14:textId="77777777" w:rsidR="003525C6" w:rsidRPr="003525C6" w:rsidRDefault="003525C6" w:rsidP="007C6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525C6" w:rsidRPr="00CD2044" w14:paraId="7F51FF88" w14:textId="77777777" w:rsidTr="00FC5778">
        <w:trPr>
          <w:trHeight w:val="270"/>
        </w:trPr>
        <w:tc>
          <w:tcPr>
            <w:tcW w:w="213" w:type="pct"/>
            <w:vAlign w:val="center"/>
            <w:hideMark/>
          </w:tcPr>
          <w:p w14:paraId="2E0DD773" w14:textId="77777777"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640F20E1" w14:textId="77777777" w:rsidR="003525C6" w:rsidRPr="00F91584" w:rsidRDefault="003525C6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468" w:type="pct"/>
            <w:vAlign w:val="center"/>
            <w:hideMark/>
          </w:tcPr>
          <w:p w14:paraId="336D4A3B" w14:textId="77777777" w:rsidR="003525C6" w:rsidRPr="003572E0" w:rsidRDefault="003525C6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02C581E5" w14:textId="77777777" w:rsidR="003525C6" w:rsidRPr="003525C6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6E14D41A" w14:textId="77777777" w:rsidR="003525C6" w:rsidRPr="003525C6" w:rsidRDefault="003525C6" w:rsidP="007C6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3019E634" w14:textId="77777777" w:rsidR="003525C6" w:rsidRPr="003525C6" w:rsidRDefault="003525C6" w:rsidP="007C6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6CA133ED" w14:textId="77777777" w:rsidR="003525C6" w:rsidRPr="003525C6" w:rsidRDefault="003525C6" w:rsidP="007C6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525C6" w:rsidRPr="00CD2044" w14:paraId="1B2D0398" w14:textId="77777777" w:rsidTr="00FC5778">
        <w:trPr>
          <w:trHeight w:val="270"/>
        </w:trPr>
        <w:tc>
          <w:tcPr>
            <w:tcW w:w="213" w:type="pct"/>
            <w:vAlign w:val="center"/>
            <w:hideMark/>
          </w:tcPr>
          <w:p w14:paraId="07C50F1A" w14:textId="77777777"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2DE11450" w14:textId="77777777" w:rsidR="003525C6" w:rsidRPr="00F91584" w:rsidRDefault="003525C6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468" w:type="pct"/>
            <w:vAlign w:val="center"/>
            <w:hideMark/>
          </w:tcPr>
          <w:p w14:paraId="2ED51FEC" w14:textId="77777777" w:rsidR="003525C6" w:rsidRPr="003572E0" w:rsidRDefault="003525C6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413678ED" w14:textId="77777777" w:rsidR="003525C6" w:rsidRPr="003525C6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61C9EDEB" w14:textId="77777777" w:rsidR="003525C6" w:rsidRPr="003525C6" w:rsidRDefault="003525C6" w:rsidP="007C6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1AB937B3" w14:textId="77777777" w:rsidR="003525C6" w:rsidRPr="003525C6" w:rsidRDefault="003525C6" w:rsidP="007C6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4E9A9403" w14:textId="77777777" w:rsidR="003525C6" w:rsidRPr="003525C6" w:rsidRDefault="003525C6" w:rsidP="007C6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525C6" w:rsidRPr="00CD2044" w14:paraId="4FD17217" w14:textId="77777777" w:rsidTr="00FC5778">
        <w:trPr>
          <w:trHeight w:val="270"/>
        </w:trPr>
        <w:tc>
          <w:tcPr>
            <w:tcW w:w="213" w:type="pct"/>
            <w:vAlign w:val="center"/>
            <w:hideMark/>
          </w:tcPr>
          <w:p w14:paraId="28EFA328" w14:textId="77777777"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0C52ED35" w14:textId="77777777" w:rsidR="003525C6" w:rsidRPr="00F91584" w:rsidRDefault="003525C6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468" w:type="pct"/>
            <w:vAlign w:val="center"/>
            <w:hideMark/>
          </w:tcPr>
          <w:p w14:paraId="6462BC27" w14:textId="77777777" w:rsidR="003525C6" w:rsidRPr="003572E0" w:rsidRDefault="003525C6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3AD92352" w14:textId="77777777" w:rsidR="003525C6" w:rsidRPr="003525C6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372CE3FF" w14:textId="77777777" w:rsidR="003525C6" w:rsidRPr="003525C6" w:rsidRDefault="003525C6" w:rsidP="007C6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503373FE" w14:textId="77777777" w:rsidR="003525C6" w:rsidRPr="003525C6" w:rsidRDefault="003525C6" w:rsidP="007C6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60F5C69D" w14:textId="77777777" w:rsidR="003525C6" w:rsidRPr="003525C6" w:rsidRDefault="003525C6" w:rsidP="007C6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525C6" w:rsidRPr="00CD2044" w14:paraId="733AFE5F" w14:textId="77777777" w:rsidTr="00FC5778">
        <w:trPr>
          <w:trHeight w:val="270"/>
        </w:trPr>
        <w:tc>
          <w:tcPr>
            <w:tcW w:w="213" w:type="pct"/>
            <w:vAlign w:val="center"/>
            <w:hideMark/>
          </w:tcPr>
          <w:p w14:paraId="3112BC44" w14:textId="77777777"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36CD435D" w14:textId="77777777" w:rsidR="003525C6" w:rsidRPr="00F91584" w:rsidRDefault="003525C6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8" w:type="pct"/>
            <w:vAlign w:val="center"/>
            <w:hideMark/>
          </w:tcPr>
          <w:p w14:paraId="7B9E0546" w14:textId="77777777" w:rsidR="003525C6" w:rsidRPr="003572E0" w:rsidRDefault="003525C6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783D3AFF" w14:textId="77777777" w:rsidR="003525C6" w:rsidRPr="003525C6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600D507B" w14:textId="77777777" w:rsidR="003525C6" w:rsidRPr="003525C6" w:rsidRDefault="003525C6" w:rsidP="007C6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79D564A8" w14:textId="77777777" w:rsidR="003525C6" w:rsidRPr="003525C6" w:rsidRDefault="003525C6" w:rsidP="007C6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0A838968" w14:textId="77777777" w:rsidR="003525C6" w:rsidRPr="003525C6" w:rsidRDefault="003525C6" w:rsidP="007C6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525C6" w:rsidRPr="00CD2044" w14:paraId="76667EF8" w14:textId="77777777" w:rsidTr="00FC5778">
        <w:trPr>
          <w:trHeight w:val="270"/>
        </w:trPr>
        <w:tc>
          <w:tcPr>
            <w:tcW w:w="213" w:type="pct"/>
            <w:vAlign w:val="center"/>
            <w:hideMark/>
          </w:tcPr>
          <w:p w14:paraId="393D6711" w14:textId="77777777"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03A7C807" w14:textId="77777777" w:rsidR="003525C6" w:rsidRPr="00F91584" w:rsidRDefault="003525C6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468" w:type="pct"/>
            <w:vAlign w:val="center"/>
            <w:hideMark/>
          </w:tcPr>
          <w:p w14:paraId="56B167A5" w14:textId="77777777" w:rsidR="003525C6" w:rsidRPr="003572E0" w:rsidRDefault="003525C6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6EE1FA22" w14:textId="77777777" w:rsidR="003525C6" w:rsidRPr="003525C6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6E45D858" w14:textId="77777777" w:rsidR="003525C6" w:rsidRPr="003525C6" w:rsidRDefault="003525C6" w:rsidP="007C6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08899AB0" w14:textId="77777777" w:rsidR="003525C6" w:rsidRPr="003525C6" w:rsidRDefault="003525C6" w:rsidP="007C6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22000903" w14:textId="77777777" w:rsidR="003525C6" w:rsidRPr="003525C6" w:rsidRDefault="003525C6" w:rsidP="007C6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525C6" w:rsidRPr="00CD2044" w14:paraId="5643BAA6" w14:textId="77777777" w:rsidTr="00FC5778">
        <w:trPr>
          <w:trHeight w:val="270"/>
        </w:trPr>
        <w:tc>
          <w:tcPr>
            <w:tcW w:w="213" w:type="pct"/>
            <w:vAlign w:val="center"/>
            <w:hideMark/>
          </w:tcPr>
          <w:p w14:paraId="5521E9DA" w14:textId="77777777"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1115307B" w14:textId="77777777" w:rsidR="003525C6" w:rsidRPr="00F91584" w:rsidRDefault="003525C6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468" w:type="pct"/>
            <w:vAlign w:val="center"/>
            <w:hideMark/>
          </w:tcPr>
          <w:p w14:paraId="74F1A1D1" w14:textId="77777777" w:rsidR="003525C6" w:rsidRPr="003572E0" w:rsidRDefault="003525C6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74D9C589" w14:textId="77777777" w:rsidR="003525C6" w:rsidRPr="003525C6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617C0749" w14:textId="77777777" w:rsidR="003525C6" w:rsidRPr="003525C6" w:rsidRDefault="003525C6" w:rsidP="007C6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6E3078B9" w14:textId="77777777" w:rsidR="003525C6" w:rsidRPr="003525C6" w:rsidRDefault="003525C6" w:rsidP="007C6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54943F0D" w14:textId="77777777" w:rsidR="003525C6" w:rsidRPr="003525C6" w:rsidRDefault="003525C6" w:rsidP="007C6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525C6" w:rsidRPr="00CD2044" w14:paraId="21E8CAF9" w14:textId="77777777" w:rsidTr="00FC5778">
        <w:trPr>
          <w:trHeight w:val="270"/>
        </w:trPr>
        <w:tc>
          <w:tcPr>
            <w:tcW w:w="213" w:type="pct"/>
            <w:vAlign w:val="center"/>
          </w:tcPr>
          <w:p w14:paraId="7F5C65D7" w14:textId="77777777" w:rsidR="003525C6" w:rsidRPr="003572E0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231" w:type="pct"/>
            <w:gridSpan w:val="4"/>
            <w:vAlign w:val="center"/>
          </w:tcPr>
          <w:p w14:paraId="16BBECC2" w14:textId="77777777" w:rsidR="003525C6" w:rsidRPr="00F91584" w:rsidRDefault="003525C6" w:rsidP="00FC5778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468" w:type="pct"/>
            <w:vAlign w:val="center"/>
          </w:tcPr>
          <w:p w14:paraId="4276877F" w14:textId="77777777" w:rsidR="003525C6" w:rsidRPr="003572E0" w:rsidRDefault="003525C6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5838F5BE" w14:textId="77777777"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1C38555D" w14:textId="77777777" w:rsidR="003525C6" w:rsidRPr="003525C6" w:rsidRDefault="003525C6" w:rsidP="007C634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382F945F" w14:textId="77777777" w:rsidR="003525C6" w:rsidRPr="003525C6" w:rsidRDefault="003525C6" w:rsidP="007C634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145BD436" w14:textId="77777777" w:rsidR="003525C6" w:rsidRPr="003525C6" w:rsidRDefault="003525C6" w:rsidP="007C634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</w:tr>
      <w:tr w:rsidR="003525C6" w:rsidRPr="00CD2044" w14:paraId="72F909EE" w14:textId="77777777" w:rsidTr="00FC5778">
        <w:trPr>
          <w:trHeight w:val="270"/>
        </w:trPr>
        <w:tc>
          <w:tcPr>
            <w:tcW w:w="213" w:type="pct"/>
            <w:vAlign w:val="center"/>
            <w:hideMark/>
          </w:tcPr>
          <w:p w14:paraId="7ABF8480" w14:textId="77777777"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204B1EBC" w14:textId="77777777" w:rsidR="003525C6" w:rsidRPr="00F91584" w:rsidRDefault="003525C6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8" w:type="pct"/>
            <w:vAlign w:val="center"/>
            <w:hideMark/>
          </w:tcPr>
          <w:p w14:paraId="7CE6CC10" w14:textId="77777777" w:rsidR="003525C6" w:rsidRPr="003572E0" w:rsidRDefault="003525C6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3D2F83BD" w14:textId="77777777" w:rsidR="003525C6" w:rsidRPr="003525C6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17,63</w:t>
            </w:r>
          </w:p>
        </w:tc>
        <w:tc>
          <w:tcPr>
            <w:tcW w:w="547" w:type="pct"/>
            <w:vAlign w:val="center"/>
          </w:tcPr>
          <w:p w14:paraId="62DDC24C" w14:textId="3FC4615E" w:rsidR="003525C6" w:rsidRPr="003525C6" w:rsidRDefault="00C21CFD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16,47</w:t>
            </w:r>
          </w:p>
        </w:tc>
        <w:tc>
          <w:tcPr>
            <w:tcW w:w="536" w:type="pct"/>
            <w:vAlign w:val="center"/>
          </w:tcPr>
          <w:p w14:paraId="7073D93D" w14:textId="77777777" w:rsidR="003525C6" w:rsidRPr="003525C6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16,91</w:t>
            </w:r>
          </w:p>
        </w:tc>
        <w:tc>
          <w:tcPr>
            <w:tcW w:w="497" w:type="pct"/>
            <w:vAlign w:val="center"/>
          </w:tcPr>
          <w:p w14:paraId="2761EE20" w14:textId="77777777" w:rsidR="003525C6" w:rsidRPr="003525C6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17,52</w:t>
            </w:r>
          </w:p>
        </w:tc>
      </w:tr>
      <w:tr w:rsidR="003525C6" w:rsidRPr="00CD2044" w14:paraId="1C594572" w14:textId="77777777" w:rsidTr="00FC5778">
        <w:trPr>
          <w:trHeight w:val="270"/>
        </w:trPr>
        <w:tc>
          <w:tcPr>
            <w:tcW w:w="213" w:type="pct"/>
            <w:vAlign w:val="center"/>
            <w:hideMark/>
          </w:tcPr>
          <w:p w14:paraId="56FED42A" w14:textId="77777777"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091E2DE5" w14:textId="77777777" w:rsidR="003525C6" w:rsidRPr="00F91584" w:rsidRDefault="003525C6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8" w:type="pct"/>
            <w:vAlign w:val="center"/>
            <w:hideMark/>
          </w:tcPr>
          <w:p w14:paraId="65D36D7A" w14:textId="77777777" w:rsidR="003525C6" w:rsidRPr="003572E0" w:rsidRDefault="003525C6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7B1BBF80" w14:textId="77777777" w:rsidR="003525C6" w:rsidRPr="003525C6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38,19</w:t>
            </w:r>
          </w:p>
        </w:tc>
        <w:tc>
          <w:tcPr>
            <w:tcW w:w="547" w:type="pct"/>
            <w:vAlign w:val="center"/>
          </w:tcPr>
          <w:p w14:paraId="728E9E10" w14:textId="77777777"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6452C2B9" w14:textId="77777777"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5605173C" w14:textId="77777777"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</w:tr>
      <w:tr w:rsidR="003525C6" w:rsidRPr="00CD2044" w14:paraId="3F9D7431" w14:textId="77777777" w:rsidTr="00FC5778">
        <w:trPr>
          <w:trHeight w:val="270"/>
        </w:trPr>
        <w:tc>
          <w:tcPr>
            <w:tcW w:w="213" w:type="pct"/>
            <w:vAlign w:val="center"/>
            <w:hideMark/>
          </w:tcPr>
          <w:p w14:paraId="27C9E86D" w14:textId="77777777" w:rsidR="003525C6" w:rsidRPr="003572E0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07E6786A" w14:textId="77777777" w:rsidR="003525C6" w:rsidRPr="00F91584" w:rsidRDefault="003525C6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8" w:type="pct"/>
            <w:vAlign w:val="center"/>
            <w:hideMark/>
          </w:tcPr>
          <w:p w14:paraId="2FA633AE" w14:textId="77777777" w:rsidR="003525C6" w:rsidRPr="003572E0" w:rsidRDefault="003525C6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16196465" w14:textId="77777777"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672D236C" w14:textId="77777777"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49B4D0EF" w14:textId="77777777"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38C02D7A" w14:textId="77777777"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</w:tr>
      <w:tr w:rsidR="003525C6" w:rsidRPr="00CD2044" w14:paraId="3E815603" w14:textId="77777777" w:rsidTr="00FC5778">
        <w:trPr>
          <w:trHeight w:val="270"/>
        </w:trPr>
        <w:tc>
          <w:tcPr>
            <w:tcW w:w="213" w:type="pct"/>
            <w:vAlign w:val="center"/>
            <w:hideMark/>
          </w:tcPr>
          <w:p w14:paraId="167F5199" w14:textId="77777777" w:rsidR="003525C6" w:rsidRPr="003572E0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2D6A0D3C" w14:textId="77777777" w:rsidR="003525C6" w:rsidRPr="00F91584" w:rsidRDefault="003525C6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8" w:type="pct"/>
            <w:vAlign w:val="center"/>
            <w:hideMark/>
          </w:tcPr>
          <w:p w14:paraId="588A888B" w14:textId="77777777" w:rsidR="003525C6" w:rsidRPr="003572E0" w:rsidRDefault="003525C6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55A51CDA" w14:textId="77777777" w:rsidR="003525C6" w:rsidRPr="003525C6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38,19</w:t>
            </w:r>
          </w:p>
        </w:tc>
        <w:tc>
          <w:tcPr>
            <w:tcW w:w="547" w:type="pct"/>
            <w:vAlign w:val="center"/>
          </w:tcPr>
          <w:p w14:paraId="3A50C7AA" w14:textId="77777777"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480890E3" w14:textId="77777777"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0BAB1CED" w14:textId="77777777"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</w:tr>
      <w:tr w:rsidR="003525C6" w:rsidRPr="00CD2044" w14:paraId="0DBD38E7" w14:textId="77777777" w:rsidTr="00FC5778">
        <w:trPr>
          <w:trHeight w:val="270"/>
        </w:trPr>
        <w:tc>
          <w:tcPr>
            <w:tcW w:w="213" w:type="pct"/>
            <w:vAlign w:val="center"/>
            <w:hideMark/>
          </w:tcPr>
          <w:p w14:paraId="02CD877C" w14:textId="77777777" w:rsidR="003525C6" w:rsidRPr="003572E0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21D36415" w14:textId="77777777" w:rsidR="003525C6" w:rsidRPr="00F91584" w:rsidRDefault="003525C6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8" w:type="pct"/>
            <w:vAlign w:val="center"/>
            <w:hideMark/>
          </w:tcPr>
          <w:p w14:paraId="45B350C6" w14:textId="77777777" w:rsidR="003525C6" w:rsidRPr="003572E0" w:rsidRDefault="003525C6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0B2E8FEE" w14:textId="77777777"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14544254" w14:textId="77777777"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7F815213" w14:textId="77777777"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1F36A0A2" w14:textId="77777777"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</w:tr>
      <w:tr w:rsidR="003525C6" w:rsidRPr="00CD2044" w14:paraId="477170C4" w14:textId="77777777" w:rsidTr="00FC5778">
        <w:trPr>
          <w:trHeight w:val="270"/>
        </w:trPr>
        <w:tc>
          <w:tcPr>
            <w:tcW w:w="213" w:type="pct"/>
            <w:vAlign w:val="center"/>
            <w:hideMark/>
          </w:tcPr>
          <w:p w14:paraId="2F3CA56D" w14:textId="77777777" w:rsidR="003525C6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44A30038" w14:textId="77777777" w:rsidR="003525C6" w:rsidRPr="00F91584" w:rsidRDefault="003525C6" w:rsidP="00FC5778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68" w:type="pct"/>
            <w:vAlign w:val="center"/>
            <w:hideMark/>
          </w:tcPr>
          <w:p w14:paraId="3C4C31F8" w14:textId="77777777" w:rsidR="003525C6" w:rsidRPr="003572E0" w:rsidRDefault="003525C6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5225D7D3" w14:textId="77777777" w:rsidR="003525C6" w:rsidRPr="003525C6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85,42</w:t>
            </w:r>
          </w:p>
        </w:tc>
        <w:tc>
          <w:tcPr>
            <w:tcW w:w="547" w:type="pct"/>
            <w:vAlign w:val="center"/>
          </w:tcPr>
          <w:p w14:paraId="10D5A69A" w14:textId="6A7C974D" w:rsidR="003525C6" w:rsidRPr="003525C6" w:rsidRDefault="00C21CFD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-11,85</w:t>
            </w:r>
          </w:p>
        </w:tc>
        <w:tc>
          <w:tcPr>
            <w:tcW w:w="536" w:type="pct"/>
            <w:vAlign w:val="center"/>
          </w:tcPr>
          <w:p w14:paraId="6F651977" w14:textId="77777777"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148EDAED" w14:textId="77777777"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</w:tr>
      <w:tr w:rsidR="003525C6" w:rsidRPr="00CD2044" w14:paraId="34AFAEBE" w14:textId="77777777" w:rsidTr="003525C6">
        <w:trPr>
          <w:trHeight w:val="270"/>
        </w:trPr>
        <w:tc>
          <w:tcPr>
            <w:tcW w:w="213" w:type="pct"/>
            <w:vAlign w:val="center"/>
            <w:hideMark/>
          </w:tcPr>
          <w:p w14:paraId="65FFF1A8" w14:textId="77777777" w:rsidR="003525C6" w:rsidRPr="003572E0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26E6ADCC" w14:textId="77777777" w:rsidR="003525C6" w:rsidRPr="003572E0" w:rsidRDefault="003525C6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468" w:type="pct"/>
            <w:vAlign w:val="center"/>
            <w:hideMark/>
          </w:tcPr>
          <w:p w14:paraId="7AA636EF" w14:textId="77777777" w:rsidR="003525C6" w:rsidRPr="003572E0" w:rsidRDefault="003525C6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55966822" w14:textId="77777777"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284,76</w:t>
            </w:r>
          </w:p>
        </w:tc>
        <w:tc>
          <w:tcPr>
            <w:tcW w:w="547" w:type="pct"/>
            <w:vAlign w:val="center"/>
          </w:tcPr>
          <w:p w14:paraId="0625BD31" w14:textId="732E8EDA" w:rsidR="003525C6" w:rsidRPr="003525C6" w:rsidRDefault="00C21CFD" w:rsidP="003525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333,94</w:t>
            </w:r>
          </w:p>
        </w:tc>
        <w:tc>
          <w:tcPr>
            <w:tcW w:w="536" w:type="pct"/>
            <w:vAlign w:val="center"/>
          </w:tcPr>
          <w:p w14:paraId="70D7B64C" w14:textId="77777777"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355,04</w:t>
            </w:r>
          </w:p>
        </w:tc>
        <w:tc>
          <w:tcPr>
            <w:tcW w:w="497" w:type="pct"/>
            <w:vAlign w:val="center"/>
          </w:tcPr>
          <w:p w14:paraId="1E7975FA" w14:textId="77777777"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367,95</w:t>
            </w:r>
          </w:p>
        </w:tc>
      </w:tr>
      <w:tr w:rsidR="005E6F18" w:rsidRPr="003572E0" w14:paraId="7F942E83" w14:textId="77777777" w:rsidTr="005E6F18">
        <w:trPr>
          <w:trHeight w:val="375"/>
        </w:trPr>
        <w:tc>
          <w:tcPr>
            <w:tcW w:w="5000" w:type="pct"/>
            <w:gridSpan w:val="11"/>
            <w:noWrap/>
            <w:vAlign w:val="center"/>
            <w:hideMark/>
          </w:tcPr>
          <w:p w14:paraId="52CF8E55" w14:textId="77777777" w:rsidR="005E6F18" w:rsidRPr="003572E0" w:rsidRDefault="005E6F18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3525C6" w:rsidRPr="003572E0" w14:paraId="14EEBD6D" w14:textId="77777777" w:rsidTr="005E6F18">
        <w:trPr>
          <w:trHeight w:val="374"/>
        </w:trPr>
        <w:tc>
          <w:tcPr>
            <w:tcW w:w="213" w:type="pct"/>
            <w:vAlign w:val="center"/>
            <w:hideMark/>
          </w:tcPr>
          <w:p w14:paraId="72C95D69" w14:textId="77777777"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699" w:type="pct"/>
            <w:gridSpan w:val="5"/>
            <w:vAlign w:val="center"/>
            <w:hideMark/>
          </w:tcPr>
          <w:p w14:paraId="32116EDF" w14:textId="77777777"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088" w:type="pct"/>
            <w:gridSpan w:val="5"/>
            <w:vAlign w:val="center"/>
            <w:hideMark/>
          </w:tcPr>
          <w:p w14:paraId="61D71FE0" w14:textId="77777777"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5E6F18" w:rsidRPr="003572E0" w14:paraId="0B337296" w14:textId="77777777" w:rsidTr="005E6F18">
        <w:trPr>
          <w:trHeight w:val="300"/>
        </w:trPr>
        <w:tc>
          <w:tcPr>
            <w:tcW w:w="213" w:type="pct"/>
            <w:vAlign w:val="center"/>
            <w:hideMark/>
          </w:tcPr>
          <w:p w14:paraId="25E5CB67" w14:textId="77777777" w:rsidR="005E6F18" w:rsidRPr="003572E0" w:rsidRDefault="005E6F18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699" w:type="pct"/>
            <w:gridSpan w:val="5"/>
            <w:vAlign w:val="center"/>
            <w:hideMark/>
          </w:tcPr>
          <w:p w14:paraId="7BB8E8DC" w14:textId="77777777" w:rsidR="005E6F18" w:rsidRPr="003572E0" w:rsidRDefault="005E6F18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 в рамках реализаци</w:t>
            </w:r>
            <w:r>
              <w:rPr>
                <w:sz w:val="20"/>
              </w:rPr>
              <w:t xml:space="preserve">и производственной программы не </w:t>
            </w:r>
            <w:r w:rsidRPr="003572E0">
              <w:rPr>
                <w:sz w:val="20"/>
              </w:rPr>
              <w:t>п</w:t>
            </w:r>
            <w:r>
              <w:rPr>
                <w:sz w:val="20"/>
              </w:rPr>
              <w:t>редусмотре</w:t>
            </w:r>
            <w:r w:rsidRPr="003572E0">
              <w:rPr>
                <w:sz w:val="20"/>
              </w:rPr>
              <w:t>ны</w:t>
            </w:r>
          </w:p>
        </w:tc>
        <w:tc>
          <w:tcPr>
            <w:tcW w:w="2088" w:type="pct"/>
            <w:gridSpan w:val="5"/>
            <w:vAlign w:val="center"/>
          </w:tcPr>
          <w:p w14:paraId="7FCA33D5" w14:textId="77777777" w:rsidR="005E6F18" w:rsidRPr="003572E0" w:rsidRDefault="005E6F18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3525C6" w:rsidRPr="003572E0" w14:paraId="02FF64BD" w14:textId="77777777" w:rsidTr="00FC5778">
        <w:trPr>
          <w:trHeight w:val="660"/>
        </w:trPr>
        <w:tc>
          <w:tcPr>
            <w:tcW w:w="5000" w:type="pct"/>
            <w:gridSpan w:val="11"/>
            <w:vAlign w:val="center"/>
            <w:hideMark/>
          </w:tcPr>
          <w:p w14:paraId="4FBF8FE0" w14:textId="77777777"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3525C6" w:rsidRPr="003572E0" w14:paraId="068A4B38" w14:textId="77777777" w:rsidTr="00FC5778">
        <w:trPr>
          <w:trHeight w:val="311"/>
        </w:trPr>
        <w:tc>
          <w:tcPr>
            <w:tcW w:w="213" w:type="pct"/>
            <w:vMerge w:val="restart"/>
            <w:vAlign w:val="center"/>
            <w:hideMark/>
          </w:tcPr>
          <w:p w14:paraId="1AC84A67" w14:textId="77777777"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2231" w:type="pct"/>
            <w:gridSpan w:val="4"/>
            <w:vMerge w:val="restart"/>
            <w:vAlign w:val="center"/>
            <w:hideMark/>
          </w:tcPr>
          <w:p w14:paraId="10DB1D8D" w14:textId="77777777"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vAlign w:val="center"/>
            <w:hideMark/>
          </w:tcPr>
          <w:p w14:paraId="41096351" w14:textId="77777777"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vAlign w:val="center"/>
            <w:hideMark/>
          </w:tcPr>
          <w:p w14:paraId="20340401" w14:textId="77777777"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525C6" w:rsidRPr="003572E0" w14:paraId="7713744A" w14:textId="77777777" w:rsidTr="00FC5778">
        <w:trPr>
          <w:trHeight w:val="272"/>
        </w:trPr>
        <w:tc>
          <w:tcPr>
            <w:tcW w:w="213" w:type="pct"/>
            <w:vMerge/>
            <w:vAlign w:val="center"/>
            <w:hideMark/>
          </w:tcPr>
          <w:p w14:paraId="0274674F" w14:textId="77777777" w:rsidR="003525C6" w:rsidRPr="003572E0" w:rsidRDefault="003525C6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14:paraId="46ABEB82" w14:textId="77777777" w:rsidR="003525C6" w:rsidRPr="003572E0" w:rsidRDefault="003525C6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4C76C1B4" w14:textId="77777777" w:rsidR="003525C6" w:rsidRPr="003572E0" w:rsidRDefault="003525C6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vAlign w:val="center"/>
            <w:hideMark/>
          </w:tcPr>
          <w:p w14:paraId="02F20151" w14:textId="77777777"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14:paraId="19293B9F" w14:textId="77777777"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14:paraId="5DE10945" w14:textId="77777777"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14:paraId="1D2D89FD" w14:textId="77777777"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3525C6" w:rsidRPr="00AE5A87" w14:paraId="6E49BF8C" w14:textId="77777777" w:rsidTr="00FC5778">
        <w:trPr>
          <w:trHeight w:val="375"/>
        </w:trPr>
        <w:tc>
          <w:tcPr>
            <w:tcW w:w="5000" w:type="pct"/>
            <w:gridSpan w:val="11"/>
            <w:vAlign w:val="center"/>
            <w:hideMark/>
          </w:tcPr>
          <w:p w14:paraId="406142BA" w14:textId="77777777" w:rsidR="003525C6" w:rsidRPr="003572E0" w:rsidRDefault="003525C6" w:rsidP="007C6348">
            <w:pPr>
              <w:rPr>
                <w:sz w:val="20"/>
              </w:rPr>
            </w:pPr>
            <w:r w:rsidRPr="003525C6">
              <w:rPr>
                <w:sz w:val="20"/>
              </w:rPr>
              <w:t xml:space="preserve">1ВО - Тариф на водоотведение для потребителей </w:t>
            </w:r>
            <w:proofErr w:type="spellStart"/>
            <w:r w:rsidRPr="003525C6">
              <w:rPr>
                <w:sz w:val="20"/>
              </w:rPr>
              <w:t>Абсалямовского</w:t>
            </w:r>
            <w:proofErr w:type="spellEnd"/>
            <w:r w:rsidRPr="003525C6">
              <w:rPr>
                <w:sz w:val="20"/>
              </w:rPr>
              <w:t xml:space="preserve"> сельского поселения</w:t>
            </w:r>
          </w:p>
        </w:tc>
      </w:tr>
      <w:tr w:rsidR="003525C6" w:rsidRPr="003572E0" w14:paraId="177C5678" w14:textId="77777777" w:rsidTr="00FC5778">
        <w:trPr>
          <w:trHeight w:val="144"/>
        </w:trPr>
        <w:tc>
          <w:tcPr>
            <w:tcW w:w="213" w:type="pct"/>
            <w:vAlign w:val="center"/>
            <w:hideMark/>
          </w:tcPr>
          <w:p w14:paraId="1E463FDE" w14:textId="77777777"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07" w:type="pct"/>
            <w:gridSpan w:val="7"/>
            <w:vAlign w:val="center"/>
            <w:hideMark/>
          </w:tcPr>
          <w:p w14:paraId="080CF19B" w14:textId="77777777" w:rsidR="003525C6" w:rsidRPr="003572E0" w:rsidRDefault="003525C6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547" w:type="pct"/>
          </w:tcPr>
          <w:p w14:paraId="739D857F" w14:textId="77777777" w:rsidR="003525C6" w:rsidRPr="003572E0" w:rsidRDefault="003525C6" w:rsidP="00FC5778">
            <w:pPr>
              <w:rPr>
                <w:sz w:val="20"/>
              </w:rPr>
            </w:pPr>
          </w:p>
        </w:tc>
        <w:tc>
          <w:tcPr>
            <w:tcW w:w="536" w:type="pct"/>
          </w:tcPr>
          <w:p w14:paraId="7D175032" w14:textId="77777777" w:rsidR="003525C6" w:rsidRPr="003572E0" w:rsidRDefault="003525C6" w:rsidP="00FC5778">
            <w:pPr>
              <w:rPr>
                <w:sz w:val="20"/>
              </w:rPr>
            </w:pPr>
          </w:p>
        </w:tc>
        <w:tc>
          <w:tcPr>
            <w:tcW w:w="497" w:type="pct"/>
          </w:tcPr>
          <w:p w14:paraId="026C8022" w14:textId="77777777" w:rsidR="003525C6" w:rsidRPr="003572E0" w:rsidRDefault="003525C6" w:rsidP="00FC5778">
            <w:pPr>
              <w:rPr>
                <w:sz w:val="20"/>
              </w:rPr>
            </w:pPr>
          </w:p>
        </w:tc>
      </w:tr>
      <w:tr w:rsidR="003525C6" w:rsidRPr="00CD2044" w14:paraId="3FF012FB" w14:textId="77777777" w:rsidTr="00FC5778">
        <w:trPr>
          <w:trHeight w:val="765"/>
        </w:trPr>
        <w:tc>
          <w:tcPr>
            <w:tcW w:w="213" w:type="pct"/>
            <w:vAlign w:val="center"/>
            <w:hideMark/>
          </w:tcPr>
          <w:p w14:paraId="180E0354" w14:textId="77777777"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6CA26DCD" w14:textId="77777777" w:rsidR="003525C6" w:rsidRPr="003572E0" w:rsidRDefault="003525C6" w:rsidP="00FC5778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68" w:type="pct"/>
            <w:vAlign w:val="center"/>
            <w:hideMark/>
          </w:tcPr>
          <w:p w14:paraId="2E5B4BD5" w14:textId="77777777"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vAlign w:val="center"/>
          </w:tcPr>
          <w:p w14:paraId="7F78F5AE" w14:textId="77777777"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5E76031A" w14:textId="77777777"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7061F60D" w14:textId="77777777"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7929495B" w14:textId="77777777"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</w:tr>
      <w:tr w:rsidR="003525C6" w:rsidRPr="00CD2044" w14:paraId="3724E2B7" w14:textId="77777777" w:rsidTr="00FC5778">
        <w:trPr>
          <w:trHeight w:val="900"/>
        </w:trPr>
        <w:tc>
          <w:tcPr>
            <w:tcW w:w="213" w:type="pct"/>
            <w:vAlign w:val="center"/>
            <w:hideMark/>
          </w:tcPr>
          <w:p w14:paraId="781508D0" w14:textId="77777777"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5A000766" w14:textId="77777777" w:rsidR="003525C6" w:rsidRPr="003572E0" w:rsidRDefault="003525C6" w:rsidP="00FC5778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68" w:type="pct"/>
            <w:vAlign w:val="center"/>
            <w:hideMark/>
          </w:tcPr>
          <w:p w14:paraId="4E28CD5D" w14:textId="77777777"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vAlign w:val="center"/>
          </w:tcPr>
          <w:p w14:paraId="0E5B458D" w14:textId="77777777"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14:paraId="5E87E0C0" w14:textId="77777777"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1DC61E3D" w14:textId="77777777"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14:paraId="5482C0A2" w14:textId="77777777"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</w:tr>
      <w:tr w:rsidR="003525C6" w:rsidRPr="003572E0" w14:paraId="48220DB3" w14:textId="77777777" w:rsidTr="00FC5778">
        <w:trPr>
          <w:trHeight w:val="316"/>
        </w:trPr>
        <w:tc>
          <w:tcPr>
            <w:tcW w:w="213" w:type="pct"/>
            <w:vAlign w:val="center"/>
            <w:hideMark/>
          </w:tcPr>
          <w:p w14:paraId="1D1A547C" w14:textId="77777777"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07" w:type="pct"/>
            <w:gridSpan w:val="7"/>
            <w:vAlign w:val="center"/>
            <w:hideMark/>
          </w:tcPr>
          <w:p w14:paraId="1627CFE6" w14:textId="77777777" w:rsidR="003525C6" w:rsidRPr="003525C6" w:rsidRDefault="003525C6" w:rsidP="00FC5778">
            <w:pPr>
              <w:rPr>
                <w:sz w:val="20"/>
              </w:rPr>
            </w:pPr>
            <w:r w:rsidRPr="003525C6">
              <w:rPr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547" w:type="pct"/>
          </w:tcPr>
          <w:p w14:paraId="105F5C89" w14:textId="77777777" w:rsidR="003525C6" w:rsidRPr="003525C6" w:rsidRDefault="003525C6" w:rsidP="00FC5778">
            <w:pPr>
              <w:rPr>
                <w:sz w:val="20"/>
              </w:rPr>
            </w:pPr>
          </w:p>
        </w:tc>
        <w:tc>
          <w:tcPr>
            <w:tcW w:w="536" w:type="pct"/>
          </w:tcPr>
          <w:p w14:paraId="356DAD2A" w14:textId="77777777" w:rsidR="003525C6" w:rsidRPr="003525C6" w:rsidRDefault="003525C6" w:rsidP="00FC5778">
            <w:pPr>
              <w:rPr>
                <w:sz w:val="20"/>
              </w:rPr>
            </w:pPr>
          </w:p>
        </w:tc>
        <w:tc>
          <w:tcPr>
            <w:tcW w:w="497" w:type="pct"/>
          </w:tcPr>
          <w:p w14:paraId="4B990357" w14:textId="77777777" w:rsidR="003525C6" w:rsidRPr="003525C6" w:rsidRDefault="003525C6" w:rsidP="00FC5778">
            <w:pPr>
              <w:rPr>
                <w:sz w:val="20"/>
              </w:rPr>
            </w:pPr>
          </w:p>
        </w:tc>
      </w:tr>
      <w:tr w:rsidR="003525C6" w:rsidRPr="00CD2044" w14:paraId="4BA3E7E7" w14:textId="77777777" w:rsidTr="00FC5778">
        <w:trPr>
          <w:trHeight w:val="375"/>
        </w:trPr>
        <w:tc>
          <w:tcPr>
            <w:tcW w:w="213" w:type="pct"/>
            <w:vAlign w:val="center"/>
            <w:hideMark/>
          </w:tcPr>
          <w:p w14:paraId="5D7477D9" w14:textId="77777777"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5826A848" w14:textId="77777777" w:rsidR="003525C6" w:rsidRPr="003572E0" w:rsidRDefault="003525C6" w:rsidP="00FC5778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Пн</w:t>
            </w:r>
            <w:proofErr w:type="spell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68" w:type="pct"/>
            <w:vAlign w:val="center"/>
            <w:hideMark/>
          </w:tcPr>
          <w:p w14:paraId="5E12B3F0" w14:textId="77777777"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gridSpan w:val="2"/>
            <w:vAlign w:val="center"/>
            <w:hideMark/>
          </w:tcPr>
          <w:p w14:paraId="0E8DD99A" w14:textId="77777777"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-</w:t>
            </w:r>
          </w:p>
        </w:tc>
        <w:tc>
          <w:tcPr>
            <w:tcW w:w="547" w:type="pct"/>
            <w:vAlign w:val="center"/>
          </w:tcPr>
          <w:p w14:paraId="72E1B37F" w14:textId="77777777"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-</w:t>
            </w:r>
          </w:p>
        </w:tc>
        <w:tc>
          <w:tcPr>
            <w:tcW w:w="536" w:type="pct"/>
            <w:vAlign w:val="center"/>
          </w:tcPr>
          <w:p w14:paraId="57B00513" w14:textId="77777777"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-</w:t>
            </w:r>
          </w:p>
        </w:tc>
        <w:tc>
          <w:tcPr>
            <w:tcW w:w="497" w:type="pct"/>
            <w:vAlign w:val="center"/>
          </w:tcPr>
          <w:p w14:paraId="16BF8026" w14:textId="77777777"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-</w:t>
            </w:r>
          </w:p>
        </w:tc>
      </w:tr>
      <w:tr w:rsidR="003525C6" w:rsidRPr="003572E0" w14:paraId="0B5D31B0" w14:textId="77777777" w:rsidTr="00FC5778">
        <w:trPr>
          <w:trHeight w:val="227"/>
        </w:trPr>
        <w:tc>
          <w:tcPr>
            <w:tcW w:w="213" w:type="pct"/>
            <w:vAlign w:val="center"/>
            <w:hideMark/>
          </w:tcPr>
          <w:p w14:paraId="6A04684D" w14:textId="77777777"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07" w:type="pct"/>
            <w:gridSpan w:val="7"/>
            <w:vAlign w:val="center"/>
            <w:hideMark/>
          </w:tcPr>
          <w:p w14:paraId="46223494" w14:textId="77777777" w:rsidR="003525C6" w:rsidRPr="003525C6" w:rsidRDefault="003525C6" w:rsidP="00FC5778">
            <w:pPr>
              <w:rPr>
                <w:sz w:val="20"/>
              </w:rPr>
            </w:pPr>
            <w:r w:rsidRPr="003525C6">
              <w:rPr>
                <w:sz w:val="20"/>
              </w:rPr>
              <w:t>Показатели энергетической эффективности</w:t>
            </w:r>
          </w:p>
        </w:tc>
        <w:tc>
          <w:tcPr>
            <w:tcW w:w="547" w:type="pct"/>
          </w:tcPr>
          <w:p w14:paraId="2947ED1B" w14:textId="77777777" w:rsidR="003525C6" w:rsidRPr="003525C6" w:rsidRDefault="003525C6" w:rsidP="00FC5778">
            <w:pPr>
              <w:rPr>
                <w:sz w:val="20"/>
              </w:rPr>
            </w:pPr>
          </w:p>
        </w:tc>
        <w:tc>
          <w:tcPr>
            <w:tcW w:w="536" w:type="pct"/>
          </w:tcPr>
          <w:p w14:paraId="475FE865" w14:textId="77777777" w:rsidR="003525C6" w:rsidRPr="003525C6" w:rsidRDefault="003525C6" w:rsidP="00FC5778">
            <w:pPr>
              <w:rPr>
                <w:sz w:val="20"/>
              </w:rPr>
            </w:pPr>
          </w:p>
        </w:tc>
        <w:tc>
          <w:tcPr>
            <w:tcW w:w="497" w:type="pct"/>
          </w:tcPr>
          <w:p w14:paraId="45633E63" w14:textId="77777777" w:rsidR="003525C6" w:rsidRPr="003525C6" w:rsidRDefault="003525C6" w:rsidP="00FC5778">
            <w:pPr>
              <w:rPr>
                <w:sz w:val="20"/>
              </w:rPr>
            </w:pPr>
          </w:p>
        </w:tc>
      </w:tr>
      <w:tr w:rsidR="003525C6" w:rsidRPr="00CD2044" w14:paraId="11FE75FE" w14:textId="77777777" w:rsidTr="00FC5778">
        <w:trPr>
          <w:trHeight w:val="527"/>
        </w:trPr>
        <w:tc>
          <w:tcPr>
            <w:tcW w:w="213" w:type="pct"/>
            <w:vAlign w:val="center"/>
            <w:hideMark/>
          </w:tcPr>
          <w:p w14:paraId="1147D8A0" w14:textId="77777777"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0C4E21A2" w14:textId="77777777" w:rsidR="003525C6" w:rsidRPr="003572E0" w:rsidRDefault="003525C6" w:rsidP="00FC5778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8" w:type="pct"/>
            <w:vAlign w:val="center"/>
            <w:hideMark/>
          </w:tcPr>
          <w:p w14:paraId="2C6CFD79" w14:textId="77777777"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proofErr w:type="gramStart"/>
            <w:r w:rsidRPr="003572E0">
              <w:rPr>
                <w:sz w:val="20"/>
              </w:rPr>
              <w:t>куб.м</w:t>
            </w:r>
            <w:proofErr w:type="spellEnd"/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508" w:type="pct"/>
            <w:gridSpan w:val="2"/>
            <w:vMerge w:val="restart"/>
            <w:vAlign w:val="center"/>
          </w:tcPr>
          <w:p w14:paraId="6C44D895" w14:textId="77777777" w:rsidR="003525C6" w:rsidRPr="003525C6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0,25</w:t>
            </w:r>
          </w:p>
        </w:tc>
        <w:tc>
          <w:tcPr>
            <w:tcW w:w="547" w:type="pct"/>
            <w:vMerge w:val="restart"/>
            <w:vAlign w:val="center"/>
          </w:tcPr>
          <w:p w14:paraId="2835ACDD" w14:textId="77777777" w:rsidR="003525C6" w:rsidRPr="003525C6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0,25</w:t>
            </w:r>
          </w:p>
        </w:tc>
        <w:tc>
          <w:tcPr>
            <w:tcW w:w="536" w:type="pct"/>
            <w:vMerge w:val="restart"/>
            <w:vAlign w:val="center"/>
          </w:tcPr>
          <w:p w14:paraId="2E3560F2" w14:textId="77777777" w:rsidR="003525C6" w:rsidRPr="003525C6" w:rsidRDefault="003525C6" w:rsidP="003525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0,25</w:t>
            </w:r>
          </w:p>
        </w:tc>
        <w:tc>
          <w:tcPr>
            <w:tcW w:w="497" w:type="pct"/>
            <w:vMerge w:val="restart"/>
            <w:vAlign w:val="center"/>
          </w:tcPr>
          <w:p w14:paraId="50D4E267" w14:textId="77777777" w:rsidR="003525C6" w:rsidRPr="003525C6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0,25</w:t>
            </w:r>
          </w:p>
        </w:tc>
      </w:tr>
      <w:tr w:rsidR="003525C6" w14:paraId="2D714A8A" w14:textId="77777777" w:rsidTr="00FC5778">
        <w:trPr>
          <w:trHeight w:val="375"/>
        </w:trPr>
        <w:tc>
          <w:tcPr>
            <w:tcW w:w="213" w:type="pct"/>
            <w:vAlign w:val="center"/>
          </w:tcPr>
          <w:p w14:paraId="6A014C51" w14:textId="77777777" w:rsidR="003525C6" w:rsidRPr="003572E0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vAlign w:val="center"/>
          </w:tcPr>
          <w:p w14:paraId="4ED99E5C" w14:textId="77777777" w:rsidR="003525C6" w:rsidRPr="003572E0" w:rsidRDefault="003525C6" w:rsidP="00FC5778">
            <w:pPr>
              <w:rPr>
                <w:sz w:val="20"/>
              </w:rPr>
            </w:pPr>
            <w:proofErr w:type="spellStart"/>
            <w:r w:rsidRPr="004A64FA">
              <w:rPr>
                <w:sz w:val="20"/>
              </w:rPr>
              <w:t>Урп</w:t>
            </w:r>
            <w:proofErr w:type="spellEnd"/>
            <w:r w:rsidRPr="004A64FA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68" w:type="pct"/>
            <w:vAlign w:val="center"/>
          </w:tcPr>
          <w:p w14:paraId="0D9D0E96" w14:textId="77777777" w:rsidR="003525C6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</w:t>
            </w:r>
            <w:proofErr w:type="spellStart"/>
            <w:proofErr w:type="gramStart"/>
            <w:r w:rsidRPr="003572E0">
              <w:rPr>
                <w:sz w:val="20"/>
              </w:rPr>
              <w:t>куб.м</w:t>
            </w:r>
            <w:proofErr w:type="spellEnd"/>
            <w:proofErr w:type="gramEnd"/>
          </w:p>
        </w:tc>
        <w:tc>
          <w:tcPr>
            <w:tcW w:w="508" w:type="pct"/>
            <w:gridSpan w:val="2"/>
            <w:vMerge/>
            <w:vAlign w:val="center"/>
          </w:tcPr>
          <w:p w14:paraId="5D4537D4" w14:textId="77777777" w:rsidR="003525C6" w:rsidRDefault="003525C6" w:rsidP="00FC5778">
            <w:pPr>
              <w:jc w:val="center"/>
              <w:rPr>
                <w:sz w:val="20"/>
              </w:rPr>
            </w:pPr>
          </w:p>
        </w:tc>
        <w:tc>
          <w:tcPr>
            <w:tcW w:w="547" w:type="pct"/>
            <w:vMerge/>
            <w:vAlign w:val="center"/>
          </w:tcPr>
          <w:p w14:paraId="437BA7B7" w14:textId="77777777" w:rsidR="003525C6" w:rsidRDefault="003525C6" w:rsidP="00FC5778">
            <w:pPr>
              <w:jc w:val="center"/>
              <w:rPr>
                <w:sz w:val="20"/>
              </w:rPr>
            </w:pPr>
          </w:p>
        </w:tc>
        <w:tc>
          <w:tcPr>
            <w:tcW w:w="536" w:type="pct"/>
            <w:vMerge/>
            <w:vAlign w:val="center"/>
          </w:tcPr>
          <w:p w14:paraId="79DE004D" w14:textId="77777777" w:rsidR="003525C6" w:rsidRDefault="003525C6" w:rsidP="00FC5778">
            <w:pPr>
              <w:jc w:val="center"/>
              <w:rPr>
                <w:sz w:val="20"/>
              </w:rPr>
            </w:pPr>
          </w:p>
        </w:tc>
        <w:tc>
          <w:tcPr>
            <w:tcW w:w="497" w:type="pct"/>
            <w:vMerge/>
            <w:vAlign w:val="center"/>
          </w:tcPr>
          <w:p w14:paraId="54BE8E98" w14:textId="77777777" w:rsidR="003525C6" w:rsidRDefault="003525C6" w:rsidP="00FC5778">
            <w:pPr>
              <w:jc w:val="center"/>
              <w:rPr>
                <w:sz w:val="20"/>
              </w:rPr>
            </w:pPr>
          </w:p>
        </w:tc>
      </w:tr>
      <w:tr w:rsidR="003525C6" w:rsidRPr="003572E0" w14:paraId="78136638" w14:textId="77777777" w:rsidTr="00FC5778">
        <w:trPr>
          <w:trHeight w:val="915"/>
        </w:trPr>
        <w:tc>
          <w:tcPr>
            <w:tcW w:w="5000" w:type="pct"/>
            <w:gridSpan w:val="11"/>
            <w:vAlign w:val="center"/>
            <w:hideMark/>
          </w:tcPr>
          <w:p w14:paraId="6E456A7E" w14:textId="77777777"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3525C6" w:rsidRPr="003572E0" w14:paraId="38901A37" w14:textId="77777777" w:rsidTr="00FC5778">
        <w:trPr>
          <w:trHeight w:val="340"/>
        </w:trPr>
        <w:tc>
          <w:tcPr>
            <w:tcW w:w="213" w:type="pct"/>
            <w:vMerge w:val="restart"/>
            <w:noWrap/>
            <w:vAlign w:val="center"/>
            <w:hideMark/>
          </w:tcPr>
          <w:p w14:paraId="1B457BB1" w14:textId="77777777"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836" w:type="pct"/>
            <w:gridSpan w:val="2"/>
            <w:vMerge w:val="restart"/>
            <w:vAlign w:val="center"/>
            <w:hideMark/>
          </w:tcPr>
          <w:p w14:paraId="53A6E6D4" w14:textId="77777777"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63" w:type="pct"/>
            <w:gridSpan w:val="3"/>
            <w:vMerge w:val="restart"/>
            <w:vAlign w:val="center"/>
            <w:hideMark/>
          </w:tcPr>
          <w:p w14:paraId="44F22F54" w14:textId="77777777"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vAlign w:val="center"/>
            <w:hideMark/>
          </w:tcPr>
          <w:p w14:paraId="1A0E7AF7" w14:textId="77777777"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3525C6" w:rsidRPr="003572E0" w14:paraId="47D06B03" w14:textId="77777777" w:rsidTr="00FC5778">
        <w:trPr>
          <w:trHeight w:val="345"/>
        </w:trPr>
        <w:tc>
          <w:tcPr>
            <w:tcW w:w="213" w:type="pct"/>
            <w:vMerge/>
            <w:vAlign w:val="center"/>
            <w:hideMark/>
          </w:tcPr>
          <w:p w14:paraId="0B4A8A93" w14:textId="77777777" w:rsidR="003525C6" w:rsidRPr="003572E0" w:rsidRDefault="003525C6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1836" w:type="pct"/>
            <w:gridSpan w:val="2"/>
            <w:vMerge/>
            <w:vAlign w:val="center"/>
            <w:hideMark/>
          </w:tcPr>
          <w:p w14:paraId="45B2CDAB" w14:textId="77777777" w:rsidR="003525C6" w:rsidRPr="003572E0" w:rsidRDefault="003525C6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863" w:type="pct"/>
            <w:gridSpan w:val="3"/>
            <w:vMerge/>
            <w:vAlign w:val="center"/>
            <w:hideMark/>
          </w:tcPr>
          <w:p w14:paraId="7788EFA9" w14:textId="77777777" w:rsidR="003525C6" w:rsidRPr="003572E0" w:rsidRDefault="003525C6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vAlign w:val="center"/>
            <w:hideMark/>
          </w:tcPr>
          <w:p w14:paraId="5B5F1EBA" w14:textId="77777777"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14:paraId="6B2ABAFB" w14:textId="77777777"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14:paraId="61542139" w14:textId="77777777"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14:paraId="738B733A" w14:textId="77777777"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3525C6" w:rsidRPr="00AE5A87" w14:paraId="7CDF32ED" w14:textId="77777777" w:rsidTr="00FC5778">
        <w:trPr>
          <w:trHeight w:val="285"/>
        </w:trPr>
        <w:tc>
          <w:tcPr>
            <w:tcW w:w="5000" w:type="pct"/>
            <w:gridSpan w:val="11"/>
            <w:vAlign w:val="center"/>
            <w:hideMark/>
          </w:tcPr>
          <w:p w14:paraId="21A61E25" w14:textId="77777777" w:rsidR="003525C6" w:rsidRPr="003572E0" w:rsidRDefault="003525C6" w:rsidP="007C6348">
            <w:pPr>
              <w:rPr>
                <w:sz w:val="20"/>
              </w:rPr>
            </w:pPr>
            <w:r w:rsidRPr="003525C6">
              <w:rPr>
                <w:sz w:val="20"/>
              </w:rPr>
              <w:t xml:space="preserve">1ВО - Тариф на водоотведение для потребителей </w:t>
            </w:r>
            <w:proofErr w:type="spellStart"/>
            <w:r w:rsidRPr="003525C6">
              <w:rPr>
                <w:sz w:val="20"/>
              </w:rPr>
              <w:t>Абсалямовского</w:t>
            </w:r>
            <w:proofErr w:type="spellEnd"/>
            <w:r w:rsidRPr="003525C6">
              <w:rPr>
                <w:sz w:val="20"/>
              </w:rPr>
              <w:t xml:space="preserve"> сельского поселения</w:t>
            </w:r>
          </w:p>
        </w:tc>
      </w:tr>
      <w:tr w:rsidR="003525C6" w:rsidRPr="003572E0" w14:paraId="7FC6E657" w14:textId="77777777" w:rsidTr="00FC5778">
        <w:trPr>
          <w:trHeight w:val="285"/>
        </w:trPr>
        <w:tc>
          <w:tcPr>
            <w:tcW w:w="213" w:type="pct"/>
            <w:noWrap/>
            <w:vAlign w:val="center"/>
            <w:hideMark/>
          </w:tcPr>
          <w:p w14:paraId="19B1A4DD" w14:textId="77777777"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1836" w:type="pct"/>
            <w:gridSpan w:val="2"/>
            <w:vAlign w:val="center"/>
            <w:hideMark/>
          </w:tcPr>
          <w:p w14:paraId="4F0E6204" w14:textId="77777777" w:rsidR="003525C6" w:rsidRPr="003572E0" w:rsidRDefault="003525C6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863" w:type="pct"/>
            <w:gridSpan w:val="3"/>
            <w:noWrap/>
            <w:vAlign w:val="center"/>
            <w:hideMark/>
          </w:tcPr>
          <w:p w14:paraId="75D301FA" w14:textId="77777777"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2088" w:type="pct"/>
            <w:gridSpan w:val="5"/>
            <w:vAlign w:val="center"/>
          </w:tcPr>
          <w:p w14:paraId="3AFFBB72" w14:textId="77777777" w:rsidR="003525C6" w:rsidRPr="003572E0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3525C6" w:rsidRPr="003572E0" w14:paraId="1842B741" w14:textId="77777777" w:rsidTr="00FC5778">
        <w:trPr>
          <w:trHeight w:val="420"/>
        </w:trPr>
        <w:tc>
          <w:tcPr>
            <w:tcW w:w="5000" w:type="pct"/>
            <w:gridSpan w:val="11"/>
            <w:vAlign w:val="center"/>
            <w:hideMark/>
          </w:tcPr>
          <w:p w14:paraId="0C7FA752" w14:textId="77777777"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3525C6" w:rsidRPr="001D3506" w14:paraId="1E239866" w14:textId="77777777" w:rsidTr="00FC5778">
        <w:trPr>
          <w:trHeight w:val="405"/>
        </w:trPr>
        <w:tc>
          <w:tcPr>
            <w:tcW w:w="5000" w:type="pct"/>
            <w:gridSpan w:val="11"/>
            <w:vAlign w:val="center"/>
            <w:hideMark/>
          </w:tcPr>
          <w:p w14:paraId="527CF082" w14:textId="77777777" w:rsidR="003525C6" w:rsidRPr="001D3506" w:rsidRDefault="003525C6" w:rsidP="00FC5778">
            <w:pPr>
              <w:jc w:val="center"/>
              <w:rPr>
                <w:sz w:val="20"/>
              </w:rPr>
            </w:pPr>
            <w:r w:rsidRPr="001D3506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 w:rsidR="002B537C">
              <w:rPr>
                <w:sz w:val="20"/>
              </w:rPr>
              <w:t>зяйственной деятельности за 2024</w:t>
            </w:r>
            <w:r w:rsidRPr="001D3506">
              <w:rPr>
                <w:sz w:val="20"/>
              </w:rPr>
              <w:t xml:space="preserve"> год</w:t>
            </w:r>
          </w:p>
        </w:tc>
      </w:tr>
      <w:tr w:rsidR="003525C6" w:rsidRPr="003572E0" w14:paraId="789B4C02" w14:textId="77777777" w:rsidTr="00FC5778">
        <w:trPr>
          <w:trHeight w:val="330"/>
        </w:trPr>
        <w:tc>
          <w:tcPr>
            <w:tcW w:w="5000" w:type="pct"/>
            <w:gridSpan w:val="11"/>
            <w:vAlign w:val="center"/>
            <w:hideMark/>
          </w:tcPr>
          <w:p w14:paraId="569A4D7B" w14:textId="77777777"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3525C6" w:rsidRPr="003572E0" w14:paraId="1399CF6D" w14:textId="77777777" w:rsidTr="00FC5778">
        <w:trPr>
          <w:trHeight w:val="315"/>
        </w:trPr>
        <w:tc>
          <w:tcPr>
            <w:tcW w:w="213" w:type="pct"/>
            <w:vAlign w:val="center"/>
            <w:hideMark/>
          </w:tcPr>
          <w:p w14:paraId="78BFF13E" w14:textId="77777777"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87" w:type="pct"/>
            <w:gridSpan w:val="10"/>
            <w:vAlign w:val="center"/>
            <w:hideMark/>
          </w:tcPr>
          <w:p w14:paraId="7696D5ED" w14:textId="77777777"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AE4189">
              <w:rPr>
                <w:sz w:val="20"/>
              </w:rPr>
              <w:t>,</w:t>
            </w:r>
            <w:r w:rsidRPr="003572E0">
              <w:rPr>
                <w:sz w:val="20"/>
              </w:rPr>
              <w:t xml:space="preserve"> не предусмотрены</w:t>
            </w:r>
          </w:p>
        </w:tc>
      </w:tr>
    </w:tbl>
    <w:p w14:paraId="0EB7327C" w14:textId="77777777" w:rsidR="009B2533" w:rsidRPr="00025442" w:rsidRDefault="009B2533" w:rsidP="00025442">
      <w:pPr>
        <w:tabs>
          <w:tab w:val="left" w:pos="4515"/>
        </w:tabs>
        <w:rPr>
          <w:sz w:val="24"/>
          <w:szCs w:val="24"/>
        </w:rPr>
      </w:pPr>
    </w:p>
    <w:sectPr w:rsidR="009B2533" w:rsidRPr="00025442" w:rsidSect="0079683A">
      <w:pgSz w:w="16840" w:h="11907" w:orient="landscape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FC541" w14:textId="77777777" w:rsidR="00CA0BCA" w:rsidRDefault="00CA0BCA">
      <w:r>
        <w:separator/>
      </w:r>
    </w:p>
  </w:endnote>
  <w:endnote w:type="continuationSeparator" w:id="0">
    <w:p w14:paraId="38DD7347" w14:textId="77777777" w:rsidR="00CA0BCA" w:rsidRDefault="00CA0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C4FFA" w14:textId="77777777" w:rsidR="00CA0BCA" w:rsidRDefault="00CA0BCA">
      <w:r>
        <w:separator/>
      </w:r>
    </w:p>
  </w:footnote>
  <w:footnote w:type="continuationSeparator" w:id="0">
    <w:p w14:paraId="4C064255" w14:textId="77777777" w:rsidR="00CA0BCA" w:rsidRDefault="00CA0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C533F" w14:textId="77777777" w:rsidR="00CA0BCA" w:rsidRDefault="00CA0BCA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9C287C1" w14:textId="77777777" w:rsidR="00CA0BCA" w:rsidRDefault="00CA0BC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793058"/>
      <w:docPartObj>
        <w:docPartGallery w:val="Page Numbers (Top of Page)"/>
        <w:docPartUnique/>
      </w:docPartObj>
    </w:sdtPr>
    <w:sdtEndPr/>
    <w:sdtContent>
      <w:p w14:paraId="7E19C5C4" w14:textId="77777777" w:rsidR="00CA0BCA" w:rsidRDefault="00CA0BCA" w:rsidP="009A29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37C">
          <w:rPr>
            <w:noProof/>
          </w:rPr>
          <w:t>9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C542F" w14:textId="77777777" w:rsidR="00CA0BCA" w:rsidRDefault="00CA0BCA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31777"/>
    <w:multiLevelType w:val="hybridMultilevel"/>
    <w:tmpl w:val="21680034"/>
    <w:lvl w:ilvl="0" w:tplc="008668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9B21C9"/>
    <w:multiLevelType w:val="hybridMultilevel"/>
    <w:tmpl w:val="4A924D7A"/>
    <w:lvl w:ilvl="0" w:tplc="2A7E87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816727537">
    <w:abstractNumId w:val="5"/>
  </w:num>
  <w:num w:numId="2" w16cid:durableId="301156236">
    <w:abstractNumId w:val="7"/>
  </w:num>
  <w:num w:numId="3" w16cid:durableId="1669286574">
    <w:abstractNumId w:val="3"/>
  </w:num>
  <w:num w:numId="4" w16cid:durableId="2078479579">
    <w:abstractNumId w:val="8"/>
  </w:num>
  <w:num w:numId="5" w16cid:durableId="2669602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1452645">
    <w:abstractNumId w:val="1"/>
  </w:num>
  <w:num w:numId="7" w16cid:durableId="386491554">
    <w:abstractNumId w:val="0"/>
  </w:num>
  <w:num w:numId="8" w16cid:durableId="1391920545">
    <w:abstractNumId w:val="2"/>
  </w:num>
  <w:num w:numId="9" w16cid:durableId="787743001">
    <w:abstractNumId w:val="4"/>
  </w:num>
  <w:num w:numId="10" w16cid:durableId="4715603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AA6"/>
    <w:rsid w:val="00002860"/>
    <w:rsid w:val="00003066"/>
    <w:rsid w:val="00006C08"/>
    <w:rsid w:val="0002019D"/>
    <w:rsid w:val="000207EA"/>
    <w:rsid w:val="00021B4A"/>
    <w:rsid w:val="000230A0"/>
    <w:rsid w:val="00023D81"/>
    <w:rsid w:val="00025442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0BB0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4F21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0314"/>
    <w:rsid w:val="00162DBD"/>
    <w:rsid w:val="00164444"/>
    <w:rsid w:val="00164E9E"/>
    <w:rsid w:val="001701D9"/>
    <w:rsid w:val="0017030A"/>
    <w:rsid w:val="00175905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1660A"/>
    <w:rsid w:val="0022216C"/>
    <w:rsid w:val="002227A1"/>
    <w:rsid w:val="00223916"/>
    <w:rsid w:val="002333DC"/>
    <w:rsid w:val="00244399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37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25C6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B348A"/>
    <w:rsid w:val="003B69AA"/>
    <w:rsid w:val="003C3B5E"/>
    <w:rsid w:val="003D1E5F"/>
    <w:rsid w:val="003D20B1"/>
    <w:rsid w:val="003D2EBC"/>
    <w:rsid w:val="003D395F"/>
    <w:rsid w:val="003D6045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E6F18"/>
    <w:rsid w:val="005F20F8"/>
    <w:rsid w:val="005F5264"/>
    <w:rsid w:val="005F53C8"/>
    <w:rsid w:val="005F590F"/>
    <w:rsid w:val="005F6077"/>
    <w:rsid w:val="00600982"/>
    <w:rsid w:val="00600DF9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172E7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683A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1D6E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71175"/>
    <w:rsid w:val="00871C02"/>
    <w:rsid w:val="00872E03"/>
    <w:rsid w:val="00874395"/>
    <w:rsid w:val="008870F2"/>
    <w:rsid w:val="008900A0"/>
    <w:rsid w:val="00891347"/>
    <w:rsid w:val="008A5350"/>
    <w:rsid w:val="008A5EE6"/>
    <w:rsid w:val="008B42AD"/>
    <w:rsid w:val="008B75E0"/>
    <w:rsid w:val="008C1181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293D"/>
    <w:rsid w:val="009A3AF5"/>
    <w:rsid w:val="009B2533"/>
    <w:rsid w:val="009B69DC"/>
    <w:rsid w:val="009C2811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4996"/>
    <w:rsid w:val="00AC2667"/>
    <w:rsid w:val="00AC4AE9"/>
    <w:rsid w:val="00AD35A1"/>
    <w:rsid w:val="00AD4CF5"/>
    <w:rsid w:val="00AE2D0E"/>
    <w:rsid w:val="00AE39A2"/>
    <w:rsid w:val="00AE4189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873A2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BF5490"/>
    <w:rsid w:val="00C00282"/>
    <w:rsid w:val="00C00FE2"/>
    <w:rsid w:val="00C01D91"/>
    <w:rsid w:val="00C04029"/>
    <w:rsid w:val="00C04D0D"/>
    <w:rsid w:val="00C06BDB"/>
    <w:rsid w:val="00C13903"/>
    <w:rsid w:val="00C20FB7"/>
    <w:rsid w:val="00C21CFD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0BCA"/>
    <w:rsid w:val="00CA3BFA"/>
    <w:rsid w:val="00CB21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E4B87"/>
    <w:rsid w:val="00CE7963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3A61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63C"/>
    <w:rsid w:val="00E00B5E"/>
    <w:rsid w:val="00E019BB"/>
    <w:rsid w:val="00E0641F"/>
    <w:rsid w:val="00E11FF4"/>
    <w:rsid w:val="00E12FDC"/>
    <w:rsid w:val="00E22915"/>
    <w:rsid w:val="00E261DB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1BEB"/>
    <w:rsid w:val="00EB3CC2"/>
    <w:rsid w:val="00EC191F"/>
    <w:rsid w:val="00EC24DB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1F87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6731B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97C"/>
    <w:rsid w:val="00FB1AF9"/>
    <w:rsid w:val="00FB3B08"/>
    <w:rsid w:val="00FB785F"/>
    <w:rsid w:val="00FC0FB5"/>
    <w:rsid w:val="00FC5778"/>
    <w:rsid w:val="00FC5C99"/>
    <w:rsid w:val="00FC633B"/>
    <w:rsid w:val="00FC6FEE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  <w:rsid w:val="00FF6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7B1A6"/>
  <w15:docId w15:val="{312ED8CE-B9B5-485A-BB38-45D2DE42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731B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FEB23-0DF2-4776-AAA2-8C8E33263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60</TotalTime>
  <Pages>22</Pages>
  <Words>6164</Words>
  <Characters>35136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Зарипова Евгения Владимировна</cp:lastModifiedBy>
  <cp:revision>5</cp:revision>
  <cp:lastPrinted>2023-11-30T14:08:00Z</cp:lastPrinted>
  <dcterms:created xsi:type="dcterms:W3CDTF">2024-12-16T04:59:00Z</dcterms:created>
  <dcterms:modified xsi:type="dcterms:W3CDTF">2025-12-04T16:02:00Z</dcterms:modified>
</cp:coreProperties>
</file>