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83D02" w:rsidRPr="00FB211B" w:rsidTr="006777A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83D02" w:rsidRPr="00FB211B" w:rsidRDefault="00D83D02" w:rsidP="006777AA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FD3089" wp14:editId="3E3BD01C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Cs w:val="28"/>
              </w:rPr>
              <w:t>ГОСУДАРСТВЕННЫЙ</w:t>
            </w:r>
          </w:p>
          <w:p w:rsidR="00D83D02" w:rsidRPr="00FB211B" w:rsidRDefault="00D83D02" w:rsidP="006777A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</w:t>
            </w:r>
          </w:p>
          <w:p w:rsidR="00D83D02" w:rsidRPr="00FB211B" w:rsidRDefault="00D83D02" w:rsidP="006777A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РЕСПУБЛИКИ ТАТАРСТАН</w:t>
            </w:r>
          </w:p>
          <w:p w:rsidR="00D83D02" w:rsidRPr="00FB211B" w:rsidRDefault="00D83D02" w:rsidP="006777A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по тарифам</w:t>
            </w:r>
          </w:p>
          <w:p w:rsidR="00D83D02" w:rsidRPr="00FB211B" w:rsidRDefault="00D83D02" w:rsidP="006777AA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83D02" w:rsidRPr="00FB211B" w:rsidRDefault="00D83D02" w:rsidP="006777AA">
            <w:pPr>
              <w:jc w:val="center"/>
              <w:rPr>
                <w:szCs w:val="28"/>
              </w:rPr>
            </w:pPr>
          </w:p>
          <w:p w:rsidR="00D83D02" w:rsidRPr="00FB211B" w:rsidRDefault="00D83D02" w:rsidP="006777AA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83D02" w:rsidRPr="00FB211B" w:rsidRDefault="00D83D02" w:rsidP="006777A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ТАТАРСТАН</w:t>
            </w:r>
          </w:p>
          <w:p w:rsidR="00D83D02" w:rsidRPr="00FB211B" w:rsidRDefault="00D83D02" w:rsidP="006777A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  РЕСПУБЛИКАСЫны</w:t>
            </w:r>
            <w:r w:rsidRPr="00FB211B">
              <w:rPr>
                <w:caps/>
                <w:szCs w:val="28"/>
                <w:lang w:val="tt-RU"/>
              </w:rPr>
              <w:t>ң</w:t>
            </w:r>
          </w:p>
          <w:p w:rsidR="00D83D02" w:rsidRPr="00FB211B" w:rsidRDefault="00D83D02" w:rsidP="006777AA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тарифлар буенча </w:t>
            </w:r>
            <w:r w:rsidRPr="00FB211B">
              <w:rPr>
                <w:caps/>
                <w:szCs w:val="28"/>
                <w:lang w:val="tt-RU"/>
              </w:rPr>
              <w:t>ДӘҮЛӘТ</w:t>
            </w:r>
          </w:p>
          <w:p w:rsidR="00D83D02" w:rsidRPr="00FB211B" w:rsidRDefault="00D83D02" w:rsidP="006777A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комитеты</w:t>
            </w:r>
          </w:p>
          <w:p w:rsidR="00D83D02" w:rsidRPr="00FB211B" w:rsidRDefault="00D83D02" w:rsidP="006777AA">
            <w:pPr>
              <w:rPr>
                <w:szCs w:val="28"/>
              </w:rPr>
            </w:pPr>
          </w:p>
        </w:tc>
      </w:tr>
    </w:tbl>
    <w:p w:rsidR="00D83D02" w:rsidRPr="00FB211B" w:rsidRDefault="00D83D02" w:rsidP="00D83D02">
      <w:pPr>
        <w:tabs>
          <w:tab w:val="left" w:pos="284"/>
        </w:tabs>
        <w:rPr>
          <w:i/>
          <w:szCs w:val="28"/>
        </w:rPr>
      </w:pPr>
    </w:p>
    <w:p w:rsidR="00D83D02" w:rsidRPr="00FB211B" w:rsidRDefault="00D83D02" w:rsidP="00D83D02">
      <w:pPr>
        <w:rPr>
          <w:b/>
          <w:szCs w:val="28"/>
        </w:rPr>
      </w:pPr>
      <w:r w:rsidRPr="00FB211B">
        <w:rPr>
          <w:szCs w:val="28"/>
        </w:rPr>
        <w:t xml:space="preserve">        </w:t>
      </w:r>
      <w:r w:rsidRPr="00FB211B">
        <w:rPr>
          <w:b/>
          <w:szCs w:val="28"/>
        </w:rPr>
        <w:t xml:space="preserve">     ПОСТАНОВЛЕНИЕ</w:t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  <w:t xml:space="preserve">      </w:t>
      </w:r>
      <w:r w:rsidRPr="00FB211B">
        <w:rPr>
          <w:b/>
          <w:szCs w:val="28"/>
        </w:rPr>
        <w:t>КАРАР</w:t>
      </w:r>
    </w:p>
    <w:p w:rsidR="00D83D02" w:rsidRPr="006C4C3B" w:rsidRDefault="00D83D02" w:rsidP="00D83D02">
      <w:pPr>
        <w:rPr>
          <w:szCs w:val="28"/>
        </w:rPr>
      </w:pPr>
      <w:r w:rsidRPr="00FB211B">
        <w:rPr>
          <w:b/>
          <w:szCs w:val="28"/>
        </w:rPr>
        <w:t xml:space="preserve">                    </w:t>
      </w:r>
      <w:r w:rsidRPr="006C4C3B">
        <w:rPr>
          <w:szCs w:val="28"/>
        </w:rPr>
        <w:t>___________</w:t>
      </w:r>
      <w:r w:rsidRPr="006C4C3B">
        <w:rPr>
          <w:b/>
          <w:szCs w:val="28"/>
        </w:rPr>
        <w:t xml:space="preserve">                       </w:t>
      </w:r>
      <w:r w:rsidRPr="006C4C3B">
        <w:rPr>
          <w:szCs w:val="28"/>
        </w:rPr>
        <w:t>г. Казань</w:t>
      </w:r>
      <w:r w:rsidRPr="006C4C3B">
        <w:rPr>
          <w:b/>
          <w:szCs w:val="28"/>
        </w:rPr>
        <w:t xml:space="preserve">                  </w:t>
      </w:r>
      <w:r w:rsidRPr="006C4C3B">
        <w:rPr>
          <w:szCs w:val="28"/>
        </w:rPr>
        <w:t>№</w:t>
      </w:r>
      <w:r w:rsidRPr="006C4C3B">
        <w:rPr>
          <w:b/>
          <w:szCs w:val="28"/>
        </w:rPr>
        <w:t xml:space="preserve"> </w:t>
      </w:r>
      <w:r w:rsidRPr="006C4C3B">
        <w:rPr>
          <w:szCs w:val="28"/>
        </w:rPr>
        <w:t>______________</w:t>
      </w:r>
    </w:p>
    <w:tbl>
      <w:tblPr>
        <w:tblW w:w="10707" w:type="dxa"/>
        <w:tblLook w:val="04A0" w:firstRow="1" w:lastRow="0" w:firstColumn="1" w:lastColumn="0" w:noHBand="0" w:noVBand="1"/>
      </w:tblPr>
      <w:tblGrid>
        <w:gridCol w:w="5495"/>
        <w:gridCol w:w="5212"/>
      </w:tblGrid>
      <w:tr w:rsidR="00F44D42" w:rsidRPr="005D1E9A" w:rsidTr="00AF4CB5">
        <w:tc>
          <w:tcPr>
            <w:tcW w:w="5495" w:type="dxa"/>
            <w:shd w:val="clear" w:color="auto" w:fill="auto"/>
          </w:tcPr>
          <w:p w:rsidR="00BF2B84" w:rsidRDefault="00BF2B84" w:rsidP="00E21B07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E21B07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AF4CB5" w:rsidP="00A4732C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 корректировке на 2026</w:t>
            </w:r>
            <w:r w:rsidR="006777AA" w:rsidRPr="006777AA">
              <w:rPr>
                <w:rFonts w:eastAsia="Calibri"/>
                <w:szCs w:val="28"/>
              </w:rPr>
              <w:t xml:space="preserve"> год долгосрочных тарифов</w:t>
            </w:r>
            <w:r w:rsidR="0082653F" w:rsidRPr="006777AA">
              <w:rPr>
                <w:rFonts w:eastAsia="Calibri"/>
                <w:szCs w:val="28"/>
              </w:rPr>
              <w:t xml:space="preserve"> на водоотведение </w:t>
            </w:r>
            <w:r w:rsidR="00A4732C">
              <w:rPr>
                <w:rFonts w:eastAsia="Calibri"/>
                <w:szCs w:val="28"/>
              </w:rPr>
              <w:t>и производственной</w:t>
            </w:r>
            <w:r w:rsidR="00A4732C" w:rsidRPr="00AF4CB5">
              <w:rPr>
                <w:rFonts w:eastAsia="Calibri"/>
                <w:szCs w:val="28"/>
              </w:rPr>
              <w:t xml:space="preserve"> программ</w:t>
            </w:r>
            <w:r w:rsidR="00A4732C">
              <w:rPr>
                <w:rFonts w:eastAsia="Calibri"/>
                <w:szCs w:val="28"/>
              </w:rPr>
              <w:t>ы</w:t>
            </w:r>
            <w:r w:rsidR="00A4732C" w:rsidRPr="00AF4CB5">
              <w:rPr>
                <w:rFonts w:eastAsia="Calibri"/>
                <w:szCs w:val="28"/>
              </w:rPr>
              <w:t xml:space="preserve"> </w:t>
            </w:r>
            <w:r w:rsidR="0082653F" w:rsidRPr="006777AA">
              <w:rPr>
                <w:rFonts w:eastAsia="Calibri"/>
                <w:szCs w:val="28"/>
              </w:rPr>
              <w:t>для Общества с ограниченной ответственн</w:t>
            </w:r>
            <w:r>
              <w:rPr>
                <w:rFonts w:eastAsia="Calibri"/>
                <w:szCs w:val="28"/>
              </w:rPr>
              <w:t xml:space="preserve">остью «Управление по подготовке </w:t>
            </w:r>
            <w:r w:rsidR="0082653F" w:rsidRPr="006777AA">
              <w:rPr>
                <w:rFonts w:eastAsia="Calibri"/>
                <w:szCs w:val="28"/>
              </w:rPr>
              <w:t xml:space="preserve">технологической жидкости </w:t>
            </w:r>
            <w:r w:rsidR="00D83D02" w:rsidRPr="006777AA">
              <w:rPr>
                <w:rFonts w:eastAsia="Calibri"/>
                <w:szCs w:val="28"/>
              </w:rPr>
              <w:br/>
            </w:r>
            <w:r w:rsidR="0082653F" w:rsidRPr="006777AA">
              <w:rPr>
                <w:rFonts w:eastAsia="Calibri"/>
                <w:szCs w:val="28"/>
              </w:rPr>
              <w:t>для поддержания пластового давления»</w:t>
            </w:r>
            <w:r w:rsidR="001F1034">
              <w:rPr>
                <w:rFonts w:eastAsia="Calibri"/>
                <w:szCs w:val="28"/>
              </w:rPr>
              <w:t xml:space="preserve"> </w:t>
            </w:r>
            <w:r w:rsidR="001F1034" w:rsidRPr="001F1034">
              <w:rPr>
                <w:rFonts w:eastAsia="Calibri"/>
                <w:szCs w:val="28"/>
              </w:rPr>
              <w:t>Альме</w:t>
            </w:r>
            <w:r w:rsidR="001F1034">
              <w:rPr>
                <w:rFonts w:eastAsia="Calibri"/>
                <w:szCs w:val="28"/>
              </w:rPr>
              <w:t>тьевского муниципального района</w:t>
            </w:r>
            <w:r w:rsidR="006777AA">
              <w:rPr>
                <w:rFonts w:eastAsia="Calibri"/>
                <w:szCs w:val="28"/>
              </w:rPr>
              <w:t xml:space="preserve">, </w:t>
            </w:r>
            <w:r w:rsidR="00BA2803" w:rsidRPr="00BA2803">
              <w:rPr>
                <w:rFonts w:eastAsia="Calibri"/>
                <w:szCs w:val="28"/>
              </w:rPr>
              <w:t xml:space="preserve">установленных постановлением Государственного комитета Республики Татарстан по тарифам от 14.12.2023 </w:t>
            </w:r>
            <w:r w:rsidR="00BA2803">
              <w:rPr>
                <w:rFonts w:eastAsia="Calibri"/>
                <w:szCs w:val="28"/>
              </w:rPr>
              <w:br/>
            </w:r>
            <w:r w:rsidR="00BA2803" w:rsidRPr="00BA2803">
              <w:rPr>
                <w:rFonts w:eastAsia="Calibri"/>
                <w:szCs w:val="28"/>
              </w:rPr>
              <w:t>№ 627-93/кс-2023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E21B07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E21B07">
      <w:pPr>
        <w:rPr>
          <w:b/>
          <w:szCs w:val="16"/>
        </w:rPr>
      </w:pPr>
    </w:p>
    <w:p w:rsidR="008D79CC" w:rsidRPr="0041198E" w:rsidRDefault="008D79CC" w:rsidP="00E21B07">
      <w:pPr>
        <w:rPr>
          <w:b/>
          <w:szCs w:val="16"/>
        </w:rPr>
      </w:pPr>
    </w:p>
    <w:p w:rsidR="009272EE" w:rsidRDefault="00121895" w:rsidP="00E21B07">
      <w:pPr>
        <w:ind w:firstLine="709"/>
        <w:jc w:val="both"/>
        <w:rPr>
          <w:szCs w:val="28"/>
        </w:rPr>
      </w:pPr>
      <w:r w:rsidRPr="00121895">
        <w:rPr>
          <w:szCs w:val="28"/>
        </w:rPr>
        <w:t xml:space="preserve">В соответствии с Федеральным законом от 7 декабря 2011 года № 416-ФЗ </w:t>
      </w:r>
      <w:r w:rsidRPr="00121895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121895">
        <w:rPr>
          <w:szCs w:val="28"/>
        </w:rPr>
        <w:br/>
        <w:t xml:space="preserve">в сфере водоснабжения и водоотведения», от 29 июля 2013 г. № 641 </w:t>
      </w:r>
      <w:r w:rsidRPr="00121895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121895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121895">
        <w:rPr>
          <w:szCs w:val="28"/>
          <w:highlight w:val="yellow"/>
        </w:rPr>
        <w:t>от 15.11.2024 № 26-ПР</w:t>
      </w:r>
      <w:r w:rsidRPr="00121895">
        <w:rPr>
          <w:szCs w:val="28"/>
        </w:rPr>
        <w:t xml:space="preserve">, в целях корректировки долгосрочных тарифов на водоотведение и необходимой валовой выручки </w:t>
      </w:r>
      <w:r w:rsidR="00AF4CB5">
        <w:rPr>
          <w:szCs w:val="28"/>
        </w:rPr>
        <w:t>регулируемой организации на 2026</w:t>
      </w:r>
      <w:r w:rsidRPr="00121895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AF4CB5" w:rsidRDefault="00AF444F" w:rsidP="00AF4CB5">
      <w:pPr>
        <w:pStyle w:val="ac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AF4CB5">
        <w:rPr>
          <w:szCs w:val="28"/>
        </w:rPr>
        <w:t xml:space="preserve">Скорректировать тарифы на водоотведение для Общества </w:t>
      </w:r>
      <w:r w:rsidRPr="00AF4CB5">
        <w:rPr>
          <w:szCs w:val="28"/>
        </w:rPr>
        <w:br/>
        <w:t>с ограниченной ответственностью «Управление по подготовке технологической жидкости для поддержания пластового давления» Альметьевского муниципального район</w:t>
      </w:r>
      <w:r w:rsidR="00AF4CB5">
        <w:rPr>
          <w:szCs w:val="28"/>
        </w:rPr>
        <w:t xml:space="preserve">а (далее – </w:t>
      </w:r>
      <w:r w:rsidR="00AF4CB5" w:rsidRPr="00AF4CB5">
        <w:rPr>
          <w:szCs w:val="28"/>
        </w:rPr>
        <w:t>ООО «УПТЖ для ППД»</w:t>
      </w:r>
      <w:r w:rsidR="00AF4CB5">
        <w:rPr>
          <w:szCs w:val="28"/>
        </w:rPr>
        <w:t>) на 2026</w:t>
      </w:r>
      <w:r w:rsidRPr="00AF4CB5">
        <w:rPr>
          <w:szCs w:val="28"/>
        </w:rPr>
        <w:t xml:space="preserve"> год, установленные постановлением Государственного комитета Республики Татарстан по тарифам </w:t>
      </w:r>
      <w:r w:rsidR="00AF4CB5">
        <w:rPr>
          <w:szCs w:val="28"/>
        </w:rPr>
        <w:br/>
      </w:r>
      <w:r w:rsidRPr="00AF4CB5">
        <w:rPr>
          <w:szCs w:val="28"/>
        </w:rPr>
        <w:t>от 14.12.2023 № 627-93/кс-2023 «</w:t>
      </w:r>
      <w:r w:rsidR="00AF4CB5" w:rsidRPr="00AF4CB5">
        <w:rPr>
          <w:rFonts w:eastAsia="Calibri"/>
          <w:szCs w:val="28"/>
        </w:rPr>
        <w:t xml:space="preserve">Об установлении тарифов на водоотведение для </w:t>
      </w:r>
      <w:r w:rsidR="00AF4CB5" w:rsidRPr="00AF4CB5">
        <w:rPr>
          <w:rFonts w:eastAsia="Calibri"/>
          <w:szCs w:val="28"/>
        </w:rPr>
        <w:lastRenderedPageBreak/>
        <w:t>Общества с ограниченной ответственностью «Управление по подготовке технологической жидкости для поддержания пластового давления» Альметьевского муниципального района на 2024 – 2028 годы и утверждении производственной программы</w:t>
      </w:r>
      <w:r w:rsidRPr="00AF4CB5">
        <w:rPr>
          <w:szCs w:val="28"/>
        </w:rPr>
        <w:t>»</w:t>
      </w:r>
      <w:r w:rsidR="00AF4CB5" w:rsidRPr="00AF4CB5">
        <w:rPr>
          <w:rFonts w:eastAsia="Calibri"/>
          <w:szCs w:val="28"/>
        </w:rPr>
        <w:t xml:space="preserve"> </w:t>
      </w:r>
      <w:r w:rsidR="00AF4CB5" w:rsidRPr="00AF4CB5">
        <w:rPr>
          <w:szCs w:val="28"/>
        </w:rPr>
        <w:t>(с изменениями, внесенными постановлением Государственного комитета Республики Татарстан п</w:t>
      </w:r>
      <w:r w:rsidR="00AF4CB5">
        <w:rPr>
          <w:szCs w:val="28"/>
        </w:rPr>
        <w:t>о тарифам от 18</w:t>
      </w:r>
      <w:r w:rsidR="00AF4CB5" w:rsidRPr="00AF4CB5">
        <w:rPr>
          <w:szCs w:val="28"/>
        </w:rPr>
        <w:t>.12.2024 № 586-140/кс-2024)</w:t>
      </w:r>
      <w:r w:rsidRPr="00AF4CB5">
        <w:rPr>
          <w:szCs w:val="28"/>
        </w:rPr>
        <w:t>, изложив приложение 2 в новой редакции (прилагается).</w:t>
      </w:r>
    </w:p>
    <w:p w:rsidR="00AF4CB5" w:rsidRDefault="00AF444F" w:rsidP="00AF4CB5">
      <w:pPr>
        <w:pStyle w:val="ac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AF4CB5">
        <w:rPr>
          <w:szCs w:val="28"/>
        </w:rPr>
        <w:t>Тарифы, скорректированные пунктом 1 настоящего постановления, действуют с 1 января 202</w:t>
      </w:r>
      <w:r w:rsidR="00AF4CB5">
        <w:rPr>
          <w:szCs w:val="28"/>
        </w:rPr>
        <w:t>6 года по 31 декабря 2026</w:t>
      </w:r>
      <w:r w:rsidRPr="00AF4CB5">
        <w:rPr>
          <w:szCs w:val="28"/>
        </w:rPr>
        <w:t xml:space="preserve"> года.</w:t>
      </w:r>
    </w:p>
    <w:p w:rsidR="00AF4CB5" w:rsidRDefault="00AF4CB5" w:rsidP="00AF4CB5">
      <w:pPr>
        <w:pStyle w:val="ac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AF4CB5">
        <w:rPr>
          <w:szCs w:val="28"/>
        </w:rPr>
        <w:t>Скорректировать</w:t>
      </w:r>
      <w:r w:rsidR="00AF444F" w:rsidRPr="00AF4CB5">
        <w:rPr>
          <w:szCs w:val="28"/>
        </w:rPr>
        <w:t xml:space="preserve"> производственную программу </w:t>
      </w:r>
      <w:r>
        <w:rPr>
          <w:szCs w:val="28"/>
        </w:rPr>
        <w:t xml:space="preserve">для </w:t>
      </w:r>
      <w:r w:rsidR="00AF444F" w:rsidRPr="00AF4CB5">
        <w:rPr>
          <w:szCs w:val="28"/>
        </w:rPr>
        <w:t xml:space="preserve">ООО «УПТЖ для ППД» в сфере водоотведения </w:t>
      </w:r>
      <w:r>
        <w:rPr>
          <w:szCs w:val="28"/>
        </w:rPr>
        <w:t xml:space="preserve">на 2026 год, </w:t>
      </w:r>
      <w:r w:rsidRPr="00AF4CB5">
        <w:rPr>
          <w:szCs w:val="28"/>
        </w:rPr>
        <w:t xml:space="preserve">установленные постановлением Государственного комитета Республики Татарстан по тарифам от 14.12.2023 </w:t>
      </w:r>
      <w:r w:rsidRPr="00AF4CB5">
        <w:rPr>
          <w:szCs w:val="28"/>
        </w:rPr>
        <w:br/>
        <w:t>№ 627-93/кс-2023, изложив приложение 4 в новой редакции (прилагается).</w:t>
      </w:r>
    </w:p>
    <w:p w:rsidR="002227A1" w:rsidRPr="00AF4CB5" w:rsidRDefault="00AF444F" w:rsidP="00AF4CB5">
      <w:pPr>
        <w:pStyle w:val="ac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AF4CB5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E21B07" w:rsidRDefault="00E21B07" w:rsidP="00E21B07">
      <w:pPr>
        <w:ind w:firstLine="709"/>
        <w:jc w:val="both"/>
        <w:rPr>
          <w:szCs w:val="28"/>
        </w:rPr>
      </w:pPr>
    </w:p>
    <w:p w:rsidR="00E21B07" w:rsidRDefault="00E21B07" w:rsidP="00E21B07">
      <w:pPr>
        <w:ind w:firstLine="709"/>
        <w:jc w:val="both"/>
        <w:rPr>
          <w:szCs w:val="28"/>
        </w:rPr>
      </w:pPr>
    </w:p>
    <w:p w:rsidR="008F282E" w:rsidRPr="004C7EF0" w:rsidRDefault="002D7184" w:rsidP="00E21B07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</w:t>
      </w:r>
      <w:r w:rsidR="00AF4CB5">
        <w:rPr>
          <w:szCs w:val="28"/>
        </w:rPr>
        <w:t xml:space="preserve">                               </w:t>
      </w:r>
      <w:r w:rsidR="00C53360">
        <w:rPr>
          <w:szCs w:val="28"/>
        </w:rPr>
        <w:t xml:space="preserve"> </w:t>
      </w:r>
      <w:r w:rsidR="00AF4CB5" w:rsidRPr="00AF4CB5">
        <w:rPr>
          <w:szCs w:val="28"/>
        </w:rPr>
        <w:t>Р.В. Гайнутдинов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F444F" w:rsidRPr="00AF444F" w:rsidRDefault="00AF444F" w:rsidP="00E21B0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F444F">
        <w:rPr>
          <w:sz w:val="24"/>
          <w:szCs w:val="24"/>
        </w:rPr>
        <w:lastRenderedPageBreak/>
        <w:t>Приложение 2 к постановлению</w:t>
      </w:r>
    </w:p>
    <w:p w:rsidR="00AF444F" w:rsidRPr="00AF444F" w:rsidRDefault="00AF444F" w:rsidP="00E21B0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F444F">
        <w:rPr>
          <w:sz w:val="24"/>
          <w:szCs w:val="24"/>
        </w:rPr>
        <w:t xml:space="preserve">Государственного комитета </w:t>
      </w:r>
    </w:p>
    <w:p w:rsidR="00AF444F" w:rsidRPr="00AF444F" w:rsidRDefault="00AF444F" w:rsidP="00E21B0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F444F">
        <w:rPr>
          <w:sz w:val="24"/>
          <w:szCs w:val="24"/>
        </w:rPr>
        <w:t>Республики Татарстан по тарифам</w:t>
      </w:r>
    </w:p>
    <w:p w:rsidR="00AF444F" w:rsidRPr="00AF444F" w:rsidRDefault="001D0378" w:rsidP="00E21B0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1D0378">
        <w:rPr>
          <w:sz w:val="24"/>
          <w:szCs w:val="24"/>
        </w:rPr>
        <w:t xml:space="preserve">от </w:t>
      </w:r>
      <w:r w:rsidRPr="001D0378">
        <w:rPr>
          <w:sz w:val="24"/>
          <w:szCs w:val="24"/>
          <w:u w:val="single"/>
        </w:rPr>
        <w:t>14.12.2023</w:t>
      </w:r>
      <w:r w:rsidRPr="001D0378">
        <w:rPr>
          <w:sz w:val="24"/>
          <w:szCs w:val="24"/>
        </w:rPr>
        <w:t xml:space="preserve"> № </w:t>
      </w:r>
      <w:r w:rsidRPr="001D0378">
        <w:rPr>
          <w:sz w:val="24"/>
          <w:szCs w:val="24"/>
          <w:u w:val="single"/>
        </w:rPr>
        <w:t>627-93/кс-2023</w:t>
      </w:r>
      <w:r w:rsidR="00AF444F" w:rsidRPr="00AF444F">
        <w:rPr>
          <w:sz w:val="24"/>
          <w:szCs w:val="24"/>
        </w:rPr>
        <w:t xml:space="preserve"> </w:t>
      </w:r>
    </w:p>
    <w:p w:rsidR="00AF444F" w:rsidRPr="00AF444F" w:rsidRDefault="00AF444F" w:rsidP="00E21B0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F444F">
        <w:rPr>
          <w:sz w:val="24"/>
          <w:szCs w:val="24"/>
        </w:rPr>
        <w:t xml:space="preserve">(в редакции постановления </w:t>
      </w:r>
      <w:r w:rsidRPr="00AF444F">
        <w:rPr>
          <w:sz w:val="24"/>
          <w:szCs w:val="24"/>
        </w:rPr>
        <w:br/>
        <w:t>Государственного комитета</w:t>
      </w:r>
    </w:p>
    <w:p w:rsidR="00AF444F" w:rsidRPr="00AF444F" w:rsidRDefault="00AF444F" w:rsidP="00E21B0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F444F">
        <w:rPr>
          <w:sz w:val="24"/>
          <w:szCs w:val="24"/>
        </w:rPr>
        <w:t>Республики Татарстан по тарифам</w:t>
      </w:r>
    </w:p>
    <w:p w:rsidR="00B624B4" w:rsidRPr="00B624B4" w:rsidRDefault="00AF444F" w:rsidP="00E21B0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F444F">
        <w:rPr>
          <w:sz w:val="24"/>
          <w:szCs w:val="24"/>
        </w:rPr>
        <w:t>от ________</w:t>
      </w:r>
      <w:r>
        <w:rPr>
          <w:sz w:val="24"/>
          <w:szCs w:val="24"/>
        </w:rPr>
        <w:t xml:space="preserve">__ № </w:t>
      </w:r>
      <w:r w:rsidRPr="00AF444F">
        <w:rPr>
          <w:sz w:val="24"/>
          <w:szCs w:val="24"/>
        </w:rPr>
        <w:t>_________</w:t>
      </w:r>
      <w:r>
        <w:rPr>
          <w:sz w:val="24"/>
          <w:szCs w:val="24"/>
        </w:rPr>
        <w:t>_____</w:t>
      </w:r>
      <w:r w:rsidRPr="00AF444F">
        <w:rPr>
          <w:sz w:val="24"/>
          <w:szCs w:val="24"/>
        </w:rPr>
        <w:t>)</w:t>
      </w:r>
      <w:r w:rsidR="00AB4996">
        <w:rPr>
          <w:sz w:val="24"/>
          <w:szCs w:val="24"/>
        </w:rPr>
        <w:t xml:space="preserve"> </w:t>
      </w:r>
    </w:p>
    <w:p w:rsidR="00443C9B" w:rsidRDefault="00443C9B" w:rsidP="00E21B07">
      <w:pPr>
        <w:jc w:val="center"/>
        <w:rPr>
          <w:bCs/>
          <w:szCs w:val="28"/>
        </w:rPr>
      </w:pPr>
    </w:p>
    <w:p w:rsidR="004C0CF3" w:rsidRDefault="004C0CF3" w:rsidP="00E21B07">
      <w:pPr>
        <w:jc w:val="center"/>
        <w:rPr>
          <w:bCs/>
          <w:szCs w:val="28"/>
        </w:rPr>
      </w:pPr>
    </w:p>
    <w:p w:rsidR="00045253" w:rsidRDefault="00045253" w:rsidP="00E21B07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водоотведение для </w:t>
      </w:r>
      <w:r>
        <w:rPr>
          <w:szCs w:val="28"/>
        </w:rPr>
        <w:t>ООО «УПТЖ для ППД»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045253" w:rsidRPr="00801F5C" w:rsidRDefault="00045253" w:rsidP="00E21B07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045253" w:rsidRDefault="00045253" w:rsidP="00E21B07">
      <w:pPr>
        <w:ind w:right="140"/>
        <w:jc w:val="center"/>
        <w:rPr>
          <w:szCs w:val="28"/>
        </w:rPr>
      </w:pPr>
    </w:p>
    <w:p w:rsidR="00045253" w:rsidRDefault="00045253" w:rsidP="00E21B07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7261"/>
        <w:gridCol w:w="4238"/>
        <w:gridCol w:w="2490"/>
      </w:tblGrid>
      <w:tr w:rsidR="00045253" w:rsidRPr="00AF4CB5" w:rsidTr="006777AA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045253" w:rsidRPr="00AF4CB5" w:rsidRDefault="00045253" w:rsidP="00E21B07">
            <w:pPr>
              <w:jc w:val="center"/>
              <w:rPr>
                <w:szCs w:val="28"/>
                <w:lang w:val="en-US"/>
              </w:rPr>
            </w:pPr>
            <w:r w:rsidRPr="00AF4CB5">
              <w:rPr>
                <w:szCs w:val="28"/>
              </w:rPr>
              <w:t>№</w:t>
            </w:r>
          </w:p>
          <w:p w:rsidR="00045253" w:rsidRPr="00AF4CB5" w:rsidRDefault="00045253" w:rsidP="00E21B07">
            <w:pPr>
              <w:jc w:val="center"/>
              <w:rPr>
                <w:bCs/>
                <w:szCs w:val="28"/>
              </w:rPr>
            </w:pPr>
            <w:r w:rsidRPr="00AF4CB5">
              <w:rPr>
                <w:szCs w:val="28"/>
              </w:rPr>
              <w:t>п/п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045253" w:rsidRPr="00AF4CB5" w:rsidRDefault="00045253" w:rsidP="00E21B07">
            <w:pPr>
              <w:jc w:val="center"/>
              <w:rPr>
                <w:bCs/>
                <w:szCs w:val="28"/>
              </w:rPr>
            </w:pPr>
            <w:r w:rsidRPr="00AF4CB5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AF4CB5" w:rsidRDefault="00045253" w:rsidP="00E21B07">
            <w:pPr>
              <w:ind w:right="-155"/>
              <w:jc w:val="center"/>
              <w:rPr>
                <w:bCs/>
                <w:szCs w:val="28"/>
              </w:rPr>
            </w:pPr>
            <w:r w:rsidRPr="00AF4CB5">
              <w:rPr>
                <w:bCs/>
                <w:szCs w:val="28"/>
              </w:rPr>
              <w:t>Год</w:t>
            </w:r>
          </w:p>
        </w:tc>
        <w:tc>
          <w:tcPr>
            <w:tcW w:w="842" w:type="pct"/>
            <w:vAlign w:val="center"/>
          </w:tcPr>
          <w:p w:rsidR="00045253" w:rsidRPr="00AF4CB5" w:rsidRDefault="00045253" w:rsidP="00E21B07">
            <w:pPr>
              <w:ind w:right="-75"/>
              <w:jc w:val="center"/>
              <w:rPr>
                <w:szCs w:val="28"/>
              </w:rPr>
            </w:pPr>
            <w:r w:rsidRPr="00AF4CB5">
              <w:rPr>
                <w:szCs w:val="28"/>
              </w:rPr>
              <w:t>Тариф на</w:t>
            </w:r>
          </w:p>
          <w:p w:rsidR="00045253" w:rsidRPr="00AF4CB5" w:rsidRDefault="00045253" w:rsidP="00E21B07">
            <w:pPr>
              <w:ind w:right="-75"/>
              <w:jc w:val="center"/>
              <w:rPr>
                <w:szCs w:val="28"/>
              </w:rPr>
            </w:pPr>
            <w:r w:rsidRPr="00AF4CB5">
              <w:rPr>
                <w:szCs w:val="28"/>
              </w:rPr>
              <w:t>водоотведение</w:t>
            </w:r>
          </w:p>
          <w:p w:rsidR="00045253" w:rsidRPr="00AF4CB5" w:rsidRDefault="00045253" w:rsidP="00E21B07">
            <w:pPr>
              <w:ind w:right="-75"/>
              <w:jc w:val="center"/>
              <w:rPr>
                <w:szCs w:val="28"/>
              </w:rPr>
            </w:pPr>
            <w:r w:rsidRPr="00AF4CB5">
              <w:rPr>
                <w:szCs w:val="28"/>
              </w:rPr>
              <w:t>(одноставочный),</w:t>
            </w:r>
          </w:p>
          <w:p w:rsidR="00045253" w:rsidRPr="00AF4CB5" w:rsidRDefault="00045253" w:rsidP="00E21B07">
            <w:pPr>
              <w:ind w:right="-75"/>
              <w:jc w:val="center"/>
              <w:rPr>
                <w:szCs w:val="28"/>
              </w:rPr>
            </w:pPr>
            <w:r w:rsidRPr="00AF4CB5">
              <w:rPr>
                <w:szCs w:val="28"/>
              </w:rPr>
              <w:t>руб./куб.м</w:t>
            </w:r>
          </w:p>
        </w:tc>
      </w:tr>
      <w:tr w:rsidR="00045253" w:rsidRPr="00AF4CB5" w:rsidTr="006777AA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045253" w:rsidRPr="00AF4CB5" w:rsidRDefault="00045253" w:rsidP="00E21B07">
            <w:pPr>
              <w:jc w:val="center"/>
              <w:rPr>
                <w:bCs/>
                <w:szCs w:val="28"/>
              </w:rPr>
            </w:pPr>
            <w:r w:rsidRPr="00AF4CB5">
              <w:rPr>
                <w:bCs/>
                <w:szCs w:val="28"/>
              </w:rPr>
              <w:t>1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045253" w:rsidRPr="00AF4CB5" w:rsidRDefault="00045253" w:rsidP="00E21B07">
            <w:pPr>
              <w:rPr>
                <w:bCs/>
                <w:szCs w:val="28"/>
              </w:rPr>
            </w:pPr>
            <w:r w:rsidRPr="00AF4CB5">
              <w:rPr>
                <w:szCs w:val="28"/>
              </w:rPr>
              <w:t>ООО «УПТЖ для ППД»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AF4CB5" w:rsidRDefault="00045253" w:rsidP="00E21B07">
            <w:pPr>
              <w:jc w:val="center"/>
              <w:rPr>
                <w:szCs w:val="28"/>
              </w:rPr>
            </w:pPr>
          </w:p>
        </w:tc>
        <w:tc>
          <w:tcPr>
            <w:tcW w:w="842" w:type="pct"/>
            <w:vAlign w:val="center"/>
          </w:tcPr>
          <w:p w:rsidR="00045253" w:rsidRPr="00AF4CB5" w:rsidRDefault="00045253" w:rsidP="00E21B07">
            <w:pPr>
              <w:jc w:val="center"/>
              <w:rPr>
                <w:bCs/>
                <w:szCs w:val="28"/>
              </w:rPr>
            </w:pPr>
          </w:p>
        </w:tc>
      </w:tr>
      <w:tr w:rsidR="00045253" w:rsidRPr="00AF4CB5" w:rsidTr="006777AA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045253" w:rsidRPr="00AF4CB5" w:rsidRDefault="00045253" w:rsidP="00E21B07">
            <w:pPr>
              <w:jc w:val="center"/>
              <w:rPr>
                <w:bCs/>
                <w:szCs w:val="28"/>
              </w:rPr>
            </w:pPr>
            <w:r w:rsidRPr="00AF4CB5">
              <w:rPr>
                <w:bCs/>
                <w:szCs w:val="28"/>
              </w:rPr>
              <w:t>1.1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045253" w:rsidRPr="00AF4CB5" w:rsidRDefault="00045253" w:rsidP="00E21B07">
            <w:pPr>
              <w:rPr>
                <w:szCs w:val="28"/>
              </w:rPr>
            </w:pPr>
            <w:r w:rsidRPr="00AF4CB5">
              <w:rPr>
                <w:szCs w:val="28"/>
              </w:rPr>
              <w:t>потребители Новоникольского сельского поселения Альметьевского муниципального района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AF4CB5" w:rsidRDefault="00045253" w:rsidP="00E21B07">
            <w:pPr>
              <w:jc w:val="center"/>
              <w:rPr>
                <w:szCs w:val="28"/>
              </w:rPr>
            </w:pPr>
          </w:p>
        </w:tc>
        <w:tc>
          <w:tcPr>
            <w:tcW w:w="842" w:type="pct"/>
            <w:vAlign w:val="center"/>
          </w:tcPr>
          <w:p w:rsidR="00045253" w:rsidRPr="00AF4CB5" w:rsidRDefault="00045253" w:rsidP="00E21B07">
            <w:pPr>
              <w:jc w:val="center"/>
              <w:rPr>
                <w:bCs/>
                <w:szCs w:val="28"/>
              </w:rPr>
            </w:pPr>
          </w:p>
        </w:tc>
      </w:tr>
      <w:tr w:rsidR="00045253" w:rsidRPr="00AF4CB5" w:rsidTr="006777AA">
        <w:trPr>
          <w:trHeight w:val="20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045253" w:rsidRPr="00AF4CB5" w:rsidRDefault="00045253" w:rsidP="00E21B07">
            <w:pPr>
              <w:jc w:val="center"/>
              <w:rPr>
                <w:bCs/>
                <w:szCs w:val="28"/>
              </w:rPr>
            </w:pPr>
            <w:r w:rsidRPr="00AF4CB5">
              <w:rPr>
                <w:bCs/>
                <w:szCs w:val="28"/>
              </w:rPr>
              <w:t>1.1.1</w:t>
            </w:r>
          </w:p>
        </w:tc>
        <w:tc>
          <w:tcPr>
            <w:tcW w:w="2455" w:type="pct"/>
            <w:vMerge w:val="restart"/>
            <w:shd w:val="clear" w:color="auto" w:fill="auto"/>
            <w:vAlign w:val="center"/>
          </w:tcPr>
          <w:p w:rsidR="00045253" w:rsidRPr="00AF4CB5" w:rsidRDefault="00045253" w:rsidP="00E21B07">
            <w:pPr>
              <w:rPr>
                <w:bCs/>
                <w:szCs w:val="28"/>
              </w:rPr>
            </w:pPr>
            <w:r w:rsidRPr="00AF4CB5">
              <w:rPr>
                <w:bCs/>
                <w:szCs w:val="28"/>
              </w:rPr>
              <w:t>население (тарифы указаны с учетом НДС)**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AF4CB5" w:rsidRDefault="00045253" w:rsidP="00E21B07">
            <w:pPr>
              <w:jc w:val="center"/>
              <w:rPr>
                <w:bCs/>
                <w:szCs w:val="28"/>
              </w:rPr>
            </w:pPr>
            <w:r w:rsidRPr="00AF4CB5">
              <w:rPr>
                <w:szCs w:val="28"/>
              </w:rPr>
              <w:t>с 01.01.2025 по 30.06.2025</w:t>
            </w:r>
          </w:p>
        </w:tc>
        <w:tc>
          <w:tcPr>
            <w:tcW w:w="842" w:type="pct"/>
            <w:vAlign w:val="center"/>
          </w:tcPr>
          <w:p w:rsidR="00045253" w:rsidRPr="00AF4CB5" w:rsidRDefault="00D533C0" w:rsidP="00E21B07">
            <w:pPr>
              <w:jc w:val="center"/>
              <w:rPr>
                <w:szCs w:val="28"/>
              </w:rPr>
            </w:pPr>
            <w:r w:rsidRPr="00AF4CB5">
              <w:rPr>
                <w:szCs w:val="28"/>
              </w:rPr>
              <w:t>53,36</w:t>
            </w:r>
          </w:p>
        </w:tc>
      </w:tr>
      <w:tr w:rsidR="00045253" w:rsidRPr="00AF4CB5" w:rsidTr="006777AA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045253" w:rsidRPr="00AF4CB5" w:rsidRDefault="00045253" w:rsidP="00E21B0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045253" w:rsidRPr="00AF4CB5" w:rsidRDefault="00045253" w:rsidP="00E21B0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AF4CB5" w:rsidRDefault="00045253" w:rsidP="00E21B07">
            <w:pPr>
              <w:jc w:val="center"/>
              <w:rPr>
                <w:bCs/>
                <w:szCs w:val="28"/>
              </w:rPr>
            </w:pPr>
            <w:r w:rsidRPr="00AF4CB5">
              <w:rPr>
                <w:szCs w:val="28"/>
              </w:rPr>
              <w:t>с 01.07.2025 по 31.12.2025</w:t>
            </w:r>
          </w:p>
        </w:tc>
        <w:tc>
          <w:tcPr>
            <w:tcW w:w="842" w:type="pct"/>
            <w:vAlign w:val="center"/>
          </w:tcPr>
          <w:p w:rsidR="00045253" w:rsidRPr="00AF4CB5" w:rsidRDefault="00D533C0" w:rsidP="00E21B07">
            <w:pPr>
              <w:jc w:val="center"/>
              <w:rPr>
                <w:szCs w:val="28"/>
              </w:rPr>
            </w:pPr>
            <w:r w:rsidRPr="00AF4CB5">
              <w:rPr>
                <w:szCs w:val="28"/>
              </w:rPr>
              <w:t>53,36</w:t>
            </w:r>
          </w:p>
        </w:tc>
      </w:tr>
      <w:tr w:rsidR="00AF4CB5" w:rsidRPr="00AF4CB5" w:rsidTr="006777AA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AF4CB5" w:rsidRPr="00A4732C" w:rsidRDefault="00AF4CB5" w:rsidP="00AF4CB5">
            <w:pPr>
              <w:jc w:val="center"/>
              <w:rPr>
                <w:bCs/>
                <w:szCs w:val="28"/>
              </w:rPr>
            </w:pPr>
            <w:r w:rsidRPr="00A4732C">
              <w:rPr>
                <w:bCs/>
                <w:szCs w:val="28"/>
              </w:rPr>
              <w:t>с 01.01.2026 по 30.09.2026</w:t>
            </w:r>
          </w:p>
        </w:tc>
        <w:tc>
          <w:tcPr>
            <w:tcW w:w="842" w:type="pct"/>
            <w:vAlign w:val="center"/>
          </w:tcPr>
          <w:p w:rsidR="00AF4CB5" w:rsidRPr="00AF4CB5" w:rsidRDefault="000D384D" w:rsidP="00AF4C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54,25</w:t>
            </w:r>
          </w:p>
        </w:tc>
      </w:tr>
      <w:tr w:rsidR="00AF4CB5" w:rsidRPr="00AF4CB5" w:rsidTr="006777AA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AF4CB5" w:rsidRPr="00A4732C" w:rsidRDefault="00AF4CB5" w:rsidP="00AF4CB5">
            <w:pPr>
              <w:jc w:val="center"/>
              <w:rPr>
                <w:bCs/>
                <w:szCs w:val="28"/>
              </w:rPr>
            </w:pPr>
            <w:r w:rsidRPr="00A4732C">
              <w:rPr>
                <w:bCs/>
                <w:szCs w:val="28"/>
              </w:rPr>
              <w:t>с 01.10.2026 по 31.12.2026</w:t>
            </w:r>
          </w:p>
        </w:tc>
        <w:tc>
          <w:tcPr>
            <w:tcW w:w="842" w:type="pct"/>
            <w:vAlign w:val="center"/>
          </w:tcPr>
          <w:p w:rsidR="00AF4CB5" w:rsidRPr="00AF4CB5" w:rsidRDefault="000D384D" w:rsidP="00AF4C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55,67</w:t>
            </w:r>
          </w:p>
        </w:tc>
      </w:tr>
      <w:tr w:rsidR="00AF4CB5" w:rsidRPr="00AF4CB5" w:rsidTr="006777AA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AF4CB5" w:rsidRPr="00A4732C" w:rsidRDefault="00AF4CB5" w:rsidP="00AF4CB5">
            <w:pPr>
              <w:jc w:val="center"/>
              <w:rPr>
                <w:szCs w:val="28"/>
              </w:rPr>
            </w:pPr>
            <w:r w:rsidRPr="00A4732C">
              <w:rPr>
                <w:szCs w:val="28"/>
              </w:rPr>
              <w:t>с 01.01.2027 по 30.06.2027</w:t>
            </w:r>
          </w:p>
        </w:tc>
        <w:tc>
          <w:tcPr>
            <w:tcW w:w="842" w:type="pct"/>
            <w:vAlign w:val="center"/>
          </w:tcPr>
          <w:p w:rsidR="00AF4CB5" w:rsidRPr="00AF4CB5" w:rsidRDefault="00AF4CB5" w:rsidP="00AF4CB5">
            <w:pPr>
              <w:jc w:val="center"/>
              <w:rPr>
                <w:szCs w:val="28"/>
              </w:rPr>
            </w:pPr>
            <w:r w:rsidRPr="00AF4CB5">
              <w:rPr>
                <w:szCs w:val="28"/>
              </w:rPr>
              <w:t>58,46</w:t>
            </w:r>
          </w:p>
        </w:tc>
      </w:tr>
      <w:tr w:rsidR="00AF4CB5" w:rsidRPr="00AF4CB5" w:rsidTr="006777AA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AF4CB5" w:rsidRPr="00A4732C" w:rsidRDefault="00AF4CB5" w:rsidP="00AF4CB5">
            <w:pPr>
              <w:jc w:val="center"/>
              <w:rPr>
                <w:szCs w:val="28"/>
              </w:rPr>
            </w:pPr>
            <w:r w:rsidRPr="00A4732C">
              <w:rPr>
                <w:szCs w:val="28"/>
              </w:rPr>
              <w:t>с 01.07.2027 по 31.12.2027</w:t>
            </w:r>
          </w:p>
        </w:tc>
        <w:tc>
          <w:tcPr>
            <w:tcW w:w="842" w:type="pct"/>
            <w:vAlign w:val="center"/>
          </w:tcPr>
          <w:p w:rsidR="00AF4CB5" w:rsidRPr="00AF4CB5" w:rsidRDefault="00AF4CB5" w:rsidP="00AF4CB5">
            <w:pPr>
              <w:jc w:val="center"/>
              <w:rPr>
                <w:szCs w:val="28"/>
              </w:rPr>
            </w:pPr>
            <w:r w:rsidRPr="00AF4CB5">
              <w:rPr>
                <w:szCs w:val="28"/>
              </w:rPr>
              <w:t>58,64</w:t>
            </w:r>
          </w:p>
        </w:tc>
      </w:tr>
      <w:tr w:rsidR="00AF4CB5" w:rsidRPr="00AF4CB5" w:rsidTr="006777AA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AF4CB5" w:rsidRPr="00A4732C" w:rsidRDefault="00AF4CB5" w:rsidP="00AF4CB5">
            <w:pPr>
              <w:jc w:val="center"/>
              <w:rPr>
                <w:szCs w:val="28"/>
              </w:rPr>
            </w:pPr>
            <w:r w:rsidRPr="00A4732C">
              <w:rPr>
                <w:szCs w:val="28"/>
              </w:rPr>
              <w:t>с 01.01.2028 по 30.06.2028</w:t>
            </w:r>
          </w:p>
        </w:tc>
        <w:tc>
          <w:tcPr>
            <w:tcW w:w="842" w:type="pct"/>
            <w:vAlign w:val="center"/>
          </w:tcPr>
          <w:p w:rsidR="00AF4CB5" w:rsidRPr="00AF4CB5" w:rsidRDefault="00AF4CB5" w:rsidP="00AF4CB5">
            <w:pPr>
              <w:jc w:val="center"/>
              <w:rPr>
                <w:szCs w:val="28"/>
              </w:rPr>
            </w:pPr>
            <w:r w:rsidRPr="00AF4CB5">
              <w:rPr>
                <w:szCs w:val="28"/>
              </w:rPr>
              <w:t>58,64</w:t>
            </w:r>
          </w:p>
        </w:tc>
      </w:tr>
      <w:tr w:rsidR="00AF4CB5" w:rsidRPr="00AF4CB5" w:rsidTr="006777AA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AF4CB5" w:rsidRPr="00A4732C" w:rsidRDefault="00AF4CB5" w:rsidP="00AF4CB5">
            <w:pPr>
              <w:jc w:val="center"/>
              <w:rPr>
                <w:szCs w:val="28"/>
              </w:rPr>
            </w:pPr>
            <w:r w:rsidRPr="00A4732C">
              <w:rPr>
                <w:szCs w:val="28"/>
              </w:rPr>
              <w:t>с 01.07.2028 по 31.12.2028</w:t>
            </w:r>
          </w:p>
        </w:tc>
        <w:tc>
          <w:tcPr>
            <w:tcW w:w="842" w:type="pct"/>
            <w:vAlign w:val="center"/>
          </w:tcPr>
          <w:p w:rsidR="00AF4CB5" w:rsidRPr="00AF4CB5" w:rsidRDefault="00AF4CB5" w:rsidP="00AF4CB5">
            <w:pPr>
              <w:jc w:val="center"/>
              <w:rPr>
                <w:bCs/>
                <w:szCs w:val="28"/>
              </w:rPr>
            </w:pPr>
            <w:r w:rsidRPr="00AF4CB5">
              <w:rPr>
                <w:bCs/>
                <w:szCs w:val="28"/>
              </w:rPr>
              <w:t>63,17</w:t>
            </w:r>
          </w:p>
        </w:tc>
      </w:tr>
      <w:tr w:rsidR="00AF4CB5" w:rsidRPr="00AF4CB5" w:rsidTr="006777AA">
        <w:trPr>
          <w:trHeight w:val="20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AF4CB5" w:rsidRPr="00AF4CB5" w:rsidRDefault="00AF4CB5" w:rsidP="00AF4CB5">
            <w:pPr>
              <w:jc w:val="center"/>
              <w:rPr>
                <w:bCs/>
                <w:szCs w:val="28"/>
              </w:rPr>
            </w:pPr>
            <w:r w:rsidRPr="00AF4CB5">
              <w:rPr>
                <w:bCs/>
                <w:szCs w:val="28"/>
              </w:rPr>
              <w:t>1.1.2</w:t>
            </w:r>
          </w:p>
        </w:tc>
        <w:tc>
          <w:tcPr>
            <w:tcW w:w="2455" w:type="pct"/>
            <w:vMerge w:val="restart"/>
            <w:shd w:val="clear" w:color="auto" w:fill="auto"/>
            <w:vAlign w:val="center"/>
          </w:tcPr>
          <w:p w:rsidR="00AF4CB5" w:rsidRPr="00AF4CB5" w:rsidRDefault="00AF4CB5" w:rsidP="00AF4CB5">
            <w:pPr>
              <w:rPr>
                <w:bCs/>
                <w:szCs w:val="28"/>
              </w:rPr>
            </w:pPr>
            <w:r w:rsidRPr="00AF4CB5">
              <w:rPr>
                <w:bCs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AF4CB5" w:rsidRPr="00A4732C" w:rsidRDefault="00AF4CB5" w:rsidP="00AF4CB5">
            <w:pPr>
              <w:jc w:val="center"/>
              <w:rPr>
                <w:bCs/>
                <w:szCs w:val="28"/>
              </w:rPr>
            </w:pPr>
            <w:r w:rsidRPr="00A4732C">
              <w:rPr>
                <w:szCs w:val="28"/>
              </w:rPr>
              <w:t>с 01.01.2025 по 30.06.2025</w:t>
            </w:r>
          </w:p>
        </w:tc>
        <w:tc>
          <w:tcPr>
            <w:tcW w:w="842" w:type="pct"/>
            <w:vAlign w:val="center"/>
          </w:tcPr>
          <w:p w:rsidR="00AF4CB5" w:rsidRPr="00AF4CB5" w:rsidRDefault="00AF4CB5" w:rsidP="00AF4CB5">
            <w:pPr>
              <w:jc w:val="center"/>
              <w:rPr>
                <w:szCs w:val="28"/>
              </w:rPr>
            </w:pPr>
            <w:r w:rsidRPr="00AF4CB5">
              <w:rPr>
                <w:szCs w:val="28"/>
              </w:rPr>
              <w:t>44,47</w:t>
            </w:r>
          </w:p>
        </w:tc>
      </w:tr>
      <w:tr w:rsidR="00AF4CB5" w:rsidRPr="00AF4CB5" w:rsidTr="006777AA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AF4CB5" w:rsidRPr="00A4732C" w:rsidRDefault="00AF4CB5" w:rsidP="00AF4CB5">
            <w:pPr>
              <w:jc w:val="center"/>
              <w:rPr>
                <w:bCs/>
                <w:szCs w:val="28"/>
              </w:rPr>
            </w:pPr>
            <w:r w:rsidRPr="00A4732C">
              <w:rPr>
                <w:szCs w:val="28"/>
              </w:rPr>
              <w:t>с 01.07.2025 по 31.12.2025</w:t>
            </w:r>
          </w:p>
        </w:tc>
        <w:tc>
          <w:tcPr>
            <w:tcW w:w="842" w:type="pct"/>
            <w:vAlign w:val="center"/>
          </w:tcPr>
          <w:p w:rsidR="00AF4CB5" w:rsidRPr="00AF4CB5" w:rsidRDefault="00AF4CB5" w:rsidP="00AF4CB5">
            <w:pPr>
              <w:jc w:val="center"/>
              <w:rPr>
                <w:szCs w:val="28"/>
              </w:rPr>
            </w:pPr>
            <w:r w:rsidRPr="00AF4CB5">
              <w:rPr>
                <w:szCs w:val="28"/>
              </w:rPr>
              <w:t>44,47</w:t>
            </w:r>
          </w:p>
        </w:tc>
      </w:tr>
      <w:tr w:rsidR="00AF4CB5" w:rsidRPr="00AF4CB5" w:rsidTr="006777AA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AF4CB5" w:rsidRPr="00A4732C" w:rsidRDefault="00AF4CB5" w:rsidP="00AF4CB5">
            <w:pPr>
              <w:jc w:val="center"/>
              <w:rPr>
                <w:bCs/>
                <w:szCs w:val="28"/>
              </w:rPr>
            </w:pPr>
            <w:r w:rsidRPr="00A4732C">
              <w:rPr>
                <w:bCs/>
                <w:szCs w:val="28"/>
              </w:rPr>
              <w:t>с 01.01.2026 по 30.09.2026</w:t>
            </w:r>
          </w:p>
        </w:tc>
        <w:tc>
          <w:tcPr>
            <w:tcW w:w="842" w:type="pct"/>
            <w:vAlign w:val="center"/>
          </w:tcPr>
          <w:p w:rsidR="00AF4CB5" w:rsidRPr="00AF4CB5" w:rsidRDefault="000D384D" w:rsidP="00AF4C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44,47</w:t>
            </w:r>
          </w:p>
        </w:tc>
      </w:tr>
      <w:tr w:rsidR="00AF4CB5" w:rsidRPr="00AF4CB5" w:rsidTr="006777AA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AF4CB5" w:rsidRPr="00A4732C" w:rsidRDefault="00AF4CB5" w:rsidP="00AF4CB5">
            <w:pPr>
              <w:jc w:val="center"/>
              <w:rPr>
                <w:bCs/>
                <w:szCs w:val="28"/>
              </w:rPr>
            </w:pPr>
            <w:r w:rsidRPr="00A4732C">
              <w:rPr>
                <w:bCs/>
                <w:szCs w:val="28"/>
              </w:rPr>
              <w:t>с 01.10.2026 по 31.12.2026</w:t>
            </w:r>
          </w:p>
        </w:tc>
        <w:tc>
          <w:tcPr>
            <w:tcW w:w="842" w:type="pct"/>
            <w:vAlign w:val="center"/>
          </w:tcPr>
          <w:p w:rsidR="00AF4CB5" w:rsidRPr="00AF4CB5" w:rsidRDefault="000D384D" w:rsidP="00AF4C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45,63</w:t>
            </w:r>
          </w:p>
        </w:tc>
      </w:tr>
      <w:tr w:rsidR="00AF4CB5" w:rsidRPr="00AF4CB5" w:rsidTr="006777AA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AF4CB5" w:rsidRPr="00AF4CB5" w:rsidRDefault="00AF4CB5" w:rsidP="00AF4CB5">
            <w:pPr>
              <w:jc w:val="center"/>
              <w:rPr>
                <w:szCs w:val="28"/>
              </w:rPr>
            </w:pPr>
            <w:r w:rsidRPr="00AF4CB5">
              <w:rPr>
                <w:szCs w:val="28"/>
              </w:rPr>
              <w:t>с 01.01.2027 по 30.06.2027</w:t>
            </w:r>
          </w:p>
        </w:tc>
        <w:tc>
          <w:tcPr>
            <w:tcW w:w="842" w:type="pct"/>
            <w:vAlign w:val="center"/>
          </w:tcPr>
          <w:p w:rsidR="00AF4CB5" w:rsidRPr="00AF4CB5" w:rsidRDefault="00AF4CB5" w:rsidP="00AF4CB5">
            <w:pPr>
              <w:jc w:val="center"/>
              <w:rPr>
                <w:szCs w:val="28"/>
              </w:rPr>
            </w:pPr>
            <w:r w:rsidRPr="00AF4CB5">
              <w:rPr>
                <w:szCs w:val="28"/>
              </w:rPr>
              <w:t>48,72</w:t>
            </w:r>
          </w:p>
        </w:tc>
      </w:tr>
      <w:tr w:rsidR="00AF4CB5" w:rsidRPr="00AF4CB5" w:rsidTr="006777AA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AF4CB5" w:rsidRPr="00AF4CB5" w:rsidRDefault="00AF4CB5" w:rsidP="00AF4CB5">
            <w:pPr>
              <w:jc w:val="center"/>
              <w:rPr>
                <w:szCs w:val="28"/>
              </w:rPr>
            </w:pPr>
            <w:r w:rsidRPr="00AF4CB5">
              <w:rPr>
                <w:szCs w:val="28"/>
              </w:rPr>
              <w:t>с 01.07.2027 по 31.12.2027</w:t>
            </w:r>
          </w:p>
        </w:tc>
        <w:tc>
          <w:tcPr>
            <w:tcW w:w="842" w:type="pct"/>
            <w:vAlign w:val="center"/>
          </w:tcPr>
          <w:p w:rsidR="00AF4CB5" w:rsidRPr="00AF4CB5" w:rsidRDefault="00AF4CB5" w:rsidP="00AF4CB5">
            <w:pPr>
              <w:jc w:val="center"/>
              <w:rPr>
                <w:szCs w:val="28"/>
              </w:rPr>
            </w:pPr>
            <w:r w:rsidRPr="00AF4CB5">
              <w:rPr>
                <w:szCs w:val="28"/>
              </w:rPr>
              <w:t>48,87</w:t>
            </w:r>
          </w:p>
        </w:tc>
      </w:tr>
      <w:tr w:rsidR="00AF4CB5" w:rsidRPr="00AF4CB5" w:rsidTr="006777AA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AF4CB5" w:rsidRPr="00AF4CB5" w:rsidRDefault="00AF4CB5" w:rsidP="00AF4CB5">
            <w:pPr>
              <w:jc w:val="center"/>
              <w:rPr>
                <w:szCs w:val="28"/>
              </w:rPr>
            </w:pPr>
            <w:r w:rsidRPr="00AF4CB5">
              <w:rPr>
                <w:szCs w:val="28"/>
              </w:rPr>
              <w:t>с 01.01.2028 по 30.06.2028</w:t>
            </w:r>
          </w:p>
        </w:tc>
        <w:tc>
          <w:tcPr>
            <w:tcW w:w="842" w:type="pct"/>
            <w:vAlign w:val="center"/>
          </w:tcPr>
          <w:p w:rsidR="00AF4CB5" w:rsidRPr="00AF4CB5" w:rsidRDefault="00AF4CB5" w:rsidP="00AF4CB5">
            <w:pPr>
              <w:jc w:val="center"/>
              <w:rPr>
                <w:szCs w:val="28"/>
              </w:rPr>
            </w:pPr>
            <w:r w:rsidRPr="00AF4CB5">
              <w:rPr>
                <w:szCs w:val="28"/>
              </w:rPr>
              <w:t>48,87</w:t>
            </w:r>
          </w:p>
        </w:tc>
      </w:tr>
      <w:tr w:rsidR="00AF4CB5" w:rsidRPr="00AF4CB5" w:rsidTr="006777AA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AF4CB5" w:rsidRPr="00AF4CB5" w:rsidRDefault="00AF4CB5" w:rsidP="00AF4CB5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AF4CB5" w:rsidRPr="00AF4CB5" w:rsidRDefault="00AF4CB5" w:rsidP="00AF4CB5">
            <w:pPr>
              <w:jc w:val="center"/>
              <w:rPr>
                <w:szCs w:val="28"/>
              </w:rPr>
            </w:pPr>
            <w:r w:rsidRPr="00AF4CB5">
              <w:rPr>
                <w:szCs w:val="28"/>
              </w:rPr>
              <w:t>с 01.07.2028 по 31.12.2028</w:t>
            </w:r>
          </w:p>
        </w:tc>
        <w:tc>
          <w:tcPr>
            <w:tcW w:w="842" w:type="pct"/>
            <w:vAlign w:val="center"/>
          </w:tcPr>
          <w:p w:rsidR="00AF4CB5" w:rsidRPr="00AF4CB5" w:rsidRDefault="00AF4CB5" w:rsidP="00AF4CB5">
            <w:pPr>
              <w:jc w:val="center"/>
              <w:rPr>
                <w:color w:val="000000"/>
                <w:szCs w:val="28"/>
              </w:rPr>
            </w:pPr>
            <w:r w:rsidRPr="00AF4CB5">
              <w:rPr>
                <w:color w:val="000000"/>
                <w:szCs w:val="28"/>
              </w:rPr>
              <w:t>52,64</w:t>
            </w:r>
          </w:p>
        </w:tc>
      </w:tr>
    </w:tbl>
    <w:p w:rsidR="00045253" w:rsidRPr="001D0378" w:rsidRDefault="00045253" w:rsidP="00E21B07">
      <w:pPr>
        <w:ind w:right="140"/>
        <w:jc w:val="center"/>
        <w:rPr>
          <w:sz w:val="20"/>
          <w:szCs w:val="28"/>
        </w:rPr>
      </w:pPr>
    </w:p>
    <w:p w:rsidR="00045253" w:rsidRPr="009D5008" w:rsidRDefault="00045253" w:rsidP="00E21B07">
      <w:pPr>
        <w:ind w:right="-29"/>
        <w:jc w:val="both"/>
        <w:rPr>
          <w:sz w:val="24"/>
          <w:szCs w:val="24"/>
        </w:rPr>
      </w:pPr>
      <w:r w:rsidRPr="009D5008">
        <w:rPr>
          <w:sz w:val="24"/>
          <w:szCs w:val="24"/>
        </w:rPr>
        <w:t xml:space="preserve">* Ежегодная корректировка </w:t>
      </w:r>
      <w:r w:rsidR="00AF4CB5">
        <w:rPr>
          <w:sz w:val="24"/>
          <w:szCs w:val="24"/>
        </w:rPr>
        <w:t>тарифов на водоотведение на 2026</w:t>
      </w:r>
      <w:r w:rsidRPr="009D5008">
        <w:rPr>
          <w:sz w:val="24"/>
          <w:szCs w:val="24"/>
        </w:rPr>
        <w:t>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045253" w:rsidRPr="009D5008" w:rsidRDefault="00045253" w:rsidP="00E21B07">
      <w:pPr>
        <w:ind w:right="-29"/>
        <w:jc w:val="both"/>
        <w:rPr>
          <w:sz w:val="24"/>
          <w:szCs w:val="24"/>
        </w:rPr>
      </w:pPr>
      <w:r w:rsidRPr="009D5008">
        <w:rPr>
          <w:sz w:val="24"/>
          <w:szCs w:val="24"/>
        </w:rPr>
        <w:t>** Выделяется в целях реализации пункта 6 статьи 168 Налогового кодекса Российской Федерации.</w:t>
      </w:r>
    </w:p>
    <w:p w:rsidR="00045253" w:rsidRDefault="00045253" w:rsidP="00E21B07">
      <w:pPr>
        <w:ind w:right="140"/>
        <w:jc w:val="center"/>
        <w:rPr>
          <w:szCs w:val="28"/>
        </w:rPr>
      </w:pPr>
    </w:p>
    <w:p w:rsidR="00045253" w:rsidRDefault="00045253" w:rsidP="00E21B07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045253" w:rsidRPr="00D83D02" w:rsidRDefault="00045253" w:rsidP="00E21B07">
      <w:pPr>
        <w:ind w:right="140"/>
        <w:rPr>
          <w:szCs w:val="28"/>
        </w:rPr>
      </w:pPr>
      <w:r w:rsidRPr="00D83D02">
        <w:rPr>
          <w:szCs w:val="28"/>
        </w:rPr>
        <w:t xml:space="preserve">Отдел организации, контроля и сопровождения </w:t>
      </w:r>
    </w:p>
    <w:p w:rsidR="00045253" w:rsidRPr="00D83D02" w:rsidRDefault="00045253" w:rsidP="00E21B07">
      <w:pPr>
        <w:ind w:right="140"/>
        <w:rPr>
          <w:szCs w:val="28"/>
        </w:rPr>
      </w:pPr>
      <w:r w:rsidRPr="00D83D02">
        <w:rPr>
          <w:szCs w:val="28"/>
        </w:rPr>
        <w:t xml:space="preserve">принятия тарифных решений Государственного </w:t>
      </w:r>
    </w:p>
    <w:p w:rsidR="001D0378" w:rsidRDefault="00045253" w:rsidP="00E21B0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4"/>
          <w:szCs w:val="24"/>
        </w:rPr>
      </w:pPr>
      <w:r w:rsidRPr="00D83D02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1D0378" w:rsidRPr="00AF444F" w:rsidRDefault="001D0378" w:rsidP="001D037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AF444F">
        <w:rPr>
          <w:sz w:val="24"/>
          <w:szCs w:val="24"/>
        </w:rPr>
        <w:t xml:space="preserve"> к постановлению</w:t>
      </w:r>
    </w:p>
    <w:p w:rsidR="001D0378" w:rsidRPr="00AF444F" w:rsidRDefault="001D0378" w:rsidP="001D037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F444F">
        <w:rPr>
          <w:sz w:val="24"/>
          <w:szCs w:val="24"/>
        </w:rPr>
        <w:t xml:space="preserve">Государственного комитета </w:t>
      </w:r>
    </w:p>
    <w:p w:rsidR="001D0378" w:rsidRPr="00AF444F" w:rsidRDefault="001D0378" w:rsidP="001D037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F444F">
        <w:rPr>
          <w:sz w:val="24"/>
          <w:szCs w:val="24"/>
        </w:rPr>
        <w:t>Республики Татарстан по тарифам</w:t>
      </w:r>
    </w:p>
    <w:p w:rsidR="001D0378" w:rsidRPr="00AF444F" w:rsidRDefault="001D0378" w:rsidP="001D037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1D0378">
        <w:rPr>
          <w:sz w:val="24"/>
          <w:szCs w:val="24"/>
        </w:rPr>
        <w:t xml:space="preserve">от </w:t>
      </w:r>
      <w:r w:rsidRPr="001D0378">
        <w:rPr>
          <w:sz w:val="24"/>
          <w:szCs w:val="24"/>
          <w:u w:val="single"/>
        </w:rPr>
        <w:t>14.12.2023</w:t>
      </w:r>
      <w:r w:rsidRPr="001D0378">
        <w:rPr>
          <w:sz w:val="24"/>
          <w:szCs w:val="24"/>
        </w:rPr>
        <w:t xml:space="preserve"> № </w:t>
      </w:r>
      <w:r w:rsidRPr="001D0378">
        <w:rPr>
          <w:sz w:val="24"/>
          <w:szCs w:val="24"/>
          <w:u w:val="single"/>
        </w:rPr>
        <w:t>627-93/кс-2023</w:t>
      </w:r>
      <w:r w:rsidRPr="00AF444F">
        <w:rPr>
          <w:sz w:val="24"/>
          <w:szCs w:val="24"/>
        </w:rPr>
        <w:t xml:space="preserve"> </w:t>
      </w:r>
    </w:p>
    <w:p w:rsidR="001D0378" w:rsidRPr="00AF444F" w:rsidRDefault="001D0378" w:rsidP="001D037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F444F">
        <w:rPr>
          <w:sz w:val="24"/>
          <w:szCs w:val="24"/>
        </w:rPr>
        <w:t xml:space="preserve">(в редакции постановления </w:t>
      </w:r>
      <w:r w:rsidRPr="00AF444F">
        <w:rPr>
          <w:sz w:val="24"/>
          <w:szCs w:val="24"/>
        </w:rPr>
        <w:br/>
        <w:t>Государственного комитета</w:t>
      </w:r>
    </w:p>
    <w:p w:rsidR="001D0378" w:rsidRDefault="001D0378" w:rsidP="001D037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F444F">
        <w:rPr>
          <w:sz w:val="24"/>
          <w:szCs w:val="24"/>
        </w:rPr>
        <w:t>Республики Татарстан по тарифам</w:t>
      </w:r>
    </w:p>
    <w:p w:rsidR="001D0378" w:rsidRDefault="001D0378" w:rsidP="001D037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F444F">
        <w:rPr>
          <w:sz w:val="24"/>
          <w:szCs w:val="24"/>
        </w:rPr>
        <w:t>от ________</w:t>
      </w:r>
      <w:r>
        <w:rPr>
          <w:sz w:val="24"/>
          <w:szCs w:val="24"/>
        </w:rPr>
        <w:t xml:space="preserve">__ № </w:t>
      </w:r>
      <w:r w:rsidRPr="00AF444F">
        <w:rPr>
          <w:sz w:val="24"/>
          <w:szCs w:val="24"/>
        </w:rPr>
        <w:t>_________</w:t>
      </w:r>
      <w:r>
        <w:rPr>
          <w:sz w:val="24"/>
          <w:szCs w:val="24"/>
        </w:rPr>
        <w:t>_____</w:t>
      </w:r>
      <w:r w:rsidRPr="00AF444F">
        <w:rPr>
          <w:sz w:val="24"/>
          <w:szCs w:val="24"/>
        </w:rPr>
        <w:t>)</w:t>
      </w:r>
    </w:p>
    <w:p w:rsidR="001D0378" w:rsidRPr="006777AA" w:rsidRDefault="001D0378" w:rsidP="001D0378">
      <w:pPr>
        <w:rPr>
          <w:szCs w:val="24"/>
        </w:rPr>
      </w:pPr>
    </w:p>
    <w:p w:rsidR="001D0378" w:rsidRPr="006777AA" w:rsidRDefault="001D0378" w:rsidP="001D0378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727"/>
        <w:gridCol w:w="2703"/>
        <w:gridCol w:w="154"/>
        <w:gridCol w:w="1014"/>
        <w:gridCol w:w="1384"/>
        <w:gridCol w:w="458"/>
        <w:gridCol w:w="1044"/>
        <w:gridCol w:w="1618"/>
        <w:gridCol w:w="1585"/>
        <w:gridCol w:w="1470"/>
      </w:tblGrid>
      <w:tr w:rsidR="006777AA" w:rsidRPr="003572E0" w:rsidTr="006777AA">
        <w:trPr>
          <w:trHeight w:val="46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6777AA" w:rsidRPr="003572E0" w:rsidTr="006777AA">
        <w:trPr>
          <w:trHeight w:val="360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6777AA" w:rsidRPr="00C564F1" w:rsidTr="006777AA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</w:tcPr>
          <w:p w:rsidR="006777AA" w:rsidRPr="00C564F1" w:rsidRDefault="006777AA" w:rsidP="006777AA">
            <w:pPr>
              <w:jc w:val="center"/>
              <w:rPr>
                <w:sz w:val="20"/>
              </w:rPr>
            </w:pPr>
            <w:r w:rsidRPr="006777AA">
              <w:rPr>
                <w:sz w:val="20"/>
              </w:rPr>
              <w:t>ООО «УПТЖ для ППД»</w:t>
            </w:r>
          </w:p>
        </w:tc>
      </w:tr>
      <w:tr w:rsidR="006777AA" w:rsidRPr="0045287C" w:rsidTr="006777AA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6777AA" w:rsidRPr="0045287C" w:rsidRDefault="0063083A" w:rsidP="006777A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423450, Республика Татарстан, г.Ал</w:t>
            </w:r>
            <w:r>
              <w:rPr>
                <w:sz w:val="20"/>
              </w:rPr>
              <w:t>ьметьевск, ул. Ленина, 41А</w:t>
            </w:r>
          </w:p>
        </w:tc>
      </w:tr>
      <w:tr w:rsidR="006777AA" w:rsidRPr="003572E0" w:rsidTr="006777AA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6777AA" w:rsidRPr="00031E85" w:rsidTr="006777AA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6777AA" w:rsidRPr="00031E85" w:rsidRDefault="006777AA" w:rsidP="006777A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6777AA" w:rsidRPr="003572E0" w:rsidTr="006777AA">
        <w:trPr>
          <w:trHeight w:val="517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shd w:val="clear" w:color="auto" w:fill="auto"/>
            <w:noWrap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6777AA" w:rsidRPr="003572E0" w:rsidTr="006777AA">
        <w:trPr>
          <w:trHeight w:val="1006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6777AA" w:rsidRPr="003572E0" w:rsidTr="006777AA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6777AA" w:rsidRPr="003572E0" w:rsidTr="006777AA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6777AA" w:rsidRPr="003572E0" w:rsidRDefault="006777AA" w:rsidP="006777AA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6777AA" w:rsidRPr="003572E0" w:rsidRDefault="006777AA" w:rsidP="006777AA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6777AA" w:rsidRPr="003572E0" w:rsidRDefault="006777AA" w:rsidP="006777A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6777AA" w:rsidRPr="003572E0" w:rsidTr="006777AA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63083A" w:rsidRPr="0099451B" w:rsidTr="0063083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63083A" w:rsidRPr="003572E0" w:rsidRDefault="0063083A" w:rsidP="006308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3083A" w:rsidRPr="003572E0" w:rsidRDefault="0063083A" w:rsidP="0063083A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63083A" w:rsidRPr="003572E0" w:rsidRDefault="0063083A" w:rsidP="006308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3083A" w:rsidRPr="0063083A" w:rsidRDefault="0063083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353,30</w:t>
            </w:r>
          </w:p>
        </w:tc>
        <w:tc>
          <w:tcPr>
            <w:tcW w:w="547" w:type="pct"/>
            <w:vAlign w:val="center"/>
          </w:tcPr>
          <w:p w:rsidR="0063083A" w:rsidRPr="0063083A" w:rsidRDefault="000D384D" w:rsidP="0063083A">
            <w:pPr>
              <w:jc w:val="center"/>
              <w:rPr>
                <w:sz w:val="20"/>
              </w:rPr>
            </w:pPr>
            <w:r w:rsidRPr="000D384D">
              <w:rPr>
                <w:sz w:val="20"/>
              </w:rPr>
              <w:t>367,60</w:t>
            </w:r>
          </w:p>
        </w:tc>
        <w:tc>
          <w:tcPr>
            <w:tcW w:w="536" w:type="pct"/>
            <w:vAlign w:val="center"/>
          </w:tcPr>
          <w:p w:rsidR="0063083A" w:rsidRPr="0063083A" w:rsidRDefault="0063083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375,58</w:t>
            </w:r>
          </w:p>
        </w:tc>
        <w:tc>
          <w:tcPr>
            <w:tcW w:w="497" w:type="pct"/>
            <w:vAlign w:val="center"/>
          </w:tcPr>
          <w:p w:rsidR="0063083A" w:rsidRPr="0063083A" w:rsidRDefault="0063083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386,79</w:t>
            </w:r>
          </w:p>
        </w:tc>
      </w:tr>
      <w:tr w:rsidR="006777AA" w:rsidRPr="0099451B" w:rsidTr="0063083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6777AA" w:rsidRPr="0099451B" w:rsidTr="0063083A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6777AA" w:rsidRPr="003572E0" w:rsidTr="006777AA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6777AA" w:rsidRPr="00AE5A87" w:rsidTr="006777AA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6777AA" w:rsidRPr="00AE5A87" w:rsidRDefault="006777AA" w:rsidP="006777AA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6777AA" w:rsidRPr="003572E0" w:rsidTr="006777AA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777AA" w:rsidRPr="003572E0" w:rsidTr="006777AA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6777AA" w:rsidRPr="003572E0" w:rsidRDefault="006777AA" w:rsidP="006777AA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6777AA" w:rsidRPr="003572E0" w:rsidRDefault="006777AA" w:rsidP="006777AA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6777AA" w:rsidRPr="003572E0" w:rsidRDefault="006777AA" w:rsidP="006777A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D384D" w:rsidRPr="0099451B" w:rsidTr="000D384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29,30</w:t>
            </w:r>
          </w:p>
        </w:tc>
        <w:tc>
          <w:tcPr>
            <w:tcW w:w="547" w:type="pct"/>
            <w:vAlign w:val="center"/>
          </w:tcPr>
          <w:p w:rsidR="000D384D" w:rsidRPr="000D384D" w:rsidRDefault="000D384D" w:rsidP="000D384D">
            <w:pPr>
              <w:jc w:val="center"/>
              <w:rPr>
                <w:sz w:val="20"/>
              </w:rPr>
            </w:pPr>
            <w:r w:rsidRPr="000D384D">
              <w:rPr>
                <w:sz w:val="20"/>
              </w:rPr>
              <w:t>30,70</w:t>
            </w:r>
          </w:p>
        </w:tc>
        <w:tc>
          <w:tcPr>
            <w:tcW w:w="536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29,30</w:t>
            </w:r>
          </w:p>
        </w:tc>
        <w:tc>
          <w:tcPr>
            <w:tcW w:w="497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29,30</w:t>
            </w:r>
          </w:p>
        </w:tc>
      </w:tr>
      <w:tr w:rsidR="000D384D" w:rsidRPr="0099451B" w:rsidTr="000D384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D384D" w:rsidRPr="000D384D" w:rsidRDefault="000D384D" w:rsidP="000D384D">
            <w:pPr>
              <w:jc w:val="center"/>
              <w:rPr>
                <w:sz w:val="20"/>
              </w:rPr>
            </w:pPr>
            <w:r w:rsidRPr="000D384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0D384D" w:rsidRPr="0099451B" w:rsidTr="000D384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29,30</w:t>
            </w:r>
          </w:p>
        </w:tc>
        <w:tc>
          <w:tcPr>
            <w:tcW w:w="547" w:type="pct"/>
            <w:vAlign w:val="center"/>
          </w:tcPr>
          <w:p w:rsidR="000D384D" w:rsidRPr="000D384D" w:rsidRDefault="000D384D" w:rsidP="000D384D">
            <w:pPr>
              <w:jc w:val="center"/>
              <w:rPr>
                <w:sz w:val="20"/>
              </w:rPr>
            </w:pPr>
            <w:r w:rsidRPr="000D384D">
              <w:rPr>
                <w:sz w:val="20"/>
              </w:rPr>
              <w:t>30,70</w:t>
            </w:r>
          </w:p>
        </w:tc>
        <w:tc>
          <w:tcPr>
            <w:tcW w:w="536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29,30</w:t>
            </w:r>
          </w:p>
        </w:tc>
        <w:tc>
          <w:tcPr>
            <w:tcW w:w="497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29,30</w:t>
            </w:r>
          </w:p>
        </w:tc>
      </w:tr>
      <w:tr w:rsidR="000D384D" w:rsidRPr="0099451B" w:rsidTr="000D384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D384D" w:rsidRPr="000D384D" w:rsidRDefault="000D384D" w:rsidP="000D384D">
            <w:pPr>
              <w:jc w:val="center"/>
              <w:rPr>
                <w:sz w:val="20"/>
              </w:rPr>
            </w:pPr>
            <w:r w:rsidRPr="000D384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0D384D" w:rsidRPr="0099451B" w:rsidTr="000D384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0,97</w:t>
            </w:r>
          </w:p>
        </w:tc>
        <w:tc>
          <w:tcPr>
            <w:tcW w:w="547" w:type="pct"/>
            <w:vAlign w:val="center"/>
          </w:tcPr>
          <w:p w:rsidR="000D384D" w:rsidRPr="000D384D" w:rsidRDefault="000D384D" w:rsidP="000D384D">
            <w:pPr>
              <w:jc w:val="center"/>
              <w:rPr>
                <w:sz w:val="20"/>
              </w:rPr>
            </w:pPr>
            <w:r w:rsidRPr="000D384D">
              <w:rPr>
                <w:sz w:val="20"/>
              </w:rPr>
              <w:t>1,36</w:t>
            </w:r>
          </w:p>
        </w:tc>
        <w:tc>
          <w:tcPr>
            <w:tcW w:w="536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0,97</w:t>
            </w:r>
          </w:p>
        </w:tc>
        <w:tc>
          <w:tcPr>
            <w:tcW w:w="497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0,97</w:t>
            </w:r>
          </w:p>
        </w:tc>
      </w:tr>
      <w:tr w:rsidR="000D384D" w:rsidRPr="0099451B" w:rsidTr="000D384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28,33</w:t>
            </w:r>
          </w:p>
        </w:tc>
        <w:tc>
          <w:tcPr>
            <w:tcW w:w="547" w:type="pct"/>
            <w:vAlign w:val="center"/>
          </w:tcPr>
          <w:p w:rsidR="000D384D" w:rsidRPr="000D384D" w:rsidRDefault="000D384D" w:rsidP="000D384D">
            <w:pPr>
              <w:jc w:val="center"/>
              <w:rPr>
                <w:sz w:val="20"/>
              </w:rPr>
            </w:pPr>
            <w:r w:rsidRPr="000D384D">
              <w:rPr>
                <w:sz w:val="20"/>
              </w:rPr>
              <w:t>29,34</w:t>
            </w:r>
          </w:p>
        </w:tc>
        <w:tc>
          <w:tcPr>
            <w:tcW w:w="536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28,33</w:t>
            </w:r>
          </w:p>
        </w:tc>
        <w:tc>
          <w:tcPr>
            <w:tcW w:w="497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28,33</w:t>
            </w:r>
          </w:p>
        </w:tc>
      </w:tr>
      <w:tr w:rsidR="000D384D" w:rsidRPr="0099451B" w:rsidTr="000D384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D384D" w:rsidRPr="000D384D" w:rsidRDefault="000D384D" w:rsidP="000D384D">
            <w:pPr>
              <w:jc w:val="center"/>
              <w:rPr>
                <w:sz w:val="20"/>
              </w:rPr>
            </w:pPr>
            <w:r w:rsidRPr="000D384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0D384D" w:rsidRPr="0099451B" w:rsidTr="000D384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D384D" w:rsidRPr="000D384D" w:rsidRDefault="000D384D" w:rsidP="000D384D">
            <w:pPr>
              <w:jc w:val="center"/>
              <w:rPr>
                <w:sz w:val="20"/>
              </w:rPr>
            </w:pPr>
            <w:r w:rsidRPr="000D384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0D384D" w:rsidRPr="0099451B" w:rsidTr="000D384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D384D" w:rsidRPr="000D384D" w:rsidRDefault="000D384D" w:rsidP="000D384D">
            <w:pPr>
              <w:jc w:val="center"/>
              <w:rPr>
                <w:sz w:val="20"/>
              </w:rPr>
            </w:pPr>
            <w:r w:rsidRPr="000D384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0D384D" w:rsidRPr="0099451B" w:rsidTr="000D384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D384D" w:rsidRPr="000D384D" w:rsidRDefault="000D384D" w:rsidP="000D384D">
            <w:pPr>
              <w:jc w:val="center"/>
              <w:rPr>
                <w:sz w:val="20"/>
              </w:rPr>
            </w:pPr>
            <w:r w:rsidRPr="000D384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0D384D" w:rsidRPr="0099451B" w:rsidTr="000D384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D384D" w:rsidRPr="000D384D" w:rsidRDefault="000D384D" w:rsidP="000D384D">
            <w:pPr>
              <w:jc w:val="center"/>
              <w:rPr>
                <w:sz w:val="20"/>
              </w:rPr>
            </w:pPr>
            <w:r w:rsidRPr="000D384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0D384D" w:rsidRPr="0099451B" w:rsidTr="000D384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D384D" w:rsidRPr="003572E0" w:rsidRDefault="000D384D" w:rsidP="000D384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D384D" w:rsidRPr="000D384D" w:rsidRDefault="000D384D" w:rsidP="000D384D">
            <w:pPr>
              <w:jc w:val="center"/>
              <w:rPr>
                <w:sz w:val="20"/>
              </w:rPr>
            </w:pPr>
            <w:r w:rsidRPr="000D384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D384D" w:rsidRPr="0063083A" w:rsidRDefault="000D384D" w:rsidP="000D384D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6777AA" w:rsidRPr="003572E0" w:rsidTr="006777AA">
        <w:trPr>
          <w:trHeight w:val="40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777AA" w:rsidRPr="003572E0" w:rsidTr="006777AA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777AA" w:rsidRPr="003572E0" w:rsidTr="006777AA">
        <w:trPr>
          <w:trHeight w:val="236"/>
        </w:trPr>
        <w:tc>
          <w:tcPr>
            <w:tcW w:w="213" w:type="pct"/>
            <w:vMerge/>
            <w:vAlign w:val="center"/>
            <w:hideMark/>
          </w:tcPr>
          <w:p w:rsidR="006777AA" w:rsidRPr="003572E0" w:rsidRDefault="006777AA" w:rsidP="006777AA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6777AA" w:rsidRPr="003572E0" w:rsidRDefault="006777AA" w:rsidP="006777AA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6777AA" w:rsidRPr="003572E0" w:rsidRDefault="006777AA" w:rsidP="006777A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63083A" w:rsidRPr="0099451B" w:rsidTr="0063083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63083A" w:rsidRPr="003572E0" w:rsidRDefault="0063083A" w:rsidP="006308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3083A" w:rsidRPr="00F91584" w:rsidRDefault="0063083A" w:rsidP="0063083A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3083A" w:rsidRPr="003572E0" w:rsidRDefault="0063083A" w:rsidP="006308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3083A" w:rsidRPr="0063083A" w:rsidRDefault="0063083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949,71</w:t>
            </w:r>
          </w:p>
        </w:tc>
        <w:tc>
          <w:tcPr>
            <w:tcW w:w="547" w:type="pct"/>
            <w:vAlign w:val="center"/>
          </w:tcPr>
          <w:p w:rsidR="0063083A" w:rsidRPr="0063083A" w:rsidRDefault="000D384D" w:rsidP="0063083A">
            <w:pPr>
              <w:jc w:val="center"/>
              <w:rPr>
                <w:sz w:val="20"/>
              </w:rPr>
            </w:pPr>
            <w:r w:rsidRPr="000D384D">
              <w:rPr>
                <w:sz w:val="20"/>
              </w:rPr>
              <w:t>1 006,51</w:t>
            </w:r>
          </w:p>
        </w:tc>
        <w:tc>
          <w:tcPr>
            <w:tcW w:w="536" w:type="pct"/>
            <w:vAlign w:val="center"/>
          </w:tcPr>
          <w:p w:rsidR="0063083A" w:rsidRPr="0063083A" w:rsidRDefault="0063083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1 009,62</w:t>
            </w:r>
          </w:p>
        </w:tc>
        <w:tc>
          <w:tcPr>
            <w:tcW w:w="497" w:type="pct"/>
            <w:vAlign w:val="center"/>
          </w:tcPr>
          <w:p w:rsidR="0063083A" w:rsidRPr="0063083A" w:rsidRDefault="0063083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1 039,76</w:t>
            </w:r>
          </w:p>
        </w:tc>
      </w:tr>
      <w:tr w:rsidR="0063083A" w:rsidRPr="0099451B" w:rsidTr="0063083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63083A" w:rsidRPr="003572E0" w:rsidRDefault="0063083A" w:rsidP="006308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3083A" w:rsidRPr="00F91584" w:rsidRDefault="0063083A" w:rsidP="0063083A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3083A" w:rsidRPr="003572E0" w:rsidRDefault="0063083A" w:rsidP="006308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3083A" w:rsidRPr="0063083A" w:rsidRDefault="0063083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828,40</w:t>
            </w:r>
          </w:p>
        </w:tc>
        <w:tc>
          <w:tcPr>
            <w:tcW w:w="547" w:type="pct"/>
            <w:vAlign w:val="center"/>
          </w:tcPr>
          <w:p w:rsidR="0063083A" w:rsidRPr="0063083A" w:rsidRDefault="000D384D" w:rsidP="0063083A">
            <w:pPr>
              <w:jc w:val="center"/>
              <w:rPr>
                <w:sz w:val="20"/>
              </w:rPr>
            </w:pPr>
            <w:r w:rsidRPr="000D384D">
              <w:rPr>
                <w:sz w:val="20"/>
              </w:rPr>
              <w:t>861,94</w:t>
            </w:r>
          </w:p>
        </w:tc>
        <w:tc>
          <w:tcPr>
            <w:tcW w:w="536" w:type="pct"/>
            <w:vAlign w:val="center"/>
          </w:tcPr>
          <w:p w:rsidR="0063083A" w:rsidRPr="0063083A" w:rsidRDefault="0063083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880,66</w:t>
            </w:r>
          </w:p>
        </w:tc>
        <w:tc>
          <w:tcPr>
            <w:tcW w:w="497" w:type="pct"/>
            <w:vAlign w:val="center"/>
          </w:tcPr>
          <w:p w:rsidR="0063083A" w:rsidRPr="0063083A" w:rsidRDefault="0063083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906,94</w:t>
            </w:r>
          </w:p>
        </w:tc>
      </w:tr>
      <w:tr w:rsidR="0063083A" w:rsidRPr="0099451B" w:rsidTr="0063083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63083A" w:rsidRPr="003572E0" w:rsidRDefault="0063083A" w:rsidP="006308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3083A" w:rsidRPr="00F91584" w:rsidRDefault="0063083A" w:rsidP="0063083A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3083A" w:rsidRPr="003572E0" w:rsidRDefault="0063083A" w:rsidP="006308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3083A" w:rsidRPr="0063083A" w:rsidRDefault="0063083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353,30</w:t>
            </w:r>
          </w:p>
        </w:tc>
        <w:tc>
          <w:tcPr>
            <w:tcW w:w="547" w:type="pct"/>
            <w:vAlign w:val="center"/>
          </w:tcPr>
          <w:p w:rsidR="0063083A" w:rsidRPr="0063083A" w:rsidRDefault="000D384D" w:rsidP="0063083A">
            <w:pPr>
              <w:jc w:val="center"/>
              <w:rPr>
                <w:sz w:val="20"/>
              </w:rPr>
            </w:pPr>
            <w:r w:rsidRPr="000D384D">
              <w:rPr>
                <w:sz w:val="20"/>
              </w:rPr>
              <w:t>367,60</w:t>
            </w:r>
          </w:p>
        </w:tc>
        <w:tc>
          <w:tcPr>
            <w:tcW w:w="536" w:type="pct"/>
            <w:vAlign w:val="center"/>
          </w:tcPr>
          <w:p w:rsidR="0063083A" w:rsidRPr="0063083A" w:rsidRDefault="0063083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375,58</w:t>
            </w:r>
          </w:p>
        </w:tc>
        <w:tc>
          <w:tcPr>
            <w:tcW w:w="497" w:type="pct"/>
            <w:vAlign w:val="center"/>
          </w:tcPr>
          <w:p w:rsidR="0063083A" w:rsidRPr="0063083A" w:rsidRDefault="0063083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386,79</w:t>
            </w:r>
          </w:p>
        </w:tc>
      </w:tr>
      <w:tr w:rsidR="006777AA" w:rsidRPr="0099451B" w:rsidTr="0063083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777AA" w:rsidRPr="00F91584" w:rsidRDefault="006777AA" w:rsidP="006777AA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6777AA" w:rsidRPr="0099451B" w:rsidTr="0063083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777AA" w:rsidRPr="00F91584" w:rsidRDefault="006777AA" w:rsidP="006777AA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6777AA" w:rsidRPr="0099451B" w:rsidTr="0063083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777AA" w:rsidRPr="00F91584" w:rsidRDefault="006777AA" w:rsidP="006777AA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6777AA" w:rsidRPr="0099451B" w:rsidTr="0063083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777AA" w:rsidRPr="00F91584" w:rsidRDefault="006777AA" w:rsidP="006777AA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6777AA" w:rsidRPr="0099451B" w:rsidTr="0063083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777AA" w:rsidRPr="00F91584" w:rsidRDefault="006777AA" w:rsidP="006777AA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6777AA" w:rsidRPr="0099451B" w:rsidTr="0063083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777AA" w:rsidRPr="00F91584" w:rsidRDefault="006777AA" w:rsidP="006777AA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6777AA" w:rsidRPr="0099451B" w:rsidTr="0063083A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6777AA" w:rsidRPr="00F91584" w:rsidRDefault="006777AA" w:rsidP="006777AA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6777AA" w:rsidRPr="0099451B" w:rsidTr="0063083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777AA" w:rsidRPr="00F91584" w:rsidRDefault="006777AA" w:rsidP="006777AA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6777AA" w:rsidRPr="0099451B" w:rsidTr="0063083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777AA" w:rsidRPr="00F91584" w:rsidRDefault="006777AA" w:rsidP="006777A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6777AA" w:rsidRPr="0099451B" w:rsidTr="0063083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777AA" w:rsidRPr="00F91584" w:rsidRDefault="006777AA" w:rsidP="006777AA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6777AA" w:rsidRPr="0099451B" w:rsidTr="0063083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777AA" w:rsidRPr="00F91584" w:rsidRDefault="006777AA" w:rsidP="006777A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6777AA" w:rsidRPr="0099451B" w:rsidTr="0063083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777AA" w:rsidRPr="00F91584" w:rsidRDefault="006777AA" w:rsidP="006777AA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6777AA" w:rsidRPr="0099451B" w:rsidTr="0063083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Default="006777AA" w:rsidP="006777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777AA" w:rsidRPr="00F91584" w:rsidRDefault="001F1034" w:rsidP="006777AA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6777AA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6777AA" w:rsidRPr="0063083A" w:rsidRDefault="006777A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0,00</w:t>
            </w:r>
          </w:p>
        </w:tc>
      </w:tr>
      <w:tr w:rsidR="0063083A" w:rsidRPr="0099451B" w:rsidTr="0063083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63083A" w:rsidRPr="003572E0" w:rsidRDefault="0063083A" w:rsidP="0063083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3083A" w:rsidRPr="003572E0" w:rsidRDefault="0063083A" w:rsidP="0063083A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3083A" w:rsidRPr="003572E0" w:rsidRDefault="0063083A" w:rsidP="006308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3083A" w:rsidRPr="0063083A" w:rsidRDefault="0063083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1 303,00</w:t>
            </w:r>
          </w:p>
        </w:tc>
        <w:tc>
          <w:tcPr>
            <w:tcW w:w="547" w:type="pct"/>
            <w:vAlign w:val="center"/>
          </w:tcPr>
          <w:p w:rsidR="0063083A" w:rsidRPr="0063083A" w:rsidRDefault="000D384D" w:rsidP="0063083A">
            <w:pPr>
              <w:jc w:val="center"/>
              <w:rPr>
                <w:sz w:val="20"/>
              </w:rPr>
            </w:pPr>
            <w:r w:rsidRPr="000D384D">
              <w:rPr>
                <w:sz w:val="20"/>
              </w:rPr>
              <w:t>1 374,11</w:t>
            </w:r>
          </w:p>
        </w:tc>
        <w:tc>
          <w:tcPr>
            <w:tcW w:w="536" w:type="pct"/>
            <w:vAlign w:val="center"/>
          </w:tcPr>
          <w:p w:rsidR="0063083A" w:rsidRPr="0063083A" w:rsidRDefault="0063083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1 385,21</w:t>
            </w:r>
          </w:p>
        </w:tc>
        <w:tc>
          <w:tcPr>
            <w:tcW w:w="497" w:type="pct"/>
            <w:vAlign w:val="center"/>
          </w:tcPr>
          <w:p w:rsidR="0063083A" w:rsidRPr="0063083A" w:rsidRDefault="0063083A" w:rsidP="0063083A">
            <w:pPr>
              <w:jc w:val="center"/>
              <w:rPr>
                <w:sz w:val="20"/>
              </w:rPr>
            </w:pPr>
            <w:r w:rsidRPr="0063083A">
              <w:rPr>
                <w:sz w:val="20"/>
              </w:rPr>
              <w:t>1 426,55</w:t>
            </w:r>
          </w:p>
        </w:tc>
      </w:tr>
      <w:tr w:rsidR="006777AA" w:rsidRPr="003572E0" w:rsidTr="006777AA">
        <w:trPr>
          <w:trHeight w:val="375"/>
        </w:trPr>
        <w:tc>
          <w:tcPr>
            <w:tcW w:w="3420" w:type="pct"/>
            <w:gridSpan w:val="8"/>
            <w:shd w:val="clear" w:color="auto" w:fill="auto"/>
            <w:noWrap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547" w:type="pct"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6" w:type="pct"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7" w:type="pct"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</w:p>
        </w:tc>
      </w:tr>
      <w:tr w:rsidR="006777AA" w:rsidRPr="003572E0" w:rsidTr="006777AA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6777AA" w:rsidRPr="003572E0" w:rsidTr="006777AA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6777AA" w:rsidRPr="003572E0" w:rsidRDefault="0063083A" w:rsidP="00965025">
            <w:pPr>
              <w:rPr>
                <w:sz w:val="20"/>
              </w:rPr>
            </w:pPr>
            <w:r w:rsidRPr="0063083A">
              <w:rPr>
                <w:sz w:val="20"/>
              </w:rPr>
              <w:t xml:space="preserve">Ремонт основного оборудования    </w:t>
            </w:r>
          </w:p>
        </w:tc>
      </w:tr>
      <w:tr w:rsidR="006777AA" w:rsidRPr="003572E0" w:rsidTr="006777AA">
        <w:trPr>
          <w:trHeight w:val="66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6777AA" w:rsidRPr="003572E0" w:rsidTr="006777AA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777AA" w:rsidRPr="003572E0" w:rsidTr="006777AA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6777AA" w:rsidRPr="003572E0" w:rsidRDefault="006777AA" w:rsidP="006777AA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6777AA" w:rsidRPr="003572E0" w:rsidRDefault="006777AA" w:rsidP="006777AA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6777AA" w:rsidRPr="003572E0" w:rsidRDefault="006777AA" w:rsidP="006777A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6777AA" w:rsidRPr="00AE5A87" w:rsidTr="006777AA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6777AA" w:rsidRPr="00AE5A87" w:rsidRDefault="006777AA" w:rsidP="006777AA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6777AA" w:rsidRPr="003572E0" w:rsidTr="006777AA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6777AA" w:rsidRPr="003572E0" w:rsidRDefault="006777AA" w:rsidP="006777AA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6777AA" w:rsidRPr="003572E0" w:rsidRDefault="006777AA" w:rsidP="006777AA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6777AA" w:rsidRPr="003572E0" w:rsidRDefault="006777AA" w:rsidP="006777AA">
            <w:pPr>
              <w:rPr>
                <w:sz w:val="20"/>
              </w:rPr>
            </w:pPr>
          </w:p>
        </w:tc>
      </w:tr>
      <w:tr w:rsidR="006777AA" w:rsidRPr="0099451B" w:rsidTr="006777AA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777AA" w:rsidRPr="00965025" w:rsidRDefault="006777AA" w:rsidP="006777AA">
            <w:pPr>
              <w:jc w:val="center"/>
              <w:rPr>
                <w:sz w:val="20"/>
              </w:rPr>
            </w:pPr>
            <w:r w:rsidRPr="0096502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6777AA" w:rsidRPr="00965025" w:rsidRDefault="006777AA" w:rsidP="006777AA">
            <w:pPr>
              <w:jc w:val="center"/>
              <w:rPr>
                <w:sz w:val="20"/>
              </w:rPr>
            </w:pPr>
            <w:r w:rsidRPr="0096502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6777AA" w:rsidRPr="00965025" w:rsidRDefault="006777AA" w:rsidP="006777AA">
            <w:pPr>
              <w:jc w:val="center"/>
              <w:rPr>
                <w:sz w:val="20"/>
              </w:rPr>
            </w:pPr>
            <w:r w:rsidRPr="0096502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6777AA" w:rsidRPr="00965025" w:rsidRDefault="006777AA" w:rsidP="006777AA">
            <w:pPr>
              <w:jc w:val="center"/>
              <w:rPr>
                <w:sz w:val="20"/>
              </w:rPr>
            </w:pPr>
            <w:r w:rsidRPr="00965025">
              <w:rPr>
                <w:sz w:val="20"/>
              </w:rPr>
              <w:t>0,00</w:t>
            </w:r>
          </w:p>
        </w:tc>
      </w:tr>
      <w:tr w:rsidR="006777AA" w:rsidRPr="0099451B" w:rsidTr="006777AA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777AA" w:rsidRPr="00965025" w:rsidRDefault="006777AA" w:rsidP="006777AA">
            <w:pPr>
              <w:jc w:val="center"/>
              <w:rPr>
                <w:sz w:val="20"/>
              </w:rPr>
            </w:pPr>
            <w:r w:rsidRPr="0096502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6777AA" w:rsidRPr="00965025" w:rsidRDefault="006777AA" w:rsidP="006777AA">
            <w:pPr>
              <w:jc w:val="center"/>
              <w:rPr>
                <w:sz w:val="20"/>
              </w:rPr>
            </w:pPr>
            <w:r w:rsidRPr="00965025">
              <w:rPr>
                <w:sz w:val="20"/>
              </w:rPr>
              <w:t>0,00</w:t>
            </w:r>
            <w:bookmarkStart w:id="0" w:name="_GoBack"/>
            <w:bookmarkEnd w:id="0"/>
          </w:p>
        </w:tc>
        <w:tc>
          <w:tcPr>
            <w:tcW w:w="536" w:type="pct"/>
            <w:vAlign w:val="center"/>
          </w:tcPr>
          <w:p w:rsidR="006777AA" w:rsidRPr="00965025" w:rsidRDefault="006777AA" w:rsidP="006777AA">
            <w:pPr>
              <w:jc w:val="center"/>
              <w:rPr>
                <w:sz w:val="20"/>
              </w:rPr>
            </w:pPr>
            <w:r w:rsidRPr="0096502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6777AA" w:rsidRPr="00965025" w:rsidRDefault="006777AA" w:rsidP="006777AA">
            <w:pPr>
              <w:jc w:val="center"/>
              <w:rPr>
                <w:sz w:val="20"/>
              </w:rPr>
            </w:pPr>
            <w:r w:rsidRPr="00965025">
              <w:rPr>
                <w:sz w:val="20"/>
              </w:rPr>
              <w:t>0,00</w:t>
            </w:r>
          </w:p>
        </w:tc>
      </w:tr>
      <w:tr w:rsidR="006777AA" w:rsidRPr="003572E0" w:rsidTr="006777AA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6777AA" w:rsidRPr="00965025" w:rsidRDefault="006777AA" w:rsidP="006777AA">
            <w:pPr>
              <w:rPr>
                <w:sz w:val="20"/>
              </w:rPr>
            </w:pPr>
            <w:r w:rsidRPr="00965025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6777AA" w:rsidRPr="00965025" w:rsidRDefault="006777AA" w:rsidP="006777AA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6777AA" w:rsidRPr="00965025" w:rsidRDefault="006777AA" w:rsidP="006777AA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6777AA" w:rsidRPr="00965025" w:rsidRDefault="006777AA" w:rsidP="006777AA">
            <w:pPr>
              <w:rPr>
                <w:sz w:val="20"/>
              </w:rPr>
            </w:pPr>
          </w:p>
        </w:tc>
      </w:tr>
      <w:tr w:rsidR="006777AA" w:rsidRPr="0099451B" w:rsidTr="006777AA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6777AA" w:rsidRPr="00965025" w:rsidRDefault="006777AA" w:rsidP="006777AA">
            <w:pPr>
              <w:jc w:val="center"/>
              <w:rPr>
                <w:sz w:val="20"/>
              </w:rPr>
            </w:pPr>
            <w:r w:rsidRPr="00965025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6777AA" w:rsidRPr="00965025" w:rsidRDefault="006777AA" w:rsidP="006777AA">
            <w:pPr>
              <w:jc w:val="center"/>
              <w:rPr>
                <w:sz w:val="20"/>
              </w:rPr>
            </w:pPr>
            <w:r w:rsidRPr="00965025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6777AA" w:rsidRPr="00965025" w:rsidRDefault="006777AA" w:rsidP="006777AA">
            <w:pPr>
              <w:jc w:val="center"/>
              <w:rPr>
                <w:sz w:val="20"/>
              </w:rPr>
            </w:pPr>
            <w:r w:rsidRPr="00965025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6777AA" w:rsidRPr="00965025" w:rsidRDefault="006777AA" w:rsidP="006777AA">
            <w:pPr>
              <w:jc w:val="center"/>
              <w:rPr>
                <w:sz w:val="20"/>
              </w:rPr>
            </w:pPr>
            <w:r w:rsidRPr="00965025">
              <w:rPr>
                <w:sz w:val="20"/>
              </w:rPr>
              <w:t>-</w:t>
            </w:r>
          </w:p>
        </w:tc>
      </w:tr>
      <w:tr w:rsidR="006777AA" w:rsidRPr="003572E0" w:rsidTr="006777AA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6777AA" w:rsidRPr="00965025" w:rsidRDefault="006777AA" w:rsidP="006777AA">
            <w:pPr>
              <w:rPr>
                <w:sz w:val="20"/>
              </w:rPr>
            </w:pPr>
            <w:r w:rsidRPr="00965025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6777AA" w:rsidRPr="00965025" w:rsidRDefault="006777AA" w:rsidP="006777AA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6777AA" w:rsidRPr="00965025" w:rsidRDefault="006777AA" w:rsidP="006777AA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6777AA" w:rsidRPr="00965025" w:rsidRDefault="006777AA" w:rsidP="006777AA">
            <w:pPr>
              <w:rPr>
                <w:sz w:val="20"/>
              </w:rPr>
            </w:pPr>
          </w:p>
        </w:tc>
      </w:tr>
      <w:tr w:rsidR="0063083A" w:rsidRPr="0099451B" w:rsidTr="006777AA">
        <w:trPr>
          <w:trHeight w:val="527"/>
        </w:trPr>
        <w:tc>
          <w:tcPr>
            <w:tcW w:w="213" w:type="pct"/>
            <w:shd w:val="clear" w:color="auto" w:fill="auto"/>
            <w:vAlign w:val="center"/>
            <w:hideMark/>
          </w:tcPr>
          <w:p w:rsidR="0063083A" w:rsidRPr="003572E0" w:rsidRDefault="0063083A" w:rsidP="006308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3083A" w:rsidRPr="003572E0" w:rsidRDefault="0063083A" w:rsidP="0063083A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3083A" w:rsidRPr="003572E0" w:rsidRDefault="0063083A" w:rsidP="006308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63083A" w:rsidRPr="00965025" w:rsidRDefault="0063083A" w:rsidP="0063083A">
            <w:pPr>
              <w:jc w:val="center"/>
              <w:rPr>
                <w:sz w:val="20"/>
              </w:rPr>
            </w:pPr>
            <w:r w:rsidRPr="00965025">
              <w:rPr>
                <w:sz w:val="20"/>
              </w:rPr>
              <w:t>0,00</w:t>
            </w:r>
          </w:p>
        </w:tc>
        <w:tc>
          <w:tcPr>
            <w:tcW w:w="547" w:type="pct"/>
            <w:vMerge w:val="restart"/>
            <w:vAlign w:val="center"/>
          </w:tcPr>
          <w:p w:rsidR="0063083A" w:rsidRPr="00965025" w:rsidRDefault="0063083A" w:rsidP="0063083A">
            <w:pPr>
              <w:jc w:val="center"/>
              <w:rPr>
                <w:sz w:val="20"/>
              </w:rPr>
            </w:pPr>
            <w:r w:rsidRPr="00965025">
              <w:rPr>
                <w:sz w:val="20"/>
              </w:rPr>
              <w:t>0,00</w:t>
            </w:r>
          </w:p>
        </w:tc>
        <w:tc>
          <w:tcPr>
            <w:tcW w:w="536" w:type="pct"/>
            <w:vMerge w:val="restart"/>
            <w:vAlign w:val="center"/>
          </w:tcPr>
          <w:p w:rsidR="0063083A" w:rsidRPr="00965025" w:rsidRDefault="0063083A" w:rsidP="0063083A">
            <w:pPr>
              <w:jc w:val="center"/>
              <w:rPr>
                <w:sz w:val="20"/>
              </w:rPr>
            </w:pPr>
            <w:r w:rsidRPr="00965025">
              <w:rPr>
                <w:sz w:val="20"/>
              </w:rPr>
              <w:t>0,00</w:t>
            </w:r>
          </w:p>
        </w:tc>
        <w:tc>
          <w:tcPr>
            <w:tcW w:w="497" w:type="pct"/>
            <w:vMerge w:val="restart"/>
            <w:vAlign w:val="center"/>
          </w:tcPr>
          <w:p w:rsidR="0063083A" w:rsidRPr="00965025" w:rsidRDefault="0063083A" w:rsidP="0063083A">
            <w:pPr>
              <w:jc w:val="center"/>
              <w:rPr>
                <w:sz w:val="20"/>
              </w:rPr>
            </w:pPr>
            <w:r w:rsidRPr="00965025">
              <w:rPr>
                <w:sz w:val="20"/>
              </w:rPr>
              <w:t>0,00</w:t>
            </w:r>
          </w:p>
        </w:tc>
      </w:tr>
      <w:tr w:rsidR="006777AA" w:rsidTr="006777AA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6777AA" w:rsidRPr="003572E0" w:rsidRDefault="006777AA" w:rsidP="006777AA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777AA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6777AA" w:rsidRDefault="006777AA" w:rsidP="006777AA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6777AA" w:rsidRDefault="006777AA" w:rsidP="006777AA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6777AA" w:rsidRDefault="006777AA" w:rsidP="006777AA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:rsidR="006777AA" w:rsidRDefault="006777AA" w:rsidP="006777AA">
            <w:pPr>
              <w:jc w:val="center"/>
              <w:rPr>
                <w:sz w:val="20"/>
              </w:rPr>
            </w:pPr>
          </w:p>
        </w:tc>
      </w:tr>
      <w:tr w:rsidR="006777AA" w:rsidRPr="003572E0" w:rsidTr="006777AA">
        <w:trPr>
          <w:trHeight w:val="9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1F1034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6777AA" w:rsidRPr="003572E0" w:rsidTr="006777AA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6777AA" w:rsidRPr="003572E0" w:rsidTr="006777AA">
        <w:trPr>
          <w:trHeight w:val="345"/>
        </w:trPr>
        <w:tc>
          <w:tcPr>
            <w:tcW w:w="213" w:type="pct"/>
            <w:vMerge/>
            <w:vAlign w:val="center"/>
            <w:hideMark/>
          </w:tcPr>
          <w:p w:rsidR="006777AA" w:rsidRPr="003572E0" w:rsidRDefault="006777AA" w:rsidP="006777AA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6777AA" w:rsidRPr="003572E0" w:rsidRDefault="006777AA" w:rsidP="006777AA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6777AA" w:rsidRPr="003572E0" w:rsidRDefault="006777AA" w:rsidP="006777A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6777AA" w:rsidRPr="00AE5A87" w:rsidTr="006777AA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6777AA" w:rsidRPr="00AE5A87" w:rsidRDefault="006777AA" w:rsidP="006777AA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6777AA" w:rsidRPr="003572E0" w:rsidTr="006777AA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777AA" w:rsidRPr="003572E0" w:rsidTr="006777AA">
        <w:trPr>
          <w:trHeight w:val="42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777AA" w:rsidRPr="001D3506" w:rsidTr="006777AA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6777AA" w:rsidRPr="001D3506" w:rsidRDefault="006777AA" w:rsidP="006777AA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DD3BFF">
              <w:rPr>
                <w:sz w:val="20"/>
              </w:rPr>
              <w:t>зяйственной деятельности за 2024</w:t>
            </w:r>
            <w:r w:rsidRPr="001D3506">
              <w:rPr>
                <w:sz w:val="20"/>
              </w:rPr>
              <w:t xml:space="preserve"> год</w:t>
            </w:r>
          </w:p>
        </w:tc>
      </w:tr>
      <w:tr w:rsidR="006777AA" w:rsidRPr="003572E0" w:rsidTr="006777AA">
        <w:trPr>
          <w:trHeight w:val="3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777AA" w:rsidRPr="003572E0" w:rsidTr="006777AA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6777AA" w:rsidRPr="003572E0" w:rsidRDefault="006777AA" w:rsidP="006777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6C4C3B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1D0378" w:rsidRPr="001D0378" w:rsidRDefault="001D0378" w:rsidP="001D0378">
      <w:pPr>
        <w:rPr>
          <w:sz w:val="24"/>
          <w:szCs w:val="24"/>
        </w:rPr>
      </w:pPr>
    </w:p>
    <w:p w:rsidR="001D0378" w:rsidRDefault="001D0378" w:rsidP="001D0378">
      <w:pPr>
        <w:rPr>
          <w:sz w:val="24"/>
          <w:szCs w:val="24"/>
        </w:rPr>
      </w:pPr>
    </w:p>
    <w:p w:rsidR="001D0378" w:rsidRDefault="001D0378" w:rsidP="001D0378">
      <w:pPr>
        <w:rPr>
          <w:sz w:val="24"/>
          <w:szCs w:val="24"/>
        </w:rPr>
      </w:pPr>
    </w:p>
    <w:p w:rsidR="00045253" w:rsidRPr="001D0378" w:rsidRDefault="001D0378" w:rsidP="001D0378">
      <w:pPr>
        <w:tabs>
          <w:tab w:val="left" w:pos="906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45253" w:rsidRPr="001D0378" w:rsidSect="00D83D02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3C0" w:rsidRDefault="00D533C0">
      <w:r>
        <w:separator/>
      </w:r>
    </w:p>
  </w:endnote>
  <w:endnote w:type="continuationSeparator" w:id="0">
    <w:p w:rsidR="00D533C0" w:rsidRDefault="00D5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3C0" w:rsidRDefault="00D533C0">
      <w:r>
        <w:separator/>
      </w:r>
    </w:p>
  </w:footnote>
  <w:footnote w:type="continuationSeparator" w:id="0">
    <w:p w:rsidR="00D533C0" w:rsidRDefault="00D5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3C0" w:rsidRDefault="00D533C0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533C0" w:rsidRDefault="00D533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293267"/>
      <w:docPartObj>
        <w:docPartGallery w:val="Page Numbers (Top of Page)"/>
        <w:docPartUnique/>
      </w:docPartObj>
    </w:sdtPr>
    <w:sdtEndPr/>
    <w:sdtContent>
      <w:p w:rsidR="00D533C0" w:rsidRDefault="00D533C0" w:rsidP="00D83D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84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3C0" w:rsidRDefault="00D533C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AD1899"/>
    <w:multiLevelType w:val="hybridMultilevel"/>
    <w:tmpl w:val="DCE84F58"/>
    <w:lvl w:ilvl="0" w:tplc="51EAF190">
      <w:start w:val="1"/>
      <w:numFmt w:val="decimal"/>
      <w:suff w:val="space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27732"/>
    <w:multiLevelType w:val="hybridMultilevel"/>
    <w:tmpl w:val="235E0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1758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5253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1664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384D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1895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19B4"/>
    <w:rsid w:val="001B7D48"/>
    <w:rsid w:val="001C3B2D"/>
    <w:rsid w:val="001C7280"/>
    <w:rsid w:val="001D0378"/>
    <w:rsid w:val="001E61CB"/>
    <w:rsid w:val="001F05E5"/>
    <w:rsid w:val="001F1034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BC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22C7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58A4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5DA9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07F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083A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6488E"/>
    <w:rsid w:val="00673E8B"/>
    <w:rsid w:val="00674A27"/>
    <w:rsid w:val="006755C6"/>
    <w:rsid w:val="006777AA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4C3B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2653F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2685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5025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008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32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AF444F"/>
    <w:rsid w:val="00AF4CB5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2803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3C0"/>
    <w:rsid w:val="00D5399F"/>
    <w:rsid w:val="00D60250"/>
    <w:rsid w:val="00D62DAB"/>
    <w:rsid w:val="00D63239"/>
    <w:rsid w:val="00D64865"/>
    <w:rsid w:val="00D7031A"/>
    <w:rsid w:val="00D75F20"/>
    <w:rsid w:val="00D83D02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3BFF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1B07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FCC57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1DF1A-5774-489A-AE07-3006A3D2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1080</TotalTime>
  <Pages>8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Савельева Анна Александровна</cp:lastModifiedBy>
  <cp:revision>337</cp:revision>
  <cp:lastPrinted>2023-12-07T08:27:00Z</cp:lastPrinted>
  <dcterms:created xsi:type="dcterms:W3CDTF">2016-11-14T11:46:00Z</dcterms:created>
  <dcterms:modified xsi:type="dcterms:W3CDTF">2025-12-04T17:29:00Z</dcterms:modified>
</cp:coreProperties>
</file>