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A16AED" w:rsidRPr="00FB211B" w:rsidTr="00ED7D2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E7D26F" wp14:editId="1D809C48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A16AED" w:rsidRPr="00FB211B" w:rsidRDefault="00A16AED" w:rsidP="00ED7D29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16AED" w:rsidRPr="00FB211B" w:rsidRDefault="00A16AED" w:rsidP="00ED7D29">
            <w:pPr>
              <w:jc w:val="center"/>
              <w:rPr>
                <w:szCs w:val="28"/>
              </w:rPr>
            </w:pPr>
          </w:p>
          <w:p w:rsidR="00A16AED" w:rsidRPr="00FB211B" w:rsidRDefault="00A16AED" w:rsidP="00ED7D29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A16AED" w:rsidRPr="00FB211B" w:rsidRDefault="00A16AED" w:rsidP="00ED7D2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A16AED" w:rsidRPr="00FB211B" w:rsidRDefault="00A16AED" w:rsidP="00ED7D2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A16AED" w:rsidRPr="00FB211B" w:rsidRDefault="00A16AED" w:rsidP="00ED7D29">
            <w:pPr>
              <w:rPr>
                <w:szCs w:val="28"/>
              </w:rPr>
            </w:pPr>
          </w:p>
        </w:tc>
      </w:tr>
    </w:tbl>
    <w:p w:rsidR="00A16AED" w:rsidRPr="00FB211B" w:rsidRDefault="00A16AED" w:rsidP="00A16AED">
      <w:pPr>
        <w:tabs>
          <w:tab w:val="left" w:pos="284"/>
        </w:tabs>
        <w:rPr>
          <w:i/>
          <w:szCs w:val="28"/>
        </w:rPr>
      </w:pPr>
    </w:p>
    <w:p w:rsidR="00A16AED" w:rsidRPr="00FB211B" w:rsidRDefault="00A16AED" w:rsidP="00A16AED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A16AED" w:rsidRPr="000257CF" w:rsidRDefault="00A16AED" w:rsidP="00A16AED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0257CF">
        <w:rPr>
          <w:szCs w:val="28"/>
        </w:rPr>
        <w:t>___________</w:t>
      </w:r>
      <w:r w:rsidRPr="000257CF">
        <w:rPr>
          <w:b/>
          <w:szCs w:val="28"/>
        </w:rPr>
        <w:t xml:space="preserve">                       </w:t>
      </w:r>
      <w:r w:rsidRPr="000257CF">
        <w:rPr>
          <w:szCs w:val="28"/>
        </w:rPr>
        <w:t>г. Казань</w:t>
      </w:r>
      <w:r w:rsidRPr="000257CF">
        <w:rPr>
          <w:b/>
          <w:szCs w:val="28"/>
        </w:rPr>
        <w:t xml:space="preserve">           </w:t>
      </w:r>
      <w:r w:rsidRPr="000257CF">
        <w:rPr>
          <w:szCs w:val="28"/>
        </w:rPr>
        <w:t>№</w:t>
      </w:r>
      <w:r w:rsidRPr="000257CF">
        <w:rPr>
          <w:b/>
          <w:szCs w:val="28"/>
        </w:rPr>
        <w:t xml:space="preserve"> </w:t>
      </w:r>
      <w:r w:rsidRPr="000257CF">
        <w:rPr>
          <w:szCs w:val="28"/>
        </w:rPr>
        <w:t>______________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F44D42" w:rsidRPr="005D1E9A" w:rsidTr="0072166E">
        <w:tc>
          <w:tcPr>
            <w:tcW w:w="5529" w:type="dxa"/>
            <w:shd w:val="clear" w:color="auto" w:fill="auto"/>
          </w:tcPr>
          <w:p w:rsidR="00BF2B84" w:rsidRDefault="00BF2B84" w:rsidP="00E85846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E85846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0B5BE9" w:rsidP="0072166E">
            <w:pPr>
              <w:jc w:val="both"/>
              <w:rPr>
                <w:rFonts w:eastAsia="Calibri"/>
                <w:szCs w:val="28"/>
              </w:rPr>
            </w:pPr>
            <w:r w:rsidRPr="000B5BE9">
              <w:rPr>
                <w:rFonts w:eastAsia="Calibri"/>
                <w:szCs w:val="28"/>
              </w:rPr>
              <w:t>О корректировке на 202</w:t>
            </w:r>
            <w:r w:rsidR="0072166E">
              <w:rPr>
                <w:rFonts w:eastAsia="Calibri"/>
                <w:szCs w:val="28"/>
              </w:rPr>
              <w:t>6</w:t>
            </w:r>
            <w:r w:rsidRPr="000B5BE9">
              <w:rPr>
                <w:rFonts w:eastAsia="Calibri"/>
                <w:szCs w:val="28"/>
              </w:rPr>
              <w:t xml:space="preserve"> год долгосрочных тарифов</w:t>
            </w:r>
            <w:r>
              <w:rPr>
                <w:rFonts w:eastAsia="Calibri"/>
                <w:szCs w:val="28"/>
              </w:rPr>
              <w:t xml:space="preserve">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72166E">
              <w:rPr>
                <w:rFonts w:eastAsia="Calibri"/>
                <w:szCs w:val="28"/>
              </w:rPr>
              <w:t xml:space="preserve"> воду,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72166E" w:rsidRPr="00F308C4">
              <w:rPr>
                <w:rFonts w:eastAsia="Calibri"/>
                <w:szCs w:val="28"/>
              </w:rPr>
              <w:t>и производственных программ</w:t>
            </w:r>
            <w:r w:rsidR="0072166E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A8118D" w:rsidRPr="0094501C">
              <w:rPr>
                <w:rFonts w:eastAsia="Calibri"/>
                <w:szCs w:val="28"/>
              </w:rPr>
              <w:t xml:space="preserve">Акционерного общества </w:t>
            </w:r>
            <w:r w:rsidR="0072166E">
              <w:rPr>
                <w:rFonts w:eastAsia="Calibri"/>
                <w:szCs w:val="28"/>
              </w:rPr>
              <w:br/>
            </w:r>
            <w:r w:rsidR="00A8118D" w:rsidRPr="0094501C">
              <w:rPr>
                <w:rFonts w:eastAsia="Calibri"/>
                <w:szCs w:val="28"/>
              </w:rPr>
              <w:t>«Альметьевск-Водоканал»</w:t>
            </w:r>
            <w:r w:rsidR="003A2C7F">
              <w:rPr>
                <w:rFonts w:eastAsia="Calibri"/>
                <w:szCs w:val="28"/>
              </w:rPr>
              <w:t xml:space="preserve"> </w:t>
            </w:r>
            <w:proofErr w:type="spellStart"/>
            <w:r w:rsidR="003A2C7F" w:rsidRPr="003A2C7F">
              <w:rPr>
                <w:rFonts w:eastAsia="Calibri"/>
                <w:szCs w:val="28"/>
              </w:rPr>
              <w:t>Альметьевского</w:t>
            </w:r>
            <w:proofErr w:type="spellEnd"/>
            <w:r w:rsidR="003A2C7F" w:rsidRPr="003A2C7F">
              <w:rPr>
                <w:rFonts w:eastAsia="Calibri"/>
                <w:szCs w:val="28"/>
              </w:rPr>
              <w:t xml:space="preserve"> муниципального района</w:t>
            </w:r>
            <w:r w:rsidR="0088472D">
              <w:rPr>
                <w:rFonts w:eastAsia="Calibri"/>
                <w:szCs w:val="28"/>
              </w:rPr>
              <w:t>,</w:t>
            </w:r>
            <w:r w:rsidR="00844B70">
              <w:rPr>
                <w:rFonts w:eastAsia="Calibri"/>
                <w:szCs w:val="28"/>
              </w:rPr>
              <w:t xml:space="preserve"> </w:t>
            </w:r>
            <w:r w:rsidR="0088472D" w:rsidRPr="0088472D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14.12.2023 </w:t>
            </w:r>
            <w:r w:rsidR="0072166E">
              <w:rPr>
                <w:rFonts w:eastAsia="Calibri"/>
                <w:szCs w:val="28"/>
              </w:rPr>
              <w:t>№ 624-90/кс-2023</w:t>
            </w:r>
          </w:p>
        </w:tc>
        <w:tc>
          <w:tcPr>
            <w:tcW w:w="4536" w:type="dxa"/>
            <w:shd w:val="clear" w:color="auto" w:fill="auto"/>
          </w:tcPr>
          <w:p w:rsidR="00F44D42" w:rsidRPr="005D1E9A" w:rsidRDefault="00F44D42" w:rsidP="00E85846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E85846">
      <w:pPr>
        <w:rPr>
          <w:b/>
          <w:szCs w:val="16"/>
        </w:rPr>
      </w:pPr>
    </w:p>
    <w:p w:rsidR="008D79CC" w:rsidRPr="0041198E" w:rsidRDefault="008D79CC" w:rsidP="00E85846">
      <w:pPr>
        <w:rPr>
          <w:b/>
          <w:szCs w:val="16"/>
        </w:rPr>
      </w:pPr>
    </w:p>
    <w:p w:rsidR="009272EE" w:rsidRDefault="000B5BE9" w:rsidP="00E85846">
      <w:pPr>
        <w:ind w:firstLine="709"/>
        <w:jc w:val="both"/>
        <w:rPr>
          <w:szCs w:val="28"/>
        </w:rPr>
      </w:pPr>
      <w:r w:rsidRPr="000B5BE9">
        <w:rPr>
          <w:szCs w:val="28"/>
        </w:rPr>
        <w:t xml:space="preserve">В соответствии с Федеральным законом от 7 декабря 2011 года № 416-ФЗ </w:t>
      </w:r>
      <w:r w:rsidRPr="000B5BE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B5BE9">
        <w:rPr>
          <w:szCs w:val="28"/>
        </w:rPr>
        <w:br/>
        <w:t xml:space="preserve">в сфере водоснабжения и водоотведения», от 29 июля 2013 г. № 641 </w:t>
      </w:r>
      <w:r w:rsidRPr="000B5BE9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B5BE9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72166E">
        <w:rPr>
          <w:szCs w:val="28"/>
          <w:highlight w:val="yellow"/>
        </w:rPr>
        <w:t xml:space="preserve">от </w:t>
      </w:r>
      <w:r w:rsidR="00E73581" w:rsidRPr="0072166E">
        <w:rPr>
          <w:szCs w:val="28"/>
          <w:highlight w:val="yellow"/>
        </w:rPr>
        <w:t>18.12</w:t>
      </w:r>
      <w:r w:rsidRPr="0072166E">
        <w:rPr>
          <w:szCs w:val="28"/>
          <w:highlight w:val="yellow"/>
        </w:rPr>
        <w:t xml:space="preserve">.2024 № </w:t>
      </w:r>
      <w:r w:rsidR="00E73581" w:rsidRPr="0072166E">
        <w:rPr>
          <w:szCs w:val="28"/>
          <w:highlight w:val="yellow"/>
        </w:rPr>
        <w:t>35</w:t>
      </w:r>
      <w:r w:rsidRPr="0072166E">
        <w:rPr>
          <w:szCs w:val="28"/>
          <w:highlight w:val="yellow"/>
        </w:rPr>
        <w:t>-ПР</w:t>
      </w:r>
      <w:r w:rsidRPr="000B5BE9">
        <w:rPr>
          <w:szCs w:val="28"/>
        </w:rPr>
        <w:t xml:space="preserve">, в целях корректировки долгосрочных тарифов </w:t>
      </w:r>
      <w:r>
        <w:rPr>
          <w:szCs w:val="28"/>
        </w:rPr>
        <w:t xml:space="preserve">на питьевую воду, </w:t>
      </w:r>
      <w:r w:rsidRPr="000B5BE9">
        <w:rPr>
          <w:szCs w:val="28"/>
        </w:rPr>
        <w:t xml:space="preserve">водоотведение </w:t>
      </w:r>
      <w:r>
        <w:rPr>
          <w:szCs w:val="28"/>
        </w:rPr>
        <w:br/>
        <w:t xml:space="preserve">и </w:t>
      </w:r>
      <w:r w:rsidRPr="000B5BE9">
        <w:rPr>
          <w:szCs w:val="28"/>
        </w:rPr>
        <w:t>необходимой валовой в</w:t>
      </w:r>
      <w:r>
        <w:rPr>
          <w:szCs w:val="28"/>
        </w:rPr>
        <w:t xml:space="preserve">ыручки регулируемой организации </w:t>
      </w:r>
      <w:r w:rsidRPr="000B5BE9">
        <w:rPr>
          <w:szCs w:val="28"/>
        </w:rPr>
        <w:t>на 202</w:t>
      </w:r>
      <w:r w:rsidR="0072166E">
        <w:rPr>
          <w:szCs w:val="28"/>
        </w:rPr>
        <w:t>6</w:t>
      </w:r>
      <w:r w:rsidRPr="000B5BE9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0B5BE9" w:rsidRPr="0072166E" w:rsidRDefault="000B5BE9" w:rsidP="0072166E">
      <w:pPr>
        <w:pStyle w:val="ac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72166E">
        <w:rPr>
          <w:szCs w:val="28"/>
        </w:rPr>
        <w:t xml:space="preserve">Скорректировать тарифы на питьевую воду и водоотведение </w:t>
      </w:r>
      <w:r w:rsidR="0084738F" w:rsidRPr="0072166E">
        <w:rPr>
          <w:szCs w:val="28"/>
        </w:rPr>
        <w:br/>
      </w:r>
      <w:r w:rsidRPr="0072166E">
        <w:rPr>
          <w:szCs w:val="28"/>
        </w:rPr>
        <w:t xml:space="preserve">для Акционерного общества «Альметьевск-Водоканал» </w:t>
      </w:r>
      <w:proofErr w:type="spellStart"/>
      <w:r w:rsidRPr="0072166E">
        <w:rPr>
          <w:szCs w:val="28"/>
        </w:rPr>
        <w:t>Альметьевского</w:t>
      </w:r>
      <w:proofErr w:type="spellEnd"/>
      <w:r w:rsidRPr="0072166E">
        <w:rPr>
          <w:szCs w:val="28"/>
        </w:rPr>
        <w:t xml:space="preserve"> муниципального района </w:t>
      </w:r>
      <w:r w:rsidR="0072166E" w:rsidRPr="0072166E">
        <w:rPr>
          <w:szCs w:val="28"/>
        </w:rPr>
        <w:t xml:space="preserve">(далее – АО «Альметьевск-Водоканал») </w:t>
      </w:r>
      <w:r w:rsidRPr="0072166E">
        <w:rPr>
          <w:szCs w:val="28"/>
        </w:rPr>
        <w:t>на 202</w:t>
      </w:r>
      <w:r w:rsidR="0072166E" w:rsidRPr="0072166E">
        <w:rPr>
          <w:szCs w:val="28"/>
        </w:rPr>
        <w:t>6</w:t>
      </w:r>
      <w:r w:rsidRPr="0072166E">
        <w:rPr>
          <w:szCs w:val="28"/>
        </w:rPr>
        <w:t xml:space="preserve"> год, установленные постановлением Государственного комитета Республики Татарстан по тарифам от 14.12.2023 № 624-90/кс-2023 «</w:t>
      </w:r>
      <w:r w:rsidR="0072166E" w:rsidRPr="0072166E">
        <w:rPr>
          <w:szCs w:val="28"/>
        </w:rPr>
        <w:t xml:space="preserve">Об установлении тарифов на питьевую воду и водоотведение для Акционерного общества «Альметьевск-Водоканал» </w:t>
      </w:r>
      <w:proofErr w:type="spellStart"/>
      <w:r w:rsidR="0072166E" w:rsidRPr="0072166E">
        <w:rPr>
          <w:szCs w:val="28"/>
        </w:rPr>
        <w:t>Альметьевского</w:t>
      </w:r>
      <w:proofErr w:type="spellEnd"/>
      <w:r w:rsidR="0072166E" w:rsidRPr="0072166E">
        <w:rPr>
          <w:szCs w:val="28"/>
        </w:rPr>
        <w:t xml:space="preserve"> муниципального района на 2024 – 2028 годы и утверждении производственных программ</w:t>
      </w:r>
      <w:r w:rsidRPr="0072166E">
        <w:rPr>
          <w:szCs w:val="28"/>
        </w:rPr>
        <w:t xml:space="preserve">», </w:t>
      </w:r>
      <w:r w:rsidR="0072166E" w:rsidRPr="0072166E">
        <w:rPr>
          <w:szCs w:val="28"/>
        </w:rPr>
        <w:t xml:space="preserve">(с изменениями, внесенными постановлением </w:t>
      </w:r>
      <w:r w:rsidR="0072166E" w:rsidRPr="0072166E">
        <w:rPr>
          <w:szCs w:val="28"/>
        </w:rPr>
        <w:lastRenderedPageBreak/>
        <w:t xml:space="preserve">Государственного комитета Республики Татарстан по тарифам от 18.12.2024 </w:t>
      </w:r>
      <w:r w:rsidR="0072166E" w:rsidRPr="0072166E">
        <w:rPr>
          <w:szCs w:val="28"/>
        </w:rPr>
        <w:br/>
        <w:t xml:space="preserve">№ 584-138/кс-2024), </w:t>
      </w:r>
      <w:r w:rsidRPr="0072166E">
        <w:rPr>
          <w:szCs w:val="28"/>
        </w:rPr>
        <w:t>изложив приложение 2 в новой редакции (прилагается).</w:t>
      </w:r>
    </w:p>
    <w:p w:rsidR="000B5BE9" w:rsidRPr="0072166E" w:rsidRDefault="000B5BE9" w:rsidP="0072166E">
      <w:pPr>
        <w:pStyle w:val="ac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72166E">
        <w:rPr>
          <w:szCs w:val="28"/>
        </w:rPr>
        <w:t>Тарифы, скорректированные пунктом 1 настоящего постановления, действуют с 1 января 202</w:t>
      </w:r>
      <w:r w:rsidR="0072166E" w:rsidRPr="0072166E">
        <w:rPr>
          <w:szCs w:val="28"/>
        </w:rPr>
        <w:t>6</w:t>
      </w:r>
      <w:r w:rsidRPr="0072166E">
        <w:rPr>
          <w:szCs w:val="28"/>
        </w:rPr>
        <w:t xml:space="preserve"> года по 31 декабря 202</w:t>
      </w:r>
      <w:r w:rsidR="0072166E" w:rsidRPr="0072166E">
        <w:rPr>
          <w:szCs w:val="28"/>
        </w:rPr>
        <w:t>6</w:t>
      </w:r>
      <w:r w:rsidRPr="0072166E">
        <w:rPr>
          <w:szCs w:val="28"/>
        </w:rPr>
        <w:t xml:space="preserve"> года.</w:t>
      </w:r>
    </w:p>
    <w:p w:rsidR="0072166E" w:rsidRPr="0072166E" w:rsidRDefault="0072166E" w:rsidP="0072166E">
      <w:pPr>
        <w:pStyle w:val="ac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72166E">
        <w:rPr>
          <w:szCs w:val="28"/>
        </w:rPr>
        <w:t xml:space="preserve">Скорректировать производственные программы для </w:t>
      </w:r>
      <w:r w:rsidRPr="0072166E">
        <w:rPr>
          <w:szCs w:val="28"/>
        </w:rPr>
        <w:br/>
        <w:t>«Альметьевск-Водоканал» в сфере водоснабжения и водоотведения на 2026 год, установленные постановлением Государственного комитета Республики Татарстан по тарифам от 14.12.2023 № 624-90/кс-2023, изложив приложение 4 в новой редакции (прилагается).</w:t>
      </w:r>
    </w:p>
    <w:p w:rsidR="000B5BE9" w:rsidRPr="0072166E" w:rsidRDefault="000B5BE9" w:rsidP="0072166E">
      <w:pPr>
        <w:pStyle w:val="ac"/>
        <w:numPr>
          <w:ilvl w:val="0"/>
          <w:numId w:val="11"/>
        </w:numPr>
        <w:ind w:left="0" w:firstLine="709"/>
        <w:jc w:val="both"/>
        <w:rPr>
          <w:szCs w:val="28"/>
        </w:rPr>
      </w:pPr>
      <w:r w:rsidRPr="0072166E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0B5BE9" w:rsidRDefault="000B5BE9" w:rsidP="0072166E">
      <w:pPr>
        <w:ind w:firstLine="709"/>
        <w:jc w:val="both"/>
        <w:rPr>
          <w:szCs w:val="28"/>
        </w:rPr>
      </w:pPr>
    </w:p>
    <w:p w:rsidR="002227A1" w:rsidRDefault="002227A1" w:rsidP="00E85846">
      <w:pPr>
        <w:jc w:val="both"/>
        <w:rPr>
          <w:szCs w:val="28"/>
        </w:rPr>
      </w:pPr>
    </w:p>
    <w:p w:rsidR="008F282E" w:rsidRPr="004C7EF0" w:rsidRDefault="002D7184" w:rsidP="00E85846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</w:t>
      </w:r>
      <w:r w:rsidR="0072166E">
        <w:rPr>
          <w:szCs w:val="28"/>
        </w:rPr>
        <w:t xml:space="preserve">                               </w:t>
      </w:r>
      <w:r w:rsidR="00C53360">
        <w:rPr>
          <w:szCs w:val="28"/>
        </w:rPr>
        <w:t xml:space="preserve"> </w:t>
      </w:r>
      <w:r w:rsidR="0072166E" w:rsidRPr="00F308C4">
        <w:rPr>
          <w:szCs w:val="28"/>
        </w:rPr>
        <w:t xml:space="preserve">Р.В. </w:t>
      </w:r>
      <w:proofErr w:type="spellStart"/>
      <w:r w:rsidR="0072166E" w:rsidRPr="00F308C4">
        <w:rPr>
          <w:szCs w:val="28"/>
        </w:rPr>
        <w:t>Гайнутдинов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72166E">
        <w:rPr>
          <w:szCs w:val="28"/>
        </w:rPr>
        <w:t xml:space="preserve">       </w:t>
      </w:r>
      <w:r w:rsidR="000E6FE2">
        <w:rPr>
          <w:szCs w:val="28"/>
        </w:rPr>
        <w:t xml:space="preserve"> </w:t>
      </w:r>
    </w:p>
    <w:p w:rsidR="000B5BE9" w:rsidRPr="000B5BE9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lastRenderedPageBreak/>
        <w:t>Приложение 2 к постановлению</w:t>
      </w:r>
    </w:p>
    <w:p w:rsidR="000B5BE9" w:rsidRPr="000B5BE9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t xml:space="preserve">Государственного комитета </w:t>
      </w:r>
    </w:p>
    <w:p w:rsidR="000B5BE9" w:rsidRPr="000B5BE9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t>Республики Татарстан по тарифам</w:t>
      </w:r>
    </w:p>
    <w:p w:rsidR="000B5BE9" w:rsidRPr="000B5BE9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t xml:space="preserve">от </w:t>
      </w:r>
      <w:r w:rsidRPr="000B5BE9">
        <w:rPr>
          <w:sz w:val="24"/>
          <w:szCs w:val="24"/>
          <w:u w:val="single"/>
        </w:rPr>
        <w:t>14.12.2023</w:t>
      </w:r>
      <w:r w:rsidRPr="000B5BE9">
        <w:rPr>
          <w:sz w:val="24"/>
          <w:szCs w:val="24"/>
        </w:rPr>
        <w:t xml:space="preserve"> № </w:t>
      </w:r>
      <w:r w:rsidRPr="000B5BE9">
        <w:rPr>
          <w:sz w:val="24"/>
          <w:szCs w:val="24"/>
          <w:u w:val="single"/>
        </w:rPr>
        <w:t>624-90/кс-2023</w:t>
      </w:r>
      <w:r w:rsidRPr="000B5BE9">
        <w:rPr>
          <w:sz w:val="24"/>
          <w:szCs w:val="24"/>
        </w:rPr>
        <w:t xml:space="preserve"> </w:t>
      </w:r>
    </w:p>
    <w:p w:rsidR="000B5BE9" w:rsidRPr="000B5BE9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t xml:space="preserve">(в редакции постановления </w:t>
      </w:r>
      <w:r w:rsidRPr="000B5BE9">
        <w:rPr>
          <w:sz w:val="24"/>
          <w:szCs w:val="24"/>
        </w:rPr>
        <w:br/>
        <w:t>Государственного комитета</w:t>
      </w:r>
    </w:p>
    <w:p w:rsidR="000B5BE9" w:rsidRPr="000B5BE9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t>Республики Татарстан по тарифам</w:t>
      </w:r>
    </w:p>
    <w:p w:rsidR="00B624B4" w:rsidRPr="00B624B4" w:rsidRDefault="000B5BE9" w:rsidP="00E8584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0B5BE9">
        <w:rPr>
          <w:sz w:val="24"/>
          <w:szCs w:val="24"/>
        </w:rPr>
        <w:t>от __________ № _________</w:t>
      </w:r>
      <w:r>
        <w:rPr>
          <w:sz w:val="24"/>
          <w:szCs w:val="24"/>
        </w:rPr>
        <w:t>_____</w:t>
      </w:r>
      <w:r w:rsidRPr="000B5BE9">
        <w:rPr>
          <w:sz w:val="24"/>
          <w:szCs w:val="24"/>
        </w:rPr>
        <w:t>)</w:t>
      </w:r>
      <w:r w:rsidR="00AB4996">
        <w:rPr>
          <w:sz w:val="24"/>
          <w:szCs w:val="24"/>
        </w:rPr>
        <w:t xml:space="preserve"> </w:t>
      </w:r>
    </w:p>
    <w:p w:rsidR="00443C9B" w:rsidRDefault="00443C9B" w:rsidP="00E85846">
      <w:pPr>
        <w:jc w:val="center"/>
        <w:rPr>
          <w:bCs/>
          <w:szCs w:val="28"/>
        </w:rPr>
      </w:pPr>
    </w:p>
    <w:p w:rsidR="004C0CF3" w:rsidRDefault="004C0CF3" w:rsidP="00E85846">
      <w:pPr>
        <w:jc w:val="center"/>
        <w:rPr>
          <w:bCs/>
          <w:szCs w:val="28"/>
        </w:rPr>
      </w:pPr>
    </w:p>
    <w:p w:rsidR="00844B70" w:rsidRDefault="00844B70" w:rsidP="00E85846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«Альметьевск-Водоканал»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844B70" w:rsidRPr="00801F5C" w:rsidRDefault="00844B70" w:rsidP="00E85846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</w:t>
      </w:r>
      <w:r w:rsidR="00B51412">
        <w:rPr>
          <w:bCs/>
          <w:color w:val="000000"/>
          <w:szCs w:val="28"/>
        </w:rPr>
        <w:t>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 w:rsidR="00B51412"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844B70" w:rsidRDefault="00844B70" w:rsidP="00E85846">
      <w:pPr>
        <w:ind w:right="140"/>
        <w:jc w:val="center"/>
        <w:rPr>
          <w:szCs w:val="28"/>
        </w:rPr>
      </w:pPr>
    </w:p>
    <w:p w:rsidR="00844B70" w:rsidRDefault="00844B70" w:rsidP="00E85846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908"/>
        <w:gridCol w:w="3425"/>
        <w:gridCol w:w="2318"/>
        <w:gridCol w:w="2317"/>
      </w:tblGrid>
      <w:tr w:rsidR="00844B70" w:rsidRPr="00A16AED" w:rsidTr="0072166E">
        <w:trPr>
          <w:trHeight w:val="20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  <w:lang w:val="en-US"/>
              </w:rPr>
            </w:pPr>
            <w:r w:rsidRPr="00A16AED">
              <w:rPr>
                <w:szCs w:val="28"/>
              </w:rPr>
              <w:t>№</w:t>
            </w:r>
          </w:p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п/п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E85846">
            <w:pPr>
              <w:ind w:right="-155"/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Год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Тариф на</w:t>
            </w:r>
          </w:p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питьевую воду</w:t>
            </w:r>
          </w:p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(</w:t>
            </w:r>
            <w:proofErr w:type="spellStart"/>
            <w:r w:rsidRPr="00A16AED">
              <w:rPr>
                <w:szCs w:val="28"/>
              </w:rPr>
              <w:t>одноставочный</w:t>
            </w:r>
            <w:proofErr w:type="spellEnd"/>
            <w:r w:rsidRPr="00A16AED">
              <w:rPr>
                <w:szCs w:val="28"/>
              </w:rPr>
              <w:t>),</w:t>
            </w:r>
          </w:p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руб./</w:t>
            </w:r>
            <w:proofErr w:type="spellStart"/>
            <w:r w:rsidRPr="00A16AED">
              <w:rPr>
                <w:szCs w:val="28"/>
              </w:rPr>
              <w:t>куб.м</w:t>
            </w:r>
            <w:proofErr w:type="spellEnd"/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Тариф на</w:t>
            </w:r>
          </w:p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водоотведение</w:t>
            </w:r>
          </w:p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(</w:t>
            </w:r>
            <w:proofErr w:type="spellStart"/>
            <w:r w:rsidRPr="00A16AED">
              <w:rPr>
                <w:szCs w:val="28"/>
              </w:rPr>
              <w:t>одноставочный</w:t>
            </w:r>
            <w:proofErr w:type="spellEnd"/>
            <w:r w:rsidRPr="00A16AED">
              <w:rPr>
                <w:szCs w:val="28"/>
              </w:rPr>
              <w:t>),</w:t>
            </w:r>
          </w:p>
          <w:p w:rsidR="00844B70" w:rsidRPr="00A16AED" w:rsidRDefault="00844B70" w:rsidP="00E85846">
            <w:pPr>
              <w:ind w:right="-75"/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руб./</w:t>
            </w:r>
            <w:proofErr w:type="spellStart"/>
            <w:r w:rsidRPr="00A16AED">
              <w:rPr>
                <w:szCs w:val="28"/>
              </w:rPr>
              <w:t>куб.м</w:t>
            </w:r>
            <w:proofErr w:type="spellEnd"/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  <w:proofErr w:type="spellStart"/>
            <w:r w:rsidRPr="00A16AED">
              <w:rPr>
                <w:szCs w:val="28"/>
              </w:rPr>
              <w:t>Альметьевский</w:t>
            </w:r>
            <w:proofErr w:type="spellEnd"/>
            <w:r w:rsidRPr="00A16AED">
              <w:rPr>
                <w:szCs w:val="28"/>
              </w:rPr>
              <w:t xml:space="preserve"> муниципальный район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1</w:t>
            </w:r>
          </w:p>
        </w:tc>
        <w:tc>
          <w:tcPr>
            <w:tcW w:w="2029" w:type="pct"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  <w:r w:rsidRPr="00A16AED">
              <w:rPr>
                <w:szCs w:val="28"/>
              </w:rPr>
              <w:t>АО «Альметьевск-Водоканал»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</w:tr>
      <w:tr w:rsidR="00B51412" w:rsidRPr="00A16AED" w:rsidTr="0072166E">
        <w:trPr>
          <w:trHeight w:val="20"/>
          <w:jc w:val="center"/>
        </w:trPr>
        <w:tc>
          <w:tcPr>
            <w:tcW w:w="204" w:type="pct"/>
            <w:vMerge w:val="restart"/>
            <w:shd w:val="clear" w:color="auto" w:fill="auto"/>
            <w:vAlign w:val="center"/>
          </w:tcPr>
          <w:p w:rsidR="00B51412" w:rsidRPr="00A16AED" w:rsidRDefault="00B51412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1.1</w:t>
            </w:r>
          </w:p>
        </w:tc>
        <w:tc>
          <w:tcPr>
            <w:tcW w:w="2029" w:type="pct"/>
            <w:vMerge w:val="restart"/>
            <w:shd w:val="clear" w:color="auto" w:fill="auto"/>
            <w:vAlign w:val="center"/>
          </w:tcPr>
          <w:p w:rsidR="00B51412" w:rsidRPr="00A16AED" w:rsidRDefault="00B51412" w:rsidP="00E85846">
            <w:pPr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Население (тарифы указаны с учетом НДС)**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51412" w:rsidRPr="00A16AED" w:rsidRDefault="00B51412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01.01.2025 по 30.06.2025</w:t>
            </w:r>
          </w:p>
        </w:tc>
        <w:tc>
          <w:tcPr>
            <w:tcW w:w="796" w:type="pct"/>
            <w:vAlign w:val="center"/>
          </w:tcPr>
          <w:p w:rsidR="00B51412" w:rsidRPr="00A16AED" w:rsidRDefault="00ED7D29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57,47</w:t>
            </w:r>
          </w:p>
        </w:tc>
        <w:tc>
          <w:tcPr>
            <w:tcW w:w="796" w:type="pct"/>
            <w:vAlign w:val="center"/>
          </w:tcPr>
          <w:p w:rsidR="00B51412" w:rsidRPr="00A16AED" w:rsidRDefault="0093762A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30,73</w:t>
            </w:r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01.07.2025 по 31.12.2025</w:t>
            </w:r>
          </w:p>
        </w:tc>
        <w:tc>
          <w:tcPr>
            <w:tcW w:w="796" w:type="pct"/>
            <w:vAlign w:val="center"/>
          </w:tcPr>
          <w:p w:rsidR="00844B70" w:rsidRPr="00A16AED" w:rsidRDefault="00ED7D29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60,95</w:t>
            </w:r>
          </w:p>
        </w:tc>
        <w:tc>
          <w:tcPr>
            <w:tcW w:w="796" w:type="pct"/>
            <w:vAlign w:val="center"/>
          </w:tcPr>
          <w:p w:rsidR="00844B70" w:rsidRPr="00A16AED" w:rsidRDefault="0093762A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34,30</w:t>
            </w:r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72166E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01.01.2026 по 30.0</w:t>
            </w:r>
            <w:r w:rsidR="0072166E">
              <w:rPr>
                <w:szCs w:val="28"/>
              </w:rPr>
              <w:t>9</w:t>
            </w:r>
            <w:r w:rsidRPr="00A16AED">
              <w:rPr>
                <w:szCs w:val="28"/>
              </w:rPr>
              <w:t>.2026</w:t>
            </w:r>
          </w:p>
        </w:tc>
        <w:tc>
          <w:tcPr>
            <w:tcW w:w="796" w:type="pct"/>
            <w:vAlign w:val="center"/>
          </w:tcPr>
          <w:p w:rsidR="00844B70" w:rsidRPr="00A16AED" w:rsidRDefault="009C5B22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60,41</w:t>
            </w:r>
          </w:p>
        </w:tc>
        <w:tc>
          <w:tcPr>
            <w:tcW w:w="796" w:type="pct"/>
            <w:vAlign w:val="center"/>
          </w:tcPr>
          <w:p w:rsidR="00844B70" w:rsidRPr="00A16AED" w:rsidRDefault="009C5B22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34,87</w:t>
            </w:r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72166E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</w:t>
            </w:r>
            <w:r w:rsidR="0072166E">
              <w:rPr>
                <w:szCs w:val="28"/>
              </w:rPr>
              <w:t>10</w:t>
            </w:r>
            <w:r w:rsidRPr="00A16AED">
              <w:rPr>
                <w:szCs w:val="28"/>
              </w:rPr>
              <w:t>.2026 по 31.12.2026</w:t>
            </w:r>
          </w:p>
        </w:tc>
        <w:tc>
          <w:tcPr>
            <w:tcW w:w="796" w:type="pct"/>
            <w:vAlign w:val="center"/>
          </w:tcPr>
          <w:p w:rsidR="00844B70" w:rsidRPr="00A16AED" w:rsidRDefault="009C5B22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60,41</w:t>
            </w:r>
          </w:p>
        </w:tc>
        <w:tc>
          <w:tcPr>
            <w:tcW w:w="796" w:type="pct"/>
            <w:vAlign w:val="center"/>
          </w:tcPr>
          <w:p w:rsidR="00844B70" w:rsidRPr="00A16AED" w:rsidRDefault="009C5B22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42,30</w:t>
            </w:r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01.01.2027 по 30.06.2027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57,52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31,45</w:t>
            </w:r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01.07.2027 по 31.12.2027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57,79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31,45</w:t>
            </w:r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01.01.2028 по 30.06.2028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57,79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31,45</w:t>
            </w:r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01.07.2028 по 31.12.2028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61,48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33,36</w:t>
            </w:r>
          </w:p>
        </w:tc>
      </w:tr>
      <w:tr w:rsidR="00B51412" w:rsidRPr="00A16AED" w:rsidTr="0072166E">
        <w:trPr>
          <w:trHeight w:val="20"/>
          <w:jc w:val="center"/>
        </w:trPr>
        <w:tc>
          <w:tcPr>
            <w:tcW w:w="204" w:type="pct"/>
            <w:vMerge w:val="restart"/>
            <w:shd w:val="clear" w:color="auto" w:fill="auto"/>
            <w:vAlign w:val="center"/>
          </w:tcPr>
          <w:p w:rsidR="00B51412" w:rsidRPr="00A16AED" w:rsidRDefault="00B51412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1.2</w:t>
            </w:r>
          </w:p>
        </w:tc>
        <w:tc>
          <w:tcPr>
            <w:tcW w:w="2029" w:type="pct"/>
            <w:vMerge w:val="restart"/>
            <w:shd w:val="clear" w:color="auto" w:fill="auto"/>
            <w:vAlign w:val="center"/>
          </w:tcPr>
          <w:p w:rsidR="00B51412" w:rsidRPr="00A16AED" w:rsidRDefault="00B51412" w:rsidP="00E85846">
            <w:pPr>
              <w:rPr>
                <w:bCs/>
                <w:szCs w:val="28"/>
              </w:rPr>
            </w:pPr>
            <w:r w:rsidRPr="00A16AED">
              <w:rPr>
                <w:bCs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176" w:type="pct"/>
            <w:shd w:val="clear" w:color="auto" w:fill="auto"/>
            <w:vAlign w:val="center"/>
          </w:tcPr>
          <w:p w:rsidR="00B51412" w:rsidRPr="00A16AED" w:rsidRDefault="00B51412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01.01.2025 по 30.06.2025</w:t>
            </w:r>
          </w:p>
        </w:tc>
        <w:tc>
          <w:tcPr>
            <w:tcW w:w="796" w:type="pct"/>
            <w:vAlign w:val="center"/>
          </w:tcPr>
          <w:p w:rsidR="00B51412" w:rsidRPr="00A16AED" w:rsidRDefault="00ED7D29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47,89</w:t>
            </w:r>
          </w:p>
        </w:tc>
        <w:tc>
          <w:tcPr>
            <w:tcW w:w="796" w:type="pct"/>
            <w:vAlign w:val="center"/>
          </w:tcPr>
          <w:p w:rsidR="00B51412" w:rsidRPr="00A16AED" w:rsidRDefault="0093762A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25,61</w:t>
            </w:r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01.07.2025 по 31.12.2025</w:t>
            </w:r>
          </w:p>
        </w:tc>
        <w:tc>
          <w:tcPr>
            <w:tcW w:w="796" w:type="pct"/>
            <w:vAlign w:val="center"/>
          </w:tcPr>
          <w:p w:rsidR="00844B70" w:rsidRPr="00A16AED" w:rsidRDefault="00ED7D29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50,79</w:t>
            </w:r>
          </w:p>
        </w:tc>
        <w:tc>
          <w:tcPr>
            <w:tcW w:w="796" w:type="pct"/>
            <w:vAlign w:val="center"/>
          </w:tcPr>
          <w:p w:rsidR="00844B70" w:rsidRPr="00A16AED" w:rsidRDefault="0093762A" w:rsidP="00E858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28,58</w:t>
            </w:r>
          </w:p>
        </w:tc>
      </w:tr>
      <w:tr w:rsidR="0072166E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72166E" w:rsidRPr="00A16AED" w:rsidRDefault="0072166E" w:rsidP="0072166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72166E" w:rsidRPr="00A16AED" w:rsidRDefault="0072166E" w:rsidP="0072166E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72166E" w:rsidRPr="00A16AED" w:rsidRDefault="0072166E" w:rsidP="0072166E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01.01.2026 по 30.0</w:t>
            </w:r>
            <w:r>
              <w:rPr>
                <w:szCs w:val="28"/>
              </w:rPr>
              <w:t>9</w:t>
            </w:r>
            <w:r w:rsidRPr="00A16AED">
              <w:rPr>
                <w:szCs w:val="28"/>
              </w:rPr>
              <w:t>.2026</w:t>
            </w:r>
          </w:p>
        </w:tc>
        <w:tc>
          <w:tcPr>
            <w:tcW w:w="796" w:type="pct"/>
            <w:vAlign w:val="center"/>
          </w:tcPr>
          <w:p w:rsidR="0072166E" w:rsidRPr="00A16AED" w:rsidRDefault="009C5B22" w:rsidP="007216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49,52</w:t>
            </w:r>
          </w:p>
        </w:tc>
        <w:tc>
          <w:tcPr>
            <w:tcW w:w="796" w:type="pct"/>
            <w:vAlign w:val="center"/>
          </w:tcPr>
          <w:p w:rsidR="0072166E" w:rsidRPr="00A16AED" w:rsidRDefault="009C5B22" w:rsidP="007216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28,58</w:t>
            </w:r>
          </w:p>
        </w:tc>
      </w:tr>
      <w:tr w:rsidR="0072166E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72166E" w:rsidRPr="00A16AED" w:rsidRDefault="0072166E" w:rsidP="0072166E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72166E" w:rsidRPr="00A16AED" w:rsidRDefault="0072166E" w:rsidP="0072166E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72166E" w:rsidRPr="00A16AED" w:rsidRDefault="0072166E" w:rsidP="0072166E">
            <w:pPr>
              <w:jc w:val="center"/>
              <w:rPr>
                <w:bCs/>
                <w:szCs w:val="28"/>
              </w:rPr>
            </w:pPr>
            <w:r w:rsidRPr="00A16AED">
              <w:rPr>
                <w:szCs w:val="28"/>
              </w:rPr>
              <w:t>с 01.</w:t>
            </w:r>
            <w:r>
              <w:rPr>
                <w:szCs w:val="28"/>
              </w:rPr>
              <w:t>10</w:t>
            </w:r>
            <w:r w:rsidRPr="00A16AED">
              <w:rPr>
                <w:szCs w:val="28"/>
              </w:rPr>
              <w:t>.2026 по 31.12.2026</w:t>
            </w:r>
          </w:p>
        </w:tc>
        <w:tc>
          <w:tcPr>
            <w:tcW w:w="796" w:type="pct"/>
            <w:vAlign w:val="center"/>
          </w:tcPr>
          <w:p w:rsidR="0072166E" w:rsidRPr="00A16AED" w:rsidRDefault="009C5B22" w:rsidP="007216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49,52</w:t>
            </w:r>
          </w:p>
        </w:tc>
        <w:tc>
          <w:tcPr>
            <w:tcW w:w="796" w:type="pct"/>
            <w:vAlign w:val="center"/>
          </w:tcPr>
          <w:p w:rsidR="0072166E" w:rsidRPr="00A16AED" w:rsidRDefault="009C5B22" w:rsidP="0072166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34,67</w:t>
            </w:r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01.01.2027 по 30.06.2027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47,93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26,21</w:t>
            </w:r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01.07.2027 по 31.12.2027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48,16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26,21</w:t>
            </w:r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01.01.2028 по 30.06.2028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48,16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26,21</w:t>
            </w:r>
          </w:p>
        </w:tc>
      </w:tr>
      <w:tr w:rsidR="00844B70" w:rsidRPr="00A16AED" w:rsidTr="0072166E">
        <w:trPr>
          <w:trHeight w:val="20"/>
          <w:jc w:val="center"/>
        </w:trPr>
        <w:tc>
          <w:tcPr>
            <w:tcW w:w="204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029" w:type="pct"/>
            <w:vMerge/>
            <w:shd w:val="clear" w:color="auto" w:fill="auto"/>
            <w:vAlign w:val="center"/>
          </w:tcPr>
          <w:p w:rsidR="00844B70" w:rsidRPr="00A16AED" w:rsidRDefault="00844B70" w:rsidP="00E85846">
            <w:pPr>
              <w:rPr>
                <w:bCs/>
                <w:szCs w:val="28"/>
              </w:rPr>
            </w:pPr>
          </w:p>
        </w:tc>
        <w:tc>
          <w:tcPr>
            <w:tcW w:w="1176" w:type="pct"/>
            <w:shd w:val="clear" w:color="auto" w:fill="auto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с 01.07.2028 по 31.12.2028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szCs w:val="28"/>
              </w:rPr>
            </w:pPr>
            <w:r w:rsidRPr="00A16AED">
              <w:rPr>
                <w:szCs w:val="28"/>
              </w:rPr>
              <w:t>51,23</w:t>
            </w:r>
          </w:p>
        </w:tc>
        <w:tc>
          <w:tcPr>
            <w:tcW w:w="796" w:type="pct"/>
            <w:vAlign w:val="center"/>
          </w:tcPr>
          <w:p w:rsidR="00844B70" w:rsidRPr="00A16AED" w:rsidRDefault="00844B70" w:rsidP="00E85846">
            <w:pPr>
              <w:jc w:val="center"/>
              <w:rPr>
                <w:color w:val="000000"/>
                <w:szCs w:val="28"/>
              </w:rPr>
            </w:pPr>
            <w:r w:rsidRPr="00A16AED">
              <w:rPr>
                <w:color w:val="000000"/>
                <w:szCs w:val="28"/>
              </w:rPr>
              <w:t>27,80</w:t>
            </w:r>
          </w:p>
        </w:tc>
      </w:tr>
    </w:tbl>
    <w:p w:rsidR="00844B70" w:rsidRPr="000B5BE9" w:rsidRDefault="00844B70" w:rsidP="00E85846">
      <w:pPr>
        <w:ind w:right="140"/>
        <w:jc w:val="center"/>
        <w:rPr>
          <w:sz w:val="20"/>
          <w:szCs w:val="28"/>
        </w:rPr>
      </w:pPr>
    </w:p>
    <w:p w:rsidR="00B51412" w:rsidRPr="000B5BE9" w:rsidRDefault="00B51412" w:rsidP="00E85846">
      <w:pPr>
        <w:ind w:right="140"/>
        <w:jc w:val="both"/>
        <w:rPr>
          <w:sz w:val="24"/>
          <w:szCs w:val="24"/>
        </w:rPr>
      </w:pPr>
      <w:r w:rsidRPr="000B5BE9">
        <w:rPr>
          <w:sz w:val="24"/>
          <w:szCs w:val="24"/>
        </w:rPr>
        <w:t xml:space="preserve"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0B5BE9">
        <w:rPr>
          <w:sz w:val="24"/>
          <w:szCs w:val="24"/>
        </w:rPr>
        <w:br/>
      </w:r>
      <w:r w:rsidRPr="000B5BE9">
        <w:rPr>
          <w:sz w:val="24"/>
          <w:szCs w:val="24"/>
        </w:rPr>
        <w:t>и водоотведения».</w:t>
      </w:r>
    </w:p>
    <w:p w:rsidR="00B51412" w:rsidRPr="000B5BE9" w:rsidRDefault="00B51412" w:rsidP="00E85846">
      <w:pPr>
        <w:jc w:val="both"/>
        <w:rPr>
          <w:sz w:val="24"/>
          <w:szCs w:val="24"/>
        </w:rPr>
      </w:pPr>
      <w:r w:rsidRPr="000B5BE9">
        <w:rPr>
          <w:sz w:val="24"/>
          <w:szCs w:val="24"/>
        </w:rPr>
        <w:t>** Выделяется в целях реализации пункта 6 статьи 168 Налогового кодекса Российской Федерации.</w:t>
      </w:r>
    </w:p>
    <w:p w:rsidR="00844B70" w:rsidRDefault="00844B70" w:rsidP="00E85846">
      <w:pPr>
        <w:jc w:val="center"/>
        <w:rPr>
          <w:bCs/>
          <w:szCs w:val="28"/>
        </w:rPr>
      </w:pPr>
    </w:p>
    <w:p w:rsidR="00844B70" w:rsidRDefault="00844B70" w:rsidP="00E85846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44B70" w:rsidRPr="00A16AED" w:rsidRDefault="00844B70" w:rsidP="00E85846">
      <w:pPr>
        <w:ind w:right="140"/>
        <w:rPr>
          <w:szCs w:val="28"/>
        </w:rPr>
      </w:pPr>
      <w:r w:rsidRPr="00A16AED">
        <w:rPr>
          <w:szCs w:val="28"/>
        </w:rPr>
        <w:t xml:space="preserve">Отдел организации, контроля и сопровождения </w:t>
      </w:r>
    </w:p>
    <w:p w:rsidR="00844B70" w:rsidRPr="00A16AED" w:rsidRDefault="00844B70" w:rsidP="00E85846">
      <w:pPr>
        <w:ind w:right="140"/>
        <w:rPr>
          <w:szCs w:val="28"/>
        </w:rPr>
      </w:pPr>
      <w:r w:rsidRPr="00A16AED">
        <w:rPr>
          <w:szCs w:val="28"/>
        </w:rPr>
        <w:t xml:space="preserve">принятия тарифных решений Государственного </w:t>
      </w:r>
    </w:p>
    <w:p w:rsidR="00844B70" w:rsidRDefault="00844B70" w:rsidP="00E85846">
      <w:pPr>
        <w:ind w:right="140"/>
        <w:rPr>
          <w:sz w:val="24"/>
          <w:szCs w:val="24"/>
        </w:rPr>
      </w:pPr>
      <w:r w:rsidRPr="00A16AED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0B5BE9" w:rsidRPr="000B5BE9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Pr="000B5BE9">
        <w:rPr>
          <w:sz w:val="24"/>
          <w:szCs w:val="24"/>
        </w:rPr>
        <w:t xml:space="preserve"> к постановлению</w:t>
      </w:r>
    </w:p>
    <w:p w:rsidR="000B5BE9" w:rsidRPr="000B5BE9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0B5BE9">
        <w:rPr>
          <w:sz w:val="24"/>
          <w:szCs w:val="24"/>
        </w:rPr>
        <w:t xml:space="preserve">Государственного комитета </w:t>
      </w:r>
    </w:p>
    <w:p w:rsidR="000B5BE9" w:rsidRPr="000B5BE9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0B5BE9">
        <w:rPr>
          <w:sz w:val="24"/>
          <w:szCs w:val="24"/>
        </w:rPr>
        <w:t>Республики Татарстан по тарифам</w:t>
      </w:r>
    </w:p>
    <w:p w:rsidR="000B5BE9" w:rsidRPr="000B5BE9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0B5BE9">
        <w:rPr>
          <w:sz w:val="24"/>
          <w:szCs w:val="24"/>
        </w:rPr>
        <w:t xml:space="preserve">от </w:t>
      </w:r>
      <w:r w:rsidRPr="000B5BE9">
        <w:rPr>
          <w:sz w:val="24"/>
          <w:szCs w:val="24"/>
          <w:u w:val="single"/>
        </w:rPr>
        <w:t>14.12.2023</w:t>
      </w:r>
      <w:r w:rsidRPr="000B5BE9">
        <w:rPr>
          <w:sz w:val="24"/>
          <w:szCs w:val="24"/>
        </w:rPr>
        <w:t xml:space="preserve"> № </w:t>
      </w:r>
      <w:r w:rsidRPr="000B5BE9">
        <w:rPr>
          <w:sz w:val="24"/>
          <w:szCs w:val="24"/>
          <w:u w:val="single"/>
        </w:rPr>
        <w:t>624-90/кс-2023</w:t>
      </w:r>
      <w:r w:rsidRPr="000B5BE9">
        <w:rPr>
          <w:sz w:val="24"/>
          <w:szCs w:val="24"/>
        </w:rPr>
        <w:t xml:space="preserve"> </w:t>
      </w:r>
    </w:p>
    <w:p w:rsidR="000B5BE9" w:rsidRPr="000B5BE9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0B5BE9">
        <w:rPr>
          <w:sz w:val="24"/>
          <w:szCs w:val="24"/>
        </w:rPr>
        <w:t xml:space="preserve">(в редакции постановления </w:t>
      </w:r>
      <w:r w:rsidRPr="000B5BE9">
        <w:rPr>
          <w:sz w:val="24"/>
          <w:szCs w:val="24"/>
        </w:rPr>
        <w:br/>
        <w:t>Государственного комитета</w:t>
      </w:r>
    </w:p>
    <w:p w:rsidR="000B5BE9" w:rsidRPr="000B5BE9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0B5BE9">
        <w:rPr>
          <w:sz w:val="24"/>
          <w:szCs w:val="24"/>
        </w:rPr>
        <w:t>Республики Татарстан по тарифам</w:t>
      </w:r>
    </w:p>
    <w:p w:rsidR="00536A3F" w:rsidRPr="00424800" w:rsidRDefault="000B5BE9" w:rsidP="000B5BE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0B5BE9">
        <w:rPr>
          <w:sz w:val="24"/>
          <w:szCs w:val="24"/>
        </w:rPr>
        <w:t>от __________ № ______________)</w:t>
      </w:r>
      <w:r w:rsidR="00536A3F">
        <w:rPr>
          <w:sz w:val="24"/>
          <w:szCs w:val="24"/>
        </w:rPr>
        <w:t xml:space="preserve"> </w:t>
      </w:r>
    </w:p>
    <w:p w:rsidR="00536A3F" w:rsidRPr="0075620E" w:rsidRDefault="00536A3F" w:rsidP="000B5BE9">
      <w:pPr>
        <w:jc w:val="center"/>
        <w:rPr>
          <w:szCs w:val="28"/>
        </w:rPr>
      </w:pPr>
    </w:p>
    <w:p w:rsidR="009812A7" w:rsidRDefault="009812A7" w:rsidP="000B5BE9">
      <w:pPr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663"/>
        <w:gridCol w:w="1535"/>
        <w:gridCol w:w="1299"/>
        <w:gridCol w:w="1479"/>
        <w:gridCol w:w="1660"/>
        <w:gridCol w:w="1660"/>
        <w:gridCol w:w="1657"/>
      </w:tblGrid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tab/>
            </w:r>
            <w:r w:rsidRPr="009812A7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812A7" w:rsidRPr="009812A7" w:rsidTr="00ED7D29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6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АО «Альметьевск-Водоканал»</w:t>
            </w:r>
          </w:p>
        </w:tc>
      </w:tr>
      <w:tr w:rsidR="009812A7" w:rsidRPr="009812A7" w:rsidTr="00ED7D29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ind w:firstLineChars="100" w:firstLine="200"/>
              <w:jc w:val="right"/>
              <w:rPr>
                <w:sz w:val="20"/>
              </w:rPr>
            </w:pPr>
            <w:r w:rsidRPr="009812A7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6"/>
            <w:shd w:val="clear" w:color="auto" w:fill="auto"/>
            <w:vAlign w:val="center"/>
            <w:hideMark/>
          </w:tcPr>
          <w:p w:rsidR="009812A7" w:rsidRPr="009812A7" w:rsidRDefault="00ED7D29" w:rsidP="009812A7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 xml:space="preserve">423458, РТ , </w:t>
            </w:r>
            <w:proofErr w:type="spellStart"/>
            <w:r w:rsidRPr="00ED7D29">
              <w:rPr>
                <w:sz w:val="20"/>
              </w:rPr>
              <w:t>г</w:t>
            </w:r>
            <w:r>
              <w:rPr>
                <w:sz w:val="20"/>
              </w:rPr>
              <w:t>.Альметьевск,ул.Полевая</w:t>
            </w:r>
            <w:proofErr w:type="spellEnd"/>
            <w:r>
              <w:rPr>
                <w:sz w:val="20"/>
              </w:rPr>
              <w:t>, 1</w:t>
            </w:r>
          </w:p>
        </w:tc>
      </w:tr>
      <w:tr w:rsidR="009812A7" w:rsidRPr="009812A7" w:rsidTr="00ED7D29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6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812A7" w:rsidRPr="009812A7" w:rsidTr="00ED7D29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ind w:firstLineChars="100" w:firstLine="200"/>
              <w:jc w:val="right"/>
              <w:rPr>
                <w:sz w:val="20"/>
              </w:rPr>
            </w:pPr>
            <w:r w:rsidRPr="009812A7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6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9812A7" w:rsidRPr="009812A7" w:rsidTr="00681AA1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с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31.12.2028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2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2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812A7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2028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1ХВС - Тариф на питьевую воду - водоснабжение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>Текущий ремонт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4 057,59</w:t>
            </w:r>
          </w:p>
        </w:tc>
        <w:tc>
          <w:tcPr>
            <w:tcW w:w="570" w:type="pct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4 221,89</w:t>
            </w:r>
          </w:p>
        </w:tc>
        <w:tc>
          <w:tcPr>
            <w:tcW w:w="570" w:type="pct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4 313,57</w:t>
            </w:r>
          </w:p>
        </w:tc>
        <w:tc>
          <w:tcPr>
            <w:tcW w:w="569" w:type="pct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4 442,32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>Капитальный ремонт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6 380,65</w:t>
            </w:r>
          </w:p>
        </w:tc>
        <w:tc>
          <w:tcPr>
            <w:tcW w:w="570" w:type="pct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6 639,01</w:t>
            </w:r>
          </w:p>
        </w:tc>
        <w:tc>
          <w:tcPr>
            <w:tcW w:w="570" w:type="pct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6 783,19</w:t>
            </w:r>
          </w:p>
        </w:tc>
        <w:tc>
          <w:tcPr>
            <w:tcW w:w="569" w:type="pct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6 985,64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3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 xml:space="preserve">Другие мероприятия, в </w:t>
            </w:r>
            <w:proofErr w:type="spellStart"/>
            <w:r w:rsidRPr="009812A7">
              <w:rPr>
                <w:sz w:val="20"/>
              </w:rPr>
              <w:t>т.ч</w:t>
            </w:r>
            <w:proofErr w:type="spellEnd"/>
            <w:r w:rsidRPr="009812A7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10 302,68</w:t>
            </w:r>
          </w:p>
        </w:tc>
        <w:tc>
          <w:tcPr>
            <w:tcW w:w="570" w:type="pct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12 335,80</w:t>
            </w:r>
          </w:p>
        </w:tc>
        <w:tc>
          <w:tcPr>
            <w:tcW w:w="570" w:type="pct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1 831,30</w:t>
            </w:r>
          </w:p>
        </w:tc>
        <w:tc>
          <w:tcPr>
            <w:tcW w:w="569" w:type="pct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1 984,31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1ХВС - Тариф на питьевую воду - водоснабжение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2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2028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>Объем поднятой воды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85,23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85,23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85,23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85,23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3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11 680,00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11 800,00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11 680,00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11 680,00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4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11 765,00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11 885,23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11 765,00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lastRenderedPageBreak/>
              <w:t>5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>Подано воды в сеть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11 750,23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11 870,23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11 750,23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11 750,23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6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>Объем потерь воды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1 703,82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1 721,22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1 703,82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1 703,82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7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>Отпущено воды, всего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9 396,41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8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9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9812A7">
              <w:rPr>
                <w:sz w:val="20"/>
              </w:rPr>
              <w:t>т.ч</w:t>
            </w:r>
            <w:proofErr w:type="spellEnd"/>
            <w:r w:rsidRPr="009812A7">
              <w:rPr>
                <w:sz w:val="20"/>
              </w:rPr>
              <w:t>.: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9 396,41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9 396,41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9.1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0,00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9.2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>населению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7 313,09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7 204,00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7 313,09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7 313,09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9.3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454,11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430,94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454,11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454,11</w:t>
            </w:r>
          </w:p>
        </w:tc>
      </w:tr>
      <w:tr w:rsidR="009C5B22" w:rsidRPr="009812A7" w:rsidTr="009C5B2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9.4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C5B22" w:rsidRPr="009812A7" w:rsidRDefault="009C5B22" w:rsidP="009C5B22">
            <w:pPr>
              <w:rPr>
                <w:sz w:val="20"/>
              </w:rPr>
            </w:pPr>
            <w:r w:rsidRPr="009812A7">
              <w:rPr>
                <w:sz w:val="20"/>
              </w:rPr>
              <w:t>прочим потребителям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C5B22" w:rsidRPr="009812A7" w:rsidRDefault="009C5B22" w:rsidP="009C5B22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тыс.м3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1 629,22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9C5B22" w:rsidRDefault="009C5B22" w:rsidP="009C5B22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1 761,47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1 629,22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C5B22" w:rsidRPr="00ED7D29" w:rsidRDefault="009C5B22" w:rsidP="009C5B22">
            <w:pPr>
              <w:jc w:val="center"/>
              <w:rPr>
                <w:sz w:val="20"/>
              </w:rPr>
            </w:pPr>
            <w:r w:rsidRPr="00ED7D29">
              <w:rPr>
                <w:sz w:val="20"/>
              </w:rPr>
              <w:t>1 629,22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2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2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812A7" w:rsidRPr="00B542B9" w:rsidRDefault="009812A7" w:rsidP="00B542B9">
            <w:pPr>
              <w:jc w:val="center"/>
              <w:rPr>
                <w:b/>
                <w:bCs/>
                <w:sz w:val="20"/>
              </w:rPr>
            </w:pPr>
            <w:r w:rsidRPr="00B542B9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b/>
                <w:bCs/>
                <w:sz w:val="20"/>
              </w:rPr>
            </w:pPr>
            <w:r w:rsidRPr="00B542B9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b/>
                <w:bCs/>
                <w:sz w:val="20"/>
              </w:rPr>
            </w:pPr>
            <w:r w:rsidRPr="00B542B9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b/>
                <w:bCs/>
                <w:sz w:val="20"/>
              </w:rPr>
            </w:pPr>
            <w:r w:rsidRPr="00B542B9">
              <w:rPr>
                <w:b/>
                <w:bCs/>
                <w:sz w:val="20"/>
              </w:rPr>
              <w:t>2028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Производственные расходы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ED7D29" w:rsidP="00B542B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B542B9">
              <w:rPr>
                <w:bCs/>
                <w:color w:val="000000"/>
                <w:sz w:val="20"/>
              </w:rPr>
              <w:t>346 431,77</w:t>
            </w:r>
          </w:p>
        </w:tc>
        <w:tc>
          <w:tcPr>
            <w:tcW w:w="570" w:type="pct"/>
            <w:vAlign w:val="center"/>
          </w:tcPr>
          <w:p w:rsidR="009812A7" w:rsidRPr="00B542B9" w:rsidRDefault="00C23EA1" w:rsidP="00B542B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C23EA1">
              <w:rPr>
                <w:bCs/>
                <w:color w:val="000000"/>
                <w:sz w:val="20"/>
              </w:rPr>
              <w:t>350 690,97</w:t>
            </w:r>
          </w:p>
        </w:tc>
        <w:tc>
          <w:tcPr>
            <w:tcW w:w="570" w:type="pct"/>
            <w:vAlign w:val="center"/>
          </w:tcPr>
          <w:p w:rsidR="009812A7" w:rsidRPr="00B542B9" w:rsidRDefault="0093762A" w:rsidP="00B542B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93762A">
              <w:rPr>
                <w:bCs/>
                <w:color w:val="000000"/>
                <w:sz w:val="20"/>
              </w:rPr>
              <w:t>370 716,96</w:t>
            </w:r>
          </w:p>
        </w:tc>
        <w:tc>
          <w:tcPr>
            <w:tcW w:w="569" w:type="pct"/>
            <w:vAlign w:val="center"/>
          </w:tcPr>
          <w:p w:rsidR="009812A7" w:rsidRPr="00B542B9" w:rsidRDefault="0093762A" w:rsidP="00B542B9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382 110,85</w:t>
            </w:r>
          </w:p>
        </w:tc>
      </w:tr>
      <w:tr w:rsidR="00ED7D2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ED7D29" w:rsidRPr="009812A7" w:rsidRDefault="00ED7D29" w:rsidP="00ED7D29">
            <w:pPr>
              <w:rPr>
                <w:sz w:val="20"/>
              </w:rPr>
            </w:pPr>
            <w:r w:rsidRPr="009812A7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9812A7">
              <w:rPr>
                <w:sz w:val="20"/>
              </w:rPr>
              <w:t xml:space="preserve">нужды </w:t>
            </w:r>
            <w:r>
              <w:rPr>
                <w:sz w:val="20"/>
              </w:rPr>
              <w:t xml:space="preserve">основного производственного персонала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D7D29" w:rsidRPr="009812A7" w:rsidRDefault="00ED7D29" w:rsidP="00ED7D29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D7D29" w:rsidRPr="00B542B9" w:rsidRDefault="00ED7D2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42 789,41</w:t>
            </w:r>
          </w:p>
        </w:tc>
        <w:tc>
          <w:tcPr>
            <w:tcW w:w="570" w:type="pct"/>
            <w:vAlign w:val="center"/>
          </w:tcPr>
          <w:p w:rsidR="00ED7D29" w:rsidRPr="00B542B9" w:rsidRDefault="00C23EA1" w:rsidP="00B542B9">
            <w:pPr>
              <w:jc w:val="center"/>
              <w:rPr>
                <w:sz w:val="20"/>
              </w:rPr>
            </w:pPr>
            <w:r w:rsidRPr="00C23EA1">
              <w:rPr>
                <w:sz w:val="20"/>
              </w:rPr>
              <w:t>44 521,95</w:t>
            </w:r>
          </w:p>
        </w:tc>
        <w:tc>
          <w:tcPr>
            <w:tcW w:w="570" w:type="pct"/>
            <w:vAlign w:val="center"/>
          </w:tcPr>
          <w:p w:rsidR="00ED7D29" w:rsidRPr="00B542B9" w:rsidRDefault="00ED7D2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45 488,86</w:t>
            </w:r>
          </w:p>
        </w:tc>
        <w:tc>
          <w:tcPr>
            <w:tcW w:w="569" w:type="pct"/>
            <w:vAlign w:val="center"/>
          </w:tcPr>
          <w:p w:rsidR="00ED7D29" w:rsidRPr="00B542B9" w:rsidRDefault="00ED7D2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46 846,56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Ремонтные расходы</w:t>
            </w:r>
          </w:p>
        </w:tc>
        <w:tc>
          <w:tcPr>
            <w:tcW w:w="446" w:type="pct"/>
            <w:shd w:val="clear" w:color="auto" w:fill="auto"/>
            <w:vAlign w:val="center"/>
            <w:hideMark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10 438,25</w:t>
            </w:r>
          </w:p>
        </w:tc>
        <w:tc>
          <w:tcPr>
            <w:tcW w:w="570" w:type="pct"/>
            <w:vAlign w:val="center"/>
          </w:tcPr>
          <w:p w:rsidR="00012771" w:rsidRPr="00B542B9" w:rsidRDefault="00C23EA1" w:rsidP="00B542B9">
            <w:pPr>
              <w:jc w:val="center"/>
              <w:rPr>
                <w:sz w:val="20"/>
              </w:rPr>
            </w:pPr>
            <w:r w:rsidRPr="00C23EA1">
              <w:rPr>
                <w:sz w:val="20"/>
              </w:rPr>
              <w:t>10 860,89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11 096,76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11 427,97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3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Административные расходы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49 721,53</w:t>
            </w:r>
          </w:p>
        </w:tc>
        <w:tc>
          <w:tcPr>
            <w:tcW w:w="570" w:type="pct"/>
            <w:vAlign w:val="center"/>
          </w:tcPr>
          <w:p w:rsidR="00012771" w:rsidRPr="00B542B9" w:rsidRDefault="00C23EA1" w:rsidP="00B542B9">
            <w:pPr>
              <w:jc w:val="center"/>
              <w:rPr>
                <w:sz w:val="20"/>
              </w:rPr>
            </w:pPr>
            <w:r w:rsidRPr="00C23EA1">
              <w:rPr>
                <w:sz w:val="20"/>
              </w:rPr>
              <w:t>51 734,76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52 858,31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54 435,96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4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Сбытовые расходы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812A7" w:rsidRPr="00B542B9" w:rsidRDefault="00C23EA1" w:rsidP="00B542B9">
            <w:pPr>
              <w:jc w:val="center"/>
              <w:rPr>
                <w:sz w:val="20"/>
              </w:rPr>
            </w:pPr>
            <w:r w:rsidRPr="00C23EA1">
              <w:rPr>
                <w:sz w:val="20"/>
              </w:rPr>
              <w:t>5 327,42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5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Амортизация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6 527,82</w:t>
            </w:r>
          </w:p>
        </w:tc>
        <w:tc>
          <w:tcPr>
            <w:tcW w:w="570" w:type="pct"/>
            <w:vAlign w:val="center"/>
          </w:tcPr>
          <w:p w:rsidR="00012771" w:rsidRPr="00B542B9" w:rsidRDefault="00C23EA1" w:rsidP="00B542B9">
            <w:pPr>
              <w:jc w:val="center"/>
              <w:rPr>
                <w:sz w:val="20"/>
              </w:rPr>
            </w:pPr>
            <w:r w:rsidRPr="00C23EA1">
              <w:rPr>
                <w:sz w:val="20"/>
              </w:rPr>
              <w:t>9 852,05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4 420,53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3 893,91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6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503,80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503,80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503,80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503,80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7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Налоги и сборы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1 375,29</w:t>
            </w:r>
          </w:p>
        </w:tc>
        <w:tc>
          <w:tcPr>
            <w:tcW w:w="570" w:type="pct"/>
            <w:vAlign w:val="center"/>
          </w:tcPr>
          <w:p w:rsidR="00012771" w:rsidRPr="00B542B9" w:rsidRDefault="00C23EA1" w:rsidP="00B542B9">
            <w:pPr>
              <w:jc w:val="center"/>
              <w:rPr>
                <w:sz w:val="20"/>
              </w:rPr>
            </w:pPr>
            <w:r w:rsidRPr="00C23EA1">
              <w:rPr>
                <w:sz w:val="20"/>
              </w:rPr>
              <w:t>1 568,80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1 457,12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1 354,34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8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Нормативная прибыль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824470" w:rsidP="00B542B9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9 631,20</w:t>
            </w:r>
          </w:p>
        </w:tc>
        <w:tc>
          <w:tcPr>
            <w:tcW w:w="570" w:type="pct"/>
            <w:vAlign w:val="center"/>
          </w:tcPr>
          <w:p w:rsidR="00012771" w:rsidRPr="00B542B9" w:rsidRDefault="00C23EA1" w:rsidP="00B542B9">
            <w:pPr>
              <w:jc w:val="center"/>
              <w:rPr>
                <w:sz w:val="20"/>
              </w:rPr>
            </w:pPr>
            <w:r w:rsidRPr="00C23EA1">
              <w:rPr>
                <w:sz w:val="20"/>
              </w:rPr>
              <w:t>11 212,32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1 457,12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1 354,34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8.1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Капитальные расходы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8 891,20</w:t>
            </w:r>
          </w:p>
        </w:tc>
        <w:tc>
          <w:tcPr>
            <w:tcW w:w="570" w:type="pct"/>
            <w:vAlign w:val="center"/>
          </w:tcPr>
          <w:p w:rsidR="009812A7" w:rsidRPr="00B542B9" w:rsidRDefault="009C5B22" w:rsidP="00B542B9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9 371,32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01277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9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012771" w:rsidRPr="009812A7" w:rsidRDefault="00012771" w:rsidP="00012771">
            <w:pPr>
              <w:rPr>
                <w:sz w:val="20"/>
              </w:rPr>
            </w:pPr>
            <w:r w:rsidRPr="009812A7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2771" w:rsidRPr="009812A7" w:rsidRDefault="00012771" w:rsidP="00012771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21 637,51</w:t>
            </w:r>
          </w:p>
        </w:tc>
        <w:tc>
          <w:tcPr>
            <w:tcW w:w="570" w:type="pct"/>
            <w:vAlign w:val="center"/>
          </w:tcPr>
          <w:p w:rsidR="00012771" w:rsidRPr="00B542B9" w:rsidRDefault="00C23EA1" w:rsidP="00B542B9">
            <w:pPr>
              <w:jc w:val="center"/>
              <w:rPr>
                <w:sz w:val="20"/>
              </w:rPr>
            </w:pPr>
            <w:r w:rsidRPr="00C23EA1">
              <w:rPr>
                <w:sz w:val="20"/>
              </w:rPr>
              <w:t>21 641,22</w:t>
            </w:r>
          </w:p>
        </w:tc>
        <w:tc>
          <w:tcPr>
            <w:tcW w:w="570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22 045,45</w:t>
            </w:r>
          </w:p>
        </w:tc>
        <w:tc>
          <w:tcPr>
            <w:tcW w:w="569" w:type="pct"/>
            <w:vAlign w:val="center"/>
          </w:tcPr>
          <w:p w:rsidR="00012771" w:rsidRPr="00B542B9" w:rsidRDefault="00012771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22 692,07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10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824470" w:rsidP="00B542B9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7 216,55</w:t>
            </w:r>
          </w:p>
        </w:tc>
        <w:tc>
          <w:tcPr>
            <w:tcW w:w="570" w:type="pct"/>
            <w:vAlign w:val="center"/>
          </w:tcPr>
          <w:p w:rsidR="009812A7" w:rsidRPr="00B542B9" w:rsidRDefault="009C5B22" w:rsidP="00B542B9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5 218,45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10.1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824470" w:rsidP="00B542B9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740,00</w:t>
            </w:r>
          </w:p>
        </w:tc>
        <w:tc>
          <w:tcPr>
            <w:tcW w:w="570" w:type="pct"/>
            <w:vAlign w:val="center"/>
          </w:tcPr>
          <w:p w:rsidR="009812A7" w:rsidRPr="00B542B9" w:rsidRDefault="009C5B22" w:rsidP="00B542B9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1 841,00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10.2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824470" w:rsidP="00B542B9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10 447,01</w:t>
            </w:r>
          </w:p>
        </w:tc>
        <w:tc>
          <w:tcPr>
            <w:tcW w:w="570" w:type="pct"/>
            <w:vAlign w:val="center"/>
          </w:tcPr>
          <w:p w:rsidR="009812A7" w:rsidRPr="00B542B9" w:rsidRDefault="009C5B22" w:rsidP="00B542B9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2 285,64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10.3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 xml:space="preserve">Экономически </w:t>
            </w:r>
            <w:r w:rsidR="003A2C7F">
              <w:rPr>
                <w:sz w:val="20"/>
              </w:rPr>
              <w:t>не</w:t>
            </w:r>
            <w:r w:rsidRPr="009812A7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9C5B22" w:rsidP="00B54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B542B9" w:rsidRPr="00B542B9">
              <w:rPr>
                <w:sz w:val="20"/>
              </w:rPr>
              <w:t>403,42</w:t>
            </w:r>
          </w:p>
        </w:tc>
        <w:tc>
          <w:tcPr>
            <w:tcW w:w="570" w:type="pct"/>
            <w:vAlign w:val="center"/>
          </w:tcPr>
          <w:p w:rsidR="009812A7" w:rsidRPr="00B542B9" w:rsidRDefault="009C5B22" w:rsidP="00B542B9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-383,38</w:t>
            </w:r>
          </w:p>
        </w:tc>
        <w:tc>
          <w:tcPr>
            <w:tcW w:w="570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9812A7" w:rsidRPr="00B542B9" w:rsidRDefault="009812A7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B542B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B542B9" w:rsidRPr="009812A7" w:rsidRDefault="00B542B9" w:rsidP="00B542B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B542B9" w:rsidRPr="009812A7" w:rsidRDefault="00B542B9" w:rsidP="00B542B9">
            <w:pPr>
              <w:rPr>
                <w:sz w:val="20"/>
              </w:rPr>
            </w:pPr>
            <w:r w:rsidRPr="009812A7">
              <w:rPr>
                <w:sz w:val="20"/>
              </w:rPr>
              <w:t>Необходимая валовая выручка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542B9" w:rsidRPr="009812A7" w:rsidRDefault="00B542B9" w:rsidP="00B542B9">
            <w:pPr>
              <w:jc w:val="center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тыс.руб</w:t>
            </w:r>
            <w:proofErr w:type="spellEnd"/>
            <w:r w:rsidRPr="009812A7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542B9" w:rsidRPr="00B542B9" w:rsidRDefault="00B542B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463 632,87</w:t>
            </w:r>
          </w:p>
        </w:tc>
        <w:tc>
          <w:tcPr>
            <w:tcW w:w="570" w:type="pct"/>
            <w:vAlign w:val="center"/>
          </w:tcPr>
          <w:p w:rsidR="00B542B9" w:rsidRPr="00B542B9" w:rsidRDefault="009C5B22" w:rsidP="00B542B9">
            <w:pPr>
              <w:jc w:val="center"/>
              <w:rPr>
                <w:sz w:val="20"/>
              </w:rPr>
            </w:pPr>
            <w:r w:rsidRPr="009C5B22">
              <w:rPr>
                <w:sz w:val="20"/>
              </w:rPr>
              <w:t>465 294,50</w:t>
            </w:r>
          </w:p>
        </w:tc>
        <w:tc>
          <w:tcPr>
            <w:tcW w:w="570" w:type="pct"/>
            <w:vAlign w:val="center"/>
          </w:tcPr>
          <w:p w:rsidR="00B542B9" w:rsidRPr="00B542B9" w:rsidRDefault="00B542B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463 270,30</w:t>
            </w:r>
          </w:p>
        </w:tc>
        <w:tc>
          <w:tcPr>
            <w:tcW w:w="569" w:type="pct"/>
            <w:vAlign w:val="center"/>
          </w:tcPr>
          <w:p w:rsidR="00B542B9" w:rsidRPr="00B542B9" w:rsidRDefault="00B542B9" w:rsidP="00B542B9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476 533,56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63" w:type="pct"/>
            <w:gridSpan w:val="5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плановый период</w:t>
            </w:r>
          </w:p>
        </w:tc>
      </w:tr>
      <w:tr w:rsidR="00681AA1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681AA1" w:rsidRPr="009812A7" w:rsidRDefault="00681AA1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  <w:hideMark/>
          </w:tcPr>
          <w:p w:rsidR="00681AA1" w:rsidRPr="009812A7" w:rsidRDefault="00681AA1" w:rsidP="00B54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и капитальный ремонт сете водоснабжения</w:t>
            </w:r>
            <w:r w:rsidRPr="00B542B9">
              <w:rPr>
                <w:sz w:val="20"/>
              </w:rPr>
              <w:tab/>
            </w:r>
          </w:p>
        </w:tc>
        <w:tc>
          <w:tcPr>
            <w:tcW w:w="2663" w:type="pct"/>
            <w:gridSpan w:val="5"/>
            <w:shd w:val="clear" w:color="auto" w:fill="auto"/>
            <w:vAlign w:val="center"/>
          </w:tcPr>
          <w:p w:rsidR="00681AA1" w:rsidRPr="009812A7" w:rsidRDefault="00681AA1" w:rsidP="00B54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2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2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2028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1ХВС - Тариф на питьевую воду - водоснабжение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Показатели качества питьевой воды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1.1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Дпс</w:t>
            </w:r>
            <w:proofErr w:type="spellEnd"/>
            <w:r w:rsidRPr="009812A7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1.2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ind w:firstLineChars="100" w:firstLine="200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Дпрс</w:t>
            </w:r>
            <w:proofErr w:type="spellEnd"/>
            <w:r w:rsidRPr="009812A7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0,00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2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9812A7" w:rsidRPr="00B542B9" w:rsidRDefault="009812A7" w:rsidP="009812A7">
            <w:pPr>
              <w:rPr>
                <w:sz w:val="20"/>
              </w:rPr>
            </w:pPr>
            <w:r w:rsidRPr="00B542B9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2.1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ind w:firstLineChars="100" w:firstLine="200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Пн</w:t>
            </w:r>
            <w:proofErr w:type="spellEnd"/>
            <w:r w:rsidRPr="009812A7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9812A7" w:rsidRPr="00B542B9" w:rsidRDefault="009812A7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-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3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</w:tcPr>
          <w:p w:rsidR="009812A7" w:rsidRPr="00B542B9" w:rsidRDefault="009812A7" w:rsidP="009812A7">
            <w:pPr>
              <w:rPr>
                <w:sz w:val="20"/>
              </w:rPr>
            </w:pPr>
            <w:r w:rsidRPr="00B542B9">
              <w:rPr>
                <w:sz w:val="20"/>
              </w:rPr>
              <w:t>Показатели энергетической эффективности</w:t>
            </w:r>
          </w:p>
        </w:tc>
      </w:tr>
      <w:tr w:rsidR="00B542B9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B542B9" w:rsidRPr="009812A7" w:rsidRDefault="00B542B9" w:rsidP="00B542B9">
            <w:pPr>
              <w:rPr>
                <w:sz w:val="20"/>
              </w:rPr>
            </w:pPr>
            <w:r w:rsidRPr="009812A7">
              <w:rPr>
                <w:sz w:val="20"/>
              </w:rPr>
              <w:t>3.1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B542B9" w:rsidRPr="009812A7" w:rsidRDefault="00B542B9" w:rsidP="00B542B9">
            <w:pPr>
              <w:ind w:firstLineChars="100" w:firstLine="200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Дпв</w:t>
            </w:r>
            <w:proofErr w:type="spellEnd"/>
            <w:r w:rsidRPr="009812A7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542B9" w:rsidRPr="009812A7" w:rsidRDefault="00B542B9" w:rsidP="00B542B9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542B9" w:rsidRPr="00B542B9" w:rsidRDefault="00B542B9" w:rsidP="00B542B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542B9" w:rsidRDefault="00B542B9" w:rsidP="00B542B9">
            <w:pPr>
              <w:jc w:val="center"/>
            </w:pPr>
            <w:r w:rsidRPr="00B775A6">
              <w:rPr>
                <w:sz w:val="20"/>
              </w:rPr>
              <w:t>14,50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542B9" w:rsidRDefault="00B542B9" w:rsidP="00B542B9">
            <w:pPr>
              <w:jc w:val="center"/>
            </w:pPr>
            <w:r w:rsidRPr="00B775A6">
              <w:rPr>
                <w:sz w:val="20"/>
              </w:rPr>
              <w:t>14,50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B542B9" w:rsidRDefault="00B542B9" w:rsidP="00B542B9">
            <w:pPr>
              <w:jc w:val="center"/>
            </w:pPr>
            <w:r w:rsidRPr="00B775A6">
              <w:rPr>
                <w:sz w:val="20"/>
              </w:rPr>
              <w:t>14,50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3.2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ind w:firstLineChars="100" w:firstLine="200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Урп</w:t>
            </w:r>
            <w:proofErr w:type="spellEnd"/>
            <w:r w:rsidRPr="009812A7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кВт*ч/</w:t>
            </w:r>
            <w:proofErr w:type="spellStart"/>
            <w:r w:rsidRPr="009812A7">
              <w:rPr>
                <w:sz w:val="20"/>
              </w:rPr>
              <w:t>куб.м</w:t>
            </w:r>
            <w:proofErr w:type="spellEnd"/>
            <w:r w:rsidRPr="009812A7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9812A7" w:rsidRPr="00B542B9" w:rsidRDefault="00B542B9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</w:t>
            </w:r>
            <w:r w:rsidR="00824470">
              <w:rPr>
                <w:sz w:val="20"/>
              </w:rPr>
              <w:t>0</w:t>
            </w:r>
            <w:r w:rsidRPr="00B542B9">
              <w:rPr>
                <w:sz w:val="20"/>
              </w:rPr>
              <w:t>40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812A7" w:rsidRPr="00B542B9" w:rsidRDefault="00B542B9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</w:t>
            </w:r>
            <w:r w:rsidR="00824470">
              <w:rPr>
                <w:sz w:val="20"/>
              </w:rPr>
              <w:t>0</w:t>
            </w:r>
            <w:r w:rsidRPr="00B542B9">
              <w:rPr>
                <w:sz w:val="20"/>
              </w:rPr>
              <w:t>40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812A7" w:rsidRPr="00B542B9" w:rsidRDefault="00B542B9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</w:t>
            </w:r>
            <w:r w:rsidR="00824470">
              <w:rPr>
                <w:sz w:val="20"/>
              </w:rPr>
              <w:t>0</w:t>
            </w:r>
            <w:r w:rsidRPr="00B542B9">
              <w:rPr>
                <w:sz w:val="20"/>
              </w:rPr>
              <w:t>40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9812A7" w:rsidRPr="00B542B9" w:rsidRDefault="00B542B9" w:rsidP="009812A7">
            <w:pPr>
              <w:jc w:val="center"/>
              <w:rPr>
                <w:sz w:val="20"/>
              </w:rPr>
            </w:pPr>
            <w:r w:rsidRPr="00B542B9">
              <w:rPr>
                <w:sz w:val="20"/>
              </w:rPr>
              <w:t>0,</w:t>
            </w:r>
            <w:r w:rsidR="00824470">
              <w:rPr>
                <w:sz w:val="20"/>
              </w:rPr>
              <w:t>0</w:t>
            </w:r>
            <w:r w:rsidRPr="00B542B9">
              <w:rPr>
                <w:sz w:val="20"/>
              </w:rPr>
              <w:t>40</w:t>
            </w:r>
          </w:p>
        </w:tc>
      </w:tr>
      <w:tr w:rsidR="009812A7" w:rsidRPr="009812A7" w:rsidTr="00681AA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3.3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ind w:firstLineChars="100" w:firstLine="200"/>
              <w:rPr>
                <w:sz w:val="20"/>
              </w:rPr>
            </w:pPr>
            <w:proofErr w:type="spellStart"/>
            <w:r w:rsidRPr="009812A7">
              <w:rPr>
                <w:sz w:val="20"/>
              </w:rPr>
              <w:t>Урп</w:t>
            </w:r>
            <w:proofErr w:type="spellEnd"/>
            <w:r w:rsidRPr="009812A7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кВт*ч/</w:t>
            </w:r>
            <w:proofErr w:type="spellStart"/>
            <w:r w:rsidRPr="009812A7">
              <w:rPr>
                <w:sz w:val="20"/>
              </w:rPr>
              <w:t>куб.м</w:t>
            </w:r>
            <w:proofErr w:type="spellEnd"/>
            <w:r w:rsidRPr="009812A7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lastRenderedPageBreak/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3A2C7F">
              <w:rPr>
                <w:b/>
                <w:bCs/>
                <w:sz w:val="20"/>
              </w:rPr>
              <w:t>зводственной программы в течение</w:t>
            </w:r>
            <w:r w:rsidRPr="009812A7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2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2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9812A7" w:rsidRPr="009812A7" w:rsidRDefault="009812A7" w:rsidP="009812A7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2028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1ХВС - Тариф на питьевую воду - водоснабжение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 </w:t>
            </w:r>
          </w:p>
        </w:tc>
        <w:tc>
          <w:tcPr>
            <w:tcW w:w="2128" w:type="pct"/>
            <w:gridSpan w:val="2"/>
            <w:shd w:val="clear" w:color="auto" w:fill="auto"/>
            <w:vAlign w:val="center"/>
          </w:tcPr>
          <w:p w:rsidR="009812A7" w:rsidRPr="009812A7" w:rsidRDefault="009812A7" w:rsidP="009812A7">
            <w:pPr>
              <w:rPr>
                <w:sz w:val="20"/>
              </w:rPr>
            </w:pPr>
            <w:r w:rsidRPr="009812A7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9812A7" w:rsidRPr="009812A7" w:rsidRDefault="009812A7" w:rsidP="009812A7">
            <w:pPr>
              <w:jc w:val="center"/>
            </w:pPr>
            <w:r w:rsidRPr="009812A7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72166E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72166E">
              <w:rPr>
                <w:sz w:val="20"/>
              </w:rPr>
              <w:t>4</w:t>
            </w:r>
            <w:r w:rsidRPr="009812A7">
              <w:rPr>
                <w:sz w:val="20"/>
              </w:rPr>
              <w:t xml:space="preserve"> год</w:t>
            </w:r>
          </w:p>
        </w:tc>
      </w:tr>
      <w:tr w:rsidR="009812A7" w:rsidRPr="009812A7" w:rsidTr="00ED7D29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b/>
                <w:bCs/>
                <w:sz w:val="20"/>
              </w:rPr>
            </w:pPr>
            <w:r w:rsidRPr="009812A7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812A7" w:rsidRPr="009812A7" w:rsidTr="00ED7D2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№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9812A7" w:rsidRPr="009812A7" w:rsidRDefault="009812A7" w:rsidP="009812A7">
            <w:pPr>
              <w:jc w:val="center"/>
              <w:rPr>
                <w:sz w:val="20"/>
              </w:rPr>
            </w:pPr>
            <w:r w:rsidRPr="009812A7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9A062F">
              <w:rPr>
                <w:sz w:val="20"/>
              </w:rPr>
              <w:t>,</w:t>
            </w:r>
            <w:r w:rsidRPr="009812A7">
              <w:rPr>
                <w:sz w:val="20"/>
              </w:rPr>
              <w:t xml:space="preserve"> не предусмотрены</w:t>
            </w:r>
          </w:p>
        </w:tc>
      </w:tr>
    </w:tbl>
    <w:p w:rsidR="0075620E" w:rsidRDefault="0075620E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p w:rsidR="00091E8A" w:rsidRDefault="00091E8A" w:rsidP="009812A7">
      <w:pPr>
        <w:tabs>
          <w:tab w:val="left" w:pos="2711"/>
        </w:tabs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2686"/>
        <w:gridCol w:w="2662"/>
        <w:gridCol w:w="151"/>
        <w:gridCol w:w="999"/>
        <w:gridCol w:w="1363"/>
        <w:gridCol w:w="451"/>
        <w:gridCol w:w="1028"/>
        <w:gridCol w:w="1593"/>
        <w:gridCol w:w="1561"/>
        <w:gridCol w:w="1447"/>
      </w:tblGrid>
      <w:tr w:rsidR="00E34682" w:rsidRPr="003572E0" w:rsidTr="00ED7D29">
        <w:trPr>
          <w:trHeight w:val="46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34682" w:rsidRPr="003572E0" w:rsidTr="00ED7D29">
        <w:trPr>
          <w:trHeight w:val="360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34682" w:rsidRPr="00C564F1" w:rsidTr="00ED7D29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E34682" w:rsidRPr="00C564F1" w:rsidRDefault="00E34682" w:rsidP="00ED7D29">
            <w:pPr>
              <w:jc w:val="center"/>
              <w:rPr>
                <w:sz w:val="20"/>
              </w:rPr>
            </w:pPr>
            <w:r w:rsidRPr="00E34682">
              <w:rPr>
                <w:sz w:val="20"/>
              </w:rPr>
              <w:t>АО «Альметьевск-Водоканал»</w:t>
            </w:r>
          </w:p>
        </w:tc>
      </w:tr>
      <w:tr w:rsidR="00E34682" w:rsidRPr="0045287C" w:rsidTr="00ED7D29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E34682" w:rsidRPr="0045287C" w:rsidRDefault="0093762A" w:rsidP="00ED7D29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 xml:space="preserve">423458, РТ , </w:t>
            </w:r>
            <w:proofErr w:type="spellStart"/>
            <w:r w:rsidRPr="0093762A">
              <w:rPr>
                <w:sz w:val="20"/>
              </w:rPr>
              <w:t>г</w:t>
            </w:r>
            <w:r>
              <w:rPr>
                <w:sz w:val="20"/>
              </w:rPr>
              <w:t>.Альметьевск,ул.Полевая</w:t>
            </w:r>
            <w:proofErr w:type="spellEnd"/>
            <w:r>
              <w:rPr>
                <w:sz w:val="20"/>
              </w:rPr>
              <w:t>, 1</w:t>
            </w:r>
          </w:p>
        </w:tc>
      </w:tr>
      <w:tr w:rsidR="00E34682" w:rsidRPr="003572E0" w:rsidTr="00ED7D29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34682" w:rsidRPr="00031E85" w:rsidTr="00ED7D29">
        <w:trPr>
          <w:trHeight w:val="315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65" w:type="pct"/>
            <w:gridSpan w:val="9"/>
            <w:shd w:val="clear" w:color="auto" w:fill="auto"/>
            <w:vAlign w:val="center"/>
            <w:hideMark/>
          </w:tcPr>
          <w:p w:rsidR="00E34682" w:rsidRPr="00031E85" w:rsidRDefault="00E34682" w:rsidP="00ED7D2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E34682" w:rsidRPr="003572E0" w:rsidTr="00ED7D29">
        <w:trPr>
          <w:trHeight w:val="517"/>
        </w:trPr>
        <w:tc>
          <w:tcPr>
            <w:tcW w:w="1135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66" w:type="pct"/>
            <w:gridSpan w:val="2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01.01.2025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E34682" w:rsidRPr="003572E0" w:rsidTr="00ED7D29">
        <w:trPr>
          <w:trHeight w:val="1006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34682" w:rsidRPr="003572E0" w:rsidTr="00ED7D29">
        <w:trPr>
          <w:trHeight w:val="32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34682" w:rsidRPr="003572E0" w:rsidTr="00ED7D29">
        <w:trPr>
          <w:trHeight w:val="271"/>
        </w:trPr>
        <w:tc>
          <w:tcPr>
            <w:tcW w:w="213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34682" w:rsidRPr="003572E0" w:rsidTr="00ED7D29">
        <w:trPr>
          <w:trHeight w:val="22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34682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3 043,15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3 166,37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3 235,13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3 331,69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13 107,06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13 637,77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13 933,94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14 349,83</w:t>
            </w:r>
          </w:p>
        </w:tc>
      </w:tr>
      <w:tr w:rsidR="00CE1451" w:rsidRPr="0099451B" w:rsidTr="00CE1451">
        <w:trPr>
          <w:trHeight w:val="5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23 417,57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26 796,51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1 758,95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1 187,59</w:t>
            </w:r>
          </w:p>
        </w:tc>
      </w:tr>
      <w:tr w:rsidR="00E34682" w:rsidRPr="003572E0" w:rsidTr="00ED7D29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34682" w:rsidRPr="00AE5A87" w:rsidTr="00ED7D29">
        <w:trPr>
          <w:trHeight w:val="30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AE5A87" w:rsidRDefault="00E34682" w:rsidP="00E34682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34682" w:rsidRPr="003572E0" w:rsidTr="00ED7D29">
        <w:trPr>
          <w:trHeight w:val="285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34682" w:rsidRPr="003572E0" w:rsidTr="00ED7D29">
        <w:trPr>
          <w:trHeight w:val="269"/>
        </w:trPr>
        <w:tc>
          <w:tcPr>
            <w:tcW w:w="213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8 611,73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8 611,73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8 599,46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482,35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469,59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482,35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482,35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6 895,18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6 956,40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6 895,18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6 895,18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1 221,93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1 185,74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1 221,93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1 221,93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10 001,00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5.1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10 001,00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10 003,58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</w:tr>
      <w:tr w:rsidR="00CE1451" w:rsidRPr="0099451B" w:rsidTr="00CE1451">
        <w:trPr>
          <w:trHeight w:val="285"/>
        </w:trPr>
        <w:tc>
          <w:tcPr>
            <w:tcW w:w="213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CE1451" w:rsidRPr="003572E0" w:rsidRDefault="00CE1451" w:rsidP="00CE145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CE1451" w:rsidRPr="00CE1451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CE1451" w:rsidRPr="0093762A" w:rsidRDefault="00CE1451" w:rsidP="00CE1451">
            <w:pPr>
              <w:jc w:val="center"/>
              <w:rPr>
                <w:sz w:val="20"/>
              </w:rPr>
            </w:pPr>
            <w:r w:rsidRPr="0093762A">
              <w:rPr>
                <w:sz w:val="20"/>
              </w:rPr>
              <w:t>0,00</w:t>
            </w:r>
          </w:p>
        </w:tc>
      </w:tr>
      <w:tr w:rsidR="00E34682" w:rsidRPr="003572E0" w:rsidTr="00ED7D29">
        <w:trPr>
          <w:trHeight w:val="40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34682" w:rsidRPr="003572E0" w:rsidTr="00ED7D29">
        <w:trPr>
          <w:trHeight w:val="29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34682" w:rsidRPr="003572E0" w:rsidTr="00ED7D29">
        <w:trPr>
          <w:trHeight w:val="236"/>
        </w:trPr>
        <w:tc>
          <w:tcPr>
            <w:tcW w:w="213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159 442,15</w:t>
            </w:r>
          </w:p>
        </w:tc>
        <w:tc>
          <w:tcPr>
            <w:tcW w:w="547" w:type="pct"/>
            <w:vAlign w:val="center"/>
          </w:tcPr>
          <w:p w:rsidR="00593312" w:rsidRPr="002D125A" w:rsidRDefault="00CE1451" w:rsidP="002D125A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167 594,25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170 418,11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175 985,75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66 730,06</w:t>
            </w:r>
          </w:p>
        </w:tc>
        <w:tc>
          <w:tcPr>
            <w:tcW w:w="547" w:type="pct"/>
            <w:vAlign w:val="center"/>
          </w:tcPr>
          <w:p w:rsidR="00593312" w:rsidRPr="002D125A" w:rsidRDefault="00CE1451" w:rsidP="002D125A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69 431,96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70 939,85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73 057,18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16 150,21</w:t>
            </w:r>
          </w:p>
        </w:tc>
        <w:tc>
          <w:tcPr>
            <w:tcW w:w="547" w:type="pct"/>
            <w:vAlign w:val="center"/>
          </w:tcPr>
          <w:p w:rsidR="00593312" w:rsidRPr="002D125A" w:rsidRDefault="00CE1451" w:rsidP="002D125A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16 804,13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16 671,48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17 169,08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26 010,14</w:t>
            </w:r>
          </w:p>
        </w:tc>
        <w:tc>
          <w:tcPr>
            <w:tcW w:w="547" w:type="pct"/>
            <w:vAlign w:val="center"/>
          </w:tcPr>
          <w:p w:rsidR="00593312" w:rsidRPr="002D125A" w:rsidRDefault="00CE1451" w:rsidP="002D125A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27 063,30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27 651,04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28 476,34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104,73</w:t>
            </w:r>
          </w:p>
        </w:tc>
        <w:tc>
          <w:tcPr>
            <w:tcW w:w="547" w:type="pct"/>
            <w:vAlign w:val="center"/>
          </w:tcPr>
          <w:p w:rsidR="00593312" w:rsidRPr="002D125A" w:rsidRDefault="00CE1451" w:rsidP="002D125A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3 408,97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108,11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111,34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12 297,28</w:t>
            </w:r>
          </w:p>
        </w:tc>
        <w:tc>
          <w:tcPr>
            <w:tcW w:w="547" w:type="pct"/>
            <w:vAlign w:val="center"/>
          </w:tcPr>
          <w:p w:rsidR="00593312" w:rsidRPr="002D125A" w:rsidRDefault="00CE1451" w:rsidP="002D125A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12 781,06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10 624,04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9 922,98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552,72</w:t>
            </w:r>
          </w:p>
        </w:tc>
        <w:tc>
          <w:tcPr>
            <w:tcW w:w="547" w:type="pct"/>
            <w:vAlign w:val="center"/>
          </w:tcPr>
          <w:p w:rsidR="00593312" w:rsidRPr="002D125A" w:rsidRDefault="00CE1451" w:rsidP="002D125A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600,95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552,72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552,72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1 372,39</w:t>
            </w:r>
          </w:p>
        </w:tc>
        <w:tc>
          <w:tcPr>
            <w:tcW w:w="547" w:type="pct"/>
            <w:vAlign w:val="center"/>
          </w:tcPr>
          <w:p w:rsidR="00593312" w:rsidRPr="002D125A" w:rsidRDefault="00CE1451" w:rsidP="002D125A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1 630,97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55,87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55,87</w:t>
            </w:r>
          </w:p>
        </w:tc>
      </w:tr>
      <w:tr w:rsidR="0059331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593312" w:rsidRPr="00F91584" w:rsidRDefault="00593312" w:rsidP="0059331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593312" w:rsidRPr="003572E0" w:rsidRDefault="00593312" w:rsidP="0059331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3 755,61</w:t>
            </w:r>
          </w:p>
        </w:tc>
        <w:tc>
          <w:tcPr>
            <w:tcW w:w="547" w:type="pct"/>
            <w:vAlign w:val="center"/>
          </w:tcPr>
          <w:p w:rsidR="00593312" w:rsidRPr="002D125A" w:rsidRDefault="00CE1451" w:rsidP="002D125A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3 967,45</w:t>
            </w:r>
          </w:p>
        </w:tc>
        <w:tc>
          <w:tcPr>
            <w:tcW w:w="536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59331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E34682" w:rsidRPr="00F91584" w:rsidRDefault="00E34682" w:rsidP="00ED7D2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59331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3 015,61</w:t>
            </w:r>
          </w:p>
        </w:tc>
        <w:tc>
          <w:tcPr>
            <w:tcW w:w="547" w:type="pct"/>
            <w:vAlign w:val="center"/>
          </w:tcPr>
          <w:p w:rsidR="00E34682" w:rsidRPr="002D125A" w:rsidRDefault="00CE1451" w:rsidP="002D125A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3 178,45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F91584" w:rsidRDefault="00E34682" w:rsidP="00ED7D2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824470" w:rsidP="002D125A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11 182,15</w:t>
            </w:r>
          </w:p>
        </w:tc>
        <w:tc>
          <w:tcPr>
            <w:tcW w:w="547" w:type="pct"/>
            <w:vAlign w:val="center"/>
          </w:tcPr>
          <w:p w:rsidR="00E34682" w:rsidRPr="002D125A" w:rsidRDefault="00CE1451" w:rsidP="00CE1451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12 155,69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F91584" w:rsidRDefault="00E34682" w:rsidP="00ED7D2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824470" w:rsidP="002D125A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7 713,45</w:t>
            </w:r>
          </w:p>
        </w:tc>
        <w:tc>
          <w:tcPr>
            <w:tcW w:w="547" w:type="pct"/>
            <w:vAlign w:val="center"/>
          </w:tcPr>
          <w:p w:rsidR="00E34682" w:rsidRPr="002D125A" w:rsidRDefault="00CE1451" w:rsidP="002D125A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13 230,24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F91584" w:rsidRDefault="00E34682" w:rsidP="00ED7D2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824470" w:rsidP="002D125A">
            <w:pPr>
              <w:jc w:val="center"/>
              <w:rPr>
                <w:sz w:val="20"/>
              </w:rPr>
            </w:pPr>
            <w:r w:rsidRPr="00824470">
              <w:rPr>
                <w:sz w:val="20"/>
              </w:rPr>
              <w:t>740,00</w:t>
            </w:r>
          </w:p>
        </w:tc>
        <w:tc>
          <w:tcPr>
            <w:tcW w:w="547" w:type="pct"/>
            <w:vAlign w:val="center"/>
          </w:tcPr>
          <w:p w:rsidR="00E34682" w:rsidRPr="002D125A" w:rsidRDefault="00CE1451" w:rsidP="002D125A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789,00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F91584" w:rsidRDefault="00E34682" w:rsidP="00ED7D2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2D125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F91584" w:rsidRDefault="00E34682" w:rsidP="00ED7D2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E34682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F91584" w:rsidRDefault="00E34682" w:rsidP="00ED7D29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2D125A" w:rsidRDefault="00CE1451" w:rsidP="002D1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593312" w:rsidRPr="002D125A">
              <w:rPr>
                <w:sz w:val="20"/>
              </w:rPr>
              <w:t>5 586,20</w:t>
            </w:r>
          </w:p>
        </w:tc>
        <w:tc>
          <w:tcPr>
            <w:tcW w:w="54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2D125A" w:rsidRDefault="00E34682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0,00</w:t>
            </w:r>
          </w:p>
        </w:tc>
      </w:tr>
      <w:tr w:rsidR="002D125A" w:rsidRPr="0099451B" w:rsidTr="002D125A">
        <w:trPr>
          <w:trHeight w:val="270"/>
        </w:trPr>
        <w:tc>
          <w:tcPr>
            <w:tcW w:w="213" w:type="pct"/>
            <w:shd w:val="clear" w:color="auto" w:fill="auto"/>
            <w:vAlign w:val="center"/>
            <w:hideMark/>
          </w:tcPr>
          <w:p w:rsidR="002D125A" w:rsidRPr="003572E0" w:rsidRDefault="002D125A" w:rsidP="002D12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2D125A" w:rsidRPr="003572E0" w:rsidRDefault="002D125A" w:rsidP="002D125A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2D125A" w:rsidRPr="003572E0" w:rsidRDefault="002D125A" w:rsidP="002D125A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2D125A" w:rsidRPr="002D125A" w:rsidRDefault="002D125A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232 994,63</w:t>
            </w:r>
          </w:p>
        </w:tc>
        <w:tc>
          <w:tcPr>
            <w:tcW w:w="547" w:type="pct"/>
            <w:vAlign w:val="center"/>
          </w:tcPr>
          <w:p w:rsidR="002D125A" w:rsidRPr="002D125A" w:rsidRDefault="00CE1451" w:rsidP="002D125A">
            <w:pPr>
              <w:jc w:val="center"/>
              <w:rPr>
                <w:sz w:val="20"/>
              </w:rPr>
            </w:pPr>
            <w:r w:rsidRPr="00CE1451">
              <w:rPr>
                <w:sz w:val="20"/>
              </w:rPr>
              <w:t>259 237,02</w:t>
            </w:r>
          </w:p>
        </w:tc>
        <w:tc>
          <w:tcPr>
            <w:tcW w:w="536" w:type="pct"/>
            <w:vAlign w:val="center"/>
          </w:tcPr>
          <w:p w:rsidR="002D125A" w:rsidRPr="002D125A" w:rsidRDefault="002D125A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226 582,19</w:t>
            </w:r>
          </w:p>
        </w:tc>
        <w:tc>
          <w:tcPr>
            <w:tcW w:w="497" w:type="pct"/>
            <w:vAlign w:val="center"/>
          </w:tcPr>
          <w:p w:rsidR="002D125A" w:rsidRPr="002D125A" w:rsidRDefault="002D125A" w:rsidP="002D125A">
            <w:pPr>
              <w:jc w:val="center"/>
              <w:rPr>
                <w:sz w:val="20"/>
              </w:rPr>
            </w:pPr>
            <w:r w:rsidRPr="002D125A">
              <w:rPr>
                <w:sz w:val="20"/>
              </w:rPr>
              <w:t>232 89,84</w:t>
            </w:r>
          </w:p>
        </w:tc>
      </w:tr>
      <w:tr w:rsidR="00E34682" w:rsidRPr="003572E0" w:rsidTr="00ED7D29">
        <w:trPr>
          <w:trHeight w:val="375"/>
        </w:trPr>
        <w:tc>
          <w:tcPr>
            <w:tcW w:w="3420" w:type="pct"/>
            <w:gridSpan w:val="8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  <w:tc>
          <w:tcPr>
            <w:tcW w:w="547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36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pct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34682" w:rsidRPr="003572E0" w:rsidTr="00ED7D29">
        <w:trPr>
          <w:trHeight w:val="374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681AA1" w:rsidRPr="003572E0" w:rsidTr="00681AA1">
        <w:trPr>
          <w:trHeight w:val="300"/>
        </w:trPr>
        <w:tc>
          <w:tcPr>
            <w:tcW w:w="213" w:type="pct"/>
            <w:shd w:val="clear" w:color="auto" w:fill="auto"/>
            <w:vAlign w:val="center"/>
            <w:hideMark/>
          </w:tcPr>
          <w:p w:rsidR="00681AA1" w:rsidRPr="003572E0" w:rsidRDefault="00681AA1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681AA1" w:rsidRPr="003572E0" w:rsidRDefault="00681AA1" w:rsidP="00DC14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и капитальный ремонт канализационных сетей</w:t>
            </w:r>
          </w:p>
        </w:tc>
        <w:tc>
          <w:tcPr>
            <w:tcW w:w="2556" w:type="pct"/>
            <w:gridSpan w:val="6"/>
            <w:shd w:val="clear" w:color="auto" w:fill="auto"/>
            <w:vAlign w:val="center"/>
          </w:tcPr>
          <w:p w:rsidR="00681AA1" w:rsidRPr="003572E0" w:rsidRDefault="00681AA1" w:rsidP="00DC14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E34682" w:rsidRPr="003572E0" w:rsidTr="00ED7D29">
        <w:trPr>
          <w:trHeight w:val="66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34682" w:rsidRPr="003572E0" w:rsidTr="00ED7D29">
        <w:trPr>
          <w:trHeight w:val="311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4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34682" w:rsidRPr="003572E0" w:rsidTr="00ED7D29">
        <w:trPr>
          <w:trHeight w:val="272"/>
        </w:trPr>
        <w:tc>
          <w:tcPr>
            <w:tcW w:w="213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4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34682" w:rsidRPr="00AE5A87" w:rsidTr="00ED7D29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AE5A87" w:rsidRDefault="00E34682" w:rsidP="00E34682">
            <w:pPr>
              <w:rPr>
                <w:sz w:val="20"/>
              </w:rPr>
            </w:pPr>
            <w:r w:rsidRPr="00AE5A87">
              <w:rPr>
                <w:sz w:val="20"/>
              </w:rPr>
              <w:lastRenderedPageBreak/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34682" w:rsidRPr="003572E0" w:rsidTr="00ED7D29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E34682" w:rsidRPr="003572E0" w:rsidRDefault="00E34682" w:rsidP="00ED7D29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E34682" w:rsidRPr="003572E0" w:rsidRDefault="00E34682" w:rsidP="00ED7D29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E34682" w:rsidRPr="003572E0" w:rsidRDefault="00E34682" w:rsidP="00ED7D29">
            <w:pPr>
              <w:rPr>
                <w:sz w:val="20"/>
              </w:rPr>
            </w:pPr>
          </w:p>
        </w:tc>
      </w:tr>
      <w:tr w:rsidR="00E34682" w:rsidRPr="0099451B" w:rsidTr="00ED7D29">
        <w:trPr>
          <w:trHeight w:val="765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</w:tr>
      <w:tr w:rsidR="00E34682" w:rsidRPr="0099451B" w:rsidTr="00ED7D29">
        <w:trPr>
          <w:trHeight w:val="900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0,00</w:t>
            </w:r>
          </w:p>
        </w:tc>
      </w:tr>
      <w:tr w:rsidR="00E34682" w:rsidRPr="003572E0" w:rsidTr="00ED7D29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E34682" w:rsidRPr="00DC145D" w:rsidRDefault="00E34682" w:rsidP="00ED7D29">
            <w:pPr>
              <w:rPr>
                <w:sz w:val="20"/>
              </w:rPr>
            </w:pPr>
            <w:r w:rsidRPr="00DC145D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E34682" w:rsidRPr="00DC145D" w:rsidRDefault="00E34682" w:rsidP="00ED7D29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E34682" w:rsidRPr="00DC145D" w:rsidRDefault="00E34682" w:rsidP="00ED7D29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E34682" w:rsidRPr="00DC145D" w:rsidRDefault="00E34682" w:rsidP="00ED7D29">
            <w:pPr>
              <w:rPr>
                <w:sz w:val="20"/>
              </w:rPr>
            </w:pPr>
          </w:p>
        </w:tc>
      </w:tr>
      <w:tr w:rsidR="00E34682" w:rsidRPr="0099451B" w:rsidTr="00ED7D29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E34682" w:rsidRPr="00DC145D" w:rsidRDefault="00E34682" w:rsidP="00ED7D29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-</w:t>
            </w:r>
          </w:p>
        </w:tc>
      </w:tr>
      <w:tr w:rsidR="00E34682" w:rsidRPr="003572E0" w:rsidTr="00ED7D29">
        <w:trPr>
          <w:trHeight w:val="375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07" w:type="pct"/>
            <w:gridSpan w:val="7"/>
            <w:shd w:val="clear" w:color="auto" w:fill="auto"/>
            <w:vAlign w:val="center"/>
            <w:hideMark/>
          </w:tcPr>
          <w:p w:rsidR="00E34682" w:rsidRPr="00DC145D" w:rsidRDefault="00E34682" w:rsidP="00ED7D29">
            <w:pPr>
              <w:rPr>
                <w:sz w:val="20"/>
              </w:rPr>
            </w:pPr>
            <w:r w:rsidRPr="00DC145D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E34682" w:rsidRPr="00DC145D" w:rsidRDefault="00E34682" w:rsidP="00ED7D29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E34682" w:rsidRPr="00DC145D" w:rsidRDefault="00E34682" w:rsidP="00ED7D29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E34682" w:rsidRPr="00DC145D" w:rsidRDefault="00E34682" w:rsidP="00ED7D29">
            <w:pPr>
              <w:rPr>
                <w:sz w:val="20"/>
              </w:rPr>
            </w:pPr>
          </w:p>
        </w:tc>
      </w:tr>
      <w:tr w:rsidR="00DC145D" w:rsidRPr="0099451B" w:rsidTr="00DC145D">
        <w:trPr>
          <w:trHeight w:val="527"/>
        </w:trPr>
        <w:tc>
          <w:tcPr>
            <w:tcW w:w="213" w:type="pct"/>
            <w:shd w:val="clear" w:color="auto" w:fill="auto"/>
            <w:vAlign w:val="center"/>
            <w:hideMark/>
          </w:tcPr>
          <w:p w:rsidR="00DC145D" w:rsidRPr="003572E0" w:rsidRDefault="00DC145D" w:rsidP="00DC145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  <w:hideMark/>
          </w:tcPr>
          <w:p w:rsidR="00DC145D" w:rsidRPr="003572E0" w:rsidRDefault="00DC145D" w:rsidP="00DC145D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DC145D" w:rsidRPr="003572E0" w:rsidRDefault="00DC145D" w:rsidP="00DC145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DC145D" w:rsidRPr="00DC145D" w:rsidRDefault="00DC145D" w:rsidP="00DC145D">
            <w:pPr>
              <w:jc w:val="center"/>
              <w:rPr>
                <w:sz w:val="20"/>
              </w:rPr>
            </w:pPr>
            <w:r w:rsidRPr="00DC145D">
              <w:rPr>
                <w:sz w:val="20"/>
              </w:rPr>
              <w:t>0,690</w:t>
            </w:r>
          </w:p>
        </w:tc>
        <w:tc>
          <w:tcPr>
            <w:tcW w:w="547" w:type="pct"/>
            <w:vMerge w:val="restart"/>
            <w:vAlign w:val="center"/>
          </w:tcPr>
          <w:p w:rsidR="00DC145D" w:rsidRPr="00DC145D" w:rsidRDefault="00DC145D" w:rsidP="00DC145D">
            <w:pPr>
              <w:jc w:val="center"/>
            </w:pPr>
            <w:r w:rsidRPr="00DC145D">
              <w:rPr>
                <w:sz w:val="20"/>
              </w:rPr>
              <w:t>0,690</w:t>
            </w:r>
          </w:p>
        </w:tc>
        <w:tc>
          <w:tcPr>
            <w:tcW w:w="536" w:type="pct"/>
            <w:vMerge w:val="restart"/>
            <w:vAlign w:val="center"/>
          </w:tcPr>
          <w:p w:rsidR="00DC145D" w:rsidRPr="00DC145D" w:rsidRDefault="00DC145D" w:rsidP="00DC145D">
            <w:pPr>
              <w:jc w:val="center"/>
            </w:pPr>
            <w:r w:rsidRPr="00DC145D">
              <w:rPr>
                <w:sz w:val="20"/>
              </w:rPr>
              <w:t>0,690</w:t>
            </w:r>
          </w:p>
        </w:tc>
        <w:tc>
          <w:tcPr>
            <w:tcW w:w="497" w:type="pct"/>
            <w:vMerge w:val="restart"/>
            <w:vAlign w:val="center"/>
          </w:tcPr>
          <w:p w:rsidR="00DC145D" w:rsidRPr="00DC145D" w:rsidRDefault="00DC145D" w:rsidP="00DC145D">
            <w:pPr>
              <w:jc w:val="center"/>
            </w:pPr>
            <w:r w:rsidRPr="00DC145D">
              <w:rPr>
                <w:sz w:val="20"/>
              </w:rPr>
              <w:t>0,690</w:t>
            </w:r>
          </w:p>
        </w:tc>
      </w:tr>
      <w:tr w:rsidR="00E34682" w:rsidTr="00ED7D29">
        <w:trPr>
          <w:trHeight w:val="375"/>
        </w:trPr>
        <w:tc>
          <w:tcPr>
            <w:tcW w:w="213" w:type="pct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31" w:type="pct"/>
            <w:gridSpan w:val="4"/>
            <w:shd w:val="clear" w:color="auto" w:fill="auto"/>
            <w:vAlign w:val="center"/>
          </w:tcPr>
          <w:p w:rsidR="00E34682" w:rsidRPr="003572E0" w:rsidRDefault="00E34682" w:rsidP="00ED7D29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E34682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vAlign w:val="center"/>
          </w:tcPr>
          <w:p w:rsidR="00E34682" w:rsidRDefault="00E34682" w:rsidP="00ED7D29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E34682" w:rsidRDefault="00E34682" w:rsidP="00ED7D29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E34682" w:rsidRDefault="00E34682" w:rsidP="00ED7D29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E34682" w:rsidRDefault="00E34682" w:rsidP="00ED7D29">
            <w:pPr>
              <w:jc w:val="center"/>
              <w:rPr>
                <w:sz w:val="20"/>
              </w:rPr>
            </w:pPr>
          </w:p>
        </w:tc>
      </w:tr>
      <w:tr w:rsidR="00E34682" w:rsidRPr="003572E0" w:rsidTr="00ED7D29">
        <w:trPr>
          <w:trHeight w:val="91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34682" w:rsidRPr="003572E0" w:rsidTr="00ED7D29">
        <w:trPr>
          <w:trHeight w:val="340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3"/>
            <w:vMerge w:val="restart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34682" w:rsidRPr="003572E0" w:rsidTr="00ED7D29">
        <w:trPr>
          <w:trHeight w:val="345"/>
        </w:trPr>
        <w:tc>
          <w:tcPr>
            <w:tcW w:w="213" w:type="pct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3"/>
            <w:vMerge/>
            <w:vAlign w:val="center"/>
            <w:hideMark/>
          </w:tcPr>
          <w:p w:rsidR="00E34682" w:rsidRPr="003572E0" w:rsidRDefault="00E34682" w:rsidP="00ED7D29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547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</w:t>
            </w:r>
          </w:p>
        </w:tc>
      </w:tr>
      <w:tr w:rsidR="00E34682" w:rsidRPr="00AE5A87" w:rsidTr="00ED7D29">
        <w:trPr>
          <w:trHeight w:val="28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AE5A87" w:rsidRDefault="00E34682" w:rsidP="00E34682">
            <w:pPr>
              <w:rPr>
                <w:sz w:val="20"/>
              </w:rPr>
            </w:pPr>
            <w:r w:rsidRPr="00AE5A87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E34682" w:rsidRPr="003572E0" w:rsidTr="00ED7D29">
        <w:trPr>
          <w:trHeight w:val="285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3"/>
            <w:shd w:val="clear" w:color="auto" w:fill="auto"/>
            <w:noWrap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5"/>
            <w:shd w:val="clear" w:color="auto" w:fill="auto"/>
            <w:vAlign w:val="center"/>
          </w:tcPr>
          <w:p w:rsidR="00E34682" w:rsidRPr="003572E0" w:rsidRDefault="00E34682" w:rsidP="00ED7D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34682" w:rsidRPr="003572E0" w:rsidTr="00ED7D29">
        <w:trPr>
          <w:trHeight w:val="42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34682" w:rsidRPr="001D3506" w:rsidTr="00ED7D29">
        <w:trPr>
          <w:trHeight w:val="40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1D3506" w:rsidRDefault="00E34682" w:rsidP="0072166E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 w:rsidR="0072166E">
              <w:rPr>
                <w:sz w:val="20"/>
              </w:rPr>
              <w:t>4</w:t>
            </w:r>
            <w:r w:rsidRPr="001D3506">
              <w:rPr>
                <w:sz w:val="20"/>
              </w:rPr>
              <w:t xml:space="preserve"> год</w:t>
            </w:r>
          </w:p>
        </w:tc>
      </w:tr>
      <w:tr w:rsidR="00E34682" w:rsidRPr="003572E0" w:rsidTr="00ED7D29">
        <w:trPr>
          <w:trHeight w:val="330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E34682" w:rsidRPr="003572E0" w:rsidRDefault="00E34682" w:rsidP="00ED7D2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34682" w:rsidRPr="00F80217" w:rsidTr="00ED7D29">
        <w:trPr>
          <w:trHeight w:val="315"/>
        </w:trPr>
        <w:tc>
          <w:tcPr>
            <w:tcW w:w="213" w:type="pct"/>
            <w:shd w:val="clear" w:color="auto" w:fill="auto"/>
            <w:vAlign w:val="center"/>
            <w:hideMark/>
          </w:tcPr>
          <w:p w:rsidR="00E34682" w:rsidRPr="00F80217" w:rsidRDefault="00E34682" w:rsidP="00ED7D29">
            <w:pPr>
              <w:jc w:val="center"/>
              <w:rPr>
                <w:color w:val="000000" w:themeColor="text1"/>
                <w:sz w:val="20"/>
              </w:rPr>
            </w:pPr>
            <w:r w:rsidRPr="00F80217">
              <w:rPr>
                <w:color w:val="000000" w:themeColor="text1"/>
                <w:sz w:val="20"/>
              </w:rPr>
              <w:t>№</w:t>
            </w:r>
          </w:p>
        </w:tc>
        <w:tc>
          <w:tcPr>
            <w:tcW w:w="4787" w:type="pct"/>
            <w:gridSpan w:val="10"/>
            <w:shd w:val="clear" w:color="auto" w:fill="auto"/>
            <w:vAlign w:val="center"/>
            <w:hideMark/>
          </w:tcPr>
          <w:p w:rsidR="00E34682" w:rsidRPr="00F80217" w:rsidRDefault="00E34682" w:rsidP="00ED7D29">
            <w:pPr>
              <w:jc w:val="center"/>
              <w:rPr>
                <w:color w:val="000000" w:themeColor="text1"/>
                <w:sz w:val="20"/>
              </w:rPr>
            </w:pPr>
            <w:r w:rsidRPr="00F80217">
              <w:rPr>
                <w:color w:val="000000" w:themeColor="text1"/>
                <w:sz w:val="20"/>
              </w:rPr>
              <w:t>Мероприятия, направленные на повышение качества обслуживания абонентов</w:t>
            </w:r>
            <w:r w:rsidR="009A062F">
              <w:rPr>
                <w:color w:val="000000" w:themeColor="text1"/>
                <w:sz w:val="20"/>
              </w:rPr>
              <w:t>,</w:t>
            </w:r>
            <w:r w:rsidRPr="00F80217">
              <w:rPr>
                <w:color w:val="000000" w:themeColor="text1"/>
                <w:sz w:val="20"/>
              </w:rPr>
              <w:t xml:space="preserve"> не предусмотрены</w:t>
            </w:r>
          </w:p>
        </w:tc>
      </w:tr>
    </w:tbl>
    <w:p w:rsidR="00AE7834" w:rsidRPr="009812A7" w:rsidRDefault="00AE7834" w:rsidP="009812A7">
      <w:pPr>
        <w:tabs>
          <w:tab w:val="left" w:pos="2711"/>
        </w:tabs>
        <w:rPr>
          <w:szCs w:val="28"/>
        </w:rPr>
      </w:pPr>
    </w:p>
    <w:sectPr w:rsidR="00AE7834" w:rsidRPr="009812A7" w:rsidSect="00A16AED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B22" w:rsidRDefault="009C5B22">
      <w:r>
        <w:separator/>
      </w:r>
    </w:p>
  </w:endnote>
  <w:endnote w:type="continuationSeparator" w:id="0">
    <w:p w:rsidR="009C5B22" w:rsidRDefault="009C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B22" w:rsidRDefault="009C5B22">
      <w:r>
        <w:separator/>
      </w:r>
    </w:p>
  </w:footnote>
  <w:footnote w:type="continuationSeparator" w:id="0">
    <w:p w:rsidR="009C5B22" w:rsidRDefault="009C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B22" w:rsidRDefault="009C5B22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C5B22" w:rsidRDefault="009C5B2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3892144"/>
      <w:docPartObj>
        <w:docPartGallery w:val="Page Numbers (Top of Page)"/>
        <w:docPartUnique/>
      </w:docPartObj>
    </w:sdtPr>
    <w:sdtContent>
      <w:p w:rsidR="009C5B22" w:rsidRDefault="009C5B22" w:rsidP="00A16A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451">
          <w:rPr>
            <w:noProof/>
          </w:rPr>
          <w:t>11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B22" w:rsidRDefault="009C5B2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300C0D"/>
    <w:multiLevelType w:val="hybridMultilevel"/>
    <w:tmpl w:val="3026755C"/>
    <w:lvl w:ilvl="0" w:tplc="28A0CC5A">
      <w:start w:val="1"/>
      <w:numFmt w:val="decimal"/>
      <w:suff w:val="space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557E8E"/>
    <w:multiLevelType w:val="hybridMultilevel"/>
    <w:tmpl w:val="B17204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12771"/>
    <w:rsid w:val="0002019D"/>
    <w:rsid w:val="000207EA"/>
    <w:rsid w:val="00021B4A"/>
    <w:rsid w:val="000230A0"/>
    <w:rsid w:val="00023D81"/>
    <w:rsid w:val="000257CF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1E8A"/>
    <w:rsid w:val="00093FEB"/>
    <w:rsid w:val="00096A22"/>
    <w:rsid w:val="000A4228"/>
    <w:rsid w:val="000B25AE"/>
    <w:rsid w:val="000B2931"/>
    <w:rsid w:val="000B4199"/>
    <w:rsid w:val="000B5B9A"/>
    <w:rsid w:val="000B5BE9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47F91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25A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66DBF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2C7F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B72D7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3312"/>
    <w:rsid w:val="00594CE8"/>
    <w:rsid w:val="00595BCE"/>
    <w:rsid w:val="005A442D"/>
    <w:rsid w:val="005A6304"/>
    <w:rsid w:val="005B04BD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1AA1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166E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485F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4470"/>
    <w:rsid w:val="0082627C"/>
    <w:rsid w:val="00833DC6"/>
    <w:rsid w:val="008364C5"/>
    <w:rsid w:val="00837595"/>
    <w:rsid w:val="008415BE"/>
    <w:rsid w:val="0084183F"/>
    <w:rsid w:val="00843646"/>
    <w:rsid w:val="00843A31"/>
    <w:rsid w:val="00844B70"/>
    <w:rsid w:val="0084738F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8472D"/>
    <w:rsid w:val="008900A0"/>
    <w:rsid w:val="00891347"/>
    <w:rsid w:val="008A5350"/>
    <w:rsid w:val="008A5EE6"/>
    <w:rsid w:val="008B42AD"/>
    <w:rsid w:val="008B75E0"/>
    <w:rsid w:val="008C16E0"/>
    <w:rsid w:val="008C47BA"/>
    <w:rsid w:val="008C48D3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0D40"/>
    <w:rsid w:val="00912D45"/>
    <w:rsid w:val="00913993"/>
    <w:rsid w:val="009212FD"/>
    <w:rsid w:val="00921904"/>
    <w:rsid w:val="009244D5"/>
    <w:rsid w:val="009272EE"/>
    <w:rsid w:val="009374A7"/>
    <w:rsid w:val="0093762A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812A7"/>
    <w:rsid w:val="009913D7"/>
    <w:rsid w:val="009918D6"/>
    <w:rsid w:val="00992A54"/>
    <w:rsid w:val="009A062F"/>
    <w:rsid w:val="009A3AF5"/>
    <w:rsid w:val="009A6361"/>
    <w:rsid w:val="009A69C8"/>
    <w:rsid w:val="009B396D"/>
    <w:rsid w:val="009B69DC"/>
    <w:rsid w:val="009C28FC"/>
    <w:rsid w:val="009C5B22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188"/>
    <w:rsid w:val="00A117A9"/>
    <w:rsid w:val="00A142B7"/>
    <w:rsid w:val="00A16AED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E7834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1412"/>
    <w:rsid w:val="00B542B9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3EA1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B69A2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1451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87AE7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B31BE"/>
    <w:rsid w:val="00DC063C"/>
    <w:rsid w:val="00DC145D"/>
    <w:rsid w:val="00DC1EBF"/>
    <w:rsid w:val="00DC23DC"/>
    <w:rsid w:val="00DC437B"/>
    <w:rsid w:val="00DC5459"/>
    <w:rsid w:val="00DC5E74"/>
    <w:rsid w:val="00DD4FB0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4682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3FF4"/>
    <w:rsid w:val="00E66424"/>
    <w:rsid w:val="00E67FC3"/>
    <w:rsid w:val="00E73499"/>
    <w:rsid w:val="00E73581"/>
    <w:rsid w:val="00E75D16"/>
    <w:rsid w:val="00E77ACB"/>
    <w:rsid w:val="00E813AE"/>
    <w:rsid w:val="00E852AC"/>
    <w:rsid w:val="00E85352"/>
    <w:rsid w:val="00E85846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D7D29"/>
    <w:rsid w:val="00EE0633"/>
    <w:rsid w:val="00EE1F7B"/>
    <w:rsid w:val="00EE3A6C"/>
    <w:rsid w:val="00EE60D7"/>
    <w:rsid w:val="00EE6B5E"/>
    <w:rsid w:val="00EE6FC5"/>
    <w:rsid w:val="00EF0F48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8A7C2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2EFB-AE08-4D0D-9CF9-3506411F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257</TotalTime>
  <Pages>11</Pages>
  <Words>2504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Савельева Анна Александровна</cp:lastModifiedBy>
  <cp:revision>23</cp:revision>
  <cp:lastPrinted>2023-12-07T08:27:00Z</cp:lastPrinted>
  <dcterms:created xsi:type="dcterms:W3CDTF">2023-12-20T10:35:00Z</dcterms:created>
  <dcterms:modified xsi:type="dcterms:W3CDTF">2025-12-04T16:47:00Z</dcterms:modified>
</cp:coreProperties>
</file>