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06414" w:rsidRPr="00A55A4E" w14:paraId="2E56F064" w14:textId="77777777" w:rsidTr="005B0D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AC9132" w14:textId="77777777"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D2A6CE5" wp14:editId="5CB144F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5A4E">
              <w:rPr>
                <w:caps/>
                <w:szCs w:val="28"/>
              </w:rPr>
              <w:t>ГОСУДАРСТВЕННЫЙ</w:t>
            </w:r>
          </w:p>
          <w:p w14:paraId="164AFD37" w14:textId="77777777"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</w:t>
            </w:r>
          </w:p>
          <w:p w14:paraId="55E0D67C" w14:textId="77777777"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РЕСПУБЛИКИ ТАТАРСТАН</w:t>
            </w:r>
          </w:p>
          <w:p w14:paraId="2D913308" w14:textId="77777777"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по тарифам</w:t>
            </w:r>
          </w:p>
          <w:p w14:paraId="365F8788" w14:textId="77777777" w:rsidR="00206414" w:rsidRPr="00A55A4E" w:rsidRDefault="00206414" w:rsidP="005B0D2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9DF4D24" w14:textId="77777777" w:rsidR="00206414" w:rsidRPr="00A55A4E" w:rsidRDefault="00206414" w:rsidP="005B0D2E">
            <w:pPr>
              <w:jc w:val="center"/>
              <w:rPr>
                <w:sz w:val="20"/>
              </w:rPr>
            </w:pPr>
          </w:p>
          <w:p w14:paraId="569F24A9" w14:textId="77777777" w:rsidR="00206414" w:rsidRPr="00A55A4E" w:rsidRDefault="00206414" w:rsidP="005B0D2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24E4548" w14:textId="77777777"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ТАТАРСТАН</w:t>
            </w:r>
          </w:p>
          <w:p w14:paraId="7FC4A57B" w14:textId="77777777"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  РЕСПУБЛИКАСЫны</w:t>
            </w:r>
            <w:r w:rsidRPr="00A55A4E">
              <w:rPr>
                <w:caps/>
                <w:szCs w:val="28"/>
                <w:lang w:val="tt-RU"/>
              </w:rPr>
              <w:t>ң</w:t>
            </w:r>
          </w:p>
          <w:p w14:paraId="360D6714" w14:textId="77777777" w:rsidR="00206414" w:rsidRPr="00A55A4E" w:rsidRDefault="00206414" w:rsidP="005B0D2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тарифлар буенча </w:t>
            </w:r>
            <w:r w:rsidRPr="00A55A4E">
              <w:rPr>
                <w:caps/>
                <w:szCs w:val="28"/>
                <w:lang w:val="tt-RU"/>
              </w:rPr>
              <w:t>ДӘҮЛӘТ</w:t>
            </w:r>
          </w:p>
          <w:p w14:paraId="3B384CCC" w14:textId="77777777"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комитеты</w:t>
            </w:r>
          </w:p>
          <w:p w14:paraId="79E7027A" w14:textId="77777777" w:rsidR="00206414" w:rsidRPr="00A55A4E" w:rsidRDefault="00206414" w:rsidP="005B0D2E"/>
        </w:tc>
      </w:tr>
    </w:tbl>
    <w:p w14:paraId="5850FFB9" w14:textId="77777777" w:rsidR="00206414" w:rsidRPr="00A55A4E" w:rsidRDefault="00206414" w:rsidP="00206414">
      <w:pPr>
        <w:tabs>
          <w:tab w:val="left" w:pos="284"/>
        </w:tabs>
        <w:rPr>
          <w:i/>
          <w:sz w:val="16"/>
          <w:szCs w:val="16"/>
        </w:rPr>
      </w:pPr>
    </w:p>
    <w:p w14:paraId="366F3C6A" w14:textId="5D314DA5" w:rsidR="00206414" w:rsidRPr="00A55A4E" w:rsidRDefault="00206414" w:rsidP="00206414">
      <w:pPr>
        <w:rPr>
          <w:b/>
        </w:rPr>
      </w:pPr>
      <w:r w:rsidRPr="00A55A4E">
        <w:t xml:space="preserve">        </w:t>
      </w:r>
      <w:r w:rsidRPr="00A55A4E">
        <w:rPr>
          <w:b/>
        </w:rPr>
        <w:t xml:space="preserve">     ПОСТАНОВЛЕНИЕ</w:t>
      </w:r>
      <w:r w:rsidRPr="00A55A4E">
        <w:tab/>
      </w:r>
      <w:r w:rsidRPr="00A55A4E">
        <w:tab/>
      </w:r>
      <w:r w:rsidRPr="00A55A4E">
        <w:tab/>
      </w:r>
      <w:r w:rsidRPr="00A55A4E">
        <w:tab/>
      </w:r>
      <w:r w:rsidRPr="00A55A4E">
        <w:tab/>
      </w:r>
      <w:r w:rsidR="001121C5">
        <w:tab/>
        <w:t xml:space="preserve">     </w:t>
      </w:r>
      <w:bookmarkStart w:id="0" w:name="_GoBack"/>
      <w:bookmarkEnd w:id="0"/>
      <w:r w:rsidRPr="00A55A4E">
        <w:rPr>
          <w:b/>
        </w:rPr>
        <w:t>КАРАР</w:t>
      </w:r>
    </w:p>
    <w:p w14:paraId="646D9109" w14:textId="77777777" w:rsidR="00206414" w:rsidRPr="00A55A4E" w:rsidRDefault="00206414" w:rsidP="00206414">
      <w:pPr>
        <w:rPr>
          <w:sz w:val="20"/>
        </w:rPr>
      </w:pPr>
      <w:r w:rsidRPr="00A55A4E">
        <w:rPr>
          <w:b/>
        </w:rPr>
        <w:t xml:space="preserve">                </w:t>
      </w:r>
      <w:r w:rsidRPr="00A55A4E">
        <w:rPr>
          <w:szCs w:val="28"/>
        </w:rPr>
        <w:t xml:space="preserve">      ___________</w:t>
      </w:r>
      <w:r w:rsidRPr="00A55A4E">
        <w:rPr>
          <w:b/>
        </w:rPr>
        <w:t xml:space="preserve">                     </w:t>
      </w:r>
      <w:r w:rsidR="00DD6F95">
        <w:rPr>
          <w:szCs w:val="28"/>
        </w:rPr>
        <w:t>г.</w:t>
      </w:r>
      <w:r w:rsidRPr="00A55A4E">
        <w:rPr>
          <w:szCs w:val="28"/>
        </w:rPr>
        <w:t>Казань</w:t>
      </w:r>
      <w:r w:rsidRPr="00A55A4E">
        <w:rPr>
          <w:b/>
        </w:rPr>
        <w:t xml:space="preserve">                    </w:t>
      </w:r>
      <w:r w:rsidRPr="00A55A4E">
        <w:t>№</w:t>
      </w:r>
      <w:r w:rsidRPr="00A55A4E">
        <w:rPr>
          <w:b/>
        </w:rPr>
        <w:t xml:space="preserve"> </w:t>
      </w:r>
      <w:r w:rsidRPr="00A55A4E">
        <w:rPr>
          <w:szCs w:val="28"/>
        </w:rPr>
        <w:t>______________</w:t>
      </w:r>
    </w:p>
    <w:p w14:paraId="5A620100" w14:textId="77777777" w:rsidR="00DD6F95" w:rsidRPr="0064383D" w:rsidRDefault="00DD6F95" w:rsidP="00B74D7E">
      <w:pPr>
        <w:tabs>
          <w:tab w:val="left" w:pos="5588"/>
        </w:tabs>
        <w:rPr>
          <w:szCs w:val="28"/>
        </w:rPr>
      </w:pPr>
    </w:p>
    <w:p w14:paraId="7CCD4B11" w14:textId="77777777" w:rsidR="00DD6F95" w:rsidRPr="0064383D" w:rsidRDefault="00DD6F95" w:rsidP="00B74D7E">
      <w:pPr>
        <w:tabs>
          <w:tab w:val="left" w:pos="5588"/>
        </w:tabs>
        <w:rPr>
          <w:szCs w:val="28"/>
        </w:rPr>
      </w:pPr>
    </w:p>
    <w:p w14:paraId="6AC5C4DB" w14:textId="02D93277" w:rsidR="004C7EF0" w:rsidRDefault="00DD6F95" w:rsidP="00BD23EF">
      <w:pPr>
        <w:tabs>
          <w:tab w:val="left" w:pos="5588"/>
        </w:tabs>
        <w:ind w:right="5102"/>
        <w:jc w:val="both"/>
        <w:rPr>
          <w:sz w:val="24"/>
          <w:szCs w:val="24"/>
        </w:rPr>
      </w:pPr>
      <w:r w:rsidRPr="00D95890">
        <w:rPr>
          <w:szCs w:val="28"/>
        </w:rPr>
        <w:t xml:space="preserve">О </w:t>
      </w:r>
      <w:r w:rsidR="00AF7AFA" w:rsidRPr="00C8503E">
        <w:rPr>
          <w:szCs w:val="28"/>
        </w:rPr>
        <w:t xml:space="preserve">корректировке на </w:t>
      </w:r>
      <w:r w:rsidR="007B1E22">
        <w:rPr>
          <w:szCs w:val="28"/>
        </w:rPr>
        <w:t>2026</w:t>
      </w:r>
      <w:r w:rsidR="00AF7AFA" w:rsidRPr="00C8503E">
        <w:rPr>
          <w:szCs w:val="28"/>
        </w:rPr>
        <w:t xml:space="preserve"> год долгосрочных тарифов </w:t>
      </w:r>
      <w:r w:rsidR="00BD23EF" w:rsidRPr="00F66C18">
        <w:rPr>
          <w:rFonts w:eastAsia="Calibri"/>
          <w:szCs w:val="28"/>
        </w:rPr>
        <w:t xml:space="preserve">на </w:t>
      </w:r>
      <w:r w:rsidR="00BD23EF">
        <w:rPr>
          <w:rFonts w:eastAsia="Calibri"/>
          <w:szCs w:val="28"/>
        </w:rPr>
        <w:t>водоотведение</w:t>
      </w:r>
      <w:r w:rsidR="00BD23EF" w:rsidRPr="00F66C18">
        <w:rPr>
          <w:rFonts w:eastAsia="Calibri"/>
          <w:szCs w:val="28"/>
        </w:rPr>
        <w:t xml:space="preserve"> </w:t>
      </w:r>
      <w:r w:rsidR="007B1E22">
        <w:rPr>
          <w:szCs w:val="28"/>
        </w:rPr>
        <w:t>и производственной</w:t>
      </w:r>
      <w:r w:rsidR="007B1E22" w:rsidRPr="007B1E22">
        <w:rPr>
          <w:szCs w:val="28"/>
        </w:rPr>
        <w:t xml:space="preserve"> программ</w:t>
      </w:r>
      <w:r w:rsidR="007B1E22">
        <w:rPr>
          <w:szCs w:val="28"/>
        </w:rPr>
        <w:t>ы</w:t>
      </w:r>
      <w:r w:rsidR="00BD23EF">
        <w:rPr>
          <w:szCs w:val="28"/>
        </w:rPr>
        <w:t xml:space="preserve"> </w:t>
      </w:r>
      <w:r w:rsidR="00BD23EF">
        <w:rPr>
          <w:szCs w:val="28"/>
        </w:rPr>
        <w:br/>
      </w:r>
      <w:r w:rsidR="00AF7AFA" w:rsidRPr="00F66C18">
        <w:rPr>
          <w:rFonts w:eastAsia="Calibri"/>
          <w:szCs w:val="28"/>
        </w:rPr>
        <w:t xml:space="preserve">для </w:t>
      </w:r>
      <w:r w:rsidR="00AF7AFA" w:rsidRPr="0076015A">
        <w:rPr>
          <w:szCs w:val="28"/>
        </w:rPr>
        <w:t>Общества с ограниченной ответственностью «Птицеводческий комплекс «Ак Барс»</w:t>
      </w:r>
      <w:r w:rsidR="00AF7AFA">
        <w:rPr>
          <w:rFonts w:eastAsia="Calibri"/>
          <w:szCs w:val="28"/>
        </w:rPr>
        <w:t xml:space="preserve">, </w:t>
      </w:r>
      <w:r w:rsidR="00AF7AFA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BD23EF">
        <w:rPr>
          <w:szCs w:val="28"/>
        </w:rPr>
        <w:br/>
      </w:r>
      <w:r w:rsidR="00AF7AFA" w:rsidRPr="00C8503E">
        <w:rPr>
          <w:szCs w:val="28"/>
        </w:rPr>
        <w:t xml:space="preserve">по тарифам </w:t>
      </w:r>
      <w:r w:rsidR="00AF7AFA" w:rsidRPr="0076015A">
        <w:rPr>
          <w:szCs w:val="28"/>
        </w:rPr>
        <w:t>от 13.10.2023</w:t>
      </w:r>
      <w:r w:rsidR="007B1E22">
        <w:rPr>
          <w:szCs w:val="28"/>
        </w:rPr>
        <w:t xml:space="preserve"> </w:t>
      </w:r>
      <w:r w:rsidR="00BD23EF">
        <w:rPr>
          <w:szCs w:val="28"/>
        </w:rPr>
        <w:br/>
      </w:r>
      <w:r w:rsidR="00AF7AFA" w:rsidRPr="0076015A">
        <w:rPr>
          <w:szCs w:val="28"/>
        </w:rPr>
        <w:t>№ 324-14/кс-2023</w:t>
      </w:r>
      <w:r w:rsidRPr="00D95890">
        <w:rPr>
          <w:szCs w:val="28"/>
        </w:rPr>
        <w:t xml:space="preserve"> </w:t>
      </w:r>
    </w:p>
    <w:p w14:paraId="401E0529" w14:textId="77777777" w:rsidR="003A3035" w:rsidRPr="0064383D" w:rsidRDefault="003A3035" w:rsidP="009675C6">
      <w:pPr>
        <w:rPr>
          <w:szCs w:val="28"/>
        </w:rPr>
      </w:pPr>
    </w:p>
    <w:p w14:paraId="5AB8DC9F" w14:textId="77777777" w:rsidR="00DD6F95" w:rsidRPr="0064383D" w:rsidRDefault="00DD6F95" w:rsidP="009675C6">
      <w:pPr>
        <w:rPr>
          <w:szCs w:val="28"/>
        </w:rPr>
      </w:pPr>
    </w:p>
    <w:p w14:paraId="00F49ABB" w14:textId="240D2EFB" w:rsidR="009272EE" w:rsidRDefault="00C30A1F" w:rsidP="009675C6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93434D">
        <w:rPr>
          <w:szCs w:val="28"/>
        </w:rPr>
        <w:br/>
      </w:r>
      <w:r w:rsidRPr="000A026E">
        <w:rPr>
          <w:szCs w:val="28"/>
        </w:rPr>
        <w:t xml:space="preserve">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3434D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3434D">
        <w:rPr>
          <w:szCs w:val="28"/>
        </w:rPr>
        <w:br/>
      </w:r>
      <w:r w:rsidRPr="000A026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F14AC2" w:rsidRPr="00BD23EF">
        <w:rPr>
          <w:szCs w:val="28"/>
        </w:rPr>
        <w:t xml:space="preserve">от </w:t>
      </w:r>
      <w:r w:rsidR="00BD23EF">
        <w:rPr>
          <w:szCs w:val="28"/>
        </w:rPr>
        <w:t>03</w:t>
      </w:r>
      <w:r w:rsidR="00F14AC2" w:rsidRPr="00BD23EF">
        <w:rPr>
          <w:szCs w:val="28"/>
        </w:rPr>
        <w:t>.12.202</w:t>
      </w:r>
      <w:r w:rsidR="00BD23EF">
        <w:rPr>
          <w:szCs w:val="28"/>
        </w:rPr>
        <w:t>5</w:t>
      </w:r>
      <w:r w:rsidR="00F14AC2" w:rsidRPr="00BD23EF">
        <w:rPr>
          <w:szCs w:val="28"/>
        </w:rPr>
        <w:t xml:space="preserve"> № </w:t>
      </w:r>
      <w:r w:rsidR="00BD23EF">
        <w:rPr>
          <w:szCs w:val="28"/>
        </w:rPr>
        <w:t>29</w:t>
      </w:r>
      <w:r w:rsidR="00F14AC2" w:rsidRPr="00BD23EF">
        <w:rPr>
          <w:szCs w:val="28"/>
        </w:rPr>
        <w:t>-ПР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на </w:t>
      </w:r>
      <w:r>
        <w:rPr>
          <w:szCs w:val="28"/>
        </w:rPr>
        <w:t xml:space="preserve">водоотведение 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 w:rsidR="007B1E22">
        <w:rPr>
          <w:szCs w:val="28"/>
        </w:rPr>
        <w:t xml:space="preserve"> 2026</w:t>
      </w:r>
      <w:r w:rsidR="00AF7AFA">
        <w:rPr>
          <w:szCs w:val="28"/>
        </w:rPr>
        <w:t xml:space="preserve"> </w:t>
      </w:r>
      <w:r>
        <w:rPr>
          <w:szCs w:val="28"/>
        </w:rPr>
        <w:t>год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14:paraId="42E098AD" w14:textId="55E4438E" w:rsidR="00AF7AFA" w:rsidRPr="00102DA9" w:rsidRDefault="00AF7AFA" w:rsidP="009675C6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>
        <w:rPr>
          <w:szCs w:val="28"/>
        </w:rPr>
        <w:t xml:space="preserve">на водоотведение для </w:t>
      </w:r>
      <w:r w:rsidRPr="00C30A1F">
        <w:rPr>
          <w:szCs w:val="28"/>
        </w:rPr>
        <w:t>Общества с ограниченной ответственностью «Птицеводческий комплекс «Ак Барс»</w:t>
      </w:r>
      <w:r w:rsidR="00503E09">
        <w:rPr>
          <w:szCs w:val="28"/>
        </w:rPr>
        <w:t xml:space="preserve"> </w:t>
      </w:r>
      <w:r w:rsidR="00BD23EF">
        <w:rPr>
          <w:szCs w:val="28"/>
        </w:rPr>
        <w:br/>
      </w:r>
      <w:r w:rsidR="00503E09">
        <w:rPr>
          <w:szCs w:val="28"/>
        </w:rPr>
        <w:t xml:space="preserve">(далее – </w:t>
      </w:r>
      <w:r w:rsidR="00503E09" w:rsidRPr="00503E09">
        <w:rPr>
          <w:szCs w:val="28"/>
        </w:rPr>
        <w:t>ООО «Птицеводческий комплекс «Ак Барс»</w:t>
      </w:r>
      <w:r w:rsidR="00503E09">
        <w:rPr>
          <w:szCs w:val="28"/>
        </w:rPr>
        <w:t>) на 2026</w:t>
      </w:r>
      <w:r w:rsidRPr="00823C23">
        <w:rPr>
          <w:szCs w:val="28"/>
        </w:rPr>
        <w:t xml:space="preserve"> год, </w:t>
      </w:r>
      <w:r>
        <w:rPr>
          <w:szCs w:val="28"/>
        </w:rPr>
        <w:t>установленные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 w:rsidR="00BD23EF">
        <w:rPr>
          <w:szCs w:val="28"/>
        </w:rPr>
        <w:br/>
      </w:r>
      <w:r w:rsidRPr="00C8503E">
        <w:rPr>
          <w:szCs w:val="28"/>
        </w:rPr>
        <w:t xml:space="preserve">от </w:t>
      </w:r>
      <w:r w:rsidRPr="00C30A1F">
        <w:rPr>
          <w:szCs w:val="28"/>
        </w:rPr>
        <w:t>13.10.2023 № 324-14/кс-2023</w:t>
      </w:r>
      <w:r w:rsidRPr="006751D9">
        <w:rPr>
          <w:szCs w:val="28"/>
        </w:rPr>
        <w:t xml:space="preserve"> «</w:t>
      </w:r>
      <w:r w:rsidR="00503E09" w:rsidRPr="00503E09">
        <w:rPr>
          <w:szCs w:val="28"/>
        </w:rPr>
        <w:t xml:space="preserve">Об установлении тарифов на водоотведение </w:t>
      </w:r>
      <w:r w:rsidR="00BD23EF">
        <w:rPr>
          <w:szCs w:val="28"/>
        </w:rPr>
        <w:br/>
      </w:r>
      <w:r w:rsidR="00503E09" w:rsidRPr="00503E09">
        <w:rPr>
          <w:szCs w:val="28"/>
        </w:rPr>
        <w:t xml:space="preserve">для Общества с ограниченной ответственностью «Птицеводческий комплекс </w:t>
      </w:r>
      <w:r w:rsidR="00BD23EF">
        <w:rPr>
          <w:szCs w:val="28"/>
        </w:rPr>
        <w:br/>
      </w:r>
      <w:r w:rsidR="00503E09" w:rsidRPr="00503E09">
        <w:rPr>
          <w:szCs w:val="28"/>
        </w:rPr>
        <w:t>«Ак Барс» на 2024-2028 годы и утверждении производственной программы</w:t>
      </w:r>
      <w:r w:rsidRPr="005B6B4B">
        <w:rPr>
          <w:szCs w:val="28"/>
        </w:rPr>
        <w:t>»</w:t>
      </w:r>
      <w:r w:rsidR="00503E09">
        <w:rPr>
          <w:szCs w:val="28"/>
        </w:rPr>
        <w:t xml:space="preserve"> </w:t>
      </w:r>
      <w:r w:rsidR="00BD23EF">
        <w:rPr>
          <w:szCs w:val="28"/>
        </w:rPr>
        <w:br/>
      </w:r>
      <w:r w:rsidR="00503E09" w:rsidRPr="004C0E56">
        <w:rPr>
          <w:rFonts w:eastAsia="Calibri"/>
          <w:szCs w:val="28"/>
        </w:rPr>
        <w:t xml:space="preserve">(с изменениями, внесенными постановлением Государственного комитета </w:t>
      </w:r>
      <w:r w:rsidR="00503E09" w:rsidRPr="004C0E56">
        <w:rPr>
          <w:rFonts w:eastAsia="Calibri"/>
          <w:szCs w:val="28"/>
        </w:rPr>
        <w:lastRenderedPageBreak/>
        <w:t xml:space="preserve">Республики Татарстан по </w:t>
      </w:r>
      <w:r w:rsidR="00503E09">
        <w:rPr>
          <w:rFonts w:eastAsia="Calibri"/>
          <w:szCs w:val="28"/>
        </w:rPr>
        <w:t>тарифам от 17</w:t>
      </w:r>
      <w:r w:rsidR="00503E09" w:rsidRPr="004C0E56">
        <w:rPr>
          <w:rFonts w:eastAsia="Calibri"/>
          <w:szCs w:val="28"/>
        </w:rPr>
        <w:t xml:space="preserve">.12.2024 № </w:t>
      </w:r>
      <w:r w:rsidR="00503E09" w:rsidRPr="00503E09">
        <w:rPr>
          <w:rFonts w:eastAsia="Calibri"/>
          <w:szCs w:val="28"/>
        </w:rPr>
        <w:t>540-124/кс-2024</w:t>
      </w:r>
      <w:r w:rsidR="00503E09">
        <w:rPr>
          <w:rFonts w:eastAsia="Calibri"/>
          <w:szCs w:val="28"/>
        </w:rPr>
        <w:t>)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</w:p>
    <w:p w14:paraId="765B4A1C" w14:textId="25939E69" w:rsidR="002A7D0F" w:rsidRDefault="00503E09" w:rsidP="00503E09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503E09">
        <w:rPr>
          <w:szCs w:val="28"/>
        </w:rPr>
        <w:t>Скорректировать</w:t>
      </w:r>
      <w:r w:rsidR="00C30A1F" w:rsidRPr="00503E09">
        <w:rPr>
          <w:szCs w:val="28"/>
        </w:rPr>
        <w:t xml:space="preserve"> производственную программу</w:t>
      </w:r>
      <w:r>
        <w:rPr>
          <w:szCs w:val="28"/>
        </w:rPr>
        <w:t xml:space="preserve"> для</w:t>
      </w:r>
      <w:r w:rsidR="00C30A1F" w:rsidRPr="00503E09">
        <w:rPr>
          <w:szCs w:val="28"/>
        </w:rPr>
        <w:t xml:space="preserve"> ООО «Птицеводческий комплекс «Ак Барс» в сфере водоотведения</w:t>
      </w:r>
      <w:r>
        <w:rPr>
          <w:szCs w:val="28"/>
        </w:rPr>
        <w:t xml:space="preserve"> на 2026 год,</w:t>
      </w:r>
      <w:r w:rsidR="00C30A1F" w:rsidRPr="00503E09">
        <w:rPr>
          <w:szCs w:val="28"/>
        </w:rPr>
        <w:t xml:space="preserve"> </w:t>
      </w:r>
      <w:r>
        <w:rPr>
          <w:szCs w:val="28"/>
        </w:rPr>
        <w:t>установленную</w:t>
      </w:r>
      <w:r w:rsidRPr="00503E09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br/>
      </w:r>
      <w:r w:rsidRPr="00503E09">
        <w:rPr>
          <w:szCs w:val="28"/>
        </w:rPr>
        <w:t>от 13.10.2023</w:t>
      </w:r>
      <w:r>
        <w:rPr>
          <w:szCs w:val="28"/>
        </w:rPr>
        <w:t xml:space="preserve"> </w:t>
      </w:r>
      <w:r w:rsidRPr="00503E09">
        <w:rPr>
          <w:szCs w:val="28"/>
        </w:rPr>
        <w:t>№ 324-14/кс-2023</w:t>
      </w:r>
      <w:r>
        <w:rPr>
          <w:szCs w:val="28"/>
        </w:rPr>
        <w:t>, изложив приложение 3</w:t>
      </w:r>
      <w:r w:rsidRPr="00503E09">
        <w:rPr>
          <w:szCs w:val="28"/>
        </w:rPr>
        <w:t xml:space="preserve"> в новой редакции (прилагается).</w:t>
      </w:r>
    </w:p>
    <w:p w14:paraId="4D53B55D" w14:textId="77777777" w:rsidR="00E31FBA" w:rsidRDefault="00E31FBA" w:rsidP="00E31FBA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</w:t>
      </w:r>
      <w:r w:rsidRPr="00102DA9">
        <w:rPr>
          <w:szCs w:val="28"/>
        </w:rPr>
        <w:t xml:space="preserve"> года по 31 декабря 2</w:t>
      </w:r>
      <w:r>
        <w:rPr>
          <w:szCs w:val="28"/>
        </w:rPr>
        <w:t>026</w:t>
      </w:r>
      <w:r w:rsidRPr="00102DA9">
        <w:rPr>
          <w:szCs w:val="28"/>
        </w:rPr>
        <w:t xml:space="preserve"> года.</w:t>
      </w:r>
    </w:p>
    <w:p w14:paraId="2737162D" w14:textId="77777777" w:rsidR="00C30A1F" w:rsidRPr="00317700" w:rsidRDefault="00C30A1F" w:rsidP="009675C6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31770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075A7586" w14:textId="77777777" w:rsidR="00C30A1F" w:rsidRPr="00317700" w:rsidRDefault="00C30A1F" w:rsidP="009675C6">
      <w:pPr>
        <w:ind w:firstLine="709"/>
        <w:jc w:val="both"/>
        <w:rPr>
          <w:szCs w:val="28"/>
        </w:rPr>
      </w:pPr>
    </w:p>
    <w:p w14:paraId="345B397F" w14:textId="77777777" w:rsidR="00C30A1F" w:rsidRPr="00317700" w:rsidRDefault="00C30A1F" w:rsidP="009675C6">
      <w:pPr>
        <w:ind w:firstLine="709"/>
        <w:jc w:val="both"/>
        <w:rPr>
          <w:szCs w:val="28"/>
        </w:rPr>
      </w:pPr>
    </w:p>
    <w:p w14:paraId="2AB9903C" w14:textId="77777777" w:rsidR="00C30A1F" w:rsidRPr="00317700" w:rsidRDefault="00E17CEF" w:rsidP="009675C6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03E09">
        <w:rPr>
          <w:szCs w:val="28"/>
        </w:rPr>
        <w:t xml:space="preserve"> </w:t>
      </w:r>
      <w:r>
        <w:rPr>
          <w:szCs w:val="28"/>
        </w:rPr>
        <w:t xml:space="preserve"> </w:t>
      </w:r>
      <w:r w:rsidR="00503E09" w:rsidRPr="00503E09">
        <w:rPr>
          <w:szCs w:val="28"/>
        </w:rPr>
        <w:t>Р.В. Гайнутдинов</w:t>
      </w:r>
    </w:p>
    <w:p w14:paraId="2BDF1222" w14:textId="77777777" w:rsidR="00F14AC2" w:rsidRDefault="00F14AC2">
      <w:pPr>
        <w:rPr>
          <w:szCs w:val="28"/>
        </w:rPr>
      </w:pPr>
      <w:r>
        <w:rPr>
          <w:szCs w:val="28"/>
        </w:rPr>
        <w:br w:type="page"/>
      </w:r>
    </w:p>
    <w:p w14:paraId="27C76F01" w14:textId="77777777" w:rsidR="008F282E" w:rsidRPr="004C7EF0" w:rsidRDefault="008F282E" w:rsidP="009675C6">
      <w:pPr>
        <w:jc w:val="both"/>
        <w:rPr>
          <w:szCs w:val="28"/>
        </w:rPr>
        <w:sectPr w:rsidR="008F282E" w:rsidRPr="004C7EF0" w:rsidSect="009C11F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28FA4C3C" w14:textId="77777777" w:rsidR="00C30A1F" w:rsidRPr="00C30A1F" w:rsidRDefault="00C30A1F" w:rsidP="009675C6">
      <w:pPr>
        <w:ind w:left="10773" w:right="-29"/>
        <w:rPr>
          <w:sz w:val="24"/>
        </w:rPr>
      </w:pPr>
      <w:r w:rsidRPr="00C30A1F">
        <w:rPr>
          <w:sz w:val="24"/>
        </w:rPr>
        <w:lastRenderedPageBreak/>
        <w:t>Приложение 1 к постановлению Государственного комитета</w:t>
      </w:r>
      <w:r w:rsidR="00B74D7E">
        <w:rPr>
          <w:sz w:val="24"/>
        </w:rPr>
        <w:t xml:space="preserve"> </w:t>
      </w:r>
      <w:r w:rsidRPr="00C30A1F">
        <w:rPr>
          <w:sz w:val="24"/>
        </w:rPr>
        <w:t>Республики Татарстан по тарифам</w:t>
      </w:r>
    </w:p>
    <w:p w14:paraId="254B6F97" w14:textId="77777777" w:rsidR="00C30A1F" w:rsidRPr="00C30A1F" w:rsidRDefault="00C30A1F" w:rsidP="009675C6">
      <w:pPr>
        <w:autoSpaceDE w:val="0"/>
        <w:autoSpaceDN w:val="0"/>
        <w:adjustRightInd w:val="0"/>
        <w:ind w:left="10773" w:right="-29"/>
        <w:outlineLvl w:val="0"/>
        <w:rPr>
          <w:sz w:val="24"/>
          <w:u w:val="single"/>
        </w:rPr>
      </w:pPr>
      <w:r w:rsidRPr="00C30A1F">
        <w:rPr>
          <w:sz w:val="24"/>
        </w:rPr>
        <w:t xml:space="preserve">от </w:t>
      </w:r>
      <w:r>
        <w:rPr>
          <w:sz w:val="24"/>
          <w:u w:val="single"/>
        </w:rPr>
        <w:t>13</w:t>
      </w:r>
      <w:r w:rsidRPr="00C30A1F">
        <w:rPr>
          <w:sz w:val="24"/>
          <w:u w:val="single"/>
        </w:rPr>
        <w:t>.1</w:t>
      </w:r>
      <w:r>
        <w:rPr>
          <w:sz w:val="24"/>
          <w:u w:val="single"/>
        </w:rPr>
        <w:t>0</w:t>
      </w:r>
      <w:r w:rsidRPr="00C30A1F">
        <w:rPr>
          <w:sz w:val="24"/>
          <w:u w:val="single"/>
        </w:rPr>
        <w:t>.202</w:t>
      </w:r>
      <w:r>
        <w:rPr>
          <w:sz w:val="24"/>
          <w:u w:val="single"/>
        </w:rPr>
        <w:t>3</w:t>
      </w:r>
      <w:r w:rsidRPr="00C30A1F">
        <w:rPr>
          <w:sz w:val="24"/>
        </w:rPr>
        <w:t xml:space="preserve"> № </w:t>
      </w:r>
      <w:r w:rsidRPr="00C30A1F">
        <w:rPr>
          <w:sz w:val="24"/>
          <w:u w:val="single"/>
        </w:rPr>
        <w:t>324-14/кс-2023</w:t>
      </w:r>
    </w:p>
    <w:p w14:paraId="5A04CCDE" w14:textId="77777777" w:rsidR="00C30A1F" w:rsidRDefault="00C30A1F" w:rsidP="009675C6">
      <w:pPr>
        <w:autoSpaceDE w:val="0"/>
        <w:autoSpaceDN w:val="0"/>
        <w:adjustRightInd w:val="0"/>
        <w:ind w:left="10773" w:right="-29"/>
        <w:outlineLvl w:val="0"/>
        <w:rPr>
          <w:sz w:val="24"/>
        </w:rPr>
      </w:pPr>
      <w:r w:rsidRPr="00C30A1F">
        <w:rPr>
          <w:sz w:val="24"/>
        </w:rPr>
        <w:t>(в редакции постановления Государственного комитета</w:t>
      </w:r>
      <w:r w:rsidR="00B74D7E">
        <w:rPr>
          <w:sz w:val="24"/>
        </w:rPr>
        <w:t xml:space="preserve"> </w:t>
      </w:r>
      <w:r w:rsidRPr="00C30A1F">
        <w:rPr>
          <w:sz w:val="24"/>
        </w:rPr>
        <w:t>Республики Татарстан по тарифам</w:t>
      </w:r>
    </w:p>
    <w:p w14:paraId="053458C3" w14:textId="208A9125" w:rsidR="00B624B4" w:rsidRPr="00C30A1F" w:rsidRDefault="00C30A1F" w:rsidP="009675C6">
      <w:pPr>
        <w:autoSpaceDE w:val="0"/>
        <w:autoSpaceDN w:val="0"/>
        <w:adjustRightInd w:val="0"/>
        <w:ind w:left="10773" w:right="-29"/>
        <w:outlineLvl w:val="0"/>
        <w:rPr>
          <w:sz w:val="24"/>
        </w:rPr>
      </w:pPr>
      <w:r w:rsidRPr="00C30A1F">
        <w:rPr>
          <w:sz w:val="24"/>
        </w:rPr>
        <w:t>от _______</w:t>
      </w:r>
      <w:r w:rsidR="00BD23EF">
        <w:rPr>
          <w:sz w:val="24"/>
        </w:rPr>
        <w:t>__</w:t>
      </w:r>
      <w:r w:rsidRPr="00C30A1F">
        <w:rPr>
          <w:sz w:val="24"/>
        </w:rPr>
        <w:t>_</w:t>
      </w:r>
      <w:r w:rsidR="00F14AC2">
        <w:rPr>
          <w:sz w:val="24"/>
        </w:rPr>
        <w:t>_</w:t>
      </w:r>
      <w:r w:rsidRPr="00C30A1F">
        <w:rPr>
          <w:sz w:val="24"/>
        </w:rPr>
        <w:t>__ № _</w:t>
      </w:r>
      <w:r w:rsidR="00F14AC2">
        <w:rPr>
          <w:sz w:val="24"/>
        </w:rPr>
        <w:t>____________</w:t>
      </w:r>
      <w:r w:rsidRPr="00C30A1F">
        <w:rPr>
          <w:sz w:val="24"/>
        </w:rPr>
        <w:t>_________)</w:t>
      </w:r>
      <w:r w:rsidR="00AB4996">
        <w:rPr>
          <w:sz w:val="24"/>
          <w:szCs w:val="24"/>
        </w:rPr>
        <w:t xml:space="preserve"> </w:t>
      </w:r>
    </w:p>
    <w:p w14:paraId="443DEAD6" w14:textId="77777777" w:rsidR="003A3035" w:rsidRPr="00B74D7E" w:rsidRDefault="003A3035" w:rsidP="009675C6">
      <w:pPr>
        <w:rPr>
          <w:bCs/>
          <w:szCs w:val="28"/>
        </w:rPr>
      </w:pPr>
    </w:p>
    <w:p w14:paraId="1666DDD9" w14:textId="77777777" w:rsidR="00737FCA" w:rsidRPr="00B74D7E" w:rsidRDefault="00737FCA" w:rsidP="009675C6">
      <w:pPr>
        <w:rPr>
          <w:bCs/>
          <w:szCs w:val="28"/>
        </w:rPr>
      </w:pPr>
    </w:p>
    <w:p w14:paraId="035999F7" w14:textId="77777777" w:rsidR="00CB3775" w:rsidRPr="00FC6FEE" w:rsidRDefault="00CB3775" w:rsidP="009675C6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DA0510">
        <w:rPr>
          <w:bCs/>
          <w:color w:val="000000" w:themeColor="text1"/>
          <w:szCs w:val="28"/>
        </w:rPr>
        <w:t>водоотведение</w:t>
      </w:r>
      <w:r w:rsidR="00BA3041">
        <w:rPr>
          <w:bCs/>
          <w:color w:val="000000" w:themeColor="text1"/>
          <w:szCs w:val="28"/>
        </w:rPr>
        <w:t xml:space="preserve"> для </w:t>
      </w:r>
      <w:r w:rsidR="00C678D5">
        <w:rPr>
          <w:bCs/>
          <w:color w:val="000000" w:themeColor="text1"/>
          <w:szCs w:val="28"/>
        </w:rPr>
        <w:t>ООО</w:t>
      </w:r>
      <w:r w:rsidR="00FE5423" w:rsidRPr="00FE5423">
        <w:rPr>
          <w:bCs/>
          <w:color w:val="000000" w:themeColor="text1"/>
          <w:szCs w:val="28"/>
        </w:rPr>
        <w:t xml:space="preserve"> </w:t>
      </w:r>
      <w:r w:rsidR="00DA0510" w:rsidRPr="00DA0510">
        <w:rPr>
          <w:bCs/>
          <w:color w:val="000000" w:themeColor="text1"/>
          <w:szCs w:val="28"/>
        </w:rPr>
        <w:t>«П</w:t>
      </w:r>
      <w:r w:rsidR="00DA0510">
        <w:rPr>
          <w:bCs/>
          <w:color w:val="000000" w:themeColor="text1"/>
          <w:szCs w:val="28"/>
        </w:rPr>
        <w:t>тицеводческий комплекс «Ак Барс</w:t>
      </w:r>
      <w:r w:rsidR="00FE5423" w:rsidRPr="00FE5423">
        <w:rPr>
          <w:bCs/>
          <w:color w:val="000000" w:themeColor="text1"/>
          <w:szCs w:val="28"/>
        </w:rPr>
        <w:t>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082BA3">
        <w:rPr>
          <w:bCs/>
          <w:color w:val="000000" w:themeColor="text1"/>
          <w:szCs w:val="28"/>
        </w:rPr>
        <w:t>водоотведение</w:t>
      </w:r>
      <w:r w:rsidR="00C97893">
        <w:rPr>
          <w:bCs/>
          <w:color w:val="000000" w:themeColor="text1"/>
          <w:szCs w:val="28"/>
        </w:rPr>
        <w:t xml:space="preserve">, </w:t>
      </w:r>
      <w:r w:rsidR="00543B09">
        <w:rPr>
          <w:bCs/>
          <w:color w:val="000000" w:themeColor="text1"/>
          <w:szCs w:val="28"/>
        </w:rPr>
        <w:br/>
      </w:r>
      <w:r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14:paraId="1F743AD3" w14:textId="1B383A5A" w:rsidR="00501393" w:rsidRDefault="00501393" w:rsidP="009675C6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232"/>
        <w:gridCol w:w="2567"/>
        <w:gridCol w:w="6050"/>
      </w:tblGrid>
      <w:tr w:rsidR="00ED646F" w:rsidRPr="00E31FBA" w14:paraId="634A1297" w14:textId="77777777" w:rsidTr="00C53360">
        <w:trPr>
          <w:trHeight w:val="20"/>
          <w:tblHeader/>
          <w:jc w:val="center"/>
        </w:trPr>
        <w:tc>
          <w:tcPr>
            <w:tcW w:w="337" w:type="pct"/>
            <w:vAlign w:val="center"/>
          </w:tcPr>
          <w:p w14:paraId="59228CDA" w14:textId="77777777" w:rsidR="00ED646F" w:rsidRPr="00E31FBA" w:rsidRDefault="00ED646F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№ п/п</w:t>
            </w:r>
          </w:p>
        </w:tc>
        <w:tc>
          <w:tcPr>
            <w:tcW w:w="1957" w:type="pct"/>
            <w:vAlign w:val="center"/>
          </w:tcPr>
          <w:p w14:paraId="1D827199" w14:textId="77777777" w:rsidR="00ED646F" w:rsidRPr="00E31FBA" w:rsidRDefault="00ED646F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06" w:type="pct"/>
            <w:vAlign w:val="center"/>
          </w:tcPr>
          <w:p w14:paraId="304CAB5D" w14:textId="77777777" w:rsidR="00ED646F" w:rsidRPr="00E31FBA" w:rsidRDefault="00ED646F" w:rsidP="009675C6">
            <w:pPr>
              <w:ind w:right="-155"/>
              <w:jc w:val="center"/>
              <w:rPr>
                <w:bCs/>
                <w:szCs w:val="28"/>
              </w:rPr>
            </w:pPr>
            <w:r w:rsidRPr="00E31FBA">
              <w:rPr>
                <w:bCs/>
                <w:szCs w:val="28"/>
              </w:rPr>
              <w:t>Год</w:t>
            </w:r>
          </w:p>
        </w:tc>
        <w:tc>
          <w:tcPr>
            <w:tcW w:w="1900" w:type="pct"/>
            <w:vAlign w:val="center"/>
          </w:tcPr>
          <w:p w14:paraId="0856CBC8" w14:textId="77777777" w:rsidR="00ED646F" w:rsidRPr="00E31FBA" w:rsidRDefault="00ED646F" w:rsidP="009675C6">
            <w:pPr>
              <w:ind w:right="-75"/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Тариф на</w:t>
            </w:r>
            <w:r w:rsidR="00C53360" w:rsidRPr="00E31FBA">
              <w:rPr>
                <w:szCs w:val="28"/>
              </w:rPr>
              <w:t xml:space="preserve"> </w:t>
            </w:r>
            <w:r w:rsidR="00663148" w:rsidRPr="00E31FBA">
              <w:rPr>
                <w:szCs w:val="28"/>
              </w:rPr>
              <w:t>водоотведение</w:t>
            </w:r>
          </w:p>
          <w:p w14:paraId="04D46597" w14:textId="77777777" w:rsidR="00ED646F" w:rsidRPr="00E31FBA" w:rsidRDefault="00ED646F" w:rsidP="009675C6">
            <w:pPr>
              <w:ind w:right="-75"/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(одноставочный), руб./куб.м</w:t>
            </w:r>
          </w:p>
        </w:tc>
      </w:tr>
      <w:tr w:rsidR="00ED646F" w:rsidRPr="00E31FBA" w14:paraId="68479322" w14:textId="77777777" w:rsidTr="00C53360">
        <w:trPr>
          <w:trHeight w:val="20"/>
          <w:jc w:val="center"/>
        </w:trPr>
        <w:tc>
          <w:tcPr>
            <w:tcW w:w="337" w:type="pct"/>
            <w:vAlign w:val="center"/>
          </w:tcPr>
          <w:p w14:paraId="2BB828A9" w14:textId="77777777" w:rsidR="00ED646F" w:rsidRPr="00E31FBA" w:rsidRDefault="00ED646F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Align w:val="center"/>
          </w:tcPr>
          <w:p w14:paraId="52FCB442" w14:textId="77777777" w:rsidR="00ED646F" w:rsidRPr="00E31FBA" w:rsidRDefault="00663148" w:rsidP="009675C6">
            <w:pPr>
              <w:rPr>
                <w:bCs/>
                <w:szCs w:val="28"/>
              </w:rPr>
            </w:pPr>
            <w:r w:rsidRPr="00E31FBA">
              <w:rPr>
                <w:bCs/>
                <w:szCs w:val="28"/>
              </w:rPr>
              <w:t>Пестречинский</w:t>
            </w:r>
            <w:r w:rsidR="00ED646F" w:rsidRPr="00E31FBA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806" w:type="pct"/>
            <w:vAlign w:val="center"/>
          </w:tcPr>
          <w:p w14:paraId="439C3226" w14:textId="77777777" w:rsidR="00ED646F" w:rsidRPr="00E31FBA" w:rsidRDefault="00ED646F" w:rsidP="009675C6">
            <w:pPr>
              <w:jc w:val="center"/>
              <w:rPr>
                <w:szCs w:val="28"/>
              </w:rPr>
            </w:pPr>
          </w:p>
        </w:tc>
        <w:tc>
          <w:tcPr>
            <w:tcW w:w="1900" w:type="pct"/>
            <w:vAlign w:val="center"/>
          </w:tcPr>
          <w:p w14:paraId="5A3CC467" w14:textId="77777777" w:rsidR="00ED646F" w:rsidRPr="00E31FBA" w:rsidRDefault="00ED646F" w:rsidP="009675C6">
            <w:pPr>
              <w:jc w:val="center"/>
              <w:rPr>
                <w:bCs/>
                <w:szCs w:val="28"/>
              </w:rPr>
            </w:pPr>
          </w:p>
        </w:tc>
      </w:tr>
      <w:tr w:rsidR="00737FCA" w:rsidRPr="00E31FBA" w14:paraId="48560F5E" w14:textId="77777777" w:rsidTr="00D1783B">
        <w:trPr>
          <w:trHeight w:val="465"/>
          <w:jc w:val="center"/>
        </w:trPr>
        <w:tc>
          <w:tcPr>
            <w:tcW w:w="337" w:type="pct"/>
            <w:vMerge w:val="restart"/>
            <w:vAlign w:val="center"/>
          </w:tcPr>
          <w:p w14:paraId="1CE478E3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bCs/>
                <w:szCs w:val="28"/>
              </w:rPr>
              <w:t>1</w:t>
            </w:r>
          </w:p>
        </w:tc>
        <w:tc>
          <w:tcPr>
            <w:tcW w:w="1957" w:type="pct"/>
            <w:vMerge w:val="restart"/>
            <w:vAlign w:val="center"/>
          </w:tcPr>
          <w:p w14:paraId="03FE67C6" w14:textId="77777777" w:rsidR="00737FCA" w:rsidRPr="00E31FBA" w:rsidRDefault="00737FCA" w:rsidP="009675C6">
            <w:pPr>
              <w:rPr>
                <w:bCs/>
                <w:szCs w:val="28"/>
              </w:rPr>
            </w:pPr>
            <w:r w:rsidRPr="00E31FBA">
              <w:rPr>
                <w:bCs/>
                <w:szCs w:val="28"/>
              </w:rPr>
              <w:t>ООО «Птицеводческий комплекс «Ак Барс»</w:t>
            </w:r>
          </w:p>
          <w:p w14:paraId="51DFB919" w14:textId="77777777" w:rsidR="00737FCA" w:rsidRPr="00E31FBA" w:rsidRDefault="00737FCA" w:rsidP="009675C6">
            <w:pPr>
              <w:rPr>
                <w:bCs/>
                <w:szCs w:val="28"/>
              </w:rPr>
            </w:pPr>
            <w:r w:rsidRPr="00E31FBA">
              <w:rPr>
                <w:bCs/>
                <w:szCs w:val="28"/>
              </w:rPr>
              <w:t>(тарифы указываются без учета НДС)</w:t>
            </w:r>
          </w:p>
        </w:tc>
        <w:tc>
          <w:tcPr>
            <w:tcW w:w="806" w:type="pct"/>
            <w:vAlign w:val="center"/>
          </w:tcPr>
          <w:p w14:paraId="0ECCC755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01.01.2024</w:t>
            </w:r>
          </w:p>
          <w:p w14:paraId="6107B3C9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по 30.06.2024</w:t>
            </w:r>
          </w:p>
        </w:tc>
        <w:tc>
          <w:tcPr>
            <w:tcW w:w="1900" w:type="pct"/>
            <w:vAlign w:val="center"/>
          </w:tcPr>
          <w:p w14:paraId="7F8910CA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bCs/>
                <w:szCs w:val="28"/>
              </w:rPr>
              <w:t>17,37</w:t>
            </w:r>
          </w:p>
        </w:tc>
      </w:tr>
      <w:tr w:rsidR="00737FCA" w:rsidRPr="00E31FBA" w14:paraId="733F20F6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289857E6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7770E8B8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419CD6B3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01.07.2024</w:t>
            </w:r>
          </w:p>
          <w:p w14:paraId="38E5749C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по 31.12.2024</w:t>
            </w:r>
          </w:p>
        </w:tc>
        <w:tc>
          <w:tcPr>
            <w:tcW w:w="1900" w:type="pct"/>
            <w:vAlign w:val="center"/>
          </w:tcPr>
          <w:p w14:paraId="55B74782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19,88</w:t>
            </w:r>
          </w:p>
        </w:tc>
      </w:tr>
      <w:tr w:rsidR="00737FCA" w:rsidRPr="00E31FBA" w14:paraId="3E1AAA7F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57E07C4B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5A0D3E0F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4912A61B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01.01.2025</w:t>
            </w:r>
          </w:p>
          <w:p w14:paraId="6B7B3FC9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по 30.06.2025</w:t>
            </w:r>
          </w:p>
        </w:tc>
        <w:tc>
          <w:tcPr>
            <w:tcW w:w="1900" w:type="pct"/>
            <w:vAlign w:val="center"/>
          </w:tcPr>
          <w:p w14:paraId="724AE406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19,88</w:t>
            </w:r>
          </w:p>
        </w:tc>
      </w:tr>
      <w:tr w:rsidR="00737FCA" w:rsidRPr="00E31FBA" w14:paraId="2A4667DF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200BAEC5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7B3C6CDE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58296E6B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01.07.2025</w:t>
            </w:r>
          </w:p>
          <w:p w14:paraId="487DDCC2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по 31.12.2025</w:t>
            </w:r>
          </w:p>
        </w:tc>
        <w:tc>
          <w:tcPr>
            <w:tcW w:w="1900" w:type="pct"/>
            <w:vAlign w:val="center"/>
          </w:tcPr>
          <w:p w14:paraId="1F8AC8CF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21,04</w:t>
            </w:r>
          </w:p>
        </w:tc>
      </w:tr>
      <w:tr w:rsidR="00737FCA" w:rsidRPr="00E31FBA" w14:paraId="38E817F8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6A0B921A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58F0E335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2C495A72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01.01.2026</w:t>
            </w:r>
          </w:p>
          <w:p w14:paraId="151F9A5D" w14:textId="75FD797C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по 30.</w:t>
            </w:r>
            <w:r w:rsidR="001B06D4" w:rsidRPr="00E31FBA">
              <w:rPr>
                <w:szCs w:val="28"/>
              </w:rPr>
              <w:t>09</w:t>
            </w:r>
            <w:r w:rsidRPr="00E31FBA">
              <w:rPr>
                <w:szCs w:val="28"/>
              </w:rPr>
              <w:t>.2026</w:t>
            </w:r>
          </w:p>
        </w:tc>
        <w:tc>
          <w:tcPr>
            <w:tcW w:w="1900" w:type="pct"/>
            <w:vAlign w:val="center"/>
          </w:tcPr>
          <w:p w14:paraId="7871982E" w14:textId="77777777" w:rsidR="00737FCA" w:rsidRPr="00E31FBA" w:rsidRDefault="001E3A7C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21,04</w:t>
            </w:r>
          </w:p>
        </w:tc>
      </w:tr>
      <w:tr w:rsidR="00737FCA" w:rsidRPr="00E31FBA" w14:paraId="5C9AB3CF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3AEC574A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17DD95B1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2AC458AE" w14:textId="61AD06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</w:t>
            </w:r>
            <w:r w:rsidR="001B06D4" w:rsidRPr="00E31FBA">
              <w:rPr>
                <w:szCs w:val="28"/>
              </w:rPr>
              <w:t>10</w:t>
            </w:r>
            <w:r w:rsidRPr="00E31FBA">
              <w:rPr>
                <w:szCs w:val="28"/>
              </w:rPr>
              <w:t>.2026</w:t>
            </w:r>
          </w:p>
          <w:p w14:paraId="498AD996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szCs w:val="28"/>
              </w:rPr>
              <w:t>по 31.12.2026</w:t>
            </w:r>
          </w:p>
        </w:tc>
        <w:tc>
          <w:tcPr>
            <w:tcW w:w="1900" w:type="pct"/>
            <w:vAlign w:val="center"/>
          </w:tcPr>
          <w:p w14:paraId="6ECA292E" w14:textId="3094EF68" w:rsidR="00737FCA" w:rsidRPr="00E31FBA" w:rsidRDefault="001B06D4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28,86</w:t>
            </w:r>
          </w:p>
        </w:tc>
      </w:tr>
      <w:tr w:rsidR="00737FCA" w:rsidRPr="00E31FBA" w14:paraId="72EDDC6C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35F0EDD5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76E0D1DA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29DF915B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01.01.2027</w:t>
            </w:r>
          </w:p>
          <w:p w14:paraId="00D81EF6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по 30.06.2027</w:t>
            </w:r>
          </w:p>
        </w:tc>
        <w:tc>
          <w:tcPr>
            <w:tcW w:w="1900" w:type="pct"/>
            <w:vAlign w:val="center"/>
          </w:tcPr>
          <w:p w14:paraId="7E28811B" w14:textId="77777777" w:rsidR="00737FCA" w:rsidRPr="00E31FBA" w:rsidRDefault="00AF7AF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20,94</w:t>
            </w:r>
          </w:p>
        </w:tc>
      </w:tr>
      <w:tr w:rsidR="00737FCA" w:rsidRPr="00E31FBA" w14:paraId="3BDD7975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2A2E0B1B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436CC5A1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3EE67B85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01.07.2027</w:t>
            </w:r>
          </w:p>
          <w:p w14:paraId="2B1D627A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по 31.12.2027</w:t>
            </w:r>
          </w:p>
        </w:tc>
        <w:tc>
          <w:tcPr>
            <w:tcW w:w="1900" w:type="pct"/>
            <w:vAlign w:val="center"/>
          </w:tcPr>
          <w:p w14:paraId="2157AEE6" w14:textId="77777777" w:rsidR="00737FCA" w:rsidRPr="00E31FBA" w:rsidRDefault="00AF7AF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21,00</w:t>
            </w:r>
          </w:p>
        </w:tc>
      </w:tr>
      <w:tr w:rsidR="00737FCA" w:rsidRPr="00E31FBA" w14:paraId="68DCCB61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3A89576B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41EB7C83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021482DD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01.01.2028</w:t>
            </w:r>
          </w:p>
          <w:p w14:paraId="67ED0085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по 30.06.2028</w:t>
            </w:r>
          </w:p>
        </w:tc>
        <w:tc>
          <w:tcPr>
            <w:tcW w:w="1900" w:type="pct"/>
            <w:vAlign w:val="center"/>
          </w:tcPr>
          <w:p w14:paraId="0A39DCEB" w14:textId="77777777" w:rsidR="00737FCA" w:rsidRPr="00E31FBA" w:rsidRDefault="00AF7AF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21,00</w:t>
            </w:r>
          </w:p>
        </w:tc>
      </w:tr>
      <w:tr w:rsidR="00737FCA" w:rsidRPr="00E31FBA" w14:paraId="534A7BCE" w14:textId="77777777" w:rsidTr="00C53360">
        <w:trPr>
          <w:trHeight w:val="20"/>
          <w:jc w:val="center"/>
        </w:trPr>
        <w:tc>
          <w:tcPr>
            <w:tcW w:w="337" w:type="pct"/>
            <w:vMerge/>
            <w:vAlign w:val="center"/>
          </w:tcPr>
          <w:p w14:paraId="7973484A" w14:textId="77777777" w:rsidR="00737FCA" w:rsidRPr="00E31FBA" w:rsidRDefault="00737FCA" w:rsidP="009675C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57" w:type="pct"/>
            <w:vMerge/>
            <w:vAlign w:val="center"/>
          </w:tcPr>
          <w:p w14:paraId="56A928FB" w14:textId="77777777" w:rsidR="00737FCA" w:rsidRPr="00E31FBA" w:rsidRDefault="00737FCA" w:rsidP="009675C6">
            <w:pPr>
              <w:rPr>
                <w:bCs/>
                <w:szCs w:val="28"/>
              </w:rPr>
            </w:pPr>
          </w:p>
        </w:tc>
        <w:tc>
          <w:tcPr>
            <w:tcW w:w="806" w:type="pct"/>
            <w:vAlign w:val="center"/>
          </w:tcPr>
          <w:p w14:paraId="329606D1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с 01.07.2028</w:t>
            </w:r>
          </w:p>
          <w:p w14:paraId="40904D67" w14:textId="77777777" w:rsidR="00737FCA" w:rsidRPr="00E31FBA" w:rsidRDefault="00737FCA" w:rsidP="009675C6">
            <w:pPr>
              <w:jc w:val="center"/>
              <w:rPr>
                <w:szCs w:val="28"/>
              </w:rPr>
            </w:pPr>
            <w:r w:rsidRPr="00E31FBA">
              <w:rPr>
                <w:szCs w:val="28"/>
              </w:rPr>
              <w:t>по 31.12.2028</w:t>
            </w:r>
          </w:p>
        </w:tc>
        <w:tc>
          <w:tcPr>
            <w:tcW w:w="1900" w:type="pct"/>
            <w:vAlign w:val="center"/>
          </w:tcPr>
          <w:p w14:paraId="7AF63B36" w14:textId="77777777" w:rsidR="00737FCA" w:rsidRPr="00E31FBA" w:rsidRDefault="00AF7AFA" w:rsidP="009675C6">
            <w:pPr>
              <w:jc w:val="center"/>
              <w:rPr>
                <w:bCs/>
                <w:szCs w:val="28"/>
              </w:rPr>
            </w:pPr>
            <w:r w:rsidRPr="00E31FBA">
              <w:rPr>
                <w:bCs/>
                <w:szCs w:val="28"/>
              </w:rPr>
              <w:t>22,15</w:t>
            </w:r>
          </w:p>
        </w:tc>
      </w:tr>
    </w:tbl>
    <w:p w14:paraId="6B7C6AF8" w14:textId="77777777" w:rsidR="00D1783B" w:rsidRPr="00B74D7E" w:rsidRDefault="00D1783B" w:rsidP="009675C6">
      <w:pPr>
        <w:ind w:right="140"/>
        <w:rPr>
          <w:szCs w:val="28"/>
          <w:lang w:val="en-US"/>
        </w:rPr>
      </w:pPr>
    </w:p>
    <w:p w14:paraId="1F20A3D5" w14:textId="77777777" w:rsidR="0064383D" w:rsidRPr="00B74D7E" w:rsidRDefault="0064383D" w:rsidP="009675C6">
      <w:pPr>
        <w:ind w:right="140"/>
        <w:rPr>
          <w:szCs w:val="28"/>
          <w:lang w:val="en-US"/>
        </w:rPr>
      </w:pPr>
    </w:p>
    <w:p w14:paraId="4239E00C" w14:textId="77777777" w:rsidR="002A08BE" w:rsidRPr="0064383D" w:rsidRDefault="002A08BE" w:rsidP="009675C6">
      <w:pPr>
        <w:ind w:right="140"/>
        <w:rPr>
          <w:szCs w:val="28"/>
        </w:rPr>
      </w:pPr>
      <w:r w:rsidRPr="0064383D">
        <w:rPr>
          <w:szCs w:val="28"/>
        </w:rPr>
        <w:t xml:space="preserve">Отдел организации, контроля и сопровождения </w:t>
      </w:r>
    </w:p>
    <w:p w14:paraId="4154F2A4" w14:textId="77777777" w:rsidR="002A08BE" w:rsidRPr="0064383D" w:rsidRDefault="002A08BE" w:rsidP="009675C6">
      <w:pPr>
        <w:ind w:right="140"/>
        <w:rPr>
          <w:szCs w:val="28"/>
        </w:rPr>
      </w:pPr>
      <w:r w:rsidRPr="0064383D">
        <w:rPr>
          <w:szCs w:val="28"/>
        </w:rPr>
        <w:t xml:space="preserve">принятия тарифных решений Государственного </w:t>
      </w:r>
    </w:p>
    <w:p w14:paraId="72ED65F3" w14:textId="77777777" w:rsidR="00C53360" w:rsidRPr="0064383D" w:rsidRDefault="002A08BE" w:rsidP="009675C6">
      <w:pPr>
        <w:ind w:right="140"/>
        <w:rPr>
          <w:szCs w:val="28"/>
        </w:rPr>
      </w:pPr>
      <w:r w:rsidRPr="0064383D">
        <w:rPr>
          <w:szCs w:val="28"/>
        </w:rPr>
        <w:t>комитета Республики Татарстан по тарифам</w:t>
      </w:r>
    </w:p>
    <w:p w14:paraId="186D1C75" w14:textId="77777777" w:rsidR="00C30A1F" w:rsidRDefault="00C30A1F" w:rsidP="003A3035">
      <w:pPr>
        <w:ind w:right="140"/>
        <w:rPr>
          <w:sz w:val="24"/>
          <w:szCs w:val="24"/>
        </w:rPr>
        <w:sectPr w:rsidR="00C30A1F" w:rsidSect="00B74D7E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</w:p>
    <w:p w14:paraId="2CE96DAD" w14:textId="77777777"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14:paraId="12215008" w14:textId="77777777"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Республики Татарстан по тарифам</w:t>
      </w:r>
    </w:p>
    <w:p w14:paraId="2307EFA4" w14:textId="77777777"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 xml:space="preserve">от </w:t>
      </w:r>
      <w:r w:rsidRPr="00C678D5">
        <w:rPr>
          <w:sz w:val="24"/>
          <w:szCs w:val="24"/>
          <w:u w:val="single"/>
        </w:rPr>
        <w:t>13.10.2023</w:t>
      </w:r>
      <w:r w:rsidRPr="00C678D5">
        <w:rPr>
          <w:sz w:val="24"/>
          <w:szCs w:val="24"/>
        </w:rPr>
        <w:t xml:space="preserve"> № </w:t>
      </w:r>
      <w:r w:rsidRPr="00C678D5">
        <w:rPr>
          <w:sz w:val="24"/>
          <w:szCs w:val="24"/>
          <w:u w:val="single"/>
        </w:rPr>
        <w:t>324-14/кс-2023</w:t>
      </w:r>
    </w:p>
    <w:p w14:paraId="02812AEB" w14:textId="77777777"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(в редакции постановления Государственного комитета</w:t>
      </w:r>
    </w:p>
    <w:p w14:paraId="30581FA9" w14:textId="77777777"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Республики Татарстан по тарифам</w:t>
      </w:r>
    </w:p>
    <w:p w14:paraId="3FC36945" w14:textId="4C17BA65" w:rsidR="00C678D5" w:rsidRPr="00C678D5" w:rsidRDefault="00F14AC2" w:rsidP="00F14AC2">
      <w:pPr>
        <w:ind w:left="10206" w:right="-456"/>
        <w:rPr>
          <w:sz w:val="24"/>
          <w:szCs w:val="24"/>
        </w:rPr>
      </w:pPr>
      <w:r w:rsidRPr="00C30A1F">
        <w:rPr>
          <w:sz w:val="24"/>
        </w:rPr>
        <w:t>от ____</w:t>
      </w:r>
      <w:r w:rsidR="00BD23EF">
        <w:rPr>
          <w:sz w:val="24"/>
        </w:rPr>
        <w:t>__</w:t>
      </w:r>
      <w:r w:rsidRPr="00C30A1F">
        <w:rPr>
          <w:sz w:val="24"/>
        </w:rPr>
        <w:t>____</w:t>
      </w:r>
      <w:r>
        <w:rPr>
          <w:sz w:val="24"/>
        </w:rPr>
        <w:t>_</w:t>
      </w:r>
      <w:r w:rsidRPr="00C30A1F">
        <w:rPr>
          <w:sz w:val="24"/>
        </w:rPr>
        <w:t>__ № _</w:t>
      </w:r>
      <w:r>
        <w:rPr>
          <w:sz w:val="24"/>
        </w:rPr>
        <w:t>____________</w:t>
      </w:r>
      <w:r w:rsidRPr="00C30A1F">
        <w:rPr>
          <w:sz w:val="24"/>
        </w:rPr>
        <w:t>________)</w:t>
      </w:r>
    </w:p>
    <w:p w14:paraId="46AA4280" w14:textId="77777777" w:rsidR="00C678D5" w:rsidRDefault="00C678D5" w:rsidP="003A3035">
      <w:pPr>
        <w:ind w:right="140"/>
        <w:rPr>
          <w:szCs w:val="24"/>
        </w:rPr>
      </w:pPr>
    </w:p>
    <w:p w14:paraId="0CC5F874" w14:textId="77777777" w:rsidR="00FD353D" w:rsidRPr="00C678D5" w:rsidRDefault="00FD353D" w:rsidP="003A3035">
      <w:pPr>
        <w:ind w:right="14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582"/>
        <w:gridCol w:w="2895"/>
        <w:gridCol w:w="798"/>
        <w:gridCol w:w="1428"/>
        <w:gridCol w:w="668"/>
        <w:gridCol w:w="742"/>
        <w:gridCol w:w="1748"/>
        <w:gridCol w:w="405"/>
        <w:gridCol w:w="1233"/>
        <w:gridCol w:w="1662"/>
      </w:tblGrid>
      <w:tr w:rsidR="00D2360E" w:rsidRPr="003572E0" w14:paraId="22A1049E" w14:textId="77777777" w:rsidTr="00BD23EF">
        <w:trPr>
          <w:trHeight w:val="398"/>
        </w:trPr>
        <w:tc>
          <w:tcPr>
            <w:tcW w:w="5000" w:type="pct"/>
            <w:gridSpan w:val="11"/>
            <w:vAlign w:val="center"/>
            <w:hideMark/>
          </w:tcPr>
          <w:p w14:paraId="21D9265A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2360E" w:rsidRPr="003572E0" w14:paraId="6C5E2C04" w14:textId="77777777" w:rsidTr="00BD23EF">
        <w:trPr>
          <w:trHeight w:val="373"/>
        </w:trPr>
        <w:tc>
          <w:tcPr>
            <w:tcW w:w="5000" w:type="pct"/>
            <w:gridSpan w:val="11"/>
            <w:noWrap/>
            <w:vAlign w:val="center"/>
            <w:hideMark/>
          </w:tcPr>
          <w:p w14:paraId="163AE489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2360E" w:rsidRPr="003572E0" w14:paraId="6757CD82" w14:textId="77777777" w:rsidTr="00F46B73">
        <w:trPr>
          <w:trHeight w:val="284"/>
        </w:trPr>
        <w:tc>
          <w:tcPr>
            <w:tcW w:w="1084" w:type="pct"/>
            <w:gridSpan w:val="2"/>
            <w:vAlign w:val="center"/>
            <w:hideMark/>
          </w:tcPr>
          <w:p w14:paraId="73CB83E5" w14:textId="77777777" w:rsidR="00D2360E" w:rsidRPr="003572E0" w:rsidRDefault="00D2360E" w:rsidP="009E273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16" w:type="pct"/>
            <w:gridSpan w:val="9"/>
            <w:vAlign w:val="center"/>
            <w:hideMark/>
          </w:tcPr>
          <w:p w14:paraId="618FDE80" w14:textId="77777777" w:rsidR="00D2360E" w:rsidRPr="00C678D5" w:rsidRDefault="00D2360E" w:rsidP="00F46B73">
            <w:pPr>
              <w:jc w:val="center"/>
              <w:rPr>
                <w:bCs/>
                <w:sz w:val="22"/>
                <w:szCs w:val="22"/>
              </w:rPr>
            </w:pPr>
            <w:r w:rsidRPr="00C678D5">
              <w:rPr>
                <w:bCs/>
                <w:sz w:val="22"/>
                <w:szCs w:val="22"/>
              </w:rPr>
              <w:t>ООО «Птицеводческий комплекс «Ак Барс»</w:t>
            </w:r>
          </w:p>
        </w:tc>
      </w:tr>
      <w:tr w:rsidR="00D2360E" w:rsidRPr="003572E0" w14:paraId="7CCEEFA6" w14:textId="77777777" w:rsidTr="00F46B73">
        <w:trPr>
          <w:trHeight w:val="284"/>
        </w:trPr>
        <w:tc>
          <w:tcPr>
            <w:tcW w:w="1084" w:type="pct"/>
            <w:gridSpan w:val="2"/>
            <w:vAlign w:val="center"/>
            <w:hideMark/>
          </w:tcPr>
          <w:p w14:paraId="2E73DB7B" w14:textId="77777777" w:rsidR="00D2360E" w:rsidRPr="003572E0" w:rsidRDefault="00D2360E" w:rsidP="00F46B7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9"/>
            <w:vAlign w:val="center"/>
            <w:hideMark/>
          </w:tcPr>
          <w:p w14:paraId="2DB7BCB3" w14:textId="77777777" w:rsidR="00D2360E" w:rsidRPr="00D1783B" w:rsidRDefault="00D2360E" w:rsidP="00F46B73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422780, Республика Татарстан, Пестречинский р-н, с.Ленино-Кокушкино</w:t>
            </w:r>
          </w:p>
        </w:tc>
      </w:tr>
      <w:tr w:rsidR="00D2360E" w:rsidRPr="003572E0" w14:paraId="69F7DEDD" w14:textId="77777777" w:rsidTr="00F46B73">
        <w:trPr>
          <w:trHeight w:val="284"/>
        </w:trPr>
        <w:tc>
          <w:tcPr>
            <w:tcW w:w="1084" w:type="pct"/>
            <w:gridSpan w:val="2"/>
            <w:vAlign w:val="center"/>
            <w:hideMark/>
          </w:tcPr>
          <w:p w14:paraId="29CC9E3B" w14:textId="77777777" w:rsidR="00D2360E" w:rsidRPr="003572E0" w:rsidRDefault="00D2360E" w:rsidP="009E273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16" w:type="pct"/>
            <w:gridSpan w:val="9"/>
            <w:vAlign w:val="center"/>
            <w:hideMark/>
          </w:tcPr>
          <w:p w14:paraId="29DEF8B4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2360E" w:rsidRPr="003572E0" w14:paraId="1D3C3A4C" w14:textId="77777777" w:rsidTr="00F46B73">
        <w:trPr>
          <w:trHeight w:val="284"/>
        </w:trPr>
        <w:tc>
          <w:tcPr>
            <w:tcW w:w="1084" w:type="pct"/>
            <w:gridSpan w:val="2"/>
            <w:vAlign w:val="center"/>
            <w:hideMark/>
          </w:tcPr>
          <w:p w14:paraId="652DBD71" w14:textId="77777777" w:rsidR="00D2360E" w:rsidRPr="003572E0" w:rsidRDefault="00D2360E" w:rsidP="00F46B7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9"/>
            <w:vAlign w:val="center"/>
            <w:hideMark/>
          </w:tcPr>
          <w:p w14:paraId="26C98D3E" w14:textId="77777777" w:rsidR="00D2360E" w:rsidRPr="00031E85" w:rsidRDefault="00D2360E" w:rsidP="00F46B7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D2360E" w:rsidRPr="003572E0" w14:paraId="2DF56E0B" w14:textId="77777777" w:rsidTr="00F46B73">
        <w:trPr>
          <w:trHeight w:val="284"/>
        </w:trPr>
        <w:tc>
          <w:tcPr>
            <w:tcW w:w="1084" w:type="pct"/>
            <w:gridSpan w:val="2"/>
            <w:vAlign w:val="center"/>
            <w:hideMark/>
          </w:tcPr>
          <w:p w14:paraId="2A9546FC" w14:textId="77777777" w:rsidR="00D2360E" w:rsidRPr="003572E0" w:rsidRDefault="00D2360E" w:rsidP="009E273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79" w:type="pct"/>
            <w:noWrap/>
            <w:vAlign w:val="center"/>
          </w:tcPr>
          <w:p w14:paraId="3BD0EF10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с</w:t>
            </w:r>
          </w:p>
        </w:tc>
        <w:tc>
          <w:tcPr>
            <w:tcW w:w="979" w:type="pct"/>
            <w:gridSpan w:val="3"/>
            <w:vAlign w:val="center"/>
          </w:tcPr>
          <w:p w14:paraId="59701785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01.01.2025</w:t>
            </w:r>
          </w:p>
        </w:tc>
        <w:tc>
          <w:tcPr>
            <w:tcW w:w="979" w:type="pct"/>
            <w:gridSpan w:val="3"/>
            <w:vAlign w:val="center"/>
          </w:tcPr>
          <w:p w14:paraId="3C4339EF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по</w:t>
            </w:r>
          </w:p>
        </w:tc>
        <w:tc>
          <w:tcPr>
            <w:tcW w:w="979" w:type="pct"/>
            <w:gridSpan w:val="2"/>
            <w:vAlign w:val="center"/>
          </w:tcPr>
          <w:p w14:paraId="7A125FE3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D2360E" w:rsidRPr="003572E0" w14:paraId="6E4BBA66" w14:textId="77777777" w:rsidTr="00BD23EF">
        <w:trPr>
          <w:trHeight w:val="957"/>
        </w:trPr>
        <w:tc>
          <w:tcPr>
            <w:tcW w:w="5000" w:type="pct"/>
            <w:gridSpan w:val="11"/>
            <w:vAlign w:val="center"/>
            <w:hideMark/>
          </w:tcPr>
          <w:p w14:paraId="3B8B6919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2360E" w:rsidRPr="003572E0" w14:paraId="53E22017" w14:textId="77777777" w:rsidTr="00F46B73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6A3ABE7B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vAlign w:val="center"/>
            <w:hideMark/>
          </w:tcPr>
          <w:p w14:paraId="6AAA7662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83" w:type="pct"/>
            <w:vMerge w:val="restart"/>
            <w:vAlign w:val="center"/>
            <w:hideMark/>
          </w:tcPr>
          <w:p w14:paraId="288C778D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vAlign w:val="center"/>
            <w:hideMark/>
          </w:tcPr>
          <w:p w14:paraId="2FD32FEB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2360E" w:rsidRPr="003572E0" w14:paraId="62A1BB81" w14:textId="77777777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24F5E467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14:paraId="0848194A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0FEE581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vAlign w:val="center"/>
            <w:hideMark/>
          </w:tcPr>
          <w:p w14:paraId="5DB7537D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14:paraId="5D0AC324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14:paraId="00ED2907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254BA911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14:paraId="1C8483D6" w14:textId="77777777" w:rsidTr="00F46B7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71A33065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14:paraId="7B284AEC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22C26702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16F68F65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83" w:type="pct"/>
            <w:noWrap/>
            <w:vAlign w:val="center"/>
            <w:hideMark/>
          </w:tcPr>
          <w:p w14:paraId="0BE7DD1A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5919E5E4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120,70</w:t>
            </w:r>
          </w:p>
        </w:tc>
        <w:tc>
          <w:tcPr>
            <w:tcW w:w="591" w:type="pct"/>
            <w:vAlign w:val="center"/>
          </w:tcPr>
          <w:p w14:paraId="5195458D" w14:textId="13AC61EF" w:rsidR="00D2360E" w:rsidRPr="001B06D4" w:rsidRDefault="001B06D4" w:rsidP="001B06D4">
            <w:pPr>
              <w:jc w:val="center"/>
              <w:rPr>
                <w:color w:val="000000"/>
                <w:sz w:val="18"/>
                <w:szCs w:val="18"/>
              </w:rPr>
            </w:pPr>
            <w:r w:rsidRPr="001B06D4">
              <w:rPr>
                <w:color w:val="000000"/>
                <w:sz w:val="18"/>
                <w:szCs w:val="18"/>
              </w:rPr>
              <w:t>125,59</w:t>
            </w:r>
          </w:p>
        </w:tc>
        <w:tc>
          <w:tcPr>
            <w:tcW w:w="554" w:type="pct"/>
            <w:gridSpan w:val="2"/>
            <w:vAlign w:val="center"/>
          </w:tcPr>
          <w:p w14:paraId="669A1760" w14:textId="77777777" w:rsidR="00D2360E" w:rsidRPr="00D1783B" w:rsidRDefault="00D2360E" w:rsidP="000328E7">
            <w:pPr>
              <w:jc w:val="center"/>
              <w:rPr>
                <w:sz w:val="20"/>
              </w:rPr>
            </w:pPr>
            <w:r w:rsidRPr="00D65558">
              <w:rPr>
                <w:sz w:val="20"/>
              </w:rPr>
              <w:t>128,33</w:t>
            </w:r>
          </w:p>
        </w:tc>
        <w:tc>
          <w:tcPr>
            <w:tcW w:w="562" w:type="pct"/>
            <w:vAlign w:val="center"/>
          </w:tcPr>
          <w:p w14:paraId="407F9FF5" w14:textId="77777777" w:rsidR="00D2360E" w:rsidRPr="00D1783B" w:rsidRDefault="00D2360E" w:rsidP="000328E7">
            <w:pPr>
              <w:jc w:val="center"/>
              <w:rPr>
                <w:sz w:val="20"/>
              </w:rPr>
            </w:pPr>
            <w:r w:rsidRPr="00D65558">
              <w:rPr>
                <w:sz w:val="20"/>
              </w:rPr>
              <w:t>132,12</w:t>
            </w:r>
          </w:p>
        </w:tc>
      </w:tr>
      <w:tr w:rsidR="00D2360E" w:rsidRPr="003572E0" w14:paraId="626FFDC2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53CF4688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51D1A08E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83" w:type="pct"/>
            <w:noWrap/>
            <w:vAlign w:val="center"/>
            <w:hideMark/>
          </w:tcPr>
          <w:p w14:paraId="7209368F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667EF705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2FD76A63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76191D32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3C820113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14:paraId="56CAA5DD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7D66DCBB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6E2EE94B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83" w:type="pct"/>
            <w:noWrap/>
            <w:vAlign w:val="center"/>
            <w:hideMark/>
          </w:tcPr>
          <w:p w14:paraId="18B8C9BA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041F9235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4A38A01E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796386D2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7A382404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14:paraId="28EBC906" w14:textId="77777777" w:rsidTr="00BD23EF">
        <w:trPr>
          <w:trHeight w:val="501"/>
        </w:trPr>
        <w:tc>
          <w:tcPr>
            <w:tcW w:w="5000" w:type="pct"/>
            <w:gridSpan w:val="11"/>
            <w:noWrap/>
            <w:vAlign w:val="center"/>
            <w:hideMark/>
          </w:tcPr>
          <w:p w14:paraId="3749E53B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2360E" w:rsidRPr="003572E0" w14:paraId="229F7EAF" w14:textId="77777777" w:rsidTr="00F46B7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788BB4AE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14:paraId="097AB411" w14:textId="77777777" w:rsidTr="00F46B73">
        <w:trPr>
          <w:trHeight w:val="284"/>
        </w:trPr>
        <w:tc>
          <w:tcPr>
            <w:tcW w:w="211" w:type="pct"/>
            <w:vMerge w:val="restart"/>
            <w:noWrap/>
            <w:vAlign w:val="center"/>
            <w:hideMark/>
          </w:tcPr>
          <w:p w14:paraId="5BCBC2A2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noWrap/>
            <w:vAlign w:val="center"/>
            <w:hideMark/>
          </w:tcPr>
          <w:p w14:paraId="32F6B07F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83" w:type="pct"/>
            <w:vMerge w:val="restart"/>
            <w:vAlign w:val="center"/>
            <w:hideMark/>
          </w:tcPr>
          <w:p w14:paraId="3CDDC457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vAlign w:val="center"/>
            <w:hideMark/>
          </w:tcPr>
          <w:p w14:paraId="22C20D08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14:paraId="65E05120" w14:textId="77777777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435AA094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14:paraId="06CF34A5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623607A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vAlign w:val="center"/>
            <w:hideMark/>
          </w:tcPr>
          <w:p w14:paraId="26390D8D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14:paraId="75C99CE8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14:paraId="52956372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4814ED4C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1B06D4" w:rsidRPr="003572E0" w14:paraId="02496F1B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699534A1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1C10F5EF" w14:textId="77777777" w:rsidR="001B06D4" w:rsidRPr="003572E0" w:rsidRDefault="001B06D4" w:rsidP="001B06D4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83" w:type="pct"/>
            <w:vAlign w:val="center"/>
            <w:hideMark/>
          </w:tcPr>
          <w:p w14:paraId="51B78573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08876C64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91" w:type="pct"/>
            <w:vAlign w:val="center"/>
          </w:tcPr>
          <w:p w14:paraId="4E55E31D" w14:textId="1F9CAA9E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141,89</w:t>
            </w:r>
          </w:p>
        </w:tc>
        <w:tc>
          <w:tcPr>
            <w:tcW w:w="554" w:type="pct"/>
            <w:gridSpan w:val="2"/>
            <w:vAlign w:val="center"/>
          </w:tcPr>
          <w:p w14:paraId="4FF69E82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62" w:type="pct"/>
            <w:vAlign w:val="center"/>
          </w:tcPr>
          <w:p w14:paraId="432BCC4D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</w:tr>
      <w:tr w:rsidR="001B06D4" w:rsidRPr="003572E0" w14:paraId="1B21B59A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56381D13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41C03992" w14:textId="77777777" w:rsidR="001B06D4" w:rsidRPr="003572E0" w:rsidRDefault="001B06D4" w:rsidP="001B06D4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83" w:type="pct"/>
            <w:vAlign w:val="center"/>
            <w:hideMark/>
          </w:tcPr>
          <w:p w14:paraId="066D7474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30193486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125,00</w:t>
            </w:r>
          </w:p>
        </w:tc>
        <w:tc>
          <w:tcPr>
            <w:tcW w:w="591" w:type="pct"/>
            <w:vAlign w:val="center"/>
          </w:tcPr>
          <w:p w14:paraId="5200BCDD" w14:textId="32B5142E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554" w:type="pct"/>
            <w:gridSpan w:val="2"/>
            <w:vAlign w:val="center"/>
          </w:tcPr>
          <w:p w14:paraId="015A4F5E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125,00</w:t>
            </w:r>
          </w:p>
        </w:tc>
        <w:tc>
          <w:tcPr>
            <w:tcW w:w="562" w:type="pct"/>
            <w:vAlign w:val="center"/>
          </w:tcPr>
          <w:p w14:paraId="00A37DE7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125,00</w:t>
            </w:r>
          </w:p>
        </w:tc>
      </w:tr>
      <w:tr w:rsidR="001B06D4" w:rsidRPr="003572E0" w14:paraId="30A0A4B1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77409A23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04662352" w14:textId="77777777" w:rsidR="001B06D4" w:rsidRPr="003572E0" w:rsidRDefault="001B06D4" w:rsidP="001B06D4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83" w:type="pct"/>
            <w:vAlign w:val="center"/>
            <w:hideMark/>
          </w:tcPr>
          <w:p w14:paraId="5D65C08D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2398D12B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91" w:type="pct"/>
            <w:vAlign w:val="center"/>
          </w:tcPr>
          <w:p w14:paraId="389D2056" w14:textId="4BB1EA0D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16,89</w:t>
            </w:r>
          </w:p>
        </w:tc>
        <w:tc>
          <w:tcPr>
            <w:tcW w:w="554" w:type="pct"/>
            <w:gridSpan w:val="2"/>
            <w:vAlign w:val="center"/>
          </w:tcPr>
          <w:p w14:paraId="7EEE422E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62" w:type="pct"/>
            <w:vAlign w:val="center"/>
          </w:tcPr>
          <w:p w14:paraId="156DCEBB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</w:tr>
      <w:tr w:rsidR="001B06D4" w:rsidRPr="003572E0" w14:paraId="7DAAC550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1DDADC17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703A2443" w14:textId="77777777" w:rsidR="001B06D4" w:rsidRPr="003572E0" w:rsidRDefault="001B06D4" w:rsidP="001B06D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83" w:type="pct"/>
            <w:vAlign w:val="center"/>
            <w:hideMark/>
          </w:tcPr>
          <w:p w14:paraId="018E0A3E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412B8F37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3F220EA4" w14:textId="7E1554D0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189890D5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2FF8FA65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1B06D4" w:rsidRPr="003572E0" w14:paraId="2073BEFB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1B6078FD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5F0E3D2D" w14:textId="77777777" w:rsidR="001B06D4" w:rsidRPr="003572E0" w:rsidRDefault="001B06D4" w:rsidP="001B06D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83" w:type="pct"/>
            <w:vAlign w:val="center"/>
            <w:hideMark/>
          </w:tcPr>
          <w:p w14:paraId="404DDB30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05DE933D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46C3339F" w14:textId="70219D8E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49A037E6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228D43EE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1B06D4" w:rsidRPr="003572E0" w14:paraId="32D6A87A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13725B88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252E3AAA" w14:textId="77777777" w:rsidR="001B06D4" w:rsidRPr="003572E0" w:rsidRDefault="001B06D4" w:rsidP="001B06D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83" w:type="pct"/>
            <w:vAlign w:val="center"/>
            <w:hideMark/>
          </w:tcPr>
          <w:p w14:paraId="798D3F75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3AC85215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91" w:type="pct"/>
            <w:vAlign w:val="center"/>
          </w:tcPr>
          <w:p w14:paraId="3201BCBB" w14:textId="083D2C2D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16,89</w:t>
            </w:r>
          </w:p>
        </w:tc>
        <w:tc>
          <w:tcPr>
            <w:tcW w:w="554" w:type="pct"/>
            <w:gridSpan w:val="2"/>
            <w:vAlign w:val="center"/>
          </w:tcPr>
          <w:p w14:paraId="07B22841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62" w:type="pct"/>
            <w:vAlign w:val="center"/>
          </w:tcPr>
          <w:p w14:paraId="58BF02AE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</w:tr>
      <w:tr w:rsidR="001B06D4" w:rsidRPr="003572E0" w14:paraId="7966D9C1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700A0CEF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4C9F2B01" w14:textId="77777777" w:rsidR="001B06D4" w:rsidRPr="003572E0" w:rsidRDefault="001B06D4" w:rsidP="001B06D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83" w:type="pct"/>
            <w:vAlign w:val="center"/>
            <w:hideMark/>
          </w:tcPr>
          <w:p w14:paraId="11419AB6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1CD8E753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482F1F43" w14:textId="487AB55A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52CF2B73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70C2BA02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1B06D4" w:rsidRPr="003572E0" w14:paraId="24033F42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79BCCB34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5ACC811A" w14:textId="77777777" w:rsidR="001B06D4" w:rsidRPr="003572E0" w:rsidRDefault="001B06D4" w:rsidP="001B06D4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83" w:type="pct"/>
            <w:vAlign w:val="center"/>
            <w:hideMark/>
          </w:tcPr>
          <w:p w14:paraId="72819BFB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7149EEB5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3C577FC7" w14:textId="675015DD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03CDD009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09B29B7A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1B06D4" w:rsidRPr="003572E0" w14:paraId="75846097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2B9E99B3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7E7B2FE1" w14:textId="77777777" w:rsidR="001B06D4" w:rsidRPr="003572E0" w:rsidRDefault="001B06D4" w:rsidP="001B06D4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83" w:type="pct"/>
            <w:vAlign w:val="center"/>
            <w:hideMark/>
          </w:tcPr>
          <w:p w14:paraId="56E8D25C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3CDAE492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347F8404" w14:textId="36F0470C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141,89</w:t>
            </w:r>
          </w:p>
        </w:tc>
        <w:tc>
          <w:tcPr>
            <w:tcW w:w="554" w:type="pct"/>
            <w:gridSpan w:val="2"/>
            <w:vAlign w:val="center"/>
          </w:tcPr>
          <w:p w14:paraId="1AF8522A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4374DE63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1B06D4" w:rsidRPr="003572E0" w14:paraId="38199115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727A7EE2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60629205" w14:textId="77777777" w:rsidR="001B06D4" w:rsidRPr="003572E0" w:rsidRDefault="001B06D4" w:rsidP="001B06D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483" w:type="pct"/>
            <w:vAlign w:val="center"/>
            <w:hideMark/>
          </w:tcPr>
          <w:p w14:paraId="4088B5A3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57AD16AA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91" w:type="pct"/>
            <w:vAlign w:val="center"/>
          </w:tcPr>
          <w:p w14:paraId="264B598B" w14:textId="1A0F7ADE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141,89</w:t>
            </w:r>
          </w:p>
        </w:tc>
        <w:tc>
          <w:tcPr>
            <w:tcW w:w="554" w:type="pct"/>
            <w:gridSpan w:val="2"/>
            <w:vAlign w:val="center"/>
          </w:tcPr>
          <w:p w14:paraId="33B6DE8C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62" w:type="pct"/>
            <w:vAlign w:val="center"/>
          </w:tcPr>
          <w:p w14:paraId="09846B6B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</w:tr>
      <w:tr w:rsidR="001B06D4" w:rsidRPr="003572E0" w14:paraId="10729519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47DFA8B9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6A588FBB" w14:textId="77777777" w:rsidR="001B06D4" w:rsidRPr="003572E0" w:rsidRDefault="001B06D4" w:rsidP="001B06D4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83" w:type="pct"/>
            <w:vAlign w:val="center"/>
            <w:hideMark/>
          </w:tcPr>
          <w:p w14:paraId="628EE08F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1E49AFCF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0BEA5438" w14:textId="3A84F47E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37ADAEC7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1D16D83E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1B06D4" w:rsidRPr="003572E0" w14:paraId="5E2F8086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16CE9A01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0EF6DB81" w14:textId="77777777" w:rsidR="001B06D4" w:rsidRPr="003572E0" w:rsidRDefault="001B06D4" w:rsidP="001B06D4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83" w:type="pct"/>
            <w:vAlign w:val="center"/>
            <w:hideMark/>
          </w:tcPr>
          <w:p w14:paraId="2F4F8DC0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vAlign w:val="center"/>
          </w:tcPr>
          <w:p w14:paraId="19FDC6D5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37C1A92E" w14:textId="4EB06157" w:rsidR="001B06D4" w:rsidRPr="001B06D4" w:rsidRDefault="001B06D4" w:rsidP="001B06D4">
            <w:pPr>
              <w:jc w:val="center"/>
              <w:rPr>
                <w:sz w:val="20"/>
              </w:rPr>
            </w:pPr>
            <w:r w:rsidRPr="001B06D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1B840E59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34272E7F" w14:textId="77777777" w:rsidR="001B06D4" w:rsidRPr="003572E0" w:rsidRDefault="001B06D4" w:rsidP="001B06D4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14:paraId="5DD4FA62" w14:textId="77777777" w:rsidTr="00BD23EF">
        <w:trPr>
          <w:trHeight w:val="425"/>
        </w:trPr>
        <w:tc>
          <w:tcPr>
            <w:tcW w:w="5000" w:type="pct"/>
            <w:gridSpan w:val="11"/>
            <w:noWrap/>
            <w:vAlign w:val="center"/>
            <w:hideMark/>
          </w:tcPr>
          <w:p w14:paraId="5F626BF8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2360E" w:rsidRPr="003572E0" w14:paraId="04963DDB" w14:textId="77777777" w:rsidTr="00F46B73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4E967404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vAlign w:val="center"/>
            <w:hideMark/>
          </w:tcPr>
          <w:p w14:paraId="7CEDA54D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vAlign w:val="center"/>
            <w:hideMark/>
          </w:tcPr>
          <w:p w14:paraId="43EB71BC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vAlign w:val="center"/>
            <w:hideMark/>
          </w:tcPr>
          <w:p w14:paraId="3A770F64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14:paraId="647844BC" w14:textId="77777777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12CFBBD3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14:paraId="46654925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36B3F2D3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vAlign w:val="center"/>
            <w:hideMark/>
          </w:tcPr>
          <w:p w14:paraId="30774F16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14:paraId="6C21CEF0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14:paraId="680CC61F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4D1973B2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14:paraId="141D2B94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74F1CEAA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7B923EF3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483" w:type="pct"/>
            <w:vAlign w:val="center"/>
            <w:hideMark/>
          </w:tcPr>
          <w:p w14:paraId="3485DF66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0ED80DEC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2 552,48</w:t>
            </w:r>
          </w:p>
        </w:tc>
        <w:tc>
          <w:tcPr>
            <w:tcW w:w="591" w:type="pct"/>
            <w:vAlign w:val="center"/>
          </w:tcPr>
          <w:p w14:paraId="119ABD40" w14:textId="560E3A36" w:rsidR="00D2360E" w:rsidRPr="00D1783B" w:rsidRDefault="001B06D4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2 738,56</w:t>
            </w:r>
          </w:p>
        </w:tc>
        <w:tc>
          <w:tcPr>
            <w:tcW w:w="554" w:type="pct"/>
            <w:gridSpan w:val="2"/>
            <w:vAlign w:val="center"/>
          </w:tcPr>
          <w:p w14:paraId="785B01A9" w14:textId="77777777" w:rsidR="00D2360E" w:rsidRPr="00D1783B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2 752,10</w:t>
            </w:r>
          </w:p>
        </w:tc>
        <w:tc>
          <w:tcPr>
            <w:tcW w:w="562" w:type="pct"/>
            <w:vAlign w:val="center"/>
          </w:tcPr>
          <w:p w14:paraId="565BA030" w14:textId="77777777" w:rsidR="00D2360E" w:rsidRPr="00D1783B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2 844,73</w:t>
            </w:r>
          </w:p>
        </w:tc>
      </w:tr>
      <w:tr w:rsidR="00D2360E" w:rsidRPr="003572E0" w14:paraId="370C5B24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3E1D93F3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0FC19A30" w14:textId="77777777" w:rsidR="00D2360E" w:rsidRPr="003572E0" w:rsidRDefault="00D2360E" w:rsidP="0073293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732935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732935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83" w:type="pct"/>
            <w:vAlign w:val="center"/>
            <w:hideMark/>
          </w:tcPr>
          <w:p w14:paraId="1144CCCD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17719224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1 667,07</w:t>
            </w:r>
          </w:p>
        </w:tc>
        <w:tc>
          <w:tcPr>
            <w:tcW w:w="591" w:type="pct"/>
            <w:vAlign w:val="center"/>
          </w:tcPr>
          <w:p w14:paraId="7B00355C" w14:textId="29693B34" w:rsidR="00D2360E" w:rsidRPr="00366B21" w:rsidRDefault="001B06D4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1 734,57</w:t>
            </w:r>
          </w:p>
        </w:tc>
        <w:tc>
          <w:tcPr>
            <w:tcW w:w="554" w:type="pct"/>
            <w:gridSpan w:val="2"/>
            <w:vAlign w:val="center"/>
          </w:tcPr>
          <w:p w14:paraId="520BF2CC" w14:textId="77777777"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1 772,32</w:t>
            </w:r>
          </w:p>
        </w:tc>
        <w:tc>
          <w:tcPr>
            <w:tcW w:w="562" w:type="pct"/>
            <w:vAlign w:val="center"/>
          </w:tcPr>
          <w:p w14:paraId="2F6E5700" w14:textId="77777777"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1 824,78</w:t>
            </w:r>
          </w:p>
        </w:tc>
      </w:tr>
      <w:tr w:rsidR="00D2360E" w:rsidRPr="003572E0" w14:paraId="238948CD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70113A22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5FF0242F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483" w:type="pct"/>
            <w:vAlign w:val="center"/>
            <w:hideMark/>
          </w:tcPr>
          <w:p w14:paraId="1AA90667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61676366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120,70</w:t>
            </w:r>
          </w:p>
        </w:tc>
        <w:tc>
          <w:tcPr>
            <w:tcW w:w="591" w:type="pct"/>
            <w:vAlign w:val="center"/>
          </w:tcPr>
          <w:p w14:paraId="565D32EB" w14:textId="13C1AE17" w:rsidR="00D2360E" w:rsidRPr="00366B21" w:rsidRDefault="001B06D4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125,59</w:t>
            </w:r>
          </w:p>
        </w:tc>
        <w:tc>
          <w:tcPr>
            <w:tcW w:w="554" w:type="pct"/>
            <w:gridSpan w:val="2"/>
            <w:vAlign w:val="center"/>
          </w:tcPr>
          <w:p w14:paraId="50774CAB" w14:textId="77777777"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128,33</w:t>
            </w:r>
          </w:p>
        </w:tc>
        <w:tc>
          <w:tcPr>
            <w:tcW w:w="562" w:type="pct"/>
            <w:vAlign w:val="center"/>
          </w:tcPr>
          <w:p w14:paraId="0BC51A29" w14:textId="77777777"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132,12</w:t>
            </w:r>
          </w:p>
        </w:tc>
      </w:tr>
      <w:tr w:rsidR="00D2360E" w:rsidRPr="003572E0" w14:paraId="7A8AD87D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64BA92E6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64A264C2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483" w:type="pct"/>
            <w:vAlign w:val="center"/>
            <w:hideMark/>
          </w:tcPr>
          <w:p w14:paraId="45005333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38849482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514215EB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6F4FB847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605D68D0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</w:tr>
      <w:tr w:rsidR="00D2360E" w:rsidRPr="003572E0" w14:paraId="0A523498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3BA026F3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0A0315B7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</w:t>
            </w:r>
          </w:p>
        </w:tc>
        <w:tc>
          <w:tcPr>
            <w:tcW w:w="483" w:type="pct"/>
            <w:vAlign w:val="center"/>
            <w:hideMark/>
          </w:tcPr>
          <w:p w14:paraId="3364D45D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3E33C72E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636D0FEB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6A088CE6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65124E49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</w:tr>
      <w:tr w:rsidR="00D2360E" w:rsidRPr="003572E0" w14:paraId="4CF7FB91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0EB8582E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511B8F96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Амортизация </w:t>
            </w:r>
          </w:p>
        </w:tc>
        <w:tc>
          <w:tcPr>
            <w:tcW w:w="483" w:type="pct"/>
            <w:vAlign w:val="center"/>
            <w:hideMark/>
          </w:tcPr>
          <w:p w14:paraId="29605425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6F88E36F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2575D4">
              <w:rPr>
                <w:sz w:val="20"/>
              </w:rPr>
              <w:t>229,59</w:t>
            </w:r>
          </w:p>
        </w:tc>
        <w:tc>
          <w:tcPr>
            <w:tcW w:w="591" w:type="pct"/>
            <w:vAlign w:val="center"/>
          </w:tcPr>
          <w:p w14:paraId="718A0AEA" w14:textId="32743416" w:rsidR="00D2360E" w:rsidRPr="003572E0" w:rsidRDefault="001B06D4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250,01</w:t>
            </w:r>
          </w:p>
        </w:tc>
        <w:tc>
          <w:tcPr>
            <w:tcW w:w="554" w:type="pct"/>
            <w:gridSpan w:val="2"/>
            <w:vAlign w:val="center"/>
          </w:tcPr>
          <w:p w14:paraId="57D19AEF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2575D4">
              <w:rPr>
                <w:sz w:val="20"/>
              </w:rPr>
              <w:t>229,59</w:t>
            </w:r>
          </w:p>
        </w:tc>
        <w:tc>
          <w:tcPr>
            <w:tcW w:w="562" w:type="pct"/>
            <w:vAlign w:val="center"/>
          </w:tcPr>
          <w:p w14:paraId="1F319A45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2575D4">
              <w:rPr>
                <w:sz w:val="20"/>
              </w:rPr>
              <w:t>229,59</w:t>
            </w:r>
          </w:p>
        </w:tc>
      </w:tr>
      <w:tr w:rsidR="00D2360E" w:rsidRPr="003572E0" w14:paraId="77B13FEE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607AD3D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631E146E" w14:textId="77777777" w:rsidR="00D2360E" w:rsidRPr="003572E0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83" w:type="pct"/>
            <w:vAlign w:val="center"/>
            <w:hideMark/>
          </w:tcPr>
          <w:p w14:paraId="1402AFAF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461A7962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00AF6FE9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6564DFCF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69EB01CF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3DAC2483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65EE9694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0D139531" w14:textId="77777777" w:rsidR="00D2360E" w:rsidRPr="003572E0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83" w:type="pct"/>
            <w:vAlign w:val="center"/>
            <w:hideMark/>
          </w:tcPr>
          <w:p w14:paraId="434F4215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52A6EBD5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68B219CD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1394BBFF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4BFCD60A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4A48D058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10017821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236A48DB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83" w:type="pct"/>
            <w:vAlign w:val="center"/>
            <w:hideMark/>
          </w:tcPr>
          <w:p w14:paraId="3F79BC3F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3C3789B0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39AA05BF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4AAB3DF0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2673F9F4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7FE4C59D" w14:textId="77777777" w:rsidTr="000328E7">
        <w:trPr>
          <w:trHeight w:val="284"/>
        </w:trPr>
        <w:tc>
          <w:tcPr>
            <w:tcW w:w="211" w:type="pct"/>
            <w:vAlign w:val="center"/>
          </w:tcPr>
          <w:p w14:paraId="666D9D7A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2" w:type="pct"/>
            <w:gridSpan w:val="3"/>
            <w:vAlign w:val="center"/>
          </w:tcPr>
          <w:p w14:paraId="163F4589" w14:textId="77777777" w:rsidR="00D2360E" w:rsidRPr="00F91584" w:rsidRDefault="00D2360E" w:rsidP="00F46B7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83" w:type="pct"/>
            <w:vAlign w:val="center"/>
          </w:tcPr>
          <w:p w14:paraId="145B680C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11B34E95" w14:textId="77777777" w:rsidR="00D2360E" w:rsidRPr="00F91584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26DA62C7" w14:textId="77777777" w:rsidR="00D2360E" w:rsidRPr="00F91584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230C2C0F" w14:textId="77777777" w:rsidR="00D2360E" w:rsidRPr="00F91584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25030508" w14:textId="77777777" w:rsidR="00D2360E" w:rsidRPr="00F91584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0BA43685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067E23B5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302C7A0C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83" w:type="pct"/>
            <w:vAlign w:val="center"/>
            <w:hideMark/>
          </w:tcPr>
          <w:p w14:paraId="3552E70A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48764BD1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7D475AF4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35792E2A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04ECCDEA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65336B94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35CC3BBF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771CE766" w14:textId="77777777" w:rsidR="00D2360E" w:rsidRPr="00F91584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83" w:type="pct"/>
            <w:vAlign w:val="center"/>
            <w:hideMark/>
          </w:tcPr>
          <w:p w14:paraId="2AE62C2B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5B3927B0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3AB48260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39FA64E2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55FCFAEE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3BBA8042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00B2F4EC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6C6AA147" w14:textId="77777777" w:rsidR="00D2360E" w:rsidRPr="00F91584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83" w:type="pct"/>
            <w:vAlign w:val="center"/>
            <w:hideMark/>
          </w:tcPr>
          <w:p w14:paraId="51BA0CB1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6985B6E5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49C64BCD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5756E4CB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3B941A1C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27FABD27" w14:textId="77777777" w:rsidTr="000328E7">
        <w:trPr>
          <w:trHeight w:val="284"/>
        </w:trPr>
        <w:tc>
          <w:tcPr>
            <w:tcW w:w="211" w:type="pct"/>
            <w:vAlign w:val="center"/>
          </w:tcPr>
          <w:p w14:paraId="7CD746E1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2" w:type="pct"/>
            <w:gridSpan w:val="3"/>
            <w:vAlign w:val="center"/>
          </w:tcPr>
          <w:p w14:paraId="69C71CF2" w14:textId="77777777" w:rsidR="00D2360E" w:rsidRPr="00F91584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83" w:type="pct"/>
            <w:vAlign w:val="center"/>
          </w:tcPr>
          <w:p w14:paraId="16AE6FD2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3D048117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70D912DD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52B59B60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1C168BB7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51323508" w14:textId="77777777" w:rsidTr="000328E7">
        <w:trPr>
          <w:trHeight w:val="284"/>
        </w:trPr>
        <w:tc>
          <w:tcPr>
            <w:tcW w:w="211" w:type="pct"/>
            <w:vAlign w:val="center"/>
          </w:tcPr>
          <w:p w14:paraId="59375A8E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2" w:type="pct"/>
            <w:gridSpan w:val="3"/>
            <w:vAlign w:val="center"/>
          </w:tcPr>
          <w:p w14:paraId="3B99EE2D" w14:textId="77777777" w:rsidR="00D2360E" w:rsidRPr="00F91584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83" w:type="pct"/>
            <w:vAlign w:val="center"/>
          </w:tcPr>
          <w:p w14:paraId="1B53001A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5A37B16C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259E5D1E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47671C6B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59BA0A83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3D3742D0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0E294DE6" w14:textId="77777777" w:rsidR="00D2360E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619E29CC" w14:textId="77777777" w:rsidR="00D2360E" w:rsidRPr="00F91584" w:rsidRDefault="00732935" w:rsidP="00F46B7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D2360E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83" w:type="pct"/>
            <w:vAlign w:val="center"/>
            <w:hideMark/>
          </w:tcPr>
          <w:p w14:paraId="0BB66EA0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70BE98BC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5AF64F5E" w14:textId="6F767D0E" w:rsidR="00D2360E" w:rsidRPr="003572E0" w:rsidRDefault="001B06D4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-50,00</w:t>
            </w:r>
          </w:p>
        </w:tc>
        <w:tc>
          <w:tcPr>
            <w:tcW w:w="554" w:type="pct"/>
            <w:gridSpan w:val="2"/>
            <w:vAlign w:val="center"/>
          </w:tcPr>
          <w:p w14:paraId="364FB8B8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2B6E3014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4468FF42" w14:textId="77777777" w:rsidTr="000328E7">
        <w:trPr>
          <w:trHeight w:val="284"/>
        </w:trPr>
        <w:tc>
          <w:tcPr>
            <w:tcW w:w="211" w:type="pct"/>
            <w:vAlign w:val="center"/>
          </w:tcPr>
          <w:p w14:paraId="0C0AED5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2" w:type="pct"/>
            <w:gridSpan w:val="3"/>
            <w:vAlign w:val="center"/>
          </w:tcPr>
          <w:p w14:paraId="1A402343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83" w:type="pct"/>
            <w:vAlign w:val="center"/>
          </w:tcPr>
          <w:p w14:paraId="2995701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vAlign w:val="center"/>
          </w:tcPr>
          <w:p w14:paraId="64FA2FBE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2 902,78</w:t>
            </w:r>
          </w:p>
        </w:tc>
        <w:tc>
          <w:tcPr>
            <w:tcW w:w="591" w:type="pct"/>
            <w:vAlign w:val="center"/>
          </w:tcPr>
          <w:p w14:paraId="6D0682DB" w14:textId="7E6924F0" w:rsidR="00D2360E" w:rsidRPr="002575D4" w:rsidRDefault="001B06D4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3 262,93</w:t>
            </w:r>
          </w:p>
        </w:tc>
        <w:tc>
          <w:tcPr>
            <w:tcW w:w="554" w:type="pct"/>
            <w:gridSpan w:val="2"/>
            <w:vAlign w:val="center"/>
          </w:tcPr>
          <w:p w14:paraId="2DD70EE9" w14:textId="77777777" w:rsidR="00D2360E" w:rsidRPr="002575D4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3 110,02</w:t>
            </w:r>
          </w:p>
        </w:tc>
        <w:tc>
          <w:tcPr>
            <w:tcW w:w="562" w:type="pct"/>
            <w:vAlign w:val="center"/>
          </w:tcPr>
          <w:p w14:paraId="2E63C428" w14:textId="77777777" w:rsidR="00D2360E" w:rsidRPr="002575D4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3 206,45</w:t>
            </w:r>
          </w:p>
        </w:tc>
      </w:tr>
      <w:tr w:rsidR="00D2360E" w:rsidRPr="003572E0" w14:paraId="4E300399" w14:textId="77777777" w:rsidTr="00BD23EF">
        <w:trPr>
          <w:trHeight w:val="415"/>
        </w:trPr>
        <w:tc>
          <w:tcPr>
            <w:tcW w:w="5000" w:type="pct"/>
            <w:gridSpan w:val="11"/>
            <w:noWrap/>
            <w:vAlign w:val="center"/>
            <w:hideMark/>
          </w:tcPr>
          <w:p w14:paraId="0B1560D2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2360E" w:rsidRPr="003572E0" w14:paraId="324E127E" w14:textId="77777777" w:rsidTr="00F46B73">
        <w:trPr>
          <w:trHeight w:val="284"/>
        </w:trPr>
        <w:tc>
          <w:tcPr>
            <w:tcW w:w="211" w:type="pct"/>
            <w:vAlign w:val="center"/>
            <w:hideMark/>
          </w:tcPr>
          <w:p w14:paraId="2306DDF9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597E67AE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67" w:type="pct"/>
            <w:gridSpan w:val="7"/>
            <w:vAlign w:val="center"/>
            <w:hideMark/>
          </w:tcPr>
          <w:p w14:paraId="615C7053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2360E" w:rsidRPr="003572E0" w14:paraId="17C5B2BB" w14:textId="77777777" w:rsidTr="00F46B73">
        <w:trPr>
          <w:trHeight w:val="284"/>
        </w:trPr>
        <w:tc>
          <w:tcPr>
            <w:tcW w:w="211" w:type="pct"/>
            <w:vAlign w:val="center"/>
            <w:hideMark/>
          </w:tcPr>
          <w:p w14:paraId="78284CA7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3D119D8D" w14:textId="77777777" w:rsidR="00D2360E" w:rsidRPr="003572E0" w:rsidRDefault="00D2360E" w:rsidP="00F46B73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667" w:type="pct"/>
            <w:gridSpan w:val="7"/>
            <w:vAlign w:val="center"/>
            <w:hideMark/>
          </w:tcPr>
          <w:p w14:paraId="67D5FFDD" w14:textId="77777777" w:rsidR="00D2360E" w:rsidRDefault="00800732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D2360E" w:rsidRPr="003572E0" w14:paraId="7106448E" w14:textId="77777777" w:rsidTr="00BD23EF">
        <w:trPr>
          <w:trHeight w:val="678"/>
        </w:trPr>
        <w:tc>
          <w:tcPr>
            <w:tcW w:w="5000" w:type="pct"/>
            <w:gridSpan w:val="11"/>
            <w:vAlign w:val="center"/>
            <w:hideMark/>
          </w:tcPr>
          <w:p w14:paraId="16666390" w14:textId="655E5720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 w:rsidR="00BD23EF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D2360E" w:rsidRPr="003572E0" w14:paraId="579ADE03" w14:textId="77777777" w:rsidTr="00F46B73">
        <w:trPr>
          <w:trHeight w:val="284"/>
        </w:trPr>
        <w:tc>
          <w:tcPr>
            <w:tcW w:w="211" w:type="pct"/>
            <w:vMerge w:val="restart"/>
            <w:vAlign w:val="center"/>
            <w:hideMark/>
          </w:tcPr>
          <w:p w14:paraId="1880F319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vAlign w:val="center"/>
            <w:hideMark/>
          </w:tcPr>
          <w:p w14:paraId="25FAD522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vAlign w:val="center"/>
            <w:hideMark/>
          </w:tcPr>
          <w:p w14:paraId="22CF4508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vAlign w:val="center"/>
            <w:hideMark/>
          </w:tcPr>
          <w:p w14:paraId="049808EB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14:paraId="69E6267A" w14:textId="77777777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6B43ED3B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14:paraId="27F0EFF7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61329033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vAlign w:val="center"/>
            <w:hideMark/>
          </w:tcPr>
          <w:p w14:paraId="6BD2DA94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14:paraId="131848BE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14:paraId="25AB66EF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3B98A45C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14:paraId="7EC2BFF8" w14:textId="77777777" w:rsidTr="00F46B7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3D5EF3FB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14:paraId="3121C6FE" w14:textId="77777777" w:rsidTr="00F46B73">
        <w:trPr>
          <w:trHeight w:val="284"/>
        </w:trPr>
        <w:tc>
          <w:tcPr>
            <w:tcW w:w="211" w:type="pct"/>
            <w:vAlign w:val="center"/>
            <w:hideMark/>
          </w:tcPr>
          <w:p w14:paraId="104B7A7E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10"/>
            <w:vAlign w:val="center"/>
            <w:hideMark/>
          </w:tcPr>
          <w:p w14:paraId="3AA6EEBE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2360E" w:rsidRPr="003572E0" w14:paraId="7ACD885B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77DBBB30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43A91420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83" w:type="pct"/>
            <w:vAlign w:val="center"/>
            <w:hideMark/>
          </w:tcPr>
          <w:p w14:paraId="4875FAD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477" w:type="pct"/>
            <w:gridSpan w:val="2"/>
            <w:vAlign w:val="center"/>
          </w:tcPr>
          <w:p w14:paraId="71252DE5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3A5EACF1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5D1D720A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4DACD754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39791941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39F4F8E7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05FD9ADA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83" w:type="pct"/>
            <w:vAlign w:val="center"/>
            <w:hideMark/>
          </w:tcPr>
          <w:p w14:paraId="6D2A4401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477" w:type="pct"/>
            <w:gridSpan w:val="2"/>
            <w:vAlign w:val="center"/>
          </w:tcPr>
          <w:p w14:paraId="097FDE04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14:paraId="0974F87A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14:paraId="676D1C90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14:paraId="5FED9BA6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14:paraId="28FFC81C" w14:textId="77777777" w:rsidTr="00F46B73">
        <w:trPr>
          <w:trHeight w:val="284"/>
        </w:trPr>
        <w:tc>
          <w:tcPr>
            <w:tcW w:w="211" w:type="pct"/>
            <w:vAlign w:val="center"/>
            <w:hideMark/>
          </w:tcPr>
          <w:p w14:paraId="75CAA64E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82" w:type="pct"/>
            <w:gridSpan w:val="6"/>
            <w:vAlign w:val="center"/>
            <w:hideMark/>
          </w:tcPr>
          <w:p w14:paraId="7A5AFA6A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91" w:type="pct"/>
          </w:tcPr>
          <w:p w14:paraId="0F45ACEC" w14:textId="77777777" w:rsidR="00D2360E" w:rsidRPr="003572E0" w:rsidRDefault="00D2360E" w:rsidP="00F46B73">
            <w:pPr>
              <w:rPr>
                <w:sz w:val="20"/>
              </w:rPr>
            </w:pPr>
          </w:p>
        </w:tc>
        <w:tc>
          <w:tcPr>
            <w:tcW w:w="554" w:type="pct"/>
            <w:gridSpan w:val="2"/>
          </w:tcPr>
          <w:p w14:paraId="7F07894F" w14:textId="77777777" w:rsidR="00D2360E" w:rsidRPr="003572E0" w:rsidRDefault="00D2360E" w:rsidP="00F46B73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5F2BA903" w14:textId="77777777" w:rsidR="00D2360E" w:rsidRPr="003572E0" w:rsidRDefault="00D2360E" w:rsidP="00F46B73">
            <w:pPr>
              <w:rPr>
                <w:sz w:val="20"/>
              </w:rPr>
            </w:pPr>
          </w:p>
        </w:tc>
      </w:tr>
      <w:tr w:rsidR="00D2360E" w:rsidRPr="003572E0" w14:paraId="1688722C" w14:textId="77777777" w:rsidTr="00F46B73">
        <w:trPr>
          <w:trHeight w:val="284"/>
        </w:trPr>
        <w:tc>
          <w:tcPr>
            <w:tcW w:w="211" w:type="pct"/>
            <w:vAlign w:val="center"/>
            <w:hideMark/>
          </w:tcPr>
          <w:p w14:paraId="77ACA2D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34F06661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83" w:type="pct"/>
            <w:vAlign w:val="center"/>
            <w:hideMark/>
          </w:tcPr>
          <w:p w14:paraId="0594615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477" w:type="pct"/>
            <w:gridSpan w:val="2"/>
            <w:vAlign w:val="center"/>
          </w:tcPr>
          <w:p w14:paraId="2867391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pct"/>
            <w:vAlign w:val="center"/>
          </w:tcPr>
          <w:p w14:paraId="1B063C8A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pct"/>
            <w:gridSpan w:val="2"/>
            <w:vAlign w:val="center"/>
          </w:tcPr>
          <w:p w14:paraId="594D466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2" w:type="pct"/>
            <w:vAlign w:val="center"/>
          </w:tcPr>
          <w:p w14:paraId="0493008A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60E" w:rsidRPr="003572E0" w14:paraId="7569329D" w14:textId="77777777" w:rsidTr="00F46B73">
        <w:trPr>
          <w:trHeight w:val="284"/>
        </w:trPr>
        <w:tc>
          <w:tcPr>
            <w:tcW w:w="211" w:type="pct"/>
            <w:vAlign w:val="center"/>
            <w:hideMark/>
          </w:tcPr>
          <w:p w14:paraId="0B90B2C4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82" w:type="pct"/>
            <w:gridSpan w:val="6"/>
            <w:vAlign w:val="center"/>
            <w:hideMark/>
          </w:tcPr>
          <w:p w14:paraId="4926C632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91" w:type="pct"/>
          </w:tcPr>
          <w:p w14:paraId="6F8E4075" w14:textId="77777777" w:rsidR="00D2360E" w:rsidRPr="003572E0" w:rsidRDefault="00D2360E" w:rsidP="00F46B73">
            <w:pPr>
              <w:rPr>
                <w:sz w:val="20"/>
              </w:rPr>
            </w:pPr>
          </w:p>
        </w:tc>
        <w:tc>
          <w:tcPr>
            <w:tcW w:w="554" w:type="pct"/>
            <w:gridSpan w:val="2"/>
          </w:tcPr>
          <w:p w14:paraId="3F4BAF9B" w14:textId="77777777" w:rsidR="00D2360E" w:rsidRPr="003572E0" w:rsidRDefault="00D2360E" w:rsidP="00F46B73">
            <w:pPr>
              <w:rPr>
                <w:sz w:val="20"/>
              </w:rPr>
            </w:pPr>
          </w:p>
        </w:tc>
        <w:tc>
          <w:tcPr>
            <w:tcW w:w="562" w:type="pct"/>
          </w:tcPr>
          <w:p w14:paraId="559CA4C0" w14:textId="77777777" w:rsidR="00D2360E" w:rsidRPr="003572E0" w:rsidRDefault="00D2360E" w:rsidP="00F46B73">
            <w:pPr>
              <w:rPr>
                <w:sz w:val="20"/>
              </w:rPr>
            </w:pPr>
          </w:p>
        </w:tc>
      </w:tr>
      <w:tr w:rsidR="00D2360E" w:rsidRPr="003572E0" w14:paraId="7F97B32B" w14:textId="77777777" w:rsidTr="000328E7">
        <w:trPr>
          <w:trHeight w:val="284"/>
        </w:trPr>
        <w:tc>
          <w:tcPr>
            <w:tcW w:w="211" w:type="pct"/>
            <w:vAlign w:val="center"/>
            <w:hideMark/>
          </w:tcPr>
          <w:p w14:paraId="5FC79B35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079A28EF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3" w:type="pct"/>
            <w:vAlign w:val="center"/>
            <w:hideMark/>
          </w:tcPr>
          <w:p w14:paraId="402102C9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477" w:type="pct"/>
            <w:gridSpan w:val="2"/>
            <w:vMerge w:val="restart"/>
            <w:vAlign w:val="center"/>
          </w:tcPr>
          <w:p w14:paraId="4D74A812" w14:textId="77777777" w:rsidR="00D2360E" w:rsidRPr="003572E0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  <w:tc>
          <w:tcPr>
            <w:tcW w:w="591" w:type="pct"/>
            <w:vMerge w:val="restart"/>
            <w:vAlign w:val="center"/>
          </w:tcPr>
          <w:p w14:paraId="0F608638" w14:textId="77777777" w:rsidR="00D2360E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  <w:tc>
          <w:tcPr>
            <w:tcW w:w="554" w:type="pct"/>
            <w:gridSpan w:val="2"/>
            <w:vMerge w:val="restart"/>
            <w:vAlign w:val="center"/>
          </w:tcPr>
          <w:p w14:paraId="0509D75B" w14:textId="77777777" w:rsidR="00D2360E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  <w:tc>
          <w:tcPr>
            <w:tcW w:w="562" w:type="pct"/>
            <w:vMerge w:val="restart"/>
            <w:vAlign w:val="center"/>
          </w:tcPr>
          <w:p w14:paraId="65977CB2" w14:textId="77777777" w:rsidR="00D2360E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</w:tr>
      <w:tr w:rsidR="00D2360E" w:rsidRPr="003572E0" w14:paraId="5A9AE29F" w14:textId="77777777" w:rsidTr="00F46B73">
        <w:trPr>
          <w:trHeight w:val="284"/>
        </w:trPr>
        <w:tc>
          <w:tcPr>
            <w:tcW w:w="211" w:type="pct"/>
            <w:vAlign w:val="center"/>
          </w:tcPr>
          <w:p w14:paraId="79C17825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2" w:type="pct"/>
            <w:gridSpan w:val="3"/>
            <w:vAlign w:val="center"/>
          </w:tcPr>
          <w:p w14:paraId="0E2B29A4" w14:textId="77777777" w:rsidR="00D2360E" w:rsidRPr="003572E0" w:rsidRDefault="00D2360E" w:rsidP="00F46B73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83" w:type="pct"/>
            <w:vAlign w:val="center"/>
          </w:tcPr>
          <w:p w14:paraId="28E93858" w14:textId="77777777" w:rsidR="00D2360E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477" w:type="pct"/>
            <w:gridSpan w:val="2"/>
            <w:vMerge/>
            <w:vAlign w:val="center"/>
          </w:tcPr>
          <w:p w14:paraId="1623518D" w14:textId="77777777" w:rsidR="00D2360E" w:rsidRPr="002575D4" w:rsidRDefault="00D2360E" w:rsidP="00F46B73">
            <w:pPr>
              <w:jc w:val="center"/>
              <w:rPr>
                <w:sz w:val="20"/>
              </w:rPr>
            </w:pPr>
          </w:p>
        </w:tc>
        <w:tc>
          <w:tcPr>
            <w:tcW w:w="591" w:type="pct"/>
            <w:vMerge/>
            <w:vAlign w:val="center"/>
          </w:tcPr>
          <w:p w14:paraId="63FC4FEF" w14:textId="77777777" w:rsidR="00D2360E" w:rsidRPr="002575D4" w:rsidRDefault="00D2360E" w:rsidP="00F46B73">
            <w:pPr>
              <w:jc w:val="center"/>
              <w:rPr>
                <w:sz w:val="20"/>
              </w:rPr>
            </w:pPr>
          </w:p>
        </w:tc>
        <w:tc>
          <w:tcPr>
            <w:tcW w:w="554" w:type="pct"/>
            <w:gridSpan w:val="2"/>
            <w:vMerge/>
            <w:vAlign w:val="center"/>
          </w:tcPr>
          <w:p w14:paraId="61936920" w14:textId="77777777" w:rsidR="00D2360E" w:rsidRPr="002575D4" w:rsidRDefault="00D2360E" w:rsidP="00F46B73">
            <w:pPr>
              <w:jc w:val="center"/>
              <w:rPr>
                <w:sz w:val="20"/>
              </w:rPr>
            </w:pPr>
          </w:p>
        </w:tc>
        <w:tc>
          <w:tcPr>
            <w:tcW w:w="562" w:type="pct"/>
            <w:vMerge/>
            <w:vAlign w:val="center"/>
          </w:tcPr>
          <w:p w14:paraId="6F34E0A4" w14:textId="77777777" w:rsidR="00D2360E" w:rsidRPr="002575D4" w:rsidRDefault="00D2360E" w:rsidP="00F46B73">
            <w:pPr>
              <w:jc w:val="center"/>
              <w:rPr>
                <w:sz w:val="20"/>
              </w:rPr>
            </w:pPr>
          </w:p>
        </w:tc>
      </w:tr>
      <w:tr w:rsidR="00D2360E" w:rsidRPr="003572E0" w14:paraId="04B9A3B0" w14:textId="77777777" w:rsidTr="00BD23EF">
        <w:trPr>
          <w:trHeight w:val="982"/>
        </w:trPr>
        <w:tc>
          <w:tcPr>
            <w:tcW w:w="5000" w:type="pct"/>
            <w:gridSpan w:val="11"/>
            <w:vAlign w:val="center"/>
            <w:hideMark/>
          </w:tcPr>
          <w:p w14:paraId="02F4CF19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732935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2360E" w:rsidRPr="003572E0" w14:paraId="51C4F23F" w14:textId="77777777" w:rsidTr="00F46B73">
        <w:trPr>
          <w:trHeight w:val="284"/>
        </w:trPr>
        <w:tc>
          <w:tcPr>
            <w:tcW w:w="211" w:type="pct"/>
            <w:vMerge w:val="restart"/>
            <w:noWrap/>
            <w:vAlign w:val="center"/>
            <w:hideMark/>
          </w:tcPr>
          <w:p w14:paraId="60C953DB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vAlign w:val="center"/>
            <w:hideMark/>
          </w:tcPr>
          <w:p w14:paraId="26A2DCE1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vAlign w:val="center"/>
            <w:hideMark/>
          </w:tcPr>
          <w:p w14:paraId="5100769C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vAlign w:val="center"/>
            <w:hideMark/>
          </w:tcPr>
          <w:p w14:paraId="19D31478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2360E" w:rsidRPr="003572E0" w14:paraId="19895CDD" w14:textId="77777777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14:paraId="0B8E2CA3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14:paraId="68532335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587A98B8" w14:textId="77777777"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vAlign w:val="center"/>
            <w:hideMark/>
          </w:tcPr>
          <w:p w14:paraId="7241BD55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91" w:type="pct"/>
            <w:vAlign w:val="center"/>
          </w:tcPr>
          <w:p w14:paraId="5F0954B2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14:paraId="04032362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14:paraId="07711D9A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14:paraId="61411785" w14:textId="77777777" w:rsidTr="00F46B7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45BC3B70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14:paraId="002F3B81" w14:textId="77777777" w:rsidTr="00F46B73">
        <w:trPr>
          <w:trHeight w:val="284"/>
        </w:trPr>
        <w:tc>
          <w:tcPr>
            <w:tcW w:w="211" w:type="pct"/>
            <w:noWrap/>
            <w:vAlign w:val="center"/>
            <w:hideMark/>
          </w:tcPr>
          <w:p w14:paraId="19302F5F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2" w:type="pct"/>
            <w:gridSpan w:val="3"/>
            <w:vAlign w:val="center"/>
            <w:hideMark/>
          </w:tcPr>
          <w:p w14:paraId="6896121F" w14:textId="77777777"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83" w:type="pct"/>
            <w:noWrap/>
            <w:vAlign w:val="center"/>
            <w:hideMark/>
          </w:tcPr>
          <w:p w14:paraId="60421B75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%</w:t>
            </w:r>
          </w:p>
        </w:tc>
        <w:tc>
          <w:tcPr>
            <w:tcW w:w="2184" w:type="pct"/>
            <w:gridSpan w:val="6"/>
            <w:vAlign w:val="center"/>
          </w:tcPr>
          <w:p w14:paraId="63243C6E" w14:textId="77777777" w:rsidR="00D2360E" w:rsidRPr="00D65558" w:rsidRDefault="00D2360E" w:rsidP="00F46B73">
            <w:pPr>
              <w:jc w:val="center"/>
              <w:rPr>
                <w:sz w:val="20"/>
              </w:rPr>
            </w:pPr>
            <w:r w:rsidRPr="00150495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2360E" w:rsidRPr="003572E0" w14:paraId="40155055" w14:textId="77777777" w:rsidTr="00BD23EF">
        <w:trPr>
          <w:trHeight w:val="487"/>
        </w:trPr>
        <w:tc>
          <w:tcPr>
            <w:tcW w:w="5000" w:type="pct"/>
            <w:gridSpan w:val="11"/>
            <w:vAlign w:val="center"/>
            <w:hideMark/>
          </w:tcPr>
          <w:p w14:paraId="2F0A7AC9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2360E" w:rsidRPr="003572E0" w14:paraId="7930D8CB" w14:textId="77777777" w:rsidTr="00F46B7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0CB7908B" w14:textId="77777777" w:rsidR="00D2360E" w:rsidRPr="00E32BE6" w:rsidRDefault="00D2360E" w:rsidP="00F46B73">
            <w:pPr>
              <w:jc w:val="center"/>
              <w:rPr>
                <w:sz w:val="20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</w:t>
            </w:r>
            <w:r w:rsidR="00800732">
              <w:rPr>
                <w:sz w:val="20"/>
              </w:rPr>
              <w:t xml:space="preserve"> за 2024</w:t>
            </w:r>
            <w:r w:rsidRPr="00E32BE6">
              <w:rPr>
                <w:sz w:val="20"/>
              </w:rPr>
              <w:t xml:space="preserve"> год</w:t>
            </w:r>
          </w:p>
        </w:tc>
      </w:tr>
      <w:tr w:rsidR="00D2360E" w:rsidRPr="003572E0" w14:paraId="496E8140" w14:textId="77777777" w:rsidTr="00BD23EF">
        <w:trPr>
          <w:trHeight w:val="427"/>
        </w:trPr>
        <w:tc>
          <w:tcPr>
            <w:tcW w:w="5000" w:type="pct"/>
            <w:gridSpan w:val="11"/>
            <w:vAlign w:val="center"/>
            <w:hideMark/>
          </w:tcPr>
          <w:p w14:paraId="61F9DBB4" w14:textId="77777777"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2360E" w:rsidRPr="003572E0" w14:paraId="121DF2B3" w14:textId="77777777" w:rsidTr="00F46B73">
        <w:trPr>
          <w:trHeight w:val="284"/>
        </w:trPr>
        <w:tc>
          <w:tcPr>
            <w:tcW w:w="211" w:type="pct"/>
            <w:vAlign w:val="center"/>
            <w:hideMark/>
          </w:tcPr>
          <w:p w14:paraId="2F614D91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10"/>
            <w:vAlign w:val="center"/>
            <w:hideMark/>
          </w:tcPr>
          <w:p w14:paraId="42E97AEF" w14:textId="77777777"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</w:t>
            </w:r>
            <w:r w:rsidR="007F059F">
              <w:rPr>
                <w:sz w:val="20"/>
              </w:rPr>
              <w:t>вания абонентов</w:t>
            </w:r>
            <w:r w:rsidR="00DC72F8">
              <w:rPr>
                <w:sz w:val="20"/>
              </w:rPr>
              <w:t>,</w:t>
            </w:r>
            <w:r w:rsidR="007F059F">
              <w:rPr>
                <w:sz w:val="20"/>
              </w:rPr>
              <w:t xml:space="preserve"> не предусмотрен</w:t>
            </w:r>
            <w:r w:rsidR="00DC72F8">
              <w:rPr>
                <w:sz w:val="20"/>
              </w:rPr>
              <w:t>ы</w:t>
            </w:r>
          </w:p>
        </w:tc>
      </w:tr>
    </w:tbl>
    <w:p w14:paraId="380A455B" w14:textId="77777777" w:rsidR="00BD23EF" w:rsidRDefault="00BD23EF" w:rsidP="00BD23EF">
      <w:pPr>
        <w:ind w:right="140"/>
        <w:rPr>
          <w:szCs w:val="24"/>
        </w:rPr>
      </w:pPr>
    </w:p>
    <w:p w14:paraId="42D3E1CA" w14:textId="77777777" w:rsidR="00BD23EF" w:rsidRDefault="00BD23EF" w:rsidP="00BD23EF">
      <w:pPr>
        <w:ind w:right="140"/>
        <w:rPr>
          <w:szCs w:val="24"/>
        </w:rPr>
      </w:pPr>
    </w:p>
    <w:p w14:paraId="1D7C7F67" w14:textId="38196F69" w:rsidR="00BD23EF" w:rsidRDefault="00BD23EF" w:rsidP="00BD23EF">
      <w:pPr>
        <w:ind w:right="140"/>
        <w:rPr>
          <w:szCs w:val="24"/>
        </w:rPr>
      </w:pPr>
      <w:r>
        <w:rPr>
          <w:szCs w:val="24"/>
        </w:rPr>
        <w:t xml:space="preserve">Отдел организации, контроля и сопровождения </w:t>
      </w:r>
    </w:p>
    <w:p w14:paraId="4C30636A" w14:textId="77777777" w:rsidR="00BD23EF" w:rsidRDefault="00BD23EF" w:rsidP="00BD23EF">
      <w:pPr>
        <w:ind w:right="140"/>
        <w:rPr>
          <w:szCs w:val="24"/>
        </w:rPr>
      </w:pPr>
      <w:r>
        <w:rPr>
          <w:szCs w:val="24"/>
        </w:rPr>
        <w:t xml:space="preserve">принятия тарифных решений Государственного </w:t>
      </w:r>
    </w:p>
    <w:p w14:paraId="21F488A2" w14:textId="7762C0E8" w:rsidR="00C30A1F" w:rsidRPr="0064383D" w:rsidRDefault="00BD23EF" w:rsidP="00BD23EF">
      <w:pPr>
        <w:jc w:val="both"/>
        <w:rPr>
          <w:sz w:val="24"/>
          <w:szCs w:val="24"/>
        </w:rPr>
      </w:pPr>
      <w:r>
        <w:rPr>
          <w:szCs w:val="24"/>
        </w:rPr>
        <w:t>комитета Республики Татарстан по тарифам</w:t>
      </w:r>
    </w:p>
    <w:sectPr w:rsidR="00C30A1F" w:rsidRPr="0064383D" w:rsidSect="00D2360E">
      <w:pgSz w:w="16838" w:h="11906" w:orient="landscape" w:code="9"/>
      <w:pgMar w:top="1134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46874" w14:textId="77777777" w:rsidR="00AD35B0" w:rsidRDefault="00AD35B0">
      <w:r>
        <w:separator/>
      </w:r>
    </w:p>
  </w:endnote>
  <w:endnote w:type="continuationSeparator" w:id="0">
    <w:p w14:paraId="22DDD6BA" w14:textId="77777777" w:rsidR="00AD35B0" w:rsidRDefault="00AD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6F3D4" w14:textId="77777777" w:rsidR="00AD35B0" w:rsidRDefault="00AD35B0">
      <w:r>
        <w:separator/>
      </w:r>
    </w:p>
  </w:footnote>
  <w:footnote w:type="continuationSeparator" w:id="0">
    <w:p w14:paraId="27398695" w14:textId="77777777" w:rsidR="00AD35B0" w:rsidRDefault="00AD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5EF19" w14:textId="77777777"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A2263AD" w14:textId="77777777"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189571"/>
      <w:docPartObj>
        <w:docPartGallery w:val="Page Numbers (Top of Page)"/>
        <w:docPartUnique/>
      </w:docPartObj>
    </w:sdtPr>
    <w:sdtEndPr/>
    <w:sdtContent>
      <w:p w14:paraId="635B0532" w14:textId="16FC0921" w:rsidR="00A90787" w:rsidRDefault="009C11F8" w:rsidP="009C11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1C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DD3C7" w14:textId="77777777"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C39E7"/>
    <w:multiLevelType w:val="hybridMultilevel"/>
    <w:tmpl w:val="66E27E08"/>
    <w:lvl w:ilvl="0" w:tplc="7E2E1E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28E7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21C5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6D4"/>
    <w:rsid w:val="001B0972"/>
    <w:rsid w:val="001B15AA"/>
    <w:rsid w:val="001B7D48"/>
    <w:rsid w:val="001C3B2D"/>
    <w:rsid w:val="001C7280"/>
    <w:rsid w:val="001E3A7C"/>
    <w:rsid w:val="001E61CB"/>
    <w:rsid w:val="001F05E5"/>
    <w:rsid w:val="002001AC"/>
    <w:rsid w:val="00200BDB"/>
    <w:rsid w:val="00206414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575D4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7D0F"/>
    <w:rsid w:val="002B5429"/>
    <w:rsid w:val="002C1119"/>
    <w:rsid w:val="002C2BE6"/>
    <w:rsid w:val="002C5037"/>
    <w:rsid w:val="002D1E6C"/>
    <w:rsid w:val="002D2E0F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6B21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3035"/>
    <w:rsid w:val="003A3BD6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0524C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E09"/>
    <w:rsid w:val="00504D88"/>
    <w:rsid w:val="005160F3"/>
    <w:rsid w:val="00530AC8"/>
    <w:rsid w:val="00531164"/>
    <w:rsid w:val="00531C57"/>
    <w:rsid w:val="005324A9"/>
    <w:rsid w:val="005355DA"/>
    <w:rsid w:val="00536A3F"/>
    <w:rsid w:val="00541214"/>
    <w:rsid w:val="005422BC"/>
    <w:rsid w:val="0054374B"/>
    <w:rsid w:val="00543B09"/>
    <w:rsid w:val="00547D0A"/>
    <w:rsid w:val="005519DC"/>
    <w:rsid w:val="0055202C"/>
    <w:rsid w:val="00553243"/>
    <w:rsid w:val="00560640"/>
    <w:rsid w:val="00564F76"/>
    <w:rsid w:val="005679A3"/>
    <w:rsid w:val="0057748C"/>
    <w:rsid w:val="00577E2C"/>
    <w:rsid w:val="00584DC7"/>
    <w:rsid w:val="005856D9"/>
    <w:rsid w:val="00594CE8"/>
    <w:rsid w:val="00595BCE"/>
    <w:rsid w:val="0059608A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1532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383D"/>
    <w:rsid w:val="00647467"/>
    <w:rsid w:val="00652567"/>
    <w:rsid w:val="00653438"/>
    <w:rsid w:val="0065654A"/>
    <w:rsid w:val="00656E27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6704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2935"/>
    <w:rsid w:val="00734618"/>
    <w:rsid w:val="00737FCA"/>
    <w:rsid w:val="00740C5B"/>
    <w:rsid w:val="00740D32"/>
    <w:rsid w:val="00741F94"/>
    <w:rsid w:val="007479B8"/>
    <w:rsid w:val="00747C7B"/>
    <w:rsid w:val="00750CEB"/>
    <w:rsid w:val="00754F14"/>
    <w:rsid w:val="00756052"/>
    <w:rsid w:val="0076015A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1E22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59F"/>
    <w:rsid w:val="007F0E87"/>
    <w:rsid w:val="007F1D6F"/>
    <w:rsid w:val="007F546C"/>
    <w:rsid w:val="007F73E3"/>
    <w:rsid w:val="00800732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434D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5C6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11F8"/>
    <w:rsid w:val="009D21FF"/>
    <w:rsid w:val="009D35BC"/>
    <w:rsid w:val="009D4541"/>
    <w:rsid w:val="009D5D05"/>
    <w:rsid w:val="009E012C"/>
    <w:rsid w:val="009E2736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35B0"/>
    <w:rsid w:val="00AD4CF5"/>
    <w:rsid w:val="00AE2D0E"/>
    <w:rsid w:val="00AE39A2"/>
    <w:rsid w:val="00AF3260"/>
    <w:rsid w:val="00AF7AFA"/>
    <w:rsid w:val="00B02F51"/>
    <w:rsid w:val="00B034A7"/>
    <w:rsid w:val="00B15542"/>
    <w:rsid w:val="00B157CA"/>
    <w:rsid w:val="00B1654B"/>
    <w:rsid w:val="00B20138"/>
    <w:rsid w:val="00B21841"/>
    <w:rsid w:val="00B21F43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4847"/>
    <w:rsid w:val="00B7092F"/>
    <w:rsid w:val="00B73076"/>
    <w:rsid w:val="00B74665"/>
    <w:rsid w:val="00B74D7E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EF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0A1F"/>
    <w:rsid w:val="00C32B64"/>
    <w:rsid w:val="00C3687F"/>
    <w:rsid w:val="00C36E41"/>
    <w:rsid w:val="00C40958"/>
    <w:rsid w:val="00C43D72"/>
    <w:rsid w:val="00C4479E"/>
    <w:rsid w:val="00C53360"/>
    <w:rsid w:val="00C53B1B"/>
    <w:rsid w:val="00C57449"/>
    <w:rsid w:val="00C678D5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1783B"/>
    <w:rsid w:val="00D22B34"/>
    <w:rsid w:val="00D2360E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C72F8"/>
    <w:rsid w:val="00DD6868"/>
    <w:rsid w:val="00DD6F95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17CEF"/>
    <w:rsid w:val="00E22915"/>
    <w:rsid w:val="00E27343"/>
    <w:rsid w:val="00E31FB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AC2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353D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10615"/>
  <w15:docId w15:val="{55C76EF1-6958-4B22-9F9B-50F73119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E742-56E0-42C8-8DF0-830B4359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32</TotalTime>
  <Pages>8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13</cp:revision>
  <cp:lastPrinted>2024-10-24T14:22:00Z</cp:lastPrinted>
  <dcterms:created xsi:type="dcterms:W3CDTF">2024-12-17T13:14:00Z</dcterms:created>
  <dcterms:modified xsi:type="dcterms:W3CDTF">2025-12-02T16:19:00Z</dcterms:modified>
</cp:coreProperties>
</file>