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B5ED9" w:rsidRPr="001B5ED9" w14:paraId="6398A99F" w14:textId="77777777" w:rsidTr="00DE0C1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880F15" w14:textId="77777777" w:rsidR="001B5ED9" w:rsidRPr="001B5ED9" w:rsidRDefault="001B5ED9" w:rsidP="001F66A7">
            <w:pPr>
              <w:pStyle w:val="2"/>
            </w:pPr>
            <w:r w:rsidRPr="001B5ED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A635BD" wp14:editId="252E82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ED9">
              <w:t>ГОСУДАРСТВЕННЫЙ</w:t>
            </w:r>
          </w:p>
          <w:p w14:paraId="13B76116" w14:textId="77777777" w:rsidR="001B5ED9" w:rsidRPr="001B5ED9" w:rsidRDefault="001B5ED9" w:rsidP="001B5E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5ED9">
              <w:rPr>
                <w:caps/>
                <w:szCs w:val="28"/>
              </w:rPr>
              <w:t>комитет</w:t>
            </w:r>
          </w:p>
          <w:p w14:paraId="7D145544" w14:textId="77777777" w:rsidR="001B5ED9" w:rsidRPr="001B5ED9" w:rsidRDefault="001B5ED9" w:rsidP="001B5E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5ED9">
              <w:rPr>
                <w:caps/>
                <w:szCs w:val="28"/>
              </w:rPr>
              <w:t>РЕСПУБЛИКИ ТАТАРСТАН</w:t>
            </w:r>
          </w:p>
          <w:p w14:paraId="10180E76" w14:textId="77777777" w:rsidR="001B5ED9" w:rsidRPr="001B5ED9" w:rsidRDefault="001B5ED9" w:rsidP="001B5E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5ED9">
              <w:rPr>
                <w:caps/>
                <w:szCs w:val="28"/>
              </w:rPr>
              <w:t>по тарифам</w:t>
            </w:r>
          </w:p>
          <w:p w14:paraId="05EF88FB" w14:textId="77777777" w:rsidR="001B5ED9" w:rsidRPr="001B5ED9" w:rsidRDefault="001B5ED9" w:rsidP="001B5ED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166BCEE" w14:textId="77777777" w:rsidR="001B5ED9" w:rsidRPr="001B5ED9" w:rsidRDefault="001B5ED9" w:rsidP="001B5ED9">
            <w:pPr>
              <w:jc w:val="center"/>
              <w:rPr>
                <w:szCs w:val="28"/>
              </w:rPr>
            </w:pPr>
          </w:p>
          <w:p w14:paraId="6D6AD5B1" w14:textId="77777777" w:rsidR="001B5ED9" w:rsidRPr="001B5ED9" w:rsidRDefault="001B5ED9" w:rsidP="001B5ED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694E255" w14:textId="77777777" w:rsidR="001B5ED9" w:rsidRPr="001B5ED9" w:rsidRDefault="001B5ED9" w:rsidP="001B5E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5ED9">
              <w:rPr>
                <w:caps/>
                <w:szCs w:val="28"/>
              </w:rPr>
              <w:t xml:space="preserve"> ТАТАРСТАН</w:t>
            </w:r>
          </w:p>
          <w:p w14:paraId="08BBBA9D" w14:textId="77777777" w:rsidR="001B5ED9" w:rsidRPr="001B5ED9" w:rsidRDefault="001B5ED9" w:rsidP="001B5E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5ED9">
              <w:rPr>
                <w:caps/>
                <w:szCs w:val="28"/>
              </w:rPr>
              <w:t xml:space="preserve">   РЕСПУБЛИКАСЫны</w:t>
            </w:r>
            <w:r w:rsidRPr="001B5ED9">
              <w:rPr>
                <w:caps/>
                <w:szCs w:val="28"/>
                <w:lang w:val="tt-RU"/>
              </w:rPr>
              <w:t>ң</w:t>
            </w:r>
          </w:p>
          <w:p w14:paraId="24F2C372" w14:textId="77777777" w:rsidR="001B5ED9" w:rsidRPr="001B5ED9" w:rsidRDefault="001B5ED9" w:rsidP="001B5ED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B5ED9">
              <w:rPr>
                <w:caps/>
                <w:szCs w:val="28"/>
              </w:rPr>
              <w:t xml:space="preserve"> тарифлар буенча </w:t>
            </w:r>
            <w:r w:rsidRPr="001B5ED9">
              <w:rPr>
                <w:caps/>
                <w:szCs w:val="28"/>
                <w:lang w:val="tt-RU"/>
              </w:rPr>
              <w:t>ДӘҮЛӘТ</w:t>
            </w:r>
          </w:p>
          <w:p w14:paraId="1040BEEA" w14:textId="77777777" w:rsidR="001B5ED9" w:rsidRPr="001B5ED9" w:rsidRDefault="001B5ED9" w:rsidP="001B5ED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B5ED9">
              <w:rPr>
                <w:caps/>
                <w:szCs w:val="28"/>
              </w:rPr>
              <w:t>комитеты</w:t>
            </w:r>
          </w:p>
          <w:p w14:paraId="1EE8C9F6" w14:textId="77777777" w:rsidR="001B5ED9" w:rsidRPr="001B5ED9" w:rsidRDefault="001B5ED9" w:rsidP="001B5ED9">
            <w:pPr>
              <w:rPr>
                <w:szCs w:val="28"/>
              </w:rPr>
            </w:pPr>
          </w:p>
        </w:tc>
      </w:tr>
    </w:tbl>
    <w:p w14:paraId="72B02EFF" w14:textId="77777777" w:rsidR="001B5ED9" w:rsidRPr="001B5ED9" w:rsidRDefault="001B5ED9" w:rsidP="001B5ED9">
      <w:pPr>
        <w:tabs>
          <w:tab w:val="left" w:pos="284"/>
        </w:tabs>
        <w:rPr>
          <w:i/>
          <w:szCs w:val="28"/>
        </w:rPr>
      </w:pPr>
    </w:p>
    <w:p w14:paraId="6C07DE9A" w14:textId="6456236C" w:rsidR="001B5ED9" w:rsidRPr="001B5ED9" w:rsidRDefault="001B5ED9" w:rsidP="001B5ED9">
      <w:pPr>
        <w:rPr>
          <w:b/>
          <w:szCs w:val="28"/>
        </w:rPr>
      </w:pPr>
      <w:r w:rsidRPr="001B5ED9">
        <w:rPr>
          <w:szCs w:val="28"/>
        </w:rPr>
        <w:t xml:space="preserve">        </w:t>
      </w:r>
      <w:r w:rsidRPr="001B5ED9">
        <w:rPr>
          <w:b/>
          <w:szCs w:val="28"/>
        </w:rPr>
        <w:t xml:space="preserve">     ПОСТАНОВЛЕНИЕ</w:t>
      </w:r>
      <w:r w:rsidRPr="001B5ED9">
        <w:rPr>
          <w:szCs w:val="28"/>
        </w:rPr>
        <w:tab/>
      </w:r>
      <w:r w:rsidRPr="001B5ED9">
        <w:rPr>
          <w:szCs w:val="28"/>
        </w:rPr>
        <w:tab/>
      </w:r>
      <w:r w:rsidRPr="001B5ED9">
        <w:rPr>
          <w:szCs w:val="28"/>
        </w:rPr>
        <w:tab/>
      </w:r>
      <w:r w:rsidRPr="001B5ED9">
        <w:rPr>
          <w:szCs w:val="28"/>
        </w:rPr>
        <w:tab/>
      </w:r>
      <w:r w:rsidRPr="001B5ED9">
        <w:rPr>
          <w:szCs w:val="28"/>
        </w:rPr>
        <w:tab/>
      </w:r>
      <w:r w:rsidR="004E59B2">
        <w:rPr>
          <w:szCs w:val="28"/>
        </w:rPr>
        <w:tab/>
        <w:t xml:space="preserve">       </w:t>
      </w:r>
      <w:r w:rsidRPr="001B5ED9">
        <w:rPr>
          <w:b/>
          <w:szCs w:val="28"/>
        </w:rPr>
        <w:t>КАРАР</w:t>
      </w:r>
    </w:p>
    <w:p w14:paraId="04F39E6E" w14:textId="77777777" w:rsidR="001B5ED9" w:rsidRPr="001B5ED9" w:rsidRDefault="001B5ED9" w:rsidP="001B5ED9">
      <w:pPr>
        <w:rPr>
          <w:szCs w:val="28"/>
        </w:rPr>
      </w:pPr>
      <w:r w:rsidRPr="001B5ED9">
        <w:rPr>
          <w:b/>
          <w:szCs w:val="28"/>
        </w:rPr>
        <w:t xml:space="preserve">                    </w:t>
      </w:r>
      <w:r w:rsidRPr="004E59B2">
        <w:rPr>
          <w:szCs w:val="28"/>
        </w:rPr>
        <w:t>___________</w:t>
      </w:r>
      <w:r w:rsidRPr="001B5ED9">
        <w:rPr>
          <w:b/>
          <w:szCs w:val="28"/>
        </w:rPr>
        <w:t xml:space="preserve">                       </w:t>
      </w:r>
      <w:r w:rsidRPr="001B5ED9">
        <w:rPr>
          <w:szCs w:val="28"/>
        </w:rPr>
        <w:t>г. Казань</w:t>
      </w:r>
      <w:r w:rsidRPr="001B5ED9">
        <w:rPr>
          <w:b/>
          <w:szCs w:val="28"/>
        </w:rPr>
        <w:t xml:space="preserve">                  </w:t>
      </w:r>
      <w:r w:rsidRPr="001B5ED9">
        <w:rPr>
          <w:szCs w:val="28"/>
        </w:rPr>
        <w:t>№</w:t>
      </w:r>
      <w:r w:rsidRPr="001B5ED9">
        <w:rPr>
          <w:b/>
          <w:szCs w:val="28"/>
        </w:rPr>
        <w:t xml:space="preserve"> </w:t>
      </w:r>
      <w:bookmarkStart w:id="0" w:name="_GoBack"/>
      <w:r w:rsidRPr="004E59B2">
        <w:rPr>
          <w:szCs w:val="28"/>
        </w:rPr>
        <w:t>______________</w:t>
      </w:r>
      <w:bookmarkEnd w:id="0"/>
    </w:p>
    <w:p w14:paraId="11118568" w14:textId="77777777" w:rsidR="004C7EF0" w:rsidRPr="001B5ED9" w:rsidRDefault="004C7EF0" w:rsidP="004C7EF0">
      <w:pPr>
        <w:spacing w:line="20" w:lineRule="atLeast"/>
        <w:jc w:val="center"/>
        <w:rPr>
          <w:szCs w:val="28"/>
        </w:rPr>
      </w:pPr>
    </w:p>
    <w:p w14:paraId="68379708" w14:textId="77777777" w:rsidR="001B5ED9" w:rsidRPr="001B5ED9" w:rsidRDefault="001B5ED9" w:rsidP="00927EEC">
      <w:pPr>
        <w:jc w:val="center"/>
        <w:rPr>
          <w:szCs w:val="28"/>
        </w:rPr>
      </w:pP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14:paraId="7E5B562B" w14:textId="77777777" w:rsidTr="00004A70">
        <w:trPr>
          <w:trHeight w:val="4017"/>
        </w:trPr>
        <w:tc>
          <w:tcPr>
            <w:tcW w:w="5495" w:type="dxa"/>
          </w:tcPr>
          <w:p w14:paraId="37AA0D36" w14:textId="556F3305" w:rsidR="00F44D42" w:rsidRPr="005D1E9A" w:rsidRDefault="000F075C" w:rsidP="00547771">
            <w:pPr>
              <w:ind w:right="-105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F361AB" w:rsidRPr="00F361AB">
              <w:rPr>
                <w:rFonts w:eastAsia="Calibri"/>
                <w:szCs w:val="28"/>
              </w:rPr>
              <w:t xml:space="preserve"> год долгосрочных тарифов</w:t>
            </w:r>
            <w:r w:rsidR="00C04029" w:rsidRPr="00F361AB">
              <w:rPr>
                <w:rFonts w:eastAsia="Calibri"/>
                <w:szCs w:val="28"/>
              </w:rPr>
              <w:t xml:space="preserve"> </w:t>
            </w:r>
            <w:r w:rsidR="00547771" w:rsidRPr="00547771">
              <w:rPr>
                <w:rFonts w:eastAsia="Calibri"/>
                <w:szCs w:val="28"/>
              </w:rPr>
              <w:t xml:space="preserve">на питьевую воду, водоотведение </w:t>
            </w:r>
            <w:r w:rsidR="00547771">
              <w:rPr>
                <w:rFonts w:eastAsia="Calibri"/>
                <w:szCs w:val="28"/>
              </w:rPr>
              <w:br/>
            </w:r>
            <w:r w:rsidRPr="000F075C">
              <w:rPr>
                <w:rFonts w:eastAsia="Calibri"/>
                <w:szCs w:val="28"/>
              </w:rPr>
              <w:t xml:space="preserve">и производственных программ </w:t>
            </w:r>
            <w:r>
              <w:rPr>
                <w:rFonts w:eastAsia="Calibri"/>
                <w:szCs w:val="28"/>
              </w:rPr>
              <w:br/>
            </w:r>
            <w:r w:rsidR="00820BFD" w:rsidRPr="00F361AB">
              <w:rPr>
                <w:rFonts w:eastAsia="Calibri"/>
                <w:szCs w:val="28"/>
              </w:rPr>
              <w:t xml:space="preserve">для </w:t>
            </w:r>
            <w:r w:rsidR="00004A70">
              <w:rPr>
                <w:rFonts w:eastAsia="Calibri"/>
                <w:szCs w:val="28"/>
              </w:rPr>
              <w:t xml:space="preserve">Акционерного общества </w:t>
            </w:r>
            <w:r w:rsidR="0060769C" w:rsidRPr="00F361AB">
              <w:rPr>
                <w:rFonts w:eastAsia="Calibri"/>
                <w:szCs w:val="28"/>
              </w:rPr>
              <w:t>«</w:t>
            </w:r>
            <w:r w:rsidR="00DE284D" w:rsidRPr="00F361AB">
              <w:rPr>
                <w:rFonts w:eastAsia="Calibri"/>
                <w:szCs w:val="28"/>
              </w:rPr>
              <w:t>Коммунальные сети Мензелинского района</w:t>
            </w:r>
            <w:r w:rsidR="0060769C" w:rsidRPr="00F361AB">
              <w:rPr>
                <w:rFonts w:eastAsia="Calibri"/>
                <w:szCs w:val="28"/>
              </w:rPr>
              <w:t>»</w:t>
            </w:r>
            <w:r w:rsidR="00D9264F" w:rsidRPr="00F361AB">
              <w:rPr>
                <w:rFonts w:eastAsia="Calibri"/>
                <w:szCs w:val="28"/>
              </w:rPr>
              <w:t xml:space="preserve"> </w:t>
            </w:r>
            <w:r w:rsidR="00DE284D" w:rsidRPr="00F361AB">
              <w:rPr>
                <w:rFonts w:eastAsia="Calibri"/>
                <w:szCs w:val="28"/>
              </w:rPr>
              <w:t>Мензелинского</w:t>
            </w:r>
            <w:r>
              <w:rPr>
                <w:rFonts w:eastAsia="Calibri"/>
                <w:szCs w:val="28"/>
              </w:rPr>
              <w:t xml:space="preserve"> муниципального района, </w:t>
            </w:r>
            <w:r w:rsidR="00F361AB" w:rsidRPr="00F361AB">
              <w:rPr>
                <w:rFonts w:eastAsia="Calibri"/>
                <w:szCs w:val="28"/>
              </w:rPr>
              <w:t>установленных постановл</w:t>
            </w:r>
            <w:r w:rsidR="00927EEC">
              <w:rPr>
                <w:rFonts w:eastAsia="Calibri"/>
                <w:szCs w:val="28"/>
              </w:rPr>
              <w:t xml:space="preserve">ением Государственного комитета </w:t>
            </w:r>
            <w:r w:rsidR="00F361AB" w:rsidRPr="00F361AB">
              <w:rPr>
                <w:rFonts w:eastAsia="Calibri"/>
                <w:szCs w:val="28"/>
              </w:rPr>
              <w:t xml:space="preserve">Республики Татарстан по </w:t>
            </w:r>
            <w:r w:rsidR="00927EEC">
              <w:rPr>
                <w:rFonts w:eastAsia="Calibri"/>
                <w:szCs w:val="28"/>
              </w:rPr>
              <w:t xml:space="preserve">тарифам </w:t>
            </w:r>
            <w:r w:rsidR="00F361AB" w:rsidRPr="00F361AB">
              <w:rPr>
                <w:rFonts w:eastAsia="Calibri"/>
                <w:szCs w:val="28"/>
              </w:rPr>
              <w:t xml:space="preserve">от 15.12.2023 </w:t>
            </w:r>
            <w:r>
              <w:rPr>
                <w:rFonts w:eastAsia="Calibri"/>
                <w:szCs w:val="28"/>
              </w:rPr>
              <w:br/>
            </w:r>
            <w:r w:rsidR="00F361AB" w:rsidRPr="00F361AB">
              <w:rPr>
                <w:rFonts w:eastAsia="Calibri"/>
                <w:szCs w:val="28"/>
              </w:rPr>
              <w:t xml:space="preserve">№ </w:t>
            </w:r>
            <w:r w:rsidR="00F361AB" w:rsidRPr="00F361AB">
              <w:rPr>
                <w:rFonts w:eastAsia="Calibri"/>
                <w:bCs/>
                <w:szCs w:val="28"/>
              </w:rPr>
              <w:t>692-126/кс-2023</w:t>
            </w:r>
          </w:p>
        </w:tc>
        <w:tc>
          <w:tcPr>
            <w:tcW w:w="5212" w:type="dxa"/>
          </w:tcPr>
          <w:p w14:paraId="11C99B66" w14:textId="77777777" w:rsidR="00F44D42" w:rsidRPr="005D1E9A" w:rsidRDefault="00F44D42" w:rsidP="002635B6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14:paraId="11059FB8" w14:textId="485419D7" w:rsidR="00F361AB" w:rsidRPr="00F361AB" w:rsidRDefault="00004A70" w:rsidP="002635B6">
      <w:pPr>
        <w:ind w:firstLine="709"/>
        <w:jc w:val="both"/>
        <w:rPr>
          <w:szCs w:val="28"/>
        </w:rPr>
      </w:pPr>
      <w:r w:rsidRPr="00ED3839">
        <w:rPr>
          <w:szCs w:val="28"/>
        </w:rPr>
        <w:t xml:space="preserve">В соответствии с Федеральным законом от 7 декабря 2011 года № 416-ФЗ </w:t>
      </w:r>
      <w:r w:rsidRPr="00ED383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D3839">
        <w:rPr>
          <w:szCs w:val="28"/>
        </w:rPr>
        <w:br/>
        <w:t xml:space="preserve">в сфере водоснабжения и водоотведения», от 29 июля 2013 г. № 641 </w:t>
      </w:r>
      <w:r w:rsidRPr="00ED383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D383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5F41AF">
        <w:rPr>
          <w:szCs w:val="28"/>
        </w:rPr>
        <w:t xml:space="preserve">от </w:t>
      </w:r>
      <w:r w:rsidR="005F41AF">
        <w:rPr>
          <w:szCs w:val="28"/>
        </w:rPr>
        <w:t>0</w:t>
      </w:r>
      <w:r w:rsidRPr="005F41AF">
        <w:rPr>
          <w:szCs w:val="28"/>
        </w:rPr>
        <w:t>3.12.202</w:t>
      </w:r>
      <w:r w:rsidR="005F41AF">
        <w:rPr>
          <w:szCs w:val="28"/>
        </w:rPr>
        <w:t>5 № 29</w:t>
      </w:r>
      <w:r w:rsidRPr="005F41AF">
        <w:rPr>
          <w:szCs w:val="28"/>
        </w:rPr>
        <w:t>-ПР</w:t>
      </w:r>
      <w:r w:rsidRPr="00ED3839">
        <w:rPr>
          <w:szCs w:val="28"/>
        </w:rPr>
        <w:t>, в целях корректировки долгосрочных тарифов на питьевую воду, водоотведение</w:t>
      </w:r>
      <w:r>
        <w:rPr>
          <w:szCs w:val="28"/>
        </w:rPr>
        <w:br/>
      </w:r>
      <w:r w:rsidRPr="00ED3839">
        <w:rPr>
          <w:szCs w:val="28"/>
        </w:rPr>
        <w:t xml:space="preserve">и необходимой валовой выручки </w:t>
      </w:r>
      <w:r>
        <w:rPr>
          <w:szCs w:val="28"/>
        </w:rPr>
        <w:t>регулируемой организации на 2026</w:t>
      </w:r>
      <w:r w:rsidRPr="00ED3839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14:paraId="1FCCFF22" w14:textId="77777777" w:rsidR="00F361AB" w:rsidRPr="00F361AB" w:rsidRDefault="00F361AB" w:rsidP="002635B6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361AB"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>питьевую воду и водоотведение</w:t>
      </w:r>
      <w:r w:rsidRPr="00F361A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F361AB">
        <w:rPr>
          <w:rFonts w:eastAsia="Calibri"/>
          <w:szCs w:val="28"/>
        </w:rPr>
        <w:t>для Акционерного общества «Коммунальные сети Мензелинского района» Мензелинского муниципального рай</w:t>
      </w:r>
      <w:r w:rsidR="00004A70">
        <w:rPr>
          <w:rFonts w:eastAsia="Calibri"/>
          <w:szCs w:val="28"/>
        </w:rPr>
        <w:t xml:space="preserve">она (далее – </w:t>
      </w:r>
      <w:r w:rsidR="00004A70" w:rsidRPr="00004A70">
        <w:rPr>
          <w:rFonts w:eastAsia="Calibri"/>
          <w:szCs w:val="28"/>
        </w:rPr>
        <w:t>АО «Коммунальные сети Мензелинского района»</w:t>
      </w:r>
      <w:r w:rsidR="00004A70">
        <w:rPr>
          <w:rFonts w:eastAsia="Calibri"/>
          <w:szCs w:val="28"/>
        </w:rPr>
        <w:t>) на 2026</w:t>
      </w:r>
      <w:r w:rsidRPr="00F361AB">
        <w:rPr>
          <w:rFonts w:eastAsia="Calibri"/>
          <w:szCs w:val="28"/>
        </w:rPr>
        <w:t xml:space="preserve"> год, </w:t>
      </w:r>
      <w:r w:rsidRPr="00F361AB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br/>
        <w:t>от 15</w:t>
      </w:r>
      <w:r w:rsidRPr="00F361AB">
        <w:rPr>
          <w:szCs w:val="28"/>
        </w:rPr>
        <w:t xml:space="preserve">.12.2023 № </w:t>
      </w:r>
      <w:r w:rsidRPr="00F361AB">
        <w:rPr>
          <w:bCs/>
          <w:szCs w:val="28"/>
        </w:rPr>
        <w:t>692-126/кс-2023</w:t>
      </w:r>
      <w:r w:rsidRPr="00F361AB">
        <w:rPr>
          <w:szCs w:val="28"/>
        </w:rPr>
        <w:t xml:space="preserve"> «</w:t>
      </w:r>
      <w:r w:rsidR="00004A70" w:rsidRPr="00004A70">
        <w:rPr>
          <w:rFonts w:eastAsia="Calibri"/>
          <w:szCs w:val="28"/>
        </w:rPr>
        <w:t xml:space="preserve">Об установлении тарифов на питьевую воду </w:t>
      </w:r>
      <w:r w:rsidR="00AC768F">
        <w:rPr>
          <w:rFonts w:eastAsia="Calibri"/>
          <w:szCs w:val="28"/>
        </w:rPr>
        <w:br/>
      </w:r>
      <w:r w:rsidR="00004A70" w:rsidRPr="00004A70">
        <w:rPr>
          <w:rFonts w:eastAsia="Calibri"/>
          <w:szCs w:val="28"/>
        </w:rPr>
        <w:lastRenderedPageBreak/>
        <w:t>и водоотведение для Акционерного общества «Коммунальные сети Мензелинского района» Мензелинского муниципального района на 2024 – 2028 годы и утверждении производственных программ</w:t>
      </w:r>
      <w:r w:rsidRPr="00F361AB">
        <w:rPr>
          <w:szCs w:val="28"/>
        </w:rPr>
        <w:t>»</w:t>
      </w:r>
      <w:r w:rsidR="00004A70" w:rsidRPr="00004A70">
        <w:rPr>
          <w:rFonts w:eastAsia="Calibri"/>
          <w:szCs w:val="28"/>
        </w:rPr>
        <w:t xml:space="preserve"> </w:t>
      </w:r>
      <w:r w:rsidR="00004A70" w:rsidRPr="00004A70">
        <w:rPr>
          <w:szCs w:val="28"/>
        </w:rPr>
        <w:t xml:space="preserve">(с изменениями, внесенными постановлением Государственного комитета Республики Татарстан по тарифам от 13.12.2024 </w:t>
      </w:r>
      <w:r w:rsidR="00004A70" w:rsidRPr="00004A70">
        <w:rPr>
          <w:szCs w:val="28"/>
        </w:rPr>
        <w:br/>
        <w:t xml:space="preserve">№ </w:t>
      </w:r>
      <w:r w:rsidR="00AC768F" w:rsidRPr="00AC768F">
        <w:rPr>
          <w:szCs w:val="28"/>
        </w:rPr>
        <w:t>440-91/кс-2024</w:t>
      </w:r>
      <w:r w:rsidR="00004A70" w:rsidRPr="00004A70">
        <w:rPr>
          <w:szCs w:val="28"/>
        </w:rPr>
        <w:t>)</w:t>
      </w:r>
      <w:r w:rsidRPr="00F361AB">
        <w:rPr>
          <w:szCs w:val="28"/>
        </w:rPr>
        <w:t>, изложив приложение 2 в новой редакции (прилагается).</w:t>
      </w:r>
    </w:p>
    <w:p w14:paraId="26782721" w14:textId="2271BE28" w:rsidR="00F361AB" w:rsidRDefault="00AC768F" w:rsidP="00AC768F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AC768F">
        <w:rPr>
          <w:szCs w:val="28"/>
        </w:rPr>
        <w:t xml:space="preserve">Скорректировать </w:t>
      </w:r>
      <w:r w:rsidR="00F361AB" w:rsidRPr="00AC768F">
        <w:rPr>
          <w:szCs w:val="28"/>
        </w:rPr>
        <w:t>производственные программы</w:t>
      </w:r>
      <w:r>
        <w:rPr>
          <w:szCs w:val="28"/>
        </w:rPr>
        <w:t xml:space="preserve"> для</w:t>
      </w:r>
      <w:r w:rsidR="00F361AB" w:rsidRPr="00AC768F">
        <w:rPr>
          <w:szCs w:val="28"/>
        </w:rPr>
        <w:t xml:space="preserve"> АО «Коммунальные сети Мензелинского района» в сфере водоснабжения и водоотведения </w:t>
      </w:r>
      <w:r>
        <w:rPr>
          <w:szCs w:val="28"/>
        </w:rPr>
        <w:t xml:space="preserve">на 2026 год, </w:t>
      </w:r>
      <w:r w:rsidRPr="00AC768F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t xml:space="preserve">от 15.12.2023 </w:t>
      </w:r>
      <w:r w:rsidRPr="00AC768F">
        <w:rPr>
          <w:szCs w:val="28"/>
        </w:rPr>
        <w:t xml:space="preserve">№ </w:t>
      </w:r>
      <w:r w:rsidRPr="00AC768F">
        <w:rPr>
          <w:bCs/>
          <w:szCs w:val="28"/>
        </w:rPr>
        <w:t>692-126/кс-2023</w:t>
      </w:r>
      <w:r w:rsidRPr="00AC768F">
        <w:rPr>
          <w:szCs w:val="28"/>
        </w:rPr>
        <w:t>, изложив приложение 4 в новой редакции (прилагается).</w:t>
      </w:r>
    </w:p>
    <w:p w14:paraId="0DBFE4AA" w14:textId="77777777" w:rsidR="00547771" w:rsidRDefault="00547771" w:rsidP="00547771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361AB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 года по 31 декабря 2026</w:t>
      </w:r>
      <w:r w:rsidRPr="00F361AB">
        <w:rPr>
          <w:szCs w:val="28"/>
        </w:rPr>
        <w:t xml:space="preserve"> года.</w:t>
      </w:r>
    </w:p>
    <w:p w14:paraId="6A81DEA0" w14:textId="77777777" w:rsidR="009272EE" w:rsidRDefault="00F361AB" w:rsidP="002635B6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Pr="00F361AB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13467E76" w14:textId="77777777" w:rsidR="00F361AB" w:rsidRDefault="00F361AB" w:rsidP="002635B6">
      <w:pPr>
        <w:jc w:val="both"/>
        <w:rPr>
          <w:szCs w:val="28"/>
        </w:rPr>
      </w:pPr>
    </w:p>
    <w:p w14:paraId="126E42A5" w14:textId="77777777" w:rsidR="002227A1" w:rsidRDefault="002227A1" w:rsidP="002635B6">
      <w:pPr>
        <w:jc w:val="both"/>
        <w:rPr>
          <w:szCs w:val="28"/>
        </w:rPr>
      </w:pPr>
    </w:p>
    <w:p w14:paraId="2AFF7C40" w14:textId="77777777" w:rsidR="008F282E" w:rsidRPr="004C7EF0" w:rsidRDefault="002D7184" w:rsidP="002635B6">
      <w:pPr>
        <w:jc w:val="both"/>
        <w:rPr>
          <w:szCs w:val="28"/>
        </w:rPr>
        <w:sectPr w:rsidR="008F282E" w:rsidRPr="004C7EF0" w:rsidSect="001B5ED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AC768F" w:rsidRPr="00AC768F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14:paraId="264E6198" w14:textId="77777777" w:rsidR="00EE69C1" w:rsidRPr="00EE69C1" w:rsidRDefault="00EE69C1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lastRenderedPageBreak/>
        <w:t>Приложение 2 к постановлению</w:t>
      </w:r>
    </w:p>
    <w:p w14:paraId="2802BC7E" w14:textId="77777777" w:rsidR="00EE69C1" w:rsidRPr="00EE69C1" w:rsidRDefault="00EE69C1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 xml:space="preserve">Государственного комитета </w:t>
      </w:r>
    </w:p>
    <w:p w14:paraId="0C05F110" w14:textId="77777777" w:rsidR="00EE69C1" w:rsidRPr="00EE69C1" w:rsidRDefault="00EE69C1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>Республики Татарстан по тарифам</w:t>
      </w:r>
    </w:p>
    <w:p w14:paraId="5AFDAAA2" w14:textId="77777777" w:rsidR="00EE69C1" w:rsidRPr="00927EEC" w:rsidRDefault="00EE69C1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927EEC">
        <w:rPr>
          <w:sz w:val="24"/>
          <w:szCs w:val="24"/>
        </w:rPr>
        <w:t xml:space="preserve">от </w:t>
      </w:r>
      <w:r w:rsidRPr="00927EEC">
        <w:rPr>
          <w:sz w:val="24"/>
          <w:szCs w:val="24"/>
          <w:u w:val="single"/>
        </w:rPr>
        <w:t>15.12.2023</w:t>
      </w:r>
      <w:r w:rsidRPr="00927EEC">
        <w:rPr>
          <w:sz w:val="24"/>
          <w:szCs w:val="24"/>
        </w:rPr>
        <w:t xml:space="preserve"> № </w:t>
      </w:r>
      <w:r w:rsidRPr="00927EEC">
        <w:rPr>
          <w:bCs/>
          <w:sz w:val="24"/>
          <w:szCs w:val="24"/>
          <w:u w:val="single"/>
        </w:rPr>
        <w:t>692-126/кс-2023</w:t>
      </w:r>
      <w:r w:rsidRPr="00927EEC">
        <w:rPr>
          <w:sz w:val="24"/>
          <w:szCs w:val="24"/>
        </w:rPr>
        <w:t xml:space="preserve"> </w:t>
      </w:r>
    </w:p>
    <w:p w14:paraId="5087EF0E" w14:textId="77777777" w:rsidR="00EE69C1" w:rsidRPr="00EE69C1" w:rsidRDefault="00EE69C1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 xml:space="preserve">(в редакции постановления </w:t>
      </w:r>
      <w:r w:rsidRPr="00EE69C1">
        <w:rPr>
          <w:sz w:val="24"/>
          <w:szCs w:val="24"/>
        </w:rPr>
        <w:br/>
        <w:t>Государственного комитета</w:t>
      </w:r>
    </w:p>
    <w:p w14:paraId="09EABCA3" w14:textId="77777777" w:rsidR="00EE69C1" w:rsidRPr="00EE69C1" w:rsidRDefault="00EE69C1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>Республики Татарстан по тарифам</w:t>
      </w:r>
    </w:p>
    <w:p w14:paraId="0D5376CF" w14:textId="7653EBD4" w:rsidR="00254CDF" w:rsidRPr="00B624B4" w:rsidRDefault="00EE69C1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 w:right="-29"/>
        <w:rPr>
          <w:sz w:val="24"/>
          <w:szCs w:val="24"/>
        </w:rPr>
      </w:pPr>
      <w:r w:rsidRPr="00EE69C1">
        <w:rPr>
          <w:sz w:val="24"/>
          <w:szCs w:val="24"/>
        </w:rPr>
        <w:t>от _________</w:t>
      </w:r>
      <w:r w:rsidR="005F41AF">
        <w:rPr>
          <w:sz w:val="24"/>
          <w:szCs w:val="24"/>
        </w:rPr>
        <w:t>___</w:t>
      </w:r>
      <w:r w:rsidRPr="00EE69C1">
        <w:rPr>
          <w:sz w:val="24"/>
          <w:szCs w:val="24"/>
        </w:rPr>
        <w:t>_ № _____</w:t>
      </w:r>
      <w:r w:rsidR="005F41AF">
        <w:rPr>
          <w:sz w:val="24"/>
          <w:szCs w:val="24"/>
        </w:rPr>
        <w:t>______</w:t>
      </w:r>
      <w:r w:rsidRPr="00EE69C1">
        <w:rPr>
          <w:sz w:val="24"/>
          <w:szCs w:val="24"/>
        </w:rPr>
        <w:t>_________)</w:t>
      </w:r>
      <w:r w:rsidR="00254CDF">
        <w:rPr>
          <w:sz w:val="24"/>
          <w:szCs w:val="24"/>
        </w:rPr>
        <w:t xml:space="preserve"> </w:t>
      </w:r>
    </w:p>
    <w:p w14:paraId="5601A283" w14:textId="77777777" w:rsidR="00254CDF" w:rsidRPr="00EE69C1" w:rsidRDefault="00254CDF" w:rsidP="002635B6">
      <w:pPr>
        <w:ind w:right="282"/>
        <w:jc w:val="center"/>
        <w:rPr>
          <w:bCs/>
          <w:color w:val="000000"/>
          <w:szCs w:val="28"/>
        </w:rPr>
      </w:pPr>
    </w:p>
    <w:p w14:paraId="17C46817" w14:textId="77777777" w:rsidR="00EE69C1" w:rsidRPr="00EE69C1" w:rsidRDefault="00EE69C1" w:rsidP="002635B6">
      <w:pPr>
        <w:ind w:right="282"/>
        <w:jc w:val="center"/>
        <w:rPr>
          <w:bCs/>
          <w:color w:val="000000"/>
          <w:szCs w:val="28"/>
        </w:rPr>
      </w:pPr>
    </w:p>
    <w:p w14:paraId="64D9EE6E" w14:textId="77777777" w:rsidR="00254CDF" w:rsidRDefault="00254CDF" w:rsidP="002635B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«</w:t>
      </w:r>
      <w:r w:rsidR="00DE284D">
        <w:rPr>
          <w:rFonts w:eastAsia="Calibri"/>
          <w:szCs w:val="28"/>
        </w:rPr>
        <w:t>Коммунальные сети Мензелинского района</w:t>
      </w:r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14:paraId="179CD505" w14:textId="77777777" w:rsidR="00254CDF" w:rsidRPr="00801F5C" w:rsidRDefault="00254CDF" w:rsidP="002635B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 w:rsidR="00F42B13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14:paraId="76A4D93C" w14:textId="77777777" w:rsidR="00254CDF" w:rsidRPr="00EE69C1" w:rsidRDefault="00254CDF" w:rsidP="002635B6">
      <w:pPr>
        <w:ind w:right="140"/>
        <w:jc w:val="center"/>
        <w:rPr>
          <w:szCs w:val="28"/>
        </w:rPr>
      </w:pPr>
    </w:p>
    <w:p w14:paraId="2D2ECA62" w14:textId="77777777" w:rsidR="00EE69C1" w:rsidRPr="00EE69C1" w:rsidRDefault="00EE69C1" w:rsidP="002635B6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5602"/>
        <w:gridCol w:w="3403"/>
        <w:gridCol w:w="2798"/>
        <w:gridCol w:w="2810"/>
      </w:tblGrid>
      <w:tr w:rsidR="00254CDF" w:rsidRPr="00927EEC" w14:paraId="463626AA" w14:textId="77777777" w:rsidTr="00547771">
        <w:trPr>
          <w:trHeight w:val="20"/>
          <w:tblHeader/>
          <w:jc w:val="center"/>
        </w:trPr>
        <w:tc>
          <w:tcPr>
            <w:tcW w:w="242" w:type="pct"/>
            <w:vAlign w:val="center"/>
          </w:tcPr>
          <w:p w14:paraId="7716E78B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№</w:t>
            </w:r>
          </w:p>
          <w:p w14:paraId="44BDA673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п/п</w:t>
            </w:r>
          </w:p>
        </w:tc>
        <w:tc>
          <w:tcPr>
            <w:tcW w:w="1824" w:type="pct"/>
            <w:vAlign w:val="center"/>
          </w:tcPr>
          <w:p w14:paraId="3AA7536F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08" w:type="pct"/>
            <w:vAlign w:val="center"/>
          </w:tcPr>
          <w:p w14:paraId="40389201" w14:textId="77777777" w:rsidR="00254CDF" w:rsidRPr="00927EEC" w:rsidRDefault="00254CDF" w:rsidP="002635B6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11" w:type="pct"/>
            <w:vAlign w:val="center"/>
          </w:tcPr>
          <w:p w14:paraId="5546118B" w14:textId="77777777" w:rsidR="00254CDF" w:rsidRPr="00927EEC" w:rsidRDefault="00254CDF" w:rsidP="002635B6">
            <w:pPr>
              <w:ind w:right="-75"/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Тариф на питьевую воду</w:t>
            </w:r>
          </w:p>
          <w:p w14:paraId="7C1BF1E3" w14:textId="77777777" w:rsidR="00254CDF" w:rsidRPr="00927EEC" w:rsidRDefault="00254CDF" w:rsidP="002635B6">
            <w:pPr>
              <w:ind w:right="-75"/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(одноставочный),</w:t>
            </w:r>
          </w:p>
          <w:p w14:paraId="571B7CFC" w14:textId="77777777" w:rsidR="00254CDF" w:rsidRPr="00927EEC" w:rsidRDefault="00254CDF" w:rsidP="002635B6">
            <w:pPr>
              <w:ind w:right="-75"/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руб./куб.м</w:t>
            </w:r>
          </w:p>
        </w:tc>
        <w:tc>
          <w:tcPr>
            <w:tcW w:w="915" w:type="pct"/>
            <w:vAlign w:val="center"/>
          </w:tcPr>
          <w:p w14:paraId="5496C290" w14:textId="77777777" w:rsidR="00254CDF" w:rsidRPr="00927EEC" w:rsidRDefault="00254CDF" w:rsidP="002635B6">
            <w:pPr>
              <w:ind w:right="-75"/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Тариф на водоотведение</w:t>
            </w:r>
          </w:p>
          <w:p w14:paraId="36B2E12F" w14:textId="77777777" w:rsidR="00254CDF" w:rsidRPr="00927EEC" w:rsidRDefault="00254CDF" w:rsidP="002635B6">
            <w:pPr>
              <w:ind w:right="-75"/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(одноставочный),</w:t>
            </w:r>
          </w:p>
          <w:p w14:paraId="07759DDF" w14:textId="77777777" w:rsidR="00254CDF" w:rsidRPr="00927EEC" w:rsidRDefault="00254CDF" w:rsidP="002635B6">
            <w:pPr>
              <w:ind w:right="-75"/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руб./куб.м</w:t>
            </w:r>
          </w:p>
        </w:tc>
      </w:tr>
      <w:tr w:rsidR="00254CDF" w:rsidRPr="00927EEC" w14:paraId="5D3F31C1" w14:textId="77777777" w:rsidTr="00927EEC">
        <w:trPr>
          <w:trHeight w:val="20"/>
          <w:jc w:val="center"/>
        </w:trPr>
        <w:tc>
          <w:tcPr>
            <w:tcW w:w="242" w:type="pct"/>
            <w:vAlign w:val="center"/>
          </w:tcPr>
          <w:p w14:paraId="26761982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Align w:val="center"/>
          </w:tcPr>
          <w:p w14:paraId="1BBD4A39" w14:textId="77777777" w:rsidR="00254CDF" w:rsidRPr="00927EEC" w:rsidRDefault="00DE284D" w:rsidP="002635B6">
            <w:pPr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Мензелинский</w:t>
            </w:r>
            <w:r w:rsidR="00254CDF" w:rsidRPr="00927EEC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08" w:type="pct"/>
            <w:vAlign w:val="center"/>
          </w:tcPr>
          <w:p w14:paraId="47D536D0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14:paraId="59A495B0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1A0F6FC2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54CDF" w:rsidRPr="00927EEC" w14:paraId="15DB2B34" w14:textId="77777777" w:rsidTr="00927EEC">
        <w:trPr>
          <w:trHeight w:val="20"/>
          <w:jc w:val="center"/>
        </w:trPr>
        <w:tc>
          <w:tcPr>
            <w:tcW w:w="242" w:type="pct"/>
            <w:vAlign w:val="center"/>
          </w:tcPr>
          <w:p w14:paraId="5C648F81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4" w:type="pct"/>
            <w:vAlign w:val="center"/>
          </w:tcPr>
          <w:p w14:paraId="18E23244" w14:textId="77777777" w:rsidR="00254CDF" w:rsidRPr="00927EEC" w:rsidRDefault="00EE69C1" w:rsidP="002635B6">
            <w:pPr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АО</w:t>
            </w:r>
            <w:r w:rsidR="00254CDF" w:rsidRPr="00927EEC">
              <w:rPr>
                <w:bCs/>
                <w:sz w:val="24"/>
                <w:szCs w:val="24"/>
              </w:rPr>
              <w:t xml:space="preserve"> «</w:t>
            </w:r>
            <w:r w:rsidR="00DE284D" w:rsidRPr="00927EEC">
              <w:rPr>
                <w:bCs/>
                <w:sz w:val="24"/>
                <w:szCs w:val="24"/>
              </w:rPr>
              <w:t>Коммунальные сети Мензелинского района</w:t>
            </w:r>
            <w:r w:rsidR="00254CDF" w:rsidRPr="00927EE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08" w:type="pct"/>
            <w:vAlign w:val="center"/>
          </w:tcPr>
          <w:p w14:paraId="38AF0B7B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14:paraId="2E58510A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0D29C0EE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54CDF" w:rsidRPr="00927EEC" w14:paraId="3D94D019" w14:textId="77777777" w:rsidTr="00927EEC">
        <w:trPr>
          <w:trHeight w:val="20"/>
          <w:jc w:val="center"/>
        </w:trPr>
        <w:tc>
          <w:tcPr>
            <w:tcW w:w="242" w:type="pct"/>
            <w:vMerge w:val="restart"/>
            <w:vAlign w:val="center"/>
          </w:tcPr>
          <w:p w14:paraId="14151AF9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824" w:type="pct"/>
            <w:vMerge w:val="restart"/>
            <w:vAlign w:val="center"/>
          </w:tcPr>
          <w:p w14:paraId="08B874F6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108" w:type="pct"/>
            <w:vAlign w:val="center"/>
          </w:tcPr>
          <w:p w14:paraId="276BC52E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11" w:type="pct"/>
            <w:vAlign w:val="center"/>
          </w:tcPr>
          <w:p w14:paraId="6C7837F2" w14:textId="77777777" w:rsidR="00254CDF" w:rsidRPr="00927EEC" w:rsidRDefault="008D3FB5" w:rsidP="002635B6">
            <w:pPr>
              <w:jc w:val="center"/>
              <w:rPr>
                <w:sz w:val="24"/>
                <w:szCs w:val="24"/>
              </w:rPr>
            </w:pPr>
            <w:r w:rsidRPr="008D3FB5">
              <w:rPr>
                <w:sz w:val="24"/>
                <w:szCs w:val="24"/>
              </w:rPr>
              <w:t>46,45</w:t>
            </w:r>
          </w:p>
        </w:tc>
        <w:tc>
          <w:tcPr>
            <w:tcW w:w="915" w:type="pct"/>
            <w:vAlign w:val="center"/>
          </w:tcPr>
          <w:p w14:paraId="5B072EA1" w14:textId="77777777" w:rsidR="00254CDF" w:rsidRPr="00927EEC" w:rsidRDefault="008D3FB5" w:rsidP="002635B6">
            <w:pPr>
              <w:jc w:val="center"/>
              <w:rPr>
                <w:sz w:val="24"/>
                <w:szCs w:val="24"/>
              </w:rPr>
            </w:pPr>
            <w:r w:rsidRPr="008D3FB5">
              <w:rPr>
                <w:sz w:val="24"/>
                <w:szCs w:val="24"/>
              </w:rPr>
              <w:t>55,45</w:t>
            </w:r>
          </w:p>
        </w:tc>
      </w:tr>
      <w:tr w:rsidR="00254CDF" w:rsidRPr="00927EEC" w14:paraId="64A1A1CF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1100215B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4D0C6478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6F772336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11" w:type="pct"/>
            <w:vAlign w:val="center"/>
          </w:tcPr>
          <w:p w14:paraId="488EC3BB" w14:textId="77777777" w:rsidR="00254CDF" w:rsidRPr="00927EEC" w:rsidRDefault="008D3FB5" w:rsidP="002635B6">
            <w:pPr>
              <w:jc w:val="center"/>
              <w:rPr>
                <w:sz w:val="24"/>
                <w:szCs w:val="24"/>
              </w:rPr>
            </w:pPr>
            <w:r w:rsidRPr="008D3FB5">
              <w:rPr>
                <w:sz w:val="24"/>
                <w:szCs w:val="24"/>
              </w:rPr>
              <w:t>53,44</w:t>
            </w:r>
          </w:p>
        </w:tc>
        <w:tc>
          <w:tcPr>
            <w:tcW w:w="915" w:type="pct"/>
            <w:vAlign w:val="center"/>
          </w:tcPr>
          <w:p w14:paraId="27F7B32E" w14:textId="77777777" w:rsidR="00254CDF" w:rsidRPr="00927EEC" w:rsidRDefault="008D3FB5" w:rsidP="002635B6">
            <w:pPr>
              <w:jc w:val="center"/>
              <w:rPr>
                <w:sz w:val="24"/>
                <w:szCs w:val="24"/>
              </w:rPr>
            </w:pPr>
            <w:r w:rsidRPr="008D3FB5">
              <w:rPr>
                <w:sz w:val="24"/>
                <w:szCs w:val="24"/>
              </w:rPr>
              <w:t>67,28</w:t>
            </w:r>
          </w:p>
        </w:tc>
      </w:tr>
      <w:tr w:rsidR="00AC768F" w:rsidRPr="00927EEC" w14:paraId="0702231B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27C96196" w14:textId="77777777" w:rsidR="00AC768F" w:rsidRPr="00927EEC" w:rsidRDefault="00AC768F" w:rsidP="00AC768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73B173BB" w14:textId="77777777" w:rsidR="00AC768F" w:rsidRPr="00927EEC" w:rsidRDefault="00AC768F" w:rsidP="00AC768F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79B1CEA2" w14:textId="77777777" w:rsidR="00AC768F" w:rsidRPr="0007246C" w:rsidRDefault="00AC768F" w:rsidP="00AC768F">
            <w:pPr>
              <w:jc w:val="center"/>
              <w:rPr>
                <w:bCs/>
                <w:sz w:val="24"/>
                <w:szCs w:val="28"/>
              </w:rPr>
            </w:pPr>
            <w:r w:rsidRPr="0007246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11" w:type="pct"/>
            <w:vAlign w:val="center"/>
          </w:tcPr>
          <w:p w14:paraId="355106E0" w14:textId="6DD0928D" w:rsidR="00AC768F" w:rsidRPr="00927EEC" w:rsidRDefault="00516936" w:rsidP="00AC7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54,33</w:t>
            </w:r>
          </w:p>
        </w:tc>
        <w:tc>
          <w:tcPr>
            <w:tcW w:w="915" w:type="pct"/>
            <w:vAlign w:val="center"/>
          </w:tcPr>
          <w:p w14:paraId="00819A1E" w14:textId="694B1C9B" w:rsidR="00AC768F" w:rsidRPr="00516936" w:rsidRDefault="00516936" w:rsidP="00AC7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68,41</w:t>
            </w:r>
          </w:p>
        </w:tc>
      </w:tr>
      <w:tr w:rsidR="00AC768F" w:rsidRPr="00927EEC" w14:paraId="0D2D1E3E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78096ABE" w14:textId="77777777" w:rsidR="00AC768F" w:rsidRPr="00927EEC" w:rsidRDefault="00AC768F" w:rsidP="00AC768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1C50FF9D" w14:textId="77777777" w:rsidR="00AC768F" w:rsidRPr="00927EEC" w:rsidRDefault="00AC768F" w:rsidP="00AC768F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6A6ADA36" w14:textId="77777777" w:rsidR="00AC768F" w:rsidRPr="0007246C" w:rsidRDefault="00AC768F" w:rsidP="00AC768F">
            <w:pPr>
              <w:jc w:val="center"/>
              <w:rPr>
                <w:bCs/>
                <w:sz w:val="24"/>
                <w:szCs w:val="28"/>
              </w:rPr>
            </w:pPr>
            <w:r w:rsidRPr="0007246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11" w:type="pct"/>
            <w:vAlign w:val="center"/>
          </w:tcPr>
          <w:p w14:paraId="204241F4" w14:textId="292B2E74" w:rsidR="00AC768F" w:rsidRPr="00927EEC" w:rsidRDefault="00516936" w:rsidP="00AC7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62,41</w:t>
            </w:r>
          </w:p>
        </w:tc>
        <w:tc>
          <w:tcPr>
            <w:tcW w:w="915" w:type="pct"/>
            <w:vAlign w:val="center"/>
          </w:tcPr>
          <w:p w14:paraId="28E8FC8B" w14:textId="7F02DF9A" w:rsidR="00516936" w:rsidRPr="00927EEC" w:rsidRDefault="00516936" w:rsidP="00516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81,37</w:t>
            </w:r>
          </w:p>
        </w:tc>
      </w:tr>
      <w:tr w:rsidR="00254CDF" w:rsidRPr="00927EEC" w14:paraId="3FEC20B9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16EDD76A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3D6DBB66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35BB133E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11" w:type="pct"/>
            <w:vAlign w:val="center"/>
          </w:tcPr>
          <w:p w14:paraId="64DE0D89" w14:textId="77777777" w:rsidR="00254CDF" w:rsidRPr="00927EEC" w:rsidRDefault="00DE284D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49,62</w:t>
            </w:r>
          </w:p>
        </w:tc>
        <w:tc>
          <w:tcPr>
            <w:tcW w:w="915" w:type="pct"/>
            <w:vAlign w:val="center"/>
          </w:tcPr>
          <w:p w14:paraId="35BA1CB5" w14:textId="77777777" w:rsidR="00254CDF" w:rsidRPr="00927EEC" w:rsidRDefault="00DE284D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54,40</w:t>
            </w:r>
          </w:p>
        </w:tc>
      </w:tr>
      <w:tr w:rsidR="00254CDF" w:rsidRPr="00927EEC" w14:paraId="30216A0D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60B0324C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62866653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59105A63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11" w:type="pct"/>
            <w:vAlign w:val="center"/>
          </w:tcPr>
          <w:p w14:paraId="636878CE" w14:textId="77777777" w:rsidR="00254CDF" w:rsidRPr="00927EEC" w:rsidRDefault="00DE284D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49,86</w:t>
            </w:r>
          </w:p>
        </w:tc>
        <w:tc>
          <w:tcPr>
            <w:tcW w:w="915" w:type="pct"/>
            <w:vAlign w:val="center"/>
          </w:tcPr>
          <w:p w14:paraId="39EF65CE" w14:textId="77777777" w:rsidR="00254CDF" w:rsidRPr="00927EEC" w:rsidRDefault="00DE284D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55,37</w:t>
            </w:r>
          </w:p>
        </w:tc>
      </w:tr>
      <w:tr w:rsidR="00254CDF" w:rsidRPr="00927EEC" w14:paraId="2F3BAAEA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0CEE42E0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2B885029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277804FF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11" w:type="pct"/>
            <w:vAlign w:val="center"/>
          </w:tcPr>
          <w:p w14:paraId="426464C8" w14:textId="77777777" w:rsidR="00254CDF" w:rsidRPr="00927EEC" w:rsidRDefault="00DE284D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49,86</w:t>
            </w:r>
          </w:p>
        </w:tc>
        <w:tc>
          <w:tcPr>
            <w:tcW w:w="915" w:type="pct"/>
            <w:vAlign w:val="center"/>
          </w:tcPr>
          <w:p w14:paraId="207B24B3" w14:textId="77777777" w:rsidR="00254CDF" w:rsidRPr="00927EEC" w:rsidRDefault="00DE284D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55,37</w:t>
            </w:r>
          </w:p>
        </w:tc>
      </w:tr>
      <w:tr w:rsidR="00254CDF" w:rsidRPr="00927EEC" w14:paraId="11F350BF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1F189C37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0E2DAF38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09A7A487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11" w:type="pct"/>
            <w:vAlign w:val="center"/>
          </w:tcPr>
          <w:p w14:paraId="7F5F96D2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53,68</w:t>
            </w:r>
          </w:p>
        </w:tc>
        <w:tc>
          <w:tcPr>
            <w:tcW w:w="915" w:type="pct"/>
            <w:vAlign w:val="center"/>
          </w:tcPr>
          <w:p w14:paraId="1129F6F2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58,10</w:t>
            </w:r>
          </w:p>
        </w:tc>
      </w:tr>
      <w:tr w:rsidR="00254CDF" w:rsidRPr="00927EEC" w14:paraId="5FE5156F" w14:textId="77777777" w:rsidTr="00927EEC">
        <w:trPr>
          <w:trHeight w:val="20"/>
          <w:jc w:val="center"/>
        </w:trPr>
        <w:tc>
          <w:tcPr>
            <w:tcW w:w="242" w:type="pct"/>
            <w:vMerge w:val="restart"/>
            <w:vAlign w:val="center"/>
          </w:tcPr>
          <w:p w14:paraId="3E6D7705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824" w:type="pct"/>
            <w:vMerge w:val="restart"/>
            <w:vAlign w:val="center"/>
          </w:tcPr>
          <w:p w14:paraId="087BC72C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  <w:r w:rsidRPr="00927EEC"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108" w:type="pct"/>
            <w:vAlign w:val="center"/>
          </w:tcPr>
          <w:p w14:paraId="0F9499FC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11" w:type="pct"/>
            <w:vAlign w:val="center"/>
          </w:tcPr>
          <w:p w14:paraId="52E41876" w14:textId="77777777" w:rsidR="00254CDF" w:rsidRPr="00927EEC" w:rsidRDefault="00DE0C1D" w:rsidP="002635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38,71</w:t>
            </w:r>
          </w:p>
        </w:tc>
        <w:tc>
          <w:tcPr>
            <w:tcW w:w="915" w:type="pct"/>
            <w:vAlign w:val="center"/>
          </w:tcPr>
          <w:p w14:paraId="138B3E63" w14:textId="77777777" w:rsidR="00254CDF" w:rsidRPr="00927EEC" w:rsidRDefault="008D3FB5" w:rsidP="002635B6">
            <w:pPr>
              <w:jc w:val="center"/>
              <w:rPr>
                <w:bCs/>
                <w:sz w:val="24"/>
                <w:szCs w:val="24"/>
              </w:rPr>
            </w:pPr>
            <w:r w:rsidRPr="008D3FB5">
              <w:rPr>
                <w:bCs/>
                <w:sz w:val="24"/>
                <w:szCs w:val="24"/>
              </w:rPr>
              <w:t>46,21</w:t>
            </w:r>
          </w:p>
        </w:tc>
      </w:tr>
      <w:tr w:rsidR="00254CDF" w:rsidRPr="00927EEC" w14:paraId="1F8120BC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72742960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6D6430D9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37B2E11B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11" w:type="pct"/>
            <w:vAlign w:val="center"/>
          </w:tcPr>
          <w:p w14:paraId="64728E6A" w14:textId="77777777" w:rsidR="00254CDF" w:rsidRPr="00927EEC" w:rsidRDefault="00DE0C1D" w:rsidP="002635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44,53</w:t>
            </w:r>
          </w:p>
        </w:tc>
        <w:tc>
          <w:tcPr>
            <w:tcW w:w="915" w:type="pct"/>
            <w:vAlign w:val="center"/>
          </w:tcPr>
          <w:p w14:paraId="19CE6EE6" w14:textId="77777777" w:rsidR="00254CDF" w:rsidRPr="00927EEC" w:rsidRDefault="008D3FB5" w:rsidP="002635B6">
            <w:pPr>
              <w:jc w:val="center"/>
              <w:rPr>
                <w:bCs/>
                <w:sz w:val="24"/>
                <w:szCs w:val="24"/>
              </w:rPr>
            </w:pPr>
            <w:r w:rsidRPr="008D3FB5">
              <w:rPr>
                <w:bCs/>
                <w:sz w:val="24"/>
                <w:szCs w:val="24"/>
              </w:rPr>
              <w:t>56,07</w:t>
            </w:r>
          </w:p>
        </w:tc>
      </w:tr>
      <w:tr w:rsidR="00AC768F" w:rsidRPr="00927EEC" w14:paraId="471AC169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37D18219" w14:textId="77777777" w:rsidR="00AC768F" w:rsidRPr="00927EEC" w:rsidRDefault="00AC768F" w:rsidP="00AC768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7B78BC97" w14:textId="77777777" w:rsidR="00AC768F" w:rsidRPr="00927EEC" w:rsidRDefault="00AC768F" w:rsidP="00AC768F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61E7DFF2" w14:textId="77777777" w:rsidR="00AC768F" w:rsidRPr="0007246C" w:rsidRDefault="00AC768F" w:rsidP="00AC768F">
            <w:pPr>
              <w:jc w:val="center"/>
              <w:rPr>
                <w:bCs/>
                <w:sz w:val="24"/>
                <w:szCs w:val="28"/>
              </w:rPr>
            </w:pPr>
            <w:r w:rsidRPr="0007246C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11" w:type="pct"/>
            <w:vAlign w:val="center"/>
          </w:tcPr>
          <w:p w14:paraId="178720C2" w14:textId="1AA27BC8" w:rsidR="00516936" w:rsidRPr="00927EEC" w:rsidRDefault="00516936" w:rsidP="00516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44,53</w:t>
            </w:r>
          </w:p>
        </w:tc>
        <w:tc>
          <w:tcPr>
            <w:tcW w:w="915" w:type="pct"/>
            <w:vAlign w:val="center"/>
          </w:tcPr>
          <w:p w14:paraId="36005DC9" w14:textId="432BB620" w:rsidR="00AC768F" w:rsidRPr="00927EEC" w:rsidRDefault="00516936" w:rsidP="00AC76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56,07</w:t>
            </w:r>
          </w:p>
        </w:tc>
      </w:tr>
      <w:tr w:rsidR="00AC768F" w:rsidRPr="00927EEC" w14:paraId="7FC235CD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687AA75E" w14:textId="77777777" w:rsidR="00AC768F" w:rsidRPr="00927EEC" w:rsidRDefault="00AC768F" w:rsidP="00AC768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4473B344" w14:textId="77777777" w:rsidR="00AC768F" w:rsidRPr="00927EEC" w:rsidRDefault="00AC768F" w:rsidP="00AC768F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25B103AF" w14:textId="77777777" w:rsidR="00AC768F" w:rsidRPr="0007246C" w:rsidRDefault="00AC768F" w:rsidP="00AC768F">
            <w:pPr>
              <w:jc w:val="center"/>
              <w:rPr>
                <w:bCs/>
                <w:sz w:val="24"/>
                <w:szCs w:val="28"/>
              </w:rPr>
            </w:pPr>
            <w:r w:rsidRPr="0007246C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11" w:type="pct"/>
            <w:vAlign w:val="center"/>
          </w:tcPr>
          <w:p w14:paraId="12E70B19" w14:textId="6FA321BE" w:rsidR="00AC768F" w:rsidRPr="00927EEC" w:rsidRDefault="00516936" w:rsidP="00AC76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51,32</w:t>
            </w:r>
          </w:p>
        </w:tc>
        <w:tc>
          <w:tcPr>
            <w:tcW w:w="915" w:type="pct"/>
            <w:vAlign w:val="center"/>
          </w:tcPr>
          <w:p w14:paraId="44A16C3D" w14:textId="2851D1C4" w:rsidR="00516936" w:rsidRPr="00927EEC" w:rsidRDefault="00516936" w:rsidP="00516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66,70</w:t>
            </w:r>
          </w:p>
        </w:tc>
      </w:tr>
      <w:tr w:rsidR="00254CDF" w:rsidRPr="00927EEC" w14:paraId="37A25856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5896EAEA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30BEED26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279C91FD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11" w:type="pct"/>
            <w:vAlign w:val="center"/>
          </w:tcPr>
          <w:p w14:paraId="3C995FD1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41,35</w:t>
            </w:r>
          </w:p>
        </w:tc>
        <w:tc>
          <w:tcPr>
            <w:tcW w:w="915" w:type="pct"/>
            <w:vAlign w:val="center"/>
          </w:tcPr>
          <w:p w14:paraId="62FDA4A6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45,33</w:t>
            </w:r>
          </w:p>
        </w:tc>
      </w:tr>
      <w:tr w:rsidR="00254CDF" w:rsidRPr="00927EEC" w14:paraId="7269CEDD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6A23A186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73F87A0D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1E6F45E7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11" w:type="pct"/>
            <w:vAlign w:val="center"/>
          </w:tcPr>
          <w:p w14:paraId="2DD96817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41,55</w:t>
            </w:r>
          </w:p>
        </w:tc>
        <w:tc>
          <w:tcPr>
            <w:tcW w:w="915" w:type="pct"/>
            <w:vAlign w:val="center"/>
          </w:tcPr>
          <w:p w14:paraId="087B048A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46,14</w:t>
            </w:r>
          </w:p>
        </w:tc>
      </w:tr>
      <w:tr w:rsidR="00254CDF" w:rsidRPr="00927EEC" w14:paraId="3707CA3B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6031DEFB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74443632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77E01565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11" w:type="pct"/>
            <w:vAlign w:val="center"/>
          </w:tcPr>
          <w:p w14:paraId="6AA1BFFF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41,55</w:t>
            </w:r>
          </w:p>
        </w:tc>
        <w:tc>
          <w:tcPr>
            <w:tcW w:w="915" w:type="pct"/>
            <w:vAlign w:val="center"/>
          </w:tcPr>
          <w:p w14:paraId="5A4F80A9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46,14</w:t>
            </w:r>
          </w:p>
        </w:tc>
      </w:tr>
      <w:tr w:rsidR="00254CDF" w:rsidRPr="00927EEC" w14:paraId="28E3EE9F" w14:textId="77777777" w:rsidTr="00927EEC">
        <w:trPr>
          <w:trHeight w:val="20"/>
          <w:jc w:val="center"/>
        </w:trPr>
        <w:tc>
          <w:tcPr>
            <w:tcW w:w="242" w:type="pct"/>
            <w:vMerge/>
            <w:vAlign w:val="center"/>
          </w:tcPr>
          <w:p w14:paraId="40E6166B" w14:textId="77777777" w:rsidR="00254CDF" w:rsidRPr="00927EEC" w:rsidRDefault="00254CDF" w:rsidP="002635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pct"/>
            <w:vMerge/>
            <w:vAlign w:val="center"/>
          </w:tcPr>
          <w:p w14:paraId="55F6F0AB" w14:textId="77777777" w:rsidR="00254CDF" w:rsidRPr="00927EEC" w:rsidRDefault="00254CDF" w:rsidP="002635B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14:paraId="7D7BBC3D" w14:textId="77777777" w:rsidR="00254CDF" w:rsidRPr="00927EEC" w:rsidRDefault="00254CDF" w:rsidP="002635B6">
            <w:pPr>
              <w:jc w:val="center"/>
              <w:rPr>
                <w:sz w:val="24"/>
                <w:szCs w:val="24"/>
              </w:rPr>
            </w:pPr>
            <w:r w:rsidRPr="00927EEC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11" w:type="pct"/>
            <w:vAlign w:val="center"/>
          </w:tcPr>
          <w:p w14:paraId="0EF1747D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44,73</w:t>
            </w:r>
          </w:p>
        </w:tc>
        <w:tc>
          <w:tcPr>
            <w:tcW w:w="915" w:type="pct"/>
            <w:vAlign w:val="center"/>
          </w:tcPr>
          <w:p w14:paraId="600E8A7E" w14:textId="77777777" w:rsidR="00254CDF" w:rsidRPr="00927EEC" w:rsidRDefault="00DE284D" w:rsidP="002635B6">
            <w:pPr>
              <w:jc w:val="center"/>
              <w:rPr>
                <w:bCs/>
                <w:sz w:val="24"/>
                <w:szCs w:val="24"/>
              </w:rPr>
            </w:pPr>
            <w:r w:rsidRPr="00927EEC">
              <w:rPr>
                <w:bCs/>
                <w:sz w:val="24"/>
                <w:szCs w:val="24"/>
              </w:rPr>
              <w:t>48,42</w:t>
            </w:r>
          </w:p>
        </w:tc>
      </w:tr>
    </w:tbl>
    <w:p w14:paraId="4B46245A" w14:textId="77777777" w:rsidR="00254CDF" w:rsidRPr="00EE69C1" w:rsidRDefault="00254CDF" w:rsidP="002635B6">
      <w:pPr>
        <w:ind w:right="140"/>
        <w:jc w:val="center"/>
        <w:rPr>
          <w:sz w:val="20"/>
          <w:szCs w:val="28"/>
        </w:rPr>
      </w:pPr>
    </w:p>
    <w:p w14:paraId="5CED5B53" w14:textId="198A0FBC" w:rsidR="00254CDF" w:rsidRPr="00EE69C1" w:rsidRDefault="00254CDF" w:rsidP="002635B6">
      <w:pPr>
        <w:ind w:right="140"/>
        <w:jc w:val="both"/>
        <w:rPr>
          <w:sz w:val="24"/>
          <w:szCs w:val="22"/>
        </w:rPr>
      </w:pPr>
      <w:r w:rsidRPr="00EE69C1">
        <w:rPr>
          <w:sz w:val="24"/>
          <w:szCs w:val="22"/>
        </w:rPr>
        <w:t>* Ежегодная корректировка тарифов на питье</w:t>
      </w:r>
      <w:r w:rsidR="000F075C">
        <w:rPr>
          <w:sz w:val="24"/>
          <w:szCs w:val="22"/>
        </w:rPr>
        <w:t>вую воду и водоотведение на 202</w:t>
      </w:r>
      <w:r w:rsidR="00547771">
        <w:rPr>
          <w:sz w:val="24"/>
          <w:szCs w:val="22"/>
        </w:rPr>
        <w:t>7</w:t>
      </w:r>
      <w:r w:rsidRPr="00EE69C1">
        <w:rPr>
          <w:sz w:val="24"/>
          <w:szCs w:val="22"/>
        </w:rPr>
        <w:t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14:paraId="18D555B2" w14:textId="77777777" w:rsidR="00254CDF" w:rsidRPr="00EE69C1" w:rsidRDefault="00254CDF" w:rsidP="002635B6">
      <w:pPr>
        <w:rPr>
          <w:sz w:val="24"/>
          <w:szCs w:val="22"/>
        </w:rPr>
      </w:pPr>
      <w:r w:rsidRPr="00EE69C1">
        <w:rPr>
          <w:sz w:val="24"/>
          <w:szCs w:val="22"/>
        </w:rPr>
        <w:t>** Выделяется в целях реализации пункта 6 статьи 168 Налогового кодекса Российской Федерации.</w:t>
      </w:r>
    </w:p>
    <w:p w14:paraId="4B455FA3" w14:textId="77777777" w:rsidR="00EE69C1" w:rsidRDefault="00EE69C1" w:rsidP="002635B6">
      <w:pPr>
        <w:ind w:right="140"/>
        <w:rPr>
          <w:szCs w:val="28"/>
        </w:rPr>
      </w:pPr>
    </w:p>
    <w:p w14:paraId="3F72BF1D" w14:textId="77777777" w:rsidR="00927EEC" w:rsidRPr="00801F5C" w:rsidRDefault="00927EEC" w:rsidP="002635B6">
      <w:pPr>
        <w:ind w:right="140"/>
        <w:rPr>
          <w:szCs w:val="28"/>
        </w:rPr>
      </w:pPr>
    </w:p>
    <w:p w14:paraId="301A9FA4" w14:textId="77777777" w:rsidR="00254CDF" w:rsidRPr="001B5ED9" w:rsidRDefault="00254CDF" w:rsidP="002635B6">
      <w:pPr>
        <w:ind w:right="140"/>
        <w:rPr>
          <w:szCs w:val="28"/>
        </w:rPr>
      </w:pPr>
      <w:r w:rsidRPr="001B5ED9">
        <w:rPr>
          <w:szCs w:val="28"/>
        </w:rPr>
        <w:t xml:space="preserve">Отдел организации, контроля и сопровождения </w:t>
      </w:r>
    </w:p>
    <w:p w14:paraId="086B23D5" w14:textId="77777777" w:rsidR="00254CDF" w:rsidRPr="001B5ED9" w:rsidRDefault="00254CDF" w:rsidP="002635B6">
      <w:pPr>
        <w:ind w:right="140"/>
        <w:rPr>
          <w:szCs w:val="28"/>
        </w:rPr>
      </w:pPr>
      <w:r w:rsidRPr="001B5ED9">
        <w:rPr>
          <w:szCs w:val="28"/>
        </w:rPr>
        <w:t xml:space="preserve">принятия тарифных решений Государственного </w:t>
      </w:r>
    </w:p>
    <w:p w14:paraId="114A6046" w14:textId="77777777" w:rsidR="00254CDF" w:rsidRDefault="00254CDF" w:rsidP="002635B6">
      <w:pPr>
        <w:ind w:right="140"/>
        <w:rPr>
          <w:sz w:val="24"/>
          <w:szCs w:val="24"/>
        </w:rPr>
      </w:pPr>
      <w:r w:rsidRPr="001B5ED9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14:paraId="4DBA8F8A" w14:textId="77777777" w:rsidR="005F41AF" w:rsidRDefault="005F41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B815B6" w14:textId="0C8B0E91" w:rsidR="00927EEC" w:rsidRPr="00EE69C1" w:rsidRDefault="00927EEC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EE69C1">
        <w:rPr>
          <w:sz w:val="24"/>
          <w:szCs w:val="24"/>
        </w:rPr>
        <w:t xml:space="preserve"> к постановлению</w:t>
      </w:r>
    </w:p>
    <w:p w14:paraId="4F25C839" w14:textId="77777777" w:rsidR="00927EEC" w:rsidRPr="00EE69C1" w:rsidRDefault="00927EEC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 xml:space="preserve">Государственного комитета </w:t>
      </w:r>
    </w:p>
    <w:p w14:paraId="777F1C21" w14:textId="77777777" w:rsidR="00927EEC" w:rsidRPr="00EE69C1" w:rsidRDefault="00927EEC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>Республики Татарстан по тарифам</w:t>
      </w:r>
    </w:p>
    <w:p w14:paraId="62670DA1" w14:textId="77777777" w:rsidR="00927EEC" w:rsidRPr="00927EEC" w:rsidRDefault="00927EEC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927EEC">
        <w:rPr>
          <w:sz w:val="24"/>
          <w:szCs w:val="24"/>
        </w:rPr>
        <w:t xml:space="preserve">от </w:t>
      </w:r>
      <w:r w:rsidRPr="00927EEC">
        <w:rPr>
          <w:sz w:val="24"/>
          <w:szCs w:val="24"/>
          <w:u w:val="single"/>
        </w:rPr>
        <w:t>15.12.2023</w:t>
      </w:r>
      <w:r w:rsidRPr="00927EEC">
        <w:rPr>
          <w:sz w:val="24"/>
          <w:szCs w:val="24"/>
        </w:rPr>
        <w:t xml:space="preserve"> № </w:t>
      </w:r>
      <w:r w:rsidRPr="00927EEC">
        <w:rPr>
          <w:bCs/>
          <w:sz w:val="24"/>
          <w:szCs w:val="24"/>
          <w:u w:val="single"/>
        </w:rPr>
        <w:t>692-126/кс-2023</w:t>
      </w:r>
      <w:r w:rsidRPr="00927EEC">
        <w:rPr>
          <w:sz w:val="24"/>
          <w:szCs w:val="24"/>
        </w:rPr>
        <w:t xml:space="preserve"> </w:t>
      </w:r>
    </w:p>
    <w:p w14:paraId="2682CC35" w14:textId="6BBB1112" w:rsidR="00927EEC" w:rsidRPr="00EE69C1" w:rsidRDefault="00927EEC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>(в редакции постановления Государственного комитета</w:t>
      </w:r>
    </w:p>
    <w:p w14:paraId="02E0C441" w14:textId="77777777" w:rsidR="00927EEC" w:rsidRDefault="00927EEC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>Республики Татарстан по тарифам</w:t>
      </w:r>
    </w:p>
    <w:p w14:paraId="03D5B188" w14:textId="4C9FB81B" w:rsidR="00927EEC" w:rsidRDefault="00927EEC" w:rsidP="005F41A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E69C1">
        <w:rPr>
          <w:sz w:val="24"/>
          <w:szCs w:val="24"/>
        </w:rPr>
        <w:t>от ___</w:t>
      </w:r>
      <w:r w:rsidR="005F41AF">
        <w:rPr>
          <w:sz w:val="24"/>
          <w:szCs w:val="24"/>
        </w:rPr>
        <w:t>___</w:t>
      </w:r>
      <w:r w:rsidRPr="00EE69C1">
        <w:rPr>
          <w:sz w:val="24"/>
          <w:szCs w:val="24"/>
        </w:rPr>
        <w:t>_______ № ____</w:t>
      </w:r>
      <w:r w:rsidR="005F41AF">
        <w:rPr>
          <w:sz w:val="24"/>
          <w:szCs w:val="24"/>
        </w:rPr>
        <w:t>_____</w:t>
      </w:r>
      <w:r w:rsidRPr="00EE69C1">
        <w:rPr>
          <w:sz w:val="24"/>
          <w:szCs w:val="24"/>
        </w:rPr>
        <w:t>__________)</w:t>
      </w:r>
    </w:p>
    <w:p w14:paraId="38085F90" w14:textId="77777777" w:rsidR="00927EEC" w:rsidRPr="006A6243" w:rsidRDefault="00927EEC" w:rsidP="00927EEC">
      <w:pPr>
        <w:ind w:right="140"/>
        <w:rPr>
          <w:szCs w:val="24"/>
        </w:rPr>
      </w:pPr>
    </w:p>
    <w:p w14:paraId="3446E7C7" w14:textId="77777777" w:rsidR="00927EEC" w:rsidRPr="006A6243" w:rsidRDefault="00927EEC" w:rsidP="00927EEC">
      <w:pPr>
        <w:ind w:right="14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927EEC" w:rsidRPr="003F02BE" w14:paraId="0A7F19FA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1F368AFF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27EEC" w:rsidRPr="003F02BE" w14:paraId="2B0BFE6B" w14:textId="77777777" w:rsidTr="00DE0C1D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49144E48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27EEC" w:rsidRPr="003F02BE" w14:paraId="4C7BD18B" w14:textId="77777777" w:rsidTr="00DE0C1D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062C15AF" w14:textId="77777777" w:rsidR="00927EEC" w:rsidRPr="003F02BE" w:rsidRDefault="00927EEC" w:rsidP="00DE0C1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644880A3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bCs/>
                <w:sz w:val="20"/>
              </w:rPr>
              <w:t>АО «Коммунальные сети Мензелинского района»</w:t>
            </w:r>
          </w:p>
        </w:tc>
      </w:tr>
      <w:tr w:rsidR="00927EEC" w:rsidRPr="003F02BE" w14:paraId="0E60EB44" w14:textId="77777777" w:rsidTr="00DE0C1D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4522A3A7" w14:textId="77777777" w:rsidR="00927EEC" w:rsidRPr="003F02BE" w:rsidRDefault="00927EEC" w:rsidP="00DE0C1D">
            <w:pPr>
              <w:ind w:firstLineChars="100" w:firstLine="200"/>
              <w:jc w:val="right"/>
              <w:rPr>
                <w:sz w:val="20"/>
              </w:rPr>
            </w:pPr>
            <w:r w:rsidRPr="003F02BE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5CED158F" w14:textId="77777777" w:rsidR="00927EEC" w:rsidRPr="003F02BE" w:rsidRDefault="00D039D2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423700, Республика Татарстан, г.Мензелинск,  ул.М.Джалиля, 15</w:t>
            </w:r>
          </w:p>
        </w:tc>
      </w:tr>
      <w:tr w:rsidR="00927EEC" w:rsidRPr="003F02BE" w14:paraId="1743EE3D" w14:textId="77777777" w:rsidTr="00DE0C1D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372E3ACA" w14:textId="77777777" w:rsidR="00927EEC" w:rsidRPr="003F02BE" w:rsidRDefault="00927EEC" w:rsidP="00DE0C1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03921BDF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27EEC" w:rsidRPr="003F02BE" w14:paraId="170CA912" w14:textId="77777777" w:rsidTr="00DE0C1D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241764CA" w14:textId="77777777" w:rsidR="00927EEC" w:rsidRPr="003F02BE" w:rsidRDefault="00927EEC" w:rsidP="00DE0C1D">
            <w:pPr>
              <w:ind w:firstLineChars="100" w:firstLine="200"/>
              <w:jc w:val="right"/>
              <w:rPr>
                <w:sz w:val="20"/>
              </w:rPr>
            </w:pPr>
            <w:r w:rsidRPr="003F02BE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vAlign w:val="center"/>
            <w:hideMark/>
          </w:tcPr>
          <w:p w14:paraId="30826FE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927EEC" w:rsidRPr="003F02BE" w14:paraId="6D063F47" w14:textId="77777777" w:rsidTr="00DE0C1D">
        <w:trPr>
          <w:trHeight w:val="284"/>
        </w:trPr>
        <w:tc>
          <w:tcPr>
            <w:tcW w:w="1810" w:type="pct"/>
            <w:gridSpan w:val="2"/>
            <w:vAlign w:val="center"/>
            <w:hideMark/>
          </w:tcPr>
          <w:p w14:paraId="5BBEE670" w14:textId="77777777" w:rsidR="00927EEC" w:rsidRPr="003F02BE" w:rsidRDefault="00927EEC" w:rsidP="00DE0C1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noWrap/>
            <w:vAlign w:val="center"/>
            <w:hideMark/>
          </w:tcPr>
          <w:p w14:paraId="459B3ACB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vAlign w:val="center"/>
          </w:tcPr>
          <w:p w14:paraId="6F2B4AFF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01.01.2025</w:t>
            </w:r>
          </w:p>
        </w:tc>
        <w:tc>
          <w:tcPr>
            <w:tcW w:w="570" w:type="pct"/>
            <w:vAlign w:val="center"/>
            <w:hideMark/>
          </w:tcPr>
          <w:p w14:paraId="6AE8FCE3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14:paraId="073A922B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31.12.2028</w:t>
            </w:r>
          </w:p>
        </w:tc>
      </w:tr>
      <w:tr w:rsidR="00927EEC" w:rsidRPr="003F02BE" w14:paraId="2C85550A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3B687D2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27EEC" w:rsidRPr="003F02BE" w14:paraId="27812EA9" w14:textId="77777777" w:rsidTr="00DE0C1D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121C1AA1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5B365C97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4F8AFF58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2272C1CA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27EEC" w:rsidRPr="003F02BE" w14:paraId="6E4442DD" w14:textId="77777777" w:rsidTr="00DE0C1D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21E7DFCA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57810C6B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0CC63C04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2BF92272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0FAB43B6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38515DDB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248A7200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927EEC" w:rsidRPr="003F02BE" w14:paraId="06592B2F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BC60275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1ХВС - Тариф на питьевую воду - водоснабжение</w:t>
            </w:r>
          </w:p>
        </w:tc>
      </w:tr>
      <w:tr w:rsidR="00927EEC" w:rsidRPr="003F02BE" w14:paraId="767193BC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25DA5409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43D6AC52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1D9D917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40E26D9A" w14:textId="77777777" w:rsidR="00927EEC" w:rsidRPr="003F02BE" w:rsidRDefault="00D039D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1 228,18</w:t>
            </w:r>
          </w:p>
        </w:tc>
        <w:tc>
          <w:tcPr>
            <w:tcW w:w="570" w:type="pct"/>
            <w:vAlign w:val="center"/>
          </w:tcPr>
          <w:p w14:paraId="499391F3" w14:textId="53C24939" w:rsidR="00927EEC" w:rsidRPr="003F02BE" w:rsidRDefault="00516936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1 277,91</w:t>
            </w:r>
          </w:p>
        </w:tc>
        <w:tc>
          <w:tcPr>
            <w:tcW w:w="570" w:type="pct"/>
            <w:vAlign w:val="center"/>
          </w:tcPr>
          <w:p w14:paraId="3D52EB6C" w14:textId="77777777" w:rsidR="00927EEC" w:rsidRPr="003F02BE" w:rsidRDefault="00D039D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1 305,67</w:t>
            </w:r>
          </w:p>
        </w:tc>
        <w:tc>
          <w:tcPr>
            <w:tcW w:w="569" w:type="pct"/>
            <w:vAlign w:val="center"/>
          </w:tcPr>
          <w:p w14:paraId="311E6766" w14:textId="77777777" w:rsidR="00927EEC" w:rsidRPr="003F02BE" w:rsidRDefault="00D039D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1 344,64</w:t>
            </w:r>
          </w:p>
        </w:tc>
      </w:tr>
      <w:tr w:rsidR="00927EEC" w:rsidRPr="003F02BE" w14:paraId="7F7F8094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7E3D91C6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1B0E4A26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0E3F58F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2F44C84F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CC54A99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7CBCFDC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20F20390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66176870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5974A2B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6A93A83D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noWrap/>
            <w:vAlign w:val="center"/>
            <w:hideMark/>
          </w:tcPr>
          <w:p w14:paraId="3DAA10D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4055CCEB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6A33D05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F68C701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61A73133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649D9D41" w14:textId="77777777" w:rsidTr="00DE0C1D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2B0E74A5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27EEC" w:rsidRPr="003F02BE" w14:paraId="4F32139C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DA6B31D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1ХВС - Тариф на питьевую воду - водоснабжение</w:t>
            </w:r>
          </w:p>
        </w:tc>
      </w:tr>
      <w:tr w:rsidR="00927EEC" w:rsidRPr="003F02BE" w14:paraId="66E9DA1B" w14:textId="77777777" w:rsidTr="00DE0C1D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4F272ABA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noWrap/>
            <w:vAlign w:val="center"/>
            <w:hideMark/>
          </w:tcPr>
          <w:p w14:paraId="2C9F005B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6ADD7447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4CC2C419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27EEC" w:rsidRPr="003F02BE" w14:paraId="5A72950B" w14:textId="77777777" w:rsidTr="00DE0C1D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346134A5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102D7AEE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3BD1BFE6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78BBA04F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5101FB06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5407E6A0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4E2772F9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516936" w:rsidRPr="003F02BE" w14:paraId="7BAD651A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78CCB7F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60BB3B73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9E4A331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23553E4F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  <w:tc>
          <w:tcPr>
            <w:tcW w:w="570" w:type="pct"/>
            <w:vAlign w:val="center"/>
          </w:tcPr>
          <w:p w14:paraId="18441652" w14:textId="20013A3F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547,23</w:t>
            </w:r>
          </w:p>
        </w:tc>
        <w:tc>
          <w:tcPr>
            <w:tcW w:w="570" w:type="pct"/>
            <w:vAlign w:val="center"/>
          </w:tcPr>
          <w:p w14:paraId="0719156B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  <w:tc>
          <w:tcPr>
            <w:tcW w:w="569" w:type="pct"/>
            <w:vAlign w:val="center"/>
          </w:tcPr>
          <w:p w14:paraId="6857643D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</w:tr>
      <w:tr w:rsidR="00516936" w:rsidRPr="003F02BE" w14:paraId="34D91407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460C9AB2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6C976911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7A6992E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1D4F31AF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0231D45B" w14:textId="0F0368E3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0" w:type="pct"/>
            <w:vAlign w:val="center"/>
          </w:tcPr>
          <w:p w14:paraId="4CAC4900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87969B6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516936" w:rsidRPr="003F02BE" w14:paraId="7C14B099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06E23121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2E8377A3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49167F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594ED1C3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FD20DEA" w14:textId="4DCE28FC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0" w:type="pct"/>
            <w:vAlign w:val="center"/>
          </w:tcPr>
          <w:p w14:paraId="786CAF4F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C8E59B7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516936" w:rsidRPr="003F02BE" w14:paraId="14C2FECF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40C7C5CF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4AFC6326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4F74978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46E6C188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  <w:tc>
          <w:tcPr>
            <w:tcW w:w="570" w:type="pct"/>
            <w:vAlign w:val="center"/>
          </w:tcPr>
          <w:p w14:paraId="1D9B58EC" w14:textId="2196DF9F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547,23</w:t>
            </w:r>
          </w:p>
        </w:tc>
        <w:tc>
          <w:tcPr>
            <w:tcW w:w="570" w:type="pct"/>
            <w:vAlign w:val="center"/>
          </w:tcPr>
          <w:p w14:paraId="6BAF1964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  <w:tc>
          <w:tcPr>
            <w:tcW w:w="569" w:type="pct"/>
            <w:vAlign w:val="center"/>
          </w:tcPr>
          <w:p w14:paraId="376E125B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</w:tr>
      <w:tr w:rsidR="00516936" w:rsidRPr="003F02BE" w14:paraId="034938E9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17B60532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3CF21945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2EC03832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1F389E9F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  <w:tc>
          <w:tcPr>
            <w:tcW w:w="570" w:type="pct"/>
            <w:vAlign w:val="center"/>
          </w:tcPr>
          <w:p w14:paraId="5A2A060A" w14:textId="0B06639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547,23</w:t>
            </w:r>
          </w:p>
        </w:tc>
        <w:tc>
          <w:tcPr>
            <w:tcW w:w="570" w:type="pct"/>
            <w:vAlign w:val="center"/>
          </w:tcPr>
          <w:p w14:paraId="19368407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  <w:tc>
          <w:tcPr>
            <w:tcW w:w="569" w:type="pct"/>
            <w:vAlign w:val="center"/>
          </w:tcPr>
          <w:p w14:paraId="5B73C494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556,26</w:t>
            </w:r>
          </w:p>
        </w:tc>
      </w:tr>
      <w:tr w:rsidR="00516936" w:rsidRPr="003F02BE" w14:paraId="3379CBD5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2B18FFA3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7913E482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B324D56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23CD8455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11,75</w:t>
            </w:r>
          </w:p>
        </w:tc>
        <w:tc>
          <w:tcPr>
            <w:tcW w:w="570" w:type="pct"/>
            <w:vAlign w:val="center"/>
          </w:tcPr>
          <w:p w14:paraId="1E5A6B2D" w14:textId="6F2628B5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11,56</w:t>
            </w:r>
          </w:p>
        </w:tc>
        <w:tc>
          <w:tcPr>
            <w:tcW w:w="570" w:type="pct"/>
            <w:vAlign w:val="center"/>
          </w:tcPr>
          <w:p w14:paraId="0DCE5CF7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11,75</w:t>
            </w:r>
          </w:p>
        </w:tc>
        <w:tc>
          <w:tcPr>
            <w:tcW w:w="569" w:type="pct"/>
            <w:vAlign w:val="center"/>
          </w:tcPr>
          <w:p w14:paraId="40D12B60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11,75</w:t>
            </w:r>
          </w:p>
        </w:tc>
      </w:tr>
      <w:tr w:rsidR="00516936" w:rsidRPr="003F02BE" w14:paraId="010D5D95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628D6891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65F179BC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BD8132F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2B64F5E0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544,51</w:t>
            </w:r>
          </w:p>
        </w:tc>
        <w:tc>
          <w:tcPr>
            <w:tcW w:w="570" w:type="pct"/>
            <w:vAlign w:val="center"/>
          </w:tcPr>
          <w:p w14:paraId="5B395955" w14:textId="334151C1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535,67</w:t>
            </w:r>
          </w:p>
        </w:tc>
        <w:tc>
          <w:tcPr>
            <w:tcW w:w="570" w:type="pct"/>
            <w:vAlign w:val="center"/>
          </w:tcPr>
          <w:p w14:paraId="4224EC3E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544,51</w:t>
            </w:r>
          </w:p>
        </w:tc>
        <w:tc>
          <w:tcPr>
            <w:tcW w:w="569" w:type="pct"/>
            <w:vAlign w:val="center"/>
          </w:tcPr>
          <w:p w14:paraId="1D87E29D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544,51</w:t>
            </w:r>
          </w:p>
        </w:tc>
      </w:tr>
      <w:tr w:rsidR="00516936" w:rsidRPr="003F02BE" w14:paraId="26B34FF1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78CBC79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3CB5AB80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20812E3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16D77A62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37EB91F" w14:textId="1338A63D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0" w:type="pct"/>
            <w:vAlign w:val="center"/>
          </w:tcPr>
          <w:p w14:paraId="0F90CAF5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0C6D3A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516936" w:rsidRPr="003F02BE" w14:paraId="5A32999D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480E9DF4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73CE6577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0177F8A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3084ADF8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544,51</w:t>
            </w:r>
          </w:p>
        </w:tc>
        <w:tc>
          <w:tcPr>
            <w:tcW w:w="570" w:type="pct"/>
            <w:vAlign w:val="center"/>
          </w:tcPr>
          <w:p w14:paraId="6D12DEF4" w14:textId="73B073C3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535,67</w:t>
            </w:r>
          </w:p>
        </w:tc>
        <w:tc>
          <w:tcPr>
            <w:tcW w:w="570" w:type="pct"/>
            <w:vAlign w:val="center"/>
          </w:tcPr>
          <w:p w14:paraId="08002B02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544,51</w:t>
            </w:r>
          </w:p>
        </w:tc>
        <w:tc>
          <w:tcPr>
            <w:tcW w:w="569" w:type="pct"/>
            <w:vAlign w:val="center"/>
          </w:tcPr>
          <w:p w14:paraId="097EA2A7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544,51</w:t>
            </w:r>
          </w:p>
        </w:tc>
      </w:tr>
      <w:tr w:rsidR="00516936" w:rsidRPr="003F02BE" w14:paraId="4333AEEF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623BF7A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vAlign w:val="center"/>
          </w:tcPr>
          <w:p w14:paraId="319960F2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6428E71F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10378DD8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E495B6E" w14:textId="2682E9C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0" w:type="pct"/>
            <w:vAlign w:val="center"/>
          </w:tcPr>
          <w:p w14:paraId="1F455B23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42C60ED4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516936" w:rsidRPr="003F02BE" w14:paraId="3941377F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30CAF173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vAlign w:val="center"/>
          </w:tcPr>
          <w:p w14:paraId="749D8E75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5B6F1BD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508C9C6A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435,71</w:t>
            </w:r>
          </w:p>
        </w:tc>
        <w:tc>
          <w:tcPr>
            <w:tcW w:w="570" w:type="pct"/>
            <w:vAlign w:val="center"/>
          </w:tcPr>
          <w:p w14:paraId="3D597203" w14:textId="066D139C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430,04</w:t>
            </w:r>
          </w:p>
        </w:tc>
        <w:tc>
          <w:tcPr>
            <w:tcW w:w="570" w:type="pct"/>
            <w:vAlign w:val="center"/>
          </w:tcPr>
          <w:p w14:paraId="2B77BF53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435,71</w:t>
            </w:r>
          </w:p>
        </w:tc>
        <w:tc>
          <w:tcPr>
            <w:tcW w:w="569" w:type="pct"/>
            <w:vAlign w:val="center"/>
          </w:tcPr>
          <w:p w14:paraId="2BF38BA6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435,71</w:t>
            </w:r>
          </w:p>
        </w:tc>
      </w:tr>
      <w:tr w:rsidR="00516936" w:rsidRPr="003F02BE" w14:paraId="3C747D58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15FAD4F6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vAlign w:val="center"/>
          </w:tcPr>
          <w:p w14:paraId="52C8A254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76085CDC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39DF56CA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76,76</w:t>
            </w:r>
          </w:p>
        </w:tc>
        <w:tc>
          <w:tcPr>
            <w:tcW w:w="570" w:type="pct"/>
            <w:vAlign w:val="center"/>
          </w:tcPr>
          <w:p w14:paraId="48114864" w14:textId="10412475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color w:val="000000"/>
                <w:sz w:val="18"/>
                <w:szCs w:val="18"/>
              </w:rPr>
              <w:t>72,74</w:t>
            </w:r>
          </w:p>
        </w:tc>
        <w:tc>
          <w:tcPr>
            <w:tcW w:w="570" w:type="pct"/>
            <w:vAlign w:val="center"/>
          </w:tcPr>
          <w:p w14:paraId="5A130955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76,76</w:t>
            </w:r>
          </w:p>
        </w:tc>
        <w:tc>
          <w:tcPr>
            <w:tcW w:w="569" w:type="pct"/>
            <w:vAlign w:val="center"/>
          </w:tcPr>
          <w:p w14:paraId="2759D606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76,76</w:t>
            </w:r>
          </w:p>
        </w:tc>
      </w:tr>
      <w:tr w:rsidR="00516936" w:rsidRPr="003F02BE" w14:paraId="4D1B2963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5BF978A7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vAlign w:val="center"/>
          </w:tcPr>
          <w:p w14:paraId="0C9676C9" w14:textId="77777777" w:rsidR="00516936" w:rsidRPr="003F02BE" w:rsidRDefault="00516936" w:rsidP="00516936">
            <w:pPr>
              <w:rPr>
                <w:sz w:val="20"/>
              </w:rPr>
            </w:pPr>
            <w:r w:rsidRPr="003F02BE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vAlign w:val="center"/>
          </w:tcPr>
          <w:p w14:paraId="0357C7E0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тыс.м3</w:t>
            </w:r>
          </w:p>
        </w:tc>
        <w:tc>
          <w:tcPr>
            <w:tcW w:w="508" w:type="pct"/>
            <w:vAlign w:val="center"/>
          </w:tcPr>
          <w:p w14:paraId="599BA175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32,04</w:t>
            </w:r>
          </w:p>
        </w:tc>
        <w:tc>
          <w:tcPr>
            <w:tcW w:w="570" w:type="pct"/>
            <w:vAlign w:val="center"/>
          </w:tcPr>
          <w:p w14:paraId="428DF17A" w14:textId="28334729" w:rsidR="00516936" w:rsidRPr="003F02BE" w:rsidRDefault="00516936" w:rsidP="00516936">
            <w:pPr>
              <w:jc w:val="center"/>
              <w:rPr>
                <w:color w:val="000000"/>
                <w:sz w:val="18"/>
                <w:szCs w:val="18"/>
              </w:rPr>
            </w:pPr>
            <w:r w:rsidRPr="003F02BE">
              <w:rPr>
                <w:color w:val="000000"/>
                <w:sz w:val="18"/>
                <w:szCs w:val="18"/>
              </w:rPr>
              <w:t>32,88</w:t>
            </w:r>
          </w:p>
        </w:tc>
        <w:tc>
          <w:tcPr>
            <w:tcW w:w="570" w:type="pct"/>
            <w:vAlign w:val="center"/>
          </w:tcPr>
          <w:p w14:paraId="5A75A558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32,04</w:t>
            </w:r>
          </w:p>
        </w:tc>
        <w:tc>
          <w:tcPr>
            <w:tcW w:w="569" w:type="pct"/>
            <w:vAlign w:val="center"/>
          </w:tcPr>
          <w:p w14:paraId="6E54FA81" w14:textId="77777777" w:rsidR="00516936" w:rsidRPr="003F02BE" w:rsidRDefault="00516936" w:rsidP="00516936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32,04</w:t>
            </w:r>
          </w:p>
        </w:tc>
      </w:tr>
      <w:tr w:rsidR="00927EEC" w:rsidRPr="003F02BE" w14:paraId="41395893" w14:textId="77777777" w:rsidTr="00DE0C1D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260FA4FE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27EEC" w:rsidRPr="003F02BE" w14:paraId="5CC811B9" w14:textId="77777777" w:rsidTr="00DE0C1D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5007D100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56E9BF6C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60616494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135C7383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27EEC" w:rsidRPr="003F02BE" w14:paraId="2F909330" w14:textId="77777777" w:rsidTr="00DE0C1D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025CDBB3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3F650E4F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22E2D3F4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72EA0DA8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181AD3F4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5841FD19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76979087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927EEC" w:rsidRPr="003F02BE" w14:paraId="38DD528A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586B73EC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vAlign w:val="center"/>
          </w:tcPr>
          <w:p w14:paraId="2D4B1C9F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3595CB3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4EA1D372" w14:textId="77777777" w:rsidR="00927EEC" w:rsidRPr="003F02BE" w:rsidRDefault="005F05A4" w:rsidP="00DE0C1D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16 779,69</w:t>
            </w:r>
          </w:p>
        </w:tc>
        <w:tc>
          <w:tcPr>
            <w:tcW w:w="570" w:type="pct"/>
            <w:vAlign w:val="center"/>
          </w:tcPr>
          <w:p w14:paraId="3139ADC8" w14:textId="5F7FF47C" w:rsidR="00927EEC" w:rsidRPr="003F02BE" w:rsidRDefault="00516936" w:rsidP="00DE0C1D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17 903,47</w:t>
            </w:r>
          </w:p>
        </w:tc>
        <w:tc>
          <w:tcPr>
            <w:tcW w:w="570" w:type="pct"/>
            <w:vAlign w:val="center"/>
          </w:tcPr>
          <w:p w14:paraId="0CCCA4AE" w14:textId="77777777" w:rsidR="00927EEC" w:rsidRPr="003F02BE" w:rsidRDefault="00822A34" w:rsidP="00DE0C1D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18 132,63</w:t>
            </w:r>
          </w:p>
        </w:tc>
        <w:tc>
          <w:tcPr>
            <w:tcW w:w="569" w:type="pct"/>
            <w:vAlign w:val="center"/>
          </w:tcPr>
          <w:p w14:paraId="21D66494" w14:textId="77777777" w:rsidR="00927EEC" w:rsidRPr="003F02BE" w:rsidRDefault="00822A34" w:rsidP="00DE0C1D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18 760,83</w:t>
            </w:r>
          </w:p>
        </w:tc>
      </w:tr>
      <w:tr w:rsidR="00927EEC" w:rsidRPr="003F02BE" w14:paraId="10868B60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1DB44AA2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289FDBCE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vAlign w:val="center"/>
          </w:tcPr>
          <w:p w14:paraId="17C0351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43C1A998" w14:textId="77777777" w:rsidR="00927EEC" w:rsidRPr="003F02BE" w:rsidRDefault="005F05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7 588,89</w:t>
            </w:r>
          </w:p>
        </w:tc>
        <w:tc>
          <w:tcPr>
            <w:tcW w:w="570" w:type="pct"/>
            <w:vAlign w:val="center"/>
          </w:tcPr>
          <w:p w14:paraId="7793F7D1" w14:textId="18591A4E" w:rsidR="00927EEC" w:rsidRPr="003F02BE" w:rsidRDefault="00822A3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7</w:t>
            </w:r>
            <w:r w:rsidR="00516936" w:rsidRPr="003F02BE">
              <w:rPr>
                <w:sz w:val="20"/>
              </w:rPr>
              <w:t> 896,17</w:t>
            </w:r>
          </w:p>
        </w:tc>
        <w:tc>
          <w:tcPr>
            <w:tcW w:w="570" w:type="pct"/>
            <w:vAlign w:val="center"/>
          </w:tcPr>
          <w:p w14:paraId="029717B2" w14:textId="77777777" w:rsidR="00927EEC" w:rsidRPr="003F02BE" w:rsidRDefault="00822A3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8 067,65</w:t>
            </w:r>
          </w:p>
        </w:tc>
        <w:tc>
          <w:tcPr>
            <w:tcW w:w="569" w:type="pct"/>
            <w:vAlign w:val="center"/>
          </w:tcPr>
          <w:p w14:paraId="7974CA6C" w14:textId="77777777" w:rsidR="00927EEC" w:rsidRPr="003F02BE" w:rsidRDefault="00822A3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8 308,45</w:t>
            </w:r>
          </w:p>
        </w:tc>
      </w:tr>
      <w:tr w:rsidR="00927EEC" w:rsidRPr="003F02BE" w14:paraId="1D6AE9ED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149D88E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vAlign w:val="center"/>
          </w:tcPr>
          <w:p w14:paraId="7A9A44D5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vAlign w:val="center"/>
            <w:hideMark/>
          </w:tcPr>
          <w:p w14:paraId="0B4F98B1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07A174C7" w14:textId="77777777" w:rsidR="00927EEC" w:rsidRPr="003F02BE" w:rsidRDefault="005F05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1 228,18</w:t>
            </w:r>
          </w:p>
        </w:tc>
        <w:tc>
          <w:tcPr>
            <w:tcW w:w="570" w:type="pct"/>
            <w:vAlign w:val="center"/>
          </w:tcPr>
          <w:p w14:paraId="5809ABCA" w14:textId="758A3FE6" w:rsidR="00927EEC" w:rsidRPr="003F02BE" w:rsidRDefault="00516936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1 277,91</w:t>
            </w:r>
          </w:p>
        </w:tc>
        <w:tc>
          <w:tcPr>
            <w:tcW w:w="570" w:type="pct"/>
            <w:vAlign w:val="center"/>
          </w:tcPr>
          <w:p w14:paraId="061058C0" w14:textId="77777777" w:rsidR="00927EEC" w:rsidRPr="003F02BE" w:rsidRDefault="00822A3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1 305,67</w:t>
            </w:r>
          </w:p>
        </w:tc>
        <w:tc>
          <w:tcPr>
            <w:tcW w:w="569" w:type="pct"/>
            <w:vAlign w:val="center"/>
          </w:tcPr>
          <w:p w14:paraId="3C297499" w14:textId="77777777" w:rsidR="00927EEC" w:rsidRPr="003F02BE" w:rsidRDefault="00822A3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1 344,64</w:t>
            </w:r>
          </w:p>
        </w:tc>
      </w:tr>
      <w:tr w:rsidR="00927EEC" w:rsidRPr="003F02BE" w14:paraId="1EBA2DA4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299CE27F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vAlign w:val="center"/>
          </w:tcPr>
          <w:p w14:paraId="02A9DADD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493DF0A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6846227D" w14:textId="77777777" w:rsidR="00927EEC" w:rsidRPr="003F02BE" w:rsidRDefault="005F05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2 292,03</w:t>
            </w:r>
          </w:p>
        </w:tc>
        <w:tc>
          <w:tcPr>
            <w:tcW w:w="570" w:type="pct"/>
            <w:vAlign w:val="center"/>
          </w:tcPr>
          <w:p w14:paraId="65A614DC" w14:textId="13BBFF62" w:rsidR="00927EEC" w:rsidRPr="003F02BE" w:rsidRDefault="00286E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2 384,83</w:t>
            </w:r>
          </w:p>
        </w:tc>
        <w:tc>
          <w:tcPr>
            <w:tcW w:w="570" w:type="pct"/>
            <w:vAlign w:val="center"/>
          </w:tcPr>
          <w:p w14:paraId="2F7B3B00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2 436,62</w:t>
            </w:r>
          </w:p>
        </w:tc>
        <w:tc>
          <w:tcPr>
            <w:tcW w:w="569" w:type="pct"/>
            <w:vAlign w:val="center"/>
          </w:tcPr>
          <w:p w14:paraId="25934B3D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2 509,35</w:t>
            </w:r>
          </w:p>
        </w:tc>
      </w:tr>
      <w:tr w:rsidR="00927EEC" w:rsidRPr="003F02BE" w14:paraId="058586C4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6775B52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vAlign w:val="center"/>
          </w:tcPr>
          <w:p w14:paraId="29B4A64A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vAlign w:val="center"/>
          </w:tcPr>
          <w:p w14:paraId="125C3309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761EA50D" w14:textId="77777777" w:rsidR="00927EEC" w:rsidRPr="003F02BE" w:rsidRDefault="005F05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0AEDA30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EF51DA9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C7F950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1393C62A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6E8FB06B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vAlign w:val="center"/>
          </w:tcPr>
          <w:p w14:paraId="196FE0F3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vAlign w:val="center"/>
          </w:tcPr>
          <w:p w14:paraId="7415894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7940D2DE" w14:textId="77777777" w:rsidR="00927EEC" w:rsidRPr="003F02BE" w:rsidRDefault="005F05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1 002,40</w:t>
            </w:r>
          </w:p>
        </w:tc>
        <w:tc>
          <w:tcPr>
            <w:tcW w:w="570" w:type="pct"/>
            <w:vAlign w:val="center"/>
          </w:tcPr>
          <w:p w14:paraId="46E67992" w14:textId="04FDC7F2" w:rsidR="00927EEC" w:rsidRPr="003F02BE" w:rsidRDefault="00286E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1 072,92</w:t>
            </w:r>
          </w:p>
        </w:tc>
        <w:tc>
          <w:tcPr>
            <w:tcW w:w="570" w:type="pct"/>
            <w:vAlign w:val="center"/>
          </w:tcPr>
          <w:p w14:paraId="12D2B7AC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957,85</w:t>
            </w:r>
          </w:p>
        </w:tc>
        <w:tc>
          <w:tcPr>
            <w:tcW w:w="569" w:type="pct"/>
            <w:vAlign w:val="center"/>
          </w:tcPr>
          <w:p w14:paraId="38DD0EF6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957,85</w:t>
            </w:r>
          </w:p>
        </w:tc>
      </w:tr>
      <w:tr w:rsidR="00927EEC" w:rsidRPr="003F02BE" w14:paraId="50B5D87F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27260816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vAlign w:val="center"/>
          </w:tcPr>
          <w:p w14:paraId="7910EAC3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vAlign w:val="center"/>
          </w:tcPr>
          <w:p w14:paraId="190B3294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5DA0156E" w14:textId="77777777" w:rsidR="00927EEC" w:rsidRPr="003F02BE" w:rsidRDefault="005F05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11,43</w:t>
            </w:r>
          </w:p>
        </w:tc>
        <w:tc>
          <w:tcPr>
            <w:tcW w:w="570" w:type="pct"/>
            <w:vAlign w:val="center"/>
          </w:tcPr>
          <w:p w14:paraId="6163099B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11,43</w:t>
            </w:r>
          </w:p>
        </w:tc>
        <w:tc>
          <w:tcPr>
            <w:tcW w:w="570" w:type="pct"/>
            <w:vAlign w:val="center"/>
          </w:tcPr>
          <w:p w14:paraId="2F7467AF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11,43</w:t>
            </w:r>
          </w:p>
        </w:tc>
        <w:tc>
          <w:tcPr>
            <w:tcW w:w="569" w:type="pct"/>
            <w:vAlign w:val="center"/>
          </w:tcPr>
          <w:p w14:paraId="1FBA7F64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11,43</w:t>
            </w:r>
          </w:p>
        </w:tc>
      </w:tr>
      <w:tr w:rsidR="00927EEC" w:rsidRPr="003F02BE" w14:paraId="607B7B0A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6B3F70A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vAlign w:val="center"/>
          </w:tcPr>
          <w:p w14:paraId="7BD2964E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vAlign w:val="center"/>
          </w:tcPr>
          <w:p w14:paraId="58DD191C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35191ADE" w14:textId="77777777" w:rsidR="00927EEC" w:rsidRPr="003F02BE" w:rsidRDefault="005F05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460,30</w:t>
            </w:r>
          </w:p>
        </w:tc>
        <w:tc>
          <w:tcPr>
            <w:tcW w:w="570" w:type="pct"/>
            <w:vAlign w:val="center"/>
          </w:tcPr>
          <w:p w14:paraId="1F288C5E" w14:textId="0F8D8023" w:rsidR="00927EEC" w:rsidRPr="003F02BE" w:rsidRDefault="00286EA4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806,97</w:t>
            </w:r>
          </w:p>
        </w:tc>
        <w:tc>
          <w:tcPr>
            <w:tcW w:w="570" w:type="pct"/>
            <w:vAlign w:val="center"/>
          </w:tcPr>
          <w:p w14:paraId="719DC431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460,30</w:t>
            </w:r>
          </w:p>
        </w:tc>
        <w:tc>
          <w:tcPr>
            <w:tcW w:w="569" w:type="pct"/>
            <w:vAlign w:val="center"/>
          </w:tcPr>
          <w:p w14:paraId="4C7C8808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460,30</w:t>
            </w:r>
          </w:p>
        </w:tc>
      </w:tr>
      <w:tr w:rsidR="003A0F45" w:rsidRPr="003F02BE" w14:paraId="44790278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7C2C0A31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vAlign w:val="center"/>
          </w:tcPr>
          <w:p w14:paraId="408FF8A8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vAlign w:val="center"/>
          </w:tcPr>
          <w:p w14:paraId="6E430C6F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1D410280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209ABDC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812FC14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7B5D46FB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4FCF298E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71609606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vAlign w:val="center"/>
          </w:tcPr>
          <w:p w14:paraId="21685B9E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vAlign w:val="center"/>
          </w:tcPr>
          <w:p w14:paraId="3B8F848E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0BDD125B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B15ED93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347E2F0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7D9F66B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1F20A76F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597A1FC0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vAlign w:val="center"/>
          </w:tcPr>
          <w:p w14:paraId="3D20E98F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vAlign w:val="center"/>
          </w:tcPr>
          <w:p w14:paraId="32ACE080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2D2D6844" w14:textId="77777777" w:rsidR="003A0F45" w:rsidRPr="003F02BE" w:rsidRDefault="005E7D49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1 088,70</w:t>
            </w:r>
          </w:p>
        </w:tc>
        <w:tc>
          <w:tcPr>
            <w:tcW w:w="570" w:type="pct"/>
            <w:vAlign w:val="center"/>
          </w:tcPr>
          <w:p w14:paraId="4205C368" w14:textId="0C29D584" w:rsidR="003A0F45" w:rsidRPr="003F02BE" w:rsidRDefault="00286EA4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1 172,88</w:t>
            </w:r>
          </w:p>
        </w:tc>
        <w:tc>
          <w:tcPr>
            <w:tcW w:w="570" w:type="pct"/>
            <w:vAlign w:val="center"/>
          </w:tcPr>
          <w:p w14:paraId="72264A4A" w14:textId="77777777" w:rsidR="003A0F45" w:rsidRPr="003F02BE" w:rsidRDefault="005E7D49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1 165,22</w:t>
            </w:r>
          </w:p>
        </w:tc>
        <w:tc>
          <w:tcPr>
            <w:tcW w:w="569" w:type="pct"/>
            <w:vAlign w:val="center"/>
          </w:tcPr>
          <w:p w14:paraId="41FCED19" w14:textId="77777777" w:rsidR="003A0F45" w:rsidRPr="003F02BE" w:rsidRDefault="005E7D49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1 202,22</w:t>
            </w:r>
          </w:p>
        </w:tc>
      </w:tr>
      <w:tr w:rsidR="003A0F45" w:rsidRPr="003F02BE" w14:paraId="33FAFE19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42C40E83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vAlign w:val="center"/>
          </w:tcPr>
          <w:p w14:paraId="766D927A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vAlign w:val="center"/>
          </w:tcPr>
          <w:p w14:paraId="649938D2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6525BCB5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3C56596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6D712AA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33F4089B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2048BF38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3EF2CC1D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vAlign w:val="center"/>
          </w:tcPr>
          <w:p w14:paraId="038D55DF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vAlign w:val="center"/>
          </w:tcPr>
          <w:p w14:paraId="6023FD9D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5FC55350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301A17C1" w14:textId="08A7CEEA" w:rsidR="003A0F45" w:rsidRPr="003F02BE" w:rsidRDefault="00286EA4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927,31</w:t>
            </w:r>
          </w:p>
        </w:tc>
        <w:tc>
          <w:tcPr>
            <w:tcW w:w="570" w:type="pct"/>
            <w:vAlign w:val="center"/>
          </w:tcPr>
          <w:p w14:paraId="740E0BF8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59EE2686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09B3B093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21DC8756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vAlign w:val="center"/>
          </w:tcPr>
          <w:p w14:paraId="2440A65E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5F3B197F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794E038F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40EB90C4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81D86F2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FCEC04B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4BC0352D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4D89BB23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vAlign w:val="center"/>
          </w:tcPr>
          <w:p w14:paraId="37DD0F59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vAlign w:val="center"/>
          </w:tcPr>
          <w:p w14:paraId="36A296CF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168055FF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546FE676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63E91A00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09769BD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427D8DFA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27C4DE0F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vAlign w:val="center"/>
          </w:tcPr>
          <w:p w14:paraId="4687BB2B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vAlign w:val="center"/>
          </w:tcPr>
          <w:p w14:paraId="602432AA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67B89FFD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201,16</w:t>
            </w:r>
          </w:p>
        </w:tc>
        <w:tc>
          <w:tcPr>
            <w:tcW w:w="570" w:type="pct"/>
            <w:vAlign w:val="center"/>
          </w:tcPr>
          <w:p w14:paraId="30DE8CE5" w14:textId="364E9F52" w:rsidR="003A0F45" w:rsidRPr="003F02BE" w:rsidRDefault="00CA425D" w:rsidP="003A0F4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  <w:r w:rsidR="003F02BE" w:rsidRPr="003F02BE">
              <w:rPr>
                <w:sz w:val="20"/>
              </w:rPr>
              <w:t>794,37</w:t>
            </w:r>
          </w:p>
        </w:tc>
        <w:tc>
          <w:tcPr>
            <w:tcW w:w="570" w:type="pct"/>
            <w:vAlign w:val="center"/>
          </w:tcPr>
          <w:p w14:paraId="64CFFAD1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9D604A9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1BB1191F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65BC8DB4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vAlign w:val="center"/>
          </w:tcPr>
          <w:p w14:paraId="0D952316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vAlign w:val="center"/>
          </w:tcPr>
          <w:p w14:paraId="2D6FBDAA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тыс.руб.</w:t>
            </w:r>
          </w:p>
        </w:tc>
        <w:tc>
          <w:tcPr>
            <w:tcW w:w="508" w:type="pct"/>
            <w:vAlign w:val="center"/>
          </w:tcPr>
          <w:p w14:paraId="32CBDEDA" w14:textId="77777777" w:rsidR="003A0F45" w:rsidRPr="003F02BE" w:rsidRDefault="003A0F45" w:rsidP="003A0F4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22 661,58</w:t>
            </w:r>
          </w:p>
        </w:tc>
        <w:tc>
          <w:tcPr>
            <w:tcW w:w="570" w:type="pct"/>
            <w:vAlign w:val="center"/>
          </w:tcPr>
          <w:p w14:paraId="52311E98" w14:textId="6E7AD31C" w:rsidR="003A0F45" w:rsidRPr="003F02BE" w:rsidRDefault="00286EA4" w:rsidP="003A0F4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24 763,34</w:t>
            </w:r>
          </w:p>
        </w:tc>
        <w:tc>
          <w:tcPr>
            <w:tcW w:w="570" w:type="pct"/>
            <w:vAlign w:val="center"/>
          </w:tcPr>
          <w:p w14:paraId="416F9F69" w14:textId="77777777" w:rsidR="003A0F45" w:rsidRPr="003F02BE" w:rsidRDefault="003A0F45" w:rsidP="003A0F4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24 469,71</w:t>
            </w:r>
          </w:p>
        </w:tc>
        <w:tc>
          <w:tcPr>
            <w:tcW w:w="569" w:type="pct"/>
            <w:vAlign w:val="center"/>
          </w:tcPr>
          <w:p w14:paraId="72435216" w14:textId="77777777" w:rsidR="003A0F45" w:rsidRPr="003F02BE" w:rsidRDefault="003A0F45" w:rsidP="003A0F4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3F02BE">
              <w:rPr>
                <w:bCs/>
                <w:color w:val="000000"/>
                <w:sz w:val="20"/>
              </w:rPr>
              <w:t>25 246,60</w:t>
            </w:r>
          </w:p>
        </w:tc>
      </w:tr>
      <w:tr w:rsidR="003A0F45" w:rsidRPr="003F02BE" w14:paraId="274FC59C" w14:textId="77777777" w:rsidTr="00DE0C1D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741D68F0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A0F45" w:rsidRPr="003F02BE" w14:paraId="79AF3F5E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3A5CC66B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Align w:val="center"/>
            <w:hideMark/>
          </w:tcPr>
          <w:p w14:paraId="1434BB0F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vAlign w:val="center"/>
            <w:hideMark/>
          </w:tcPr>
          <w:p w14:paraId="45F8ED2A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плановый период</w:t>
            </w:r>
          </w:p>
        </w:tc>
      </w:tr>
      <w:tr w:rsidR="003A0F45" w:rsidRPr="003F02BE" w14:paraId="31CC2D68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531EF48E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vAlign w:val="center"/>
            <w:hideMark/>
          </w:tcPr>
          <w:p w14:paraId="6598CBB8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Мероприятия в рамках реализации производстве</w:t>
            </w:r>
            <w:r w:rsidR="00987C85" w:rsidRPr="003F02BE">
              <w:rPr>
                <w:sz w:val="20"/>
              </w:rPr>
              <w:t>нной программы не предусмотрены</w:t>
            </w:r>
          </w:p>
        </w:tc>
      </w:tr>
      <w:tr w:rsidR="003A0F45" w:rsidRPr="003F02BE" w14:paraId="16478FC4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0F6C747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A0F45" w:rsidRPr="003F02BE" w14:paraId="11322F2D" w14:textId="77777777" w:rsidTr="00DE0C1D">
        <w:trPr>
          <w:trHeight w:val="284"/>
        </w:trPr>
        <w:tc>
          <w:tcPr>
            <w:tcW w:w="209" w:type="pct"/>
            <w:vMerge w:val="restart"/>
            <w:vAlign w:val="center"/>
            <w:hideMark/>
          </w:tcPr>
          <w:p w14:paraId="526302AF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vAlign w:val="center"/>
            <w:hideMark/>
          </w:tcPr>
          <w:p w14:paraId="3B6AC68F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vAlign w:val="center"/>
            <w:hideMark/>
          </w:tcPr>
          <w:p w14:paraId="0A5028FB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4040CE2B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A0F45" w:rsidRPr="003F02BE" w14:paraId="67DC7C01" w14:textId="77777777" w:rsidTr="00DE0C1D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4D4885DF" w14:textId="77777777" w:rsidR="003A0F45" w:rsidRPr="003F02BE" w:rsidRDefault="003A0F45" w:rsidP="003A0F4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14:paraId="7244A283" w14:textId="77777777" w:rsidR="003A0F45" w:rsidRPr="003F02BE" w:rsidRDefault="003A0F45" w:rsidP="003A0F4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14:paraId="4E1B6803" w14:textId="77777777" w:rsidR="003A0F45" w:rsidRPr="003F02BE" w:rsidRDefault="003A0F45" w:rsidP="003A0F4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0C720EA3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0EA84B00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6951F2EC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07E14338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3A0F45" w:rsidRPr="003F02BE" w14:paraId="38CF6684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108E2934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1ХВС - Тариф на питьевую воду - водоснабжение</w:t>
            </w:r>
          </w:p>
        </w:tc>
      </w:tr>
      <w:tr w:rsidR="003A0F45" w:rsidRPr="003F02BE" w14:paraId="50DAC4F4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079C9964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vAlign w:val="center"/>
          </w:tcPr>
          <w:p w14:paraId="1DB55717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Показатели качества питьевой воды</w:t>
            </w:r>
          </w:p>
        </w:tc>
      </w:tr>
      <w:tr w:rsidR="003A0F45" w:rsidRPr="003F02BE" w14:paraId="71ECC1AA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73C295EF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vAlign w:val="center"/>
          </w:tcPr>
          <w:p w14:paraId="0AFEF51A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vAlign w:val="center"/>
          </w:tcPr>
          <w:p w14:paraId="720DA2E9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% </w:t>
            </w:r>
          </w:p>
        </w:tc>
        <w:tc>
          <w:tcPr>
            <w:tcW w:w="508" w:type="pct"/>
            <w:vAlign w:val="center"/>
          </w:tcPr>
          <w:p w14:paraId="102FB4E4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113B4634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A00F549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01CEB46F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53F2468A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22CE9192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vAlign w:val="center"/>
          </w:tcPr>
          <w:p w14:paraId="69B34D5A" w14:textId="77777777" w:rsidR="003A0F45" w:rsidRPr="003F02BE" w:rsidRDefault="003A0F45" w:rsidP="003A0F45">
            <w:pPr>
              <w:ind w:firstLineChars="100" w:firstLine="200"/>
              <w:rPr>
                <w:sz w:val="20"/>
              </w:rPr>
            </w:pPr>
            <w:r w:rsidRPr="003F02BE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vAlign w:val="center"/>
          </w:tcPr>
          <w:p w14:paraId="1EAB6232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% </w:t>
            </w:r>
          </w:p>
        </w:tc>
        <w:tc>
          <w:tcPr>
            <w:tcW w:w="508" w:type="pct"/>
            <w:vAlign w:val="center"/>
          </w:tcPr>
          <w:p w14:paraId="2FE2CC3E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2AC22338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14:paraId="74CDD3C3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14:paraId="1741D76E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3A0F45" w:rsidRPr="003F02BE" w14:paraId="32DFE53F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10890316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vAlign w:val="center"/>
          </w:tcPr>
          <w:p w14:paraId="73482C7E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A0F45" w:rsidRPr="003F02BE" w14:paraId="7D3D6109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526A64F2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vAlign w:val="center"/>
          </w:tcPr>
          <w:p w14:paraId="56AF878E" w14:textId="77777777" w:rsidR="003A0F45" w:rsidRPr="003F02BE" w:rsidRDefault="003A0F45" w:rsidP="003A0F45">
            <w:pPr>
              <w:ind w:firstLineChars="100" w:firstLine="200"/>
              <w:rPr>
                <w:sz w:val="20"/>
              </w:rPr>
            </w:pPr>
            <w:r w:rsidRPr="003F02BE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vAlign w:val="center"/>
          </w:tcPr>
          <w:p w14:paraId="26F04527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vAlign w:val="center"/>
          </w:tcPr>
          <w:p w14:paraId="6A99B897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264B6760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35C9A4A5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14:paraId="13BE0E75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</w:tr>
      <w:tr w:rsidR="003A0F45" w:rsidRPr="003F02BE" w14:paraId="1D3AC622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36C0A1DD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vAlign w:val="center"/>
          </w:tcPr>
          <w:p w14:paraId="170E5E0D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Показатели энергетической эффективности</w:t>
            </w:r>
          </w:p>
        </w:tc>
      </w:tr>
      <w:tr w:rsidR="003A0F45" w:rsidRPr="003F02BE" w14:paraId="56886D0A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72CFBCAC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vAlign w:val="center"/>
          </w:tcPr>
          <w:p w14:paraId="268606C6" w14:textId="77777777" w:rsidR="003A0F45" w:rsidRPr="003F02BE" w:rsidRDefault="003A0F45" w:rsidP="003A0F45">
            <w:pPr>
              <w:ind w:firstLineChars="100" w:firstLine="200"/>
              <w:rPr>
                <w:sz w:val="20"/>
              </w:rPr>
            </w:pPr>
            <w:r w:rsidRPr="003F02BE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vAlign w:val="center"/>
          </w:tcPr>
          <w:p w14:paraId="7EBEB02B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% </w:t>
            </w:r>
          </w:p>
        </w:tc>
        <w:tc>
          <w:tcPr>
            <w:tcW w:w="508" w:type="pct"/>
            <w:vAlign w:val="center"/>
          </w:tcPr>
          <w:p w14:paraId="74796471" w14:textId="77777777" w:rsidR="003A0F45" w:rsidRPr="003F02BE" w:rsidRDefault="00652C46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2,107</w:t>
            </w:r>
          </w:p>
        </w:tc>
        <w:tc>
          <w:tcPr>
            <w:tcW w:w="570" w:type="pct"/>
            <w:vAlign w:val="center"/>
          </w:tcPr>
          <w:p w14:paraId="700F48F2" w14:textId="77777777" w:rsidR="003A0F45" w:rsidRPr="003F02BE" w:rsidRDefault="00652C46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2,107</w:t>
            </w:r>
          </w:p>
        </w:tc>
        <w:tc>
          <w:tcPr>
            <w:tcW w:w="570" w:type="pct"/>
            <w:vAlign w:val="center"/>
          </w:tcPr>
          <w:p w14:paraId="156E5C89" w14:textId="77777777" w:rsidR="003A0F45" w:rsidRPr="003F02BE" w:rsidRDefault="00652C46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2,107</w:t>
            </w:r>
          </w:p>
        </w:tc>
        <w:tc>
          <w:tcPr>
            <w:tcW w:w="569" w:type="pct"/>
            <w:vAlign w:val="center"/>
          </w:tcPr>
          <w:p w14:paraId="45E0A78C" w14:textId="77777777" w:rsidR="003A0F45" w:rsidRPr="003F02BE" w:rsidRDefault="00652C46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2,107</w:t>
            </w:r>
          </w:p>
        </w:tc>
      </w:tr>
      <w:tr w:rsidR="003A0F45" w:rsidRPr="003F02BE" w14:paraId="65819856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4ACC07E7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vAlign w:val="center"/>
          </w:tcPr>
          <w:p w14:paraId="1057F8A5" w14:textId="77777777" w:rsidR="003A0F45" w:rsidRPr="003F02BE" w:rsidRDefault="003A0F45" w:rsidP="003A0F45">
            <w:pPr>
              <w:ind w:firstLineChars="100" w:firstLine="200"/>
              <w:rPr>
                <w:sz w:val="20"/>
              </w:rPr>
            </w:pPr>
            <w:r w:rsidRPr="003F02BE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vAlign w:val="center"/>
          </w:tcPr>
          <w:p w14:paraId="19EA8F9C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vAlign w:val="center"/>
          </w:tcPr>
          <w:p w14:paraId="569419F4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1,45</w:t>
            </w:r>
          </w:p>
        </w:tc>
        <w:tc>
          <w:tcPr>
            <w:tcW w:w="570" w:type="pct"/>
            <w:vMerge w:val="restart"/>
            <w:vAlign w:val="center"/>
          </w:tcPr>
          <w:p w14:paraId="0AB48E05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1,45</w:t>
            </w:r>
          </w:p>
        </w:tc>
        <w:tc>
          <w:tcPr>
            <w:tcW w:w="570" w:type="pct"/>
            <w:vMerge w:val="restart"/>
            <w:vAlign w:val="center"/>
          </w:tcPr>
          <w:p w14:paraId="4BB90A44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1,45</w:t>
            </w:r>
          </w:p>
        </w:tc>
        <w:tc>
          <w:tcPr>
            <w:tcW w:w="569" w:type="pct"/>
            <w:vMerge w:val="restart"/>
            <w:vAlign w:val="center"/>
          </w:tcPr>
          <w:p w14:paraId="14CBB23D" w14:textId="77777777" w:rsidR="003A0F45" w:rsidRPr="003F02BE" w:rsidRDefault="003A0F45" w:rsidP="003A0F45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1,45</w:t>
            </w:r>
          </w:p>
        </w:tc>
      </w:tr>
      <w:tr w:rsidR="003A0F45" w:rsidRPr="003F02BE" w14:paraId="2E7DD0AE" w14:textId="77777777" w:rsidTr="00DE0C1D">
        <w:trPr>
          <w:trHeight w:val="284"/>
        </w:trPr>
        <w:tc>
          <w:tcPr>
            <w:tcW w:w="209" w:type="pct"/>
            <w:vAlign w:val="center"/>
          </w:tcPr>
          <w:p w14:paraId="37BE14B4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vAlign w:val="center"/>
          </w:tcPr>
          <w:p w14:paraId="122D01BA" w14:textId="77777777" w:rsidR="003A0F45" w:rsidRPr="003F02BE" w:rsidRDefault="003A0F45" w:rsidP="003A0F45">
            <w:pPr>
              <w:ind w:firstLineChars="100" w:firstLine="200"/>
              <w:rPr>
                <w:sz w:val="20"/>
              </w:rPr>
            </w:pPr>
            <w:r w:rsidRPr="003F02BE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vAlign w:val="center"/>
          </w:tcPr>
          <w:p w14:paraId="63A80938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vAlign w:val="center"/>
          </w:tcPr>
          <w:p w14:paraId="4076A294" w14:textId="77777777" w:rsidR="003A0F45" w:rsidRPr="003F02BE" w:rsidRDefault="003A0F45" w:rsidP="003A0F4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2247DD90" w14:textId="77777777" w:rsidR="003A0F45" w:rsidRPr="003F02BE" w:rsidRDefault="003A0F45" w:rsidP="003A0F4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14:paraId="3A0B8FF7" w14:textId="77777777" w:rsidR="003A0F45" w:rsidRPr="003F02BE" w:rsidRDefault="003A0F45" w:rsidP="003A0F45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14:paraId="689EC87A" w14:textId="77777777" w:rsidR="003A0F45" w:rsidRPr="003F02BE" w:rsidRDefault="003A0F45" w:rsidP="003A0F45">
            <w:pPr>
              <w:jc w:val="center"/>
              <w:rPr>
                <w:sz w:val="20"/>
              </w:rPr>
            </w:pPr>
          </w:p>
        </w:tc>
      </w:tr>
      <w:tr w:rsidR="003A0F45" w:rsidRPr="003F02BE" w14:paraId="505D888D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BBB6D51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3A0F45" w:rsidRPr="003F02BE" w14:paraId="23782E15" w14:textId="77777777" w:rsidTr="00DE0C1D">
        <w:trPr>
          <w:trHeight w:val="284"/>
        </w:trPr>
        <w:tc>
          <w:tcPr>
            <w:tcW w:w="209" w:type="pct"/>
            <w:vMerge w:val="restart"/>
            <w:noWrap/>
            <w:vAlign w:val="center"/>
            <w:hideMark/>
          </w:tcPr>
          <w:p w14:paraId="2F4C780B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vAlign w:val="center"/>
            <w:hideMark/>
          </w:tcPr>
          <w:p w14:paraId="23A60A46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vAlign w:val="center"/>
            <w:hideMark/>
          </w:tcPr>
          <w:p w14:paraId="33E4F5D3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vAlign w:val="center"/>
            <w:hideMark/>
          </w:tcPr>
          <w:p w14:paraId="71B763AF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A0F45" w:rsidRPr="003F02BE" w14:paraId="11FD7586" w14:textId="77777777" w:rsidTr="00DE0C1D">
        <w:trPr>
          <w:trHeight w:val="284"/>
        </w:trPr>
        <w:tc>
          <w:tcPr>
            <w:tcW w:w="209" w:type="pct"/>
            <w:vMerge/>
            <w:vAlign w:val="center"/>
            <w:hideMark/>
          </w:tcPr>
          <w:p w14:paraId="548C98B2" w14:textId="77777777" w:rsidR="003A0F45" w:rsidRPr="003F02BE" w:rsidRDefault="003A0F45" w:rsidP="003A0F45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14:paraId="30CABFEE" w14:textId="77777777" w:rsidR="003A0F45" w:rsidRPr="003F02BE" w:rsidRDefault="003A0F45" w:rsidP="003A0F45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14:paraId="6D31CA13" w14:textId="77777777" w:rsidR="003A0F45" w:rsidRPr="003F02BE" w:rsidRDefault="003A0F45" w:rsidP="003A0F4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vAlign w:val="center"/>
            <w:hideMark/>
          </w:tcPr>
          <w:p w14:paraId="2A223915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14:paraId="7DF4AFF8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14:paraId="2F0FB907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14:paraId="093A05CE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3A0F45" w:rsidRPr="003F02BE" w14:paraId="5DA01A1E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392464F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1ХВС - Тариф на питьевую воду - водоснабжение</w:t>
            </w:r>
          </w:p>
        </w:tc>
      </w:tr>
      <w:tr w:rsidR="003A0F45" w:rsidRPr="003F02BE" w14:paraId="3D402748" w14:textId="77777777" w:rsidTr="00DE0C1D">
        <w:trPr>
          <w:trHeight w:val="284"/>
        </w:trPr>
        <w:tc>
          <w:tcPr>
            <w:tcW w:w="209" w:type="pct"/>
            <w:noWrap/>
            <w:vAlign w:val="center"/>
            <w:hideMark/>
          </w:tcPr>
          <w:p w14:paraId="6216CD6F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vAlign w:val="center"/>
          </w:tcPr>
          <w:p w14:paraId="1FD401AE" w14:textId="77777777" w:rsidR="003A0F45" w:rsidRPr="003F02BE" w:rsidRDefault="003A0F45" w:rsidP="003A0F45">
            <w:pPr>
              <w:rPr>
                <w:sz w:val="20"/>
              </w:rPr>
            </w:pPr>
            <w:r w:rsidRPr="003F02BE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noWrap/>
            <w:vAlign w:val="center"/>
          </w:tcPr>
          <w:p w14:paraId="23512856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vAlign w:val="center"/>
          </w:tcPr>
          <w:p w14:paraId="7B852096" w14:textId="77777777" w:rsidR="003A0F45" w:rsidRPr="003F02BE" w:rsidRDefault="003A0F45" w:rsidP="003A0F45">
            <w:pPr>
              <w:jc w:val="center"/>
            </w:pPr>
            <w:r w:rsidRPr="003F02BE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A0F45" w:rsidRPr="003F02BE" w14:paraId="03E54A23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612FDAAF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A0F45" w:rsidRPr="003F02BE" w14:paraId="28815E37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E59DD09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AC768F" w:rsidRPr="003F02BE">
              <w:rPr>
                <w:sz w:val="20"/>
              </w:rPr>
              <w:t>венной деятельности за 2024</w:t>
            </w:r>
            <w:r w:rsidRPr="003F02BE">
              <w:rPr>
                <w:sz w:val="20"/>
              </w:rPr>
              <w:t xml:space="preserve"> год</w:t>
            </w:r>
          </w:p>
        </w:tc>
      </w:tr>
      <w:tr w:rsidR="003A0F45" w:rsidRPr="003F02BE" w14:paraId="0144A07D" w14:textId="77777777" w:rsidTr="00DE0C1D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6082373" w14:textId="77777777" w:rsidR="003A0F45" w:rsidRPr="003F02BE" w:rsidRDefault="003A0F45" w:rsidP="003A0F45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A0F45" w:rsidRPr="003F02BE" w14:paraId="14062EB9" w14:textId="77777777" w:rsidTr="00DE0C1D">
        <w:trPr>
          <w:trHeight w:val="284"/>
        </w:trPr>
        <w:tc>
          <w:tcPr>
            <w:tcW w:w="209" w:type="pct"/>
            <w:vAlign w:val="center"/>
            <w:hideMark/>
          </w:tcPr>
          <w:p w14:paraId="40CD873E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vAlign w:val="center"/>
            <w:hideMark/>
          </w:tcPr>
          <w:p w14:paraId="27CA3955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14:paraId="4C3B3590" w14:textId="77777777" w:rsidR="00927EEC" w:rsidRPr="003F02BE" w:rsidRDefault="00927EEC" w:rsidP="00927EEC">
      <w:pPr>
        <w:ind w:right="140"/>
        <w:rPr>
          <w:sz w:val="24"/>
          <w:szCs w:val="24"/>
        </w:rPr>
      </w:pPr>
    </w:p>
    <w:p w14:paraId="030DDBBE" w14:textId="77777777" w:rsidR="005F41AF" w:rsidRDefault="005F41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424"/>
        <w:gridCol w:w="2214"/>
        <w:gridCol w:w="163"/>
        <w:gridCol w:w="1050"/>
        <w:gridCol w:w="1437"/>
        <w:gridCol w:w="479"/>
        <w:gridCol w:w="1081"/>
        <w:gridCol w:w="1683"/>
        <w:gridCol w:w="1646"/>
        <w:gridCol w:w="1523"/>
      </w:tblGrid>
      <w:tr w:rsidR="00927EEC" w:rsidRPr="003F02BE" w14:paraId="2CE79B9A" w14:textId="77777777" w:rsidTr="005F41AF">
        <w:trPr>
          <w:trHeight w:val="274"/>
        </w:trPr>
        <w:tc>
          <w:tcPr>
            <w:tcW w:w="5000" w:type="pct"/>
            <w:gridSpan w:val="11"/>
            <w:vAlign w:val="center"/>
            <w:hideMark/>
          </w:tcPr>
          <w:p w14:paraId="1C56116F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27EEC" w:rsidRPr="003F02BE" w14:paraId="302982A4" w14:textId="77777777" w:rsidTr="005F41AF">
        <w:trPr>
          <w:trHeight w:val="263"/>
        </w:trPr>
        <w:tc>
          <w:tcPr>
            <w:tcW w:w="5000" w:type="pct"/>
            <w:gridSpan w:val="11"/>
            <w:noWrap/>
            <w:vAlign w:val="center"/>
            <w:hideMark/>
          </w:tcPr>
          <w:p w14:paraId="4C493956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A0F45" w:rsidRPr="003F02BE" w14:paraId="044D1AD3" w14:textId="77777777" w:rsidTr="003A0F45">
        <w:trPr>
          <w:trHeight w:val="315"/>
        </w:trPr>
        <w:tc>
          <w:tcPr>
            <w:tcW w:w="1328" w:type="pct"/>
            <w:gridSpan w:val="2"/>
            <w:vAlign w:val="center"/>
            <w:hideMark/>
          </w:tcPr>
          <w:p w14:paraId="4385A4B8" w14:textId="77777777" w:rsidR="003A0F45" w:rsidRPr="003F02BE" w:rsidRDefault="003A0F45" w:rsidP="003A0F4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672" w:type="pct"/>
            <w:gridSpan w:val="9"/>
            <w:vAlign w:val="center"/>
            <w:hideMark/>
          </w:tcPr>
          <w:p w14:paraId="790D0A32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bCs/>
                <w:sz w:val="20"/>
              </w:rPr>
              <w:t>АО «Коммунальные сети Мензелинского района»</w:t>
            </w:r>
          </w:p>
        </w:tc>
      </w:tr>
      <w:tr w:rsidR="003A0F45" w:rsidRPr="003F02BE" w14:paraId="3CA98853" w14:textId="77777777" w:rsidTr="003A0F45">
        <w:trPr>
          <w:trHeight w:val="315"/>
        </w:trPr>
        <w:tc>
          <w:tcPr>
            <w:tcW w:w="1328" w:type="pct"/>
            <w:gridSpan w:val="2"/>
            <w:vAlign w:val="center"/>
            <w:hideMark/>
          </w:tcPr>
          <w:p w14:paraId="1D0AD178" w14:textId="77777777" w:rsidR="003A0F45" w:rsidRPr="003F02BE" w:rsidRDefault="003A0F45" w:rsidP="003A0F45">
            <w:pPr>
              <w:ind w:firstLineChars="100" w:firstLine="200"/>
              <w:jc w:val="right"/>
              <w:rPr>
                <w:sz w:val="20"/>
              </w:rPr>
            </w:pPr>
            <w:r w:rsidRPr="003F02BE">
              <w:rPr>
                <w:sz w:val="20"/>
              </w:rPr>
              <w:t>Местонахождение</w:t>
            </w:r>
          </w:p>
        </w:tc>
        <w:tc>
          <w:tcPr>
            <w:tcW w:w="3672" w:type="pct"/>
            <w:gridSpan w:val="9"/>
            <w:vAlign w:val="center"/>
            <w:hideMark/>
          </w:tcPr>
          <w:p w14:paraId="4312A0A4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423700, Республика Татарстан, г.Мензелинск,  ул.М.Джалиля, 15</w:t>
            </w:r>
          </w:p>
        </w:tc>
      </w:tr>
      <w:tr w:rsidR="003A0F45" w:rsidRPr="003F02BE" w14:paraId="2EE448E7" w14:textId="77777777" w:rsidTr="003A0F45">
        <w:trPr>
          <w:trHeight w:val="315"/>
        </w:trPr>
        <w:tc>
          <w:tcPr>
            <w:tcW w:w="1328" w:type="pct"/>
            <w:gridSpan w:val="2"/>
            <w:vAlign w:val="center"/>
            <w:hideMark/>
          </w:tcPr>
          <w:p w14:paraId="4EDF9C56" w14:textId="77777777" w:rsidR="003A0F45" w:rsidRPr="003F02BE" w:rsidRDefault="003A0F45" w:rsidP="003A0F4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672" w:type="pct"/>
            <w:gridSpan w:val="9"/>
            <w:vAlign w:val="center"/>
            <w:hideMark/>
          </w:tcPr>
          <w:p w14:paraId="737D7451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A0F45" w:rsidRPr="003F02BE" w14:paraId="665CBD31" w14:textId="77777777" w:rsidTr="003A0F45">
        <w:trPr>
          <w:trHeight w:val="315"/>
        </w:trPr>
        <w:tc>
          <w:tcPr>
            <w:tcW w:w="1328" w:type="pct"/>
            <w:gridSpan w:val="2"/>
            <w:vAlign w:val="center"/>
            <w:hideMark/>
          </w:tcPr>
          <w:p w14:paraId="06CD9AF7" w14:textId="77777777" w:rsidR="003A0F45" w:rsidRPr="003F02BE" w:rsidRDefault="003A0F45" w:rsidP="003A0F45">
            <w:pPr>
              <w:ind w:firstLineChars="100" w:firstLine="200"/>
              <w:jc w:val="right"/>
              <w:rPr>
                <w:sz w:val="20"/>
              </w:rPr>
            </w:pPr>
            <w:r w:rsidRPr="003F02BE">
              <w:rPr>
                <w:sz w:val="20"/>
              </w:rPr>
              <w:t>Местонахождение</w:t>
            </w:r>
          </w:p>
        </w:tc>
        <w:tc>
          <w:tcPr>
            <w:tcW w:w="3672" w:type="pct"/>
            <w:gridSpan w:val="9"/>
            <w:vAlign w:val="center"/>
            <w:hideMark/>
          </w:tcPr>
          <w:p w14:paraId="18BEAF6E" w14:textId="77777777" w:rsidR="003A0F45" w:rsidRPr="003F02BE" w:rsidRDefault="003A0F45" w:rsidP="003A0F45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927EEC" w:rsidRPr="003F02BE" w14:paraId="25607A5F" w14:textId="77777777" w:rsidTr="003A0F45">
        <w:trPr>
          <w:trHeight w:val="517"/>
        </w:trPr>
        <w:tc>
          <w:tcPr>
            <w:tcW w:w="1328" w:type="pct"/>
            <w:gridSpan w:val="2"/>
            <w:vAlign w:val="center"/>
            <w:hideMark/>
          </w:tcPr>
          <w:p w14:paraId="0ED2DD6A" w14:textId="77777777" w:rsidR="00927EEC" w:rsidRPr="003F02BE" w:rsidRDefault="00927EEC" w:rsidP="00DE0C1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4" w:type="pct"/>
            <w:gridSpan w:val="2"/>
            <w:noWrap/>
            <w:vAlign w:val="center"/>
            <w:hideMark/>
          </w:tcPr>
          <w:p w14:paraId="4A84F27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vAlign w:val="center"/>
          </w:tcPr>
          <w:p w14:paraId="6956999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vAlign w:val="center"/>
          </w:tcPr>
          <w:p w14:paraId="3A4F384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по</w:t>
            </w:r>
          </w:p>
        </w:tc>
        <w:tc>
          <w:tcPr>
            <w:tcW w:w="1032" w:type="pct"/>
            <w:gridSpan w:val="2"/>
            <w:vAlign w:val="center"/>
          </w:tcPr>
          <w:p w14:paraId="0C2FEB3F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31.12.2028</w:t>
            </w:r>
          </w:p>
        </w:tc>
      </w:tr>
      <w:tr w:rsidR="00927EEC" w:rsidRPr="003F02BE" w14:paraId="11F8B704" w14:textId="77777777" w:rsidTr="005F41AF">
        <w:trPr>
          <w:trHeight w:val="575"/>
        </w:trPr>
        <w:tc>
          <w:tcPr>
            <w:tcW w:w="5000" w:type="pct"/>
            <w:gridSpan w:val="11"/>
            <w:vAlign w:val="center"/>
            <w:hideMark/>
          </w:tcPr>
          <w:p w14:paraId="014367FB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27EEC" w:rsidRPr="003F02BE" w14:paraId="51CDAF6C" w14:textId="77777777" w:rsidTr="00DE0C1D">
        <w:trPr>
          <w:trHeight w:val="324"/>
        </w:trPr>
        <w:tc>
          <w:tcPr>
            <w:tcW w:w="213" w:type="pct"/>
            <w:vMerge w:val="restart"/>
            <w:vAlign w:val="center"/>
            <w:hideMark/>
          </w:tcPr>
          <w:p w14:paraId="0D91DC17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2FB50FD9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502DBD7A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05CAD803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27EEC" w:rsidRPr="003F02BE" w14:paraId="0121F5B4" w14:textId="77777777" w:rsidTr="003A0F45">
        <w:trPr>
          <w:trHeight w:val="271"/>
        </w:trPr>
        <w:tc>
          <w:tcPr>
            <w:tcW w:w="213" w:type="pct"/>
            <w:vMerge/>
            <w:vAlign w:val="center"/>
            <w:hideMark/>
          </w:tcPr>
          <w:p w14:paraId="5ACFB53F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6D692B1E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76A81A0D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29FC642D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  <w:vAlign w:val="center"/>
          </w:tcPr>
          <w:p w14:paraId="529BEB23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429880EC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14:paraId="6F96A417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927EEC" w:rsidRPr="003F02BE" w14:paraId="1C36F47F" w14:textId="77777777" w:rsidTr="00DE0C1D">
        <w:trPr>
          <w:trHeight w:val="225"/>
        </w:trPr>
        <w:tc>
          <w:tcPr>
            <w:tcW w:w="5000" w:type="pct"/>
            <w:gridSpan w:val="11"/>
            <w:vAlign w:val="center"/>
            <w:hideMark/>
          </w:tcPr>
          <w:p w14:paraId="0EDBAADF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 xml:space="preserve">1ВО - Тариф на водоотведение </w:t>
            </w:r>
          </w:p>
        </w:tc>
      </w:tr>
      <w:tr w:rsidR="00927EEC" w:rsidRPr="003F02BE" w14:paraId="4968F8DF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034E760F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7413C4F9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FFFFFF" w:themeFill="background1"/>
            <w:noWrap/>
            <w:vAlign w:val="center"/>
            <w:hideMark/>
          </w:tcPr>
          <w:p w14:paraId="35786A66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6796AD6F" w14:textId="77777777" w:rsidR="00927EEC" w:rsidRPr="00CA425D" w:rsidRDefault="003A0F45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1 540,07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1A88681F" w14:textId="7EE256AC" w:rsidR="00927EEC" w:rsidRPr="00CA425D" w:rsidRDefault="00322222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1 602,43</w:t>
            </w:r>
          </w:p>
        </w:tc>
        <w:tc>
          <w:tcPr>
            <w:tcW w:w="536" w:type="pct"/>
            <w:vAlign w:val="center"/>
          </w:tcPr>
          <w:p w14:paraId="7E0F3D35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1 637,23</w:t>
            </w:r>
          </w:p>
        </w:tc>
        <w:tc>
          <w:tcPr>
            <w:tcW w:w="496" w:type="pct"/>
            <w:vAlign w:val="center"/>
          </w:tcPr>
          <w:p w14:paraId="29AC1331" w14:textId="77777777" w:rsidR="00927EEC" w:rsidRPr="003F02BE" w:rsidRDefault="003A0F45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1 686,10</w:t>
            </w:r>
          </w:p>
        </w:tc>
      </w:tr>
      <w:tr w:rsidR="00927EEC" w:rsidRPr="003F02BE" w14:paraId="4D993789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5B205415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02469801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FFFFFF" w:themeFill="background1"/>
            <w:noWrap/>
            <w:vAlign w:val="center"/>
            <w:hideMark/>
          </w:tcPr>
          <w:p w14:paraId="694200D4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2426B423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7BD97B80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163E711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50A463E5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13A142AD" w14:textId="77777777" w:rsidTr="00CA425D">
        <w:trPr>
          <w:trHeight w:val="5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09F45977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7E18E3C6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FFFFFF" w:themeFill="background1"/>
            <w:noWrap/>
            <w:vAlign w:val="center"/>
            <w:hideMark/>
          </w:tcPr>
          <w:p w14:paraId="1BE70FF4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0A5BC236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7D36386D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41FB140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6EDF9D45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6971B13C" w14:textId="77777777" w:rsidTr="005F41AF">
        <w:trPr>
          <w:trHeight w:val="276"/>
        </w:trPr>
        <w:tc>
          <w:tcPr>
            <w:tcW w:w="5000" w:type="pct"/>
            <w:gridSpan w:val="11"/>
            <w:shd w:val="clear" w:color="auto" w:fill="FFFFFF" w:themeFill="background1"/>
            <w:noWrap/>
            <w:vAlign w:val="center"/>
            <w:hideMark/>
          </w:tcPr>
          <w:p w14:paraId="2C879BD3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27EEC" w:rsidRPr="003F02BE" w14:paraId="7DC35B46" w14:textId="77777777" w:rsidTr="00CA425D">
        <w:trPr>
          <w:trHeight w:val="30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  <w:hideMark/>
          </w:tcPr>
          <w:p w14:paraId="49A944DB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 xml:space="preserve">1ВО - Тариф на водоотведение </w:t>
            </w:r>
          </w:p>
        </w:tc>
      </w:tr>
      <w:tr w:rsidR="00927EEC" w:rsidRPr="003F02BE" w14:paraId="77F21EC8" w14:textId="77777777" w:rsidTr="00CA425D">
        <w:trPr>
          <w:trHeight w:val="285"/>
        </w:trPr>
        <w:tc>
          <w:tcPr>
            <w:tcW w:w="213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4A9184D7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FFFFFF" w:themeFill="background1"/>
            <w:noWrap/>
            <w:vAlign w:val="center"/>
            <w:hideMark/>
          </w:tcPr>
          <w:p w14:paraId="4BA2020C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  <w:hideMark/>
          </w:tcPr>
          <w:p w14:paraId="21356D50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FFFFFF" w:themeFill="background1"/>
            <w:vAlign w:val="center"/>
            <w:hideMark/>
          </w:tcPr>
          <w:p w14:paraId="19AF5F92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27EEC" w:rsidRPr="003F02BE" w14:paraId="004EC0FD" w14:textId="77777777" w:rsidTr="00CA425D">
        <w:trPr>
          <w:trHeight w:val="269"/>
        </w:trPr>
        <w:tc>
          <w:tcPr>
            <w:tcW w:w="213" w:type="pct"/>
            <w:vMerge/>
            <w:shd w:val="clear" w:color="auto" w:fill="FFFFFF" w:themeFill="background1"/>
            <w:vAlign w:val="center"/>
            <w:hideMark/>
          </w:tcPr>
          <w:p w14:paraId="1E93C815" w14:textId="77777777" w:rsidR="00927EEC" w:rsidRPr="00CA425D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shd w:val="clear" w:color="auto" w:fill="FFFFFF" w:themeFill="background1"/>
            <w:vAlign w:val="center"/>
            <w:hideMark/>
          </w:tcPr>
          <w:p w14:paraId="266F96FC" w14:textId="77777777" w:rsidR="00927EEC" w:rsidRPr="00CA425D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  <w:hideMark/>
          </w:tcPr>
          <w:p w14:paraId="220014B8" w14:textId="77777777" w:rsidR="00927EEC" w:rsidRPr="00CA425D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  <w:hideMark/>
          </w:tcPr>
          <w:p w14:paraId="7827A225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  <w:shd w:val="clear" w:color="auto" w:fill="FFFFFF" w:themeFill="background1"/>
          </w:tcPr>
          <w:p w14:paraId="23845456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26A43A7D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14:paraId="05649FAF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286EA4" w:rsidRPr="003F02BE" w14:paraId="1D98D127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684E572A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2072DB60" w14:textId="77777777" w:rsidR="00286EA4" w:rsidRPr="00CA425D" w:rsidRDefault="00286EA4" w:rsidP="00286EA4">
            <w:pPr>
              <w:rPr>
                <w:sz w:val="20"/>
              </w:rPr>
            </w:pPr>
            <w:r w:rsidRPr="00CA425D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7156B010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25AD4CE0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317,71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46AF8FB" w14:textId="22E470E6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318,39</w:t>
            </w:r>
          </w:p>
        </w:tc>
        <w:tc>
          <w:tcPr>
            <w:tcW w:w="536" w:type="pct"/>
            <w:vAlign w:val="center"/>
          </w:tcPr>
          <w:p w14:paraId="16DE733A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317,71</w:t>
            </w:r>
          </w:p>
        </w:tc>
        <w:tc>
          <w:tcPr>
            <w:tcW w:w="496" w:type="pct"/>
            <w:vAlign w:val="center"/>
          </w:tcPr>
          <w:p w14:paraId="6EF73AD4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317,71</w:t>
            </w:r>
          </w:p>
        </w:tc>
      </w:tr>
      <w:tr w:rsidR="00286EA4" w:rsidRPr="003F02BE" w14:paraId="6A3A6CC1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0A9C7BA5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30401E71" w14:textId="77777777" w:rsidR="00286EA4" w:rsidRPr="00CA425D" w:rsidRDefault="00286EA4" w:rsidP="00286EA4">
            <w:pPr>
              <w:rPr>
                <w:sz w:val="20"/>
              </w:rPr>
            </w:pPr>
            <w:r w:rsidRPr="00CA425D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26DCA30E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796806EE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6DED72B" w14:textId="1B4D6929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14:paraId="4DF14617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3C1AC669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286EA4" w:rsidRPr="003F02BE" w14:paraId="025220BC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5E6B144F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4CF6FFA1" w14:textId="77777777" w:rsidR="00286EA4" w:rsidRPr="00CA425D" w:rsidRDefault="00286EA4" w:rsidP="00286EA4">
            <w:pPr>
              <w:rPr>
                <w:sz w:val="20"/>
              </w:rPr>
            </w:pPr>
            <w:r w:rsidRPr="00CA425D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3AB990AA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7BEFA70A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317,71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33E8304E" w14:textId="2EA58544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318,39</w:t>
            </w:r>
          </w:p>
        </w:tc>
        <w:tc>
          <w:tcPr>
            <w:tcW w:w="536" w:type="pct"/>
            <w:vAlign w:val="center"/>
          </w:tcPr>
          <w:p w14:paraId="6D91FBF9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317,71</w:t>
            </w:r>
          </w:p>
        </w:tc>
        <w:tc>
          <w:tcPr>
            <w:tcW w:w="496" w:type="pct"/>
            <w:vAlign w:val="center"/>
          </w:tcPr>
          <w:p w14:paraId="147C5EEB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317,71</w:t>
            </w:r>
          </w:p>
        </w:tc>
      </w:tr>
      <w:tr w:rsidR="00286EA4" w:rsidRPr="003F02BE" w14:paraId="43DFFE50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23BE8B17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5FEAAD13" w14:textId="77777777" w:rsidR="00286EA4" w:rsidRPr="00CA425D" w:rsidRDefault="00286EA4" w:rsidP="00286EA4">
            <w:pPr>
              <w:ind w:firstLineChars="100" w:firstLine="200"/>
              <w:rPr>
                <w:sz w:val="20"/>
              </w:rPr>
            </w:pPr>
            <w:r w:rsidRPr="00CA425D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48FE99D4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6A603161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64,86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7534E81" w14:textId="696554B9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63,08</w:t>
            </w:r>
          </w:p>
        </w:tc>
        <w:tc>
          <w:tcPr>
            <w:tcW w:w="536" w:type="pct"/>
            <w:vAlign w:val="center"/>
          </w:tcPr>
          <w:p w14:paraId="21F74C6F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64,86</w:t>
            </w:r>
          </w:p>
        </w:tc>
        <w:tc>
          <w:tcPr>
            <w:tcW w:w="496" w:type="pct"/>
            <w:vAlign w:val="center"/>
          </w:tcPr>
          <w:p w14:paraId="273C0030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64,86</w:t>
            </w:r>
          </w:p>
        </w:tc>
      </w:tr>
      <w:tr w:rsidR="00286EA4" w:rsidRPr="003F02BE" w14:paraId="283FBF56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032C2AD8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50744389" w14:textId="77777777" w:rsidR="00286EA4" w:rsidRPr="00CA425D" w:rsidRDefault="00286EA4" w:rsidP="00286EA4">
            <w:pPr>
              <w:ind w:firstLineChars="100" w:firstLine="200"/>
              <w:rPr>
                <w:sz w:val="20"/>
              </w:rPr>
            </w:pPr>
            <w:r w:rsidRPr="00CA425D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174FB8EA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6875A0D4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216,49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3A7CB39" w14:textId="3B562BD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536" w:type="pct"/>
            <w:vAlign w:val="center"/>
          </w:tcPr>
          <w:p w14:paraId="572BF3E4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216,49</w:t>
            </w:r>
          </w:p>
        </w:tc>
        <w:tc>
          <w:tcPr>
            <w:tcW w:w="496" w:type="pct"/>
            <w:vAlign w:val="center"/>
          </w:tcPr>
          <w:p w14:paraId="4C3855C8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216,49</w:t>
            </w:r>
          </w:p>
        </w:tc>
      </w:tr>
      <w:tr w:rsidR="00286EA4" w:rsidRPr="003F02BE" w14:paraId="5C4C5217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309C0C60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6D939950" w14:textId="77777777" w:rsidR="00286EA4" w:rsidRPr="00CA425D" w:rsidRDefault="00286EA4" w:rsidP="00286EA4">
            <w:pPr>
              <w:ind w:firstLineChars="100" w:firstLine="200"/>
              <w:rPr>
                <w:sz w:val="20"/>
              </w:rPr>
            </w:pPr>
            <w:r w:rsidRPr="00CA425D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526D751E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4C32DED5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36,36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69B7089" w14:textId="74AB0384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39,56</w:t>
            </w:r>
          </w:p>
        </w:tc>
        <w:tc>
          <w:tcPr>
            <w:tcW w:w="536" w:type="pct"/>
            <w:vAlign w:val="center"/>
          </w:tcPr>
          <w:p w14:paraId="24392BD6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36,36</w:t>
            </w:r>
          </w:p>
        </w:tc>
        <w:tc>
          <w:tcPr>
            <w:tcW w:w="496" w:type="pct"/>
            <w:vAlign w:val="center"/>
          </w:tcPr>
          <w:p w14:paraId="40537214" w14:textId="77777777" w:rsidR="00286EA4" w:rsidRPr="003F02BE" w:rsidRDefault="00286EA4" w:rsidP="00286EA4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36,36</w:t>
            </w:r>
          </w:p>
        </w:tc>
      </w:tr>
      <w:tr w:rsidR="00286EA4" w:rsidRPr="003F02BE" w14:paraId="3CFC8AE1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76F61A9D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5A67E634" w14:textId="77777777" w:rsidR="00286EA4" w:rsidRPr="00CA425D" w:rsidRDefault="00286EA4" w:rsidP="00286EA4">
            <w:pPr>
              <w:ind w:firstLineChars="100" w:firstLine="200"/>
              <w:rPr>
                <w:sz w:val="20"/>
              </w:rPr>
            </w:pPr>
            <w:r w:rsidRPr="00CA425D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5EF74BC1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50221669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46C2982E" w14:textId="67FA8363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14:paraId="3254F4FA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0046F39D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286EA4" w:rsidRPr="003F02BE" w14:paraId="6E961231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3F68A019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2BD2B673" w14:textId="77777777" w:rsidR="00286EA4" w:rsidRPr="00CA425D" w:rsidRDefault="00286EA4" w:rsidP="00286EA4">
            <w:pPr>
              <w:rPr>
                <w:sz w:val="20"/>
              </w:rPr>
            </w:pPr>
            <w:r w:rsidRPr="00CA425D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4DAE2BAC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2DCE53C8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F70E184" w14:textId="645CB5D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14:paraId="08887832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7677D793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286EA4" w:rsidRPr="003F02BE" w14:paraId="182B5A35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0E44E24E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03AA9199" w14:textId="77777777" w:rsidR="00286EA4" w:rsidRPr="00CA425D" w:rsidRDefault="00286EA4" w:rsidP="00286EA4">
            <w:pPr>
              <w:rPr>
                <w:sz w:val="20"/>
              </w:rPr>
            </w:pPr>
            <w:r w:rsidRPr="00CA425D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41A04418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3C611852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73EEE631" w14:textId="790D8B35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14:paraId="2F01CEED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736C2DF1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286EA4" w:rsidRPr="003F02BE" w14:paraId="4989A4AD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52306D35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26DA6ECF" w14:textId="77777777" w:rsidR="00286EA4" w:rsidRPr="00CA425D" w:rsidRDefault="00286EA4" w:rsidP="00286EA4">
            <w:pPr>
              <w:ind w:firstLineChars="100" w:firstLine="200"/>
              <w:rPr>
                <w:sz w:val="20"/>
              </w:rPr>
            </w:pPr>
            <w:r w:rsidRPr="00CA425D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24D9CBE6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52700215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E0CBD11" w14:textId="4AC74C99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14:paraId="39BDFC0F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487B9ED8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286EA4" w:rsidRPr="003F02BE" w14:paraId="031A204C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407F6361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lastRenderedPageBreak/>
              <w:t>5.2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7214549B" w14:textId="77777777" w:rsidR="00286EA4" w:rsidRPr="00CA425D" w:rsidRDefault="00286EA4" w:rsidP="00286EA4">
            <w:pPr>
              <w:ind w:firstLineChars="100" w:firstLine="200"/>
              <w:rPr>
                <w:sz w:val="20"/>
              </w:rPr>
            </w:pPr>
            <w:r w:rsidRPr="00CA425D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10FEAC62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1527D8A3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34AE9F0F" w14:textId="5331A3EF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14:paraId="2A18E4FB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1815458E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286EA4" w:rsidRPr="003F02BE" w14:paraId="01C67442" w14:textId="77777777" w:rsidTr="00CA425D">
        <w:trPr>
          <w:trHeight w:val="285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1C55B092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E6383EC" w14:textId="77777777" w:rsidR="00286EA4" w:rsidRPr="00CA425D" w:rsidRDefault="00286EA4" w:rsidP="00286EA4">
            <w:pPr>
              <w:rPr>
                <w:sz w:val="20"/>
              </w:rPr>
            </w:pPr>
            <w:r w:rsidRPr="00CA425D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6AC8A5A9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2E8835B0" w14:textId="77777777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3A806CFE" w14:textId="494069DA" w:rsidR="00286EA4" w:rsidRPr="00CA425D" w:rsidRDefault="00286EA4" w:rsidP="00286EA4">
            <w:pPr>
              <w:jc w:val="center"/>
              <w:rPr>
                <w:sz w:val="20"/>
              </w:rPr>
            </w:pPr>
            <w:r w:rsidRPr="00CA42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14:paraId="6BE20DC2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5A36C23D" w14:textId="77777777" w:rsidR="00286EA4" w:rsidRPr="003F02BE" w:rsidRDefault="00286EA4" w:rsidP="00286EA4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3F801658" w14:textId="77777777" w:rsidTr="005F41AF">
        <w:trPr>
          <w:trHeight w:val="213"/>
        </w:trPr>
        <w:tc>
          <w:tcPr>
            <w:tcW w:w="5000" w:type="pct"/>
            <w:gridSpan w:val="11"/>
            <w:shd w:val="clear" w:color="auto" w:fill="FFFFFF" w:themeFill="background1"/>
            <w:noWrap/>
            <w:vAlign w:val="center"/>
            <w:hideMark/>
          </w:tcPr>
          <w:p w14:paraId="3566B024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27EEC" w:rsidRPr="003F02BE" w14:paraId="081285B0" w14:textId="77777777" w:rsidTr="00CA425D">
        <w:trPr>
          <w:trHeight w:val="295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  <w:hideMark/>
          </w:tcPr>
          <w:p w14:paraId="2FE60077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25ACAE8C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  <w:hideMark/>
          </w:tcPr>
          <w:p w14:paraId="6CB0F81D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FFFFFF" w:themeFill="background1"/>
            <w:vAlign w:val="center"/>
            <w:hideMark/>
          </w:tcPr>
          <w:p w14:paraId="5C2B66C5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27EEC" w:rsidRPr="003F02BE" w14:paraId="3EEFB08A" w14:textId="77777777" w:rsidTr="00CA425D">
        <w:trPr>
          <w:trHeight w:val="236"/>
        </w:trPr>
        <w:tc>
          <w:tcPr>
            <w:tcW w:w="213" w:type="pct"/>
            <w:vMerge/>
            <w:shd w:val="clear" w:color="auto" w:fill="FFFFFF" w:themeFill="background1"/>
            <w:vAlign w:val="center"/>
            <w:hideMark/>
          </w:tcPr>
          <w:p w14:paraId="499F568D" w14:textId="77777777" w:rsidR="00927EEC" w:rsidRPr="00CA425D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shd w:val="clear" w:color="auto" w:fill="FFFFFF" w:themeFill="background1"/>
            <w:vAlign w:val="center"/>
            <w:hideMark/>
          </w:tcPr>
          <w:p w14:paraId="00C8401C" w14:textId="77777777" w:rsidR="00927EEC" w:rsidRPr="00CA425D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shd w:val="clear" w:color="auto" w:fill="FFFFFF" w:themeFill="background1"/>
            <w:vAlign w:val="center"/>
            <w:hideMark/>
          </w:tcPr>
          <w:p w14:paraId="1D502055" w14:textId="77777777" w:rsidR="00927EEC" w:rsidRPr="00CA425D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  <w:hideMark/>
          </w:tcPr>
          <w:p w14:paraId="25F50C29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  <w:shd w:val="clear" w:color="auto" w:fill="FFFFFF" w:themeFill="background1"/>
          </w:tcPr>
          <w:p w14:paraId="44E05779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14:paraId="6D88A598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</w:tcPr>
          <w:p w14:paraId="2E459847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927EEC" w:rsidRPr="003F02BE" w14:paraId="0EB1A50F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0C546252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C4CA282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430309FA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66A290DD" w14:textId="77777777" w:rsidR="00927EEC" w:rsidRPr="00CA425D" w:rsidRDefault="003A0F45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12 345,90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59C4E59" w14:textId="7F484AB4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13 177,71</w:t>
            </w:r>
          </w:p>
        </w:tc>
        <w:tc>
          <w:tcPr>
            <w:tcW w:w="536" w:type="pct"/>
            <w:vAlign w:val="center"/>
          </w:tcPr>
          <w:p w14:paraId="58765A90" w14:textId="77777777" w:rsidR="00927EEC" w:rsidRPr="003F02BE" w:rsidRDefault="005C4F96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13 291,56</w:t>
            </w:r>
          </w:p>
        </w:tc>
        <w:tc>
          <w:tcPr>
            <w:tcW w:w="496" w:type="pct"/>
            <w:vAlign w:val="center"/>
          </w:tcPr>
          <w:p w14:paraId="4F7D22EC" w14:textId="77777777" w:rsidR="00927EEC" w:rsidRPr="003F02BE" w:rsidRDefault="005C4F96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13 735,93</w:t>
            </w:r>
          </w:p>
        </w:tc>
      </w:tr>
      <w:tr w:rsidR="00927EEC" w:rsidRPr="003F02BE" w14:paraId="25FFBD50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5015E473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72E9EBDD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130A6032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101908A7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6 178,17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B6DA1C5" w14:textId="1CED76B9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6 428,32</w:t>
            </w:r>
          </w:p>
        </w:tc>
        <w:tc>
          <w:tcPr>
            <w:tcW w:w="536" w:type="pct"/>
            <w:vAlign w:val="center"/>
          </w:tcPr>
          <w:p w14:paraId="27E3D7C3" w14:textId="77777777" w:rsidR="00927EEC" w:rsidRPr="003F02BE" w:rsidRDefault="00394E38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6 567,93</w:t>
            </w:r>
          </w:p>
        </w:tc>
        <w:tc>
          <w:tcPr>
            <w:tcW w:w="496" w:type="pct"/>
            <w:vAlign w:val="center"/>
          </w:tcPr>
          <w:p w14:paraId="6AD91B78" w14:textId="77777777" w:rsidR="00927EEC" w:rsidRPr="003F02BE" w:rsidRDefault="00394E38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6 763,96</w:t>
            </w:r>
          </w:p>
        </w:tc>
      </w:tr>
      <w:tr w:rsidR="00927EEC" w:rsidRPr="003F02BE" w14:paraId="05AF880A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5F0E5D22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4517CE99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3D5D96FA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4A75D507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1 540,07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57A5013" w14:textId="31EAB7BF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 xml:space="preserve">1 602,43 </w:t>
            </w:r>
          </w:p>
        </w:tc>
        <w:tc>
          <w:tcPr>
            <w:tcW w:w="536" w:type="pct"/>
            <w:vAlign w:val="center"/>
          </w:tcPr>
          <w:p w14:paraId="605EBD45" w14:textId="77777777" w:rsidR="00927EEC" w:rsidRPr="003F02BE" w:rsidRDefault="00394E38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1 637,23</w:t>
            </w:r>
          </w:p>
        </w:tc>
        <w:tc>
          <w:tcPr>
            <w:tcW w:w="496" w:type="pct"/>
            <w:vAlign w:val="center"/>
          </w:tcPr>
          <w:p w14:paraId="2D8FEE23" w14:textId="77777777" w:rsidR="00927EEC" w:rsidRPr="003F02BE" w:rsidRDefault="00394E38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1 686,10</w:t>
            </w:r>
          </w:p>
        </w:tc>
      </w:tr>
      <w:tr w:rsidR="00927EEC" w:rsidRPr="003F02BE" w14:paraId="1B872352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3A029A83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0EE53E2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2214B2BC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0F19A187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1 079,60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6556799A" w14:textId="2E19556D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 xml:space="preserve">1 136,64 </w:t>
            </w:r>
          </w:p>
        </w:tc>
        <w:tc>
          <w:tcPr>
            <w:tcW w:w="536" w:type="pct"/>
            <w:vAlign w:val="center"/>
          </w:tcPr>
          <w:p w14:paraId="418406AD" w14:textId="77777777" w:rsidR="00927EEC" w:rsidRPr="003F02BE" w:rsidRDefault="00394E38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1 147,71</w:t>
            </w:r>
          </w:p>
        </w:tc>
        <w:tc>
          <w:tcPr>
            <w:tcW w:w="496" w:type="pct"/>
            <w:vAlign w:val="center"/>
          </w:tcPr>
          <w:p w14:paraId="0100ECC0" w14:textId="77777777" w:rsidR="00927EEC" w:rsidRPr="003F02BE" w:rsidRDefault="00E9641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1 181,96</w:t>
            </w:r>
          </w:p>
        </w:tc>
      </w:tr>
      <w:tr w:rsidR="00927EEC" w:rsidRPr="003F02BE" w14:paraId="685CDBED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2A62C2A7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29D2590C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05AEF16D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23708614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ED47430" w14:textId="22B687AC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 xml:space="preserve">0,00 </w:t>
            </w:r>
          </w:p>
        </w:tc>
        <w:tc>
          <w:tcPr>
            <w:tcW w:w="536" w:type="pct"/>
            <w:vAlign w:val="center"/>
          </w:tcPr>
          <w:p w14:paraId="277A1923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12231EAF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598E36B8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4D6E0C12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1D1DF2A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3B6B12D1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15BDBD7C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721,95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B1B048E" w14:textId="1A868657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660,57</w:t>
            </w:r>
          </w:p>
        </w:tc>
        <w:tc>
          <w:tcPr>
            <w:tcW w:w="536" w:type="pct"/>
            <w:vAlign w:val="center"/>
          </w:tcPr>
          <w:p w14:paraId="468A9281" w14:textId="77777777" w:rsidR="00927EEC" w:rsidRPr="003F02BE" w:rsidRDefault="00E9641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721,95</w:t>
            </w:r>
          </w:p>
        </w:tc>
        <w:tc>
          <w:tcPr>
            <w:tcW w:w="496" w:type="pct"/>
            <w:vAlign w:val="center"/>
          </w:tcPr>
          <w:p w14:paraId="4D232D50" w14:textId="77777777" w:rsidR="00927EEC" w:rsidRPr="003F02BE" w:rsidRDefault="00E9641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721,95</w:t>
            </w:r>
          </w:p>
        </w:tc>
      </w:tr>
      <w:tr w:rsidR="00927EEC" w:rsidRPr="003F02BE" w14:paraId="02367C4F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3FD616D2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336584C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26E62591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663BE9DD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2387BA59" w14:textId="3F9CF968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904B3D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3474DC5C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545E2A0A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7F4B8FBA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0D5D926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76F833AF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2AE3B936" w14:textId="77777777" w:rsidR="00927EEC" w:rsidRPr="00CA425D" w:rsidRDefault="005E7D49" w:rsidP="00E96412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120,7</w:t>
            </w:r>
            <w:r w:rsidR="00E96412" w:rsidRPr="00CA425D">
              <w:rPr>
                <w:sz w:val="20"/>
              </w:rPr>
              <w:t>9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7D45112C" w14:textId="2465EBE4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 xml:space="preserve">167,12 </w:t>
            </w:r>
          </w:p>
        </w:tc>
        <w:tc>
          <w:tcPr>
            <w:tcW w:w="536" w:type="pct"/>
            <w:vAlign w:val="center"/>
          </w:tcPr>
          <w:p w14:paraId="5DB0CCE7" w14:textId="77777777" w:rsidR="00927EEC" w:rsidRPr="003F02BE" w:rsidRDefault="00E9641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120,79</w:t>
            </w:r>
          </w:p>
        </w:tc>
        <w:tc>
          <w:tcPr>
            <w:tcW w:w="496" w:type="pct"/>
            <w:vAlign w:val="center"/>
          </w:tcPr>
          <w:p w14:paraId="62B1A6F0" w14:textId="77777777" w:rsidR="00927EEC" w:rsidRPr="003F02BE" w:rsidRDefault="00E9641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120,79</w:t>
            </w:r>
          </w:p>
        </w:tc>
      </w:tr>
      <w:tr w:rsidR="00927EEC" w:rsidRPr="003F02BE" w14:paraId="0731241C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3B7FAE34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2C4AE24D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4FD85C8B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3A631FA8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7C23DBC" w14:textId="0EFEA692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1C716A2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0DBC2DA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4E73BEAB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</w:tcPr>
          <w:p w14:paraId="03430CFC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</w:tcPr>
          <w:p w14:paraId="3E55C59C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14:paraId="7B8AD600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1840B729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5BF6ECC" w14:textId="5C3EFF41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1C0A45D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51268972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2F909692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4966814F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7C7B8FB5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2B45150E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14458F22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790,42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4B90C50C" w14:textId="6B6B76B3" w:rsidR="00927EEC" w:rsidRPr="00CA425D" w:rsidRDefault="00286EA4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836,56</w:t>
            </w:r>
          </w:p>
        </w:tc>
        <w:tc>
          <w:tcPr>
            <w:tcW w:w="536" w:type="pct"/>
            <w:vAlign w:val="center"/>
          </w:tcPr>
          <w:p w14:paraId="0BE431F5" w14:textId="77777777" w:rsidR="00927EEC" w:rsidRPr="003F02BE" w:rsidRDefault="00E9641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845,96</w:t>
            </w:r>
          </w:p>
        </w:tc>
        <w:tc>
          <w:tcPr>
            <w:tcW w:w="496" w:type="pct"/>
            <w:vAlign w:val="center"/>
          </w:tcPr>
          <w:p w14:paraId="4C5D3A40" w14:textId="77777777" w:rsidR="00927EEC" w:rsidRPr="003F02BE" w:rsidRDefault="00E96412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872,34</w:t>
            </w:r>
          </w:p>
        </w:tc>
      </w:tr>
      <w:tr w:rsidR="00927EEC" w:rsidRPr="003F02BE" w14:paraId="3D70B4FA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58ED3967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FC00082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23E037C5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6BC85169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7EE828F8" w14:textId="2A23D74E" w:rsidR="00927EEC" w:rsidRPr="00CA425D" w:rsidRDefault="003F02BE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2 482,31</w:t>
            </w:r>
          </w:p>
        </w:tc>
        <w:tc>
          <w:tcPr>
            <w:tcW w:w="536" w:type="pct"/>
            <w:vAlign w:val="center"/>
          </w:tcPr>
          <w:p w14:paraId="2B78ADC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4FB0671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6755801D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27DBB4D0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32B448CF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4959FE59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1C7F6B4F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F447A68" w14:textId="4553F16C" w:rsidR="00927EEC" w:rsidRPr="00CA425D" w:rsidRDefault="003F02BE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6118D746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11077D10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13697512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5620C64E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42647C25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23FB812B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02970D6A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77EA5739" w14:textId="516BA849" w:rsidR="00927EEC" w:rsidRPr="00CA425D" w:rsidRDefault="003F02BE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2 482,31</w:t>
            </w:r>
          </w:p>
        </w:tc>
        <w:tc>
          <w:tcPr>
            <w:tcW w:w="536" w:type="pct"/>
            <w:vAlign w:val="center"/>
          </w:tcPr>
          <w:p w14:paraId="74211CF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356233C9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0DCCDB1A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4FBCFF37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2097CC5B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7A877DB2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3AEE102C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59EF4139" w14:textId="402D9629" w:rsidR="00927EEC" w:rsidRPr="00CA425D" w:rsidRDefault="003F02BE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AA60E5C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5F81B36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2AE4AF33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06FE3603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616AC217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57A4E49D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6BE34954" w14:textId="77777777" w:rsidR="00927EEC" w:rsidRPr="00CA425D" w:rsidRDefault="005E7D49" w:rsidP="005E7D49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351,00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098103BF" w14:textId="0A58E00A" w:rsidR="00927EEC" w:rsidRPr="00CA425D" w:rsidRDefault="00CA425D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-</w:t>
            </w:r>
            <w:r w:rsidR="003F02BE" w:rsidRPr="00CA425D">
              <w:rPr>
                <w:sz w:val="20"/>
              </w:rPr>
              <w:t>1 352,00</w:t>
            </w:r>
          </w:p>
        </w:tc>
        <w:tc>
          <w:tcPr>
            <w:tcW w:w="536" w:type="pct"/>
            <w:vAlign w:val="center"/>
          </w:tcPr>
          <w:p w14:paraId="35795CF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0BF0AB34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7C376A84" w14:textId="77777777" w:rsidTr="00CA425D">
        <w:trPr>
          <w:trHeight w:val="270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2222120B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101AF3A9" w14:textId="77777777" w:rsidR="00927EEC" w:rsidRPr="00CA425D" w:rsidRDefault="00927EEC" w:rsidP="00DE0C1D">
            <w:pPr>
              <w:rPr>
                <w:sz w:val="20"/>
              </w:rPr>
            </w:pPr>
            <w:r w:rsidRPr="00CA425D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FFFFFF" w:themeFill="background1"/>
            <w:vAlign w:val="center"/>
            <w:hideMark/>
          </w:tcPr>
          <w:p w14:paraId="75024EB1" w14:textId="77777777" w:rsidR="00927EEC" w:rsidRPr="00CA425D" w:rsidRDefault="00927EEC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FFFFFF" w:themeFill="background1"/>
            <w:vAlign w:val="center"/>
          </w:tcPr>
          <w:p w14:paraId="7491D442" w14:textId="77777777" w:rsidR="00927EEC" w:rsidRPr="00CA425D" w:rsidRDefault="005E7D49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16 247,74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1988E0D7" w14:textId="07EACF2F" w:rsidR="00927EEC" w:rsidRPr="00CA425D" w:rsidRDefault="003F02BE" w:rsidP="00DE0C1D">
            <w:pPr>
              <w:jc w:val="center"/>
              <w:rPr>
                <w:sz w:val="20"/>
              </w:rPr>
            </w:pPr>
            <w:r w:rsidRPr="00CA425D">
              <w:rPr>
                <w:sz w:val="20"/>
              </w:rPr>
              <w:t>18 698,01</w:t>
            </w:r>
          </w:p>
        </w:tc>
        <w:tc>
          <w:tcPr>
            <w:tcW w:w="536" w:type="pct"/>
            <w:vAlign w:val="center"/>
          </w:tcPr>
          <w:p w14:paraId="33264B22" w14:textId="77777777" w:rsidR="00927EEC" w:rsidRPr="003F02BE" w:rsidRDefault="005E7D49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17 765,21</w:t>
            </w:r>
          </w:p>
        </w:tc>
        <w:tc>
          <w:tcPr>
            <w:tcW w:w="496" w:type="pct"/>
            <w:vAlign w:val="center"/>
          </w:tcPr>
          <w:p w14:paraId="5F1D2593" w14:textId="77777777" w:rsidR="00927EEC" w:rsidRPr="003F02BE" w:rsidRDefault="005E7D49" w:rsidP="00DE0C1D">
            <w:pPr>
              <w:jc w:val="center"/>
              <w:rPr>
                <w:sz w:val="20"/>
                <w:highlight w:val="yellow"/>
              </w:rPr>
            </w:pPr>
            <w:r w:rsidRPr="003F02BE">
              <w:rPr>
                <w:sz w:val="20"/>
              </w:rPr>
              <w:t>18 319,07</w:t>
            </w:r>
          </w:p>
        </w:tc>
      </w:tr>
      <w:tr w:rsidR="005F41AF" w:rsidRPr="003F02BE" w14:paraId="37685863" w14:textId="77777777" w:rsidTr="005F41AF">
        <w:trPr>
          <w:trHeight w:val="273"/>
        </w:trPr>
        <w:tc>
          <w:tcPr>
            <w:tcW w:w="5000" w:type="pct"/>
            <w:gridSpan w:val="11"/>
            <w:shd w:val="clear" w:color="auto" w:fill="FFFFFF" w:themeFill="background1"/>
            <w:noWrap/>
            <w:vAlign w:val="center"/>
            <w:hideMark/>
          </w:tcPr>
          <w:p w14:paraId="4275AC86" w14:textId="2FD938F8" w:rsidR="005F41AF" w:rsidRPr="003F02BE" w:rsidRDefault="005F41AF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27EEC" w:rsidRPr="003F02BE" w14:paraId="268330FC" w14:textId="77777777" w:rsidTr="00CA425D">
        <w:trPr>
          <w:trHeight w:val="374"/>
        </w:trPr>
        <w:tc>
          <w:tcPr>
            <w:tcW w:w="213" w:type="pct"/>
            <w:shd w:val="clear" w:color="auto" w:fill="FFFFFF" w:themeFill="background1"/>
            <w:vAlign w:val="center"/>
            <w:hideMark/>
          </w:tcPr>
          <w:p w14:paraId="3913A149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FFFFFF" w:themeFill="background1"/>
            <w:vAlign w:val="center"/>
            <w:hideMark/>
          </w:tcPr>
          <w:p w14:paraId="411F46C2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FFFFFF" w:themeFill="background1"/>
            <w:vAlign w:val="center"/>
            <w:hideMark/>
          </w:tcPr>
          <w:p w14:paraId="67EA6720" w14:textId="77777777" w:rsidR="00927EEC" w:rsidRPr="00CA425D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CA425D">
              <w:rPr>
                <w:b/>
                <w:bCs/>
                <w:sz w:val="20"/>
              </w:rPr>
              <w:t>плановый период</w:t>
            </w:r>
          </w:p>
        </w:tc>
      </w:tr>
      <w:tr w:rsidR="00927EEC" w:rsidRPr="003F02BE" w14:paraId="390E7DED" w14:textId="77777777" w:rsidTr="00DE0C1D">
        <w:trPr>
          <w:trHeight w:val="300"/>
        </w:trPr>
        <w:tc>
          <w:tcPr>
            <w:tcW w:w="213" w:type="pct"/>
            <w:vAlign w:val="center"/>
            <w:hideMark/>
          </w:tcPr>
          <w:p w14:paraId="11FAFEC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vAlign w:val="center"/>
            <w:hideMark/>
          </w:tcPr>
          <w:p w14:paraId="650CD9DA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Мероприятия в рамках реализации производственной программы не предусмотре</w:t>
            </w:r>
            <w:r w:rsidR="00987C85" w:rsidRPr="003F02BE">
              <w:rPr>
                <w:sz w:val="20"/>
              </w:rPr>
              <w:t>ны</w:t>
            </w:r>
          </w:p>
        </w:tc>
      </w:tr>
      <w:tr w:rsidR="00927EEC" w:rsidRPr="003F02BE" w14:paraId="6A090491" w14:textId="77777777" w:rsidTr="005F41AF">
        <w:trPr>
          <w:trHeight w:val="429"/>
        </w:trPr>
        <w:tc>
          <w:tcPr>
            <w:tcW w:w="5000" w:type="pct"/>
            <w:gridSpan w:val="11"/>
            <w:vAlign w:val="center"/>
            <w:hideMark/>
          </w:tcPr>
          <w:p w14:paraId="7C01BEFE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27EEC" w:rsidRPr="003F02BE" w14:paraId="3A4A98F7" w14:textId="77777777" w:rsidTr="00DE0C1D">
        <w:trPr>
          <w:trHeight w:val="311"/>
        </w:trPr>
        <w:tc>
          <w:tcPr>
            <w:tcW w:w="213" w:type="pct"/>
            <w:vMerge w:val="restart"/>
            <w:vAlign w:val="center"/>
            <w:hideMark/>
          </w:tcPr>
          <w:p w14:paraId="770116E6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vAlign w:val="center"/>
            <w:hideMark/>
          </w:tcPr>
          <w:p w14:paraId="7FD868CA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vAlign w:val="center"/>
            <w:hideMark/>
          </w:tcPr>
          <w:p w14:paraId="2C391BAC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25E76CED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27EEC" w:rsidRPr="003F02BE" w14:paraId="6090749A" w14:textId="77777777" w:rsidTr="003A0F45">
        <w:trPr>
          <w:trHeight w:val="272"/>
        </w:trPr>
        <w:tc>
          <w:tcPr>
            <w:tcW w:w="213" w:type="pct"/>
            <w:vMerge/>
            <w:vAlign w:val="center"/>
            <w:hideMark/>
          </w:tcPr>
          <w:p w14:paraId="5ADAFF8A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14:paraId="1E8A39BC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37D5AAA7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1B009BD7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  <w:vAlign w:val="center"/>
          </w:tcPr>
          <w:p w14:paraId="0167526A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73D14EAC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14:paraId="3FC41618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927EEC" w:rsidRPr="003F02BE" w14:paraId="52E1D63F" w14:textId="77777777" w:rsidTr="00DE0C1D">
        <w:trPr>
          <w:trHeight w:val="375"/>
        </w:trPr>
        <w:tc>
          <w:tcPr>
            <w:tcW w:w="5000" w:type="pct"/>
            <w:gridSpan w:val="11"/>
            <w:vAlign w:val="center"/>
            <w:hideMark/>
          </w:tcPr>
          <w:p w14:paraId="20D628A4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1ВО - Тариф на водоотведение</w:t>
            </w:r>
          </w:p>
        </w:tc>
      </w:tr>
      <w:tr w:rsidR="00927EEC" w:rsidRPr="003F02BE" w14:paraId="1E2C8F50" w14:textId="77777777" w:rsidTr="003A0F45">
        <w:trPr>
          <w:trHeight w:val="144"/>
        </w:trPr>
        <w:tc>
          <w:tcPr>
            <w:tcW w:w="213" w:type="pct"/>
            <w:vAlign w:val="center"/>
            <w:hideMark/>
          </w:tcPr>
          <w:p w14:paraId="3CE5115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lastRenderedPageBreak/>
              <w:t>1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3AD72A5F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8" w:type="pct"/>
          </w:tcPr>
          <w:p w14:paraId="6B814A56" w14:textId="77777777" w:rsidR="00927EEC" w:rsidRPr="003F02BE" w:rsidRDefault="00927EEC" w:rsidP="00DE0C1D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5A0DBE8D" w14:textId="77777777" w:rsidR="00927EEC" w:rsidRPr="003F02BE" w:rsidRDefault="00927EEC" w:rsidP="00DE0C1D">
            <w:pPr>
              <w:rPr>
                <w:sz w:val="20"/>
              </w:rPr>
            </w:pPr>
          </w:p>
        </w:tc>
        <w:tc>
          <w:tcPr>
            <w:tcW w:w="496" w:type="pct"/>
          </w:tcPr>
          <w:p w14:paraId="5C54040F" w14:textId="77777777" w:rsidR="00927EEC" w:rsidRPr="003F02BE" w:rsidRDefault="00927EEC" w:rsidP="00DE0C1D">
            <w:pPr>
              <w:rPr>
                <w:sz w:val="20"/>
              </w:rPr>
            </w:pPr>
          </w:p>
        </w:tc>
      </w:tr>
      <w:tr w:rsidR="00927EEC" w:rsidRPr="003F02BE" w14:paraId="45063AA8" w14:textId="77777777" w:rsidTr="003A0F45">
        <w:trPr>
          <w:trHeight w:val="765"/>
        </w:trPr>
        <w:tc>
          <w:tcPr>
            <w:tcW w:w="213" w:type="pct"/>
            <w:vAlign w:val="center"/>
            <w:hideMark/>
          </w:tcPr>
          <w:p w14:paraId="2E82BE10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8C24905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00784386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20C32514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14:paraId="797228FC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2B9B4425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7E921395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3F6E128C" w14:textId="77777777" w:rsidTr="003A0F45">
        <w:trPr>
          <w:trHeight w:val="900"/>
        </w:trPr>
        <w:tc>
          <w:tcPr>
            <w:tcW w:w="213" w:type="pct"/>
            <w:vAlign w:val="center"/>
            <w:hideMark/>
          </w:tcPr>
          <w:p w14:paraId="1B051ED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E7DEA57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vAlign w:val="center"/>
            <w:hideMark/>
          </w:tcPr>
          <w:p w14:paraId="2F93CE3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vAlign w:val="center"/>
          </w:tcPr>
          <w:p w14:paraId="545B002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48" w:type="pct"/>
            <w:vAlign w:val="center"/>
          </w:tcPr>
          <w:p w14:paraId="4222A34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14:paraId="45DEA7F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  <w:tc>
          <w:tcPr>
            <w:tcW w:w="496" w:type="pct"/>
            <w:vAlign w:val="center"/>
          </w:tcPr>
          <w:p w14:paraId="09DEB262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0,00</w:t>
            </w:r>
          </w:p>
        </w:tc>
      </w:tr>
      <w:tr w:rsidR="00927EEC" w:rsidRPr="003F02BE" w14:paraId="116064C6" w14:textId="77777777" w:rsidTr="003A0F45">
        <w:trPr>
          <w:trHeight w:val="316"/>
        </w:trPr>
        <w:tc>
          <w:tcPr>
            <w:tcW w:w="213" w:type="pct"/>
            <w:vAlign w:val="center"/>
            <w:hideMark/>
          </w:tcPr>
          <w:p w14:paraId="7CCA607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7AE4C798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8" w:type="pct"/>
          </w:tcPr>
          <w:p w14:paraId="35C9FBF2" w14:textId="77777777" w:rsidR="00927EEC" w:rsidRPr="003F02BE" w:rsidRDefault="00927EEC" w:rsidP="00DE0C1D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20D331C8" w14:textId="77777777" w:rsidR="00927EEC" w:rsidRPr="003F02BE" w:rsidRDefault="00927EEC" w:rsidP="00DE0C1D">
            <w:pPr>
              <w:rPr>
                <w:sz w:val="20"/>
              </w:rPr>
            </w:pPr>
          </w:p>
        </w:tc>
        <w:tc>
          <w:tcPr>
            <w:tcW w:w="496" w:type="pct"/>
          </w:tcPr>
          <w:p w14:paraId="61298857" w14:textId="77777777" w:rsidR="00927EEC" w:rsidRPr="003F02BE" w:rsidRDefault="00927EEC" w:rsidP="00DE0C1D">
            <w:pPr>
              <w:rPr>
                <w:sz w:val="20"/>
              </w:rPr>
            </w:pPr>
          </w:p>
        </w:tc>
      </w:tr>
      <w:tr w:rsidR="00927EEC" w:rsidRPr="003F02BE" w14:paraId="4E8EAEA8" w14:textId="77777777" w:rsidTr="003A0F45">
        <w:trPr>
          <w:trHeight w:val="375"/>
        </w:trPr>
        <w:tc>
          <w:tcPr>
            <w:tcW w:w="213" w:type="pct"/>
            <w:vAlign w:val="center"/>
            <w:hideMark/>
          </w:tcPr>
          <w:p w14:paraId="3A06BA60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2F28C26D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vAlign w:val="center"/>
            <w:hideMark/>
          </w:tcPr>
          <w:p w14:paraId="49B7A95D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vAlign w:val="center"/>
            <w:hideMark/>
          </w:tcPr>
          <w:p w14:paraId="25E91F7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  <w:tc>
          <w:tcPr>
            <w:tcW w:w="548" w:type="pct"/>
            <w:vAlign w:val="center"/>
          </w:tcPr>
          <w:p w14:paraId="7B69DBEB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14:paraId="2726BA96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13D0DBD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-</w:t>
            </w:r>
          </w:p>
        </w:tc>
      </w:tr>
      <w:tr w:rsidR="00927EEC" w:rsidRPr="003F02BE" w14:paraId="1A5B260A" w14:textId="77777777" w:rsidTr="003A0F45">
        <w:trPr>
          <w:trHeight w:val="227"/>
        </w:trPr>
        <w:tc>
          <w:tcPr>
            <w:tcW w:w="213" w:type="pct"/>
            <w:vAlign w:val="center"/>
            <w:hideMark/>
          </w:tcPr>
          <w:p w14:paraId="52CF3DEB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vAlign w:val="center"/>
            <w:hideMark/>
          </w:tcPr>
          <w:p w14:paraId="738746DF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8" w:type="pct"/>
          </w:tcPr>
          <w:p w14:paraId="27B6C56F" w14:textId="77777777" w:rsidR="00927EEC" w:rsidRPr="003F02BE" w:rsidRDefault="00927EEC" w:rsidP="00DE0C1D">
            <w:pPr>
              <w:rPr>
                <w:sz w:val="20"/>
              </w:rPr>
            </w:pPr>
          </w:p>
        </w:tc>
        <w:tc>
          <w:tcPr>
            <w:tcW w:w="536" w:type="pct"/>
          </w:tcPr>
          <w:p w14:paraId="29C106DF" w14:textId="77777777" w:rsidR="00927EEC" w:rsidRPr="003F02BE" w:rsidRDefault="00927EEC" w:rsidP="00DE0C1D">
            <w:pPr>
              <w:rPr>
                <w:sz w:val="20"/>
              </w:rPr>
            </w:pPr>
          </w:p>
        </w:tc>
        <w:tc>
          <w:tcPr>
            <w:tcW w:w="496" w:type="pct"/>
          </w:tcPr>
          <w:p w14:paraId="6D3160CA" w14:textId="77777777" w:rsidR="00927EEC" w:rsidRPr="003F02BE" w:rsidRDefault="00927EEC" w:rsidP="00DE0C1D">
            <w:pPr>
              <w:rPr>
                <w:sz w:val="20"/>
              </w:rPr>
            </w:pPr>
          </w:p>
        </w:tc>
      </w:tr>
      <w:tr w:rsidR="00927EEC" w:rsidRPr="003F02BE" w14:paraId="01770779" w14:textId="77777777" w:rsidTr="003A0F45">
        <w:trPr>
          <w:trHeight w:val="527"/>
        </w:trPr>
        <w:tc>
          <w:tcPr>
            <w:tcW w:w="213" w:type="pct"/>
            <w:vAlign w:val="center"/>
            <w:hideMark/>
          </w:tcPr>
          <w:p w14:paraId="35CEFC7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vAlign w:val="center"/>
            <w:hideMark/>
          </w:tcPr>
          <w:p w14:paraId="60B828DC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68" w:type="pct"/>
            <w:vAlign w:val="center"/>
            <w:hideMark/>
          </w:tcPr>
          <w:p w14:paraId="140472A4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09AEB494" w14:textId="77777777" w:rsidR="00927EEC" w:rsidRPr="003F02BE" w:rsidRDefault="00E96412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1,51</w:t>
            </w:r>
          </w:p>
        </w:tc>
        <w:tc>
          <w:tcPr>
            <w:tcW w:w="548" w:type="pct"/>
            <w:vMerge w:val="restart"/>
            <w:vAlign w:val="center"/>
          </w:tcPr>
          <w:p w14:paraId="0E5251AF" w14:textId="77777777" w:rsidR="00927EEC" w:rsidRPr="003F02BE" w:rsidRDefault="00E96412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1,51</w:t>
            </w:r>
          </w:p>
        </w:tc>
        <w:tc>
          <w:tcPr>
            <w:tcW w:w="536" w:type="pct"/>
            <w:vMerge w:val="restart"/>
            <w:vAlign w:val="center"/>
          </w:tcPr>
          <w:p w14:paraId="071457BB" w14:textId="77777777" w:rsidR="00927EEC" w:rsidRPr="003F02BE" w:rsidRDefault="00E96412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1,51</w:t>
            </w:r>
          </w:p>
        </w:tc>
        <w:tc>
          <w:tcPr>
            <w:tcW w:w="496" w:type="pct"/>
            <w:vMerge w:val="restart"/>
            <w:vAlign w:val="center"/>
          </w:tcPr>
          <w:p w14:paraId="32765A68" w14:textId="77777777" w:rsidR="00927EEC" w:rsidRPr="003F02BE" w:rsidRDefault="00E96412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1,51</w:t>
            </w:r>
          </w:p>
        </w:tc>
      </w:tr>
      <w:tr w:rsidR="00927EEC" w:rsidRPr="003F02BE" w14:paraId="5E14C6A9" w14:textId="77777777" w:rsidTr="003A0F45">
        <w:trPr>
          <w:trHeight w:val="375"/>
        </w:trPr>
        <w:tc>
          <w:tcPr>
            <w:tcW w:w="213" w:type="pct"/>
            <w:vAlign w:val="center"/>
          </w:tcPr>
          <w:p w14:paraId="4E666F91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vAlign w:val="center"/>
          </w:tcPr>
          <w:p w14:paraId="4AD2F9E0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vAlign w:val="center"/>
          </w:tcPr>
          <w:p w14:paraId="1AC8D068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vAlign w:val="center"/>
          </w:tcPr>
          <w:p w14:paraId="24EFEAF1" w14:textId="77777777" w:rsidR="00927EEC" w:rsidRPr="003F02BE" w:rsidRDefault="00927EEC" w:rsidP="00DE0C1D">
            <w:pPr>
              <w:jc w:val="center"/>
              <w:rPr>
                <w:sz w:val="20"/>
              </w:rPr>
            </w:pPr>
          </w:p>
        </w:tc>
        <w:tc>
          <w:tcPr>
            <w:tcW w:w="548" w:type="pct"/>
            <w:vMerge/>
            <w:vAlign w:val="center"/>
          </w:tcPr>
          <w:p w14:paraId="2314EC21" w14:textId="77777777" w:rsidR="00927EEC" w:rsidRPr="003F02BE" w:rsidRDefault="00927EEC" w:rsidP="00DE0C1D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14:paraId="74B379E3" w14:textId="77777777" w:rsidR="00927EEC" w:rsidRPr="003F02BE" w:rsidRDefault="00927EEC" w:rsidP="00DE0C1D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vMerge/>
            <w:vAlign w:val="center"/>
          </w:tcPr>
          <w:p w14:paraId="2457F9BE" w14:textId="77777777" w:rsidR="00927EEC" w:rsidRPr="003F02BE" w:rsidRDefault="00927EEC" w:rsidP="00DE0C1D">
            <w:pPr>
              <w:jc w:val="center"/>
              <w:rPr>
                <w:sz w:val="20"/>
              </w:rPr>
            </w:pPr>
          </w:p>
        </w:tc>
      </w:tr>
      <w:tr w:rsidR="00927EEC" w:rsidRPr="003F02BE" w14:paraId="16300425" w14:textId="77777777" w:rsidTr="005F41AF">
        <w:trPr>
          <w:trHeight w:val="625"/>
        </w:trPr>
        <w:tc>
          <w:tcPr>
            <w:tcW w:w="5000" w:type="pct"/>
            <w:gridSpan w:val="11"/>
            <w:vAlign w:val="center"/>
            <w:hideMark/>
          </w:tcPr>
          <w:p w14:paraId="5E163D06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927EEC" w:rsidRPr="003F02BE" w14:paraId="1DD6F6C4" w14:textId="77777777" w:rsidTr="00DE0C1D">
        <w:trPr>
          <w:trHeight w:val="340"/>
        </w:trPr>
        <w:tc>
          <w:tcPr>
            <w:tcW w:w="213" w:type="pct"/>
            <w:vMerge w:val="restart"/>
            <w:noWrap/>
            <w:vAlign w:val="center"/>
            <w:hideMark/>
          </w:tcPr>
          <w:p w14:paraId="4B1BC7AC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vAlign w:val="center"/>
            <w:hideMark/>
          </w:tcPr>
          <w:p w14:paraId="03C7EF39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vAlign w:val="center"/>
            <w:hideMark/>
          </w:tcPr>
          <w:p w14:paraId="28311A1A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vAlign w:val="center"/>
            <w:hideMark/>
          </w:tcPr>
          <w:p w14:paraId="7EC31A5A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27EEC" w:rsidRPr="003F02BE" w14:paraId="71D953D8" w14:textId="77777777" w:rsidTr="003A0F45">
        <w:trPr>
          <w:trHeight w:val="345"/>
        </w:trPr>
        <w:tc>
          <w:tcPr>
            <w:tcW w:w="213" w:type="pct"/>
            <w:vMerge/>
            <w:vAlign w:val="center"/>
            <w:hideMark/>
          </w:tcPr>
          <w:p w14:paraId="5AC591A5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14:paraId="68715BFA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14:paraId="5FE27B62" w14:textId="77777777" w:rsidR="00927EEC" w:rsidRPr="003F02BE" w:rsidRDefault="00927EEC" w:rsidP="00DE0C1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0EA43838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2025</w:t>
            </w:r>
          </w:p>
        </w:tc>
        <w:tc>
          <w:tcPr>
            <w:tcW w:w="548" w:type="pct"/>
            <w:vAlign w:val="center"/>
          </w:tcPr>
          <w:p w14:paraId="4D0D791C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14:paraId="18EC0CED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2027</w:t>
            </w:r>
          </w:p>
        </w:tc>
        <w:tc>
          <w:tcPr>
            <w:tcW w:w="496" w:type="pct"/>
            <w:vAlign w:val="center"/>
          </w:tcPr>
          <w:p w14:paraId="32B8AD33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2028</w:t>
            </w:r>
          </w:p>
        </w:tc>
      </w:tr>
      <w:tr w:rsidR="00927EEC" w:rsidRPr="003F02BE" w14:paraId="752F1AE4" w14:textId="77777777" w:rsidTr="00DE0C1D">
        <w:trPr>
          <w:trHeight w:val="285"/>
        </w:trPr>
        <w:tc>
          <w:tcPr>
            <w:tcW w:w="5000" w:type="pct"/>
            <w:gridSpan w:val="11"/>
            <w:vAlign w:val="center"/>
            <w:hideMark/>
          </w:tcPr>
          <w:p w14:paraId="397268E6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 xml:space="preserve">1ВО - Тариф на водоотведение </w:t>
            </w:r>
          </w:p>
        </w:tc>
      </w:tr>
      <w:tr w:rsidR="00927EEC" w:rsidRPr="003F02BE" w14:paraId="06D87E0C" w14:textId="77777777" w:rsidTr="00DE0C1D">
        <w:trPr>
          <w:trHeight w:val="285"/>
        </w:trPr>
        <w:tc>
          <w:tcPr>
            <w:tcW w:w="213" w:type="pct"/>
            <w:noWrap/>
            <w:vAlign w:val="center"/>
            <w:hideMark/>
          </w:tcPr>
          <w:p w14:paraId="2B2786C7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vAlign w:val="center"/>
            <w:hideMark/>
          </w:tcPr>
          <w:p w14:paraId="266A5424" w14:textId="77777777" w:rsidR="00927EEC" w:rsidRPr="003F02BE" w:rsidRDefault="00927EEC" w:rsidP="00DE0C1D">
            <w:pPr>
              <w:rPr>
                <w:sz w:val="20"/>
              </w:rPr>
            </w:pPr>
            <w:r w:rsidRPr="003F02BE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noWrap/>
            <w:vAlign w:val="center"/>
            <w:hideMark/>
          </w:tcPr>
          <w:p w14:paraId="582AA65E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vAlign w:val="center"/>
          </w:tcPr>
          <w:p w14:paraId="773D5450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27EEC" w:rsidRPr="003F02BE" w14:paraId="4D2975F7" w14:textId="77777777" w:rsidTr="005F41AF">
        <w:trPr>
          <w:trHeight w:val="219"/>
        </w:trPr>
        <w:tc>
          <w:tcPr>
            <w:tcW w:w="5000" w:type="pct"/>
            <w:gridSpan w:val="11"/>
            <w:vAlign w:val="center"/>
            <w:hideMark/>
          </w:tcPr>
          <w:p w14:paraId="3A6844F0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27EEC" w:rsidRPr="003F02BE" w14:paraId="60940658" w14:textId="77777777" w:rsidTr="00DE0C1D">
        <w:trPr>
          <w:trHeight w:val="405"/>
        </w:trPr>
        <w:tc>
          <w:tcPr>
            <w:tcW w:w="5000" w:type="pct"/>
            <w:gridSpan w:val="11"/>
            <w:vAlign w:val="center"/>
            <w:hideMark/>
          </w:tcPr>
          <w:p w14:paraId="4A9F6936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AC768F" w:rsidRPr="003F02BE">
              <w:rPr>
                <w:sz w:val="20"/>
              </w:rPr>
              <w:t>венной деятельности за 2024</w:t>
            </w:r>
            <w:r w:rsidR="00E96412" w:rsidRPr="003F02BE">
              <w:rPr>
                <w:sz w:val="20"/>
              </w:rPr>
              <w:t xml:space="preserve"> год</w:t>
            </w:r>
          </w:p>
        </w:tc>
      </w:tr>
      <w:tr w:rsidR="00927EEC" w:rsidRPr="003F02BE" w14:paraId="6BD6A13E" w14:textId="77777777" w:rsidTr="00DE0C1D">
        <w:trPr>
          <w:trHeight w:val="330"/>
        </w:trPr>
        <w:tc>
          <w:tcPr>
            <w:tcW w:w="5000" w:type="pct"/>
            <w:gridSpan w:val="11"/>
            <w:vAlign w:val="center"/>
            <w:hideMark/>
          </w:tcPr>
          <w:p w14:paraId="29C453FC" w14:textId="77777777" w:rsidR="00927EEC" w:rsidRPr="003F02BE" w:rsidRDefault="00927EEC" w:rsidP="00DE0C1D">
            <w:pPr>
              <w:jc w:val="center"/>
              <w:rPr>
                <w:b/>
                <w:bCs/>
                <w:sz w:val="20"/>
              </w:rPr>
            </w:pPr>
            <w:r w:rsidRPr="003F02BE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27EEC" w:rsidRPr="003F02BE" w14:paraId="31995A4F" w14:textId="77777777" w:rsidTr="00DE0C1D">
        <w:trPr>
          <w:trHeight w:val="315"/>
        </w:trPr>
        <w:tc>
          <w:tcPr>
            <w:tcW w:w="213" w:type="pct"/>
            <w:vAlign w:val="center"/>
            <w:hideMark/>
          </w:tcPr>
          <w:p w14:paraId="23F4B84B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vAlign w:val="center"/>
            <w:hideMark/>
          </w:tcPr>
          <w:p w14:paraId="7E4ED6F4" w14:textId="77777777" w:rsidR="00927EEC" w:rsidRPr="003F02BE" w:rsidRDefault="00927EEC" w:rsidP="00DE0C1D">
            <w:pPr>
              <w:jc w:val="center"/>
              <w:rPr>
                <w:sz w:val="20"/>
              </w:rPr>
            </w:pPr>
            <w:r w:rsidRPr="003F02BE">
              <w:rPr>
                <w:sz w:val="20"/>
              </w:rPr>
              <w:t>Мероприятия, направленные на повышение качества обслужив</w:t>
            </w:r>
            <w:r w:rsidR="00E96412" w:rsidRPr="003F02BE">
              <w:rPr>
                <w:sz w:val="20"/>
              </w:rPr>
              <w:t>ания абонентов, не предусмотрены</w:t>
            </w:r>
          </w:p>
        </w:tc>
      </w:tr>
    </w:tbl>
    <w:p w14:paraId="632A525A" w14:textId="349304E5" w:rsidR="00927EEC" w:rsidRDefault="00927EEC" w:rsidP="00927EEC">
      <w:pPr>
        <w:ind w:right="140"/>
        <w:rPr>
          <w:szCs w:val="28"/>
        </w:rPr>
      </w:pPr>
    </w:p>
    <w:p w14:paraId="072F9EE2" w14:textId="48EF07D6" w:rsidR="005F41AF" w:rsidRDefault="005F41AF" w:rsidP="00927EEC">
      <w:pPr>
        <w:ind w:right="140"/>
        <w:rPr>
          <w:szCs w:val="28"/>
        </w:rPr>
      </w:pPr>
    </w:p>
    <w:p w14:paraId="6578B38D" w14:textId="77777777" w:rsidR="005F41AF" w:rsidRPr="005F41AF" w:rsidRDefault="005F41AF" w:rsidP="005F41AF">
      <w:pPr>
        <w:ind w:right="140"/>
        <w:rPr>
          <w:szCs w:val="28"/>
        </w:rPr>
      </w:pPr>
      <w:r w:rsidRPr="005F41AF">
        <w:rPr>
          <w:szCs w:val="28"/>
        </w:rPr>
        <w:t>Отдел организации, контроля и сопровождения</w:t>
      </w:r>
    </w:p>
    <w:p w14:paraId="628D1CBC" w14:textId="77777777" w:rsidR="005F41AF" w:rsidRPr="005F41AF" w:rsidRDefault="005F41AF" w:rsidP="005F41AF">
      <w:pPr>
        <w:ind w:right="140"/>
        <w:rPr>
          <w:szCs w:val="28"/>
        </w:rPr>
      </w:pPr>
      <w:r w:rsidRPr="005F41AF">
        <w:rPr>
          <w:szCs w:val="28"/>
        </w:rPr>
        <w:t>принятия тарифных решений Государственного</w:t>
      </w:r>
    </w:p>
    <w:p w14:paraId="150C7E60" w14:textId="1E27CA7E" w:rsidR="005F41AF" w:rsidRPr="005F41AF" w:rsidRDefault="005F41AF" w:rsidP="00927EEC">
      <w:pPr>
        <w:ind w:right="140"/>
        <w:rPr>
          <w:szCs w:val="28"/>
        </w:rPr>
      </w:pPr>
      <w:r w:rsidRPr="005F41AF">
        <w:rPr>
          <w:szCs w:val="28"/>
        </w:rPr>
        <w:t>комитета Республики Татарстан по тарифам</w:t>
      </w:r>
    </w:p>
    <w:sectPr w:rsidR="005F41AF" w:rsidRPr="005F41AF" w:rsidSect="002A7D8F">
      <w:pgSz w:w="16840" w:h="11907" w:orient="landscape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48E1" w14:textId="77777777" w:rsidR="00004A70" w:rsidRDefault="00004A70">
      <w:r>
        <w:separator/>
      </w:r>
    </w:p>
  </w:endnote>
  <w:endnote w:type="continuationSeparator" w:id="0">
    <w:p w14:paraId="592B9A43" w14:textId="77777777" w:rsidR="00004A70" w:rsidRDefault="0000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E8FA9" w14:textId="77777777" w:rsidR="00004A70" w:rsidRDefault="00004A70">
      <w:r>
        <w:separator/>
      </w:r>
    </w:p>
  </w:footnote>
  <w:footnote w:type="continuationSeparator" w:id="0">
    <w:p w14:paraId="1B36A65D" w14:textId="77777777" w:rsidR="00004A70" w:rsidRDefault="0000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9AB8" w14:textId="77777777" w:rsidR="00004A70" w:rsidRDefault="00004A70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645686C" w14:textId="77777777" w:rsidR="00004A70" w:rsidRDefault="00004A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2393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888BCEF" w14:textId="3BFC3524" w:rsidR="00004A70" w:rsidRPr="00633959" w:rsidRDefault="00633959" w:rsidP="00633959">
        <w:pPr>
          <w:pStyle w:val="a5"/>
          <w:jc w:val="center"/>
          <w:rPr>
            <w:sz w:val="24"/>
            <w:szCs w:val="24"/>
          </w:rPr>
        </w:pPr>
        <w:r w:rsidRPr="00633959">
          <w:rPr>
            <w:sz w:val="24"/>
            <w:szCs w:val="24"/>
          </w:rPr>
          <w:fldChar w:fldCharType="begin"/>
        </w:r>
        <w:r w:rsidRPr="00633959">
          <w:rPr>
            <w:sz w:val="24"/>
            <w:szCs w:val="24"/>
          </w:rPr>
          <w:instrText>PAGE   \* MERGEFORMAT</w:instrText>
        </w:r>
        <w:r w:rsidRPr="00633959">
          <w:rPr>
            <w:sz w:val="24"/>
            <w:szCs w:val="24"/>
          </w:rPr>
          <w:fldChar w:fldCharType="separate"/>
        </w:r>
        <w:r w:rsidR="004E59B2">
          <w:rPr>
            <w:noProof/>
            <w:sz w:val="24"/>
            <w:szCs w:val="24"/>
          </w:rPr>
          <w:t>3</w:t>
        </w:r>
        <w:r w:rsidRPr="00633959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B2BD" w14:textId="77777777" w:rsidR="00004A70" w:rsidRDefault="00004A7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4A7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A65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246C"/>
    <w:rsid w:val="000769CA"/>
    <w:rsid w:val="000801D1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75C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5ED9"/>
    <w:rsid w:val="001B7D48"/>
    <w:rsid w:val="001C3B2D"/>
    <w:rsid w:val="001C7280"/>
    <w:rsid w:val="001E61CB"/>
    <w:rsid w:val="001F05E5"/>
    <w:rsid w:val="001F66A7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4CDF"/>
    <w:rsid w:val="00255424"/>
    <w:rsid w:val="002555C9"/>
    <w:rsid w:val="00260979"/>
    <w:rsid w:val="002635B6"/>
    <w:rsid w:val="00270A70"/>
    <w:rsid w:val="0027301A"/>
    <w:rsid w:val="002735D4"/>
    <w:rsid w:val="002777F7"/>
    <w:rsid w:val="002805F0"/>
    <w:rsid w:val="00283B24"/>
    <w:rsid w:val="00284262"/>
    <w:rsid w:val="00286219"/>
    <w:rsid w:val="00286EA4"/>
    <w:rsid w:val="00297837"/>
    <w:rsid w:val="002A08BE"/>
    <w:rsid w:val="002A0BE3"/>
    <w:rsid w:val="002A5A1C"/>
    <w:rsid w:val="002A7D8F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222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4E38"/>
    <w:rsid w:val="00395206"/>
    <w:rsid w:val="003A0F45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02BE"/>
    <w:rsid w:val="003F3999"/>
    <w:rsid w:val="003F5C5C"/>
    <w:rsid w:val="003F72A8"/>
    <w:rsid w:val="003F7A65"/>
    <w:rsid w:val="00401547"/>
    <w:rsid w:val="004024B4"/>
    <w:rsid w:val="0040373B"/>
    <w:rsid w:val="00406987"/>
    <w:rsid w:val="00407A45"/>
    <w:rsid w:val="0041198E"/>
    <w:rsid w:val="00411C8C"/>
    <w:rsid w:val="00415828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D4BB2"/>
    <w:rsid w:val="004E0BCE"/>
    <w:rsid w:val="004E3A9C"/>
    <w:rsid w:val="004E4EB0"/>
    <w:rsid w:val="004E59B2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6936"/>
    <w:rsid w:val="0052746E"/>
    <w:rsid w:val="00530AC8"/>
    <w:rsid w:val="00531C57"/>
    <w:rsid w:val="005355DA"/>
    <w:rsid w:val="00536A3F"/>
    <w:rsid w:val="00541214"/>
    <w:rsid w:val="005422BC"/>
    <w:rsid w:val="0054374B"/>
    <w:rsid w:val="00547771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4F96"/>
    <w:rsid w:val="005C589E"/>
    <w:rsid w:val="005C60FB"/>
    <w:rsid w:val="005D14F8"/>
    <w:rsid w:val="005D219C"/>
    <w:rsid w:val="005D305B"/>
    <w:rsid w:val="005D7CE7"/>
    <w:rsid w:val="005E0035"/>
    <w:rsid w:val="005E6A12"/>
    <w:rsid w:val="005E7D49"/>
    <w:rsid w:val="005F05A4"/>
    <w:rsid w:val="005F20F8"/>
    <w:rsid w:val="005F41AF"/>
    <w:rsid w:val="005F5264"/>
    <w:rsid w:val="005F53C8"/>
    <w:rsid w:val="005F6077"/>
    <w:rsid w:val="00600982"/>
    <w:rsid w:val="006026F7"/>
    <w:rsid w:val="00602D1A"/>
    <w:rsid w:val="006059C2"/>
    <w:rsid w:val="0060769C"/>
    <w:rsid w:val="006177F1"/>
    <w:rsid w:val="00622BE0"/>
    <w:rsid w:val="00625525"/>
    <w:rsid w:val="00625B2D"/>
    <w:rsid w:val="00631835"/>
    <w:rsid w:val="00633959"/>
    <w:rsid w:val="00635B5F"/>
    <w:rsid w:val="00636128"/>
    <w:rsid w:val="00637A4A"/>
    <w:rsid w:val="00647467"/>
    <w:rsid w:val="00652567"/>
    <w:rsid w:val="00652C46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A6243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08E2"/>
    <w:rsid w:val="006E4379"/>
    <w:rsid w:val="006E532F"/>
    <w:rsid w:val="006E5585"/>
    <w:rsid w:val="006E71E4"/>
    <w:rsid w:val="006F0349"/>
    <w:rsid w:val="006F295D"/>
    <w:rsid w:val="006F2CAB"/>
    <w:rsid w:val="007056D8"/>
    <w:rsid w:val="0070670F"/>
    <w:rsid w:val="00710DA6"/>
    <w:rsid w:val="00711426"/>
    <w:rsid w:val="007129A3"/>
    <w:rsid w:val="00720007"/>
    <w:rsid w:val="00720768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279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2A34"/>
    <w:rsid w:val="0082627C"/>
    <w:rsid w:val="00833DC6"/>
    <w:rsid w:val="008364C5"/>
    <w:rsid w:val="00837595"/>
    <w:rsid w:val="008415BE"/>
    <w:rsid w:val="0084183F"/>
    <w:rsid w:val="00843646"/>
    <w:rsid w:val="00843A31"/>
    <w:rsid w:val="00846CFD"/>
    <w:rsid w:val="0085012B"/>
    <w:rsid w:val="00852A9B"/>
    <w:rsid w:val="00856F3E"/>
    <w:rsid w:val="00863BC1"/>
    <w:rsid w:val="00864AED"/>
    <w:rsid w:val="00871175"/>
    <w:rsid w:val="00871C02"/>
    <w:rsid w:val="00872958"/>
    <w:rsid w:val="00872E03"/>
    <w:rsid w:val="00874395"/>
    <w:rsid w:val="008900A0"/>
    <w:rsid w:val="00891347"/>
    <w:rsid w:val="008A5350"/>
    <w:rsid w:val="008A5EE6"/>
    <w:rsid w:val="008A7213"/>
    <w:rsid w:val="008B42AD"/>
    <w:rsid w:val="008B75E0"/>
    <w:rsid w:val="008C16E0"/>
    <w:rsid w:val="008C47BA"/>
    <w:rsid w:val="008C5FA1"/>
    <w:rsid w:val="008D2DE5"/>
    <w:rsid w:val="008D3FB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27EEC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87C85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C768F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25D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39D2"/>
    <w:rsid w:val="00D055CA"/>
    <w:rsid w:val="00D11B8F"/>
    <w:rsid w:val="00D146F3"/>
    <w:rsid w:val="00D15A1C"/>
    <w:rsid w:val="00D16C7E"/>
    <w:rsid w:val="00D16CB1"/>
    <w:rsid w:val="00D22B34"/>
    <w:rsid w:val="00D24887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0C1D"/>
    <w:rsid w:val="00DE2471"/>
    <w:rsid w:val="00DE284D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412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9C1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59EF"/>
    <w:rsid w:val="00F17469"/>
    <w:rsid w:val="00F25471"/>
    <w:rsid w:val="00F271E3"/>
    <w:rsid w:val="00F3093F"/>
    <w:rsid w:val="00F310CC"/>
    <w:rsid w:val="00F3361F"/>
    <w:rsid w:val="00F33B8C"/>
    <w:rsid w:val="00F361AB"/>
    <w:rsid w:val="00F37377"/>
    <w:rsid w:val="00F37529"/>
    <w:rsid w:val="00F3768A"/>
    <w:rsid w:val="00F425DD"/>
    <w:rsid w:val="00F42843"/>
    <w:rsid w:val="00F42B1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66B7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2D92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571F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CD5A-0524-4D60-8596-4B4F8251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1208</TotalTime>
  <Pages>11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346</cp:revision>
  <cp:lastPrinted>2024-12-13T08:37:00Z</cp:lastPrinted>
  <dcterms:created xsi:type="dcterms:W3CDTF">2016-11-14T11:46:00Z</dcterms:created>
  <dcterms:modified xsi:type="dcterms:W3CDTF">2025-12-02T16:17:00Z</dcterms:modified>
</cp:coreProperties>
</file>