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D442C" w:rsidRPr="001C0D50" w:rsidTr="00214F2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D442C" w:rsidRPr="001C0D50" w:rsidRDefault="006D442C" w:rsidP="00214F2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C5AFA7" wp14:editId="63F05E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Cs w:val="28"/>
              </w:rPr>
              <w:t>ГОСУДАРСТВЕННЫЙ</w:t>
            </w:r>
          </w:p>
          <w:p w:rsidR="006D442C" w:rsidRPr="001C0D50" w:rsidRDefault="006D442C" w:rsidP="00214F2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>комитет</w:t>
            </w:r>
          </w:p>
          <w:p w:rsidR="006D442C" w:rsidRPr="001C0D50" w:rsidRDefault="006D442C" w:rsidP="00214F2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>РЕСПУБЛИКИ ТАТАРСТАН</w:t>
            </w:r>
          </w:p>
          <w:p w:rsidR="006D442C" w:rsidRPr="001C0D50" w:rsidRDefault="006D442C" w:rsidP="00214F2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>по тарифам</w:t>
            </w:r>
          </w:p>
          <w:p w:rsidR="006D442C" w:rsidRPr="001C0D50" w:rsidRDefault="006D442C" w:rsidP="00214F25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D442C" w:rsidRPr="001C0D50" w:rsidRDefault="006D442C" w:rsidP="00214F25">
            <w:pPr>
              <w:jc w:val="center"/>
              <w:rPr>
                <w:sz w:val="20"/>
              </w:rPr>
            </w:pPr>
          </w:p>
          <w:p w:rsidR="006D442C" w:rsidRPr="001C0D50" w:rsidRDefault="006D442C" w:rsidP="00214F25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D442C" w:rsidRPr="001C0D50" w:rsidRDefault="006D442C" w:rsidP="00214F2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 xml:space="preserve"> ТАТАРСТАН</w:t>
            </w:r>
          </w:p>
          <w:p w:rsidR="006D442C" w:rsidRPr="001C0D50" w:rsidRDefault="006D442C" w:rsidP="00214F2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 xml:space="preserve">   РЕСПУБЛИКАСЫны</w:t>
            </w:r>
            <w:r w:rsidRPr="001C0D50">
              <w:rPr>
                <w:caps/>
                <w:szCs w:val="28"/>
                <w:lang w:val="tt-RU"/>
              </w:rPr>
              <w:t>ң</w:t>
            </w:r>
          </w:p>
          <w:p w:rsidR="006D442C" w:rsidRPr="001C0D50" w:rsidRDefault="006D442C" w:rsidP="00214F25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 xml:space="preserve"> тарифлар буенча </w:t>
            </w:r>
            <w:r w:rsidRPr="001C0D50">
              <w:rPr>
                <w:caps/>
                <w:szCs w:val="28"/>
                <w:lang w:val="tt-RU"/>
              </w:rPr>
              <w:t>ДӘҮЛӘТ</w:t>
            </w:r>
          </w:p>
          <w:p w:rsidR="006D442C" w:rsidRPr="001C0D50" w:rsidRDefault="006D442C" w:rsidP="00214F2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>комитеты</w:t>
            </w:r>
          </w:p>
          <w:p w:rsidR="006D442C" w:rsidRPr="001C0D50" w:rsidRDefault="006D442C" w:rsidP="00214F25"/>
        </w:tc>
      </w:tr>
    </w:tbl>
    <w:p w:rsidR="006D442C" w:rsidRPr="001C0D50" w:rsidRDefault="006D442C" w:rsidP="006D442C">
      <w:pPr>
        <w:tabs>
          <w:tab w:val="left" w:pos="284"/>
        </w:tabs>
        <w:rPr>
          <w:i/>
          <w:sz w:val="16"/>
          <w:szCs w:val="16"/>
        </w:rPr>
      </w:pPr>
    </w:p>
    <w:p w:rsidR="006D442C" w:rsidRPr="001C0D50" w:rsidRDefault="006D442C" w:rsidP="006D442C">
      <w:pPr>
        <w:rPr>
          <w:b/>
        </w:rPr>
      </w:pPr>
      <w:r w:rsidRPr="001C0D50">
        <w:t xml:space="preserve">        </w:t>
      </w:r>
      <w:r w:rsidRPr="001C0D50">
        <w:rPr>
          <w:b/>
        </w:rPr>
        <w:t xml:space="preserve">     ПОСТАНОВЛЕНИЕ</w:t>
      </w:r>
      <w:r w:rsidRPr="001C0D50">
        <w:tab/>
      </w:r>
      <w:r w:rsidRPr="001C0D50">
        <w:tab/>
      </w:r>
      <w:r w:rsidRPr="001C0D50">
        <w:tab/>
      </w:r>
      <w:r w:rsidRPr="001C0D50">
        <w:tab/>
      </w:r>
      <w:r w:rsidRPr="001C0D50">
        <w:tab/>
      </w:r>
      <w:r w:rsidR="00714EEC">
        <w:tab/>
        <w:t xml:space="preserve">      </w:t>
      </w:r>
      <w:r w:rsidRPr="001C0D50">
        <w:rPr>
          <w:b/>
        </w:rPr>
        <w:t>КАРАР</w:t>
      </w:r>
    </w:p>
    <w:p w:rsidR="006D442C" w:rsidRPr="001C0D50" w:rsidRDefault="006D442C" w:rsidP="006D442C">
      <w:pPr>
        <w:rPr>
          <w:sz w:val="20"/>
        </w:rPr>
      </w:pPr>
      <w:r w:rsidRPr="001C0D50">
        <w:rPr>
          <w:b/>
        </w:rPr>
        <w:t xml:space="preserve">                    </w:t>
      </w:r>
      <w:r w:rsidRPr="001C0D50">
        <w:rPr>
          <w:szCs w:val="28"/>
        </w:rPr>
        <w:t>___________</w:t>
      </w:r>
      <w:r w:rsidRPr="001C0D50">
        <w:rPr>
          <w:b/>
        </w:rPr>
        <w:t xml:space="preserve">                       </w:t>
      </w:r>
      <w:r w:rsidR="00714EEC">
        <w:rPr>
          <w:b/>
        </w:rPr>
        <w:t xml:space="preserve"> </w:t>
      </w:r>
      <w:r w:rsidR="00714EEC">
        <w:rPr>
          <w:szCs w:val="28"/>
        </w:rPr>
        <w:t>г.</w:t>
      </w:r>
      <w:r w:rsidRPr="001C0D50">
        <w:rPr>
          <w:szCs w:val="28"/>
        </w:rPr>
        <w:t>Казань</w:t>
      </w:r>
      <w:r w:rsidRPr="001C0D50">
        <w:rPr>
          <w:b/>
        </w:rPr>
        <w:t xml:space="preserve">                  </w:t>
      </w:r>
      <w:r w:rsidRPr="001C0D50">
        <w:t>№</w:t>
      </w:r>
      <w:r w:rsidRPr="001C0D50">
        <w:rPr>
          <w:b/>
        </w:rPr>
        <w:t xml:space="preserve"> </w:t>
      </w:r>
      <w:r w:rsidRPr="001C0D50">
        <w:rPr>
          <w:szCs w:val="28"/>
        </w:rPr>
        <w:t>______________</w:t>
      </w:r>
    </w:p>
    <w:p w:rsidR="008B4E1B" w:rsidRDefault="008B4E1B" w:rsidP="004B0774">
      <w:pPr>
        <w:rPr>
          <w:rFonts w:eastAsia="Calibri"/>
          <w:szCs w:val="28"/>
        </w:rPr>
      </w:pPr>
    </w:p>
    <w:p w:rsidR="008B4E1B" w:rsidRDefault="008B4E1B" w:rsidP="004B0774">
      <w:pPr>
        <w:rPr>
          <w:rFonts w:eastAsia="Calibri"/>
          <w:szCs w:val="28"/>
        </w:rPr>
      </w:pPr>
    </w:p>
    <w:p w:rsidR="004C7EF0" w:rsidRPr="008B4E1B" w:rsidRDefault="00970A5F" w:rsidP="00C57826">
      <w:pPr>
        <w:ind w:right="5102"/>
        <w:jc w:val="both"/>
        <w:rPr>
          <w:bCs/>
          <w:spacing w:val="-4"/>
          <w:szCs w:val="28"/>
        </w:rPr>
      </w:pPr>
      <w:r>
        <w:rPr>
          <w:rFonts w:eastAsia="Calibri"/>
          <w:spacing w:val="-4"/>
          <w:szCs w:val="28"/>
        </w:rPr>
        <w:t>О корректировке на 2026</w:t>
      </w:r>
      <w:r w:rsidR="008B4E1B" w:rsidRPr="008B4E1B">
        <w:rPr>
          <w:rFonts w:eastAsia="Calibri"/>
          <w:spacing w:val="-4"/>
          <w:szCs w:val="28"/>
        </w:rPr>
        <w:t xml:space="preserve"> год долгосрочных тарифов </w:t>
      </w:r>
      <w:r w:rsidR="00C57826" w:rsidRPr="008B4E1B">
        <w:rPr>
          <w:rFonts w:eastAsia="Calibri"/>
          <w:spacing w:val="-4"/>
          <w:szCs w:val="28"/>
        </w:rPr>
        <w:t xml:space="preserve">на транспортировку сточных вод </w:t>
      </w:r>
      <w:r w:rsidR="00C57826">
        <w:rPr>
          <w:rFonts w:eastAsia="Calibri"/>
          <w:spacing w:val="-4"/>
          <w:szCs w:val="28"/>
        </w:rPr>
        <w:br/>
      </w:r>
      <w:r w:rsidR="006C4DB0">
        <w:rPr>
          <w:rFonts w:eastAsia="Calibri"/>
          <w:spacing w:val="-4"/>
          <w:szCs w:val="28"/>
        </w:rPr>
        <w:t xml:space="preserve">и производственной программы </w:t>
      </w:r>
      <w:r w:rsidR="007D521F">
        <w:rPr>
          <w:rFonts w:eastAsia="Calibri"/>
          <w:spacing w:val="-4"/>
          <w:szCs w:val="28"/>
        </w:rPr>
        <w:br/>
      </w:r>
      <w:r w:rsidR="008B4E1B" w:rsidRPr="008B4E1B">
        <w:rPr>
          <w:rFonts w:eastAsia="Calibri"/>
          <w:spacing w:val="-4"/>
          <w:szCs w:val="28"/>
        </w:rPr>
        <w:t xml:space="preserve">для </w:t>
      </w:r>
      <w:r w:rsidR="008B4E1B" w:rsidRPr="008B4E1B">
        <w:rPr>
          <w:spacing w:val="-4"/>
          <w:szCs w:val="28"/>
        </w:rPr>
        <w:t xml:space="preserve">Общества с ограниченной ответственностью «ТатСтройКа» </w:t>
      </w:r>
      <w:r w:rsidR="008B4E1B" w:rsidRPr="00985461">
        <w:rPr>
          <w:rFonts w:eastAsia="Calibri"/>
          <w:color w:val="000000" w:themeColor="text1"/>
          <w:spacing w:val="-4"/>
          <w:szCs w:val="28"/>
        </w:rPr>
        <w:t xml:space="preserve">Зеленодольского муниципального района, </w:t>
      </w:r>
      <w:r w:rsidR="008B4E1B" w:rsidRPr="008B4E1B">
        <w:rPr>
          <w:rFonts w:eastAsia="Calibri"/>
          <w:spacing w:val="-4"/>
          <w:szCs w:val="28"/>
        </w:rPr>
        <w:t xml:space="preserve">установленных постановлением Государственного комитета Республики Татарстан по тарифам от 18.12.2023 </w:t>
      </w:r>
      <w:r w:rsidR="008B4E1B">
        <w:rPr>
          <w:rFonts w:eastAsia="Calibri"/>
          <w:spacing w:val="-4"/>
          <w:szCs w:val="28"/>
        </w:rPr>
        <w:br/>
      </w:r>
      <w:r w:rsidR="008B4E1B" w:rsidRPr="008B4E1B">
        <w:rPr>
          <w:rFonts w:eastAsia="Calibri"/>
          <w:spacing w:val="-4"/>
          <w:szCs w:val="28"/>
        </w:rPr>
        <w:t xml:space="preserve">№ </w:t>
      </w:r>
      <w:r w:rsidR="008B4E1B" w:rsidRPr="008B4E1B">
        <w:rPr>
          <w:rFonts w:eastAsia="Calibri"/>
          <w:bCs/>
          <w:spacing w:val="-4"/>
          <w:szCs w:val="28"/>
        </w:rPr>
        <w:t>763-158/кс-2023</w:t>
      </w:r>
      <w:r w:rsidR="008B4E1B" w:rsidRPr="008B4E1B">
        <w:rPr>
          <w:rFonts w:eastAsia="Calibri"/>
          <w:spacing w:val="-4"/>
          <w:szCs w:val="28"/>
        </w:rPr>
        <w:t xml:space="preserve"> </w:t>
      </w:r>
    </w:p>
    <w:p w:rsidR="008B4E1B" w:rsidRPr="008B4E1B" w:rsidRDefault="008B4E1B" w:rsidP="004B0774">
      <w:pPr>
        <w:rPr>
          <w:szCs w:val="28"/>
        </w:rPr>
      </w:pPr>
    </w:p>
    <w:p w:rsidR="008D79CC" w:rsidRPr="008B4E1B" w:rsidRDefault="008D79CC" w:rsidP="004B0774">
      <w:pPr>
        <w:rPr>
          <w:szCs w:val="28"/>
        </w:rPr>
      </w:pPr>
    </w:p>
    <w:p w:rsidR="009272EE" w:rsidRPr="004B1664" w:rsidRDefault="002F21F9" w:rsidP="004B0774">
      <w:pPr>
        <w:ind w:firstLine="709"/>
        <w:jc w:val="both"/>
        <w:rPr>
          <w:color w:val="000000" w:themeColor="text1"/>
          <w:szCs w:val="28"/>
        </w:rPr>
      </w:pPr>
      <w:r w:rsidRPr="002F21F9">
        <w:rPr>
          <w:szCs w:val="28"/>
        </w:rPr>
        <w:t xml:space="preserve">В соответствии с Федеральным законом от 7 декабря 2011 года № 416-ФЗ </w:t>
      </w:r>
      <w:r w:rsidRPr="002F21F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2F21F9">
        <w:rPr>
          <w:szCs w:val="28"/>
        </w:rPr>
        <w:br/>
        <w:t xml:space="preserve">в сфере водоснабжения и водоотведения», от 29 июля 2013 г. № 641 </w:t>
      </w:r>
      <w:r w:rsidRPr="002F21F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2F21F9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B4E1B" w:rsidRPr="00C57826">
        <w:rPr>
          <w:szCs w:val="28"/>
        </w:rPr>
        <w:t xml:space="preserve">от </w:t>
      </w:r>
      <w:r w:rsidR="00C57826">
        <w:rPr>
          <w:szCs w:val="28"/>
        </w:rPr>
        <w:t>03</w:t>
      </w:r>
      <w:r w:rsidR="008B4E1B" w:rsidRPr="00C57826">
        <w:rPr>
          <w:szCs w:val="28"/>
        </w:rPr>
        <w:t>.12.202</w:t>
      </w:r>
      <w:r w:rsidR="00C57826">
        <w:rPr>
          <w:szCs w:val="28"/>
        </w:rPr>
        <w:t>5</w:t>
      </w:r>
      <w:r w:rsidR="008B4E1B" w:rsidRPr="00C57826">
        <w:rPr>
          <w:szCs w:val="28"/>
        </w:rPr>
        <w:t xml:space="preserve"> № </w:t>
      </w:r>
      <w:r w:rsidR="00C57826">
        <w:rPr>
          <w:szCs w:val="28"/>
        </w:rPr>
        <w:t>29</w:t>
      </w:r>
      <w:r w:rsidR="008B4E1B" w:rsidRPr="00C57826">
        <w:rPr>
          <w:szCs w:val="28"/>
        </w:rPr>
        <w:t>-ПР</w:t>
      </w:r>
      <w:r w:rsidRPr="002F21F9">
        <w:rPr>
          <w:szCs w:val="28"/>
        </w:rPr>
        <w:t xml:space="preserve">, в целях корректировки долгосрочных тарифов на транспортировку сточных вод </w:t>
      </w:r>
      <w:r>
        <w:rPr>
          <w:szCs w:val="28"/>
        </w:rPr>
        <w:br/>
      </w:r>
      <w:r w:rsidRPr="002F21F9">
        <w:rPr>
          <w:szCs w:val="28"/>
        </w:rPr>
        <w:t xml:space="preserve">и </w:t>
      </w:r>
      <w:r w:rsidRPr="004B1664">
        <w:rPr>
          <w:color w:val="000000" w:themeColor="text1"/>
          <w:szCs w:val="28"/>
        </w:rPr>
        <w:t xml:space="preserve">необходимой валовой выручки регулируемой </w:t>
      </w:r>
      <w:r w:rsidR="00970A5F" w:rsidRPr="004B1664">
        <w:rPr>
          <w:color w:val="000000" w:themeColor="text1"/>
          <w:szCs w:val="28"/>
        </w:rPr>
        <w:t>организации на 2026</w:t>
      </w:r>
      <w:r w:rsidR="004B5D08">
        <w:rPr>
          <w:color w:val="000000" w:themeColor="text1"/>
          <w:szCs w:val="28"/>
        </w:rPr>
        <w:t xml:space="preserve"> </w:t>
      </w:r>
      <w:r w:rsidRPr="004B1664">
        <w:rPr>
          <w:color w:val="000000" w:themeColor="text1"/>
          <w:szCs w:val="28"/>
        </w:rPr>
        <w:t>год</w:t>
      </w:r>
      <w:r w:rsidR="004B5D08">
        <w:rPr>
          <w:color w:val="000000" w:themeColor="text1"/>
          <w:szCs w:val="28"/>
        </w:rPr>
        <w:t xml:space="preserve"> </w:t>
      </w:r>
      <w:r w:rsidRPr="004B1664">
        <w:rPr>
          <w:color w:val="000000" w:themeColor="text1"/>
          <w:szCs w:val="28"/>
        </w:rPr>
        <w:t xml:space="preserve">Государственный комитет Республики Татарстан по тарифам ПОСТАНОВЛЯЕТ: </w:t>
      </w:r>
    </w:p>
    <w:p w:rsidR="002F21F9" w:rsidRPr="004B1664" w:rsidRDefault="002F21F9" w:rsidP="004B1664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color w:val="FF0000"/>
          <w:szCs w:val="28"/>
        </w:rPr>
      </w:pPr>
      <w:r w:rsidRPr="004B1664">
        <w:rPr>
          <w:color w:val="000000" w:themeColor="text1"/>
          <w:szCs w:val="28"/>
        </w:rPr>
        <w:t xml:space="preserve">Скорректировать тарифы </w:t>
      </w:r>
      <w:r w:rsidRPr="004B1664">
        <w:rPr>
          <w:rFonts w:eastAsia="Calibri"/>
          <w:color w:val="000000" w:themeColor="text1"/>
          <w:szCs w:val="28"/>
        </w:rPr>
        <w:t xml:space="preserve">на транспортировку сточных вод для </w:t>
      </w:r>
      <w:r w:rsidRPr="004B1664">
        <w:rPr>
          <w:color w:val="000000" w:themeColor="text1"/>
          <w:szCs w:val="28"/>
        </w:rPr>
        <w:t xml:space="preserve">Общества </w:t>
      </w:r>
      <w:r w:rsidR="008B4E1B" w:rsidRPr="004B1664">
        <w:rPr>
          <w:color w:val="000000" w:themeColor="text1"/>
          <w:szCs w:val="28"/>
        </w:rPr>
        <w:br/>
      </w:r>
      <w:r w:rsidRPr="004B1664">
        <w:rPr>
          <w:color w:val="000000" w:themeColor="text1"/>
          <w:szCs w:val="28"/>
        </w:rPr>
        <w:t xml:space="preserve">с ограниченной </w:t>
      </w:r>
      <w:r w:rsidRPr="001D2A33">
        <w:rPr>
          <w:color w:val="000000" w:themeColor="text1"/>
          <w:szCs w:val="28"/>
        </w:rPr>
        <w:t xml:space="preserve">ответственностью «ТатСтройКа» </w:t>
      </w:r>
      <w:r w:rsidRPr="001D2A33">
        <w:rPr>
          <w:rFonts w:eastAsia="Calibri"/>
          <w:color w:val="000000" w:themeColor="text1"/>
          <w:szCs w:val="28"/>
        </w:rPr>
        <w:t>Зеленодольского муниципального района</w:t>
      </w:r>
      <w:r w:rsidR="0063367E">
        <w:rPr>
          <w:rFonts w:eastAsia="Calibri"/>
          <w:color w:val="000000" w:themeColor="text1"/>
          <w:szCs w:val="28"/>
        </w:rPr>
        <w:t xml:space="preserve"> (далее – ООО </w:t>
      </w:r>
      <w:r w:rsidR="0063367E" w:rsidRPr="0063367E">
        <w:rPr>
          <w:rFonts w:eastAsia="Calibri"/>
          <w:color w:val="000000" w:themeColor="text1"/>
          <w:szCs w:val="28"/>
        </w:rPr>
        <w:t>«ТатСтройКа»</w:t>
      </w:r>
      <w:r w:rsidR="0063367E">
        <w:rPr>
          <w:rFonts w:eastAsia="Calibri"/>
          <w:color w:val="000000" w:themeColor="text1"/>
          <w:szCs w:val="28"/>
        </w:rPr>
        <w:t>)</w:t>
      </w:r>
      <w:r w:rsidR="006C4DB0" w:rsidRPr="001D2A33">
        <w:rPr>
          <w:rFonts w:eastAsia="Calibri"/>
          <w:color w:val="000000" w:themeColor="text1"/>
          <w:szCs w:val="28"/>
        </w:rPr>
        <w:t xml:space="preserve"> </w:t>
      </w:r>
      <w:r w:rsidR="006C4DB0">
        <w:rPr>
          <w:rFonts w:eastAsia="Calibri"/>
          <w:szCs w:val="28"/>
        </w:rPr>
        <w:t>на 2026</w:t>
      </w:r>
      <w:r w:rsidRPr="002F21F9">
        <w:rPr>
          <w:rFonts w:eastAsia="Calibri"/>
          <w:szCs w:val="28"/>
        </w:rPr>
        <w:t xml:space="preserve"> год, </w:t>
      </w:r>
      <w:r w:rsidRPr="002F21F9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>
        <w:rPr>
          <w:szCs w:val="28"/>
        </w:rPr>
        <w:t>от 18</w:t>
      </w:r>
      <w:r w:rsidRPr="002F21F9">
        <w:rPr>
          <w:szCs w:val="28"/>
        </w:rPr>
        <w:t xml:space="preserve">.12.2023 </w:t>
      </w:r>
      <w:r w:rsidR="0063367E">
        <w:rPr>
          <w:szCs w:val="28"/>
        </w:rPr>
        <w:br/>
      </w:r>
      <w:r w:rsidRPr="002F21F9">
        <w:rPr>
          <w:szCs w:val="28"/>
        </w:rPr>
        <w:t xml:space="preserve">№ </w:t>
      </w:r>
      <w:r w:rsidRPr="002F21F9">
        <w:rPr>
          <w:bCs/>
          <w:szCs w:val="28"/>
        </w:rPr>
        <w:t>763-158/кс-2023</w:t>
      </w:r>
      <w:r w:rsidR="0063367E">
        <w:rPr>
          <w:szCs w:val="28"/>
        </w:rPr>
        <w:t xml:space="preserve"> </w:t>
      </w:r>
      <w:r w:rsidRPr="004B1664">
        <w:rPr>
          <w:color w:val="000000" w:themeColor="text1"/>
          <w:szCs w:val="28"/>
        </w:rPr>
        <w:t>«</w:t>
      </w:r>
      <w:r w:rsidR="004B1664" w:rsidRPr="004B1664">
        <w:rPr>
          <w:rFonts w:eastAsia="Calibri"/>
          <w:color w:val="000000" w:themeColor="text1"/>
          <w:szCs w:val="28"/>
        </w:rPr>
        <w:t>Об установлении тарифов на транспортиро</w:t>
      </w:r>
      <w:r w:rsidR="0063367E">
        <w:rPr>
          <w:rFonts w:eastAsia="Calibri"/>
          <w:color w:val="000000" w:themeColor="text1"/>
          <w:szCs w:val="28"/>
        </w:rPr>
        <w:t xml:space="preserve">вку сточных вод </w:t>
      </w:r>
      <w:r w:rsidR="00C57826">
        <w:rPr>
          <w:rFonts w:eastAsia="Calibri"/>
          <w:color w:val="000000" w:themeColor="text1"/>
          <w:szCs w:val="28"/>
        </w:rPr>
        <w:br/>
      </w:r>
      <w:r w:rsidR="0063367E">
        <w:rPr>
          <w:rFonts w:eastAsia="Calibri"/>
          <w:color w:val="000000" w:themeColor="text1"/>
          <w:szCs w:val="28"/>
        </w:rPr>
        <w:t xml:space="preserve">для Общества </w:t>
      </w:r>
      <w:r w:rsidR="004B1664" w:rsidRPr="004B1664">
        <w:rPr>
          <w:rFonts w:eastAsia="Calibri"/>
          <w:color w:val="000000" w:themeColor="text1"/>
          <w:szCs w:val="28"/>
        </w:rPr>
        <w:t>с ограниченной ответственностью «ТатСтройКа» Зеленодольского муниципального района на 2024-2028 годы и утверждении производственной программы</w:t>
      </w:r>
      <w:r w:rsidRPr="004B1664">
        <w:rPr>
          <w:color w:val="000000" w:themeColor="text1"/>
          <w:szCs w:val="28"/>
        </w:rPr>
        <w:t>»</w:t>
      </w:r>
      <w:r w:rsidR="007A51E0" w:rsidRPr="004B1664">
        <w:rPr>
          <w:color w:val="000000" w:themeColor="text1"/>
          <w:szCs w:val="28"/>
        </w:rPr>
        <w:t xml:space="preserve"> (с </w:t>
      </w:r>
      <w:r w:rsidR="007A51E0" w:rsidRPr="004B1664">
        <w:rPr>
          <w:szCs w:val="28"/>
        </w:rPr>
        <w:t xml:space="preserve">изменениями, внесенными постановлением Государственного </w:t>
      </w:r>
      <w:r w:rsidR="007A51E0" w:rsidRPr="004B1664">
        <w:rPr>
          <w:szCs w:val="28"/>
        </w:rPr>
        <w:lastRenderedPageBreak/>
        <w:t>комитета Республики Татарстан по тарифам от 17.12.2024 № 531-115/кс-2024)</w:t>
      </w:r>
      <w:r w:rsidRPr="004B1664">
        <w:rPr>
          <w:szCs w:val="28"/>
        </w:rPr>
        <w:t>,</w:t>
      </w:r>
      <w:r w:rsidRPr="004B1664">
        <w:rPr>
          <w:color w:val="FF0000"/>
          <w:szCs w:val="28"/>
        </w:rPr>
        <w:t xml:space="preserve"> </w:t>
      </w:r>
      <w:r w:rsidRPr="004B1664">
        <w:rPr>
          <w:szCs w:val="28"/>
        </w:rPr>
        <w:t>изложив приложение 2 в новой редакции (прилагается).</w:t>
      </w:r>
    </w:p>
    <w:p w:rsidR="001235F3" w:rsidRDefault="001235F3" w:rsidP="001235F3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Скорректировать производственную</w:t>
      </w:r>
      <w:r w:rsidR="002F21F9" w:rsidRPr="001235F3">
        <w:rPr>
          <w:szCs w:val="28"/>
        </w:rPr>
        <w:t xml:space="preserve"> п</w:t>
      </w:r>
      <w:r>
        <w:rPr>
          <w:szCs w:val="28"/>
        </w:rPr>
        <w:t xml:space="preserve">рограмму для </w:t>
      </w:r>
      <w:r w:rsidR="004B1664">
        <w:rPr>
          <w:szCs w:val="28"/>
        </w:rPr>
        <w:t>ООО</w:t>
      </w:r>
      <w:r w:rsidRPr="001235F3">
        <w:rPr>
          <w:szCs w:val="28"/>
        </w:rPr>
        <w:t xml:space="preserve"> «ТатСтройКа»</w:t>
      </w:r>
      <w:r w:rsidRPr="001235F3">
        <w:rPr>
          <w:color w:val="FF0000"/>
          <w:szCs w:val="28"/>
        </w:rPr>
        <w:t xml:space="preserve"> </w:t>
      </w:r>
      <w:r w:rsidR="0063367E">
        <w:rPr>
          <w:color w:val="FF0000"/>
          <w:szCs w:val="28"/>
        </w:rPr>
        <w:br/>
      </w:r>
      <w:r w:rsidR="0063367E" w:rsidRPr="0063367E">
        <w:rPr>
          <w:color w:val="000000" w:themeColor="text1"/>
          <w:szCs w:val="28"/>
        </w:rPr>
        <w:t xml:space="preserve">в сфере водоотведения </w:t>
      </w:r>
      <w:r w:rsidRPr="001235F3">
        <w:rPr>
          <w:color w:val="000000" w:themeColor="text1"/>
          <w:szCs w:val="28"/>
        </w:rPr>
        <w:t>на</w:t>
      </w:r>
      <w:r>
        <w:rPr>
          <w:szCs w:val="28"/>
        </w:rPr>
        <w:t xml:space="preserve"> 2026, установленную постановлением Г</w:t>
      </w:r>
      <w:r w:rsidRPr="001235F3">
        <w:rPr>
          <w:szCs w:val="28"/>
        </w:rPr>
        <w:t>осударственного комитета Республики Татарстан по тариф</w:t>
      </w:r>
      <w:r>
        <w:rPr>
          <w:szCs w:val="28"/>
        </w:rPr>
        <w:t xml:space="preserve">ам </w:t>
      </w:r>
      <w:r w:rsidR="001D2A33" w:rsidRPr="001D2A33">
        <w:rPr>
          <w:szCs w:val="28"/>
        </w:rPr>
        <w:t xml:space="preserve">от 18.12.2023 № </w:t>
      </w:r>
      <w:r w:rsidR="001D2A33" w:rsidRPr="001D2A33">
        <w:rPr>
          <w:bCs/>
          <w:szCs w:val="28"/>
        </w:rPr>
        <w:t>763-158/кс-2023</w:t>
      </w:r>
      <w:r>
        <w:rPr>
          <w:szCs w:val="28"/>
        </w:rPr>
        <w:t xml:space="preserve">, изложив </w:t>
      </w:r>
      <w:r w:rsidRPr="001235F3">
        <w:rPr>
          <w:szCs w:val="28"/>
        </w:rPr>
        <w:t>приложение 4 в новой редакции (прилагается).</w:t>
      </w:r>
    </w:p>
    <w:p w:rsidR="000F3986" w:rsidRDefault="000F3986" w:rsidP="000F3986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2F21F9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 года по 31 декабря 2026</w:t>
      </w:r>
      <w:r w:rsidRPr="002F21F9">
        <w:rPr>
          <w:szCs w:val="28"/>
        </w:rPr>
        <w:t xml:space="preserve"> года.</w:t>
      </w:r>
    </w:p>
    <w:p w:rsidR="002F21F9" w:rsidRPr="002F21F9" w:rsidRDefault="002F21F9" w:rsidP="004B0774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2F21F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4B0774">
      <w:pPr>
        <w:jc w:val="both"/>
        <w:rPr>
          <w:szCs w:val="28"/>
        </w:rPr>
      </w:pPr>
    </w:p>
    <w:p w:rsidR="002227A1" w:rsidRDefault="002227A1" w:rsidP="004B0774">
      <w:pPr>
        <w:jc w:val="both"/>
        <w:rPr>
          <w:szCs w:val="28"/>
        </w:rPr>
      </w:pPr>
    </w:p>
    <w:p w:rsidR="008F282E" w:rsidRPr="004C7EF0" w:rsidRDefault="002D7184" w:rsidP="004B077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D691A" w:rsidRPr="00CD691A">
        <w:rPr>
          <w:szCs w:val="28"/>
        </w:rPr>
        <w:t>Р.В. Гайнутдинов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0A39B3" w:rsidRPr="000A39B3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lastRenderedPageBreak/>
        <w:t>Приложение 2 к постановлению</w:t>
      </w:r>
    </w:p>
    <w:p w:rsidR="000A39B3" w:rsidRPr="000A39B3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t xml:space="preserve">Государственного комитета </w:t>
      </w:r>
    </w:p>
    <w:p w:rsidR="000A39B3" w:rsidRPr="000A39B3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t>Республики Татарстан по тарифам</w:t>
      </w:r>
    </w:p>
    <w:p w:rsidR="000A39B3" w:rsidRPr="000A39B3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t xml:space="preserve">от </w:t>
      </w:r>
      <w:r w:rsidRPr="000A39B3">
        <w:rPr>
          <w:sz w:val="24"/>
          <w:szCs w:val="24"/>
          <w:u w:val="single"/>
        </w:rPr>
        <w:t>18.12.2023</w:t>
      </w:r>
      <w:r w:rsidRPr="000A39B3">
        <w:rPr>
          <w:sz w:val="24"/>
          <w:szCs w:val="24"/>
        </w:rPr>
        <w:t xml:space="preserve"> № </w:t>
      </w:r>
      <w:r w:rsidRPr="000A39B3">
        <w:rPr>
          <w:bCs/>
          <w:sz w:val="24"/>
          <w:szCs w:val="24"/>
          <w:u w:val="single"/>
        </w:rPr>
        <w:t>763-158/кс-2023</w:t>
      </w:r>
      <w:r w:rsidRPr="000A39B3">
        <w:rPr>
          <w:sz w:val="24"/>
          <w:szCs w:val="24"/>
        </w:rPr>
        <w:t xml:space="preserve"> </w:t>
      </w:r>
    </w:p>
    <w:p w:rsidR="000A39B3" w:rsidRPr="000A39B3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t xml:space="preserve">(в редакции постановления </w:t>
      </w:r>
      <w:r w:rsidRPr="000A39B3">
        <w:rPr>
          <w:sz w:val="24"/>
          <w:szCs w:val="24"/>
        </w:rPr>
        <w:br/>
        <w:t>Государственного комитета</w:t>
      </w:r>
    </w:p>
    <w:p w:rsidR="000A39B3" w:rsidRPr="000A39B3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t>Республики Татарстан по тарифам</w:t>
      </w:r>
    </w:p>
    <w:p w:rsidR="00B624B4" w:rsidRPr="00B624B4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t>от ____</w:t>
      </w:r>
      <w:r w:rsidR="00C57826">
        <w:rPr>
          <w:sz w:val="24"/>
          <w:szCs w:val="24"/>
        </w:rPr>
        <w:t>__</w:t>
      </w:r>
      <w:r w:rsidRPr="000A39B3">
        <w:rPr>
          <w:sz w:val="24"/>
          <w:szCs w:val="24"/>
        </w:rPr>
        <w:t>___</w:t>
      </w:r>
      <w:r w:rsidR="00C57826">
        <w:rPr>
          <w:sz w:val="24"/>
          <w:szCs w:val="24"/>
        </w:rPr>
        <w:t>_</w:t>
      </w:r>
      <w:r w:rsidRPr="000A39B3">
        <w:rPr>
          <w:sz w:val="24"/>
          <w:szCs w:val="24"/>
        </w:rPr>
        <w:t>___ № ____________</w:t>
      </w:r>
      <w:r w:rsidR="008B4E1B">
        <w:rPr>
          <w:sz w:val="24"/>
          <w:szCs w:val="24"/>
        </w:rPr>
        <w:t>_</w:t>
      </w:r>
      <w:r w:rsidRPr="000A39B3">
        <w:rPr>
          <w:sz w:val="24"/>
          <w:szCs w:val="24"/>
        </w:rPr>
        <w:t>______)</w:t>
      </w:r>
      <w:r w:rsidR="00AB4996">
        <w:rPr>
          <w:sz w:val="24"/>
          <w:szCs w:val="24"/>
        </w:rPr>
        <w:t xml:space="preserve"> </w:t>
      </w:r>
    </w:p>
    <w:p w:rsidR="00443C9B" w:rsidRDefault="00443C9B" w:rsidP="004B0774">
      <w:pPr>
        <w:jc w:val="center"/>
        <w:rPr>
          <w:bCs/>
          <w:szCs w:val="28"/>
        </w:rPr>
      </w:pPr>
    </w:p>
    <w:p w:rsidR="00C13E70" w:rsidRPr="00C35ACD" w:rsidRDefault="00C13E70" w:rsidP="00071C11">
      <w:pPr>
        <w:ind w:right="282"/>
        <w:jc w:val="center"/>
        <w:rPr>
          <w:bCs/>
          <w:color w:val="000000"/>
          <w:szCs w:val="28"/>
        </w:rPr>
      </w:pPr>
      <w:r w:rsidRPr="00C35ACD">
        <w:rPr>
          <w:bCs/>
          <w:color w:val="000000"/>
          <w:szCs w:val="28"/>
        </w:rPr>
        <w:t xml:space="preserve">Тарифы на </w:t>
      </w:r>
      <w:r>
        <w:rPr>
          <w:bCs/>
          <w:color w:val="000000"/>
          <w:szCs w:val="28"/>
        </w:rPr>
        <w:t>транспортировку сточных вод</w:t>
      </w:r>
      <w:r w:rsidRPr="00C35ACD">
        <w:rPr>
          <w:bCs/>
          <w:color w:val="000000"/>
          <w:szCs w:val="28"/>
        </w:rPr>
        <w:t xml:space="preserve"> для </w:t>
      </w:r>
      <w:r w:rsidR="00985461">
        <w:rPr>
          <w:szCs w:val="28"/>
        </w:rPr>
        <w:t>ООО</w:t>
      </w:r>
      <w:r w:rsidRPr="00C35ACD">
        <w:rPr>
          <w:szCs w:val="28"/>
        </w:rPr>
        <w:t xml:space="preserve"> «</w:t>
      </w:r>
      <w:r w:rsidR="00C4539B">
        <w:rPr>
          <w:szCs w:val="28"/>
        </w:rPr>
        <w:t>ТатСтройКа</w:t>
      </w:r>
      <w:r w:rsidRPr="00C35ACD">
        <w:rPr>
          <w:szCs w:val="28"/>
        </w:rPr>
        <w:t>»</w:t>
      </w:r>
      <w:r w:rsidRPr="00C35ACD">
        <w:rPr>
          <w:bCs/>
          <w:color w:val="000000"/>
          <w:szCs w:val="28"/>
        </w:rPr>
        <w:t xml:space="preserve">, осуществляющего </w:t>
      </w:r>
      <w:r>
        <w:rPr>
          <w:szCs w:val="28"/>
        </w:rPr>
        <w:t>водоотведение</w:t>
      </w:r>
      <w:r w:rsidR="0063367E">
        <w:rPr>
          <w:bCs/>
          <w:color w:val="000000"/>
          <w:szCs w:val="28"/>
        </w:rPr>
        <w:t xml:space="preserve">, </w:t>
      </w:r>
      <w:r w:rsidR="00C57826">
        <w:rPr>
          <w:bCs/>
          <w:color w:val="000000"/>
          <w:szCs w:val="28"/>
        </w:rPr>
        <w:br/>
      </w:r>
      <w:r w:rsidR="0063367E">
        <w:rPr>
          <w:bCs/>
          <w:color w:val="000000"/>
          <w:szCs w:val="28"/>
        </w:rPr>
        <w:t>на 2025</w:t>
      </w:r>
      <w:r>
        <w:rPr>
          <w:bCs/>
          <w:color w:val="000000"/>
          <w:szCs w:val="28"/>
        </w:rPr>
        <w:t xml:space="preserve"> – 2028 </w:t>
      </w:r>
      <w:r w:rsidRPr="00C35ACD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ы*</w:t>
      </w:r>
      <w:r w:rsidRPr="00C35ACD">
        <w:rPr>
          <w:bCs/>
          <w:color w:val="000000"/>
          <w:szCs w:val="28"/>
        </w:rPr>
        <w:t xml:space="preserve"> с календарной разбивкой</w:t>
      </w:r>
    </w:p>
    <w:p w:rsidR="00262F1D" w:rsidRDefault="00262F1D" w:rsidP="004B0774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799"/>
        <w:gridCol w:w="4393"/>
        <w:gridCol w:w="4333"/>
      </w:tblGrid>
      <w:tr w:rsidR="00103942" w:rsidRPr="00103942" w:rsidTr="00103942">
        <w:trPr>
          <w:trHeight w:val="20"/>
          <w:tblHeader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103942" w:rsidRPr="00C57826" w:rsidRDefault="00103942" w:rsidP="005613F2">
            <w:pPr>
              <w:jc w:val="center"/>
              <w:rPr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№</w:t>
            </w:r>
          </w:p>
          <w:p w:rsidR="00103942" w:rsidRPr="00103942" w:rsidRDefault="00103942" w:rsidP="005613F2">
            <w:pPr>
              <w:jc w:val="center"/>
              <w:rPr>
                <w:bCs/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п/п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103942" w:rsidRPr="00103942" w:rsidRDefault="00103942" w:rsidP="005613F2">
            <w:pPr>
              <w:jc w:val="center"/>
              <w:rPr>
                <w:bCs/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103942" w:rsidRPr="00103942" w:rsidRDefault="00103942" w:rsidP="005613F2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10394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411" w:type="pct"/>
            <w:vAlign w:val="center"/>
          </w:tcPr>
          <w:p w:rsidR="00103942" w:rsidRPr="00103942" w:rsidRDefault="00103942" w:rsidP="005613F2">
            <w:pPr>
              <w:ind w:right="-75"/>
              <w:jc w:val="center"/>
              <w:rPr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 xml:space="preserve">Тариф </w:t>
            </w:r>
            <w:r w:rsidRPr="00103942">
              <w:rPr>
                <w:bCs/>
                <w:color w:val="000000"/>
                <w:sz w:val="24"/>
                <w:szCs w:val="24"/>
              </w:rPr>
              <w:t>на транспортировку сточных вод</w:t>
            </w:r>
          </w:p>
          <w:p w:rsidR="00103942" w:rsidRPr="00103942" w:rsidRDefault="00103942" w:rsidP="005613F2">
            <w:pPr>
              <w:ind w:right="-75"/>
              <w:jc w:val="center"/>
              <w:rPr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(одноставочный),</w:t>
            </w:r>
          </w:p>
          <w:p w:rsidR="00103942" w:rsidRPr="00103942" w:rsidRDefault="00103942" w:rsidP="005613F2">
            <w:pPr>
              <w:ind w:right="-75"/>
              <w:jc w:val="center"/>
              <w:rPr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руб./куб.м</w:t>
            </w:r>
          </w:p>
        </w:tc>
      </w:tr>
      <w:tr w:rsidR="00103942" w:rsidRPr="00103942" w:rsidTr="00103942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103942" w:rsidRPr="00103942" w:rsidRDefault="00103942" w:rsidP="00561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pct"/>
            <w:shd w:val="clear" w:color="auto" w:fill="auto"/>
            <w:vAlign w:val="center"/>
          </w:tcPr>
          <w:p w:rsidR="00103942" w:rsidRPr="00103942" w:rsidRDefault="00103942" w:rsidP="005613F2">
            <w:pPr>
              <w:rPr>
                <w:bCs/>
                <w:sz w:val="24"/>
                <w:szCs w:val="24"/>
              </w:rPr>
            </w:pPr>
            <w:r w:rsidRPr="00103942">
              <w:rPr>
                <w:bCs/>
                <w:sz w:val="24"/>
                <w:szCs w:val="24"/>
              </w:rPr>
              <w:t>Потребители в зоне централизованных систем водоснабжения и водоотведения города Казани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103942" w:rsidRPr="00103942" w:rsidRDefault="00103942" w:rsidP="005613F2">
            <w:pPr>
              <w:ind w:right="-15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1" w:type="pct"/>
            <w:vAlign w:val="center"/>
          </w:tcPr>
          <w:p w:rsidR="00103942" w:rsidRPr="00103942" w:rsidRDefault="00103942" w:rsidP="005613F2">
            <w:pPr>
              <w:ind w:right="-75"/>
              <w:jc w:val="center"/>
              <w:rPr>
                <w:sz w:val="24"/>
                <w:szCs w:val="24"/>
              </w:rPr>
            </w:pPr>
          </w:p>
        </w:tc>
      </w:tr>
      <w:tr w:rsidR="00103942" w:rsidRPr="00103942" w:rsidTr="00103942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103942" w:rsidRPr="00103942" w:rsidRDefault="00103942" w:rsidP="005613F2">
            <w:pPr>
              <w:jc w:val="center"/>
              <w:rPr>
                <w:bCs/>
                <w:sz w:val="24"/>
                <w:szCs w:val="24"/>
              </w:rPr>
            </w:pPr>
            <w:r w:rsidRPr="0010394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8" w:type="pct"/>
            <w:vMerge w:val="restart"/>
            <w:shd w:val="clear" w:color="auto" w:fill="auto"/>
            <w:vAlign w:val="center"/>
          </w:tcPr>
          <w:p w:rsidR="00103942" w:rsidRPr="00103942" w:rsidRDefault="00103942" w:rsidP="005613F2">
            <w:pPr>
              <w:rPr>
                <w:bCs/>
                <w:sz w:val="24"/>
                <w:szCs w:val="24"/>
              </w:rPr>
            </w:pPr>
            <w:r w:rsidRPr="00103942">
              <w:rPr>
                <w:bCs/>
                <w:sz w:val="24"/>
                <w:szCs w:val="24"/>
              </w:rPr>
              <w:t>ООО «ТатСтройКа»</w:t>
            </w:r>
            <w:r w:rsidRPr="00103942">
              <w:rPr>
                <w:bCs/>
                <w:color w:val="000000"/>
                <w:sz w:val="24"/>
                <w:szCs w:val="24"/>
              </w:rPr>
              <w:t xml:space="preserve"> (тарифы указаны без учета НДС)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103942" w:rsidRPr="00103942" w:rsidRDefault="00103942" w:rsidP="005613F2">
            <w:pPr>
              <w:jc w:val="center"/>
              <w:rPr>
                <w:bCs/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411" w:type="pct"/>
            <w:vAlign w:val="center"/>
          </w:tcPr>
          <w:p w:rsidR="00103942" w:rsidRPr="00103942" w:rsidRDefault="00103942" w:rsidP="005613F2">
            <w:pPr>
              <w:jc w:val="center"/>
              <w:rPr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2,60</w:t>
            </w:r>
          </w:p>
        </w:tc>
      </w:tr>
      <w:tr w:rsidR="00103942" w:rsidRPr="00103942" w:rsidTr="00103942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103942" w:rsidRPr="00103942" w:rsidRDefault="00103942" w:rsidP="005613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8" w:type="pct"/>
            <w:vMerge/>
            <w:shd w:val="clear" w:color="auto" w:fill="auto"/>
            <w:vAlign w:val="center"/>
          </w:tcPr>
          <w:p w:rsidR="00103942" w:rsidRPr="00103942" w:rsidRDefault="00103942" w:rsidP="005613F2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103942" w:rsidRPr="00103942" w:rsidRDefault="00103942" w:rsidP="005613F2">
            <w:pPr>
              <w:jc w:val="center"/>
              <w:rPr>
                <w:bCs/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411" w:type="pct"/>
            <w:vAlign w:val="center"/>
          </w:tcPr>
          <w:p w:rsidR="00103942" w:rsidRPr="00103942" w:rsidRDefault="00103942" w:rsidP="005613F2">
            <w:pPr>
              <w:jc w:val="center"/>
              <w:rPr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2,83</w:t>
            </w:r>
          </w:p>
        </w:tc>
      </w:tr>
      <w:tr w:rsidR="00103942" w:rsidRPr="00103942" w:rsidTr="00103942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103942" w:rsidRPr="00103942" w:rsidRDefault="00103942" w:rsidP="001039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8" w:type="pct"/>
            <w:vMerge/>
            <w:shd w:val="clear" w:color="auto" w:fill="auto"/>
            <w:vAlign w:val="center"/>
          </w:tcPr>
          <w:p w:rsidR="00103942" w:rsidRPr="00103942" w:rsidRDefault="00103942" w:rsidP="00103942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103942" w:rsidRPr="00C7066B" w:rsidRDefault="00103942" w:rsidP="00103942">
            <w:pPr>
              <w:jc w:val="center"/>
              <w:rPr>
                <w:bCs/>
                <w:sz w:val="24"/>
                <w:szCs w:val="24"/>
              </w:rPr>
            </w:pPr>
            <w:r w:rsidRPr="00C7066B">
              <w:rPr>
                <w:bCs/>
                <w:sz w:val="24"/>
                <w:szCs w:val="24"/>
              </w:rPr>
              <w:t>с 01.01.2026 по 30.09.2026</w:t>
            </w:r>
          </w:p>
        </w:tc>
        <w:tc>
          <w:tcPr>
            <w:tcW w:w="1411" w:type="pct"/>
            <w:vAlign w:val="center"/>
          </w:tcPr>
          <w:p w:rsidR="00103942" w:rsidRPr="00103942" w:rsidRDefault="00103942" w:rsidP="00103942">
            <w:pPr>
              <w:jc w:val="center"/>
              <w:rPr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2,8</w:t>
            </w:r>
            <w:r w:rsidR="00C7066B">
              <w:rPr>
                <w:sz w:val="24"/>
                <w:szCs w:val="24"/>
              </w:rPr>
              <w:t>2</w:t>
            </w:r>
          </w:p>
        </w:tc>
      </w:tr>
      <w:tr w:rsidR="00103942" w:rsidRPr="00103942" w:rsidTr="00103942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103942" w:rsidRPr="00103942" w:rsidRDefault="00103942" w:rsidP="001039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8" w:type="pct"/>
            <w:vMerge/>
            <w:shd w:val="clear" w:color="auto" w:fill="auto"/>
            <w:vAlign w:val="center"/>
          </w:tcPr>
          <w:p w:rsidR="00103942" w:rsidRPr="00103942" w:rsidRDefault="00103942" w:rsidP="00103942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103942" w:rsidRPr="00C7066B" w:rsidRDefault="00103942" w:rsidP="00103942">
            <w:pPr>
              <w:jc w:val="center"/>
              <w:rPr>
                <w:bCs/>
                <w:sz w:val="24"/>
                <w:szCs w:val="24"/>
              </w:rPr>
            </w:pPr>
            <w:r w:rsidRPr="00C7066B">
              <w:rPr>
                <w:bCs/>
                <w:sz w:val="24"/>
                <w:szCs w:val="24"/>
              </w:rPr>
              <w:t>с 01.10.2026 по 31.12.2026</w:t>
            </w:r>
          </w:p>
        </w:tc>
        <w:tc>
          <w:tcPr>
            <w:tcW w:w="1411" w:type="pct"/>
            <w:vAlign w:val="center"/>
          </w:tcPr>
          <w:p w:rsidR="00103942" w:rsidRPr="00103942" w:rsidRDefault="00103942" w:rsidP="00103942">
            <w:pPr>
              <w:jc w:val="center"/>
              <w:rPr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2,8</w:t>
            </w:r>
            <w:r w:rsidR="00C7066B">
              <w:rPr>
                <w:sz w:val="24"/>
                <w:szCs w:val="24"/>
              </w:rPr>
              <w:t>2</w:t>
            </w:r>
          </w:p>
        </w:tc>
      </w:tr>
      <w:tr w:rsidR="00103942" w:rsidRPr="00103942" w:rsidTr="00103942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103942" w:rsidRPr="00103942" w:rsidRDefault="00103942" w:rsidP="001039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8" w:type="pct"/>
            <w:vMerge/>
            <w:shd w:val="clear" w:color="auto" w:fill="auto"/>
            <w:vAlign w:val="center"/>
          </w:tcPr>
          <w:p w:rsidR="00103942" w:rsidRPr="00103942" w:rsidRDefault="00103942" w:rsidP="00103942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103942" w:rsidRPr="00103942" w:rsidRDefault="00103942" w:rsidP="00103942">
            <w:pPr>
              <w:jc w:val="center"/>
              <w:rPr>
                <w:bCs/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411" w:type="pct"/>
            <w:vAlign w:val="center"/>
          </w:tcPr>
          <w:p w:rsidR="00103942" w:rsidRPr="00103942" w:rsidRDefault="00103942" w:rsidP="00103942">
            <w:pPr>
              <w:jc w:val="center"/>
              <w:rPr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2,81</w:t>
            </w:r>
          </w:p>
        </w:tc>
      </w:tr>
      <w:tr w:rsidR="00103942" w:rsidRPr="00103942" w:rsidTr="00103942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103942" w:rsidRPr="00103942" w:rsidRDefault="00103942" w:rsidP="001039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8" w:type="pct"/>
            <w:vMerge/>
            <w:shd w:val="clear" w:color="auto" w:fill="auto"/>
            <w:vAlign w:val="center"/>
          </w:tcPr>
          <w:p w:rsidR="00103942" w:rsidRPr="00103942" w:rsidRDefault="00103942" w:rsidP="00103942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103942" w:rsidRPr="00103942" w:rsidRDefault="00103942" w:rsidP="00103942">
            <w:pPr>
              <w:jc w:val="center"/>
              <w:rPr>
                <w:bCs/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411" w:type="pct"/>
            <w:vAlign w:val="center"/>
          </w:tcPr>
          <w:p w:rsidR="00103942" w:rsidRPr="00103942" w:rsidRDefault="00103942" w:rsidP="00103942">
            <w:pPr>
              <w:jc w:val="center"/>
              <w:rPr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3,01</w:t>
            </w:r>
          </w:p>
        </w:tc>
      </w:tr>
      <w:tr w:rsidR="00103942" w:rsidRPr="00103942" w:rsidTr="00103942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103942" w:rsidRPr="00103942" w:rsidRDefault="00103942" w:rsidP="001039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8" w:type="pct"/>
            <w:vMerge/>
            <w:shd w:val="clear" w:color="auto" w:fill="auto"/>
            <w:vAlign w:val="center"/>
          </w:tcPr>
          <w:p w:rsidR="00103942" w:rsidRPr="00103942" w:rsidRDefault="00103942" w:rsidP="00103942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103942" w:rsidRPr="00103942" w:rsidRDefault="00103942" w:rsidP="00103942">
            <w:pPr>
              <w:jc w:val="center"/>
              <w:rPr>
                <w:bCs/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411" w:type="pct"/>
            <w:vAlign w:val="center"/>
          </w:tcPr>
          <w:p w:rsidR="00103942" w:rsidRPr="00103942" w:rsidRDefault="00103942" w:rsidP="00103942">
            <w:pPr>
              <w:jc w:val="center"/>
              <w:rPr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3,01</w:t>
            </w:r>
          </w:p>
        </w:tc>
      </w:tr>
      <w:tr w:rsidR="00103942" w:rsidRPr="00103942" w:rsidTr="00103942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103942" w:rsidRPr="00103942" w:rsidRDefault="00103942" w:rsidP="001039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8" w:type="pct"/>
            <w:vMerge/>
            <w:shd w:val="clear" w:color="auto" w:fill="auto"/>
            <w:vAlign w:val="center"/>
          </w:tcPr>
          <w:p w:rsidR="00103942" w:rsidRPr="00103942" w:rsidRDefault="00103942" w:rsidP="00103942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103942" w:rsidRPr="00103942" w:rsidRDefault="00103942" w:rsidP="00103942">
            <w:pPr>
              <w:jc w:val="center"/>
              <w:rPr>
                <w:bCs/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411" w:type="pct"/>
            <w:vAlign w:val="center"/>
          </w:tcPr>
          <w:p w:rsidR="00103942" w:rsidRPr="00103942" w:rsidRDefault="00103942" w:rsidP="00103942">
            <w:pPr>
              <w:jc w:val="center"/>
              <w:rPr>
                <w:sz w:val="24"/>
                <w:szCs w:val="24"/>
              </w:rPr>
            </w:pPr>
            <w:r w:rsidRPr="00103942">
              <w:rPr>
                <w:sz w:val="24"/>
                <w:szCs w:val="24"/>
              </w:rPr>
              <w:t>3,03</w:t>
            </w:r>
          </w:p>
        </w:tc>
      </w:tr>
    </w:tbl>
    <w:p w:rsidR="00262F1D" w:rsidRPr="006D442C" w:rsidRDefault="00262F1D" w:rsidP="004B0774">
      <w:pPr>
        <w:ind w:right="140"/>
        <w:jc w:val="center"/>
        <w:rPr>
          <w:sz w:val="20"/>
        </w:rPr>
      </w:pPr>
    </w:p>
    <w:p w:rsidR="00262F1D" w:rsidRPr="006A027C" w:rsidRDefault="00843551" w:rsidP="004B0774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262F1D" w:rsidRPr="006A027C">
        <w:rPr>
          <w:sz w:val="24"/>
          <w:szCs w:val="24"/>
        </w:rPr>
        <w:t xml:space="preserve">Ежегодная корректировка тарифов на </w:t>
      </w:r>
      <w:r w:rsidR="00242758">
        <w:rPr>
          <w:sz w:val="24"/>
          <w:szCs w:val="24"/>
        </w:rPr>
        <w:t>транспортировку сточных вод</w:t>
      </w:r>
      <w:r w:rsidR="00071C11">
        <w:rPr>
          <w:sz w:val="24"/>
          <w:szCs w:val="24"/>
        </w:rPr>
        <w:t xml:space="preserve"> на 202</w:t>
      </w:r>
      <w:r w:rsidR="000F3986">
        <w:rPr>
          <w:sz w:val="24"/>
          <w:szCs w:val="24"/>
        </w:rPr>
        <w:t>7</w:t>
      </w:r>
      <w:bookmarkStart w:id="0" w:name="_GoBack"/>
      <w:bookmarkEnd w:id="0"/>
      <w:r w:rsidR="00262F1D" w:rsidRPr="006A027C">
        <w:rPr>
          <w:sz w:val="24"/>
          <w:szCs w:val="24"/>
        </w:rPr>
        <w:t xml:space="preserve"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0A39B3">
        <w:rPr>
          <w:sz w:val="24"/>
          <w:szCs w:val="24"/>
        </w:rPr>
        <w:br/>
      </w:r>
      <w:r w:rsidR="00262F1D" w:rsidRPr="006A027C">
        <w:rPr>
          <w:sz w:val="24"/>
          <w:szCs w:val="24"/>
        </w:rPr>
        <w:t>и водоотведения»</w:t>
      </w:r>
      <w:r w:rsidR="00262F1D">
        <w:rPr>
          <w:sz w:val="24"/>
          <w:szCs w:val="24"/>
        </w:rPr>
        <w:t>.</w:t>
      </w:r>
    </w:p>
    <w:p w:rsidR="006D442C" w:rsidRDefault="006D442C" w:rsidP="004B0774">
      <w:pPr>
        <w:rPr>
          <w:szCs w:val="28"/>
        </w:rPr>
      </w:pPr>
    </w:p>
    <w:p w:rsidR="006D442C" w:rsidRPr="006D442C" w:rsidRDefault="0063367E" w:rsidP="004B0774">
      <w:pPr>
        <w:ind w:right="140"/>
        <w:rPr>
          <w:szCs w:val="28"/>
        </w:rPr>
      </w:pPr>
      <w:r>
        <w:rPr>
          <w:szCs w:val="28"/>
        </w:rPr>
        <w:t>О</w:t>
      </w:r>
      <w:r w:rsidR="006D442C" w:rsidRPr="006D442C">
        <w:rPr>
          <w:szCs w:val="28"/>
        </w:rPr>
        <w:t xml:space="preserve">тдел организации, контроля и сопровождения </w:t>
      </w:r>
    </w:p>
    <w:p w:rsidR="006D442C" w:rsidRPr="006D442C" w:rsidRDefault="006D442C" w:rsidP="004B0774">
      <w:pPr>
        <w:ind w:right="140"/>
        <w:rPr>
          <w:szCs w:val="28"/>
        </w:rPr>
      </w:pPr>
      <w:r w:rsidRPr="006D442C">
        <w:rPr>
          <w:szCs w:val="28"/>
        </w:rPr>
        <w:t xml:space="preserve">принятия тарифных решений Государственного </w:t>
      </w:r>
    </w:p>
    <w:p w:rsidR="000A39B3" w:rsidRDefault="006D442C" w:rsidP="004B0774">
      <w:pPr>
        <w:rPr>
          <w:sz w:val="22"/>
          <w:szCs w:val="22"/>
        </w:rPr>
      </w:pPr>
      <w:r w:rsidRPr="006D442C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</w:p>
    <w:p w:rsidR="000A39B3" w:rsidRPr="000A39B3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0A39B3">
        <w:rPr>
          <w:sz w:val="24"/>
          <w:szCs w:val="24"/>
        </w:rPr>
        <w:t xml:space="preserve"> к постановлению</w:t>
      </w:r>
    </w:p>
    <w:p w:rsidR="000A39B3" w:rsidRPr="000A39B3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t xml:space="preserve">Государственного комитета </w:t>
      </w:r>
    </w:p>
    <w:p w:rsidR="000A39B3" w:rsidRPr="000A39B3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t>Республики Татарстан по тарифам</w:t>
      </w:r>
    </w:p>
    <w:p w:rsidR="000A39B3" w:rsidRPr="000A39B3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t xml:space="preserve">от </w:t>
      </w:r>
      <w:r w:rsidRPr="000A39B3">
        <w:rPr>
          <w:sz w:val="24"/>
          <w:szCs w:val="24"/>
          <w:u w:val="single"/>
        </w:rPr>
        <w:t>18.12.2023</w:t>
      </w:r>
      <w:r w:rsidRPr="000A39B3">
        <w:rPr>
          <w:sz w:val="24"/>
          <w:szCs w:val="24"/>
        </w:rPr>
        <w:t xml:space="preserve"> № </w:t>
      </w:r>
      <w:r w:rsidRPr="000A39B3">
        <w:rPr>
          <w:bCs/>
          <w:sz w:val="24"/>
          <w:szCs w:val="24"/>
          <w:u w:val="single"/>
        </w:rPr>
        <w:t>763-158/кс-2023</w:t>
      </w:r>
      <w:r w:rsidRPr="000A39B3">
        <w:rPr>
          <w:sz w:val="24"/>
          <w:szCs w:val="24"/>
        </w:rPr>
        <w:t xml:space="preserve"> </w:t>
      </w:r>
    </w:p>
    <w:p w:rsidR="000A39B3" w:rsidRPr="000A39B3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t xml:space="preserve">(в редакции постановления </w:t>
      </w:r>
      <w:r w:rsidRPr="000A39B3">
        <w:rPr>
          <w:sz w:val="24"/>
          <w:szCs w:val="24"/>
        </w:rPr>
        <w:br/>
        <w:t>Государственного комитета</w:t>
      </w:r>
    </w:p>
    <w:p w:rsidR="000A39B3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t>Республики Татарстан по тарифам</w:t>
      </w:r>
    </w:p>
    <w:p w:rsidR="008F19EA" w:rsidRDefault="000A39B3" w:rsidP="00C5782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A39B3">
        <w:rPr>
          <w:sz w:val="24"/>
          <w:szCs w:val="24"/>
        </w:rPr>
        <w:t>от ____</w:t>
      </w:r>
      <w:r w:rsidR="00C57826">
        <w:rPr>
          <w:sz w:val="24"/>
          <w:szCs w:val="24"/>
        </w:rPr>
        <w:t>___</w:t>
      </w:r>
      <w:r w:rsidRPr="000A39B3">
        <w:rPr>
          <w:sz w:val="24"/>
          <w:szCs w:val="24"/>
        </w:rPr>
        <w:t>______ № ___________</w:t>
      </w:r>
      <w:r w:rsidR="008B4E1B">
        <w:rPr>
          <w:sz w:val="24"/>
          <w:szCs w:val="24"/>
        </w:rPr>
        <w:t>_</w:t>
      </w:r>
      <w:r w:rsidRPr="000A39B3">
        <w:rPr>
          <w:sz w:val="24"/>
          <w:szCs w:val="24"/>
        </w:rPr>
        <w:t>_______)</w:t>
      </w:r>
    </w:p>
    <w:p w:rsidR="008F19EA" w:rsidRPr="008F19EA" w:rsidRDefault="008F19EA" w:rsidP="008F19EA">
      <w:pPr>
        <w:rPr>
          <w:szCs w:val="24"/>
        </w:rPr>
      </w:pPr>
    </w:p>
    <w:p w:rsidR="008F19EA" w:rsidRPr="008F19EA" w:rsidRDefault="008F19EA" w:rsidP="008F19E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831"/>
        <w:gridCol w:w="2807"/>
        <w:gridCol w:w="160"/>
        <w:gridCol w:w="1053"/>
        <w:gridCol w:w="1437"/>
        <w:gridCol w:w="476"/>
        <w:gridCol w:w="1084"/>
        <w:gridCol w:w="1680"/>
        <w:gridCol w:w="1646"/>
        <w:gridCol w:w="1526"/>
      </w:tblGrid>
      <w:tr w:rsidR="00103942" w:rsidRPr="003572E0" w:rsidTr="005613F2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sz w:val="24"/>
                <w:szCs w:val="24"/>
              </w:rPr>
              <w:tab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03942" w:rsidRPr="003572E0" w:rsidTr="005613F2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03942" w:rsidRPr="00C564F1" w:rsidTr="005613F2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103942" w:rsidRPr="00C564F1" w:rsidRDefault="00103942" w:rsidP="005613F2">
            <w:pPr>
              <w:jc w:val="center"/>
              <w:rPr>
                <w:sz w:val="20"/>
              </w:rPr>
            </w:pPr>
            <w:r w:rsidRPr="008F19EA">
              <w:rPr>
                <w:sz w:val="20"/>
              </w:rPr>
              <w:t>ООО «ТатСтройКа</w:t>
            </w:r>
            <w:r>
              <w:rPr>
                <w:sz w:val="20"/>
              </w:rPr>
              <w:t>»</w:t>
            </w:r>
          </w:p>
        </w:tc>
      </w:tr>
      <w:tr w:rsidR="00103942" w:rsidRPr="0045287C" w:rsidTr="005613F2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103942" w:rsidRPr="0045287C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422527,РТ, Зеленодольский р-н, с.Осиново, ул. Светлая д.10А офис 3</w:t>
            </w:r>
          </w:p>
        </w:tc>
      </w:tr>
      <w:tr w:rsidR="00103942" w:rsidRPr="003572E0" w:rsidTr="005613F2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03942" w:rsidRPr="00031E85" w:rsidTr="005613F2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103942" w:rsidRPr="00031E85" w:rsidRDefault="00103942" w:rsidP="005613F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103942" w:rsidRPr="003572E0" w:rsidTr="005613F2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103942" w:rsidRPr="003572E0" w:rsidTr="005613F2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03942" w:rsidRPr="003572E0" w:rsidTr="005613F2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03942" w:rsidRPr="003572E0" w:rsidTr="005613F2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03942" w:rsidRPr="008F19EA" w:rsidTr="005613F2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03942" w:rsidRPr="008F19EA" w:rsidRDefault="00103942" w:rsidP="005613F2">
            <w:pPr>
              <w:rPr>
                <w:sz w:val="20"/>
                <w:highlight w:val="yellow"/>
              </w:rPr>
            </w:pPr>
            <w:r w:rsidRPr="008D22E6">
              <w:rPr>
                <w:sz w:val="20"/>
              </w:rPr>
              <w:t xml:space="preserve">1ВО - Тариф </w:t>
            </w:r>
            <w:r>
              <w:rPr>
                <w:sz w:val="20"/>
              </w:rPr>
              <w:t xml:space="preserve">на </w:t>
            </w:r>
            <w:r w:rsidRPr="005F5D28">
              <w:rPr>
                <w:sz w:val="20"/>
              </w:rPr>
              <w:t xml:space="preserve">транспортировку сточных вод </w:t>
            </w:r>
            <w:r>
              <w:rPr>
                <w:sz w:val="20"/>
              </w:rPr>
              <w:t>-</w:t>
            </w:r>
            <w:r w:rsidRPr="008D22E6">
              <w:rPr>
                <w:sz w:val="20"/>
              </w:rPr>
              <w:t xml:space="preserve"> водоотведение 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163,05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170,77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176,28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181,54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103942" w:rsidRPr="003572E0" w:rsidTr="005613F2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03942" w:rsidRPr="008F19EA" w:rsidTr="005613F2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03942" w:rsidRPr="008F19EA" w:rsidRDefault="00103942" w:rsidP="005613F2">
            <w:pPr>
              <w:rPr>
                <w:sz w:val="20"/>
                <w:highlight w:val="yellow"/>
              </w:rPr>
            </w:pPr>
            <w:r w:rsidRPr="008D22E6">
              <w:rPr>
                <w:sz w:val="20"/>
              </w:rPr>
              <w:t xml:space="preserve">1ВО - Тариф </w:t>
            </w:r>
            <w:r>
              <w:rPr>
                <w:sz w:val="20"/>
              </w:rPr>
              <w:t xml:space="preserve">на </w:t>
            </w:r>
            <w:r w:rsidRPr="005F5D28">
              <w:rPr>
                <w:sz w:val="20"/>
              </w:rPr>
              <w:t xml:space="preserve">транспортировку сточных вод </w:t>
            </w:r>
            <w:r>
              <w:rPr>
                <w:sz w:val="20"/>
              </w:rPr>
              <w:t>-</w:t>
            </w:r>
            <w:r w:rsidRPr="008D22E6">
              <w:rPr>
                <w:sz w:val="20"/>
              </w:rPr>
              <w:t xml:space="preserve"> водоотведение </w:t>
            </w:r>
          </w:p>
        </w:tc>
      </w:tr>
      <w:tr w:rsidR="00103942" w:rsidRPr="003572E0" w:rsidTr="005613F2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03942" w:rsidRPr="003572E0" w:rsidTr="005613F2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</w:tr>
      <w:tr w:rsidR="00103942" w:rsidRPr="008D22E6" w:rsidTr="005613F2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103942" w:rsidRPr="003572E0" w:rsidTr="005613F2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03942" w:rsidRPr="003572E0" w:rsidTr="005613F2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03942" w:rsidRPr="003572E0" w:rsidTr="005613F2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03942" w:rsidRPr="008D22E6" w:rsidTr="0019755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389,45</w:t>
            </w:r>
          </w:p>
        </w:tc>
        <w:tc>
          <w:tcPr>
            <w:tcW w:w="547" w:type="pct"/>
            <w:vAlign w:val="center"/>
          </w:tcPr>
          <w:p w:rsidR="00103942" w:rsidRPr="0019755B" w:rsidRDefault="0019755B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405,22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414,02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426,38</w:t>
            </w:r>
          </w:p>
        </w:tc>
      </w:tr>
      <w:tr w:rsidR="00103942" w:rsidRPr="008D22E6" w:rsidTr="005613F2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19755B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103942" w:rsidRPr="008D22E6" w:rsidTr="0019755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170,77</w:t>
            </w:r>
          </w:p>
        </w:tc>
        <w:tc>
          <w:tcPr>
            <w:tcW w:w="547" w:type="pct"/>
            <w:vAlign w:val="center"/>
          </w:tcPr>
          <w:p w:rsidR="00103942" w:rsidRPr="0019755B" w:rsidRDefault="0019755B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177,68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181,54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186,96</w:t>
            </w:r>
          </w:p>
        </w:tc>
      </w:tr>
      <w:tr w:rsidR="00103942" w:rsidRPr="008D22E6" w:rsidTr="0019755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389,45</w:t>
            </w:r>
          </w:p>
        </w:tc>
        <w:tc>
          <w:tcPr>
            <w:tcW w:w="547" w:type="pct"/>
            <w:vAlign w:val="center"/>
          </w:tcPr>
          <w:p w:rsidR="00103942" w:rsidRPr="0019755B" w:rsidRDefault="0019755B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405,22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414,02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426,38</w:t>
            </w:r>
          </w:p>
        </w:tc>
      </w:tr>
      <w:tr w:rsidR="00103942" w:rsidRPr="008D22E6" w:rsidTr="005613F2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19755B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103942" w:rsidRPr="008D22E6" w:rsidTr="0019755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32,22</w:t>
            </w:r>
          </w:p>
        </w:tc>
        <w:tc>
          <w:tcPr>
            <w:tcW w:w="547" w:type="pct"/>
            <w:vAlign w:val="center"/>
          </w:tcPr>
          <w:p w:rsidR="00103942" w:rsidRPr="0019755B" w:rsidRDefault="0019755B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color w:val="000000"/>
                <w:sz w:val="20"/>
              </w:rPr>
              <w:t>32,22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32,22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32,22</w:t>
            </w:r>
          </w:p>
        </w:tc>
      </w:tr>
      <w:tr w:rsidR="00103942" w:rsidRPr="008D22E6" w:rsidTr="005613F2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19755B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16,72</w:t>
            </w:r>
          </w:p>
        </w:tc>
        <w:tc>
          <w:tcPr>
            <w:tcW w:w="547" w:type="pct"/>
            <w:vAlign w:val="center"/>
          </w:tcPr>
          <w:p w:rsidR="00103942" w:rsidRPr="0019755B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16,01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15,3</w:t>
            </w: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14,59</w:t>
            </w:r>
          </w:p>
        </w:tc>
      </w:tr>
      <w:tr w:rsidR="00103942" w:rsidRPr="008D22E6" w:rsidTr="005613F2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19755B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103942" w:rsidRPr="00F91584" w:rsidRDefault="00103942" w:rsidP="005613F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19755B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19755B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19755B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19755B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19755B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19755B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103942" w:rsidRPr="008D22E6" w:rsidTr="005613F2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Default="00103942" w:rsidP="00561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F91584" w:rsidRDefault="00103942" w:rsidP="005613F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19755B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103942" w:rsidRPr="008D22E6" w:rsidTr="0019755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998,61</w:t>
            </w:r>
          </w:p>
        </w:tc>
        <w:tc>
          <w:tcPr>
            <w:tcW w:w="547" w:type="pct"/>
          </w:tcPr>
          <w:p w:rsidR="00103942" w:rsidRPr="0019755B" w:rsidRDefault="0019755B" w:rsidP="005613F2">
            <w:pPr>
              <w:jc w:val="center"/>
              <w:rPr>
                <w:bCs/>
                <w:color w:val="000000"/>
                <w:sz w:val="20"/>
              </w:rPr>
            </w:pPr>
            <w:r w:rsidRPr="0019755B">
              <w:rPr>
                <w:color w:val="000000"/>
                <w:sz w:val="20"/>
              </w:rPr>
              <w:t>1 036,35</w:t>
            </w:r>
          </w:p>
        </w:tc>
        <w:tc>
          <w:tcPr>
            <w:tcW w:w="536" w:type="pct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1 057,10</w:t>
            </w:r>
          </w:p>
        </w:tc>
        <w:tc>
          <w:tcPr>
            <w:tcW w:w="497" w:type="pct"/>
          </w:tcPr>
          <w:p w:rsidR="00103942" w:rsidRPr="008D22E6" w:rsidRDefault="00103942" w:rsidP="005613F2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1 086,52</w:t>
            </w:r>
          </w:p>
        </w:tc>
      </w:tr>
      <w:tr w:rsidR="00103942" w:rsidRPr="003572E0" w:rsidTr="005613F2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03942" w:rsidRPr="003572E0" w:rsidTr="005613F2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03942" w:rsidRPr="003572E0" w:rsidTr="005613F2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Pr="003572E0">
              <w:rPr>
                <w:sz w:val="20"/>
              </w:rPr>
              <w:t>ны</w:t>
            </w:r>
          </w:p>
        </w:tc>
      </w:tr>
      <w:tr w:rsidR="00103942" w:rsidRPr="003572E0" w:rsidTr="005613F2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03942" w:rsidRPr="003572E0" w:rsidTr="005613F2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03942" w:rsidRPr="003572E0" w:rsidTr="005613F2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03942" w:rsidRPr="008F19EA" w:rsidTr="005613F2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03942" w:rsidRPr="008F19EA" w:rsidRDefault="00103942" w:rsidP="005613F2">
            <w:pPr>
              <w:rPr>
                <w:sz w:val="20"/>
                <w:highlight w:val="yellow"/>
              </w:rPr>
            </w:pPr>
            <w:r w:rsidRPr="008D22E6">
              <w:rPr>
                <w:sz w:val="20"/>
              </w:rPr>
              <w:t xml:space="preserve">1ВО - Тариф </w:t>
            </w:r>
            <w:r>
              <w:rPr>
                <w:sz w:val="20"/>
              </w:rPr>
              <w:t xml:space="preserve">на </w:t>
            </w:r>
            <w:r w:rsidRPr="005F5D28">
              <w:rPr>
                <w:sz w:val="20"/>
              </w:rPr>
              <w:t xml:space="preserve">транспортировку сточных вод </w:t>
            </w:r>
            <w:r>
              <w:rPr>
                <w:sz w:val="20"/>
              </w:rPr>
              <w:t>-</w:t>
            </w:r>
            <w:r w:rsidRPr="008D22E6">
              <w:rPr>
                <w:sz w:val="20"/>
              </w:rPr>
              <w:t xml:space="preserve"> водоотведение </w:t>
            </w:r>
          </w:p>
        </w:tc>
      </w:tr>
      <w:tr w:rsidR="00103942" w:rsidRPr="003572E0" w:rsidTr="005613F2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103942" w:rsidRPr="003572E0" w:rsidRDefault="00103942" w:rsidP="005613F2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103942" w:rsidRPr="003572E0" w:rsidRDefault="00103942" w:rsidP="005613F2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103942" w:rsidRPr="003572E0" w:rsidRDefault="00103942" w:rsidP="005613F2">
            <w:pPr>
              <w:rPr>
                <w:sz w:val="20"/>
              </w:rPr>
            </w:pPr>
          </w:p>
        </w:tc>
      </w:tr>
      <w:tr w:rsidR="00103942" w:rsidRPr="008D22E6" w:rsidTr="005613F2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</w:tr>
      <w:tr w:rsidR="00103942" w:rsidRPr="008D22E6" w:rsidTr="005613F2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</w:tr>
      <w:tr w:rsidR="00103942" w:rsidRPr="003572E0" w:rsidTr="005613F2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103942" w:rsidRPr="003572E0" w:rsidRDefault="00103942" w:rsidP="005613F2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103942" w:rsidRPr="003572E0" w:rsidRDefault="00103942" w:rsidP="005613F2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103942" w:rsidRPr="003572E0" w:rsidRDefault="00103942" w:rsidP="005613F2">
            <w:pPr>
              <w:rPr>
                <w:sz w:val="20"/>
              </w:rPr>
            </w:pPr>
          </w:p>
        </w:tc>
      </w:tr>
      <w:tr w:rsidR="00103942" w:rsidRPr="008D22E6" w:rsidTr="005613F2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-</w:t>
            </w:r>
          </w:p>
        </w:tc>
      </w:tr>
      <w:tr w:rsidR="00103942" w:rsidRPr="003572E0" w:rsidTr="005613F2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103942" w:rsidRPr="003572E0" w:rsidRDefault="00103942" w:rsidP="005613F2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103942" w:rsidRPr="003572E0" w:rsidRDefault="00103942" w:rsidP="005613F2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103942" w:rsidRPr="003572E0" w:rsidRDefault="00103942" w:rsidP="005613F2">
            <w:pPr>
              <w:rPr>
                <w:sz w:val="20"/>
              </w:rPr>
            </w:pPr>
          </w:p>
        </w:tc>
      </w:tr>
      <w:tr w:rsidR="00103942" w:rsidRPr="008D22E6" w:rsidTr="005613F2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103942" w:rsidRPr="003572E0" w:rsidRDefault="00103942" w:rsidP="005613F2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03942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03942" w:rsidRPr="008D22E6" w:rsidRDefault="00103942" w:rsidP="005613F2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</w:tr>
      <w:tr w:rsidR="00103942" w:rsidRPr="003572E0" w:rsidTr="005613F2">
        <w:trPr>
          <w:trHeight w:val="872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03942" w:rsidRPr="003572E0" w:rsidTr="005613F2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03942" w:rsidRPr="003572E0" w:rsidTr="005613F2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103942" w:rsidRPr="003572E0" w:rsidRDefault="00103942" w:rsidP="005613F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03942" w:rsidRPr="008F19EA" w:rsidTr="005613F2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03942" w:rsidRPr="008F19EA" w:rsidRDefault="00103942" w:rsidP="005613F2">
            <w:pPr>
              <w:rPr>
                <w:sz w:val="20"/>
                <w:highlight w:val="yellow"/>
              </w:rPr>
            </w:pPr>
            <w:r w:rsidRPr="008D22E6">
              <w:rPr>
                <w:sz w:val="20"/>
              </w:rPr>
              <w:lastRenderedPageBreak/>
              <w:t xml:space="preserve">1ВО - Тариф </w:t>
            </w:r>
            <w:r>
              <w:rPr>
                <w:sz w:val="20"/>
              </w:rPr>
              <w:t xml:space="preserve">на </w:t>
            </w:r>
            <w:r w:rsidRPr="005F5D28">
              <w:rPr>
                <w:sz w:val="20"/>
              </w:rPr>
              <w:t xml:space="preserve">транспортировку сточных вод </w:t>
            </w:r>
            <w:r>
              <w:rPr>
                <w:sz w:val="20"/>
              </w:rPr>
              <w:t>-</w:t>
            </w:r>
            <w:r w:rsidRPr="008D22E6">
              <w:rPr>
                <w:sz w:val="20"/>
              </w:rPr>
              <w:t xml:space="preserve"> водоотведение </w:t>
            </w:r>
          </w:p>
        </w:tc>
      </w:tr>
      <w:tr w:rsidR="00103942" w:rsidRPr="003572E0" w:rsidTr="005613F2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03942" w:rsidRPr="003572E0" w:rsidTr="005613F2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03942" w:rsidRPr="001D3506" w:rsidTr="005613F2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03942" w:rsidRPr="001D3506" w:rsidRDefault="00103942" w:rsidP="005613F2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E72FAE">
              <w:rPr>
                <w:sz w:val="20"/>
              </w:rPr>
              <w:t>зяйственной деятельности за 2024</w:t>
            </w:r>
            <w:r w:rsidRPr="001D3506">
              <w:rPr>
                <w:sz w:val="20"/>
              </w:rPr>
              <w:t xml:space="preserve"> год</w:t>
            </w:r>
          </w:p>
        </w:tc>
      </w:tr>
      <w:tr w:rsidR="00103942" w:rsidRPr="003572E0" w:rsidTr="005613F2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03942" w:rsidRPr="003572E0" w:rsidTr="005613F2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103942" w:rsidRPr="003572E0" w:rsidRDefault="00103942" w:rsidP="005613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0A39B3" w:rsidRPr="00C57826" w:rsidRDefault="000A39B3" w:rsidP="008F19EA">
      <w:pPr>
        <w:tabs>
          <w:tab w:val="left" w:pos="2452"/>
        </w:tabs>
        <w:rPr>
          <w:szCs w:val="28"/>
        </w:rPr>
      </w:pPr>
    </w:p>
    <w:p w:rsidR="00C57826" w:rsidRDefault="00C57826" w:rsidP="00C57826">
      <w:pPr>
        <w:ind w:right="140"/>
        <w:rPr>
          <w:szCs w:val="28"/>
        </w:rPr>
      </w:pPr>
    </w:p>
    <w:p w:rsidR="00C57826" w:rsidRDefault="00C57826" w:rsidP="00C57826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C57826" w:rsidRDefault="00C57826" w:rsidP="00C57826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C57826" w:rsidRDefault="00C57826" w:rsidP="00C57826">
      <w:pPr>
        <w:ind w:right="140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C57826" w:rsidRPr="00C57826" w:rsidRDefault="00C57826" w:rsidP="008F19EA">
      <w:pPr>
        <w:tabs>
          <w:tab w:val="left" w:pos="2452"/>
        </w:tabs>
        <w:rPr>
          <w:szCs w:val="28"/>
        </w:rPr>
      </w:pPr>
    </w:p>
    <w:sectPr w:rsidR="00C57826" w:rsidRPr="00C57826" w:rsidSect="002F21F9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25" w:rsidRDefault="00214F25">
      <w:r>
        <w:separator/>
      </w:r>
    </w:p>
  </w:endnote>
  <w:endnote w:type="continuationSeparator" w:id="0">
    <w:p w:rsidR="00214F25" w:rsidRDefault="0021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25" w:rsidRDefault="00214F25">
      <w:r>
        <w:separator/>
      </w:r>
    </w:p>
  </w:footnote>
  <w:footnote w:type="continuationSeparator" w:id="0">
    <w:p w:rsidR="00214F25" w:rsidRDefault="00214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F25" w:rsidRDefault="00214F25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14F25" w:rsidRDefault="00214F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055703"/>
      <w:docPartObj>
        <w:docPartGallery w:val="Page Numbers (Top of Page)"/>
        <w:docPartUnique/>
      </w:docPartObj>
    </w:sdtPr>
    <w:sdtEndPr/>
    <w:sdtContent>
      <w:p w:rsidR="00214F25" w:rsidRDefault="00214F25" w:rsidP="006D44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986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F25" w:rsidRDefault="00214F2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043CE0B6"/>
    <w:lvl w:ilvl="0" w:tplc="3D46F8A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16667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1C11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440A"/>
    <w:rsid w:val="00096A22"/>
    <w:rsid w:val="000A39B3"/>
    <w:rsid w:val="000A4228"/>
    <w:rsid w:val="000B25AE"/>
    <w:rsid w:val="000B2931"/>
    <w:rsid w:val="000B4199"/>
    <w:rsid w:val="000B5B9A"/>
    <w:rsid w:val="000B6F53"/>
    <w:rsid w:val="000B7D1B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3986"/>
    <w:rsid w:val="000F5AA6"/>
    <w:rsid w:val="000F7587"/>
    <w:rsid w:val="0010072E"/>
    <w:rsid w:val="00102D78"/>
    <w:rsid w:val="00103942"/>
    <w:rsid w:val="00110737"/>
    <w:rsid w:val="001162B9"/>
    <w:rsid w:val="001235F3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9755B"/>
    <w:rsid w:val="001A19C7"/>
    <w:rsid w:val="001A1D98"/>
    <w:rsid w:val="001A242D"/>
    <w:rsid w:val="001A77E3"/>
    <w:rsid w:val="001B0972"/>
    <w:rsid w:val="001B19B4"/>
    <w:rsid w:val="001B7D48"/>
    <w:rsid w:val="001C3B2D"/>
    <w:rsid w:val="001C7280"/>
    <w:rsid w:val="001D2A33"/>
    <w:rsid w:val="001E61CB"/>
    <w:rsid w:val="001F05E5"/>
    <w:rsid w:val="002001AC"/>
    <w:rsid w:val="00200BDB"/>
    <w:rsid w:val="00211160"/>
    <w:rsid w:val="00212692"/>
    <w:rsid w:val="00214724"/>
    <w:rsid w:val="00214F25"/>
    <w:rsid w:val="00215DD7"/>
    <w:rsid w:val="0022216C"/>
    <w:rsid w:val="002227A1"/>
    <w:rsid w:val="00223916"/>
    <w:rsid w:val="002333DC"/>
    <w:rsid w:val="00242758"/>
    <w:rsid w:val="00244399"/>
    <w:rsid w:val="002463A7"/>
    <w:rsid w:val="00247E76"/>
    <w:rsid w:val="0025024D"/>
    <w:rsid w:val="00251A1F"/>
    <w:rsid w:val="00255424"/>
    <w:rsid w:val="002555C9"/>
    <w:rsid w:val="00260979"/>
    <w:rsid w:val="00262F1D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1D19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21F9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0774"/>
    <w:rsid w:val="004B1362"/>
    <w:rsid w:val="004B1664"/>
    <w:rsid w:val="004B5D08"/>
    <w:rsid w:val="004B5EAF"/>
    <w:rsid w:val="004C0CF3"/>
    <w:rsid w:val="004C35A3"/>
    <w:rsid w:val="004C3AB1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0D67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07F"/>
    <w:rsid w:val="005F5264"/>
    <w:rsid w:val="005F53C8"/>
    <w:rsid w:val="005F5D2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367E"/>
    <w:rsid w:val="00635B5F"/>
    <w:rsid w:val="00636128"/>
    <w:rsid w:val="00637A4A"/>
    <w:rsid w:val="00647467"/>
    <w:rsid w:val="00652567"/>
    <w:rsid w:val="00653438"/>
    <w:rsid w:val="006539E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4DB0"/>
    <w:rsid w:val="006C5B1E"/>
    <w:rsid w:val="006C748E"/>
    <w:rsid w:val="006D442C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4EEC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A51E0"/>
    <w:rsid w:val="007B0E56"/>
    <w:rsid w:val="007B4D2D"/>
    <w:rsid w:val="007B6F59"/>
    <w:rsid w:val="007C1798"/>
    <w:rsid w:val="007C1B1C"/>
    <w:rsid w:val="007D4047"/>
    <w:rsid w:val="007D521F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551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4E1B"/>
    <w:rsid w:val="008B75E0"/>
    <w:rsid w:val="008C16E0"/>
    <w:rsid w:val="008C47BA"/>
    <w:rsid w:val="008C5FA1"/>
    <w:rsid w:val="008D22E6"/>
    <w:rsid w:val="008D2DE5"/>
    <w:rsid w:val="008D520E"/>
    <w:rsid w:val="008D79CC"/>
    <w:rsid w:val="008F162F"/>
    <w:rsid w:val="008F19EA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56BF1"/>
    <w:rsid w:val="0096029D"/>
    <w:rsid w:val="00963CE4"/>
    <w:rsid w:val="00965C98"/>
    <w:rsid w:val="00967E01"/>
    <w:rsid w:val="00967E54"/>
    <w:rsid w:val="00970A5F"/>
    <w:rsid w:val="0097397E"/>
    <w:rsid w:val="0098049E"/>
    <w:rsid w:val="00985461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0D0E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E5076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13E70"/>
    <w:rsid w:val="00C20FB7"/>
    <w:rsid w:val="00C22D56"/>
    <w:rsid w:val="00C235B2"/>
    <w:rsid w:val="00C24B83"/>
    <w:rsid w:val="00C32B64"/>
    <w:rsid w:val="00C35ACD"/>
    <w:rsid w:val="00C3687F"/>
    <w:rsid w:val="00C36E41"/>
    <w:rsid w:val="00C40958"/>
    <w:rsid w:val="00C43D72"/>
    <w:rsid w:val="00C4479E"/>
    <w:rsid w:val="00C4539B"/>
    <w:rsid w:val="00C53360"/>
    <w:rsid w:val="00C53B1B"/>
    <w:rsid w:val="00C57826"/>
    <w:rsid w:val="00C7066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0A28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91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7E2"/>
    <w:rsid w:val="00E61073"/>
    <w:rsid w:val="00E617BD"/>
    <w:rsid w:val="00E66424"/>
    <w:rsid w:val="00E67FC3"/>
    <w:rsid w:val="00E72FAE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322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7D4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4905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4B9FF"/>
  <w15:docId w15:val="{EBF0DE52-4C1A-4216-B230-3760B89D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633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74524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465E-6896-48BE-96F1-A11FD8C5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136</TotalTime>
  <Pages>7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24</cp:revision>
  <cp:lastPrinted>2023-12-07T08:27:00Z</cp:lastPrinted>
  <dcterms:created xsi:type="dcterms:W3CDTF">2024-12-17T12:03:00Z</dcterms:created>
  <dcterms:modified xsi:type="dcterms:W3CDTF">2025-12-02T14:44:00Z</dcterms:modified>
</cp:coreProperties>
</file>