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9581A" w:rsidRPr="0029581A" w:rsidTr="00DD1655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1B6A7CD" wp14:editId="37505D6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581A">
              <w:rPr>
                <w:caps/>
                <w:szCs w:val="28"/>
                <w:lang w:eastAsia="en-US"/>
              </w:rPr>
              <w:t>ГОСУДАРСТВЕННЫЙ</w:t>
            </w:r>
          </w:p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>комитет</w:t>
            </w:r>
          </w:p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>РЕСПУБЛИКИ ТАТАРСТАН</w:t>
            </w:r>
          </w:p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>по тарифам</w:t>
            </w:r>
          </w:p>
          <w:p w:rsidR="0029581A" w:rsidRPr="0029581A" w:rsidRDefault="0029581A" w:rsidP="0029581A">
            <w:pPr>
              <w:spacing w:line="252" w:lineRule="auto"/>
              <w:rPr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581A" w:rsidRPr="0029581A" w:rsidRDefault="0029581A" w:rsidP="0029581A">
            <w:pPr>
              <w:spacing w:line="252" w:lineRule="auto"/>
              <w:jc w:val="center"/>
              <w:rPr>
                <w:szCs w:val="28"/>
                <w:lang w:eastAsia="en-US"/>
              </w:rPr>
            </w:pPr>
          </w:p>
          <w:p w:rsidR="0029581A" w:rsidRPr="0029581A" w:rsidRDefault="0029581A" w:rsidP="0029581A">
            <w:pPr>
              <w:spacing w:line="252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 xml:space="preserve"> ТАТАРСТАН</w:t>
            </w:r>
          </w:p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 xml:space="preserve">   РЕСПУБЛИКАСЫны</w:t>
            </w:r>
            <w:r w:rsidRPr="0029581A">
              <w:rPr>
                <w:caps/>
                <w:szCs w:val="28"/>
                <w:lang w:val="tt-RU" w:eastAsia="en-US"/>
              </w:rPr>
              <w:t>ң</w:t>
            </w:r>
          </w:p>
          <w:p w:rsidR="0029581A" w:rsidRPr="0029581A" w:rsidRDefault="0029581A" w:rsidP="0029581A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 xml:space="preserve"> тарифлар буенча </w:t>
            </w:r>
            <w:r w:rsidRPr="0029581A">
              <w:rPr>
                <w:caps/>
                <w:szCs w:val="28"/>
                <w:lang w:val="tt-RU" w:eastAsia="en-US"/>
              </w:rPr>
              <w:t>ДӘҮЛӘТ</w:t>
            </w:r>
          </w:p>
          <w:p w:rsidR="0029581A" w:rsidRPr="0029581A" w:rsidRDefault="0029581A" w:rsidP="0029581A">
            <w:pPr>
              <w:keepNext/>
              <w:spacing w:line="252" w:lineRule="auto"/>
              <w:jc w:val="center"/>
              <w:outlineLvl w:val="4"/>
              <w:rPr>
                <w:caps/>
                <w:szCs w:val="28"/>
                <w:lang w:eastAsia="en-US"/>
              </w:rPr>
            </w:pPr>
            <w:r w:rsidRPr="0029581A">
              <w:rPr>
                <w:caps/>
                <w:szCs w:val="28"/>
                <w:lang w:eastAsia="en-US"/>
              </w:rPr>
              <w:t>комитеты</w:t>
            </w:r>
          </w:p>
          <w:p w:rsidR="0029581A" w:rsidRPr="0029581A" w:rsidRDefault="0029581A" w:rsidP="0029581A">
            <w:pPr>
              <w:spacing w:line="252" w:lineRule="auto"/>
              <w:rPr>
                <w:szCs w:val="28"/>
                <w:lang w:eastAsia="en-US"/>
              </w:rPr>
            </w:pPr>
          </w:p>
        </w:tc>
      </w:tr>
    </w:tbl>
    <w:p w:rsidR="0029581A" w:rsidRPr="0029581A" w:rsidRDefault="0029581A" w:rsidP="0029581A">
      <w:pPr>
        <w:tabs>
          <w:tab w:val="left" w:pos="284"/>
        </w:tabs>
        <w:rPr>
          <w:i/>
          <w:szCs w:val="28"/>
        </w:rPr>
      </w:pPr>
    </w:p>
    <w:p w:rsidR="0029581A" w:rsidRPr="0029581A" w:rsidRDefault="0029581A" w:rsidP="0029581A">
      <w:pPr>
        <w:rPr>
          <w:b/>
          <w:szCs w:val="28"/>
        </w:rPr>
      </w:pPr>
      <w:r w:rsidRPr="0029581A">
        <w:rPr>
          <w:szCs w:val="28"/>
        </w:rPr>
        <w:t xml:space="preserve">        </w:t>
      </w:r>
      <w:r w:rsidRPr="0029581A">
        <w:rPr>
          <w:b/>
          <w:szCs w:val="28"/>
        </w:rPr>
        <w:t xml:space="preserve">     ПОСТАНОВЛЕНИЕ</w:t>
      </w:r>
      <w:r w:rsidRPr="0029581A">
        <w:rPr>
          <w:szCs w:val="28"/>
        </w:rPr>
        <w:tab/>
      </w:r>
      <w:r w:rsidRPr="0029581A">
        <w:rPr>
          <w:szCs w:val="28"/>
        </w:rPr>
        <w:tab/>
      </w:r>
      <w:r w:rsidRPr="0029581A">
        <w:rPr>
          <w:szCs w:val="28"/>
        </w:rPr>
        <w:tab/>
      </w:r>
      <w:r w:rsidRPr="0029581A">
        <w:rPr>
          <w:szCs w:val="28"/>
        </w:rPr>
        <w:tab/>
      </w:r>
      <w:r w:rsidRPr="0029581A">
        <w:rPr>
          <w:szCs w:val="28"/>
        </w:rPr>
        <w:tab/>
        <w:t xml:space="preserve">    </w:t>
      </w:r>
      <w:r w:rsidR="00254CEB">
        <w:rPr>
          <w:szCs w:val="28"/>
        </w:rPr>
        <w:t xml:space="preserve">       </w:t>
      </w:r>
      <w:r w:rsidRPr="0029581A">
        <w:rPr>
          <w:szCs w:val="28"/>
        </w:rPr>
        <w:t xml:space="preserve">  </w:t>
      </w:r>
      <w:r w:rsidRPr="0029581A">
        <w:rPr>
          <w:b/>
          <w:szCs w:val="28"/>
        </w:rPr>
        <w:t>КАРАР</w:t>
      </w:r>
    </w:p>
    <w:p w:rsidR="0029581A" w:rsidRPr="0029581A" w:rsidRDefault="0029581A" w:rsidP="00A61D36">
      <w:pPr>
        <w:jc w:val="center"/>
        <w:rPr>
          <w:szCs w:val="28"/>
        </w:rPr>
      </w:pPr>
      <w:r w:rsidRPr="00F43032">
        <w:rPr>
          <w:szCs w:val="28"/>
        </w:rPr>
        <w:t>___________</w:t>
      </w:r>
      <w:r w:rsidRPr="0029581A">
        <w:rPr>
          <w:b/>
          <w:szCs w:val="28"/>
        </w:rPr>
        <w:t xml:space="preserve">                       </w:t>
      </w:r>
      <w:r w:rsidRPr="0029581A">
        <w:rPr>
          <w:szCs w:val="28"/>
        </w:rPr>
        <w:t xml:space="preserve">г. </w:t>
      </w:r>
      <w:r w:rsidRPr="00F43032">
        <w:rPr>
          <w:szCs w:val="28"/>
        </w:rPr>
        <w:t>Казань</w:t>
      </w:r>
      <w:r w:rsidRPr="00F43032">
        <w:rPr>
          <w:b/>
          <w:szCs w:val="28"/>
        </w:rPr>
        <w:t xml:space="preserve">         </w:t>
      </w:r>
      <w:r w:rsidRPr="00F43032">
        <w:rPr>
          <w:szCs w:val="28"/>
        </w:rPr>
        <w:t>№</w:t>
      </w:r>
      <w:r w:rsidRPr="00F43032">
        <w:rPr>
          <w:b/>
          <w:szCs w:val="28"/>
        </w:rPr>
        <w:t xml:space="preserve"> </w:t>
      </w:r>
      <w:r w:rsidRPr="00F43032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29581A" w:rsidRPr="00C831CF" w:rsidRDefault="0029581A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F44D42" w:rsidRPr="005D1E9A" w:rsidTr="00014B11">
        <w:tc>
          <w:tcPr>
            <w:tcW w:w="5353" w:type="dxa"/>
            <w:shd w:val="clear" w:color="auto" w:fill="auto"/>
          </w:tcPr>
          <w:p w:rsidR="00F44D42" w:rsidRPr="00014B11" w:rsidRDefault="00014B11" w:rsidP="00153AD1">
            <w:pPr>
              <w:jc w:val="both"/>
              <w:rPr>
                <w:rFonts w:eastAsia="Calibri"/>
                <w:szCs w:val="28"/>
              </w:rPr>
            </w:pPr>
            <w:r w:rsidRPr="00014B11">
              <w:rPr>
                <w:rFonts w:eastAsia="Calibri"/>
                <w:szCs w:val="28"/>
              </w:rPr>
              <w:t xml:space="preserve">О </w:t>
            </w:r>
            <w:r w:rsidR="00F308C4">
              <w:rPr>
                <w:rFonts w:eastAsia="Calibri"/>
                <w:szCs w:val="28"/>
              </w:rPr>
              <w:t>корректировке на 2026</w:t>
            </w:r>
            <w:r w:rsidRPr="00014B11">
              <w:rPr>
                <w:rFonts w:eastAsia="Calibri"/>
                <w:szCs w:val="28"/>
              </w:rPr>
              <w:t xml:space="preserve"> год долгосрочных тарифов</w:t>
            </w:r>
            <w:r w:rsidR="00C04029" w:rsidRPr="00014B11">
              <w:rPr>
                <w:rFonts w:eastAsia="Calibri"/>
                <w:szCs w:val="28"/>
              </w:rPr>
              <w:t xml:space="preserve"> </w:t>
            </w:r>
            <w:r w:rsidR="00153AD1" w:rsidRPr="00014B11">
              <w:rPr>
                <w:rFonts w:eastAsia="Calibri"/>
                <w:szCs w:val="28"/>
              </w:rPr>
              <w:t>на питьевую</w:t>
            </w:r>
            <w:r w:rsidR="00153AD1">
              <w:rPr>
                <w:rFonts w:eastAsia="Calibri"/>
                <w:szCs w:val="28"/>
              </w:rPr>
              <w:t xml:space="preserve"> воду, </w:t>
            </w:r>
            <w:r w:rsidR="00153AD1" w:rsidRPr="00014B11">
              <w:rPr>
                <w:rFonts w:eastAsia="Calibri"/>
                <w:szCs w:val="28"/>
              </w:rPr>
              <w:t xml:space="preserve">водоотведение </w:t>
            </w:r>
            <w:r w:rsidR="00F308C4" w:rsidRPr="00F308C4">
              <w:rPr>
                <w:rFonts w:eastAsia="Calibri"/>
                <w:szCs w:val="28"/>
              </w:rPr>
              <w:t xml:space="preserve">и производственных программ </w:t>
            </w:r>
            <w:r w:rsidR="00820BFD" w:rsidRPr="00014B11">
              <w:rPr>
                <w:rFonts w:eastAsia="Calibri"/>
                <w:szCs w:val="28"/>
              </w:rPr>
              <w:t xml:space="preserve">для </w:t>
            </w:r>
            <w:r w:rsidR="00D16FF7" w:rsidRPr="00014B11">
              <w:rPr>
                <w:rFonts w:eastAsia="Calibri"/>
                <w:szCs w:val="28"/>
              </w:rPr>
              <w:t>Муниципального казенного предприятия Бавлинского муниципального района «Водоканал»</w:t>
            </w:r>
            <w:r w:rsidRPr="00014B11">
              <w:rPr>
                <w:rFonts w:eastAsia="Calibri"/>
                <w:szCs w:val="28"/>
              </w:rPr>
              <w:t xml:space="preserve">, установленных постановлением Государственного комитета Республики Татарстан по тарифам от 18.12.2023 </w:t>
            </w:r>
            <w:r>
              <w:rPr>
                <w:rFonts w:eastAsia="Calibri"/>
                <w:szCs w:val="28"/>
              </w:rPr>
              <w:br/>
            </w:r>
            <w:r w:rsidRPr="00014B11">
              <w:rPr>
                <w:rFonts w:eastAsia="Calibri"/>
                <w:szCs w:val="28"/>
              </w:rPr>
              <w:t xml:space="preserve">№ </w:t>
            </w:r>
            <w:r w:rsidRPr="00014B11">
              <w:rPr>
                <w:rFonts w:eastAsia="Calibri"/>
                <w:bCs/>
                <w:szCs w:val="28"/>
              </w:rPr>
              <w:t>752-138/кс-2023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287FEB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287FEB">
      <w:pPr>
        <w:rPr>
          <w:b/>
          <w:szCs w:val="16"/>
        </w:rPr>
      </w:pPr>
    </w:p>
    <w:p w:rsidR="008D79CC" w:rsidRPr="0041198E" w:rsidRDefault="008D79CC" w:rsidP="00287FEB">
      <w:pPr>
        <w:rPr>
          <w:b/>
          <w:szCs w:val="16"/>
        </w:rPr>
      </w:pPr>
    </w:p>
    <w:p w:rsidR="009272EE" w:rsidRDefault="001B5E87" w:rsidP="00287FEB">
      <w:pPr>
        <w:ind w:firstLine="709"/>
        <w:jc w:val="both"/>
        <w:rPr>
          <w:szCs w:val="28"/>
        </w:rPr>
      </w:pPr>
      <w:r w:rsidRPr="001B5E87">
        <w:rPr>
          <w:szCs w:val="28"/>
        </w:rPr>
        <w:t xml:space="preserve">В соответствии с Федеральным законом от 7 декабря 2011 года № 416-ФЗ </w:t>
      </w:r>
      <w:r w:rsidRPr="001B5E87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1B5E87">
        <w:rPr>
          <w:szCs w:val="28"/>
        </w:rPr>
        <w:br/>
        <w:t xml:space="preserve">в сфере водоснабжения и водоотведения», от 29 июля 2013 г. № 641 </w:t>
      </w:r>
      <w:r w:rsidRPr="001B5E87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1B5E87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</w:t>
      </w:r>
      <w:r w:rsidRPr="00254CEB">
        <w:rPr>
          <w:szCs w:val="28"/>
        </w:rPr>
        <w:t xml:space="preserve">тарифам </w:t>
      </w:r>
      <w:r w:rsidR="00254CEB" w:rsidRPr="00DE0D92">
        <w:rPr>
          <w:szCs w:val="28"/>
        </w:rPr>
        <w:t xml:space="preserve">от </w:t>
      </w:r>
      <w:r w:rsidR="00DE0D92">
        <w:rPr>
          <w:szCs w:val="28"/>
        </w:rPr>
        <w:t>03</w:t>
      </w:r>
      <w:r w:rsidR="00254CEB" w:rsidRPr="00DE0D92">
        <w:rPr>
          <w:szCs w:val="28"/>
        </w:rPr>
        <w:t>.12.202</w:t>
      </w:r>
      <w:r w:rsidR="00DE0D92">
        <w:rPr>
          <w:szCs w:val="28"/>
        </w:rPr>
        <w:t>5</w:t>
      </w:r>
      <w:r w:rsidR="00254CEB" w:rsidRPr="00DE0D92">
        <w:rPr>
          <w:szCs w:val="28"/>
        </w:rPr>
        <w:t xml:space="preserve"> № </w:t>
      </w:r>
      <w:r w:rsidR="00DE0D92">
        <w:rPr>
          <w:szCs w:val="28"/>
        </w:rPr>
        <w:t>29</w:t>
      </w:r>
      <w:r w:rsidRPr="00DE0D92">
        <w:rPr>
          <w:szCs w:val="28"/>
        </w:rPr>
        <w:t>-ПР</w:t>
      </w:r>
      <w:r w:rsidRPr="001B5E87">
        <w:rPr>
          <w:szCs w:val="28"/>
        </w:rPr>
        <w:t xml:space="preserve">, </w:t>
      </w:r>
      <w:r w:rsidR="0057746A">
        <w:rPr>
          <w:szCs w:val="28"/>
        </w:rPr>
        <w:t xml:space="preserve">в целях </w:t>
      </w:r>
      <w:r w:rsidRPr="0057746A">
        <w:rPr>
          <w:szCs w:val="28"/>
        </w:rPr>
        <w:t>корректировки долгосрочных тарифов на питьевую воду, водоотведение</w:t>
      </w:r>
      <w:r w:rsidRPr="005F5405">
        <w:rPr>
          <w:szCs w:val="28"/>
        </w:rPr>
        <w:t xml:space="preserve"> </w:t>
      </w:r>
      <w:r w:rsidR="00DE0D92">
        <w:rPr>
          <w:szCs w:val="28"/>
        </w:rPr>
        <w:br/>
      </w:r>
      <w:r w:rsidRPr="005F5405">
        <w:rPr>
          <w:szCs w:val="28"/>
        </w:rPr>
        <w:t>и необходимой валовой выручки</w:t>
      </w:r>
      <w:r w:rsidRPr="001B5E87">
        <w:rPr>
          <w:szCs w:val="28"/>
        </w:rPr>
        <w:t xml:space="preserve"> регулируемой организации </w:t>
      </w:r>
      <w:r w:rsidR="00F308C4">
        <w:rPr>
          <w:szCs w:val="28"/>
        </w:rPr>
        <w:t>на 2026</w:t>
      </w:r>
      <w:r w:rsidRPr="00741E03">
        <w:rPr>
          <w:szCs w:val="28"/>
        </w:rPr>
        <w:t xml:space="preserve"> год Государственный комитет Р</w:t>
      </w:r>
      <w:r w:rsidRPr="001B5E87">
        <w:rPr>
          <w:szCs w:val="28"/>
        </w:rPr>
        <w:t>еспублики Татарстан по тарифам ПОСТАНОВЛЯЕТ:</w:t>
      </w:r>
    </w:p>
    <w:p w:rsidR="001B5E87" w:rsidRPr="00F308C4" w:rsidRDefault="001B5E87" w:rsidP="00F308C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B5E87">
        <w:rPr>
          <w:szCs w:val="28"/>
        </w:rPr>
        <w:t xml:space="preserve">Скорректировать тарифы </w:t>
      </w:r>
      <w:r>
        <w:rPr>
          <w:rFonts w:eastAsia="Calibri"/>
          <w:szCs w:val="28"/>
        </w:rPr>
        <w:t xml:space="preserve">на питьевую воду и водоотведение </w:t>
      </w:r>
      <w:r w:rsidR="00014B11">
        <w:rPr>
          <w:rFonts w:eastAsia="Calibri"/>
          <w:szCs w:val="28"/>
        </w:rPr>
        <w:br/>
      </w:r>
      <w:r w:rsidRPr="001B5E87">
        <w:rPr>
          <w:rFonts w:eastAsia="Calibri"/>
          <w:szCs w:val="28"/>
        </w:rPr>
        <w:t>для Муниципального казенного предприятия Бавлинского муниципал</w:t>
      </w:r>
      <w:r w:rsidR="00F308C4">
        <w:rPr>
          <w:rFonts w:eastAsia="Calibri"/>
          <w:szCs w:val="28"/>
        </w:rPr>
        <w:t xml:space="preserve">ьного района «Водоканал» (далее – </w:t>
      </w:r>
      <w:r w:rsidR="00F308C4" w:rsidRPr="00F308C4">
        <w:rPr>
          <w:rFonts w:eastAsia="Calibri"/>
          <w:bCs/>
          <w:szCs w:val="28"/>
        </w:rPr>
        <w:t>МКП БМР «Водоканал»</w:t>
      </w:r>
      <w:r w:rsidR="00F308C4">
        <w:rPr>
          <w:rFonts w:eastAsia="Calibri"/>
          <w:szCs w:val="28"/>
        </w:rPr>
        <w:t>) на 2026</w:t>
      </w:r>
      <w:r w:rsidRPr="001B5E87">
        <w:rPr>
          <w:rFonts w:eastAsia="Calibri"/>
          <w:szCs w:val="28"/>
        </w:rPr>
        <w:t xml:space="preserve"> год, </w:t>
      </w:r>
      <w:r w:rsidRPr="001B5E87">
        <w:rPr>
          <w:szCs w:val="28"/>
        </w:rPr>
        <w:t>установленные постановлением Государственног</w:t>
      </w:r>
      <w:r>
        <w:rPr>
          <w:szCs w:val="28"/>
        </w:rPr>
        <w:t xml:space="preserve">о комитета Республики Татарстан </w:t>
      </w:r>
      <w:r w:rsidRPr="001B5E87">
        <w:rPr>
          <w:szCs w:val="28"/>
        </w:rPr>
        <w:t xml:space="preserve">по тарифам </w:t>
      </w:r>
      <w:r w:rsidR="00E61093">
        <w:rPr>
          <w:szCs w:val="28"/>
        </w:rPr>
        <w:br/>
      </w:r>
      <w:r>
        <w:rPr>
          <w:szCs w:val="28"/>
        </w:rPr>
        <w:t>от 18</w:t>
      </w:r>
      <w:r w:rsidRPr="001B5E87">
        <w:rPr>
          <w:szCs w:val="28"/>
        </w:rPr>
        <w:t xml:space="preserve">.12.2023 № </w:t>
      </w:r>
      <w:r w:rsidRPr="001B5E87">
        <w:rPr>
          <w:bCs/>
          <w:szCs w:val="28"/>
        </w:rPr>
        <w:t>752-138/кс-2023</w:t>
      </w:r>
      <w:r w:rsidRPr="001B5E87">
        <w:rPr>
          <w:szCs w:val="28"/>
        </w:rPr>
        <w:t xml:space="preserve"> «</w:t>
      </w:r>
      <w:r w:rsidR="00F308C4" w:rsidRPr="00F308C4">
        <w:rPr>
          <w:rFonts w:eastAsia="Calibri"/>
          <w:szCs w:val="28"/>
        </w:rPr>
        <w:t xml:space="preserve">Об установлении тарифов на питьевую воду </w:t>
      </w:r>
      <w:r w:rsidR="00E61093">
        <w:rPr>
          <w:rFonts w:eastAsia="Calibri"/>
          <w:szCs w:val="28"/>
        </w:rPr>
        <w:br/>
      </w:r>
      <w:r w:rsidR="00F308C4" w:rsidRPr="00F308C4">
        <w:rPr>
          <w:rFonts w:eastAsia="Calibri"/>
          <w:szCs w:val="28"/>
        </w:rPr>
        <w:t>и водоотведение для Муниципального казенного предприятия Бавлинского муниципального района «Водоканал» на 2024 – 2028 годы и утверждении производственных программ</w:t>
      </w:r>
      <w:r w:rsidRPr="001B5E87">
        <w:rPr>
          <w:szCs w:val="28"/>
        </w:rPr>
        <w:t>»</w:t>
      </w:r>
      <w:r w:rsidR="00F308C4">
        <w:rPr>
          <w:szCs w:val="28"/>
        </w:rPr>
        <w:t xml:space="preserve"> (</w:t>
      </w:r>
      <w:r w:rsidR="00F308C4" w:rsidRPr="00F308C4">
        <w:rPr>
          <w:szCs w:val="28"/>
        </w:rPr>
        <w:t xml:space="preserve">с изменениями, внесенными постановлением </w:t>
      </w:r>
      <w:r w:rsidR="00F308C4" w:rsidRPr="00F308C4">
        <w:rPr>
          <w:szCs w:val="28"/>
        </w:rPr>
        <w:lastRenderedPageBreak/>
        <w:t>Государственного комитета Респу</w:t>
      </w:r>
      <w:r w:rsidR="00F308C4">
        <w:rPr>
          <w:szCs w:val="28"/>
        </w:rPr>
        <w:t>блики Татарстан по тарифам от 18</w:t>
      </w:r>
      <w:r w:rsidR="00F308C4" w:rsidRPr="00F308C4">
        <w:rPr>
          <w:szCs w:val="28"/>
        </w:rPr>
        <w:t xml:space="preserve">.12.2024 </w:t>
      </w:r>
      <w:r w:rsidR="00F308C4" w:rsidRPr="00F308C4">
        <w:rPr>
          <w:szCs w:val="28"/>
        </w:rPr>
        <w:br/>
        <w:t>№ 589-143/кс-2024)</w:t>
      </w:r>
      <w:r w:rsidRPr="00F308C4">
        <w:rPr>
          <w:szCs w:val="28"/>
        </w:rPr>
        <w:t>, изложив приложение 2 в новой редакции (прилагается).</w:t>
      </w:r>
    </w:p>
    <w:p w:rsidR="001B5E87" w:rsidRDefault="00F308C4" w:rsidP="00F308C4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F308C4">
        <w:rPr>
          <w:szCs w:val="28"/>
        </w:rPr>
        <w:t>Скорректировать</w:t>
      </w:r>
      <w:r>
        <w:rPr>
          <w:szCs w:val="28"/>
        </w:rPr>
        <w:t xml:space="preserve"> </w:t>
      </w:r>
      <w:r w:rsidR="001B5E87" w:rsidRPr="00F308C4">
        <w:rPr>
          <w:szCs w:val="28"/>
        </w:rPr>
        <w:t xml:space="preserve">производственные программы </w:t>
      </w:r>
      <w:r>
        <w:rPr>
          <w:szCs w:val="28"/>
        </w:rPr>
        <w:t xml:space="preserve">для </w:t>
      </w:r>
      <w:r w:rsidR="001B5E87" w:rsidRPr="00F308C4">
        <w:rPr>
          <w:szCs w:val="28"/>
        </w:rPr>
        <w:t>МКП БМР «Водоканал»</w:t>
      </w:r>
      <w:r>
        <w:rPr>
          <w:szCs w:val="28"/>
        </w:rPr>
        <w:t xml:space="preserve"> </w:t>
      </w:r>
      <w:r w:rsidR="001B5E87" w:rsidRPr="00F308C4">
        <w:rPr>
          <w:szCs w:val="28"/>
        </w:rPr>
        <w:t>в сфере водоснабжения и водоотведения</w:t>
      </w:r>
      <w:r>
        <w:rPr>
          <w:szCs w:val="28"/>
        </w:rPr>
        <w:t xml:space="preserve"> на 2026 год,</w:t>
      </w:r>
      <w:r w:rsidR="001B5E87" w:rsidRPr="00F308C4">
        <w:rPr>
          <w:szCs w:val="28"/>
        </w:rPr>
        <w:t xml:space="preserve"> </w:t>
      </w:r>
      <w:r w:rsidRPr="00F308C4">
        <w:rPr>
          <w:szCs w:val="28"/>
        </w:rPr>
        <w:t>установленные постановлением Государственного комитета Респу</w:t>
      </w:r>
      <w:r>
        <w:rPr>
          <w:szCs w:val="28"/>
        </w:rPr>
        <w:t>блики Та</w:t>
      </w:r>
      <w:r w:rsidR="0057746A">
        <w:rPr>
          <w:szCs w:val="28"/>
        </w:rPr>
        <w:t xml:space="preserve">тарстан по тарифам </w:t>
      </w:r>
      <w:r w:rsidR="00E61093">
        <w:rPr>
          <w:szCs w:val="28"/>
        </w:rPr>
        <w:br/>
      </w:r>
      <w:r w:rsidR="0057746A">
        <w:rPr>
          <w:szCs w:val="28"/>
        </w:rPr>
        <w:t>от 18.12.2023</w:t>
      </w:r>
      <w:r w:rsidRPr="00F308C4">
        <w:rPr>
          <w:szCs w:val="28"/>
        </w:rPr>
        <w:t xml:space="preserve"> № </w:t>
      </w:r>
      <w:r w:rsidRPr="00F308C4">
        <w:rPr>
          <w:bCs/>
          <w:szCs w:val="28"/>
        </w:rPr>
        <w:t>752-138/кс-2023</w:t>
      </w:r>
      <w:r w:rsidRPr="00F308C4">
        <w:rPr>
          <w:szCs w:val="28"/>
        </w:rPr>
        <w:t>, изложив приложение 4 в новой редакции (прилагается).</w:t>
      </w:r>
    </w:p>
    <w:p w:rsidR="00E61093" w:rsidRDefault="00E61093" w:rsidP="00E61093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1B5E87">
        <w:rPr>
          <w:szCs w:val="28"/>
        </w:rPr>
        <w:t>Тарифы, скорректированные пунктом 1 настоящего постанов</w:t>
      </w:r>
      <w:r>
        <w:rPr>
          <w:szCs w:val="28"/>
        </w:rPr>
        <w:t>ления, действуют с 1 января 2026</w:t>
      </w:r>
      <w:r w:rsidRPr="001B5E87">
        <w:rPr>
          <w:szCs w:val="28"/>
        </w:rPr>
        <w:t xml:space="preserve"> года по 31 дек</w:t>
      </w:r>
      <w:r>
        <w:rPr>
          <w:szCs w:val="28"/>
        </w:rPr>
        <w:t>абря 2026</w:t>
      </w:r>
      <w:r w:rsidRPr="001B5E87">
        <w:rPr>
          <w:szCs w:val="28"/>
        </w:rPr>
        <w:t xml:space="preserve"> года.</w:t>
      </w:r>
    </w:p>
    <w:p w:rsidR="0029581A" w:rsidRDefault="001B5E87" w:rsidP="00287FEB">
      <w:pPr>
        <w:pStyle w:val="ac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1B5E87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14B11" w:rsidRDefault="00014B11" w:rsidP="00287FEB">
      <w:pPr>
        <w:jc w:val="both"/>
        <w:rPr>
          <w:szCs w:val="28"/>
        </w:rPr>
      </w:pPr>
    </w:p>
    <w:p w:rsidR="00014B11" w:rsidRPr="00014B11" w:rsidRDefault="00014B11" w:rsidP="00287FEB">
      <w:pPr>
        <w:jc w:val="both"/>
        <w:rPr>
          <w:szCs w:val="28"/>
        </w:rPr>
      </w:pPr>
    </w:p>
    <w:p w:rsidR="008F282E" w:rsidRPr="004C7EF0" w:rsidRDefault="002D7184" w:rsidP="00287FEB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F308C4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F308C4" w:rsidRPr="00F308C4">
        <w:rPr>
          <w:szCs w:val="28"/>
        </w:rPr>
        <w:t>Р.В. Гайнутдинов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lastRenderedPageBreak/>
        <w:t>Приложение 2 к постановлению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Государственного комитета 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Республики Татарстан по тарифам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от </w:t>
      </w:r>
      <w:r w:rsidRPr="00014B11">
        <w:rPr>
          <w:sz w:val="24"/>
          <w:szCs w:val="24"/>
          <w:u w:val="single"/>
        </w:rPr>
        <w:t>18.12.2023</w:t>
      </w:r>
      <w:r w:rsidRPr="00014B11">
        <w:rPr>
          <w:sz w:val="24"/>
          <w:szCs w:val="24"/>
        </w:rPr>
        <w:t xml:space="preserve"> № </w:t>
      </w:r>
      <w:r w:rsidRPr="00014B11">
        <w:rPr>
          <w:bCs/>
          <w:sz w:val="24"/>
          <w:szCs w:val="24"/>
          <w:u w:val="single"/>
        </w:rPr>
        <w:t>752-138/кс-2023</w:t>
      </w:r>
      <w:r w:rsidRPr="00014B11">
        <w:rPr>
          <w:sz w:val="24"/>
          <w:szCs w:val="24"/>
        </w:rPr>
        <w:t xml:space="preserve"> 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(в редакции постановления </w:t>
      </w:r>
      <w:r w:rsidRPr="00014B11">
        <w:rPr>
          <w:sz w:val="24"/>
          <w:szCs w:val="24"/>
        </w:rPr>
        <w:br/>
        <w:t>Государственного комитета</w:t>
      </w:r>
    </w:p>
    <w:p w:rsidR="00014B11" w:rsidRPr="00014B11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Республики Татарстан по тарифам</w:t>
      </w:r>
    </w:p>
    <w:p w:rsidR="00B624B4" w:rsidRPr="00B624B4" w:rsidRDefault="00014B11" w:rsidP="00287F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от ____</w:t>
      </w:r>
      <w:r w:rsidR="00DE0D92">
        <w:rPr>
          <w:sz w:val="24"/>
          <w:szCs w:val="24"/>
        </w:rPr>
        <w:t>__</w:t>
      </w:r>
      <w:r w:rsidRPr="00014B11">
        <w:rPr>
          <w:sz w:val="24"/>
          <w:szCs w:val="24"/>
        </w:rPr>
        <w:t>_____ № _____</w:t>
      </w:r>
      <w:r w:rsidR="00DE0D92">
        <w:rPr>
          <w:sz w:val="24"/>
          <w:szCs w:val="24"/>
        </w:rPr>
        <w:t>_</w:t>
      </w:r>
      <w:r w:rsidRPr="00014B11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DE0D92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014B11">
        <w:rPr>
          <w:sz w:val="24"/>
          <w:szCs w:val="24"/>
        </w:rPr>
        <w:t>)</w:t>
      </w:r>
      <w:r w:rsidR="00AB4996">
        <w:rPr>
          <w:sz w:val="24"/>
          <w:szCs w:val="24"/>
        </w:rPr>
        <w:t xml:space="preserve"> </w:t>
      </w:r>
    </w:p>
    <w:p w:rsidR="00443C9B" w:rsidRDefault="00443C9B" w:rsidP="00287FEB">
      <w:pPr>
        <w:jc w:val="center"/>
        <w:rPr>
          <w:bCs/>
          <w:szCs w:val="28"/>
        </w:rPr>
      </w:pPr>
    </w:p>
    <w:p w:rsidR="00F70629" w:rsidRDefault="00F70629" w:rsidP="00287FEB">
      <w:pPr>
        <w:jc w:val="center"/>
        <w:rPr>
          <w:bCs/>
          <w:szCs w:val="28"/>
        </w:rPr>
      </w:pPr>
    </w:p>
    <w:p w:rsidR="008A1892" w:rsidRDefault="008A1892" w:rsidP="00287FE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D16FF7">
        <w:rPr>
          <w:rFonts w:eastAsia="Calibri"/>
          <w:szCs w:val="28"/>
        </w:rPr>
        <w:t>МКП БМР «Водоканал»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A1892" w:rsidRPr="00801F5C" w:rsidRDefault="008A1892" w:rsidP="00287FE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8A7403">
        <w:rPr>
          <w:bCs/>
          <w:color w:val="000000"/>
          <w:szCs w:val="28"/>
        </w:rPr>
        <w:t>5</w:t>
      </w:r>
      <w:r>
        <w:rPr>
          <w:bCs/>
          <w:color w:val="000000"/>
          <w:szCs w:val="28"/>
        </w:rPr>
        <w:t xml:space="preserve"> – 2028 </w:t>
      </w:r>
      <w:r w:rsidRPr="00801F5C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</w:t>
      </w:r>
      <w:r w:rsidR="008A7403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A1892" w:rsidRDefault="008A1892" w:rsidP="00287FEB">
      <w:pPr>
        <w:ind w:right="140"/>
        <w:jc w:val="center"/>
        <w:rPr>
          <w:szCs w:val="28"/>
        </w:rPr>
      </w:pPr>
    </w:p>
    <w:p w:rsidR="008A1892" w:rsidRDefault="008A1892" w:rsidP="00287FEB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6926"/>
        <w:gridCol w:w="2320"/>
        <w:gridCol w:w="2314"/>
        <w:gridCol w:w="2753"/>
      </w:tblGrid>
      <w:tr w:rsidR="008A1892" w:rsidRPr="00F308C4" w:rsidTr="00504FF0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A1892" w:rsidRPr="00F308C4" w:rsidRDefault="008A1892" w:rsidP="00287FE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№</w:t>
            </w:r>
          </w:p>
          <w:p w:rsidR="008A1892" w:rsidRPr="00F308C4" w:rsidRDefault="008A1892" w:rsidP="00287FEB">
            <w:pPr>
              <w:jc w:val="center"/>
              <w:rPr>
                <w:bCs/>
                <w:szCs w:val="28"/>
              </w:rPr>
            </w:pPr>
            <w:r w:rsidRPr="00F308C4">
              <w:rPr>
                <w:szCs w:val="28"/>
              </w:rPr>
              <w:t>п/п</w:t>
            </w:r>
          </w:p>
        </w:tc>
        <w:tc>
          <w:tcPr>
            <w:tcW w:w="2272" w:type="pct"/>
            <w:shd w:val="clear" w:color="auto" w:fill="auto"/>
            <w:vAlign w:val="center"/>
          </w:tcPr>
          <w:p w:rsidR="008A1892" w:rsidRPr="00F308C4" w:rsidRDefault="008A1892" w:rsidP="00287FEB">
            <w:pPr>
              <w:jc w:val="center"/>
              <w:rPr>
                <w:bCs/>
                <w:szCs w:val="28"/>
              </w:rPr>
            </w:pPr>
            <w:r w:rsidRPr="00F308C4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8A1892" w:rsidRPr="00F308C4" w:rsidRDefault="008A1892" w:rsidP="00287FEB">
            <w:pPr>
              <w:ind w:right="-155"/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Период</w:t>
            </w:r>
          </w:p>
        </w:tc>
        <w:tc>
          <w:tcPr>
            <w:tcW w:w="759" w:type="pct"/>
            <w:vAlign w:val="center"/>
          </w:tcPr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 xml:space="preserve">Тариф на </w:t>
            </w:r>
            <w:r w:rsidR="00504FF0" w:rsidRPr="00F308C4">
              <w:rPr>
                <w:szCs w:val="28"/>
              </w:rPr>
              <w:br/>
            </w:r>
            <w:r w:rsidRPr="00F308C4">
              <w:rPr>
                <w:szCs w:val="28"/>
              </w:rPr>
              <w:t>питьевую воду</w:t>
            </w:r>
          </w:p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(одноставочный),</w:t>
            </w:r>
          </w:p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Тариф на водоотведение</w:t>
            </w:r>
          </w:p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(одноставочный),</w:t>
            </w:r>
          </w:p>
          <w:p w:rsidR="008A1892" w:rsidRPr="00F308C4" w:rsidRDefault="008A1892" w:rsidP="00287FEB">
            <w:pPr>
              <w:ind w:right="-75"/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руб./куб.м</w:t>
            </w:r>
          </w:p>
        </w:tc>
      </w:tr>
      <w:tr w:rsidR="00D16FF7" w:rsidRPr="00F308C4" w:rsidTr="00504FF0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shd w:val="clear" w:color="auto" w:fill="auto"/>
            <w:vAlign w:val="center"/>
          </w:tcPr>
          <w:p w:rsidR="00D16FF7" w:rsidRPr="00F308C4" w:rsidRDefault="00D16FF7" w:rsidP="00287FEB">
            <w:pPr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Бавлинский муниципальный район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D16FF7" w:rsidRPr="00F308C4" w:rsidRDefault="00D16FF7" w:rsidP="00287FEB">
            <w:pPr>
              <w:jc w:val="center"/>
              <w:rPr>
                <w:szCs w:val="28"/>
              </w:rPr>
            </w:pPr>
          </w:p>
        </w:tc>
        <w:tc>
          <w:tcPr>
            <w:tcW w:w="759" w:type="pct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</w:p>
        </w:tc>
      </w:tr>
      <w:tr w:rsidR="00D16FF7" w:rsidRPr="00F308C4" w:rsidTr="00504FF0">
        <w:trPr>
          <w:trHeight w:val="20"/>
          <w:jc w:val="center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1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FF7" w:rsidRPr="00F308C4" w:rsidRDefault="004271E4" w:rsidP="00287FEB">
            <w:pPr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МКП БМР «Водоканал»**,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D16FF7" w:rsidRPr="00F308C4" w:rsidRDefault="00D16FF7" w:rsidP="00287FEB">
            <w:pPr>
              <w:jc w:val="center"/>
              <w:rPr>
                <w:szCs w:val="28"/>
              </w:rPr>
            </w:pPr>
          </w:p>
        </w:tc>
        <w:tc>
          <w:tcPr>
            <w:tcW w:w="759" w:type="pct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D16FF7" w:rsidRPr="00F308C4" w:rsidRDefault="00D16FF7" w:rsidP="00287FEB">
            <w:pPr>
              <w:jc w:val="center"/>
              <w:rPr>
                <w:bCs/>
                <w:szCs w:val="28"/>
              </w:rPr>
            </w:pP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1.1</w:t>
            </w:r>
          </w:p>
        </w:tc>
        <w:tc>
          <w:tcPr>
            <w:tcW w:w="2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B06006">
            <w:pPr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Потребители муниципального образования «город Бавлы»</w:t>
            </w:r>
            <w:r w:rsidR="003C4476" w:rsidRPr="00F308C4">
              <w:rPr>
                <w:bCs/>
                <w:szCs w:val="28"/>
              </w:rPr>
              <w:t xml:space="preserve"> </w:t>
            </w:r>
            <w:r w:rsidRPr="00F308C4">
              <w:rPr>
                <w:bCs/>
                <w:szCs w:val="28"/>
              </w:rPr>
              <w:t>(тарифы указаны с учетом НДС)***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szCs w:val="28"/>
              </w:rPr>
              <w:t>с 01.01.2025 по 30.06.2025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52,11</w:t>
            </w:r>
          </w:p>
        </w:tc>
        <w:tc>
          <w:tcPr>
            <w:tcW w:w="903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37,33</w:t>
            </w: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szCs w:val="28"/>
              </w:rPr>
              <w:t>с 01.07.2025 по 31.12.2025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61,27</w:t>
            </w:r>
          </w:p>
        </w:tc>
        <w:tc>
          <w:tcPr>
            <w:tcW w:w="903" w:type="pct"/>
            <w:vAlign w:val="center"/>
          </w:tcPr>
          <w:p w:rsidR="00AC22BB" w:rsidRPr="00F308C4" w:rsidRDefault="003C4476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44,65</w:t>
            </w:r>
          </w:p>
        </w:tc>
      </w:tr>
      <w:tr w:rsidR="00F308C4" w:rsidRPr="00F308C4" w:rsidTr="00153AD1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C4" w:rsidRPr="00F308C4" w:rsidRDefault="00F308C4" w:rsidP="00F308C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C4" w:rsidRPr="00F308C4" w:rsidRDefault="00F308C4" w:rsidP="00F308C4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F308C4" w:rsidRPr="002417CA" w:rsidRDefault="00F308C4" w:rsidP="00F308C4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01.01.2026 по 30.09.2026</w:t>
            </w:r>
          </w:p>
        </w:tc>
        <w:tc>
          <w:tcPr>
            <w:tcW w:w="759" w:type="pct"/>
            <w:vAlign w:val="center"/>
          </w:tcPr>
          <w:p w:rsidR="00F308C4" w:rsidRPr="00F308C4" w:rsidRDefault="002417CA" w:rsidP="00F30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61,27</w:t>
            </w:r>
          </w:p>
        </w:tc>
        <w:tc>
          <w:tcPr>
            <w:tcW w:w="903" w:type="pct"/>
            <w:vAlign w:val="center"/>
          </w:tcPr>
          <w:p w:rsidR="00F308C4" w:rsidRPr="00F308C4" w:rsidRDefault="002417CA" w:rsidP="00F30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44,65</w:t>
            </w:r>
          </w:p>
        </w:tc>
      </w:tr>
      <w:tr w:rsidR="00F308C4" w:rsidRPr="00F308C4" w:rsidTr="00153AD1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C4" w:rsidRPr="00F308C4" w:rsidRDefault="00F308C4" w:rsidP="00F308C4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8C4" w:rsidRPr="00F308C4" w:rsidRDefault="00F308C4" w:rsidP="00F308C4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F308C4" w:rsidRPr="002417CA" w:rsidRDefault="00F308C4" w:rsidP="00F308C4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01.10.2026 по 31.12.2026</w:t>
            </w:r>
          </w:p>
        </w:tc>
        <w:tc>
          <w:tcPr>
            <w:tcW w:w="759" w:type="pct"/>
            <w:vAlign w:val="center"/>
          </w:tcPr>
          <w:p w:rsidR="00F308C4" w:rsidRPr="00F308C4" w:rsidRDefault="002417CA" w:rsidP="00F30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71,19</w:t>
            </w:r>
          </w:p>
        </w:tc>
        <w:tc>
          <w:tcPr>
            <w:tcW w:w="903" w:type="pct"/>
            <w:vAlign w:val="center"/>
          </w:tcPr>
          <w:p w:rsidR="00F308C4" w:rsidRPr="00F308C4" w:rsidRDefault="002417CA" w:rsidP="00F30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55,41</w:t>
            </w: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01.01.2027 по 30.06.2027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57,06</w:t>
            </w:r>
          </w:p>
        </w:tc>
        <w:tc>
          <w:tcPr>
            <w:tcW w:w="903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39,51</w:t>
            </w: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01.07.2027 по 31.12.2027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57,06</w:t>
            </w:r>
          </w:p>
        </w:tc>
        <w:tc>
          <w:tcPr>
            <w:tcW w:w="903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40,65</w:t>
            </w: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01.01.2028 по 30.06.2028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57,06</w:t>
            </w:r>
          </w:p>
        </w:tc>
        <w:tc>
          <w:tcPr>
            <w:tcW w:w="903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40,65</w:t>
            </w:r>
          </w:p>
        </w:tc>
      </w:tr>
      <w:tr w:rsidR="00AC22BB" w:rsidRPr="00F308C4" w:rsidTr="00504FF0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01.07.2028 по 31.12.2028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62,26</w:t>
            </w:r>
          </w:p>
        </w:tc>
        <w:tc>
          <w:tcPr>
            <w:tcW w:w="903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42,03</w:t>
            </w:r>
          </w:p>
        </w:tc>
      </w:tr>
      <w:tr w:rsidR="00AC22BB" w:rsidRPr="00F308C4" w:rsidTr="00DD1655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1.</w:t>
            </w:r>
            <w:r w:rsidR="00B14D62" w:rsidRPr="00F308C4">
              <w:rPr>
                <w:bCs/>
                <w:szCs w:val="28"/>
              </w:rPr>
              <w:t>3</w:t>
            </w:r>
          </w:p>
        </w:tc>
        <w:tc>
          <w:tcPr>
            <w:tcW w:w="2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Потребители д. Шамаево, д. Миннигулово Тумбарлинского сельского поселения, д. Васькино-Туйралы Потапово -Тумбарлинского сельского поселения (тарифы указаны с учетом НДС)***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01.01.2025 по 30.06.2025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52,11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AC22BB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01.07.2025 по 31.12.2025</w:t>
            </w:r>
          </w:p>
        </w:tc>
        <w:tc>
          <w:tcPr>
            <w:tcW w:w="759" w:type="pct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61,27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2417CA" w:rsidRPr="00F308C4" w:rsidTr="00153AD1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2417CA" w:rsidRPr="002417CA" w:rsidRDefault="002417CA" w:rsidP="002417CA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01.01.2026 по 30.09.2026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61,27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</w:p>
        </w:tc>
      </w:tr>
      <w:tr w:rsidR="002417CA" w:rsidRPr="00F308C4" w:rsidTr="00153AD1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2417CA" w:rsidRPr="002417CA" w:rsidRDefault="002417CA" w:rsidP="002417CA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01.10.2026 по 31.12.2026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71,19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</w:p>
        </w:tc>
      </w:tr>
      <w:tr w:rsidR="00AC22BB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01.01.2027 по 30.06.2027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57,06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AC22BB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01.07.2027 по 31.12.2027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57,06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AC22BB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01.01.2028 по 30.06.2028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57,06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AC22BB" w:rsidRPr="00F308C4" w:rsidTr="00B06006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01.07.2028 по 31.12.2028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62,26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2BB" w:rsidRPr="00F308C4" w:rsidRDefault="00AC22BB" w:rsidP="00AC22BB">
            <w:pPr>
              <w:jc w:val="center"/>
              <w:rPr>
                <w:szCs w:val="28"/>
              </w:rPr>
            </w:pP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B06006">
            <w:pPr>
              <w:jc w:val="center"/>
              <w:rPr>
                <w:bCs/>
                <w:szCs w:val="28"/>
              </w:rPr>
            </w:pPr>
            <w:r w:rsidRPr="00F308C4">
              <w:rPr>
                <w:bCs/>
                <w:szCs w:val="28"/>
              </w:rPr>
              <w:t>1.4</w:t>
            </w:r>
          </w:p>
        </w:tc>
        <w:tc>
          <w:tcPr>
            <w:tcW w:w="2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B06006">
            <w:pPr>
              <w:rPr>
                <w:bCs/>
                <w:szCs w:val="28"/>
                <w:highlight w:val="yellow"/>
              </w:rPr>
            </w:pPr>
            <w:r w:rsidRPr="00F308C4">
              <w:rPr>
                <w:bCs/>
                <w:szCs w:val="28"/>
              </w:rPr>
              <w:t>Потребители Крым-Сарайского сельского поселения (тарифы указаны с учетом НДС)***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01.01.2025 по 30.06.2025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37,33</w:t>
            </w: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01.07.2025 по 31.12.2025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44,65</w:t>
            </w:r>
          </w:p>
        </w:tc>
      </w:tr>
      <w:tr w:rsidR="002417CA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2417CA" w:rsidRDefault="002417CA" w:rsidP="002417CA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01.01.2026 по 30.09.2026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44,65</w:t>
            </w:r>
          </w:p>
        </w:tc>
      </w:tr>
      <w:tr w:rsidR="002417CA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F308C4" w:rsidRDefault="002417CA" w:rsidP="002417CA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CA" w:rsidRPr="002417CA" w:rsidRDefault="002417CA" w:rsidP="002417CA">
            <w:pPr>
              <w:jc w:val="center"/>
              <w:rPr>
                <w:bCs/>
                <w:szCs w:val="28"/>
              </w:rPr>
            </w:pPr>
            <w:r w:rsidRPr="002417CA">
              <w:rPr>
                <w:bCs/>
                <w:szCs w:val="28"/>
              </w:rPr>
              <w:t>с 01.10.2026 по 31.12.2026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CA" w:rsidRPr="00F308C4" w:rsidRDefault="002417CA" w:rsidP="002417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55,41</w:t>
            </w: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 xml:space="preserve">с 01.01.2027 по </w:t>
            </w:r>
            <w:r w:rsidRPr="00F308C4">
              <w:rPr>
                <w:szCs w:val="28"/>
              </w:rPr>
              <w:lastRenderedPageBreak/>
              <w:t>30.06.2027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39,51</w:t>
            </w: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01.07.2027 по 31.12.2027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40,65</w:t>
            </w: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01.01.2028 по 30.06.2028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40,65</w:t>
            </w:r>
          </w:p>
        </w:tc>
      </w:tr>
      <w:tr w:rsidR="00B06006" w:rsidRPr="00F308C4" w:rsidTr="00DD1655">
        <w:trPr>
          <w:trHeight w:val="20"/>
          <w:jc w:val="center"/>
        </w:trPr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rPr>
                <w:bCs/>
                <w:szCs w:val="28"/>
                <w:highlight w:val="yellow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с 01.07.2028 по 31.12.2028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bCs/>
                <w:szCs w:val="28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06" w:rsidRPr="00F308C4" w:rsidRDefault="00B06006" w:rsidP="004E7C12">
            <w:pPr>
              <w:jc w:val="center"/>
              <w:rPr>
                <w:szCs w:val="28"/>
              </w:rPr>
            </w:pPr>
            <w:r w:rsidRPr="00F308C4">
              <w:rPr>
                <w:szCs w:val="28"/>
              </w:rPr>
              <w:t>42,03</w:t>
            </w:r>
          </w:p>
        </w:tc>
      </w:tr>
    </w:tbl>
    <w:p w:rsidR="008A1892" w:rsidRPr="007B25D9" w:rsidRDefault="008A1892" w:rsidP="00287FEB">
      <w:pPr>
        <w:ind w:right="140"/>
        <w:jc w:val="center"/>
        <w:rPr>
          <w:sz w:val="20"/>
          <w:szCs w:val="28"/>
        </w:rPr>
      </w:pPr>
    </w:p>
    <w:p w:rsidR="008A7403" w:rsidRPr="006A027C" w:rsidRDefault="008A7403" w:rsidP="00287FEB">
      <w:pPr>
        <w:ind w:right="-29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</w:t>
      </w:r>
      <w:r w:rsidR="00E61093">
        <w:rPr>
          <w:sz w:val="24"/>
          <w:szCs w:val="24"/>
        </w:rPr>
        <w:t>вую воду и водоотведение на 2027</w:t>
      </w:r>
      <w:r w:rsidRPr="006A027C">
        <w:rPr>
          <w:sz w:val="24"/>
          <w:szCs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7B25D9">
        <w:rPr>
          <w:sz w:val="24"/>
          <w:szCs w:val="24"/>
        </w:rPr>
        <w:br/>
      </w:r>
      <w:r w:rsidRPr="006A027C">
        <w:rPr>
          <w:sz w:val="24"/>
          <w:szCs w:val="24"/>
        </w:rPr>
        <w:t>и водоотведения»</w:t>
      </w:r>
      <w:r>
        <w:rPr>
          <w:sz w:val="24"/>
          <w:szCs w:val="24"/>
        </w:rPr>
        <w:t>.</w:t>
      </w:r>
    </w:p>
    <w:p w:rsidR="008A7403" w:rsidRDefault="008A7403" w:rsidP="00287FEB">
      <w:pPr>
        <w:ind w:right="-29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** </w:t>
      </w:r>
      <w:r w:rsidRPr="000D286D">
        <w:rPr>
          <w:sz w:val="24"/>
          <w:szCs w:val="24"/>
        </w:rPr>
        <w:t>Применяет упрощенную систему налогообложения.</w:t>
      </w:r>
    </w:p>
    <w:p w:rsidR="007B25D9" w:rsidRPr="006A027C" w:rsidRDefault="007B25D9" w:rsidP="00287FEB">
      <w:pPr>
        <w:ind w:right="-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</w:t>
      </w:r>
      <w:r w:rsidRPr="007B25D9">
        <w:rPr>
          <w:sz w:val="24"/>
          <w:szCs w:val="24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8A1892" w:rsidRDefault="008A1892" w:rsidP="00287FEB">
      <w:pPr>
        <w:ind w:right="140"/>
        <w:rPr>
          <w:szCs w:val="28"/>
        </w:rPr>
      </w:pPr>
    </w:p>
    <w:p w:rsidR="00DE0D92" w:rsidRPr="00801F5C" w:rsidRDefault="00DE0D92" w:rsidP="00287FEB">
      <w:pPr>
        <w:ind w:right="140"/>
        <w:rPr>
          <w:szCs w:val="28"/>
        </w:rPr>
      </w:pPr>
    </w:p>
    <w:p w:rsidR="008A1892" w:rsidRPr="0029581A" w:rsidRDefault="008A1892" w:rsidP="00287FEB">
      <w:pPr>
        <w:ind w:right="140"/>
        <w:rPr>
          <w:szCs w:val="28"/>
        </w:rPr>
      </w:pPr>
      <w:r w:rsidRPr="0029581A">
        <w:rPr>
          <w:szCs w:val="28"/>
        </w:rPr>
        <w:t xml:space="preserve">Отдел организации, контроля и сопровождения </w:t>
      </w:r>
    </w:p>
    <w:p w:rsidR="008A1892" w:rsidRPr="0029581A" w:rsidRDefault="008A1892" w:rsidP="00287FEB">
      <w:pPr>
        <w:ind w:right="140"/>
        <w:rPr>
          <w:szCs w:val="28"/>
        </w:rPr>
      </w:pPr>
      <w:r w:rsidRPr="0029581A">
        <w:rPr>
          <w:szCs w:val="28"/>
        </w:rPr>
        <w:t xml:space="preserve">принятия тарифных решений Государственного </w:t>
      </w:r>
    </w:p>
    <w:p w:rsidR="008A1892" w:rsidRDefault="008A1892" w:rsidP="00287FEB">
      <w:pPr>
        <w:ind w:right="140"/>
        <w:rPr>
          <w:sz w:val="24"/>
          <w:szCs w:val="24"/>
        </w:rPr>
      </w:pPr>
      <w:r w:rsidRPr="0029581A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</w:p>
    <w:p w:rsidR="00B34449" w:rsidRDefault="00B34449" w:rsidP="00287FEB">
      <w:pPr>
        <w:ind w:right="140"/>
        <w:rPr>
          <w:sz w:val="24"/>
          <w:szCs w:val="24"/>
        </w:rPr>
        <w:sectPr w:rsidR="00B34449" w:rsidSect="00DE0D92">
          <w:pgSz w:w="16840" w:h="11907" w:orient="landscape"/>
          <w:pgMar w:top="1134" w:right="680" w:bottom="567" w:left="1134" w:header="720" w:footer="720" w:gutter="0"/>
          <w:cols w:space="720"/>
          <w:docGrid w:linePitch="381"/>
        </w:sectPr>
      </w:pPr>
    </w:p>
    <w:p w:rsidR="007B25D9" w:rsidRPr="00014B1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14B11">
        <w:rPr>
          <w:sz w:val="24"/>
          <w:szCs w:val="24"/>
        </w:rPr>
        <w:t xml:space="preserve"> к постановлению</w:t>
      </w:r>
    </w:p>
    <w:p w:rsidR="007B25D9" w:rsidRPr="00014B1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Государственного комитета </w:t>
      </w:r>
    </w:p>
    <w:p w:rsidR="007B25D9" w:rsidRPr="00014B1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Республики Татарстан по тарифам</w:t>
      </w:r>
    </w:p>
    <w:p w:rsidR="007B25D9" w:rsidRPr="00014B1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от </w:t>
      </w:r>
      <w:r w:rsidRPr="00014B11">
        <w:rPr>
          <w:sz w:val="24"/>
          <w:szCs w:val="24"/>
          <w:u w:val="single"/>
        </w:rPr>
        <w:t>18.12.2023</w:t>
      </w:r>
      <w:r w:rsidRPr="00014B11">
        <w:rPr>
          <w:sz w:val="24"/>
          <w:szCs w:val="24"/>
        </w:rPr>
        <w:t xml:space="preserve"> № </w:t>
      </w:r>
      <w:r w:rsidRPr="00014B11">
        <w:rPr>
          <w:bCs/>
          <w:sz w:val="24"/>
          <w:szCs w:val="24"/>
          <w:u w:val="single"/>
        </w:rPr>
        <w:t>752-138/кс-2023</w:t>
      </w:r>
      <w:r w:rsidRPr="00014B11">
        <w:rPr>
          <w:sz w:val="24"/>
          <w:szCs w:val="24"/>
        </w:rPr>
        <w:t xml:space="preserve"> </w:t>
      </w:r>
    </w:p>
    <w:p w:rsidR="007B25D9" w:rsidRPr="00014B1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 xml:space="preserve">(в редакции постановления </w:t>
      </w:r>
      <w:r w:rsidRPr="00014B11">
        <w:rPr>
          <w:sz w:val="24"/>
          <w:szCs w:val="24"/>
        </w:rPr>
        <w:br/>
        <w:t>Государственного комитета</w:t>
      </w:r>
    </w:p>
    <w:p w:rsidR="007B25D9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Республики Татарстан по тарифам</w:t>
      </w:r>
    </w:p>
    <w:p w:rsidR="00F95591" w:rsidRDefault="007B25D9" w:rsidP="007B25D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14B11">
        <w:rPr>
          <w:sz w:val="24"/>
          <w:szCs w:val="24"/>
        </w:rPr>
        <w:t>от ______</w:t>
      </w:r>
      <w:r w:rsidR="00DE0D92">
        <w:rPr>
          <w:sz w:val="24"/>
          <w:szCs w:val="24"/>
        </w:rPr>
        <w:t>_</w:t>
      </w:r>
      <w:r w:rsidRPr="00014B11">
        <w:rPr>
          <w:sz w:val="24"/>
          <w:szCs w:val="24"/>
        </w:rPr>
        <w:t>____ № _________</w:t>
      </w:r>
      <w:r>
        <w:rPr>
          <w:sz w:val="24"/>
          <w:szCs w:val="24"/>
        </w:rPr>
        <w:t>_</w:t>
      </w:r>
      <w:r w:rsidR="00DE0D92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 w:rsidRPr="00014B11">
        <w:rPr>
          <w:sz w:val="24"/>
          <w:szCs w:val="24"/>
        </w:rPr>
        <w:t>)</w:t>
      </w:r>
    </w:p>
    <w:p w:rsidR="00F95591" w:rsidRPr="00AC22BB" w:rsidRDefault="00F95591" w:rsidP="00F95591">
      <w:pPr>
        <w:tabs>
          <w:tab w:val="left" w:pos="7810"/>
        </w:tabs>
        <w:rPr>
          <w:szCs w:val="28"/>
        </w:rPr>
      </w:pPr>
    </w:p>
    <w:p w:rsidR="007B25D9" w:rsidRPr="00AC22BB" w:rsidRDefault="007B25D9" w:rsidP="00F95591">
      <w:pPr>
        <w:tabs>
          <w:tab w:val="left" w:pos="7810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880"/>
        <w:gridCol w:w="1536"/>
        <w:gridCol w:w="70"/>
        <w:gridCol w:w="765"/>
        <w:gridCol w:w="594"/>
        <w:gridCol w:w="1549"/>
        <w:gridCol w:w="1738"/>
        <w:gridCol w:w="1738"/>
        <w:gridCol w:w="1735"/>
      </w:tblGrid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C22BB" w:rsidRPr="00F95591" w:rsidTr="00DD165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МКП БМР «Водоканал»</w:t>
            </w:r>
          </w:p>
        </w:tc>
      </w:tr>
      <w:tr w:rsidR="00AC22BB" w:rsidRPr="00F95591" w:rsidTr="00DD165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423930, Республика Татарстан, г.Бавлы, ул.Парковая, 1</w:t>
            </w:r>
          </w:p>
        </w:tc>
      </w:tr>
      <w:tr w:rsidR="00AC22BB" w:rsidRPr="00F95591" w:rsidTr="00DD165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C22BB" w:rsidRPr="00F95591" w:rsidTr="00DD165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AC22BB" w:rsidRPr="00F95591" w:rsidTr="00DD1655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1ХВС - Тариф на питьевую воду </w:t>
            </w:r>
            <w:r w:rsidR="007245A9">
              <w:rPr>
                <w:sz w:val="20"/>
              </w:rPr>
              <w:t>–</w:t>
            </w:r>
            <w:r w:rsidRPr="00F95591">
              <w:rPr>
                <w:sz w:val="20"/>
              </w:rPr>
              <w:t xml:space="preserve"> водоснабжение</w:t>
            </w:r>
            <w:r w:rsidR="007245A9">
              <w:rPr>
                <w:sz w:val="20"/>
              </w:rPr>
              <w:t xml:space="preserve"> для потребителей</w:t>
            </w:r>
            <w:r w:rsidR="007245A9" w:rsidRPr="007245A9">
              <w:rPr>
                <w:sz w:val="20"/>
              </w:rPr>
              <w:t xml:space="preserve"> муниципального образования «город Бавлы»</w:t>
            </w:r>
            <w:r w:rsidR="007245A9">
              <w:rPr>
                <w:sz w:val="20"/>
              </w:rPr>
              <w:t xml:space="preserve">, </w:t>
            </w:r>
            <w:r w:rsidR="007245A9" w:rsidRPr="007245A9">
              <w:rPr>
                <w:sz w:val="20"/>
              </w:rPr>
              <w:t>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2 661,02</w:t>
            </w:r>
          </w:p>
        </w:tc>
        <w:tc>
          <w:tcPr>
            <w:tcW w:w="570" w:type="pct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2 768,77</w:t>
            </w:r>
          </w:p>
        </w:tc>
        <w:tc>
          <w:tcPr>
            <w:tcW w:w="570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2 828,90</w:t>
            </w:r>
          </w:p>
        </w:tc>
        <w:tc>
          <w:tcPr>
            <w:tcW w:w="569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2 913,33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7245A9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F95591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, </w:t>
            </w:r>
            <w:r w:rsidRPr="007245A9">
              <w:rPr>
                <w:sz w:val="20"/>
              </w:rPr>
              <w:t>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1 209,23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1 247,28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1 187,89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1 187,89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1 209,23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1 247,28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1 209,23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1 209,23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1 247,28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1 187,89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1 187,89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189,46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195,42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186,12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186,12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1 019,77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1 051,86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1 001,78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1 001,78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1 019,77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1 051,86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1 001,78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1 001,78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0,00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791,41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770,37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791,39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791,39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44,30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40,88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44,30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44,30</w:t>
            </w:r>
          </w:p>
        </w:tc>
      </w:tr>
      <w:tr w:rsidR="000F6619" w:rsidRPr="0085531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0F6619" w:rsidRPr="00F95591" w:rsidRDefault="000F6619" w:rsidP="000F6619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0F6619" w:rsidRPr="00F95591" w:rsidRDefault="000F6619" w:rsidP="000F6619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184,06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240,61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166,09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0F6619" w:rsidRPr="00855315" w:rsidRDefault="000F6619" w:rsidP="000F6619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166,09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855315" w:rsidRDefault="00AC22BB" w:rsidP="00DD1655">
            <w:pPr>
              <w:jc w:val="center"/>
              <w:rPr>
                <w:bCs/>
                <w:sz w:val="20"/>
              </w:rPr>
            </w:pPr>
            <w:r w:rsidRPr="00855315">
              <w:rPr>
                <w:bCs/>
                <w:sz w:val="20"/>
              </w:rPr>
              <w:t>43 429,93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50 552,41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outlineLvl w:val="0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46 823,89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outlineLvl w:val="0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48 552,30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9 850,54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sz w:val="20"/>
              </w:rPr>
            </w:pPr>
            <w:r w:rsidRPr="000F6619">
              <w:rPr>
                <w:sz w:val="20"/>
              </w:rPr>
              <w:t>10 249,39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outlineLvl w:val="3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10 471,98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outlineLvl w:val="3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10 784,53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2 661,02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2 768,77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outlineLvl w:val="2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2 828,90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outlineLvl w:val="2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2 913,33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6 155,38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6 404,61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617,20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356,70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outlineLvl w:val="0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514,99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outlineLvl w:val="0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488,26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1 596,41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0F6619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1 655,58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outlineLvl w:val="1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1 686,55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outlineLvl w:val="1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1 753,18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FA2815" w:rsidP="00DD16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2 123,05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DD16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599,04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FA2815" w:rsidP="00DD16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2 123,05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AC22BB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FA2815" w:rsidP="00DD165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0,00</w:t>
            </w:r>
          </w:p>
        </w:tc>
      </w:tr>
      <w:tr w:rsidR="00AC22BB" w:rsidRPr="00552D65" w:rsidTr="000F6619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тыс.руб.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55 058,97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0F6619" w:rsidRDefault="000F6619" w:rsidP="00DD1655">
            <w:pPr>
              <w:jc w:val="center"/>
              <w:rPr>
                <w:bCs/>
                <w:sz w:val="20"/>
              </w:rPr>
            </w:pPr>
            <w:r w:rsidRPr="000F6619">
              <w:rPr>
                <w:bCs/>
                <w:sz w:val="20"/>
              </w:rPr>
              <w:t>63 861,13</w:t>
            </w:r>
          </w:p>
        </w:tc>
        <w:tc>
          <w:tcPr>
            <w:tcW w:w="570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58 398,02</w:t>
            </w:r>
          </w:p>
        </w:tc>
        <w:tc>
          <w:tcPr>
            <w:tcW w:w="569" w:type="pct"/>
            <w:vAlign w:val="center"/>
          </w:tcPr>
          <w:p w:rsidR="00AC22BB" w:rsidRPr="00552D65" w:rsidRDefault="00AC22BB" w:rsidP="00DD1655">
            <w:pPr>
              <w:jc w:val="center"/>
              <w:rPr>
                <w:bCs/>
                <w:sz w:val="20"/>
              </w:rPr>
            </w:pPr>
            <w:r w:rsidRPr="00552D65">
              <w:rPr>
                <w:bCs/>
                <w:sz w:val="20"/>
              </w:rPr>
              <w:t>60 446,09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7245A9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F95591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, </w:t>
            </w:r>
            <w:r w:rsidRPr="007245A9">
              <w:rPr>
                <w:sz w:val="20"/>
              </w:rPr>
              <w:t>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AC22BB" w:rsidRPr="00552D6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</w:tr>
      <w:tr w:rsidR="00AC22BB" w:rsidRPr="00552D6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0,00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C22BB" w:rsidRPr="00552D6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 w:rsidRPr="00552D65">
              <w:rPr>
                <w:sz w:val="20"/>
              </w:rPr>
              <w:t>-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AC22BB" w:rsidRPr="00552D6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15,67</w:t>
            </w:r>
          </w:p>
        </w:tc>
      </w:tr>
      <w:tr w:rsidR="00AC22BB" w:rsidRPr="00552D65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AC22BB" w:rsidRPr="00552D65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3,53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C22BB" w:rsidRPr="00F95591" w:rsidRDefault="00AC22BB" w:rsidP="00A61D3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AC22BB" w:rsidRPr="00F95591" w:rsidRDefault="00AC22BB" w:rsidP="00DD1655">
            <w:pPr>
              <w:ind w:firstLineChars="100" w:firstLine="200"/>
              <w:rPr>
                <w:sz w:val="20"/>
              </w:rPr>
            </w:pPr>
            <w:r w:rsidRPr="00F9559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AC22BB" w:rsidRPr="00F95591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7245A9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>–</w:t>
            </w:r>
            <w:r w:rsidRPr="00F95591">
              <w:rPr>
                <w:sz w:val="20"/>
              </w:rPr>
              <w:t xml:space="preserve"> водоснабжение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, </w:t>
            </w:r>
            <w:r w:rsidRPr="007245A9">
              <w:rPr>
                <w:sz w:val="20"/>
              </w:rPr>
              <w:t>д. Шамаево, д. Миннигулово Тумбарлинского сельского поселения, д. Васькино-Туйралы Потапово -Тумбарлинского сельского поселения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AC22BB" w:rsidRPr="00F95591" w:rsidRDefault="00AC22BB" w:rsidP="00DD1655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AC22BB" w:rsidRPr="00F95591" w:rsidRDefault="00AC22BB" w:rsidP="00DD1655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F308C4">
              <w:rPr>
                <w:sz w:val="20"/>
              </w:rPr>
              <w:t>зяйственной деятельности за 2024</w:t>
            </w:r>
            <w:r w:rsidRPr="00F95591">
              <w:rPr>
                <w:sz w:val="20"/>
              </w:rPr>
              <w:t xml:space="preserve"> год</w:t>
            </w:r>
          </w:p>
        </w:tc>
      </w:tr>
      <w:tr w:rsidR="00AC22BB" w:rsidRPr="00F95591" w:rsidTr="00DD1655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C22BB" w:rsidRPr="00F95591" w:rsidTr="00DD1655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93ECA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254CEB" w:rsidRDefault="00254CEB" w:rsidP="00F95591">
      <w:pPr>
        <w:tabs>
          <w:tab w:val="left" w:pos="7810"/>
        </w:tabs>
        <w:rPr>
          <w:sz w:val="24"/>
          <w:szCs w:val="24"/>
        </w:rPr>
      </w:pPr>
    </w:p>
    <w:p w:rsidR="00254CEB" w:rsidRDefault="00254C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22BB" w:rsidRDefault="00AC22BB" w:rsidP="00F95591">
      <w:pPr>
        <w:tabs>
          <w:tab w:val="left" w:pos="7810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11"/>
        <w:gridCol w:w="2786"/>
        <w:gridCol w:w="159"/>
        <w:gridCol w:w="1046"/>
        <w:gridCol w:w="1427"/>
        <w:gridCol w:w="473"/>
        <w:gridCol w:w="1079"/>
        <w:gridCol w:w="1667"/>
        <w:gridCol w:w="1634"/>
        <w:gridCol w:w="1512"/>
      </w:tblGrid>
      <w:tr w:rsidR="00AC22BB" w:rsidRPr="003572E0" w:rsidTr="00DE0D92">
        <w:trPr>
          <w:trHeight w:val="27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C22BB" w:rsidRPr="003572E0" w:rsidTr="00DD1655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C22BB" w:rsidRPr="00C564F1" w:rsidTr="00DD1655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C22BB" w:rsidRPr="00C564F1" w:rsidRDefault="00AC22BB" w:rsidP="00DD1655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МКП БМР «Водоканал»</w:t>
            </w:r>
          </w:p>
        </w:tc>
      </w:tr>
      <w:tr w:rsidR="00AC22BB" w:rsidRPr="00F95591" w:rsidTr="00DD1655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C22BB" w:rsidRPr="00F95591" w:rsidRDefault="00AC22BB" w:rsidP="00DD1655">
            <w:pPr>
              <w:jc w:val="center"/>
              <w:rPr>
                <w:sz w:val="20"/>
              </w:rPr>
            </w:pPr>
            <w:r w:rsidRPr="00855315">
              <w:rPr>
                <w:sz w:val="20"/>
              </w:rPr>
              <w:t>423930, Республика Татарстан, г.Бавлы, ул.Парковая, 1</w:t>
            </w:r>
          </w:p>
        </w:tc>
      </w:tr>
      <w:tr w:rsidR="00AC22BB" w:rsidRPr="003572E0" w:rsidTr="00DD1655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C22BB" w:rsidRPr="00031E85" w:rsidTr="00DD1655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AC22BB" w:rsidRPr="00031E85" w:rsidRDefault="00AC22BB" w:rsidP="00DD1655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AC22BB" w:rsidRPr="003572E0" w:rsidTr="00DD1655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AC22BB" w:rsidRPr="003572E0" w:rsidTr="00DD1655">
        <w:trPr>
          <w:trHeight w:val="85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C22BB" w:rsidRPr="003572E0" w:rsidTr="00DD1655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C22BB" w:rsidRPr="003572E0" w:rsidTr="00DD1655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C22BB" w:rsidRPr="003572E0" w:rsidTr="00DD1655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  <w:r w:rsidR="007245A9">
              <w:rPr>
                <w:sz w:val="20"/>
              </w:rPr>
              <w:t>для потребителей</w:t>
            </w:r>
            <w:r w:rsidR="007245A9" w:rsidRPr="007245A9">
              <w:rPr>
                <w:sz w:val="20"/>
              </w:rPr>
              <w:t xml:space="preserve"> муниципального образования «город Бавлы»</w:t>
            </w:r>
            <w:r w:rsidR="007245A9">
              <w:rPr>
                <w:sz w:val="20"/>
              </w:rPr>
              <w:t xml:space="preserve"> и </w:t>
            </w:r>
            <w:r w:rsidR="007245A9" w:rsidRPr="007245A9">
              <w:rPr>
                <w:sz w:val="20"/>
              </w:rPr>
              <w:t>Крым-Сарайского сельского поселения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3C4476" w:rsidRDefault="00C24132" w:rsidP="00C24132">
            <w:pPr>
              <w:jc w:val="center"/>
              <w:outlineLvl w:val="2"/>
              <w:rPr>
                <w:sz w:val="20"/>
              </w:rPr>
            </w:pPr>
            <w:r w:rsidRPr="003C4476">
              <w:rPr>
                <w:sz w:val="20"/>
              </w:rPr>
              <w:t>279,88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291,21</w:t>
            </w:r>
          </w:p>
        </w:tc>
        <w:tc>
          <w:tcPr>
            <w:tcW w:w="536" w:type="pct"/>
            <w:vAlign w:val="center"/>
          </w:tcPr>
          <w:p w:rsidR="00C24132" w:rsidRPr="003C4476" w:rsidRDefault="00C24132" w:rsidP="00C24132">
            <w:pPr>
              <w:jc w:val="center"/>
              <w:outlineLvl w:val="2"/>
              <w:rPr>
                <w:sz w:val="20"/>
              </w:rPr>
            </w:pPr>
            <w:r w:rsidRPr="003C4476">
              <w:rPr>
                <w:sz w:val="20"/>
              </w:rPr>
              <w:t>297,53</w:t>
            </w:r>
          </w:p>
        </w:tc>
        <w:tc>
          <w:tcPr>
            <w:tcW w:w="497" w:type="pct"/>
            <w:vAlign w:val="center"/>
          </w:tcPr>
          <w:p w:rsidR="00C24132" w:rsidRPr="003C4476" w:rsidRDefault="00C24132" w:rsidP="00C24132">
            <w:pPr>
              <w:jc w:val="center"/>
              <w:outlineLvl w:val="2"/>
              <w:rPr>
                <w:sz w:val="20"/>
              </w:rPr>
            </w:pPr>
            <w:r w:rsidRPr="003C4476">
              <w:rPr>
                <w:sz w:val="20"/>
              </w:rPr>
              <w:t>306,41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AC22BB" w:rsidRPr="003572E0" w:rsidTr="00DD1655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245A9" w:rsidRPr="00AE5A87" w:rsidTr="00DD1655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245A9" w:rsidRPr="003572E0" w:rsidRDefault="007245A9" w:rsidP="007245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 и </w:t>
            </w:r>
            <w:r w:rsidRPr="007245A9">
              <w:rPr>
                <w:sz w:val="20"/>
              </w:rPr>
              <w:t>Крым-Сарайского сельского поселения</w:t>
            </w:r>
          </w:p>
        </w:tc>
      </w:tr>
      <w:tr w:rsidR="00AC22BB" w:rsidRPr="003572E0" w:rsidTr="00DD1655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3572E0" w:rsidTr="00DD1655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665,81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665,81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640,92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53,61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45,43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53,61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53,61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537,00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531,12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537,00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537,00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50,31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89,26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50,31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50,31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C24132" w:rsidRPr="00415F4F" w:rsidTr="00DD1655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24132" w:rsidRPr="003572E0" w:rsidRDefault="00C24132" w:rsidP="00C2413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24132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24132" w:rsidRPr="00415F4F" w:rsidRDefault="00C24132" w:rsidP="00C24132">
            <w:pPr>
              <w:jc w:val="center"/>
              <w:rPr>
                <w:sz w:val="20"/>
              </w:rPr>
            </w:pPr>
            <w:r w:rsidRPr="00415F4F">
              <w:rPr>
                <w:sz w:val="20"/>
              </w:rPr>
              <w:t>0,00</w:t>
            </w:r>
          </w:p>
        </w:tc>
      </w:tr>
      <w:tr w:rsidR="00AC22BB" w:rsidRPr="003572E0" w:rsidTr="00DE0D92">
        <w:trPr>
          <w:trHeight w:val="3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C22BB" w:rsidRPr="003572E0" w:rsidTr="00DD1655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3572E0" w:rsidTr="00DD1655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20 392,71</w:t>
            </w:r>
          </w:p>
        </w:tc>
        <w:tc>
          <w:tcPr>
            <w:tcW w:w="547" w:type="pct"/>
            <w:vAlign w:val="center"/>
          </w:tcPr>
          <w:p w:rsidR="00AC22BB" w:rsidRPr="00C24132" w:rsidRDefault="00C24132" w:rsidP="00C24132">
            <w:pPr>
              <w:jc w:val="center"/>
              <w:rPr>
                <w:bCs/>
                <w:sz w:val="20"/>
              </w:rPr>
            </w:pPr>
            <w:r w:rsidRPr="00C24132">
              <w:rPr>
                <w:bCs/>
                <w:sz w:val="20"/>
              </w:rPr>
              <w:t>22 673,29</w:t>
            </w:r>
          </w:p>
        </w:tc>
        <w:tc>
          <w:tcPr>
            <w:tcW w:w="536" w:type="pct"/>
            <w:vAlign w:val="center"/>
          </w:tcPr>
          <w:p w:rsidR="00AC22BB" w:rsidRPr="00515144" w:rsidRDefault="003C4476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22 777,20</w:t>
            </w:r>
          </w:p>
        </w:tc>
        <w:tc>
          <w:tcPr>
            <w:tcW w:w="497" w:type="pct"/>
            <w:vAlign w:val="center"/>
          </w:tcPr>
          <w:p w:rsidR="00AC22BB" w:rsidRPr="00515144" w:rsidRDefault="003C4476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23 517,76</w:t>
            </w:r>
          </w:p>
        </w:tc>
      </w:tr>
      <w:tr w:rsidR="003C4476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C4476" w:rsidRPr="00F91584" w:rsidRDefault="003C4476" w:rsidP="003C4476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C4476" w:rsidRPr="003C4476" w:rsidRDefault="000C487B" w:rsidP="003C4476">
            <w:pPr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13 649,49</w:t>
            </w:r>
          </w:p>
        </w:tc>
        <w:tc>
          <w:tcPr>
            <w:tcW w:w="547" w:type="pct"/>
            <w:vAlign w:val="center"/>
          </w:tcPr>
          <w:p w:rsidR="003C4476" w:rsidRPr="00C24132" w:rsidRDefault="00C24132" w:rsidP="00C24132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14 299,22</w:t>
            </w:r>
          </w:p>
        </w:tc>
        <w:tc>
          <w:tcPr>
            <w:tcW w:w="536" w:type="pct"/>
            <w:vAlign w:val="center"/>
          </w:tcPr>
          <w:p w:rsidR="003C4476" w:rsidRPr="003C4476" w:rsidRDefault="003C4476" w:rsidP="003C4476">
            <w:pPr>
              <w:jc w:val="center"/>
              <w:outlineLvl w:val="3"/>
              <w:rPr>
                <w:sz w:val="20"/>
              </w:rPr>
            </w:pPr>
            <w:r w:rsidRPr="003C4476">
              <w:rPr>
                <w:sz w:val="20"/>
              </w:rPr>
              <w:t>14 609,76</w:t>
            </w:r>
          </w:p>
        </w:tc>
        <w:tc>
          <w:tcPr>
            <w:tcW w:w="497" w:type="pct"/>
            <w:vAlign w:val="center"/>
          </w:tcPr>
          <w:p w:rsidR="003C4476" w:rsidRPr="003C4476" w:rsidRDefault="003C4476" w:rsidP="003C4476">
            <w:pPr>
              <w:jc w:val="center"/>
              <w:outlineLvl w:val="3"/>
              <w:rPr>
                <w:sz w:val="20"/>
              </w:rPr>
            </w:pPr>
            <w:r w:rsidRPr="003C4476">
              <w:rPr>
                <w:sz w:val="20"/>
              </w:rPr>
              <w:t>15 045,82</w:t>
            </w:r>
          </w:p>
        </w:tc>
      </w:tr>
      <w:tr w:rsidR="003C4476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C4476" w:rsidRPr="00F91584" w:rsidRDefault="003C4476" w:rsidP="003C4476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C4476" w:rsidRPr="003C4476" w:rsidRDefault="000C487B" w:rsidP="003C4476">
            <w:pPr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277,98</w:t>
            </w:r>
          </w:p>
        </w:tc>
        <w:tc>
          <w:tcPr>
            <w:tcW w:w="547" w:type="pct"/>
            <w:vAlign w:val="center"/>
          </w:tcPr>
          <w:p w:rsidR="003C4476" w:rsidRPr="00C24132" w:rsidRDefault="00C24132" w:rsidP="00C24132">
            <w:pPr>
              <w:jc w:val="center"/>
              <w:rPr>
                <w:bCs/>
                <w:sz w:val="20"/>
              </w:rPr>
            </w:pPr>
            <w:r w:rsidRPr="00C24132">
              <w:rPr>
                <w:bCs/>
                <w:sz w:val="20"/>
              </w:rPr>
              <w:t>291,21</w:t>
            </w:r>
          </w:p>
        </w:tc>
        <w:tc>
          <w:tcPr>
            <w:tcW w:w="536" w:type="pct"/>
            <w:vAlign w:val="center"/>
          </w:tcPr>
          <w:p w:rsidR="003C4476" w:rsidRPr="003C4476" w:rsidRDefault="003C4476" w:rsidP="003C4476">
            <w:pPr>
              <w:jc w:val="center"/>
              <w:outlineLvl w:val="2"/>
              <w:rPr>
                <w:sz w:val="20"/>
              </w:rPr>
            </w:pPr>
            <w:r w:rsidRPr="003C4476">
              <w:rPr>
                <w:sz w:val="20"/>
              </w:rPr>
              <w:t>297,53</w:t>
            </w:r>
          </w:p>
        </w:tc>
        <w:tc>
          <w:tcPr>
            <w:tcW w:w="497" w:type="pct"/>
            <w:vAlign w:val="center"/>
          </w:tcPr>
          <w:p w:rsidR="003C4476" w:rsidRPr="003C4476" w:rsidRDefault="003C4476" w:rsidP="003C4476">
            <w:pPr>
              <w:jc w:val="center"/>
              <w:outlineLvl w:val="2"/>
              <w:rPr>
                <w:sz w:val="20"/>
              </w:rPr>
            </w:pPr>
            <w:r w:rsidRPr="003C4476">
              <w:rPr>
                <w:sz w:val="20"/>
              </w:rPr>
              <w:t>306,41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3 363,77</w:t>
            </w:r>
          </w:p>
        </w:tc>
        <w:tc>
          <w:tcPr>
            <w:tcW w:w="547" w:type="pct"/>
            <w:vAlign w:val="center"/>
          </w:tcPr>
          <w:p w:rsidR="00AC22BB" w:rsidRPr="00C24132" w:rsidRDefault="00C24132" w:rsidP="00C24132">
            <w:pPr>
              <w:jc w:val="center"/>
              <w:rPr>
                <w:bCs/>
                <w:sz w:val="20"/>
              </w:rPr>
            </w:pPr>
            <w:r w:rsidRPr="00C24132">
              <w:rPr>
                <w:bCs/>
                <w:sz w:val="20"/>
              </w:rPr>
              <w:t>4 969,25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outlineLvl w:val="0"/>
              <w:rPr>
                <w:sz w:val="20"/>
              </w:rPr>
            </w:pPr>
            <w:r w:rsidRPr="00515144">
              <w:rPr>
                <w:sz w:val="20"/>
              </w:rPr>
              <w:t>3 281,73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outlineLvl w:val="0"/>
              <w:rPr>
                <w:sz w:val="20"/>
              </w:rPr>
            </w:pPr>
            <w:r w:rsidRPr="00515144">
              <w:rPr>
                <w:sz w:val="20"/>
              </w:rPr>
              <w:t>3 281,73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441,25</w:t>
            </w:r>
          </w:p>
        </w:tc>
        <w:tc>
          <w:tcPr>
            <w:tcW w:w="547" w:type="pct"/>
            <w:vAlign w:val="center"/>
          </w:tcPr>
          <w:p w:rsidR="00AC22BB" w:rsidRPr="00C24132" w:rsidRDefault="00C24132" w:rsidP="00C24132">
            <w:pPr>
              <w:jc w:val="center"/>
              <w:rPr>
                <w:bCs/>
                <w:sz w:val="20"/>
              </w:rPr>
            </w:pPr>
            <w:r w:rsidRPr="00C24132">
              <w:rPr>
                <w:bCs/>
                <w:sz w:val="20"/>
              </w:rPr>
              <w:t>296,73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outlineLvl w:val="2"/>
              <w:rPr>
                <w:sz w:val="20"/>
              </w:rPr>
            </w:pPr>
            <w:r w:rsidRPr="00515144">
              <w:rPr>
                <w:sz w:val="20"/>
              </w:rPr>
              <w:t>441,25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outlineLvl w:val="2"/>
              <w:rPr>
                <w:sz w:val="20"/>
              </w:rPr>
            </w:pPr>
            <w:r w:rsidRPr="00515144">
              <w:rPr>
                <w:sz w:val="20"/>
              </w:rPr>
              <w:t>441,25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C22BB" w:rsidRPr="00F91584" w:rsidRDefault="00AC22BB" w:rsidP="00DD1655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AC22BB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F91584" w:rsidRDefault="00AC22BB" w:rsidP="00DD1655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C24132" w:rsidRDefault="00C24132" w:rsidP="00DD1655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1 786,48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3C4476" w:rsidRPr="00515144" w:rsidTr="00DD1655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3C4476" w:rsidRPr="003572E0" w:rsidRDefault="003C4476" w:rsidP="003C447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3C4476" w:rsidRPr="003C4476" w:rsidRDefault="003C4476" w:rsidP="003C4476">
            <w:pPr>
              <w:jc w:val="center"/>
              <w:rPr>
                <w:sz w:val="20"/>
              </w:rPr>
            </w:pPr>
            <w:r w:rsidRPr="003C4476">
              <w:rPr>
                <w:sz w:val="20"/>
              </w:rPr>
              <w:t>25 380,37</w:t>
            </w:r>
          </w:p>
        </w:tc>
        <w:tc>
          <w:tcPr>
            <w:tcW w:w="547" w:type="pct"/>
            <w:vAlign w:val="center"/>
          </w:tcPr>
          <w:p w:rsidR="003C4476" w:rsidRPr="00C24132" w:rsidRDefault="00C24132" w:rsidP="003C4476">
            <w:pPr>
              <w:jc w:val="center"/>
              <w:rPr>
                <w:sz w:val="20"/>
              </w:rPr>
            </w:pPr>
            <w:r w:rsidRPr="00C24132">
              <w:rPr>
                <w:sz w:val="20"/>
              </w:rPr>
              <w:t>30 019,97</w:t>
            </w:r>
          </w:p>
        </w:tc>
        <w:tc>
          <w:tcPr>
            <w:tcW w:w="536" w:type="pct"/>
            <w:vAlign w:val="center"/>
          </w:tcPr>
          <w:p w:rsidR="003C4476" w:rsidRPr="003C4476" w:rsidRDefault="003C4476" w:rsidP="003C4476">
            <w:pPr>
              <w:jc w:val="center"/>
              <w:rPr>
                <w:sz w:val="20"/>
              </w:rPr>
            </w:pPr>
            <w:r w:rsidRPr="003C4476">
              <w:rPr>
                <w:sz w:val="20"/>
              </w:rPr>
              <w:t>26 797,71</w:t>
            </w:r>
          </w:p>
        </w:tc>
        <w:tc>
          <w:tcPr>
            <w:tcW w:w="497" w:type="pct"/>
            <w:vAlign w:val="center"/>
          </w:tcPr>
          <w:p w:rsidR="003C4476" w:rsidRPr="003C4476" w:rsidRDefault="003C4476" w:rsidP="003C4476">
            <w:pPr>
              <w:jc w:val="center"/>
              <w:rPr>
                <w:sz w:val="20"/>
              </w:rPr>
            </w:pPr>
            <w:r w:rsidRPr="003C4476">
              <w:rPr>
                <w:sz w:val="20"/>
              </w:rPr>
              <w:t>27 547,16</w:t>
            </w:r>
          </w:p>
        </w:tc>
      </w:tr>
      <w:tr w:rsidR="00AC22BB" w:rsidRPr="003572E0" w:rsidTr="00DD1655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22BB" w:rsidRPr="003572E0" w:rsidTr="00DD1655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C22BB" w:rsidRPr="003572E0" w:rsidTr="00DD1655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 в рамках реализаци</w:t>
            </w:r>
            <w:r>
              <w:rPr>
                <w:sz w:val="20"/>
              </w:rPr>
              <w:t xml:space="preserve">и производственной программы не </w:t>
            </w:r>
            <w:r w:rsidRPr="003572E0">
              <w:rPr>
                <w:sz w:val="20"/>
              </w:rPr>
              <w:t>п</w:t>
            </w:r>
            <w:r>
              <w:rPr>
                <w:sz w:val="20"/>
              </w:rPr>
              <w:t>редусмотре</w:t>
            </w:r>
            <w:r w:rsidRPr="003572E0">
              <w:rPr>
                <w:sz w:val="20"/>
              </w:rPr>
              <w:t>ны</w:t>
            </w:r>
          </w:p>
        </w:tc>
      </w:tr>
      <w:tr w:rsidR="00AC22BB" w:rsidRPr="003572E0" w:rsidTr="00DE0D92">
        <w:trPr>
          <w:trHeight w:val="447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C22BB" w:rsidRPr="003572E0" w:rsidTr="00DD1655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C22BB" w:rsidRPr="003572E0" w:rsidTr="00DD1655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245A9" w:rsidRPr="00AE5A87" w:rsidTr="00DD1655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245A9" w:rsidRPr="003572E0" w:rsidRDefault="007245A9" w:rsidP="007245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 и </w:t>
            </w:r>
            <w:r w:rsidRPr="007245A9">
              <w:rPr>
                <w:sz w:val="20"/>
              </w:rPr>
              <w:t>Крым-Сарайского сельского поселения</w:t>
            </w:r>
          </w:p>
        </w:tc>
      </w:tr>
      <w:tr w:rsidR="00AC22BB" w:rsidRPr="003572E0" w:rsidTr="00DE0D92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8" w:type="pct"/>
            <w:gridSpan w:val="7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</w:tr>
      <w:tr w:rsidR="00AC22BB" w:rsidRPr="00515144" w:rsidTr="00DD1655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515144" w:rsidTr="00DD1655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0,00</w:t>
            </w:r>
          </w:p>
        </w:tc>
      </w:tr>
      <w:tr w:rsidR="00AC22BB" w:rsidRPr="003572E0" w:rsidTr="00DE0D92">
        <w:trPr>
          <w:trHeight w:val="316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8" w:type="pct"/>
            <w:gridSpan w:val="7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</w:tr>
      <w:tr w:rsidR="00AC22BB" w:rsidRPr="00515144" w:rsidTr="00DD1655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AC22BB" w:rsidRPr="00515144" w:rsidRDefault="00AC22BB" w:rsidP="00DD1655">
            <w:pPr>
              <w:jc w:val="center"/>
              <w:rPr>
                <w:sz w:val="20"/>
              </w:rPr>
            </w:pPr>
            <w:r w:rsidRPr="00515144">
              <w:rPr>
                <w:sz w:val="20"/>
              </w:rPr>
              <w:t>-</w:t>
            </w:r>
          </w:p>
        </w:tc>
      </w:tr>
      <w:tr w:rsidR="00AC22BB" w:rsidRPr="003572E0" w:rsidTr="00DE0D92">
        <w:trPr>
          <w:trHeight w:val="227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8" w:type="pct"/>
            <w:gridSpan w:val="7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AC22BB" w:rsidRPr="003572E0" w:rsidRDefault="00AC22BB" w:rsidP="00DD1655">
            <w:pPr>
              <w:rPr>
                <w:sz w:val="20"/>
              </w:rPr>
            </w:pPr>
          </w:p>
        </w:tc>
      </w:tr>
      <w:tr w:rsidR="000C487B" w:rsidRPr="00CD2044" w:rsidTr="000C487B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0C487B" w:rsidRPr="003572E0" w:rsidRDefault="000C487B" w:rsidP="000C48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0C487B" w:rsidRPr="003572E0" w:rsidRDefault="000C487B" w:rsidP="000C487B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0C487B" w:rsidRPr="003572E0" w:rsidRDefault="000C487B" w:rsidP="000C487B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0C487B" w:rsidRPr="000C487B" w:rsidRDefault="00C24132" w:rsidP="000C4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w="547" w:type="pct"/>
            <w:vMerge w:val="restart"/>
            <w:vAlign w:val="center"/>
          </w:tcPr>
          <w:p w:rsidR="000C487B" w:rsidRPr="000C487B" w:rsidRDefault="00C24132" w:rsidP="000C4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w="536" w:type="pct"/>
            <w:vMerge w:val="restart"/>
            <w:vAlign w:val="center"/>
          </w:tcPr>
          <w:p w:rsidR="000C487B" w:rsidRPr="000C487B" w:rsidRDefault="00C24132" w:rsidP="000C4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w="497" w:type="pct"/>
            <w:vMerge w:val="restart"/>
            <w:vAlign w:val="center"/>
          </w:tcPr>
          <w:p w:rsidR="000C487B" w:rsidRPr="000C487B" w:rsidRDefault="00C24132" w:rsidP="000C48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</w:tr>
      <w:tr w:rsidR="00AC22BB" w:rsidTr="00DD1655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AC22BB" w:rsidRPr="003572E0" w:rsidRDefault="00AC22BB" w:rsidP="00DD1655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AC22BB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AC22BB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AC22BB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AC22BB" w:rsidRDefault="00AC22BB" w:rsidP="00DD1655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AC22BB" w:rsidRDefault="00AC22BB" w:rsidP="00DD1655">
            <w:pPr>
              <w:jc w:val="center"/>
              <w:rPr>
                <w:sz w:val="20"/>
              </w:rPr>
            </w:pPr>
          </w:p>
        </w:tc>
      </w:tr>
      <w:tr w:rsidR="00AC22BB" w:rsidRPr="003572E0" w:rsidTr="00DE0D92">
        <w:trPr>
          <w:trHeight w:val="717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C22BB" w:rsidRPr="003572E0" w:rsidTr="00DD1655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C22BB" w:rsidRPr="003572E0" w:rsidTr="00DD1655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AC22BB" w:rsidRPr="003572E0" w:rsidRDefault="00AC22BB" w:rsidP="00DD1655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7245A9" w:rsidRPr="00AE5A87" w:rsidTr="00DD1655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245A9" w:rsidRPr="003572E0" w:rsidRDefault="007245A9" w:rsidP="007245A9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для потребителей</w:t>
            </w:r>
            <w:r w:rsidRPr="007245A9">
              <w:rPr>
                <w:sz w:val="20"/>
              </w:rPr>
              <w:t xml:space="preserve"> муниципального образования «город Бавлы»</w:t>
            </w:r>
            <w:r>
              <w:rPr>
                <w:sz w:val="20"/>
              </w:rPr>
              <w:t xml:space="preserve"> и </w:t>
            </w:r>
            <w:r w:rsidRPr="007245A9">
              <w:rPr>
                <w:sz w:val="20"/>
              </w:rPr>
              <w:t>Крым-Сарайского сельского поселения</w:t>
            </w:r>
          </w:p>
        </w:tc>
      </w:tr>
      <w:tr w:rsidR="00AC22BB" w:rsidRPr="003572E0" w:rsidTr="00DD1655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C22BB" w:rsidRPr="003572E0" w:rsidTr="00DE0D92">
        <w:trPr>
          <w:trHeight w:val="237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C22BB" w:rsidRPr="001D3506" w:rsidTr="00DD1655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1D3506" w:rsidRDefault="00AC22BB" w:rsidP="00DD1655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F308C4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AC22BB" w:rsidRPr="003572E0" w:rsidTr="00DD1655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C22BB" w:rsidRPr="003572E0" w:rsidTr="00DD1655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AC22BB" w:rsidRPr="003572E0" w:rsidRDefault="00AC22BB" w:rsidP="00DD165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393ECA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DE0D92" w:rsidRDefault="00DE0D92" w:rsidP="00DE0D92">
      <w:pPr>
        <w:ind w:left="-142" w:right="140"/>
        <w:rPr>
          <w:szCs w:val="28"/>
        </w:rPr>
      </w:pPr>
    </w:p>
    <w:p w:rsidR="00DE0D92" w:rsidRDefault="00DE0D92" w:rsidP="00DE0D92">
      <w:pPr>
        <w:ind w:left="-142" w:right="140"/>
        <w:rPr>
          <w:szCs w:val="28"/>
        </w:rPr>
      </w:pPr>
    </w:p>
    <w:p w:rsidR="00DE0D92" w:rsidRPr="00DE0D92" w:rsidRDefault="00DE0D92" w:rsidP="00DE0D92">
      <w:pPr>
        <w:ind w:left="-142" w:right="140"/>
        <w:rPr>
          <w:szCs w:val="28"/>
        </w:rPr>
      </w:pPr>
      <w:bookmarkStart w:id="0" w:name="_GoBack"/>
      <w:bookmarkEnd w:id="0"/>
      <w:r w:rsidRPr="00DE0D92">
        <w:rPr>
          <w:szCs w:val="28"/>
        </w:rPr>
        <w:t>Отдел организации, контроля и сопровождения</w:t>
      </w:r>
    </w:p>
    <w:p w:rsidR="00DE0D92" w:rsidRPr="00DE0D92" w:rsidRDefault="00DE0D92" w:rsidP="00DE0D92">
      <w:pPr>
        <w:ind w:left="-142" w:right="140"/>
        <w:rPr>
          <w:szCs w:val="28"/>
        </w:rPr>
      </w:pPr>
      <w:r w:rsidRPr="00DE0D92">
        <w:rPr>
          <w:szCs w:val="28"/>
        </w:rPr>
        <w:t>принятия тарифных решений Государственного</w:t>
      </w:r>
    </w:p>
    <w:p w:rsidR="00F95591" w:rsidRPr="00F95591" w:rsidRDefault="00DE0D92" w:rsidP="00DE0D92">
      <w:pPr>
        <w:ind w:left="-142" w:right="140"/>
        <w:rPr>
          <w:sz w:val="24"/>
          <w:szCs w:val="24"/>
        </w:rPr>
      </w:pPr>
      <w:r w:rsidRPr="00DE0D92">
        <w:rPr>
          <w:szCs w:val="28"/>
        </w:rPr>
        <w:t>комитета Республики Татарстан по тарифам</w:t>
      </w:r>
    </w:p>
    <w:sectPr w:rsidR="00F95591" w:rsidRPr="00F95591" w:rsidSect="00DE0D92">
      <w:pgSz w:w="16840" w:h="11907" w:orient="landscape"/>
      <w:pgMar w:top="1134" w:right="680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D1" w:rsidRDefault="00153AD1">
      <w:r>
        <w:separator/>
      </w:r>
    </w:p>
  </w:endnote>
  <w:endnote w:type="continuationSeparator" w:id="0">
    <w:p w:rsidR="00153AD1" w:rsidRDefault="001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D1" w:rsidRDefault="00153AD1">
      <w:r>
        <w:separator/>
      </w:r>
    </w:p>
  </w:footnote>
  <w:footnote w:type="continuationSeparator" w:id="0">
    <w:p w:rsidR="00153AD1" w:rsidRDefault="0015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D1" w:rsidRDefault="00153AD1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53AD1" w:rsidRDefault="00153A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03846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53AD1" w:rsidRPr="0079615B" w:rsidRDefault="00153AD1">
        <w:pPr>
          <w:pStyle w:val="a5"/>
          <w:jc w:val="center"/>
          <w:rPr>
            <w:sz w:val="24"/>
          </w:rPr>
        </w:pPr>
        <w:r w:rsidRPr="0079615B">
          <w:rPr>
            <w:sz w:val="24"/>
          </w:rPr>
          <w:fldChar w:fldCharType="begin"/>
        </w:r>
        <w:r w:rsidRPr="0079615B">
          <w:rPr>
            <w:sz w:val="24"/>
          </w:rPr>
          <w:instrText>PAGE   \* MERGEFORMAT</w:instrText>
        </w:r>
        <w:r w:rsidRPr="0079615B">
          <w:rPr>
            <w:sz w:val="24"/>
          </w:rPr>
          <w:fldChar w:fldCharType="separate"/>
        </w:r>
        <w:r w:rsidR="00DE0D92">
          <w:rPr>
            <w:noProof/>
            <w:sz w:val="24"/>
          </w:rPr>
          <w:t>12</w:t>
        </w:r>
        <w:r w:rsidRPr="0079615B">
          <w:rPr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D1" w:rsidRDefault="00153A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14B11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4A8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C487B"/>
    <w:rsid w:val="000D081F"/>
    <w:rsid w:val="000D0EEE"/>
    <w:rsid w:val="000D1352"/>
    <w:rsid w:val="000D4A29"/>
    <w:rsid w:val="000D6302"/>
    <w:rsid w:val="000E0298"/>
    <w:rsid w:val="000E15B2"/>
    <w:rsid w:val="000E2915"/>
    <w:rsid w:val="000E3B75"/>
    <w:rsid w:val="000E5385"/>
    <w:rsid w:val="000E6FE2"/>
    <w:rsid w:val="000F0A66"/>
    <w:rsid w:val="000F12EF"/>
    <w:rsid w:val="000F1C1C"/>
    <w:rsid w:val="000F5AA6"/>
    <w:rsid w:val="000F6619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3AD1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5E87"/>
    <w:rsid w:val="001B7D48"/>
    <w:rsid w:val="001C3B2D"/>
    <w:rsid w:val="001C7280"/>
    <w:rsid w:val="001E61CB"/>
    <w:rsid w:val="001F05E5"/>
    <w:rsid w:val="001F2A01"/>
    <w:rsid w:val="002001AC"/>
    <w:rsid w:val="00200BDB"/>
    <w:rsid w:val="00200F82"/>
    <w:rsid w:val="00211160"/>
    <w:rsid w:val="00212692"/>
    <w:rsid w:val="00214724"/>
    <w:rsid w:val="00215DD7"/>
    <w:rsid w:val="0022216C"/>
    <w:rsid w:val="002227A1"/>
    <w:rsid w:val="00223916"/>
    <w:rsid w:val="002333DC"/>
    <w:rsid w:val="002417CA"/>
    <w:rsid w:val="00244399"/>
    <w:rsid w:val="002463A7"/>
    <w:rsid w:val="00247E76"/>
    <w:rsid w:val="0025024D"/>
    <w:rsid w:val="00251A1F"/>
    <w:rsid w:val="00254CEB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87FEB"/>
    <w:rsid w:val="0029581A"/>
    <w:rsid w:val="00297837"/>
    <w:rsid w:val="002A08BE"/>
    <w:rsid w:val="002A0BE3"/>
    <w:rsid w:val="002A1884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330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3ECA"/>
    <w:rsid w:val="00395206"/>
    <w:rsid w:val="003A11EA"/>
    <w:rsid w:val="003A22D5"/>
    <w:rsid w:val="003B348A"/>
    <w:rsid w:val="003B69AA"/>
    <w:rsid w:val="003C3B5E"/>
    <w:rsid w:val="003C4476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1E4"/>
    <w:rsid w:val="0042796D"/>
    <w:rsid w:val="0043043F"/>
    <w:rsid w:val="00433B15"/>
    <w:rsid w:val="004344E0"/>
    <w:rsid w:val="004405A6"/>
    <w:rsid w:val="00443C9B"/>
    <w:rsid w:val="00444997"/>
    <w:rsid w:val="00445EB2"/>
    <w:rsid w:val="0045060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5F6D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4FF0"/>
    <w:rsid w:val="005160F3"/>
    <w:rsid w:val="00517654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6A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C6EEE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5405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28CA"/>
    <w:rsid w:val="00635B5F"/>
    <w:rsid w:val="00636128"/>
    <w:rsid w:val="00637A4A"/>
    <w:rsid w:val="00641F18"/>
    <w:rsid w:val="00647467"/>
    <w:rsid w:val="00652567"/>
    <w:rsid w:val="00653438"/>
    <w:rsid w:val="0065654A"/>
    <w:rsid w:val="00660014"/>
    <w:rsid w:val="00662B9D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E88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5A9"/>
    <w:rsid w:val="0072461A"/>
    <w:rsid w:val="00734618"/>
    <w:rsid w:val="00740C5B"/>
    <w:rsid w:val="00741E03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615B"/>
    <w:rsid w:val="00797242"/>
    <w:rsid w:val="00797913"/>
    <w:rsid w:val="007A355B"/>
    <w:rsid w:val="007A3627"/>
    <w:rsid w:val="007A4E8D"/>
    <w:rsid w:val="007B0E56"/>
    <w:rsid w:val="007B25D9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37DC4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1892"/>
    <w:rsid w:val="008A5350"/>
    <w:rsid w:val="008A5EE6"/>
    <w:rsid w:val="008A7403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06795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45606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21CB1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1D36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2BB"/>
    <w:rsid w:val="00AC2667"/>
    <w:rsid w:val="00AC4AE9"/>
    <w:rsid w:val="00AD35A1"/>
    <w:rsid w:val="00AD4CF5"/>
    <w:rsid w:val="00AE2D0E"/>
    <w:rsid w:val="00AE39A2"/>
    <w:rsid w:val="00AF3260"/>
    <w:rsid w:val="00B02F51"/>
    <w:rsid w:val="00B06006"/>
    <w:rsid w:val="00B11295"/>
    <w:rsid w:val="00B14D62"/>
    <w:rsid w:val="00B15542"/>
    <w:rsid w:val="00B157CA"/>
    <w:rsid w:val="00B1654B"/>
    <w:rsid w:val="00B20138"/>
    <w:rsid w:val="00B21841"/>
    <w:rsid w:val="00B23E57"/>
    <w:rsid w:val="00B2527E"/>
    <w:rsid w:val="00B30EDB"/>
    <w:rsid w:val="00B34449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4F84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BF575C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13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081D"/>
    <w:rsid w:val="00C97893"/>
    <w:rsid w:val="00CA3BFA"/>
    <w:rsid w:val="00CB3775"/>
    <w:rsid w:val="00CB4ECB"/>
    <w:rsid w:val="00CB7D23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16FF7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77DB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C77AE"/>
    <w:rsid w:val="00DD1655"/>
    <w:rsid w:val="00DD6868"/>
    <w:rsid w:val="00DD7092"/>
    <w:rsid w:val="00DE0D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09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2BFC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8C4"/>
    <w:rsid w:val="00F3093F"/>
    <w:rsid w:val="00F310CC"/>
    <w:rsid w:val="00F32172"/>
    <w:rsid w:val="00F3361F"/>
    <w:rsid w:val="00F33B8C"/>
    <w:rsid w:val="00F37377"/>
    <w:rsid w:val="00F37529"/>
    <w:rsid w:val="00F3768A"/>
    <w:rsid w:val="00F425DD"/>
    <w:rsid w:val="00F42843"/>
    <w:rsid w:val="00F43032"/>
    <w:rsid w:val="00F44B47"/>
    <w:rsid w:val="00F44D42"/>
    <w:rsid w:val="00F50D3A"/>
    <w:rsid w:val="00F521E7"/>
    <w:rsid w:val="00F56E95"/>
    <w:rsid w:val="00F70629"/>
    <w:rsid w:val="00F76400"/>
    <w:rsid w:val="00F7754B"/>
    <w:rsid w:val="00F8168D"/>
    <w:rsid w:val="00F81EFF"/>
    <w:rsid w:val="00F87DC9"/>
    <w:rsid w:val="00F91AA4"/>
    <w:rsid w:val="00F95591"/>
    <w:rsid w:val="00F9602D"/>
    <w:rsid w:val="00FA09BE"/>
    <w:rsid w:val="00FA2815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BE3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8362-7949-46AA-8004-9EFD7804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1163</TotalTime>
  <Pages>12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358</cp:revision>
  <cp:lastPrinted>2023-10-05T14:54:00Z</cp:lastPrinted>
  <dcterms:created xsi:type="dcterms:W3CDTF">2016-11-14T11:46:00Z</dcterms:created>
  <dcterms:modified xsi:type="dcterms:W3CDTF">2025-12-02T13:44:00Z</dcterms:modified>
</cp:coreProperties>
</file>