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1750DF" w:rsidRDefault="000B2F0C" w:rsidP="000B2F0C">
      <w:pPr>
        <w:rPr>
          <w:sz w:val="20"/>
          <w:u w:val="single"/>
        </w:rPr>
      </w:pPr>
      <w:r w:rsidRPr="009C5710">
        <w:rPr>
          <w:b/>
        </w:rPr>
        <w:t xml:space="preserve">        </w:t>
      </w:r>
      <w:r w:rsidR="001750DF">
        <w:rPr>
          <w:b/>
        </w:rPr>
        <w:t xml:space="preserve">     </w:t>
      </w:r>
      <w:r w:rsidRPr="009C5710">
        <w:rPr>
          <w:b/>
        </w:rPr>
        <w:t xml:space="preserve">   от</w:t>
      </w:r>
      <w:r w:rsidR="001750DF">
        <w:rPr>
          <w:b/>
        </w:rPr>
        <w:t xml:space="preserve"> </w:t>
      </w:r>
      <w:r w:rsidR="001D2848" w:rsidRPr="009E3623">
        <w:rPr>
          <w:b/>
        </w:rPr>
        <w:t xml:space="preserve">_________ </w:t>
      </w:r>
      <w:r w:rsidRPr="009C5710">
        <w:rPr>
          <w:b/>
        </w:rPr>
        <w:t xml:space="preserve">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</w:t>
      </w:r>
      <w:r w:rsidR="001750DF">
        <w:rPr>
          <w:b/>
        </w:rPr>
        <w:t xml:space="preserve">       </w:t>
      </w:r>
      <w:r w:rsidRPr="009C5710">
        <w:rPr>
          <w:b/>
        </w:rPr>
        <w:t xml:space="preserve">№ </w:t>
      </w:r>
      <w:r w:rsidR="001D2848" w:rsidRPr="009E3623">
        <w:rPr>
          <w:b/>
        </w:rPr>
        <w:t>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1D2848" w:rsidP="00403D3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по тарифам государственной услуги </w:t>
            </w:r>
            <w:r w:rsidR="00915850" w:rsidRPr="003F580B">
              <w:rPr>
                <w:rFonts w:eastAsia="Calibri"/>
                <w:szCs w:val="28"/>
              </w:rPr>
      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      </w:r>
            <w:r w:rsidR="00403D36">
              <w:rPr>
                <w:rFonts w:eastAsia="Calibri"/>
                <w:szCs w:val="28"/>
              </w:rPr>
              <w:t xml:space="preserve">, утвержденный приказом </w:t>
            </w:r>
            <w:r w:rsidR="00403D36" w:rsidRPr="00A124B0">
              <w:rPr>
                <w:szCs w:val="28"/>
              </w:rPr>
              <w:t>Государственного комитета Республики Татарстан по тар</w:t>
            </w:r>
            <w:r w:rsidR="00403D36">
              <w:rPr>
                <w:szCs w:val="28"/>
              </w:rPr>
              <w:t xml:space="preserve">ифам от </w:t>
            </w:r>
            <w:r w:rsidR="00403D36">
              <w:rPr>
                <w:rFonts w:eastAsia="Calibri"/>
                <w:szCs w:val="28"/>
              </w:rPr>
              <w:t>24.05.2024 № </w:t>
            </w:r>
            <w:r w:rsidR="00403D36" w:rsidRPr="001D2848">
              <w:rPr>
                <w:rFonts w:eastAsia="Calibri"/>
                <w:szCs w:val="28"/>
              </w:rPr>
              <w:t>403/2024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D2848" w:rsidRDefault="001D2848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Внести в </w:t>
      </w:r>
      <w:r w:rsidRPr="00A124B0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</w:t>
      </w:r>
      <w:r w:rsidR="00607527" w:rsidRPr="000F5B1C">
        <w:rPr>
          <w:rFonts w:eastAsia="Calibri"/>
          <w:szCs w:val="28"/>
        </w:rPr>
        <w:t xml:space="preserve">государственной услуги </w:t>
      </w:r>
      <w:r w:rsidR="00607527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</w:t>
      </w:r>
      <w:r w:rsidR="00607527">
        <w:rPr>
          <w:rFonts w:eastAsia="Calibri"/>
          <w:szCs w:val="28"/>
        </w:rPr>
        <w:t>)</w:t>
      </w:r>
      <w:r w:rsidRPr="00A124B0">
        <w:rPr>
          <w:szCs w:val="28"/>
        </w:rPr>
        <w:t>, утвержденный приказом Государственного комитета Республики Татарстан по тар</w:t>
      </w:r>
      <w:r>
        <w:rPr>
          <w:szCs w:val="28"/>
        </w:rPr>
        <w:t xml:space="preserve">ифам от </w:t>
      </w:r>
      <w:r w:rsidR="00607527">
        <w:rPr>
          <w:rFonts w:eastAsia="Calibri"/>
          <w:szCs w:val="28"/>
        </w:rPr>
        <w:t>24.05.2024 № </w:t>
      </w:r>
      <w:r w:rsidRPr="001D2848">
        <w:rPr>
          <w:rFonts w:eastAsia="Calibri"/>
          <w:szCs w:val="28"/>
        </w:rPr>
        <w:t>403/2024</w:t>
      </w:r>
      <w:r>
        <w:rPr>
          <w:szCs w:val="28"/>
        </w:rPr>
        <w:t>,</w:t>
      </w:r>
      <w:r w:rsidRPr="000F5B1C">
        <w:rPr>
          <w:szCs w:val="28"/>
        </w:rPr>
        <w:t xml:space="preserve"> </w:t>
      </w:r>
      <w:r w:rsidR="00A26E50">
        <w:rPr>
          <w:szCs w:val="28"/>
        </w:rPr>
        <w:t xml:space="preserve">изменение, </w:t>
      </w:r>
      <w:r w:rsidRPr="000F5B1C">
        <w:rPr>
          <w:szCs w:val="28"/>
        </w:rPr>
        <w:t>изложив</w:t>
      </w:r>
      <w:r>
        <w:rPr>
          <w:szCs w:val="28"/>
        </w:rPr>
        <w:t xml:space="preserve"> его</w:t>
      </w:r>
      <w:r w:rsidRPr="000F5B1C">
        <w:rPr>
          <w:szCs w:val="28"/>
        </w:rPr>
        <w:t xml:space="preserve"> в новой редакции (прилагается).</w:t>
      </w:r>
    </w:p>
    <w:p w:rsidR="001D2848" w:rsidRPr="000F5B1C" w:rsidRDefault="001D2848" w:rsidP="001D284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1D2848" w:rsidRPr="000F5B1C" w:rsidRDefault="001D2848" w:rsidP="001D2848">
      <w:pPr>
        <w:tabs>
          <w:tab w:val="left" w:pos="709"/>
          <w:tab w:val="left" w:pos="851"/>
        </w:tabs>
        <w:rPr>
          <w:szCs w:val="28"/>
        </w:rPr>
      </w:pPr>
    </w:p>
    <w:p w:rsidR="001D2848" w:rsidRPr="000F5B1C" w:rsidRDefault="001D2848" w:rsidP="001D2848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423A02" w:rsidRDefault="001D2848" w:rsidP="00403D36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   </w:t>
      </w:r>
      <w:r w:rsidR="00740908">
        <w:rPr>
          <w:szCs w:val="28"/>
        </w:rPr>
        <w:t xml:space="preserve">        </w:t>
      </w:r>
      <w:r w:rsidRPr="000F5B1C">
        <w:rPr>
          <w:szCs w:val="28"/>
        </w:rPr>
        <w:t>Р.В. Гайнутдинов</w:t>
      </w:r>
      <w:bookmarkStart w:id="0" w:name="_GoBack"/>
      <w:bookmarkEnd w:id="0"/>
    </w:p>
    <w:p w:rsidR="001D2848" w:rsidRPr="000F5B1C" w:rsidRDefault="0061074B" w:rsidP="001D2848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1D2848" w:rsidRPr="000F5B1C">
        <w:rPr>
          <w:szCs w:val="28"/>
        </w:rPr>
        <w:lastRenderedPageBreak/>
        <w:t>Утвержден</w:t>
      </w:r>
    </w:p>
    <w:p w:rsidR="001D2848" w:rsidRPr="000F5B1C" w:rsidRDefault="001D2848" w:rsidP="001D2848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1D2848" w:rsidRPr="00277AF8" w:rsidRDefault="001D2848" w:rsidP="00277AF8">
      <w:pPr>
        <w:widowControl w:val="0"/>
        <w:autoSpaceDE w:val="0"/>
        <w:autoSpaceDN w:val="0"/>
        <w:ind w:left="5664"/>
        <w:outlineLvl w:val="0"/>
        <w:rPr>
          <w:bCs/>
          <w:szCs w:val="28"/>
          <w:u w:val="single"/>
        </w:rPr>
      </w:pPr>
      <w:r w:rsidRPr="000F5B1C">
        <w:rPr>
          <w:bCs/>
          <w:szCs w:val="28"/>
        </w:rPr>
        <w:t xml:space="preserve">от </w:t>
      </w:r>
      <w:r>
        <w:rPr>
          <w:rFonts w:eastAsia="Calibri"/>
          <w:szCs w:val="28"/>
        </w:rPr>
        <w:t xml:space="preserve">24.05.2024 № </w:t>
      </w:r>
      <w:r w:rsidRPr="001D2848">
        <w:rPr>
          <w:rFonts w:eastAsia="Calibri"/>
          <w:szCs w:val="28"/>
        </w:rPr>
        <w:t>403/2024</w:t>
      </w:r>
      <w:r w:rsidRPr="00E94129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E94129">
        <w:rPr>
          <w:bCs/>
          <w:szCs w:val="28"/>
        </w:rPr>
        <w:t>(</w:t>
      </w:r>
      <w:r>
        <w:rPr>
          <w:bCs/>
          <w:szCs w:val="28"/>
        </w:rPr>
        <w:t>в редакции приказа Государственного комитета Республики Татарстан по</w:t>
      </w:r>
      <w:r w:rsidR="00277AF8">
        <w:rPr>
          <w:bCs/>
          <w:szCs w:val="28"/>
        </w:rPr>
        <w:br/>
      </w:r>
      <w:r>
        <w:rPr>
          <w:bCs/>
          <w:szCs w:val="28"/>
        </w:rPr>
        <w:t xml:space="preserve"> 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</w:r>
      <w:r w:rsidR="00277AF8">
        <w:rPr>
          <w:bCs/>
          <w:szCs w:val="28"/>
        </w:rPr>
        <w:t>№</w:t>
      </w:r>
      <w:r w:rsidRPr="000F5B1C">
        <w:rPr>
          <w:bCs/>
          <w:szCs w:val="28"/>
        </w:rPr>
        <w:t>____</w:t>
      </w:r>
      <w:r w:rsidR="00277AF8" w:rsidRPr="00A04F9B">
        <w:rPr>
          <w:bCs/>
          <w:szCs w:val="28"/>
        </w:rPr>
        <w:t>_</w:t>
      </w:r>
      <w:r w:rsidRPr="000F5B1C">
        <w:rPr>
          <w:bCs/>
          <w:szCs w:val="28"/>
        </w:rPr>
        <w:t>____</w:t>
      </w:r>
      <w:r w:rsidR="00A26E50">
        <w:rPr>
          <w:bCs/>
          <w:szCs w:val="28"/>
        </w:rPr>
        <w:t>_____________</w:t>
      </w:r>
      <w:r w:rsidRPr="000F5B1C">
        <w:rPr>
          <w:bCs/>
          <w:szCs w:val="28"/>
        </w:rPr>
        <w:t>_</w:t>
      </w:r>
      <w:r>
        <w:rPr>
          <w:bCs/>
          <w:szCs w:val="28"/>
        </w:rPr>
        <w:t>)</w:t>
      </w:r>
    </w:p>
    <w:p w:rsidR="0061074B" w:rsidRPr="00A04F9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26E50" w:rsidRPr="005D5F85" w:rsidRDefault="00A26E50" w:rsidP="00A26E5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Административный регламент </w:t>
      </w:r>
    </w:p>
    <w:p w:rsidR="007279E1" w:rsidRPr="00A04F9B" w:rsidRDefault="00645F83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7279E1" w:rsidRPr="00A04F9B" w:rsidRDefault="00645F83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 xml:space="preserve">по тарифам государственной услуги </w:t>
      </w:r>
      <w:r w:rsidR="007279E1" w:rsidRPr="00A04F9B">
        <w:rPr>
          <w:b/>
          <w:szCs w:val="28"/>
        </w:rPr>
        <w:t xml:space="preserve">по рассмотрению споров, связанных </w:t>
      </w:r>
    </w:p>
    <w:p w:rsidR="00AC0C3C" w:rsidRPr="00A04F9B" w:rsidRDefault="007279E1" w:rsidP="00BA1858">
      <w:pPr>
        <w:jc w:val="center"/>
        <w:rPr>
          <w:b/>
          <w:szCs w:val="28"/>
        </w:rPr>
      </w:pPr>
      <w:r w:rsidRPr="00A04F9B">
        <w:rPr>
          <w:b/>
          <w:szCs w:val="28"/>
        </w:rPr>
        <w:t>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645F83" w:rsidRPr="00A04F9B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A04F9B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t>Общие положения</w:t>
      </w:r>
    </w:p>
    <w:p w:rsidR="00645F83" w:rsidRPr="00A04F9B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A04F9B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A04F9B">
        <w:rPr>
          <w:szCs w:val="28"/>
          <w:lang w:eastAsia="zh-CN"/>
        </w:rPr>
        <w:t xml:space="preserve">Настоящий </w:t>
      </w:r>
      <w:r w:rsidR="0068420D" w:rsidRPr="00A04F9B">
        <w:rPr>
          <w:szCs w:val="28"/>
          <w:lang w:eastAsia="zh-CN"/>
        </w:rPr>
        <w:t xml:space="preserve">Административный </w:t>
      </w:r>
      <w:r w:rsidR="00085739" w:rsidRPr="00A04F9B">
        <w:rPr>
          <w:szCs w:val="28"/>
          <w:lang w:eastAsia="zh-CN"/>
        </w:rPr>
        <w:t>р</w:t>
      </w:r>
      <w:r w:rsidRPr="00A04F9B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BA1858" w:rsidRPr="00A04F9B">
        <w:rPr>
          <w:bCs/>
          <w:szCs w:val="28"/>
          <w:lang w:eastAsia="zh-CN"/>
        </w:rPr>
        <w:t xml:space="preserve">по </w:t>
      </w:r>
      <w:r w:rsidR="007279E1" w:rsidRPr="00A04F9B">
        <w:rPr>
          <w:rFonts w:eastAsia="Calibri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E212C9" w:rsidRPr="00A04F9B">
        <w:rPr>
          <w:bCs/>
          <w:szCs w:val="28"/>
          <w:lang w:eastAsia="zh-CN"/>
        </w:rPr>
        <w:t>.</w:t>
      </w:r>
    </w:p>
    <w:p w:rsidR="00183EBE" w:rsidRPr="00A04F9B" w:rsidRDefault="00B822B4" w:rsidP="007279E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Заявители: </w:t>
      </w:r>
    </w:p>
    <w:p w:rsidR="00183EBE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сетевая организация; </w:t>
      </w:r>
    </w:p>
    <w:p w:rsidR="00183EBE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лицо, обратившееся к сетевой организации для заключения договора об осуществлении технологического присоединения; </w:t>
      </w:r>
    </w:p>
    <w:p w:rsidR="00B822B4" w:rsidRPr="00A04F9B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>лицо, заключившее с сетевой организацией договор об осуществлении технологического присоединения</w:t>
      </w:r>
      <w:r w:rsidR="00B822B4" w:rsidRPr="00A04F9B">
        <w:rPr>
          <w:szCs w:val="28"/>
          <w:lang w:eastAsia="zh-CN"/>
        </w:rPr>
        <w:t>.</w:t>
      </w:r>
    </w:p>
    <w:p w:rsidR="00021E0F" w:rsidRDefault="00F75810" w:rsidP="009A6D1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A04F9B">
        <w:rPr>
          <w:szCs w:val="28"/>
          <w:lang w:eastAsia="zh-CN"/>
        </w:rPr>
        <w:t xml:space="preserve">Интересы заявителя может представлять лицо, уполномоченное им на основании доверенности, оформленной в </w:t>
      </w:r>
      <w:r w:rsidR="0019003B" w:rsidRPr="00A04F9B">
        <w:rPr>
          <w:szCs w:val="28"/>
          <w:lang w:eastAsia="zh-CN"/>
        </w:rPr>
        <w:t>установленном</w:t>
      </w:r>
      <w:r w:rsidRPr="00A04F9B">
        <w:rPr>
          <w:szCs w:val="28"/>
          <w:lang w:eastAsia="zh-CN"/>
        </w:rPr>
        <w:t xml:space="preserve"> </w:t>
      </w:r>
      <w:r w:rsidR="0019003B" w:rsidRPr="00A04F9B">
        <w:rPr>
          <w:szCs w:val="28"/>
        </w:rPr>
        <w:t>законодательством Российской Федерации порядке.</w:t>
      </w:r>
    </w:p>
    <w:p w:rsidR="00A26E50" w:rsidRPr="006F2452" w:rsidRDefault="00A26E50" w:rsidP="00A26E5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6F2452">
        <w:rPr>
          <w:szCs w:val="28"/>
          <w:lang w:eastAsia="zh-CN"/>
        </w:rPr>
        <w:t>Перечень условных обозначений и сокращений приведен в приложении 1 к настоящему Административному регламенту.</w:t>
      </w:r>
    </w:p>
    <w:p w:rsidR="00A26E50" w:rsidRPr="006F2452" w:rsidRDefault="00A26E50" w:rsidP="00A26E5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6F2452">
        <w:rPr>
          <w:szCs w:val="28"/>
          <w:lang w:eastAsia="zh-CN"/>
        </w:rPr>
        <w:t>Идентификаторы категорий (признаков) заявителей приведены в приложении 2 к настоящему Административному регламенту.</w:t>
      </w:r>
    </w:p>
    <w:p w:rsidR="009A6D1E" w:rsidRPr="00A04F9B" w:rsidRDefault="009A6D1E" w:rsidP="009A6D1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</w:p>
    <w:p w:rsidR="00645F83" w:rsidRPr="00A04F9B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t>Стандарт предоставления государственной услуги</w:t>
      </w:r>
    </w:p>
    <w:p w:rsidR="00A92AF0" w:rsidRPr="00A04F9B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A04F9B" w:rsidRDefault="00975913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Наименование государственной услуги.</w:t>
      </w:r>
    </w:p>
    <w:p w:rsidR="00975913" w:rsidRPr="00A04F9B" w:rsidRDefault="007279E1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Рассмотрение споров, связанных с применением платы за технологическое присоединение к территориальным распределительным электрическим сетям и (или) </w:t>
      </w:r>
      <w:r w:rsidRPr="00A04F9B">
        <w:rPr>
          <w:szCs w:val="28"/>
        </w:rPr>
        <w:lastRenderedPageBreak/>
        <w:t>тарифных ставок, установленных для определения величины такой платы (стандартизированных тарифных ставок)</w:t>
      </w:r>
      <w:r w:rsidR="00975913" w:rsidRPr="00A04F9B">
        <w:rPr>
          <w:szCs w:val="28"/>
        </w:rPr>
        <w:t>.</w:t>
      </w:r>
    </w:p>
    <w:p w:rsidR="00021E0F" w:rsidRPr="00A04F9B" w:rsidRDefault="00393D2C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Государственный комитет Республики Татарстан</w:t>
      </w:r>
      <w:r w:rsidR="00D96094" w:rsidRPr="00A04F9B">
        <w:rPr>
          <w:szCs w:val="28"/>
        </w:rPr>
        <w:t xml:space="preserve"> по тарифам</w:t>
      </w:r>
      <w:r w:rsidRPr="00A04F9B">
        <w:rPr>
          <w:szCs w:val="28"/>
        </w:rPr>
        <w:t>.</w:t>
      </w:r>
    </w:p>
    <w:p w:rsidR="00393D2C" w:rsidRPr="00A04F9B" w:rsidRDefault="00393D2C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 предоставления государственной услуги.</w:t>
      </w:r>
    </w:p>
    <w:p w:rsidR="00FC5D6C" w:rsidRPr="00A04F9B" w:rsidRDefault="00021E0F" w:rsidP="00FC5D6C">
      <w:pPr>
        <w:pStyle w:val="ac"/>
        <w:numPr>
          <w:ilvl w:val="2"/>
          <w:numId w:val="2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Результатом предоставления государственной услуги является</w:t>
      </w:r>
      <w:r w:rsidR="009F2673" w:rsidRPr="00A04F9B">
        <w:rPr>
          <w:szCs w:val="28"/>
        </w:rPr>
        <w:t>:</w:t>
      </w:r>
      <w:r w:rsidRPr="00A04F9B">
        <w:rPr>
          <w:szCs w:val="28"/>
        </w:rPr>
        <w:t xml:space="preserve"> </w:t>
      </w:r>
    </w:p>
    <w:p w:rsidR="00FC5D6C" w:rsidRPr="00A04F9B" w:rsidRDefault="007279E1" w:rsidP="00FC5D6C">
      <w:pPr>
        <w:ind w:firstLine="709"/>
        <w:jc w:val="both"/>
        <w:rPr>
          <w:szCs w:val="28"/>
        </w:rPr>
      </w:pPr>
      <w:r w:rsidRPr="00A04F9B">
        <w:rPr>
          <w:szCs w:val="28"/>
        </w:rPr>
        <w:t>решени</w:t>
      </w:r>
      <w:r w:rsidR="00A26E50">
        <w:rPr>
          <w:szCs w:val="28"/>
        </w:rPr>
        <w:t>е</w:t>
      </w:r>
      <w:r w:rsidR="008C69BA" w:rsidRPr="00A04F9B">
        <w:rPr>
          <w:szCs w:val="28"/>
        </w:rPr>
        <w:t xml:space="preserve"> </w:t>
      </w:r>
      <w:r w:rsidRPr="00A04F9B">
        <w:rPr>
          <w:szCs w:val="28"/>
        </w:rPr>
        <w:t>об удовлет</w:t>
      </w:r>
      <w:r w:rsidR="00E50A42" w:rsidRPr="00A04F9B">
        <w:rPr>
          <w:szCs w:val="28"/>
        </w:rPr>
        <w:t>ворении требований, указанных</w:t>
      </w:r>
      <w:r w:rsidR="00CB2075" w:rsidRPr="00A04F9B">
        <w:rPr>
          <w:szCs w:val="28"/>
        </w:rPr>
        <w:t xml:space="preserve"> в </w:t>
      </w:r>
      <w:r w:rsidRPr="00A04F9B">
        <w:rPr>
          <w:szCs w:val="28"/>
        </w:rPr>
        <w:t>заявлении (полностью или частично), либо</w:t>
      </w:r>
      <w:r w:rsidR="00FC5D6C" w:rsidRPr="00A04F9B">
        <w:rPr>
          <w:szCs w:val="28"/>
        </w:rPr>
        <w:t xml:space="preserve"> </w:t>
      </w:r>
      <w:r w:rsidRPr="00A04F9B">
        <w:rPr>
          <w:szCs w:val="28"/>
        </w:rPr>
        <w:t>об отказе в удовлетворении</w:t>
      </w:r>
      <w:r w:rsidR="00B42013" w:rsidRPr="00A04F9B">
        <w:rPr>
          <w:szCs w:val="28"/>
        </w:rPr>
        <w:t xml:space="preserve"> требований</w:t>
      </w:r>
      <w:r w:rsidR="00F75810" w:rsidRPr="00A04F9B">
        <w:rPr>
          <w:szCs w:val="28"/>
        </w:rPr>
        <w:t>, оформленн</w:t>
      </w:r>
      <w:r w:rsidR="00A26E50">
        <w:rPr>
          <w:szCs w:val="28"/>
        </w:rPr>
        <w:t>ое</w:t>
      </w:r>
      <w:r w:rsidR="00F75810" w:rsidRPr="00A04F9B">
        <w:rPr>
          <w:szCs w:val="28"/>
        </w:rPr>
        <w:t xml:space="preserve"> в форме приказа</w:t>
      </w:r>
      <w:r w:rsidR="009F2673" w:rsidRPr="00A04F9B">
        <w:rPr>
          <w:szCs w:val="28"/>
        </w:rPr>
        <w:t xml:space="preserve">; </w:t>
      </w:r>
    </w:p>
    <w:p w:rsidR="009F2673" w:rsidRPr="00A04F9B" w:rsidRDefault="009F2673" w:rsidP="00FC5D6C">
      <w:pPr>
        <w:ind w:firstLine="709"/>
        <w:jc w:val="both"/>
        <w:rPr>
          <w:szCs w:val="28"/>
        </w:rPr>
      </w:pPr>
      <w:r w:rsidRPr="00A04F9B">
        <w:rPr>
          <w:szCs w:val="28"/>
        </w:rPr>
        <w:t>решение об отказе в принятии заявления к рассмотрению.</w:t>
      </w:r>
    </w:p>
    <w:p w:rsidR="00393D2C" w:rsidRPr="00A04F9B" w:rsidRDefault="00393D2C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Реквизиты </w:t>
      </w:r>
      <w:r w:rsidR="00D42AEC" w:rsidRPr="00A04F9B">
        <w:rPr>
          <w:szCs w:val="28"/>
        </w:rPr>
        <w:t>решения об удовлетворении требований, указанных в заявлении</w:t>
      </w:r>
      <w:r w:rsidRPr="00A04F9B">
        <w:rPr>
          <w:szCs w:val="28"/>
        </w:rPr>
        <w:t>: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номер и дата </w:t>
      </w:r>
      <w:r w:rsidR="00D42AEC" w:rsidRPr="00A04F9B">
        <w:rPr>
          <w:szCs w:val="28"/>
        </w:rPr>
        <w:t>решения</w:t>
      </w:r>
      <w:r w:rsidRPr="00A04F9B">
        <w:rPr>
          <w:szCs w:val="28"/>
        </w:rPr>
        <w:t>;</w:t>
      </w:r>
    </w:p>
    <w:p w:rsidR="00D42AE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наименование органа, уполномоченного на принятие </w:t>
      </w:r>
      <w:r w:rsidR="00E87140" w:rsidRPr="00A04F9B">
        <w:rPr>
          <w:szCs w:val="28"/>
        </w:rPr>
        <w:t>решения</w:t>
      </w:r>
      <w:r w:rsidR="00D42AEC" w:rsidRPr="00A04F9B">
        <w:rPr>
          <w:szCs w:val="28"/>
        </w:rPr>
        <w:t>.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Реквизиты </w:t>
      </w:r>
      <w:r w:rsidR="00D42AEC" w:rsidRPr="00A04F9B">
        <w:rPr>
          <w:szCs w:val="28"/>
        </w:rPr>
        <w:t>решения</w:t>
      </w:r>
      <w:r w:rsidRPr="00A04F9B">
        <w:rPr>
          <w:szCs w:val="28"/>
        </w:rPr>
        <w:t xml:space="preserve"> об отказе в </w:t>
      </w:r>
      <w:r w:rsidR="00D42AEC" w:rsidRPr="00A04F9B">
        <w:rPr>
          <w:szCs w:val="28"/>
        </w:rPr>
        <w:t>удовлетворении требований, указанных в заявлении</w:t>
      </w:r>
      <w:r w:rsidRPr="00A04F9B">
        <w:rPr>
          <w:szCs w:val="28"/>
        </w:rPr>
        <w:t>:</w:t>
      </w:r>
    </w:p>
    <w:p w:rsidR="00D42AEC" w:rsidRPr="00A04F9B" w:rsidRDefault="00D42AE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номер и дата решения;</w:t>
      </w:r>
    </w:p>
    <w:p w:rsidR="00D42AEC" w:rsidRPr="00A04F9B" w:rsidRDefault="00D42AE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наименование органа, уполномоченного на принятие </w:t>
      </w:r>
      <w:r w:rsidR="00E87140" w:rsidRPr="00A04F9B">
        <w:rPr>
          <w:szCs w:val="28"/>
        </w:rPr>
        <w:t>решения</w:t>
      </w:r>
      <w:r w:rsidRPr="00A04F9B">
        <w:rPr>
          <w:szCs w:val="28"/>
        </w:rPr>
        <w:t>.</w:t>
      </w:r>
    </w:p>
    <w:p w:rsidR="00346211" w:rsidRPr="00A04F9B" w:rsidRDefault="00346211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Реквизиты решения об отказе в принятии заявления к рассмотрению:</w:t>
      </w:r>
    </w:p>
    <w:p w:rsidR="00346211" w:rsidRPr="00A04F9B" w:rsidRDefault="00346211" w:rsidP="003462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номер и дата решения;</w:t>
      </w:r>
    </w:p>
    <w:p w:rsidR="00346211" w:rsidRPr="00A04F9B" w:rsidRDefault="00346211" w:rsidP="003462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наименование органа, уполномоченного на принятие решения.</w:t>
      </w:r>
    </w:p>
    <w:p w:rsidR="00393D2C" w:rsidRPr="00A04F9B" w:rsidRDefault="00393D2C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A04F9B" w:rsidRDefault="00393D2C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A04F9B" w:rsidRDefault="00393D2C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A04F9B" w:rsidRDefault="00F8704C" w:rsidP="00770449">
      <w:pPr>
        <w:shd w:val="clear" w:color="auto" w:fill="FFFFFF"/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 xml:space="preserve">в электронном виде </w:t>
      </w:r>
      <w:r w:rsidR="00DF0FC8" w:rsidRPr="00A04F9B">
        <w:rPr>
          <w:szCs w:val="28"/>
        </w:rPr>
        <w:t>посредством системы</w:t>
      </w:r>
      <w:r w:rsidR="00E340D4" w:rsidRPr="00A04F9B">
        <w:rPr>
          <w:szCs w:val="28"/>
        </w:rPr>
        <w:t xml:space="preserve"> электронного документооборота</w:t>
      </w:r>
      <w:r w:rsidR="00DF0FC8" w:rsidRPr="00A04F9B">
        <w:rPr>
          <w:szCs w:val="28"/>
        </w:rPr>
        <w:t xml:space="preserve">, через Интернет-приемную официального портала Республики Татарстан либо </w:t>
      </w:r>
      <w:r w:rsidR="009F43D8" w:rsidRPr="00A04F9B">
        <w:rPr>
          <w:szCs w:val="28"/>
        </w:rPr>
        <w:t>на адрес электронной почты, указанный заявителем</w:t>
      </w:r>
      <w:r w:rsidRPr="00A04F9B">
        <w:rPr>
          <w:szCs w:val="28"/>
        </w:rPr>
        <w:t>;</w:t>
      </w:r>
    </w:p>
    <w:p w:rsidR="00393D2C" w:rsidRPr="00A04F9B" w:rsidRDefault="009A4DE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в электронном виде в личный кабинет заявителя </w:t>
      </w:r>
      <w:r w:rsidR="001503C2">
        <w:rPr>
          <w:szCs w:val="28"/>
        </w:rPr>
        <w:t xml:space="preserve">на </w:t>
      </w:r>
      <w:r w:rsidRPr="00A04F9B">
        <w:rPr>
          <w:szCs w:val="28"/>
        </w:rPr>
        <w:t>Портал</w:t>
      </w:r>
      <w:r w:rsidR="001503C2">
        <w:rPr>
          <w:szCs w:val="28"/>
        </w:rPr>
        <w:t>е</w:t>
      </w:r>
      <w:r w:rsidRPr="00A04F9B">
        <w:rPr>
          <w:szCs w:val="28"/>
        </w:rPr>
        <w:t xml:space="preserve"> государственных услуг</w:t>
      </w:r>
      <w:r w:rsidR="00393D2C" w:rsidRPr="00A04F9B">
        <w:rPr>
          <w:szCs w:val="28"/>
        </w:rPr>
        <w:t>.</w:t>
      </w:r>
    </w:p>
    <w:p w:rsidR="00F64526" w:rsidRPr="00A04F9B" w:rsidRDefault="00F64526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Решение, принятое по результатам рассмотрения спора, подлежит исполнению в течение </w:t>
      </w:r>
      <w:r w:rsidR="00BE38E4" w:rsidRPr="00A04F9B">
        <w:rPr>
          <w:szCs w:val="28"/>
        </w:rPr>
        <w:t>одного</w:t>
      </w:r>
      <w:r w:rsidRPr="00A04F9B">
        <w:rPr>
          <w:szCs w:val="28"/>
        </w:rPr>
        <w:t xml:space="preserve"> месяца (если в нем не указан иной срок).</w:t>
      </w:r>
    </w:p>
    <w:p w:rsidR="00E605B5" w:rsidRPr="00A04F9B" w:rsidRDefault="00E605B5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Срок предоставления государственной услуги.</w:t>
      </w:r>
    </w:p>
    <w:p w:rsidR="00573EFB" w:rsidRPr="00A04F9B" w:rsidRDefault="00573EFB" w:rsidP="00573EFB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почтов</w:t>
      </w:r>
      <w:r w:rsidR="009071E1" w:rsidRPr="00A04F9B">
        <w:rPr>
          <w:szCs w:val="28"/>
        </w:rPr>
        <w:t>ым</w:t>
      </w:r>
      <w:r w:rsidRPr="00A04F9B">
        <w:rPr>
          <w:szCs w:val="28"/>
        </w:rPr>
        <w:t xml:space="preserve"> отправлени</w:t>
      </w:r>
      <w:r w:rsidR="009071E1" w:rsidRPr="00A04F9B">
        <w:rPr>
          <w:szCs w:val="28"/>
        </w:rPr>
        <w:t xml:space="preserve">ем, в электронном виде посредством системы </w:t>
      </w:r>
      <w:r w:rsidRPr="00A04F9B">
        <w:rPr>
          <w:szCs w:val="28"/>
        </w:rPr>
        <w:t>электронного документооборота</w:t>
      </w:r>
      <w:r w:rsidR="009071E1" w:rsidRPr="00A04F9B">
        <w:rPr>
          <w:szCs w:val="28"/>
        </w:rPr>
        <w:t xml:space="preserve">, </w:t>
      </w:r>
      <w:r w:rsidR="00FB46EA" w:rsidRPr="00A04F9B">
        <w:rPr>
          <w:szCs w:val="28"/>
        </w:rPr>
        <w:t xml:space="preserve">через </w:t>
      </w:r>
      <w:r w:rsidR="009071E1" w:rsidRPr="00A04F9B">
        <w:rPr>
          <w:szCs w:val="28"/>
        </w:rPr>
        <w:t>Интернет-приемную официального портала Республики Татарстан</w:t>
      </w:r>
      <w:r w:rsidR="00DF0FC8" w:rsidRPr="00A04F9B">
        <w:rPr>
          <w:szCs w:val="28"/>
        </w:rPr>
        <w:t>, на электронную почту Госкомитета</w:t>
      </w:r>
      <w:r w:rsidRPr="00A04F9B">
        <w:rPr>
          <w:szCs w:val="28"/>
        </w:rPr>
        <w:t xml:space="preserve"> предоставляется Госкомитетом в течение 30 рабочих дней со дня принятия к рассмотрению за</w:t>
      </w:r>
      <w:r w:rsidR="00D3015D">
        <w:rPr>
          <w:szCs w:val="28"/>
        </w:rPr>
        <w:t>явления, указанного в пункте 2.11</w:t>
      </w:r>
      <w:r w:rsidR="00EA5195" w:rsidRPr="00A04F9B">
        <w:rPr>
          <w:szCs w:val="28"/>
        </w:rPr>
        <w:t>.1</w:t>
      </w:r>
      <w:r w:rsidRPr="00A04F9B">
        <w:rPr>
          <w:szCs w:val="28"/>
        </w:rPr>
        <w:t xml:space="preserve"> настоящего Административного регламента, в случае отсутствия необходимости получения Госкомитетом дополнительных </w:t>
      </w:r>
      <w:r w:rsidRPr="00A04F9B">
        <w:rPr>
          <w:szCs w:val="28"/>
        </w:rPr>
        <w:lastRenderedPageBreak/>
        <w:t>сведений или привлечения к рассмотрению спора других лиц и (или) проведения экспертизы.</w:t>
      </w:r>
    </w:p>
    <w:p w:rsidR="00E2059F" w:rsidRPr="00A04F9B" w:rsidRDefault="00573EFB" w:rsidP="00F7753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в течение 30 рабочих дней со дня принятия к рассмотрению заявления, указанного в пункте 2.</w:t>
      </w:r>
      <w:r w:rsidR="00D3015D">
        <w:rPr>
          <w:szCs w:val="28"/>
        </w:rPr>
        <w:t>11</w:t>
      </w:r>
      <w:r w:rsidR="004C4D4A" w:rsidRPr="00A04F9B">
        <w:rPr>
          <w:szCs w:val="28"/>
        </w:rPr>
        <w:t>.1</w:t>
      </w:r>
      <w:r w:rsidRPr="00A04F9B">
        <w:rPr>
          <w:szCs w:val="28"/>
        </w:rPr>
        <w:t xml:space="preserve"> настоящего Административного регламента, в случае отсутствия необходимости получения Госкомитетом дополнительных сведений или привлечения к рассмотрению спора других лиц и (или) проведения экспертизы.</w:t>
      </w:r>
    </w:p>
    <w:p w:rsidR="00F77539" w:rsidRPr="00A04F9B" w:rsidRDefault="00F77539" w:rsidP="00F775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Решение о принятии (об отказе в принятии) заявления к рассмотрению</w:t>
      </w:r>
      <w:r w:rsidR="00000A73" w:rsidRPr="00A04F9B">
        <w:rPr>
          <w:szCs w:val="28"/>
        </w:rPr>
        <w:t xml:space="preserve"> принимается в течение 10 рабочих дней с даты его поступления</w:t>
      </w:r>
      <w:r w:rsidRPr="00A04F9B">
        <w:rPr>
          <w:szCs w:val="28"/>
        </w:rPr>
        <w:t>.</w:t>
      </w:r>
    </w:p>
    <w:p w:rsidR="00573EFB" w:rsidRPr="00A04F9B" w:rsidRDefault="00573EFB" w:rsidP="00573EFB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Приостановление срока предоставления государственной услуги не может превышать 60 дней со дня принятия решения о необходимости получения Госкомитетом дополнительных сведений или привлечения к рассмотрению спора других лиц и (или) проведения экспертизы.</w:t>
      </w:r>
    </w:p>
    <w:p w:rsidR="00573EFB" w:rsidRDefault="00573EFB" w:rsidP="00573E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Повторное приостановление указанного срока не допускается.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предоставляется на безвозмездной основе.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услуги, составляет не более 15 минут.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Срок регистрации запроса заявителя о предоставлении государственной услуги.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Регистрация заявления заявителя о предоставлении государственной услуги осуществляется в день поступления заявления и документов, необходимых для предоставления государственной услуги.</w:t>
      </w:r>
    </w:p>
    <w:p w:rsidR="00803D5E" w:rsidRPr="00A04F9B" w:rsidRDefault="00803D5E" w:rsidP="00803D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03D5E" w:rsidRPr="00A04F9B" w:rsidRDefault="00803D5E" w:rsidP="00803D5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 направлении заявления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03D5E" w:rsidRPr="00A04F9B" w:rsidRDefault="00803D5E" w:rsidP="00803D5E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803D5E" w:rsidRPr="00A04F9B" w:rsidRDefault="00803D5E" w:rsidP="00803D5E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lastRenderedPageBreak/>
        <w:t>Требования к помещениям, в которых предоставляется государственная услуга.</w:t>
      </w:r>
    </w:p>
    <w:p w:rsidR="00803D5E" w:rsidRPr="00A04F9B" w:rsidRDefault="00803D5E" w:rsidP="00803D5E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803D5E" w:rsidRPr="00A04F9B" w:rsidRDefault="00803D5E" w:rsidP="00803D5E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 заявлений о предоставлении государственной услуги с образцами их заполнения.</w:t>
      </w:r>
    </w:p>
    <w:p w:rsidR="00803D5E" w:rsidRPr="00A04F9B" w:rsidRDefault="00803D5E" w:rsidP="00803D5E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условия для беспрепятственного доступа к </w:t>
      </w:r>
      <w:r w:rsidR="00D3015D">
        <w:rPr>
          <w:szCs w:val="28"/>
        </w:rPr>
        <w:t>О</w:t>
      </w:r>
      <w:r w:rsidRPr="00A04F9B">
        <w:rPr>
          <w:szCs w:val="28"/>
        </w:rPr>
        <w:t>бъектам и предоставляемым на них государственным услугам;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самостоятельного или с помощью сотрудников, предоставляющих государственные услуги, передвижения по территории, на которой расп</w:t>
      </w:r>
      <w:r w:rsidR="00D3015D">
        <w:rPr>
          <w:szCs w:val="28"/>
        </w:rPr>
        <w:t>оложены О</w:t>
      </w:r>
      <w:r w:rsidRPr="00A04F9B">
        <w:rPr>
          <w:szCs w:val="28"/>
        </w:rPr>
        <w:t>бъекты, и выхода из них;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возможность посадки в транспортное средство и высадки из него перед входом на </w:t>
      </w:r>
      <w:r w:rsidR="00D3015D">
        <w:rPr>
          <w:szCs w:val="28"/>
        </w:rPr>
        <w:t>О</w:t>
      </w:r>
      <w:r w:rsidRPr="00A04F9B">
        <w:rPr>
          <w:szCs w:val="28"/>
        </w:rPr>
        <w:t>бъекты, в том числе с использованием кресла-коляски и, при необходимости, с помощью сотрудников, предоставляющих государственные услуги;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</w:t>
      </w:r>
      <w:r w:rsidR="00D3015D">
        <w:rPr>
          <w:szCs w:val="28"/>
        </w:rPr>
        <w:t>ощи на О</w:t>
      </w:r>
      <w:r w:rsidRPr="00A04F9B">
        <w:rPr>
          <w:szCs w:val="28"/>
        </w:rPr>
        <w:t>бъектах;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D3015D">
        <w:rPr>
          <w:szCs w:val="28"/>
        </w:rPr>
        <w:t>О</w:t>
      </w:r>
      <w:r w:rsidRPr="00A04F9B">
        <w:rPr>
          <w:szCs w:val="28"/>
        </w:rPr>
        <w:t>бъектам и государственным услугам с учетом ограничений их жизнедеятельности;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803D5E" w:rsidRPr="00A04F9B" w:rsidRDefault="00D3015D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="00803D5E" w:rsidRPr="00A04F9B">
        <w:rPr>
          <w:szCs w:val="28"/>
        </w:rPr>
        <w:t xml:space="preserve">бъект собаки-проводника при наличии документа, подтверждающего ее специальное обучение, по форме и в порядке, утвержденных приказом Министерства труда и социальной защиты Российской Федерации </w:t>
      </w:r>
      <w:r w:rsidR="00803D5E" w:rsidRPr="00A04F9B">
        <w:rPr>
          <w:szCs w:val="28"/>
        </w:rPr>
        <w:br/>
        <w:t>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услуги, оформлением необходимых для ее </w:t>
      </w:r>
      <w:r w:rsidRPr="00A04F9B">
        <w:rPr>
          <w:szCs w:val="28"/>
        </w:rPr>
        <w:lastRenderedPageBreak/>
        <w:t>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803D5E" w:rsidRPr="00A04F9B" w:rsidRDefault="00803D5E" w:rsidP="00803D5E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803D5E" w:rsidRPr="00A04F9B" w:rsidRDefault="00803D5E" w:rsidP="001E387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Требования в части обеспеч</w:t>
      </w:r>
      <w:r w:rsidR="00D3015D">
        <w:rPr>
          <w:szCs w:val="28"/>
        </w:rPr>
        <w:t>ения доступности для инвалидов о</w:t>
      </w:r>
      <w:r w:rsidRPr="00A04F9B">
        <w:rPr>
          <w:szCs w:val="28"/>
        </w:rPr>
        <w:t>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9E3CA7" w:rsidRPr="00A04F9B" w:rsidRDefault="009E3CA7" w:rsidP="009E3CA7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Показатели доступности и качества государственной услуги.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Показателями качества предоставления государственной услуги являются:</w:t>
      </w:r>
    </w:p>
    <w:p w:rsidR="009E3CA7" w:rsidRPr="00A04F9B" w:rsidRDefault="009E3CA7" w:rsidP="009E3CA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соблюдение сроков приема и рассмотрения документов;</w:t>
      </w:r>
    </w:p>
    <w:p w:rsidR="009E3CA7" w:rsidRPr="00A04F9B" w:rsidRDefault="009E3CA7" w:rsidP="009E3CA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соблюдение срока получения результата государственной услуги;</w:t>
      </w:r>
    </w:p>
    <w:p w:rsidR="009E3CA7" w:rsidRPr="00A04F9B" w:rsidRDefault="009E3CA7" w:rsidP="009E3CA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отсутствие обоснованных жалоб на действия государственных гражданских служащих, предоставляющих государственную услугу;</w:t>
      </w:r>
    </w:p>
    <w:p w:rsidR="009E3CA7" w:rsidRPr="00A04F9B" w:rsidRDefault="009E3CA7" w:rsidP="009E3CA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9E3CA7" w:rsidRPr="00A04F9B" w:rsidRDefault="009E3CA7" w:rsidP="009E3CA7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Показателями доступности государственной услуги являются:</w:t>
      </w:r>
    </w:p>
    <w:p w:rsidR="009E3CA7" w:rsidRPr="00A04F9B" w:rsidRDefault="009E3CA7" w:rsidP="009E3CA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9E3CA7" w:rsidRPr="00A04F9B" w:rsidRDefault="009E3CA7" w:rsidP="009E3CA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E3CA7" w:rsidRPr="00A04F9B" w:rsidRDefault="009E3CA7" w:rsidP="009E3CA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9E3CA7" w:rsidRPr="00A04F9B" w:rsidRDefault="009E3CA7" w:rsidP="009E3CA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подачи заявления в электронном виде;</w:t>
      </w:r>
    </w:p>
    <w:p w:rsidR="009E3CA7" w:rsidRPr="00A04F9B" w:rsidRDefault="009E3CA7" w:rsidP="009E3CA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9E3CA7" w:rsidRPr="009E3CA7" w:rsidRDefault="009E3CA7" w:rsidP="00A231D3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A7">
        <w:rPr>
          <w:szCs w:val="28"/>
        </w:rPr>
        <w:t xml:space="preserve">Иные требования к предоставлению государственной услуги, 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форме; </w:t>
      </w:r>
      <w:r>
        <w:rPr>
          <w:szCs w:val="28"/>
        </w:rPr>
        <w:br/>
      </w:r>
      <w:r w:rsidRPr="009E3CA7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Предоставление государственной услуги в МФЦ не предусмотрено. 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Предоставление необходимых и обязательных услуг не требуется.</w:t>
      </w:r>
    </w:p>
    <w:p w:rsidR="009E3CA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Имеется возможность подачи заявления в форме электронного документа в соответствии с пунктом 2.</w:t>
      </w:r>
      <w:r w:rsidR="00D3015D">
        <w:rPr>
          <w:szCs w:val="28"/>
        </w:rPr>
        <w:t>11</w:t>
      </w:r>
      <w:r w:rsidRPr="00A04F9B">
        <w:rPr>
          <w:szCs w:val="28"/>
        </w:rPr>
        <w:t>.9 настоящего Административного регламента, в том числе через Портал государственных услуг.</w:t>
      </w:r>
    </w:p>
    <w:p w:rsidR="009E3CA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9E3CA7" w:rsidRPr="00A04F9B" w:rsidRDefault="009E3CA7" w:rsidP="009E3CA7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A04F9B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04F9B">
        <w:rPr>
          <w:szCs w:val="28"/>
          <w:vertAlign w:val="superscript"/>
        </w:rPr>
        <w:t xml:space="preserve">2 </w:t>
      </w:r>
      <w:r w:rsidRPr="00A04F9B">
        <w:rPr>
          <w:szCs w:val="28"/>
        </w:rPr>
        <w:t>части 1 статьи 16 Федерального закона №</w:t>
      </w:r>
      <w:r w:rsidRPr="00A04F9B">
        <w:rPr>
          <w:szCs w:val="28"/>
          <w:lang w:val="en-US"/>
        </w:rPr>
        <w:t> </w:t>
      </w:r>
      <w:r w:rsidRPr="00A04F9B">
        <w:rPr>
          <w:szCs w:val="28"/>
        </w:rPr>
        <w:t>210-ФЗ, с использованием Портала государственных услуг;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9E3CA7" w:rsidRPr="00A04F9B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9E3CA7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9E3CA7" w:rsidRPr="00FA3F72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A3F72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9E3CA7" w:rsidRPr="00FA3F72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A3F72">
        <w:rPr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предусмотрено.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При формировании заявления обеспечиваются: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печати на бумажном носителе копии электронной формы заявления;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E3CA7" w:rsidRPr="00A04F9B" w:rsidRDefault="009E3CA7" w:rsidP="009E3CA7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9E3CA7" w:rsidRPr="00A04F9B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9E3CA7" w:rsidRDefault="009E3CA7" w:rsidP="009E3CA7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9E3CA7" w:rsidRDefault="009E3CA7" w:rsidP="009E3C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B0866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A04F9B" w:rsidRDefault="00D81774" w:rsidP="0077044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Исчерпывающий перечень документов, необходимых для предос</w:t>
      </w:r>
      <w:r w:rsidR="00F7778B" w:rsidRPr="00A04F9B">
        <w:rPr>
          <w:szCs w:val="28"/>
        </w:rPr>
        <w:t>тавления государственной услуги</w:t>
      </w:r>
      <w:r w:rsidR="000378C9" w:rsidRPr="00A04F9B">
        <w:rPr>
          <w:szCs w:val="28"/>
        </w:rPr>
        <w:t>.</w:t>
      </w:r>
      <w:r w:rsidR="00F75810" w:rsidRPr="00A04F9B">
        <w:rPr>
          <w:szCs w:val="28"/>
        </w:rPr>
        <w:t xml:space="preserve"> </w:t>
      </w:r>
    </w:p>
    <w:p w:rsidR="00DC2452" w:rsidRPr="00A04F9B" w:rsidRDefault="00DC24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</w:p>
    <w:p w:rsidR="00DC2452" w:rsidRPr="00A04F9B" w:rsidRDefault="00DC2452" w:rsidP="00770449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A04F9B">
        <w:rPr>
          <w:szCs w:val="28"/>
        </w:rPr>
        <w:t>очтовым отправлением (приложение</w:t>
      </w:r>
      <w:r w:rsidRPr="00A04F9B">
        <w:rPr>
          <w:szCs w:val="28"/>
        </w:rPr>
        <w:t xml:space="preserve"> </w:t>
      </w:r>
      <w:r w:rsidR="000E3FDF">
        <w:rPr>
          <w:szCs w:val="28"/>
        </w:rPr>
        <w:t>5</w:t>
      </w:r>
      <w:r w:rsidRPr="00A04F9B">
        <w:rPr>
          <w:szCs w:val="28"/>
        </w:rPr>
        <w:t xml:space="preserve"> к настоящему Административному регламенту);</w:t>
      </w:r>
    </w:p>
    <w:p w:rsidR="0093554D" w:rsidRPr="00A04F9B" w:rsidRDefault="0093554D" w:rsidP="00770449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A04F9B">
        <w:rPr>
          <w:szCs w:val="28"/>
        </w:rPr>
        <w:t xml:space="preserve"> с подписанием </w:t>
      </w:r>
      <w:r w:rsidRPr="00A04F9B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A04F9B" w:rsidRDefault="00DC2452" w:rsidP="00770449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 электронной форме</w:t>
      </w:r>
      <w:r w:rsidR="00454AA8" w:rsidRPr="00A04F9B">
        <w:rPr>
          <w:szCs w:val="28"/>
        </w:rPr>
        <w:t xml:space="preserve"> </w:t>
      </w:r>
      <w:r w:rsidR="003800C4" w:rsidRPr="00A04F9B">
        <w:rPr>
          <w:szCs w:val="28"/>
        </w:rPr>
        <w:t>с подписанием</w:t>
      </w:r>
      <w:r w:rsidRPr="00A04F9B">
        <w:rPr>
          <w:szCs w:val="28"/>
        </w:rPr>
        <w:t xml:space="preserve"> усиленной квалифи</w:t>
      </w:r>
      <w:r w:rsidR="003800C4" w:rsidRPr="00A04F9B">
        <w:rPr>
          <w:szCs w:val="28"/>
        </w:rPr>
        <w:t>цированной электронной подписью</w:t>
      </w:r>
      <w:r w:rsidRPr="00A04F9B">
        <w:rPr>
          <w:szCs w:val="28"/>
        </w:rPr>
        <w:t xml:space="preserve"> при обращении </w:t>
      </w:r>
      <w:r w:rsidR="00454AA8" w:rsidRPr="00A04F9B">
        <w:rPr>
          <w:szCs w:val="28"/>
        </w:rPr>
        <w:t xml:space="preserve">в электронном виде </w:t>
      </w:r>
      <w:r w:rsidR="00FB46EA" w:rsidRPr="00A04F9B">
        <w:rPr>
          <w:szCs w:val="28"/>
        </w:rPr>
        <w:t>посредством</w:t>
      </w:r>
      <w:r w:rsidR="00454AA8" w:rsidRPr="00A04F9B">
        <w:rPr>
          <w:szCs w:val="28"/>
        </w:rPr>
        <w:t xml:space="preserve"> систем</w:t>
      </w:r>
      <w:r w:rsidR="00FB46EA" w:rsidRPr="00A04F9B">
        <w:rPr>
          <w:szCs w:val="28"/>
        </w:rPr>
        <w:t>ы</w:t>
      </w:r>
      <w:r w:rsidR="00454AA8" w:rsidRPr="00A04F9B">
        <w:rPr>
          <w:szCs w:val="28"/>
        </w:rPr>
        <w:t xml:space="preserve"> электронного документооборота, </w:t>
      </w:r>
      <w:r w:rsidR="00FB46EA" w:rsidRPr="00A04F9B">
        <w:rPr>
          <w:szCs w:val="28"/>
        </w:rPr>
        <w:t xml:space="preserve">через </w:t>
      </w:r>
      <w:r w:rsidR="00454AA8" w:rsidRPr="00A04F9B">
        <w:rPr>
          <w:szCs w:val="28"/>
        </w:rPr>
        <w:t>Интернет-приемную официального портала Республики Татарстан</w:t>
      </w:r>
      <w:r w:rsidR="004C4D4A" w:rsidRPr="00A04F9B">
        <w:rPr>
          <w:szCs w:val="28"/>
        </w:rPr>
        <w:t>, на электронную почту Госкомитета</w:t>
      </w:r>
      <w:r w:rsidR="00454AA8" w:rsidRPr="00A04F9B">
        <w:rPr>
          <w:szCs w:val="28"/>
        </w:rPr>
        <w:t>.</w:t>
      </w:r>
    </w:p>
    <w:p w:rsidR="00D81774" w:rsidRPr="00A04F9B" w:rsidRDefault="00DC24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Заявитель при обращении в Госкомитет совместно с заявлением представляет документы</w:t>
      </w:r>
      <w:r w:rsidR="00C85952" w:rsidRPr="00A04F9B">
        <w:rPr>
          <w:szCs w:val="28"/>
        </w:rPr>
        <w:t xml:space="preserve"> (подлинники или копии), подтверждающие (по мнению заявителя) обстоятельства, на основании которых заявите</w:t>
      </w:r>
      <w:r w:rsidR="00A01AF8" w:rsidRPr="00A04F9B">
        <w:rPr>
          <w:szCs w:val="28"/>
        </w:rPr>
        <w:t>ль обосновывает свои требования</w:t>
      </w:r>
      <w:r w:rsidR="00C85952" w:rsidRPr="00A04F9B">
        <w:rPr>
          <w:szCs w:val="28"/>
        </w:rPr>
        <w:t xml:space="preserve">. </w:t>
      </w:r>
    </w:p>
    <w:p w:rsidR="00FC5D6C" w:rsidRPr="00A04F9B" w:rsidRDefault="00FC5D6C" w:rsidP="00FC5D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Заявитель при обращении предъявляет документ, удостоверяющий личность, в том числе при получении</w:t>
      </w:r>
      <w:r w:rsidRPr="00A04F9B">
        <w:rPr>
          <w:szCs w:val="28"/>
          <w:lang w:val="tt-RU"/>
        </w:rPr>
        <w:t xml:space="preserve"> результата предоставления государственной услуги.</w:t>
      </w:r>
      <w:r w:rsidRPr="00A04F9B">
        <w:rPr>
          <w:szCs w:val="28"/>
        </w:rPr>
        <w:t xml:space="preserve"> </w:t>
      </w:r>
    </w:p>
    <w:p w:rsidR="00FC5D6C" w:rsidRPr="00A04F9B" w:rsidRDefault="00FC5D6C" w:rsidP="00FC5D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Представители заявителя предъявляют документ, удостоверяющий личность, и документ, подтверждающий их полномочия на представление интересов заявителя.</w:t>
      </w:r>
    </w:p>
    <w:p w:rsidR="00917FBB" w:rsidRPr="00A04F9B" w:rsidRDefault="00917FBB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Получение документов, необходимых для предоставления государственной услуги в рамках межведомственного информационного взаимодействия.</w:t>
      </w:r>
    </w:p>
    <w:p w:rsidR="00F457D9" w:rsidRPr="00A04F9B" w:rsidRDefault="00F457D9" w:rsidP="0077044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Госкомитет в целях предоставления государственной услуги направляет межведомственные запросы </w:t>
      </w:r>
      <w:r w:rsidR="00234EFA" w:rsidRPr="00A04F9B">
        <w:rPr>
          <w:szCs w:val="28"/>
        </w:rPr>
        <w:t xml:space="preserve">в Управление Федеральной налоговой службы по Республике Татарстан </w:t>
      </w:r>
      <w:r w:rsidRPr="00A04F9B">
        <w:rPr>
          <w:szCs w:val="28"/>
        </w:rPr>
        <w:t xml:space="preserve">о предоставлении </w:t>
      </w:r>
      <w:r w:rsidR="00234EFA" w:rsidRPr="00A04F9B">
        <w:rPr>
          <w:szCs w:val="28"/>
        </w:rPr>
        <w:t xml:space="preserve">следующей </w:t>
      </w:r>
      <w:r w:rsidRPr="00A04F9B">
        <w:rPr>
          <w:szCs w:val="28"/>
        </w:rPr>
        <w:t>информации:</w:t>
      </w:r>
    </w:p>
    <w:p w:rsidR="00234EFA" w:rsidRPr="00A04F9B" w:rsidRDefault="00234EFA" w:rsidP="00770449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выписки из Единого государственного реестра юридических лиц;</w:t>
      </w:r>
    </w:p>
    <w:p w:rsidR="00F457D9" w:rsidRPr="00A04F9B" w:rsidRDefault="00234EFA" w:rsidP="00770449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выписки из Единого государственного реестра индивидуальных предпринимателей.</w:t>
      </w:r>
    </w:p>
    <w:p w:rsidR="00C85952" w:rsidRPr="00A04F9B" w:rsidRDefault="000525A8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Заявление</w:t>
      </w:r>
      <w:r w:rsidR="00C85952" w:rsidRPr="00A04F9B">
        <w:rPr>
          <w:szCs w:val="28"/>
        </w:rPr>
        <w:t>, подписанное заявителем либо его уполномоченным представителем, и документы, предусмотренные пунктом 2.</w:t>
      </w:r>
      <w:r w:rsidR="00D3015D">
        <w:rPr>
          <w:szCs w:val="28"/>
        </w:rPr>
        <w:t>11</w:t>
      </w:r>
      <w:r w:rsidR="00C85952" w:rsidRPr="00A04F9B">
        <w:rPr>
          <w:szCs w:val="28"/>
        </w:rPr>
        <w:t xml:space="preserve">.2 настоящего Административного регламента, представляются в двух экземплярах. </w:t>
      </w:r>
    </w:p>
    <w:p w:rsidR="00C85952" w:rsidRPr="00A04F9B" w:rsidRDefault="00917FBB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  <w:r w:rsidR="00C85952" w:rsidRPr="00A04F9B">
        <w:rPr>
          <w:szCs w:val="28"/>
        </w:rPr>
        <w:t xml:space="preserve"> Если к спору имеет отношение только часть документа, представляется заверенная выписка из него.</w:t>
      </w:r>
    </w:p>
    <w:p w:rsidR="00917FBB" w:rsidRPr="00A04F9B" w:rsidRDefault="00C859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Все документы, представляемые заявителем на бумажных носителях, насчитывающие более одного листа, должны быть пронумерованы, прошиты, скреплены печатью (при наличии) заявителя на последнем листе и заверены подписью заявителя или его уполномоченного представителя.</w:t>
      </w:r>
    </w:p>
    <w:p w:rsidR="004E7707" w:rsidRPr="00A04F9B" w:rsidRDefault="004E7707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Бланк заявления </w:t>
      </w:r>
      <w:r w:rsidR="00C85952" w:rsidRPr="00A04F9B">
        <w:rPr>
          <w:szCs w:val="28"/>
        </w:rPr>
        <w:t>для получения государственной услуги</w:t>
      </w:r>
      <w:r w:rsidRPr="00A04F9B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A04F9B" w:rsidRDefault="00C85952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</w:t>
      </w:r>
      <w:r w:rsidR="000525A8" w:rsidRPr="00A04F9B">
        <w:rPr>
          <w:szCs w:val="28"/>
        </w:rPr>
        <w:t>:</w:t>
      </w:r>
    </w:p>
    <w:p w:rsidR="000525A8" w:rsidRPr="00A04F9B" w:rsidRDefault="00C85952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лично (лицом, действующим от имени заявителя, на основании доверенности); </w:t>
      </w:r>
    </w:p>
    <w:p w:rsidR="004E7707" w:rsidRPr="00A04F9B" w:rsidRDefault="000525A8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почтовым отправлением с описью вложения и уведомлением о вручении.</w:t>
      </w:r>
    </w:p>
    <w:p w:rsidR="004E7707" w:rsidRPr="00A04F9B" w:rsidRDefault="00B17A85" w:rsidP="0077044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 </w:t>
      </w:r>
      <w:r w:rsidR="004C4D4A" w:rsidRPr="00A04F9B">
        <w:rPr>
          <w:szCs w:val="28"/>
        </w:rPr>
        <w:t>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</w:t>
      </w:r>
      <w:r w:rsidRPr="00A04F9B">
        <w:rPr>
          <w:szCs w:val="28"/>
        </w:rPr>
        <w:t xml:space="preserve"> </w:t>
      </w:r>
      <w:r w:rsidR="004E7707" w:rsidRPr="00A04F9B">
        <w:rPr>
          <w:szCs w:val="28"/>
        </w:rPr>
        <w:t xml:space="preserve">и </w:t>
      </w:r>
      <w:r w:rsidR="004C4D4A" w:rsidRPr="00A04F9B">
        <w:rPr>
          <w:szCs w:val="28"/>
        </w:rPr>
        <w:t xml:space="preserve">через </w:t>
      </w:r>
      <w:r w:rsidR="004E7707" w:rsidRPr="00A04F9B">
        <w:rPr>
          <w:szCs w:val="28"/>
        </w:rPr>
        <w:t>Портал государственных услуг.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Электронные документы представляются в следующих форматах: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а) xml </w:t>
      </w:r>
      <w:r w:rsidR="005C2A91" w:rsidRPr="00A04F9B">
        <w:rPr>
          <w:szCs w:val="28"/>
        </w:rPr>
        <w:t xml:space="preserve">– </w:t>
      </w:r>
      <w:r w:rsidRPr="00A04F9B">
        <w:rPr>
          <w:szCs w:val="28"/>
        </w:rPr>
        <w:t>для формализованных документов;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б) doc, docx, odt </w:t>
      </w:r>
      <w:r w:rsidR="005C2A91" w:rsidRPr="00A04F9B">
        <w:rPr>
          <w:szCs w:val="28"/>
        </w:rPr>
        <w:t xml:space="preserve">– </w:t>
      </w:r>
      <w:r w:rsidRPr="00A04F9B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в) xls, xlsx, ods </w:t>
      </w:r>
      <w:r w:rsidR="005C2A91" w:rsidRPr="00A04F9B">
        <w:rPr>
          <w:szCs w:val="28"/>
        </w:rPr>
        <w:t xml:space="preserve">– </w:t>
      </w:r>
      <w:r w:rsidRPr="00A04F9B">
        <w:rPr>
          <w:szCs w:val="28"/>
        </w:rPr>
        <w:t>для документов, содержащих расчеты;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г) pdf, jpg, jpeg </w:t>
      </w:r>
      <w:r w:rsidR="005C2A91" w:rsidRPr="00A04F9B">
        <w:rPr>
          <w:szCs w:val="28"/>
        </w:rPr>
        <w:t>–</w:t>
      </w:r>
      <w:r w:rsidRPr="00A04F9B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A04F9B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Default="004E7707" w:rsidP="007704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B5AD1" w:rsidRPr="00A04F9B" w:rsidRDefault="00B53447" w:rsidP="00770449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Исчерпывающий перечень оснований для отказа в приеме запроса</w:t>
      </w:r>
      <w:r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szCs w:val="28"/>
        </w:rPr>
        <w:t>тавления государственной услуги приведены в приложении 4 к настоящему Административному регламенту</w:t>
      </w:r>
      <w:r w:rsidR="001B5AD1" w:rsidRPr="00A04F9B">
        <w:rPr>
          <w:szCs w:val="28"/>
        </w:rPr>
        <w:t xml:space="preserve">. </w:t>
      </w:r>
    </w:p>
    <w:p w:rsidR="00B53447" w:rsidRPr="004218EC" w:rsidRDefault="00B53447" w:rsidP="00B53447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0D3176" w:rsidRPr="00A04F9B" w:rsidRDefault="000D3176" w:rsidP="000D317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>Основаниями для приостановления предоставления государственной услуги являются:</w:t>
      </w:r>
    </w:p>
    <w:p w:rsidR="000D3176" w:rsidRPr="00A04F9B" w:rsidRDefault="000D3176" w:rsidP="000D31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необходимость получения </w:t>
      </w:r>
      <w:r w:rsidR="00D46230" w:rsidRPr="00A04F9B">
        <w:rPr>
          <w:szCs w:val="28"/>
        </w:rPr>
        <w:t>Госкомитетом</w:t>
      </w:r>
      <w:r w:rsidRPr="00A04F9B">
        <w:rPr>
          <w:szCs w:val="28"/>
        </w:rPr>
        <w:t xml:space="preserve"> дополнительных сведений;</w:t>
      </w:r>
    </w:p>
    <w:p w:rsidR="000D3176" w:rsidRPr="00A04F9B" w:rsidRDefault="000D3176" w:rsidP="000D31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необходимость привлечения к рассмотрению спора других лиц и (или) проведения экспертизы.</w:t>
      </w:r>
    </w:p>
    <w:p w:rsidR="000D3176" w:rsidRPr="00A04F9B" w:rsidRDefault="000D3176" w:rsidP="000D31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Рассмотрение спора возобновляется после устранения причины приостановления предоставления государственной услуги.</w:t>
      </w:r>
    </w:p>
    <w:p w:rsidR="000D3176" w:rsidRPr="00A04F9B" w:rsidRDefault="000D3176" w:rsidP="000D317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Основаниями для отказа в предоставлении государственной услуги являются: </w:t>
      </w:r>
    </w:p>
    <w:p w:rsidR="00AD6716" w:rsidRPr="00A04F9B" w:rsidRDefault="00F75810" w:rsidP="004C4D4A">
      <w:pPr>
        <w:pStyle w:val="ac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A04F9B">
        <w:rPr>
          <w:szCs w:val="28"/>
        </w:rPr>
        <w:t>для</w:t>
      </w:r>
      <w:r w:rsidR="00AD6716" w:rsidRPr="00A04F9B">
        <w:rPr>
          <w:szCs w:val="28"/>
        </w:rPr>
        <w:t xml:space="preserve"> принятия решени</w:t>
      </w:r>
      <w:r w:rsidRPr="00A04F9B">
        <w:rPr>
          <w:szCs w:val="28"/>
        </w:rPr>
        <w:t>я</w:t>
      </w:r>
      <w:r w:rsidR="00AD6716" w:rsidRPr="00A04F9B">
        <w:rPr>
          <w:szCs w:val="28"/>
        </w:rPr>
        <w:t xml:space="preserve"> об отказе в принятии заявления к рассмотрению:</w:t>
      </w:r>
    </w:p>
    <w:p w:rsidR="000D3176" w:rsidRPr="00A04F9B" w:rsidRDefault="000D3176" w:rsidP="000D317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подача заявления по истечении 90 дней со дня, когда заявитель узнал или должен был</w:t>
      </w:r>
      <w:r w:rsidR="00000A73" w:rsidRPr="00A04F9B">
        <w:rPr>
          <w:szCs w:val="28"/>
        </w:rPr>
        <w:t xml:space="preserve"> </w:t>
      </w:r>
      <w:r w:rsidRPr="00A04F9B">
        <w:rPr>
          <w:szCs w:val="28"/>
        </w:rPr>
        <w:t>узнать о нарушении своих прав, без уважительных причин;</w:t>
      </w:r>
    </w:p>
    <w:p w:rsidR="000D3176" w:rsidRPr="00D71DC6" w:rsidRDefault="000D3176" w:rsidP="000D3176">
      <w:pPr>
        <w:ind w:firstLine="709"/>
        <w:contextualSpacing/>
        <w:jc w:val="both"/>
        <w:rPr>
          <w:szCs w:val="28"/>
        </w:rPr>
      </w:pPr>
      <w:r w:rsidRPr="00D71DC6">
        <w:rPr>
          <w:szCs w:val="28"/>
        </w:rPr>
        <w:t>непредставление документов, предусмотренных пунктом 2.</w:t>
      </w:r>
      <w:r w:rsidR="009B00BB">
        <w:rPr>
          <w:szCs w:val="28"/>
        </w:rPr>
        <w:t>11</w:t>
      </w:r>
      <w:r w:rsidRPr="00D71DC6">
        <w:rPr>
          <w:szCs w:val="28"/>
        </w:rPr>
        <w:t>.2</w:t>
      </w:r>
      <w:r w:rsidR="00C74686">
        <w:rPr>
          <w:szCs w:val="28"/>
        </w:rPr>
        <w:t xml:space="preserve"> и приложением 3 к</w:t>
      </w:r>
      <w:r w:rsidRPr="00D71DC6">
        <w:rPr>
          <w:szCs w:val="28"/>
        </w:rPr>
        <w:t xml:space="preserve"> настояще</w:t>
      </w:r>
      <w:r w:rsidR="00C74686">
        <w:rPr>
          <w:szCs w:val="28"/>
        </w:rPr>
        <w:t>му</w:t>
      </w:r>
      <w:r w:rsidR="00A75150" w:rsidRPr="00D71DC6">
        <w:rPr>
          <w:szCs w:val="28"/>
        </w:rPr>
        <w:t xml:space="preserve"> Административно</w:t>
      </w:r>
      <w:r w:rsidR="00C74686">
        <w:rPr>
          <w:szCs w:val="28"/>
        </w:rPr>
        <w:t>му</w:t>
      </w:r>
      <w:r w:rsidR="00A75150" w:rsidRPr="00D71DC6">
        <w:rPr>
          <w:szCs w:val="28"/>
        </w:rPr>
        <w:t xml:space="preserve"> р</w:t>
      </w:r>
      <w:r w:rsidR="004C4D4A" w:rsidRPr="00D71DC6">
        <w:rPr>
          <w:szCs w:val="28"/>
        </w:rPr>
        <w:t>егламент</w:t>
      </w:r>
      <w:r w:rsidR="00C74686">
        <w:rPr>
          <w:szCs w:val="28"/>
        </w:rPr>
        <w:t>у</w:t>
      </w:r>
      <w:r w:rsidR="004C4D4A" w:rsidRPr="00D71DC6">
        <w:rPr>
          <w:szCs w:val="28"/>
        </w:rPr>
        <w:t>;</w:t>
      </w:r>
    </w:p>
    <w:p w:rsidR="00057743" w:rsidRPr="00A04F9B" w:rsidRDefault="00057743" w:rsidP="000D3176">
      <w:pPr>
        <w:ind w:firstLine="709"/>
        <w:contextualSpacing/>
        <w:jc w:val="both"/>
        <w:rPr>
          <w:szCs w:val="28"/>
        </w:rPr>
      </w:pPr>
      <w:r w:rsidRPr="00D71DC6">
        <w:rPr>
          <w:szCs w:val="28"/>
        </w:rPr>
        <w:t xml:space="preserve">заявление не соответствует форме, утвержденной </w:t>
      </w:r>
      <w:r w:rsidR="00C74686">
        <w:rPr>
          <w:szCs w:val="28"/>
        </w:rPr>
        <w:t>настоящим</w:t>
      </w:r>
      <w:r w:rsidR="008258F7" w:rsidRPr="00D71DC6">
        <w:rPr>
          <w:szCs w:val="28"/>
        </w:rPr>
        <w:t xml:space="preserve"> Административным регламентом (</w:t>
      </w:r>
      <w:r w:rsidRPr="00D71DC6">
        <w:rPr>
          <w:szCs w:val="28"/>
        </w:rPr>
        <w:t xml:space="preserve">приложение </w:t>
      </w:r>
      <w:r w:rsidR="009B00BB">
        <w:rPr>
          <w:szCs w:val="28"/>
        </w:rPr>
        <w:t>5</w:t>
      </w:r>
      <w:r w:rsidR="00DE17AF" w:rsidRPr="00D71DC6">
        <w:rPr>
          <w:szCs w:val="28"/>
        </w:rPr>
        <w:t xml:space="preserve"> к настоящему Административному регламенту</w:t>
      </w:r>
      <w:r w:rsidR="008258F7" w:rsidRPr="00D71DC6">
        <w:rPr>
          <w:szCs w:val="28"/>
        </w:rPr>
        <w:t>)</w:t>
      </w:r>
      <w:r w:rsidRPr="00D71DC6">
        <w:rPr>
          <w:szCs w:val="28"/>
        </w:rPr>
        <w:t>;</w:t>
      </w:r>
    </w:p>
    <w:p w:rsidR="00AD6716" w:rsidRPr="00A04F9B" w:rsidRDefault="00F75810" w:rsidP="00AD6716">
      <w:pPr>
        <w:pStyle w:val="ac"/>
        <w:numPr>
          <w:ilvl w:val="0"/>
          <w:numId w:val="28"/>
        </w:numPr>
        <w:jc w:val="both"/>
        <w:rPr>
          <w:szCs w:val="28"/>
        </w:rPr>
      </w:pPr>
      <w:r w:rsidRPr="00A04F9B">
        <w:rPr>
          <w:szCs w:val="28"/>
        </w:rPr>
        <w:t>для</w:t>
      </w:r>
      <w:r w:rsidR="00AD6716" w:rsidRPr="00A04F9B">
        <w:rPr>
          <w:szCs w:val="28"/>
        </w:rPr>
        <w:t xml:space="preserve"> принятия решения об отказе в </w:t>
      </w:r>
      <w:r w:rsidR="004C4D4A" w:rsidRPr="00A04F9B">
        <w:rPr>
          <w:szCs w:val="28"/>
        </w:rPr>
        <w:t>удовлетворении</w:t>
      </w:r>
      <w:r w:rsidR="00AD6716" w:rsidRPr="00A04F9B">
        <w:rPr>
          <w:szCs w:val="28"/>
        </w:rPr>
        <w:t xml:space="preserve"> требований:</w:t>
      </w:r>
    </w:p>
    <w:p w:rsidR="00AD6716" w:rsidRPr="00A04F9B" w:rsidRDefault="00AD6716" w:rsidP="00AD671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правомерность действий сетевой организации при определении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ставок);</w:t>
      </w:r>
    </w:p>
    <w:p w:rsidR="00AD6716" w:rsidRDefault="00AD6716" w:rsidP="00AD6716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обстоятельства, на основании которых заявитель обосновывает свои требования, не являются предметом спора, связанного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ставок).</w:t>
      </w:r>
    </w:p>
    <w:p w:rsidR="009E3CA7" w:rsidRPr="00A04F9B" w:rsidRDefault="009E3CA7" w:rsidP="00AD6716">
      <w:pPr>
        <w:ind w:firstLine="709"/>
        <w:contextualSpacing/>
        <w:jc w:val="both"/>
        <w:rPr>
          <w:szCs w:val="28"/>
        </w:rPr>
      </w:pPr>
    </w:p>
    <w:p w:rsidR="003800C4" w:rsidRPr="00A04F9B" w:rsidRDefault="003800C4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A04F9B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A04F9B">
        <w:rPr>
          <w:b/>
          <w:szCs w:val="28"/>
        </w:rPr>
        <w:t xml:space="preserve">Состав, последовательность и сроки выполнения </w:t>
      </w:r>
      <w:r w:rsidR="008D100C" w:rsidRPr="00A04F9B">
        <w:rPr>
          <w:b/>
          <w:szCs w:val="28"/>
        </w:rPr>
        <w:br/>
      </w:r>
      <w:r w:rsidRPr="00A04F9B">
        <w:rPr>
          <w:b/>
          <w:szCs w:val="28"/>
        </w:rPr>
        <w:t>административных процедур</w:t>
      </w:r>
    </w:p>
    <w:p w:rsidR="001458E7" w:rsidRPr="00A04F9B" w:rsidRDefault="001458E7" w:rsidP="001458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53447" w:rsidRPr="0027001B" w:rsidRDefault="00B53447" w:rsidP="00B53447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B53447" w:rsidRPr="0027001B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</w:rPr>
      </w:pPr>
      <w:r w:rsidRPr="0027001B">
        <w:rPr>
          <w:szCs w:val="28"/>
        </w:rPr>
        <w:t>Процедура профилирования заявителя не осуществляется.</w:t>
      </w:r>
    </w:p>
    <w:p w:rsidR="00B53447" w:rsidRDefault="00B53447" w:rsidP="00B53447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1458E7" w:rsidRPr="00A04F9B" w:rsidRDefault="001458E7" w:rsidP="0077044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 w:rsidRPr="00A04F9B">
        <w:rPr>
          <w:rFonts w:ascii="Times New Roman" w:hAnsi="Times New Roman" w:cs="Times New Roman"/>
          <w:sz w:val="28"/>
          <w:szCs w:val="28"/>
        </w:rPr>
        <w:t>.</w:t>
      </w:r>
    </w:p>
    <w:p w:rsidR="001458E7" w:rsidRPr="00A04F9B" w:rsidRDefault="001458E7" w:rsidP="0077044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 w:rsidRPr="00A04F9B">
        <w:rPr>
          <w:rFonts w:ascii="Times New Roman" w:hAnsi="Times New Roman" w:cs="Times New Roman"/>
          <w:sz w:val="28"/>
          <w:szCs w:val="28"/>
        </w:rPr>
        <w:t>едующие</w:t>
      </w:r>
      <w:r w:rsidRPr="00A04F9B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A04F9B" w:rsidRDefault="001458E7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Pr="00A04F9B" w:rsidRDefault="001458E7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146263" w:rsidRPr="00A04F9B">
        <w:rPr>
          <w:rFonts w:ascii="Times New Roman" w:hAnsi="Times New Roman" w:cs="Times New Roman"/>
          <w:sz w:val="28"/>
          <w:szCs w:val="28"/>
        </w:rPr>
        <w:t xml:space="preserve"> (отказ в приеме документов)</w:t>
      </w:r>
      <w:r w:rsidRPr="00A04F9B">
        <w:rPr>
          <w:rFonts w:ascii="Times New Roman" w:hAnsi="Times New Roman" w:cs="Times New Roman"/>
          <w:sz w:val="28"/>
          <w:szCs w:val="28"/>
        </w:rPr>
        <w:t>;</w:t>
      </w:r>
    </w:p>
    <w:p w:rsidR="00E631D4" w:rsidRPr="00A04F9B" w:rsidRDefault="00146263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рассмотрение заявления и документов и принятие решения о</w:t>
      </w:r>
      <w:r w:rsidR="005C1CE2" w:rsidRPr="00A04F9B">
        <w:rPr>
          <w:rFonts w:ascii="Times New Roman" w:hAnsi="Times New Roman" w:cs="Times New Roman"/>
          <w:sz w:val="28"/>
          <w:szCs w:val="28"/>
        </w:rPr>
        <w:t xml:space="preserve"> принятии </w:t>
      </w:r>
      <w:r w:rsidR="00F75810" w:rsidRPr="00A04F9B">
        <w:rPr>
          <w:rFonts w:ascii="Times New Roman" w:hAnsi="Times New Roman" w:cs="Times New Roman"/>
          <w:sz w:val="28"/>
          <w:szCs w:val="28"/>
        </w:rPr>
        <w:t>заявления</w:t>
      </w:r>
      <w:r w:rsidR="00964C5D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5C1CE2" w:rsidRPr="00A04F9B">
        <w:rPr>
          <w:rFonts w:ascii="Times New Roman" w:hAnsi="Times New Roman" w:cs="Times New Roman"/>
          <w:sz w:val="28"/>
          <w:szCs w:val="28"/>
        </w:rPr>
        <w:t>к рассмотрению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 либо об отказе в принятии заявления к рассмотрению</w:t>
      </w:r>
      <w:r w:rsidR="00964C5D"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7E0939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получение сведений, формирование и направление межведомственных запросов в органы (организации), участвующие в предоставлении государственной услуги</w:t>
      </w:r>
      <w:r w:rsidR="003407E2"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3407E2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подготовка и утверждение </w:t>
      </w:r>
      <w:r w:rsidR="00571AEF" w:rsidRPr="00A04F9B">
        <w:rPr>
          <w:rFonts w:ascii="Times New Roman" w:hAnsi="Times New Roman" w:cs="Times New Roman"/>
          <w:sz w:val="28"/>
          <w:szCs w:val="28"/>
        </w:rPr>
        <w:t>решения</w:t>
      </w:r>
      <w:r w:rsidR="008C69BA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>об удовлетворении требований, указанных в зая</w:t>
      </w:r>
      <w:r w:rsidR="00E631D4" w:rsidRPr="00A04F9B">
        <w:rPr>
          <w:rFonts w:ascii="Times New Roman" w:hAnsi="Times New Roman" w:cs="Times New Roman"/>
          <w:sz w:val="28"/>
          <w:szCs w:val="28"/>
        </w:rPr>
        <w:t>влении (полностью или частично)</w:t>
      </w:r>
      <w:r w:rsidR="00571AEF" w:rsidRPr="00A04F9B">
        <w:rPr>
          <w:rFonts w:ascii="Times New Roman" w:hAnsi="Times New Roman" w:cs="Times New Roman"/>
          <w:sz w:val="28"/>
          <w:szCs w:val="28"/>
        </w:rPr>
        <w:t>, либо об отказе в удовлетворении требований</w:t>
      </w:r>
      <w:r w:rsidRPr="00A04F9B">
        <w:rPr>
          <w:rFonts w:ascii="Times New Roman" w:hAnsi="Times New Roman" w:cs="Times New Roman"/>
          <w:sz w:val="28"/>
          <w:szCs w:val="28"/>
        </w:rPr>
        <w:t>;</w:t>
      </w:r>
    </w:p>
    <w:p w:rsidR="003407E2" w:rsidRPr="00A04F9B" w:rsidRDefault="003407E2" w:rsidP="00770449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направление заявителю ре</w:t>
      </w:r>
      <w:r w:rsidR="000E3FDF"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1458E7" w:rsidRPr="00A04F9B" w:rsidRDefault="001458E7" w:rsidP="0077044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1458E7" w:rsidRPr="00A04F9B" w:rsidRDefault="001458E7" w:rsidP="0077044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Заявитель вправе обратиться в Госкомитет лично, по телефону, электр</w:t>
      </w:r>
      <w:r w:rsidR="00DF29AA" w:rsidRPr="00A04F9B">
        <w:rPr>
          <w:rFonts w:ascii="Times New Roman" w:hAnsi="Times New Roman" w:cs="Times New Roman"/>
          <w:sz w:val="28"/>
          <w:szCs w:val="28"/>
        </w:rPr>
        <w:t xml:space="preserve">онной почте, в письменной форме, посредством системы электронного документооборота </w:t>
      </w:r>
      <w:r w:rsidRPr="00A04F9B">
        <w:rPr>
          <w:rFonts w:ascii="Times New Roman" w:hAnsi="Times New Roman" w:cs="Times New Roman"/>
          <w:sz w:val="28"/>
          <w:szCs w:val="28"/>
        </w:rPr>
        <w:t>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1458E7" w:rsidRPr="00A04F9B" w:rsidRDefault="001458E7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Специалист Отдел</w:t>
      </w:r>
      <w:r w:rsidR="00AF00B1">
        <w:rPr>
          <w:rFonts w:ascii="Times New Roman" w:hAnsi="Times New Roman" w:cs="Times New Roman"/>
          <w:sz w:val="28"/>
          <w:szCs w:val="28"/>
        </w:rPr>
        <w:t>а</w:t>
      </w:r>
      <w:r w:rsidRPr="00A04F9B">
        <w:rPr>
          <w:rFonts w:ascii="Times New Roman" w:hAnsi="Times New Roman" w:cs="Times New Roman"/>
          <w:sz w:val="28"/>
          <w:szCs w:val="28"/>
        </w:rPr>
        <w:t xml:space="preserve"> лично, по телефону, электронной почте и (или) в письменной форме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1458E7" w:rsidRPr="00A04F9B" w:rsidRDefault="001458E7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</w:t>
      </w:r>
    </w:p>
    <w:p w:rsidR="001458E7" w:rsidRPr="00A04F9B" w:rsidRDefault="001458E7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поступления обращения.</w:t>
      </w:r>
    </w:p>
    <w:p w:rsidR="001458E7" w:rsidRPr="00A04F9B" w:rsidRDefault="001458E7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регистрации письменного обращения.</w:t>
      </w:r>
    </w:p>
    <w:p w:rsidR="001458E7" w:rsidRPr="00A04F9B" w:rsidRDefault="001458E7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A04F9B" w:rsidRDefault="001458E7" w:rsidP="0077044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42088D" w:rsidRPr="00A04F9B">
        <w:rPr>
          <w:rFonts w:ascii="Times New Roman" w:hAnsi="Times New Roman" w:cs="Times New Roman"/>
          <w:sz w:val="28"/>
          <w:szCs w:val="28"/>
        </w:rPr>
        <w:t xml:space="preserve"> (отказ в приеме документов)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</w:p>
    <w:p w:rsidR="001458E7" w:rsidRPr="00A04F9B" w:rsidRDefault="001458E7" w:rsidP="00770449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Заявитель лично, через доверенное лицо, по почте, </w:t>
      </w:r>
      <w:r w:rsidR="00571AEF" w:rsidRPr="00A04F9B">
        <w:rPr>
          <w:rFonts w:ascii="Times New Roman" w:hAnsi="Times New Roman" w:cs="Times New Roman"/>
          <w:sz w:val="28"/>
          <w:szCs w:val="28"/>
        </w:rPr>
        <w:t>посредством</w:t>
      </w:r>
      <w:r w:rsidRPr="00A04F9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71AEF" w:rsidRPr="00A04F9B">
        <w:rPr>
          <w:rFonts w:ascii="Times New Roman" w:hAnsi="Times New Roman" w:cs="Times New Roman"/>
          <w:sz w:val="28"/>
          <w:szCs w:val="28"/>
        </w:rPr>
        <w:t>ы</w:t>
      </w:r>
      <w:r w:rsidRPr="00A04F9B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документооборота, </w:t>
      </w:r>
      <w:r w:rsidR="00571AEF" w:rsidRPr="00A04F9B">
        <w:rPr>
          <w:rFonts w:ascii="Times New Roman" w:hAnsi="Times New Roman" w:cs="Times New Roman"/>
          <w:sz w:val="28"/>
          <w:szCs w:val="28"/>
        </w:rPr>
        <w:t>через</w:t>
      </w:r>
      <w:r w:rsidR="00D46230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>Интернет-приемную официально</w:t>
      </w:r>
      <w:r w:rsidR="00944E7B" w:rsidRPr="00A04F9B">
        <w:rPr>
          <w:rFonts w:ascii="Times New Roman" w:hAnsi="Times New Roman" w:cs="Times New Roman"/>
          <w:sz w:val="28"/>
          <w:szCs w:val="28"/>
        </w:rPr>
        <w:t>го портала Республики Татарстан или</w:t>
      </w:r>
      <w:r w:rsidRPr="00A04F9B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B7775" w:rsidRPr="00A04F9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A04F9B"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045309" w:rsidRPr="00A04F9B">
        <w:rPr>
          <w:rFonts w:ascii="Times New Roman" w:hAnsi="Times New Roman" w:cs="Times New Roman"/>
          <w:sz w:val="28"/>
          <w:szCs w:val="28"/>
        </w:rPr>
        <w:t xml:space="preserve">в Госкомитет </w:t>
      </w:r>
      <w:r w:rsidRPr="00A04F9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45309" w:rsidRPr="00A04F9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A04F9B">
        <w:rPr>
          <w:rFonts w:ascii="Times New Roman" w:hAnsi="Times New Roman" w:cs="Times New Roman"/>
          <w:sz w:val="28"/>
          <w:szCs w:val="28"/>
        </w:rPr>
        <w:t xml:space="preserve">и </w:t>
      </w:r>
      <w:r w:rsidR="00045309" w:rsidRPr="00A04F9B">
        <w:rPr>
          <w:rFonts w:ascii="Times New Roman" w:hAnsi="Times New Roman" w:cs="Times New Roman"/>
          <w:sz w:val="28"/>
          <w:szCs w:val="28"/>
        </w:rPr>
        <w:t>прилагает</w:t>
      </w:r>
      <w:r w:rsidRPr="00A04F9B">
        <w:rPr>
          <w:rFonts w:ascii="Times New Roman" w:hAnsi="Times New Roman" w:cs="Times New Roman"/>
          <w:sz w:val="28"/>
          <w:szCs w:val="28"/>
        </w:rPr>
        <w:t xml:space="preserve"> документы к нему в соответствии с пунктом 2.</w:t>
      </w:r>
      <w:r w:rsidR="0027522F">
        <w:rPr>
          <w:rFonts w:ascii="Times New Roman" w:hAnsi="Times New Roman" w:cs="Times New Roman"/>
          <w:sz w:val="28"/>
          <w:szCs w:val="28"/>
        </w:rPr>
        <w:t>11</w:t>
      </w:r>
      <w:r w:rsidR="00F55BBD" w:rsidRPr="00A04F9B">
        <w:rPr>
          <w:rFonts w:ascii="Times New Roman" w:hAnsi="Times New Roman" w:cs="Times New Roman"/>
          <w:sz w:val="28"/>
          <w:szCs w:val="28"/>
        </w:rPr>
        <w:t>.2</w:t>
      </w:r>
      <w:r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77331" w:rsidRPr="00A04F9B" w:rsidRDefault="004531B2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Заявление подается в </w:t>
      </w:r>
      <w:r w:rsidR="00077331" w:rsidRPr="00A04F9B">
        <w:rPr>
          <w:szCs w:val="28"/>
        </w:rPr>
        <w:t>течение 90 дней со дня, когда заявитель узнал или должен был узнать о нарушении своих прав.</w:t>
      </w:r>
      <w:r w:rsidRPr="00A04F9B">
        <w:rPr>
          <w:szCs w:val="28"/>
        </w:rPr>
        <w:t xml:space="preserve"> </w:t>
      </w:r>
    </w:p>
    <w:p w:rsidR="00571AEF" w:rsidRPr="00A04F9B" w:rsidRDefault="004531B2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В случае подачи заявления позже установленного срока</w:t>
      </w:r>
      <w:r w:rsidR="00571AEF" w:rsidRPr="00A04F9B">
        <w:rPr>
          <w:szCs w:val="28"/>
        </w:rPr>
        <w:t xml:space="preserve"> к заявлению прилагается ходатайство о принятии заявления с указанием причин пропуска сроков.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Результат процедуры: поданное </w:t>
      </w:r>
      <w:r w:rsidR="00077331" w:rsidRPr="00A04F9B">
        <w:rPr>
          <w:szCs w:val="28"/>
        </w:rPr>
        <w:t>заявителем</w:t>
      </w:r>
      <w:r w:rsidRPr="00A04F9B">
        <w:rPr>
          <w:szCs w:val="28"/>
        </w:rPr>
        <w:t xml:space="preserve"> заявление.</w:t>
      </w:r>
    </w:p>
    <w:p w:rsidR="001458E7" w:rsidRPr="00A04F9B" w:rsidRDefault="001458E7" w:rsidP="00770449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A04F9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A04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Заявитель для подачи заявления в электронной форме через Портал</w:t>
      </w:r>
      <w:r w:rsidR="00EB7775" w:rsidRPr="00A04F9B">
        <w:rPr>
          <w:szCs w:val="28"/>
        </w:rPr>
        <w:t xml:space="preserve"> государственных услуг</w:t>
      </w:r>
      <w:r w:rsidRPr="00A04F9B">
        <w:rPr>
          <w:szCs w:val="28"/>
        </w:rPr>
        <w:t xml:space="preserve"> выполняет следующие действия: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выполняет авторизацию на Портале</w:t>
      </w:r>
      <w:r w:rsidR="00EB7775" w:rsidRPr="00A04F9B">
        <w:rPr>
          <w:szCs w:val="28"/>
        </w:rPr>
        <w:t xml:space="preserve"> государственных услуг</w:t>
      </w:r>
      <w:r w:rsidRPr="00A04F9B">
        <w:rPr>
          <w:szCs w:val="28"/>
        </w:rPr>
        <w:t>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открывает форму электронного заявления на Портале</w:t>
      </w:r>
      <w:r w:rsidR="00EB7775" w:rsidRPr="00A04F9B">
        <w:rPr>
          <w:szCs w:val="28"/>
        </w:rPr>
        <w:t xml:space="preserve"> государственных услуг</w:t>
      </w:r>
      <w:r w:rsidRPr="00A04F9B">
        <w:rPr>
          <w:szCs w:val="28"/>
        </w:rPr>
        <w:t>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подтверждает достоверность сообщенных сведений;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A04F9B">
        <w:rPr>
          <w:szCs w:val="28"/>
        </w:rPr>
        <w:t xml:space="preserve">получает уведомление об отправке электронного заявления. </w:t>
      </w:r>
    </w:p>
    <w:p w:rsidR="00571AEF" w:rsidRPr="00A04F9B" w:rsidRDefault="00571AEF" w:rsidP="00571AE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Заявление подается в течение 90 дней со дня, когда заявитель узнал или должен был узнать о нарушении своих прав. </w:t>
      </w:r>
    </w:p>
    <w:p w:rsidR="00571AEF" w:rsidRPr="00A04F9B" w:rsidRDefault="00571AEF" w:rsidP="00571AE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В случае подачи заявления позже установленного срока к заявлению прилагается ходатайство о принятии заявления с указанием причин пропуска сроков.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 xml:space="preserve">Результат процедуры: поданное </w:t>
      </w:r>
      <w:r w:rsidR="004F0F5B" w:rsidRPr="00A04F9B">
        <w:rPr>
          <w:szCs w:val="28"/>
        </w:rPr>
        <w:t>заявителем</w:t>
      </w:r>
      <w:r w:rsidRPr="00A04F9B">
        <w:rPr>
          <w:szCs w:val="28"/>
        </w:rPr>
        <w:t xml:space="preserve"> заявление через Портал</w:t>
      </w:r>
      <w:r w:rsidR="00EB7775" w:rsidRPr="00A04F9B">
        <w:rPr>
          <w:szCs w:val="28"/>
        </w:rPr>
        <w:t xml:space="preserve"> государственных услуг</w:t>
      </w:r>
      <w:r w:rsidRPr="00A04F9B">
        <w:rPr>
          <w:szCs w:val="28"/>
        </w:rPr>
        <w:t>.</w:t>
      </w:r>
    </w:p>
    <w:p w:rsidR="001458E7" w:rsidRPr="00A04F9B" w:rsidRDefault="001458E7" w:rsidP="00770449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A04F9B" w:rsidRDefault="001458E7" w:rsidP="00770449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 xml:space="preserve">Специалист отдела общего обеспечения и делопроизводства </w:t>
      </w:r>
      <w:r w:rsidR="00045309" w:rsidRPr="00A04F9B">
        <w:rPr>
          <w:szCs w:val="28"/>
        </w:rPr>
        <w:t xml:space="preserve">Госкомитета </w:t>
      </w:r>
      <w:r w:rsidRPr="00A04F9B">
        <w:rPr>
          <w:szCs w:val="28"/>
        </w:rPr>
        <w:t xml:space="preserve">осуществляет: 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прием заявления;</w:t>
      </w:r>
    </w:p>
    <w:p w:rsidR="007E0939" w:rsidRPr="00A04F9B" w:rsidRDefault="007E0939" w:rsidP="007E0939">
      <w:pPr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проверку отсутствия в заявлении подчисток, приписок, зачеркнутых слов и исправлений, не заверенных в установленном порядке;</w:t>
      </w:r>
    </w:p>
    <w:p w:rsidR="001458E7" w:rsidRPr="00A04F9B" w:rsidRDefault="00656CBA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первичную обработку и регистрацию заявления в случае отсутствия оснований для отказа в приеме заявления и документов, необходимых для предоставления государственной услуги, предусмотренных пунктом 2.</w:t>
      </w:r>
      <w:r w:rsidR="001E3B16">
        <w:rPr>
          <w:szCs w:val="28"/>
        </w:rPr>
        <w:t>12</w:t>
      </w:r>
      <w:r w:rsidRPr="00A04F9B">
        <w:rPr>
          <w:szCs w:val="28"/>
        </w:rPr>
        <w:t xml:space="preserve"> настоящего Административного регламента, с присвоением регистрационного номера и указанием даты приема в системе электронного документооборота</w:t>
      </w:r>
      <w:r w:rsidR="001458E7" w:rsidRPr="00A04F9B">
        <w:rPr>
          <w:szCs w:val="28"/>
        </w:rPr>
        <w:t>;</w:t>
      </w:r>
    </w:p>
    <w:p w:rsidR="00917C1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вручение заявителю копии заявления с отметкой о дате приема документов, пр</w:t>
      </w:r>
      <w:r w:rsidR="00917C17" w:rsidRPr="00A04F9B">
        <w:rPr>
          <w:szCs w:val="28"/>
        </w:rPr>
        <w:t xml:space="preserve">исвоенном входящем номере </w:t>
      </w:r>
      <w:r w:rsidRPr="00A04F9B">
        <w:rPr>
          <w:szCs w:val="28"/>
        </w:rPr>
        <w:t xml:space="preserve">в случае представления заявления </w:t>
      </w:r>
      <w:r w:rsidR="007E0939" w:rsidRPr="00A04F9B">
        <w:rPr>
          <w:szCs w:val="28"/>
        </w:rPr>
        <w:t>лично.</w:t>
      </w:r>
    </w:p>
    <w:p w:rsidR="001458E7" w:rsidRPr="00A04F9B" w:rsidRDefault="007E0939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</w:t>
      </w:r>
      <w:r w:rsidR="00917C17" w:rsidRPr="00A04F9B">
        <w:rPr>
          <w:szCs w:val="28"/>
        </w:rPr>
        <w:t xml:space="preserve">рисвоенный заявлению входящий номер в случае </w:t>
      </w:r>
      <w:r w:rsidR="001458E7" w:rsidRPr="00A04F9B">
        <w:rPr>
          <w:szCs w:val="28"/>
        </w:rPr>
        <w:t>подачи заявления через Портал</w:t>
      </w:r>
      <w:r w:rsidR="00AF7DF6" w:rsidRPr="00A04F9B">
        <w:rPr>
          <w:szCs w:val="28"/>
        </w:rPr>
        <w:t xml:space="preserve"> государственных услуг</w:t>
      </w:r>
      <w:r w:rsidR="00917C17" w:rsidRPr="00A04F9B">
        <w:rPr>
          <w:szCs w:val="28"/>
        </w:rPr>
        <w:t xml:space="preserve"> направляется в личный кабинет заявителя Портала государственных услуг.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Результат процедуры: зарегистрированное заявление.</w:t>
      </w:r>
    </w:p>
    <w:p w:rsidR="00656CBA" w:rsidRPr="00A04F9B" w:rsidRDefault="00656CBA" w:rsidP="00656CB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>В случае наличия оснований для отказа в приеме заявления и документов, необходимых для предоставления государственной услуги, предусмотренных пунктом 2.</w:t>
      </w:r>
      <w:r w:rsidR="001E3B16">
        <w:rPr>
          <w:szCs w:val="28"/>
        </w:rPr>
        <w:t>12</w:t>
      </w:r>
      <w:r w:rsidRPr="00A04F9B">
        <w:rPr>
          <w:szCs w:val="28"/>
        </w:rPr>
        <w:t xml:space="preserve"> настоящего Административного регламента, представленные заявителем заявление и документы возвращаются без регистрации в соответствии с выбранным им способом обращения в Госкомитет за предоставлением государственной услуги.</w:t>
      </w:r>
    </w:p>
    <w:p w:rsidR="00656CBA" w:rsidRPr="00A04F9B" w:rsidRDefault="00656CBA" w:rsidP="00656CB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656CBA" w:rsidRPr="00A04F9B" w:rsidRDefault="00656CBA" w:rsidP="00656CBA">
      <w:pPr>
        <w:pStyle w:val="ac"/>
        <w:widowControl w:val="0"/>
        <w:autoSpaceDE w:val="0"/>
        <w:autoSpaceDN w:val="0"/>
        <w:ind w:left="709"/>
        <w:jc w:val="both"/>
        <w:rPr>
          <w:szCs w:val="28"/>
        </w:rPr>
      </w:pPr>
      <w:r w:rsidRPr="00A04F9B">
        <w:rPr>
          <w:szCs w:val="28"/>
        </w:rPr>
        <w:t>Результат процедуры: возвращенные заявителю заявление и документы.</w:t>
      </w:r>
    </w:p>
    <w:p w:rsidR="001458E7" w:rsidRPr="00A04F9B" w:rsidRDefault="001458E7" w:rsidP="00770449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>Специалист отдела организации, контроля и сопровождения принятия тарифных решений осущ</w:t>
      </w:r>
      <w:r w:rsidR="000D4988">
        <w:rPr>
          <w:szCs w:val="28"/>
        </w:rPr>
        <w:t>ествляет направление заявления П</w:t>
      </w:r>
      <w:r w:rsidRPr="00A04F9B">
        <w:rPr>
          <w:szCs w:val="28"/>
        </w:rPr>
        <w:t>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Рез</w:t>
      </w:r>
      <w:r w:rsidR="000D4988">
        <w:rPr>
          <w:szCs w:val="28"/>
        </w:rPr>
        <w:t>ультат процедуры: направленное П</w:t>
      </w:r>
      <w:r w:rsidRPr="00A04F9B">
        <w:rPr>
          <w:szCs w:val="28"/>
        </w:rPr>
        <w:t>редседателю</w:t>
      </w:r>
      <w:r w:rsidR="00571AEF" w:rsidRPr="00A04F9B">
        <w:rPr>
          <w:szCs w:val="28"/>
        </w:rPr>
        <w:t xml:space="preserve"> </w:t>
      </w:r>
      <w:r w:rsidRPr="00A04F9B">
        <w:rPr>
          <w:szCs w:val="28"/>
        </w:rPr>
        <w:t>(лицу, исполняющему его обязанности) заявление.</w:t>
      </w:r>
    </w:p>
    <w:p w:rsidR="001458E7" w:rsidRPr="00A04F9B" w:rsidRDefault="001458E7" w:rsidP="00770449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>Председатель</w:t>
      </w:r>
      <w:r w:rsidR="00571AEF" w:rsidRPr="00A04F9B">
        <w:rPr>
          <w:szCs w:val="28"/>
        </w:rPr>
        <w:t xml:space="preserve"> </w:t>
      </w:r>
      <w:r w:rsidRPr="00A04F9B">
        <w:rPr>
          <w:szCs w:val="28"/>
        </w:rPr>
        <w:t>(лицо, исполняющее его обязанности) рассма</w:t>
      </w:r>
      <w:r w:rsidR="000D4988">
        <w:rPr>
          <w:szCs w:val="28"/>
        </w:rPr>
        <w:t>тривает заявление и направляет З</w:t>
      </w:r>
      <w:r w:rsidRPr="00A04F9B">
        <w:rPr>
          <w:szCs w:val="28"/>
        </w:rPr>
        <w:t>аместителю председателя для рассмотрения.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Результат проц</w:t>
      </w:r>
      <w:r w:rsidR="000D4988">
        <w:rPr>
          <w:szCs w:val="28"/>
        </w:rPr>
        <w:t>едуры: заявление, направленное З</w:t>
      </w:r>
      <w:r w:rsidRPr="00A04F9B">
        <w:rPr>
          <w:szCs w:val="28"/>
        </w:rPr>
        <w:t>аместителю председателя на рассмотрение.</w:t>
      </w:r>
    </w:p>
    <w:p w:rsidR="001458E7" w:rsidRPr="00A04F9B" w:rsidRDefault="001458E7" w:rsidP="00770449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A04F9B" w:rsidRDefault="001458E7" w:rsidP="00770449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04F9B">
        <w:rPr>
          <w:szCs w:val="28"/>
        </w:rPr>
        <w:t>Начальник Отдела рас</w:t>
      </w:r>
      <w:r w:rsidR="00AF7DF6" w:rsidRPr="00A04F9B">
        <w:rPr>
          <w:szCs w:val="28"/>
        </w:rPr>
        <w:t>сматривает заявление</w:t>
      </w:r>
      <w:r w:rsidRPr="00A04F9B">
        <w:rPr>
          <w:szCs w:val="28"/>
        </w:rPr>
        <w:t xml:space="preserve">, назначает </w:t>
      </w:r>
      <w:r w:rsidR="00AF7DF6" w:rsidRPr="00A04F9B">
        <w:rPr>
          <w:szCs w:val="28"/>
        </w:rPr>
        <w:t>ответственного исполнителя</w:t>
      </w:r>
      <w:r w:rsidRPr="00A04F9B">
        <w:rPr>
          <w:szCs w:val="28"/>
        </w:rPr>
        <w:t xml:space="preserve"> и направляет ему для рассмотрения.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A04F9B" w:rsidRDefault="001458E7" w:rsidP="0077044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04F9B">
        <w:rPr>
          <w:szCs w:val="28"/>
        </w:rPr>
        <w:t>Результат процедуры: заявление</w:t>
      </w:r>
      <w:r w:rsidR="00EC1CC1" w:rsidRPr="00A04F9B">
        <w:rPr>
          <w:szCs w:val="28"/>
        </w:rPr>
        <w:t>, направленно</w:t>
      </w:r>
      <w:r w:rsidRPr="00A04F9B">
        <w:rPr>
          <w:szCs w:val="28"/>
        </w:rPr>
        <w:t xml:space="preserve">е </w:t>
      </w:r>
      <w:r w:rsidR="00AF7DF6" w:rsidRPr="00A04F9B">
        <w:rPr>
          <w:szCs w:val="28"/>
        </w:rPr>
        <w:t>ответственному исполнителю</w:t>
      </w:r>
      <w:r w:rsidRPr="00A04F9B">
        <w:rPr>
          <w:szCs w:val="28"/>
        </w:rPr>
        <w:t>.</w:t>
      </w:r>
    </w:p>
    <w:p w:rsidR="00E631D4" w:rsidRPr="00A04F9B" w:rsidRDefault="00FC5D6C" w:rsidP="00E631D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Рассмотрение заявления и документов и принятие решения о принятии заявления к рассмотрению либо об отказе в принятии заявления к рассмотрению</w:t>
      </w:r>
      <w:r w:rsidR="00E631D4" w:rsidRPr="00A04F9B">
        <w:rPr>
          <w:rFonts w:ascii="Times New Roman" w:hAnsi="Times New Roman" w:cs="Times New Roman"/>
          <w:sz w:val="28"/>
          <w:szCs w:val="28"/>
        </w:rPr>
        <w:t>.</w:t>
      </w:r>
      <w:r w:rsidR="005C1CE2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9FE" w:rsidRPr="00A04F9B" w:rsidRDefault="00E631D4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Ответственный исполнитель Отдела осуществляет</w:t>
      </w:r>
      <w:r w:rsidR="00A75150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 xml:space="preserve">рассмотрение заявления и </w:t>
      </w:r>
      <w:r w:rsidR="00944E7B" w:rsidRPr="00A04F9B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A04F9B">
        <w:rPr>
          <w:rFonts w:ascii="Times New Roman" w:hAnsi="Times New Roman" w:cs="Times New Roman"/>
          <w:sz w:val="28"/>
          <w:szCs w:val="28"/>
        </w:rPr>
        <w:t xml:space="preserve">документов на предмет </w:t>
      </w:r>
      <w:r w:rsidR="00363984" w:rsidRPr="00A04F9B">
        <w:rPr>
          <w:rFonts w:ascii="Times New Roman" w:hAnsi="Times New Roman" w:cs="Times New Roman"/>
          <w:sz w:val="28"/>
          <w:szCs w:val="28"/>
        </w:rPr>
        <w:t xml:space="preserve">наличия оснований, </w:t>
      </w:r>
      <w:r w:rsidRPr="00A04F9B">
        <w:rPr>
          <w:rFonts w:ascii="Times New Roman" w:hAnsi="Times New Roman" w:cs="Times New Roman"/>
          <w:sz w:val="28"/>
          <w:szCs w:val="28"/>
        </w:rPr>
        <w:t>определенны</w:t>
      </w:r>
      <w:r w:rsidR="00363984" w:rsidRPr="00A04F9B">
        <w:rPr>
          <w:rFonts w:ascii="Times New Roman" w:hAnsi="Times New Roman" w:cs="Times New Roman"/>
          <w:sz w:val="28"/>
          <w:szCs w:val="28"/>
        </w:rPr>
        <w:t>х</w:t>
      </w:r>
      <w:r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F75810" w:rsidRPr="00A04F9B">
        <w:rPr>
          <w:rFonts w:ascii="Times New Roman" w:hAnsi="Times New Roman" w:cs="Times New Roman"/>
          <w:sz w:val="28"/>
          <w:szCs w:val="28"/>
        </w:rPr>
        <w:t>подпунктом 1 пункта</w:t>
      </w:r>
      <w:r w:rsidR="007F79FE" w:rsidRPr="00A04F9B">
        <w:rPr>
          <w:rFonts w:ascii="Times New Roman" w:hAnsi="Times New Roman" w:cs="Times New Roman"/>
          <w:sz w:val="28"/>
          <w:szCs w:val="28"/>
        </w:rPr>
        <w:t xml:space="preserve"> 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7F79FE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3</w:t>
      </w:r>
      <w:r w:rsidR="007F79FE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>настоящ</w:t>
      </w:r>
      <w:r w:rsidR="007F79FE" w:rsidRPr="00A04F9B">
        <w:rPr>
          <w:rFonts w:ascii="Times New Roman" w:hAnsi="Times New Roman" w:cs="Times New Roman"/>
          <w:sz w:val="28"/>
          <w:szCs w:val="28"/>
        </w:rPr>
        <w:t>его Административного</w:t>
      </w:r>
      <w:r w:rsidRPr="00A04F9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75150" w:rsidRPr="00A04F9B">
        <w:rPr>
          <w:rFonts w:ascii="Times New Roman" w:hAnsi="Times New Roman" w:cs="Times New Roman"/>
          <w:sz w:val="28"/>
          <w:szCs w:val="28"/>
        </w:rPr>
        <w:t>а.</w:t>
      </w:r>
    </w:p>
    <w:p w:rsidR="00944E7B" w:rsidRPr="00A04F9B" w:rsidRDefault="00363984" w:rsidP="00A75150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 отсутствии оснований</w:t>
      </w:r>
      <w:r w:rsidR="00F1471D" w:rsidRPr="00A04F9B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подпунктом 1 пункта </w:t>
      </w:r>
      <w:r w:rsidR="00F1471D" w:rsidRPr="00A04F9B">
        <w:rPr>
          <w:rFonts w:ascii="Times New Roman" w:hAnsi="Times New Roman" w:cs="Times New Roman"/>
          <w:sz w:val="28"/>
          <w:szCs w:val="28"/>
        </w:rPr>
        <w:t>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F1471D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3</w:t>
      </w:r>
      <w:r w:rsidR="00A75150"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Отдела </w:t>
      </w:r>
      <w:r w:rsidR="00944E7B" w:rsidRPr="00A04F9B">
        <w:rPr>
          <w:rFonts w:ascii="Times New Roman" w:hAnsi="Times New Roman" w:cs="Times New Roman"/>
          <w:sz w:val="28"/>
          <w:szCs w:val="28"/>
        </w:rPr>
        <w:t>осуществляет подготовку проекта письма о принятии заявления к рассмотрению.</w:t>
      </w:r>
    </w:p>
    <w:p w:rsidR="00944E7B" w:rsidRPr="00A04F9B" w:rsidRDefault="00944E7B" w:rsidP="00944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75810" w:rsidRPr="00A04F9B">
        <w:rPr>
          <w:rFonts w:ascii="Times New Roman" w:hAnsi="Times New Roman" w:cs="Times New Roman"/>
          <w:sz w:val="28"/>
          <w:szCs w:val="28"/>
        </w:rPr>
        <w:t>семи</w:t>
      </w:r>
      <w:r w:rsidR="00667692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 xml:space="preserve">рабочих дней с даты </w:t>
      </w:r>
      <w:r w:rsidR="00F75810" w:rsidRPr="00A04F9B">
        <w:rPr>
          <w:rFonts w:ascii="Times New Roman" w:hAnsi="Times New Roman" w:cs="Times New Roman"/>
          <w:sz w:val="28"/>
          <w:szCs w:val="28"/>
        </w:rPr>
        <w:t>поступления</w:t>
      </w:r>
      <w:r w:rsidRPr="00A04F9B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944E7B" w:rsidRPr="00A04F9B" w:rsidRDefault="00944E7B" w:rsidP="00944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проект письма о принятии заявления к рассмотрению, направленный на согласование начальнику Отдела.</w:t>
      </w:r>
    </w:p>
    <w:p w:rsidR="00E631D4" w:rsidRPr="00A04F9B" w:rsidRDefault="00E4326E" w:rsidP="00944E7B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 наличии оснований</w:t>
      </w:r>
      <w:r w:rsidR="00F1471D" w:rsidRPr="00A04F9B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подпунктом 1 пункта </w:t>
      </w:r>
      <w:r w:rsidR="00F1471D" w:rsidRPr="00A04F9B">
        <w:rPr>
          <w:rFonts w:ascii="Times New Roman" w:hAnsi="Times New Roman" w:cs="Times New Roman"/>
          <w:sz w:val="28"/>
          <w:szCs w:val="28"/>
        </w:rPr>
        <w:t>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F1471D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3</w:t>
      </w:r>
      <w:r w:rsidR="007F79FE"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146263" w:rsidRPr="00A04F9B">
        <w:rPr>
          <w:rFonts w:ascii="Times New Roman" w:hAnsi="Times New Roman" w:cs="Times New Roman"/>
          <w:sz w:val="28"/>
          <w:szCs w:val="28"/>
        </w:rPr>
        <w:t xml:space="preserve">ответственный исполнитель Отдела осуществляет </w:t>
      </w:r>
      <w:r w:rsidR="00E631D4" w:rsidRPr="00A04F9B">
        <w:rPr>
          <w:rFonts w:ascii="Times New Roman" w:hAnsi="Times New Roman" w:cs="Times New Roman"/>
          <w:sz w:val="28"/>
          <w:szCs w:val="28"/>
        </w:rPr>
        <w:t>подготовку проекта письма</w:t>
      </w:r>
      <w:r w:rsidR="007F79FE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E631D4" w:rsidRPr="00A04F9B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85102A" w:rsidRPr="00A04F9B">
        <w:rPr>
          <w:rFonts w:ascii="Times New Roman" w:hAnsi="Times New Roman" w:cs="Times New Roman"/>
          <w:sz w:val="28"/>
          <w:szCs w:val="28"/>
        </w:rPr>
        <w:t xml:space="preserve">принятии заявления к рассмотрению, являющегося результатом предоставления государственной услуги, </w:t>
      </w:r>
      <w:r w:rsidR="00944E7B" w:rsidRPr="00A04F9B">
        <w:rPr>
          <w:rFonts w:ascii="Times New Roman" w:hAnsi="Times New Roman" w:cs="Times New Roman"/>
          <w:sz w:val="28"/>
          <w:szCs w:val="28"/>
        </w:rPr>
        <w:t>и его направление на согласование начальнику Отдела</w:t>
      </w:r>
      <w:r w:rsidR="00A75150" w:rsidRPr="00A04F9B">
        <w:rPr>
          <w:rFonts w:ascii="Times New Roman" w:hAnsi="Times New Roman" w:cs="Times New Roman"/>
          <w:sz w:val="28"/>
          <w:szCs w:val="28"/>
        </w:rPr>
        <w:t>.</w:t>
      </w:r>
    </w:p>
    <w:p w:rsidR="00944E7B" w:rsidRPr="00A04F9B" w:rsidRDefault="00944E7B" w:rsidP="00944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семи </w:t>
      </w:r>
      <w:r w:rsidRPr="00A04F9B">
        <w:rPr>
          <w:rFonts w:ascii="Times New Roman" w:hAnsi="Times New Roman" w:cs="Times New Roman"/>
          <w:sz w:val="28"/>
          <w:szCs w:val="28"/>
        </w:rPr>
        <w:t xml:space="preserve">рабочих дней с даты </w:t>
      </w:r>
      <w:r w:rsidR="00F75810" w:rsidRPr="00A04F9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A04F9B">
        <w:rPr>
          <w:rFonts w:ascii="Times New Roman" w:hAnsi="Times New Roman" w:cs="Times New Roman"/>
          <w:sz w:val="28"/>
          <w:szCs w:val="28"/>
        </w:rPr>
        <w:t xml:space="preserve">заявления. </w:t>
      </w:r>
    </w:p>
    <w:p w:rsidR="007F18F8" w:rsidRPr="00A04F9B" w:rsidRDefault="00E631D4" w:rsidP="00E63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Результат процедуры: проект письма об отказе </w:t>
      </w:r>
      <w:r w:rsidR="00146263" w:rsidRPr="00A04F9B">
        <w:rPr>
          <w:rFonts w:ascii="Times New Roman" w:hAnsi="Times New Roman" w:cs="Times New Roman"/>
          <w:sz w:val="28"/>
          <w:szCs w:val="28"/>
        </w:rPr>
        <w:t xml:space="preserve">в </w:t>
      </w:r>
      <w:r w:rsidR="0085102A" w:rsidRPr="00A04F9B">
        <w:rPr>
          <w:rFonts w:ascii="Times New Roman" w:hAnsi="Times New Roman" w:cs="Times New Roman"/>
          <w:sz w:val="28"/>
          <w:szCs w:val="28"/>
        </w:rPr>
        <w:t>принятии заявления к рассмотрению</w:t>
      </w:r>
      <w:r w:rsidRPr="00A04F9B">
        <w:rPr>
          <w:rFonts w:ascii="Times New Roman" w:hAnsi="Times New Roman" w:cs="Times New Roman"/>
          <w:sz w:val="28"/>
          <w:szCs w:val="28"/>
        </w:rPr>
        <w:t xml:space="preserve">, направленный на согласование начальнику Отдела. </w:t>
      </w:r>
    </w:p>
    <w:p w:rsidR="00A75150" w:rsidRPr="00A04F9B" w:rsidRDefault="00A75150" w:rsidP="00A75150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рассматривает, согласовывает проект письма о принятии </w:t>
      </w:r>
      <w:r w:rsidR="00944E7B" w:rsidRPr="00A04F9B">
        <w:rPr>
          <w:rFonts w:ascii="Times New Roman" w:hAnsi="Times New Roman" w:cs="Times New Roman"/>
          <w:sz w:val="28"/>
          <w:szCs w:val="28"/>
        </w:rPr>
        <w:t>заявления к рассмотрению или о</w:t>
      </w:r>
      <w:r w:rsidRPr="00A04F9B">
        <w:rPr>
          <w:rFonts w:ascii="Times New Roman" w:hAnsi="Times New Roman" w:cs="Times New Roman"/>
          <w:sz w:val="28"/>
          <w:szCs w:val="28"/>
        </w:rPr>
        <w:t xml:space="preserve">б отказе в </w:t>
      </w:r>
      <w:r w:rsidR="006F2F2D" w:rsidRPr="00A04F9B">
        <w:rPr>
          <w:rFonts w:ascii="Times New Roman" w:hAnsi="Times New Roman" w:cs="Times New Roman"/>
          <w:sz w:val="28"/>
          <w:szCs w:val="28"/>
        </w:rPr>
        <w:t>принятии заявления к рассмотрению</w:t>
      </w:r>
      <w:r w:rsidR="00F1471D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0D4988">
        <w:rPr>
          <w:rFonts w:ascii="Times New Roman" w:hAnsi="Times New Roman" w:cs="Times New Roman"/>
          <w:sz w:val="28"/>
          <w:szCs w:val="28"/>
        </w:rPr>
        <w:t>и направляет на согласование З</w:t>
      </w:r>
      <w:r w:rsidRPr="00A04F9B">
        <w:rPr>
          <w:rFonts w:ascii="Times New Roman" w:hAnsi="Times New Roman" w:cs="Times New Roman"/>
          <w:sz w:val="28"/>
          <w:szCs w:val="28"/>
        </w:rPr>
        <w:t>аместителю председателя.</w:t>
      </w:r>
    </w:p>
    <w:p w:rsidR="00A75150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A75150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Результат процедуры: проект письма </w:t>
      </w:r>
      <w:r w:rsidR="009C3EA0" w:rsidRPr="00A04F9B">
        <w:rPr>
          <w:rFonts w:ascii="Times New Roman" w:hAnsi="Times New Roman" w:cs="Times New Roman"/>
          <w:sz w:val="28"/>
          <w:szCs w:val="28"/>
        </w:rPr>
        <w:t xml:space="preserve">о принятии заявления к рассмотрению или об отказе в </w:t>
      </w:r>
      <w:r w:rsidR="006F2F2D" w:rsidRPr="00A04F9B">
        <w:rPr>
          <w:rFonts w:ascii="Times New Roman" w:hAnsi="Times New Roman" w:cs="Times New Roman"/>
          <w:sz w:val="28"/>
          <w:szCs w:val="28"/>
        </w:rPr>
        <w:t>принятии заявления к рассмотрению</w:t>
      </w:r>
      <w:r w:rsidR="000D4988">
        <w:rPr>
          <w:rFonts w:ascii="Times New Roman" w:hAnsi="Times New Roman" w:cs="Times New Roman"/>
          <w:sz w:val="28"/>
          <w:szCs w:val="28"/>
        </w:rPr>
        <w:t>, направленный на согласование З</w:t>
      </w:r>
      <w:r w:rsidRPr="00A04F9B">
        <w:rPr>
          <w:rFonts w:ascii="Times New Roman" w:hAnsi="Times New Roman" w:cs="Times New Roman"/>
          <w:sz w:val="28"/>
          <w:szCs w:val="28"/>
        </w:rPr>
        <w:t>аместителю председателя.</w:t>
      </w:r>
    </w:p>
    <w:p w:rsidR="00A75150" w:rsidRPr="00A04F9B" w:rsidRDefault="00A75150" w:rsidP="00A75150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Заместитель председателя, рассмотрев проект письма </w:t>
      </w:r>
      <w:r w:rsidR="009C3EA0" w:rsidRPr="00A04F9B">
        <w:rPr>
          <w:rFonts w:ascii="Times New Roman" w:hAnsi="Times New Roman" w:cs="Times New Roman"/>
          <w:sz w:val="28"/>
          <w:szCs w:val="28"/>
        </w:rPr>
        <w:t xml:space="preserve">о принятии заявления к рассмотрению или об отказе в </w:t>
      </w:r>
      <w:r w:rsidR="003634D1" w:rsidRPr="00A04F9B">
        <w:rPr>
          <w:rFonts w:ascii="Times New Roman" w:hAnsi="Times New Roman" w:cs="Times New Roman"/>
          <w:sz w:val="28"/>
          <w:szCs w:val="28"/>
        </w:rPr>
        <w:t>принятии заявления к рассмотрению</w:t>
      </w:r>
      <w:r w:rsidRPr="00A04F9B">
        <w:rPr>
          <w:rFonts w:ascii="Times New Roman" w:hAnsi="Times New Roman" w:cs="Times New Roman"/>
          <w:sz w:val="28"/>
          <w:szCs w:val="28"/>
        </w:rPr>
        <w:t>, принимает решение о его подписании, после чего данное письмо поступает в отдел общего обеспечения и делопроизводства для направления заявителю.</w:t>
      </w:r>
    </w:p>
    <w:p w:rsidR="00A75150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A75150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письмо о</w:t>
      </w:r>
      <w:r w:rsidR="009C3EA0" w:rsidRPr="00A04F9B">
        <w:rPr>
          <w:rFonts w:ascii="Times New Roman" w:hAnsi="Times New Roman" w:cs="Times New Roman"/>
          <w:sz w:val="28"/>
          <w:szCs w:val="28"/>
        </w:rPr>
        <w:t xml:space="preserve"> принятии заявления к рассмотрению или об отказе в</w:t>
      </w:r>
      <w:r w:rsidR="00EC048C" w:rsidRPr="00A04F9B">
        <w:rPr>
          <w:rFonts w:ascii="Times New Roman" w:hAnsi="Times New Roman" w:cs="Times New Roman"/>
          <w:sz w:val="28"/>
          <w:szCs w:val="28"/>
        </w:rPr>
        <w:t xml:space="preserve"> принятии заявления к рассмотрению</w:t>
      </w:r>
      <w:r w:rsidR="009C3EA0" w:rsidRPr="00A04F9B">
        <w:rPr>
          <w:rFonts w:ascii="Times New Roman" w:hAnsi="Times New Roman" w:cs="Times New Roman"/>
          <w:sz w:val="28"/>
          <w:szCs w:val="28"/>
        </w:rPr>
        <w:t>, поступившее в отдел общего обеспечения и делопроизводства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</w:p>
    <w:p w:rsidR="009C3EA0" w:rsidRPr="00A04F9B" w:rsidRDefault="00A75150" w:rsidP="00A75150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Специалист отдела общего обеспечения и делопроизводства регистрирует письмо </w:t>
      </w:r>
      <w:r w:rsidR="009C3EA0" w:rsidRPr="00A04F9B">
        <w:rPr>
          <w:rFonts w:ascii="Times New Roman" w:hAnsi="Times New Roman" w:cs="Times New Roman"/>
          <w:sz w:val="28"/>
          <w:szCs w:val="28"/>
        </w:rPr>
        <w:t xml:space="preserve">о принятии заявления к рассмотрению или об отказе в </w:t>
      </w:r>
      <w:r w:rsidR="001D17EC" w:rsidRPr="00A04F9B">
        <w:rPr>
          <w:rFonts w:ascii="Times New Roman" w:hAnsi="Times New Roman" w:cs="Times New Roman"/>
          <w:sz w:val="28"/>
          <w:szCs w:val="28"/>
        </w:rPr>
        <w:t xml:space="preserve">принятии заявления к рассмотрению </w:t>
      </w:r>
      <w:r w:rsidRPr="00A04F9B">
        <w:rPr>
          <w:rFonts w:ascii="Times New Roman" w:hAnsi="Times New Roman" w:cs="Times New Roman"/>
          <w:sz w:val="28"/>
          <w:szCs w:val="28"/>
        </w:rPr>
        <w:t xml:space="preserve">и </w:t>
      </w:r>
      <w:r w:rsidR="00F1471D" w:rsidRPr="00A04F9B">
        <w:rPr>
          <w:rFonts w:ascii="Times New Roman" w:hAnsi="Times New Roman" w:cs="Times New Roman"/>
          <w:sz w:val="28"/>
          <w:szCs w:val="28"/>
        </w:rPr>
        <w:t>выдает (</w:t>
      </w:r>
      <w:r w:rsidRPr="00A04F9B">
        <w:rPr>
          <w:rFonts w:ascii="Times New Roman" w:hAnsi="Times New Roman" w:cs="Times New Roman"/>
          <w:sz w:val="28"/>
          <w:szCs w:val="28"/>
        </w:rPr>
        <w:t>направляет</w:t>
      </w:r>
      <w:r w:rsidR="00F1471D" w:rsidRPr="00A04F9B">
        <w:rPr>
          <w:rFonts w:ascii="Times New Roman" w:hAnsi="Times New Roman" w:cs="Times New Roman"/>
          <w:sz w:val="28"/>
          <w:szCs w:val="28"/>
        </w:rPr>
        <w:t>)</w:t>
      </w:r>
      <w:r w:rsidRPr="00A04F9B">
        <w:rPr>
          <w:rFonts w:ascii="Times New Roman" w:hAnsi="Times New Roman" w:cs="Times New Roman"/>
          <w:sz w:val="28"/>
          <w:szCs w:val="28"/>
        </w:rPr>
        <w:t xml:space="preserve"> его заявителю</w:t>
      </w:r>
      <w:r w:rsidR="001D17EC" w:rsidRPr="00A04F9B">
        <w:rPr>
          <w:rFonts w:ascii="Times New Roman" w:hAnsi="Times New Roman" w:cs="Times New Roman"/>
          <w:sz w:val="28"/>
          <w:szCs w:val="28"/>
        </w:rPr>
        <w:t xml:space="preserve"> одним из следующих способов</w:t>
      </w:r>
      <w:r w:rsidR="009C3EA0" w:rsidRPr="00A04F9B">
        <w:rPr>
          <w:rFonts w:ascii="Times New Roman" w:hAnsi="Times New Roman" w:cs="Times New Roman"/>
          <w:sz w:val="28"/>
          <w:szCs w:val="28"/>
        </w:rPr>
        <w:t>:</w:t>
      </w:r>
    </w:p>
    <w:p w:rsidR="00F1471D" w:rsidRPr="00A04F9B" w:rsidRDefault="00F1471D" w:rsidP="009C3E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лично;</w:t>
      </w:r>
    </w:p>
    <w:p w:rsidR="009C3EA0" w:rsidRPr="00A04F9B" w:rsidRDefault="009C3EA0" w:rsidP="009C3E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почтовым отправлением с уведомлением о вручении;</w:t>
      </w:r>
    </w:p>
    <w:p w:rsidR="009C3EA0" w:rsidRPr="00A04F9B" w:rsidRDefault="009C3EA0" w:rsidP="009C3EA0">
      <w:pPr>
        <w:shd w:val="clear" w:color="auto" w:fill="FFFFFF"/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в электронном виде через систему электронного документооборота;</w:t>
      </w:r>
    </w:p>
    <w:p w:rsidR="00F75810" w:rsidRPr="00A04F9B" w:rsidRDefault="00F75810" w:rsidP="009C3EA0">
      <w:pPr>
        <w:shd w:val="clear" w:color="auto" w:fill="FFFFFF"/>
        <w:ind w:firstLine="709"/>
        <w:contextualSpacing/>
        <w:jc w:val="both"/>
        <w:rPr>
          <w:szCs w:val="28"/>
        </w:rPr>
      </w:pPr>
      <w:r w:rsidRPr="00A04F9B">
        <w:rPr>
          <w:szCs w:val="28"/>
        </w:rPr>
        <w:t>в электронном виде на адрес электронной почты заявителя;</w:t>
      </w:r>
    </w:p>
    <w:p w:rsidR="00F1471D" w:rsidRPr="00A04F9B" w:rsidRDefault="009C3EA0" w:rsidP="009C3E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в электронном виде в личный кабинет заявителя на Портале государственных услуг</w:t>
      </w:r>
      <w:r w:rsidR="00F1471D" w:rsidRPr="00A04F9B">
        <w:rPr>
          <w:szCs w:val="28"/>
        </w:rPr>
        <w:t>;</w:t>
      </w:r>
    </w:p>
    <w:p w:rsidR="009C3EA0" w:rsidRPr="00A04F9B" w:rsidRDefault="00F1471D" w:rsidP="009C3E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4F9B">
        <w:rPr>
          <w:szCs w:val="28"/>
        </w:rPr>
        <w:t>через Интернет-приемную официального портала Республики Татарстан</w:t>
      </w:r>
      <w:r w:rsidR="009C3EA0" w:rsidRPr="00A04F9B">
        <w:rPr>
          <w:szCs w:val="28"/>
        </w:rPr>
        <w:t>.</w:t>
      </w:r>
      <w:r w:rsidR="00131937" w:rsidRPr="00A04F9B">
        <w:rPr>
          <w:szCs w:val="28"/>
        </w:rPr>
        <w:t xml:space="preserve"> </w:t>
      </w:r>
    </w:p>
    <w:p w:rsidR="00A75150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C1CE2" w:rsidRPr="00A04F9B" w:rsidRDefault="00A75150" w:rsidP="00A7515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письмо, направленное заявителю.</w:t>
      </w:r>
      <w:r w:rsidR="004551F4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A04F9B" w:rsidRDefault="007E0939" w:rsidP="0077044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Получение сведений, ф</w:t>
      </w:r>
      <w:r w:rsidR="004F0F5B" w:rsidRPr="00A04F9B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</w:t>
      </w:r>
      <w:r w:rsidRPr="00A04F9B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4F0F5B" w:rsidRPr="00A04F9B">
        <w:rPr>
          <w:rFonts w:ascii="Times New Roman" w:hAnsi="Times New Roman" w:cs="Times New Roman"/>
          <w:sz w:val="28"/>
          <w:szCs w:val="28"/>
        </w:rPr>
        <w:t>, участвующие в предоставлении государственной услуги.</w:t>
      </w:r>
    </w:p>
    <w:p w:rsidR="004F0F5B" w:rsidRPr="00A04F9B" w:rsidRDefault="004F0F5B" w:rsidP="00770449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Ответственный исполнитель Отдела </w:t>
      </w:r>
      <w:r w:rsidR="008F2C89" w:rsidRPr="00A04F9B">
        <w:rPr>
          <w:rFonts w:ascii="Times New Roman" w:hAnsi="Times New Roman" w:cs="Times New Roman"/>
          <w:sz w:val="28"/>
          <w:szCs w:val="28"/>
        </w:rPr>
        <w:t xml:space="preserve">подготавливает и </w:t>
      </w:r>
      <w:r w:rsidRPr="00A04F9B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Татарстан.</w:t>
      </w:r>
    </w:p>
    <w:p w:rsidR="008F2C89" w:rsidRPr="00A04F9B" w:rsidRDefault="004F0F5B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</w:t>
      </w:r>
      <w:r w:rsidR="008F2C89" w:rsidRPr="00A04F9B">
        <w:rPr>
          <w:rFonts w:ascii="Times New Roman" w:hAnsi="Times New Roman" w:cs="Times New Roman"/>
          <w:sz w:val="28"/>
          <w:szCs w:val="28"/>
        </w:rPr>
        <w:t xml:space="preserve">о дня </w:t>
      </w:r>
      <w:r w:rsidR="009C3EA0" w:rsidRPr="00A04F9B">
        <w:rPr>
          <w:rFonts w:ascii="Times New Roman" w:hAnsi="Times New Roman" w:cs="Times New Roman"/>
          <w:sz w:val="28"/>
          <w:szCs w:val="28"/>
        </w:rPr>
        <w:t>направления заявителю письма о принятии заявления к рассмотрению, предусмотренного пунктом 3.</w:t>
      </w:r>
      <w:r w:rsidR="001E3B16">
        <w:rPr>
          <w:rFonts w:ascii="Times New Roman" w:hAnsi="Times New Roman" w:cs="Times New Roman"/>
          <w:sz w:val="28"/>
          <w:szCs w:val="28"/>
        </w:rPr>
        <w:t>6</w:t>
      </w:r>
      <w:r w:rsidR="009C3EA0" w:rsidRPr="00A04F9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</w:t>
      </w:r>
      <w:r w:rsidR="008F2C89" w:rsidRPr="00A04F9B">
        <w:rPr>
          <w:rFonts w:ascii="Times New Roman" w:hAnsi="Times New Roman" w:cs="Times New Roman"/>
          <w:sz w:val="28"/>
          <w:szCs w:val="28"/>
        </w:rPr>
        <w:t>.</w:t>
      </w:r>
    </w:p>
    <w:p w:rsidR="004F0F5B" w:rsidRPr="00A04F9B" w:rsidRDefault="004F0F5B" w:rsidP="00770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</w:p>
    <w:p w:rsidR="008F2C89" w:rsidRPr="00A04F9B" w:rsidRDefault="008F2C89" w:rsidP="008F2C89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Управление Федеральной налоговой службы по Республике Татарстан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F2C89" w:rsidRPr="00A04F9B" w:rsidRDefault="008F2C89" w:rsidP="008F2C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 межведомственным запросам сведения, предусмотренные пунктом 2.</w:t>
      </w:r>
      <w:r w:rsidR="001E3B16">
        <w:rPr>
          <w:rFonts w:ascii="Times New Roman" w:hAnsi="Times New Roman" w:cs="Times New Roman"/>
          <w:sz w:val="28"/>
          <w:szCs w:val="28"/>
        </w:rPr>
        <w:t>11</w:t>
      </w:r>
      <w:r w:rsidRPr="00A04F9B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регламента, предоставляются</w:t>
      </w:r>
      <w:r w:rsidR="005D2B74" w:rsidRPr="00A04F9B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A04F9B">
        <w:rPr>
          <w:rFonts w:ascii="Times New Roman" w:hAnsi="Times New Roman" w:cs="Times New Roman"/>
          <w:sz w:val="28"/>
          <w:szCs w:val="28"/>
        </w:rPr>
        <w:t>, в распоряжении котор</w:t>
      </w:r>
      <w:r w:rsidR="005D2B74" w:rsidRPr="00A04F9B">
        <w:rPr>
          <w:rFonts w:ascii="Times New Roman" w:hAnsi="Times New Roman" w:cs="Times New Roman"/>
          <w:sz w:val="28"/>
          <w:szCs w:val="28"/>
        </w:rPr>
        <w:t>ых</w:t>
      </w:r>
      <w:r w:rsidRPr="00A04F9B">
        <w:rPr>
          <w:rFonts w:ascii="Times New Roman" w:hAnsi="Times New Roman" w:cs="Times New Roman"/>
          <w:sz w:val="28"/>
          <w:szCs w:val="28"/>
        </w:rPr>
        <w:t xml:space="preserve"> находятся эти документы в электронной форме, в соответствии с постановлением Правительства Российской Федерации от 23 июня 2021 г. № 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8F2C89" w:rsidRPr="00A04F9B" w:rsidRDefault="008F2C89" w:rsidP="008F2C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может осуществляться на бумажном носителе </w:t>
      </w:r>
    </w:p>
    <w:p w:rsidR="008F2C89" w:rsidRPr="00A04F9B" w:rsidRDefault="008F2C89" w:rsidP="008F2C89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F2C89" w:rsidRPr="00A04F9B" w:rsidRDefault="008F2C89" w:rsidP="008F2C89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F2C89" w:rsidRPr="00A04F9B" w:rsidRDefault="008F2C89" w:rsidP="008F2C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Если межведомственное информационное взаимодействие осуществляется на бумажном носителе, сведения, предусмотренные пунктом 2.</w:t>
      </w:r>
      <w:r w:rsidR="001E3B16">
        <w:rPr>
          <w:rFonts w:ascii="Times New Roman" w:hAnsi="Times New Roman" w:cs="Times New Roman"/>
          <w:sz w:val="28"/>
          <w:szCs w:val="28"/>
        </w:rPr>
        <w:t>11</w:t>
      </w:r>
      <w:r w:rsidRPr="00A04F9B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регламента, предоставляются орган</w:t>
      </w:r>
      <w:r w:rsidR="005D2B74" w:rsidRPr="00A04F9B">
        <w:rPr>
          <w:rFonts w:ascii="Times New Roman" w:hAnsi="Times New Roman" w:cs="Times New Roman"/>
          <w:sz w:val="28"/>
          <w:szCs w:val="28"/>
        </w:rPr>
        <w:t>ами</w:t>
      </w:r>
      <w:r w:rsidRPr="00A04F9B">
        <w:rPr>
          <w:rFonts w:ascii="Times New Roman" w:hAnsi="Times New Roman" w:cs="Times New Roman"/>
          <w:sz w:val="28"/>
          <w:szCs w:val="28"/>
        </w:rPr>
        <w:t>, в распоряжении котор</w:t>
      </w:r>
      <w:r w:rsidR="005D2B74" w:rsidRPr="00A04F9B">
        <w:rPr>
          <w:rFonts w:ascii="Times New Roman" w:hAnsi="Times New Roman" w:cs="Times New Roman"/>
          <w:sz w:val="28"/>
          <w:szCs w:val="28"/>
        </w:rPr>
        <w:t>ых</w:t>
      </w:r>
      <w:r w:rsidRPr="00A04F9B">
        <w:rPr>
          <w:rFonts w:ascii="Times New Roman" w:hAnsi="Times New Roman" w:cs="Times New Roman"/>
          <w:sz w:val="28"/>
          <w:szCs w:val="28"/>
        </w:rPr>
        <w:t xml:space="preserve"> находятся документы, содержащие указанные сведения.</w:t>
      </w:r>
    </w:p>
    <w:p w:rsidR="008F2C89" w:rsidRPr="00A04F9B" w:rsidRDefault="008F2C89" w:rsidP="008F2C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A04F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04F9B">
        <w:rPr>
          <w:rFonts w:ascii="Times New Roman" w:hAnsi="Times New Roman" w:cs="Times New Roman"/>
          <w:sz w:val="28"/>
          <w:szCs w:val="28"/>
        </w:rPr>
        <w:t xml:space="preserve"> Федерального закона № 210-ФЗ не может превышать пять рабочих дней со дня поступления межведомственного запроса.</w:t>
      </w:r>
    </w:p>
    <w:p w:rsidR="00E631D4" w:rsidRPr="00A04F9B" w:rsidRDefault="00E631D4" w:rsidP="00E6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8F2C89" w:rsidRPr="00A04F9B" w:rsidRDefault="00E631D4" w:rsidP="00E6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процедур: сведения (документы), являющиеся результатом ответа на запросы, либо уведомление об отсутствии запрашиваемых сведений.</w:t>
      </w:r>
    </w:p>
    <w:p w:rsidR="004F0F5B" w:rsidRPr="00A04F9B" w:rsidRDefault="00E631D4" w:rsidP="0077044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Подготовка и утверждение решения об удовлетворении требований, указанных в заявлении (полностью или частично), либо об отказе в удовлетворении требований.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Ответственный исполнитель Отдела осуществляет: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изучение и рассмотрение документов заявителя с учетом нормативной правовой базы и сложившейся правоприменительной практики по проблеме, обозначенной в заявлении по рассмотрению спора;</w:t>
      </w:r>
      <w:r w:rsidR="000C16B9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в случае необходимости проведения экспертизы для рассмотрения вопросов, требующих специальных знаний, процедуры, предусмотренные пунктами 3.</w:t>
      </w:r>
      <w:r w:rsidR="001E3B16">
        <w:rPr>
          <w:rFonts w:ascii="Times New Roman" w:hAnsi="Times New Roman" w:cs="Times New Roman"/>
          <w:sz w:val="28"/>
          <w:szCs w:val="28"/>
        </w:rPr>
        <w:t>8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  <w:r w:rsidR="00950513" w:rsidRPr="00A04F9B">
        <w:rPr>
          <w:rFonts w:ascii="Times New Roman" w:hAnsi="Times New Roman" w:cs="Times New Roman"/>
          <w:sz w:val="28"/>
          <w:szCs w:val="28"/>
        </w:rPr>
        <w:t>2</w:t>
      </w:r>
      <w:r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szCs w:val="28"/>
        </w:rPr>
        <w:t xml:space="preserve">– </w:t>
      </w:r>
      <w:r w:rsidRPr="00A04F9B">
        <w:rPr>
          <w:rFonts w:ascii="Times New Roman" w:hAnsi="Times New Roman" w:cs="Times New Roman"/>
          <w:sz w:val="28"/>
          <w:szCs w:val="28"/>
        </w:rPr>
        <w:t>3.</w:t>
      </w:r>
      <w:r w:rsidR="001E3B16">
        <w:rPr>
          <w:rFonts w:ascii="Times New Roman" w:hAnsi="Times New Roman" w:cs="Times New Roman"/>
          <w:sz w:val="28"/>
          <w:szCs w:val="28"/>
        </w:rPr>
        <w:t>8</w:t>
      </w:r>
      <w:r w:rsidR="00D366E7" w:rsidRPr="00A04F9B">
        <w:rPr>
          <w:rFonts w:ascii="Times New Roman" w:hAnsi="Times New Roman" w:cs="Times New Roman"/>
          <w:sz w:val="28"/>
          <w:szCs w:val="28"/>
        </w:rPr>
        <w:t>.</w:t>
      </w:r>
      <w:r w:rsidR="00950513" w:rsidRPr="00A04F9B">
        <w:rPr>
          <w:rFonts w:ascii="Times New Roman" w:hAnsi="Times New Roman" w:cs="Times New Roman"/>
          <w:sz w:val="28"/>
          <w:szCs w:val="28"/>
        </w:rPr>
        <w:t>3</w:t>
      </w:r>
      <w:r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проверку правильности применения платы за технологическое присоединение;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формирование проекта заключения по результатам рассмотрения спора;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извещение сторон о дате, времени и месте проведения совещания по рассмотрению спора.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F24DDE" w:rsidRPr="00A04F9B">
        <w:rPr>
          <w:rFonts w:ascii="Times New Roman" w:hAnsi="Times New Roman" w:cs="Times New Roman"/>
          <w:sz w:val="28"/>
          <w:szCs w:val="28"/>
        </w:rPr>
        <w:t>двадцати</w:t>
      </w:r>
      <w:r w:rsidRPr="00A04F9B">
        <w:rPr>
          <w:rFonts w:ascii="Times New Roman" w:hAnsi="Times New Roman" w:cs="Times New Roman"/>
          <w:sz w:val="28"/>
          <w:szCs w:val="28"/>
        </w:rPr>
        <w:t xml:space="preserve"> рабочих дней с момента окончания процедуры, предусмотренной пунктом 3.</w:t>
      </w:r>
      <w:r w:rsidR="001E3B16">
        <w:rPr>
          <w:rFonts w:ascii="Times New Roman" w:hAnsi="Times New Roman" w:cs="Times New Roman"/>
          <w:sz w:val="28"/>
          <w:szCs w:val="28"/>
        </w:rPr>
        <w:t>7</w:t>
      </w:r>
      <w:r w:rsidRPr="00A04F9B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извещение сторон о дате рассмотрения спора; проект заключения по результатам рассмотрения спора.</w:t>
      </w:r>
    </w:p>
    <w:p w:rsidR="00CA2B9E" w:rsidRPr="00A04F9B" w:rsidRDefault="00950513" w:rsidP="00447E36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447E36" w:rsidRPr="00A04F9B">
        <w:rPr>
          <w:rFonts w:ascii="Times New Roman" w:hAnsi="Times New Roman" w:cs="Times New Roman"/>
          <w:sz w:val="28"/>
          <w:szCs w:val="28"/>
        </w:rPr>
        <w:t>получения Госкомитетом дополнительных сведений, привлечения к рассмотрению спора других лиц и (или) проведения экспертизы в соответствии с пунктом 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447E36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2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BE51E7" w:rsidRPr="00A04F9B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 о</w:t>
      </w:r>
      <w:r w:rsidR="0016234A" w:rsidRPr="00A04F9B">
        <w:rPr>
          <w:rFonts w:ascii="Times New Roman" w:hAnsi="Times New Roman" w:cs="Times New Roman"/>
          <w:sz w:val="28"/>
          <w:szCs w:val="28"/>
        </w:rPr>
        <w:t>тветственный исполнитель Отдела готовит уведомление о необходимости получения дополнительных сведений или привлечения к рассмотрению спора других лиц и (или) о назначении дополнительной экспертизы документов в адрес заявителя.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принятия решения о необходимости получения дополнительных сведений или привлечения к рассмотрению спора других лиц и (или) о назначении дополнительной экспертизы представленных документов.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уведомление, направленное в адрес заявителя.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Ответственный исполнитель Отдела на основании решения о необходимости получения дополнительных сведений или привлечения к рассмотрению спора других лиц или о проведении дополнительной экспертизы представленных документов осуществляет: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получение дополнительных сведений, получение результатов дополнительной экспертизы или привлечение к рассмотрению других лиц;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дополнение проекта заключения по результатам рассмотрения спора;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направление проекта заключения по результатам рассмотрения спора на согласование начальнику Отдела.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60 дней со дня принятия решения о необходимости получения дополнительных сведений или привлечения к рассмотрению спора других лиц и (или) проведения экспертизы.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 П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E3B16">
        <w:rPr>
          <w:rFonts w:ascii="Times New Roman" w:hAnsi="Times New Roman" w:cs="Times New Roman"/>
          <w:sz w:val="28"/>
          <w:szCs w:val="28"/>
        </w:rPr>
        <w:t>2.12</w:t>
      </w:r>
      <w:r w:rsidR="000B3FD2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2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0B3FD2" w:rsidRPr="00A04F9B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447E36" w:rsidRPr="00A04F9B">
        <w:rPr>
          <w:rFonts w:ascii="Times New Roman" w:hAnsi="Times New Roman" w:cs="Times New Roman"/>
          <w:sz w:val="28"/>
          <w:szCs w:val="28"/>
        </w:rPr>
        <w:t>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проект заключения по результатам рассмотрения спора.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Специалист, ответственный за проведение совещания, обеспечивает регистрацию лиц, присутствующих на совещании, и передачу списка участников совещания председателю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A04F9B">
        <w:rPr>
          <w:rFonts w:ascii="Times New Roman" w:hAnsi="Times New Roman" w:cs="Times New Roman"/>
          <w:sz w:val="28"/>
          <w:szCs w:val="28"/>
        </w:rPr>
        <w:t xml:space="preserve">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лицу, исполняющему его обязанности</w:t>
      </w:r>
      <w:r w:rsidR="00D366E7" w:rsidRPr="00A04F9B">
        <w:rPr>
          <w:rFonts w:ascii="Times New Roman" w:hAnsi="Times New Roman" w:cs="Times New Roman"/>
          <w:sz w:val="28"/>
          <w:szCs w:val="28"/>
        </w:rPr>
        <w:t>).</w:t>
      </w:r>
      <w:r w:rsidR="000C16B9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совещания перед его началом.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Результат процедуры: составленный список участников совещания, переданный </w:t>
      </w:r>
      <w:r w:rsidR="00D366E7" w:rsidRPr="00A04F9B">
        <w:rPr>
          <w:rFonts w:ascii="Times New Roman" w:hAnsi="Times New Roman" w:cs="Times New Roman"/>
          <w:sz w:val="28"/>
          <w:szCs w:val="28"/>
        </w:rPr>
        <w:t>председателю Госкомитета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лицу, исполняющему его обязанности</w:t>
      </w:r>
      <w:r w:rsidR="00D366E7" w:rsidRPr="00A04F9B">
        <w:rPr>
          <w:rFonts w:ascii="Times New Roman" w:hAnsi="Times New Roman" w:cs="Times New Roman"/>
          <w:sz w:val="28"/>
          <w:szCs w:val="28"/>
        </w:rPr>
        <w:t>)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Председатель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лицо, исполняющее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 проводит совещание, по результатам которого принимает одно из следующих решений: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 необходимости подготовки пр</w:t>
      </w:r>
      <w:r w:rsidR="000D4988">
        <w:rPr>
          <w:rFonts w:ascii="Times New Roman" w:hAnsi="Times New Roman" w:cs="Times New Roman"/>
          <w:sz w:val="28"/>
          <w:szCs w:val="28"/>
        </w:rPr>
        <w:t>оекта соответствующего приказа П</w:t>
      </w:r>
      <w:r w:rsidRPr="00A04F9B">
        <w:rPr>
          <w:rFonts w:ascii="Times New Roman" w:hAnsi="Times New Roman" w:cs="Times New Roman"/>
          <w:sz w:val="28"/>
          <w:szCs w:val="28"/>
        </w:rPr>
        <w:t>редседателя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лица, исполняющего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 об удовлетворении требований, указанных в заявлении (полностью или частично)</w:t>
      </w:r>
      <w:r w:rsidR="00BE51E7" w:rsidRPr="00A04F9B">
        <w:rPr>
          <w:rFonts w:ascii="Times New Roman" w:hAnsi="Times New Roman" w:cs="Times New Roman"/>
          <w:sz w:val="28"/>
          <w:szCs w:val="28"/>
        </w:rPr>
        <w:t>,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447E36" w:rsidRPr="00A04F9B">
        <w:rPr>
          <w:rFonts w:ascii="Times New Roman" w:hAnsi="Times New Roman" w:cs="Times New Roman"/>
          <w:sz w:val="28"/>
          <w:szCs w:val="28"/>
        </w:rPr>
        <w:t>отсутствия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447E36" w:rsidRPr="00A04F9B">
        <w:rPr>
          <w:rFonts w:ascii="Times New Roman" w:hAnsi="Times New Roman" w:cs="Times New Roman"/>
          <w:sz w:val="28"/>
          <w:szCs w:val="28"/>
        </w:rPr>
        <w:t>оснований</w:t>
      </w:r>
      <w:r w:rsidR="000B3FD2" w:rsidRPr="00A04F9B">
        <w:rPr>
          <w:rFonts w:ascii="Times New Roman" w:hAnsi="Times New Roman" w:cs="Times New Roman"/>
          <w:sz w:val="28"/>
          <w:szCs w:val="28"/>
        </w:rPr>
        <w:t>, установленных подпунктом 2 пункта 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447E36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3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A04F9B">
        <w:rPr>
          <w:rFonts w:ascii="Times New Roman" w:hAnsi="Times New Roman" w:cs="Times New Roman"/>
          <w:sz w:val="28"/>
          <w:szCs w:val="28"/>
        </w:rPr>
        <w:t>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 необходимости подготовки проекта соответствующе</w:t>
      </w:r>
      <w:r w:rsidR="000D4988">
        <w:rPr>
          <w:rFonts w:ascii="Times New Roman" w:hAnsi="Times New Roman" w:cs="Times New Roman"/>
          <w:sz w:val="28"/>
          <w:szCs w:val="28"/>
        </w:rPr>
        <w:t>го приказа П</w:t>
      </w:r>
      <w:r w:rsidRPr="00A04F9B">
        <w:rPr>
          <w:rFonts w:ascii="Times New Roman" w:hAnsi="Times New Roman" w:cs="Times New Roman"/>
          <w:sz w:val="28"/>
          <w:szCs w:val="28"/>
        </w:rPr>
        <w:t>редседателя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лица, исполняющего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 об отказе в удовлетворении требований, указанных в заявлении</w:t>
      </w:r>
      <w:r w:rsidR="00447E36" w:rsidRPr="00A04F9B">
        <w:rPr>
          <w:rFonts w:ascii="Times New Roman" w:hAnsi="Times New Roman" w:cs="Times New Roman"/>
          <w:sz w:val="28"/>
          <w:szCs w:val="28"/>
        </w:rPr>
        <w:t>, при наличии</w:t>
      </w:r>
      <w:r w:rsidR="000B3FD2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447E36" w:rsidRPr="00A04F9B">
        <w:rPr>
          <w:rFonts w:ascii="Times New Roman" w:hAnsi="Times New Roman" w:cs="Times New Roman"/>
          <w:sz w:val="28"/>
          <w:szCs w:val="28"/>
        </w:rPr>
        <w:t>оснований, установленных подпунктом 2 пункта 2.</w:t>
      </w:r>
      <w:r w:rsidR="001E3B16">
        <w:rPr>
          <w:rFonts w:ascii="Times New Roman" w:hAnsi="Times New Roman" w:cs="Times New Roman"/>
          <w:sz w:val="28"/>
          <w:szCs w:val="28"/>
        </w:rPr>
        <w:t>12</w:t>
      </w:r>
      <w:r w:rsidR="00447E36" w:rsidRPr="00A04F9B">
        <w:rPr>
          <w:rFonts w:ascii="Times New Roman" w:hAnsi="Times New Roman" w:cs="Times New Roman"/>
          <w:sz w:val="28"/>
          <w:szCs w:val="28"/>
        </w:rPr>
        <w:t>.</w:t>
      </w:r>
      <w:r w:rsidR="001E3B16">
        <w:rPr>
          <w:rFonts w:ascii="Times New Roman" w:hAnsi="Times New Roman" w:cs="Times New Roman"/>
          <w:sz w:val="28"/>
          <w:szCs w:val="28"/>
        </w:rPr>
        <w:t>3</w:t>
      </w:r>
      <w:r w:rsidR="00447E36" w:rsidRPr="00A04F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проведения совещания.</w:t>
      </w:r>
    </w:p>
    <w:p w:rsidR="0016234A" w:rsidRPr="00A04F9B" w:rsidRDefault="000D4988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решение П</w:t>
      </w:r>
      <w:r w:rsidR="0016234A" w:rsidRPr="00A04F9B">
        <w:rPr>
          <w:rFonts w:ascii="Times New Roman" w:hAnsi="Times New Roman" w:cs="Times New Roman"/>
          <w:sz w:val="28"/>
          <w:szCs w:val="28"/>
        </w:rPr>
        <w:t>редседателя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лица, исполняющего его обязанности</w:t>
      </w:r>
      <w:r w:rsidR="0016234A" w:rsidRPr="00A04F9B">
        <w:rPr>
          <w:rFonts w:ascii="Times New Roman" w:hAnsi="Times New Roman" w:cs="Times New Roman"/>
          <w:sz w:val="28"/>
          <w:szCs w:val="28"/>
        </w:rPr>
        <w:t>) об удовлетворении требований или об отказе в удовлетворении требований, оформленный протокол совещания.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Ответственный исполнитель Отдела по результатам совещания: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оформляет протокол рассмотрения спора, содержащий краткое изложение вопросов, рассмотренных на совещании, информацию о принятых решениях;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подготавливает проект приказа об удовлетворении требований, указанных в заявлении (полностью или частично), либо об отказе в удовлетворении требований;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направляет протокол и проект приказа на утверждение председателю 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A04F9B">
        <w:rPr>
          <w:rFonts w:ascii="Times New Roman" w:hAnsi="Times New Roman" w:cs="Times New Roman"/>
          <w:sz w:val="28"/>
          <w:szCs w:val="28"/>
        </w:rPr>
        <w:t>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лицу, исполняющему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со дня проведения совещания.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Результат процедуры: оформленный протокол совещания, проект приказа, направленные председателю 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A04F9B">
        <w:rPr>
          <w:rFonts w:ascii="Times New Roman" w:hAnsi="Times New Roman" w:cs="Times New Roman"/>
          <w:sz w:val="28"/>
          <w:szCs w:val="28"/>
        </w:rPr>
        <w:t>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лицу, исполняющему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).</w:t>
      </w:r>
    </w:p>
    <w:p w:rsidR="0016234A" w:rsidRPr="00A04F9B" w:rsidRDefault="0016234A" w:rsidP="001623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Председатель (</w:t>
      </w:r>
      <w:r w:rsidR="00AE1D9D" w:rsidRPr="00A04F9B">
        <w:rPr>
          <w:rFonts w:ascii="Times New Roman" w:hAnsi="Times New Roman" w:cs="Times New Roman"/>
          <w:sz w:val="28"/>
          <w:szCs w:val="28"/>
        </w:rPr>
        <w:t>лицо, исполняющее его обязанности</w:t>
      </w:r>
      <w:r w:rsidRPr="00A04F9B">
        <w:rPr>
          <w:rFonts w:ascii="Times New Roman" w:hAnsi="Times New Roman" w:cs="Times New Roman"/>
          <w:sz w:val="28"/>
          <w:szCs w:val="28"/>
        </w:rPr>
        <w:t>) подписывает протокол совещания и приказ об удовлетворении требований, указанных в заявлении (полностью или частично), либо об отказе в удовлетворении требований и передает в Отдел.</w:t>
      </w:r>
    </w:p>
    <w:p w:rsidR="0016234A" w:rsidRPr="00A04F9B" w:rsidRDefault="0016234A" w:rsidP="0016234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6234A" w:rsidRPr="00A04F9B" w:rsidRDefault="0016234A" w:rsidP="0016234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Результат процедуры: протокол, приказ.</w:t>
      </w:r>
    </w:p>
    <w:p w:rsidR="0016234A" w:rsidRPr="00A04F9B" w:rsidRDefault="0016234A" w:rsidP="0016234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Ответственный исполнитель Отдела осуществляет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Pr="00A04F9B">
        <w:rPr>
          <w:rFonts w:ascii="Times New Roman" w:hAnsi="Times New Roman" w:cs="Times New Roman"/>
          <w:sz w:val="28"/>
          <w:szCs w:val="28"/>
        </w:rPr>
        <w:t>направление копии приказа сторонам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667692" w:rsidRPr="00A04F9B">
        <w:rPr>
          <w:rFonts w:ascii="Times New Roman" w:hAnsi="Times New Roman" w:cs="Times New Roman"/>
          <w:sz w:val="28"/>
          <w:szCs w:val="28"/>
        </w:rPr>
        <w:t xml:space="preserve"> со способами, определенными в </w:t>
      </w:r>
      <w:r w:rsidR="00D366E7" w:rsidRPr="00A04F9B">
        <w:rPr>
          <w:rFonts w:ascii="Times New Roman" w:hAnsi="Times New Roman" w:cs="Times New Roman"/>
          <w:sz w:val="28"/>
          <w:szCs w:val="28"/>
        </w:rPr>
        <w:t>пункт</w:t>
      </w:r>
      <w:r w:rsidR="00667692" w:rsidRPr="00A04F9B">
        <w:rPr>
          <w:rFonts w:ascii="Times New Roman" w:hAnsi="Times New Roman" w:cs="Times New Roman"/>
          <w:sz w:val="28"/>
          <w:szCs w:val="28"/>
        </w:rPr>
        <w:t>е</w:t>
      </w:r>
      <w:r w:rsidR="00D366E7" w:rsidRPr="00A04F9B">
        <w:rPr>
          <w:rFonts w:ascii="Times New Roman" w:hAnsi="Times New Roman" w:cs="Times New Roman"/>
          <w:sz w:val="28"/>
          <w:szCs w:val="28"/>
        </w:rPr>
        <w:t xml:space="preserve"> 2.3.4 настоящего Административного регламента.</w:t>
      </w:r>
      <w:r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4A" w:rsidRPr="00A04F9B" w:rsidRDefault="0016234A" w:rsidP="001623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A04F9B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подписания приказа.</w:t>
      </w:r>
    </w:p>
    <w:p w:rsidR="0016234A" w:rsidRPr="00A04F9B" w:rsidRDefault="0016234A" w:rsidP="0016234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направленная сторонам </w:t>
      </w:r>
      <w:r w:rsidR="004B1609" w:rsidRPr="00A04F9B">
        <w:rPr>
          <w:rFonts w:ascii="Times New Roman" w:hAnsi="Times New Roman" w:cs="Times New Roman"/>
          <w:sz w:val="28"/>
          <w:szCs w:val="28"/>
        </w:rPr>
        <w:t>копия приказа об удовлетворении требований, указанных в заявлении (полностью или частично), либо об отказе в удовлетворении требований.</w:t>
      </w:r>
      <w:r w:rsidR="00C306CF" w:rsidRPr="00A0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EAD" w:rsidRDefault="00F31EAD" w:rsidP="00F31EAD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1F08" w:rsidRPr="000F5B1C" w:rsidRDefault="005E1F08" w:rsidP="005E1F0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5E1F08" w:rsidRPr="000F5B1C" w:rsidRDefault="005E1F08" w:rsidP="005E1F0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E1F08" w:rsidRPr="002C05B7" w:rsidRDefault="005E1F08" w:rsidP="00B53447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предусмотрено административной процеду</w:t>
      </w:r>
      <w:r w:rsidR="009D6CE8">
        <w:rPr>
          <w:color w:val="000000"/>
          <w:szCs w:val="28"/>
        </w:rPr>
        <w:t>рой в соответствии с пунктом 3.</w:t>
      </w:r>
      <w:r w:rsidR="0010566C">
        <w:rPr>
          <w:color w:val="000000"/>
          <w:szCs w:val="28"/>
        </w:rPr>
        <w:t>9</w:t>
      </w:r>
      <w:r w:rsidRPr="002C05B7">
        <w:rPr>
          <w:color w:val="000000"/>
          <w:szCs w:val="28"/>
        </w:rPr>
        <w:t xml:space="preserve"> настоящего Административного регламента и возможно одним из следующих способов в зависимости от способа обращения заявителя в Госкомитет:</w:t>
      </w:r>
    </w:p>
    <w:p w:rsidR="005E1F08" w:rsidRPr="002C05B7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 xml:space="preserve">в форме документа на бумажном носителе </w:t>
      </w:r>
      <w:r w:rsidR="0010566C" w:rsidRPr="00A04F9B">
        <w:rPr>
          <w:szCs w:val="28"/>
        </w:rPr>
        <w:t>лично заявителю либо почтовым отправлением с уведомлением о вручении</w:t>
      </w:r>
      <w:r w:rsidRPr="002C05B7">
        <w:rPr>
          <w:color w:val="000000"/>
          <w:szCs w:val="28"/>
        </w:rPr>
        <w:t>;</w:t>
      </w:r>
    </w:p>
    <w:p w:rsidR="005E1F08" w:rsidRPr="002C05B7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электронной форме через Портал</w:t>
      </w:r>
      <w:r w:rsidR="00B53447">
        <w:rPr>
          <w:color w:val="000000"/>
          <w:szCs w:val="28"/>
        </w:rPr>
        <w:t xml:space="preserve"> государственных услуг</w:t>
      </w:r>
      <w:r w:rsidRPr="002C05B7">
        <w:rPr>
          <w:color w:val="000000"/>
          <w:szCs w:val="28"/>
        </w:rPr>
        <w:t>;</w:t>
      </w:r>
    </w:p>
    <w:p w:rsidR="005E1F08" w:rsidRDefault="005E1F08" w:rsidP="00B53447">
      <w:pPr>
        <w:pStyle w:val="ac"/>
        <w:numPr>
          <w:ilvl w:val="0"/>
          <w:numId w:val="29"/>
        </w:numPr>
        <w:ind w:left="0" w:firstLine="709"/>
        <w:jc w:val="both"/>
        <w:rPr>
          <w:szCs w:val="28"/>
        </w:rPr>
      </w:pPr>
      <w:r w:rsidRPr="002C05B7">
        <w:rPr>
          <w:szCs w:val="28"/>
        </w:rPr>
        <w:t>в электронной форме через систему электронного документооборота «Электронный Татарстан»</w:t>
      </w:r>
      <w:r w:rsidR="0010566C">
        <w:rPr>
          <w:szCs w:val="28"/>
        </w:rPr>
        <w:t xml:space="preserve">, </w:t>
      </w:r>
      <w:r w:rsidR="0010566C" w:rsidRPr="00A04F9B">
        <w:rPr>
          <w:szCs w:val="28"/>
        </w:rPr>
        <w:t>через Интернет-приемную официального портала Республики Татарстан либо на адрес электронной почты, указанный заявителем</w:t>
      </w:r>
      <w:r w:rsidRPr="002C05B7">
        <w:rPr>
          <w:szCs w:val="28"/>
        </w:rPr>
        <w:t>.</w:t>
      </w:r>
    </w:p>
    <w:p w:rsidR="00FB0866" w:rsidRDefault="00FB0866" w:rsidP="005E1F08">
      <w:pPr>
        <w:pStyle w:val="ac"/>
        <w:ind w:left="0" w:firstLine="709"/>
        <w:rPr>
          <w:szCs w:val="28"/>
        </w:rPr>
      </w:pPr>
    </w:p>
    <w:p w:rsidR="00B53447" w:rsidRDefault="00B53447">
      <w:pPr>
        <w:rPr>
          <w:szCs w:val="28"/>
        </w:rPr>
      </w:pPr>
      <w:r>
        <w:rPr>
          <w:szCs w:val="28"/>
        </w:rPr>
        <w:br w:type="page"/>
      </w:r>
    </w:p>
    <w:p w:rsidR="00B53447" w:rsidRPr="005D5F85" w:rsidRDefault="00B53447" w:rsidP="00B53447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 w:rsidRPr="005D5F85">
        <w:rPr>
          <w:szCs w:val="28"/>
        </w:rPr>
        <w:t>Приложение 1</w:t>
      </w:r>
    </w:p>
    <w:p w:rsidR="00B53447" w:rsidRDefault="00B53447" w:rsidP="00B53447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B53447" w:rsidRDefault="00B53447" w:rsidP="00B53447">
      <w:pPr>
        <w:rPr>
          <w:rFonts w:eastAsia="Calibri"/>
          <w:szCs w:val="28"/>
        </w:rPr>
      </w:pP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B53447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1. Условные сокращения:</w:t>
      </w:r>
    </w:p>
    <w:p w:rsidR="00B53447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а)</w:t>
      </w:r>
      <w:r>
        <w:rPr>
          <w:szCs w:val="28"/>
          <w:lang w:eastAsia="zh-CN"/>
        </w:rPr>
        <w:t> государственная услуга –</w:t>
      </w:r>
      <w:r w:rsidR="00003F34">
        <w:rPr>
          <w:szCs w:val="28"/>
          <w:lang w:eastAsia="zh-CN"/>
        </w:rPr>
        <w:t xml:space="preserve"> </w:t>
      </w:r>
      <w:r w:rsidR="00F16C47" w:rsidRPr="00A04F9B">
        <w:rPr>
          <w:rFonts w:eastAsia="Calibri"/>
          <w:szCs w:val="28"/>
        </w:rPr>
        <w:t>рассмотрени</w:t>
      </w:r>
      <w:r w:rsidR="00F16C47">
        <w:rPr>
          <w:rFonts w:eastAsia="Calibri"/>
          <w:szCs w:val="28"/>
        </w:rPr>
        <w:t>е</w:t>
      </w:r>
      <w:r w:rsidR="00F16C47" w:rsidRPr="00A04F9B">
        <w:rPr>
          <w:rFonts w:eastAsia="Calibri"/>
          <w:szCs w:val="28"/>
        </w:rPr>
        <w:t xml:space="preserve">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>
        <w:rPr>
          <w:szCs w:val="28"/>
          <w:lang w:eastAsia="zh-CN"/>
        </w:rPr>
        <w:t>;</w:t>
      </w:r>
    </w:p>
    <w:p w:rsidR="00B53447" w:rsidRDefault="00B53447" w:rsidP="00B53447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б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Госкомитет, орган регулирования – Государственный комитет Республики Татарстан по тарифам;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в) З</w:t>
      </w:r>
      <w:r w:rsidRPr="000F5B1C">
        <w:rPr>
          <w:szCs w:val="28"/>
          <w:lang w:eastAsia="zh-CN"/>
        </w:rPr>
        <w:t xml:space="preserve">аместитель председателя – </w:t>
      </w:r>
      <w:r w:rsidRPr="000F5B1C">
        <w:rPr>
          <w:szCs w:val="28"/>
        </w:rPr>
        <w:t>заместитель председателя</w:t>
      </w:r>
      <w:r>
        <w:rPr>
          <w:szCs w:val="28"/>
        </w:rPr>
        <w:t xml:space="preserve"> Государственного комитета Республики Татарстан по тарифам</w:t>
      </w:r>
      <w:r w:rsidRPr="000F5B1C">
        <w:rPr>
          <w:szCs w:val="28"/>
        </w:rPr>
        <w:t xml:space="preserve">, курирующий вопросы </w:t>
      </w:r>
      <w:r w:rsidR="000D4988" w:rsidRPr="00A04F9B">
        <w:rPr>
          <w:szCs w:val="28"/>
        </w:rPr>
        <w:t>установления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0F5B1C">
        <w:rPr>
          <w:szCs w:val="28"/>
        </w:rPr>
        <w:t>;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</w:rPr>
        <w:t>г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МФЦ – многофункциональный центр предоставления государственных и муниципальных услуг;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д</w:t>
      </w:r>
      <w:r w:rsidRPr="000F5B1C">
        <w:rPr>
          <w:szCs w:val="28"/>
        </w:rPr>
        <w:t>)</w:t>
      </w:r>
      <w:r>
        <w:rPr>
          <w:szCs w:val="28"/>
        </w:rPr>
        <w:t> О</w:t>
      </w:r>
      <w:r w:rsidRPr="000F5B1C">
        <w:rPr>
          <w:szCs w:val="28"/>
        </w:rPr>
        <w:t>бъект – объект, в котором предоставляется государственная услуга;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е) Отдел – отдел регулирования и контроля платы за технологическое присоединение Государственного комитета Республики Татарстан по тарифам;</w:t>
      </w:r>
    </w:p>
    <w:p w:rsidR="00B53447" w:rsidRPr="000F5B1C" w:rsidRDefault="005B3864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ж</w:t>
      </w:r>
      <w:r w:rsidR="00B53447">
        <w:rPr>
          <w:szCs w:val="28"/>
          <w:lang w:eastAsia="zh-CN"/>
        </w:rPr>
        <w:t>) </w:t>
      </w:r>
      <w:r w:rsidR="00B53447" w:rsidRPr="000F5B1C">
        <w:rPr>
          <w:szCs w:val="28"/>
          <w:lang w:eastAsia="zh-CN"/>
        </w:rPr>
        <w:t>Портал</w:t>
      </w:r>
      <w:r w:rsidR="00B53447">
        <w:rPr>
          <w:szCs w:val="28"/>
          <w:lang w:eastAsia="zh-CN"/>
        </w:rPr>
        <w:t xml:space="preserve"> государственных услуг</w:t>
      </w:r>
      <w:r w:rsidR="00B53447" w:rsidRPr="000F5B1C">
        <w:rPr>
          <w:szCs w:val="28"/>
          <w:lang w:eastAsia="zh-CN"/>
        </w:rPr>
        <w:t xml:space="preserve"> – </w:t>
      </w:r>
      <w:r w:rsidR="00B53447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B53447">
        <w:rPr>
          <w:szCs w:val="28"/>
        </w:rPr>
        <w:t xml:space="preserve"> (</w:t>
      </w:r>
      <w:r w:rsidR="00B53447" w:rsidRPr="005D5F85">
        <w:rPr>
          <w:szCs w:val="28"/>
        </w:rPr>
        <w:t>http://uslugi.tatarstan.ru</w:t>
      </w:r>
      <w:r w:rsidR="00B53447">
        <w:rPr>
          <w:szCs w:val="28"/>
        </w:rPr>
        <w:t>)</w:t>
      </w:r>
      <w:r w:rsidR="00B53447" w:rsidRPr="000F5B1C">
        <w:rPr>
          <w:szCs w:val="28"/>
        </w:rPr>
        <w:t>;</w:t>
      </w:r>
    </w:p>
    <w:p w:rsidR="00B53447" w:rsidRPr="000F5B1C" w:rsidRDefault="005B3864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з</w:t>
      </w:r>
      <w:r w:rsidR="00B53447" w:rsidRPr="000F5B1C">
        <w:rPr>
          <w:szCs w:val="28"/>
        </w:rPr>
        <w:t>)</w:t>
      </w:r>
      <w:r w:rsidR="00B53447">
        <w:rPr>
          <w:szCs w:val="28"/>
        </w:rPr>
        <w:t> Председатель – председатель Государственного комитета Республики Татарстан по тарифам</w:t>
      </w:r>
      <w:r w:rsidR="00B53447" w:rsidRPr="000F5B1C">
        <w:rPr>
          <w:rFonts w:ascii="Times New Roman CYR" w:hAnsi="Times New Roman CYR" w:cs="Times New Roman CYR"/>
          <w:szCs w:val="28"/>
        </w:rPr>
        <w:t>.</w:t>
      </w:r>
    </w:p>
    <w:p w:rsidR="00B53447" w:rsidRDefault="005B3864" w:rsidP="00B53447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и</w:t>
      </w:r>
      <w:r w:rsidR="00B53447">
        <w:rPr>
          <w:szCs w:val="28"/>
        </w:rPr>
        <w:t>) </w:t>
      </w:r>
      <w:r w:rsidR="00B53447" w:rsidRPr="005D5F85">
        <w:rPr>
          <w:szCs w:val="28"/>
        </w:rPr>
        <w:t>Федеральный закон №</w:t>
      </w:r>
      <w:r w:rsidR="00B53447" w:rsidRPr="005D5F85">
        <w:rPr>
          <w:szCs w:val="28"/>
          <w:lang w:val="en-US"/>
        </w:rPr>
        <w:t> </w:t>
      </w:r>
      <w:r w:rsidR="00B53447" w:rsidRPr="005D5F85">
        <w:rPr>
          <w:szCs w:val="28"/>
        </w:rPr>
        <w:t xml:space="preserve">210-ФЗ </w:t>
      </w:r>
      <w:r w:rsidR="00B53447">
        <w:rPr>
          <w:szCs w:val="28"/>
        </w:rPr>
        <w:t xml:space="preserve">– </w:t>
      </w:r>
      <w:r w:rsidR="00B53447" w:rsidRPr="005D5F85">
        <w:rPr>
          <w:szCs w:val="28"/>
        </w:rPr>
        <w:t>Федеральн</w:t>
      </w:r>
      <w:r w:rsidR="00B53447">
        <w:rPr>
          <w:szCs w:val="28"/>
        </w:rPr>
        <w:t>ый</w:t>
      </w:r>
      <w:r w:rsidR="00B53447" w:rsidRPr="005D5F85">
        <w:rPr>
          <w:szCs w:val="28"/>
        </w:rPr>
        <w:t xml:space="preserve"> закон от 27 июля 2010 года № 210-ФЗ «Об организации предоставления государственных и муниципальных услуг»</w:t>
      </w:r>
      <w:r>
        <w:rPr>
          <w:szCs w:val="28"/>
        </w:rPr>
        <w:t>.</w:t>
      </w:r>
    </w:p>
    <w:p w:rsidR="00B53447" w:rsidRPr="000F5B1C" w:rsidRDefault="00B53447" w:rsidP="00B53447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  <w:lang w:eastAsia="zh-CN"/>
        </w:rPr>
      </w:pPr>
      <w:r w:rsidRPr="000F5B1C">
        <w:rPr>
          <w:rFonts w:ascii="Times New Roman CYR" w:hAnsi="Times New Roman CYR" w:cs="Times New Roman CYR"/>
          <w:szCs w:val="28"/>
        </w:rPr>
        <w:t xml:space="preserve">2. </w:t>
      </w:r>
      <w:r w:rsidRPr="000F5B1C">
        <w:rPr>
          <w:szCs w:val="28"/>
          <w:lang w:eastAsia="zh-CN"/>
        </w:rPr>
        <w:t>Условные обозначения:</w:t>
      </w:r>
    </w:p>
    <w:p w:rsidR="00B53447" w:rsidRPr="00D64831" w:rsidRDefault="00F16C47" w:rsidP="00D319D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ТП Э</w:t>
      </w:r>
      <w:r w:rsidR="00B53447" w:rsidRPr="00D64831">
        <w:rPr>
          <w:szCs w:val="28"/>
        </w:rPr>
        <w:t>С</w:t>
      </w:r>
      <w:r w:rsidR="00D319DA">
        <w:rPr>
          <w:szCs w:val="28"/>
        </w:rPr>
        <w:t xml:space="preserve"> споры</w:t>
      </w:r>
      <w:r w:rsidR="00B53447" w:rsidRPr="00D64831">
        <w:rPr>
          <w:szCs w:val="28"/>
        </w:rPr>
        <w:t xml:space="preserve"> – </w:t>
      </w:r>
      <w:r w:rsidR="00D319DA">
        <w:rPr>
          <w:szCs w:val="28"/>
        </w:rPr>
        <w:t>обращение с</w:t>
      </w:r>
      <w:r w:rsidR="00D319DA" w:rsidRPr="00D319DA">
        <w:rPr>
          <w:szCs w:val="28"/>
        </w:rPr>
        <w:t>етев</w:t>
      </w:r>
      <w:r w:rsidR="00D319DA">
        <w:rPr>
          <w:szCs w:val="28"/>
        </w:rPr>
        <w:t>ой</w:t>
      </w:r>
      <w:r w:rsidR="00D319DA" w:rsidRPr="00D319DA">
        <w:rPr>
          <w:szCs w:val="28"/>
        </w:rPr>
        <w:t xml:space="preserve"> организаци</w:t>
      </w:r>
      <w:r w:rsidR="00D319DA">
        <w:rPr>
          <w:szCs w:val="28"/>
        </w:rPr>
        <w:t>и</w:t>
      </w:r>
      <w:r w:rsidR="00D319DA" w:rsidRPr="00D319DA">
        <w:rPr>
          <w:szCs w:val="28"/>
        </w:rPr>
        <w:t xml:space="preserve"> либо</w:t>
      </w:r>
      <w:r w:rsidR="00D319DA">
        <w:rPr>
          <w:szCs w:val="28"/>
        </w:rPr>
        <w:t xml:space="preserve"> </w:t>
      </w:r>
      <w:r w:rsidR="00D319DA" w:rsidRPr="00D319DA">
        <w:rPr>
          <w:szCs w:val="28"/>
        </w:rPr>
        <w:t>лиц</w:t>
      </w:r>
      <w:r w:rsidR="00D319DA">
        <w:rPr>
          <w:szCs w:val="28"/>
        </w:rPr>
        <w:t>а</w:t>
      </w:r>
      <w:r w:rsidR="00D319DA" w:rsidRPr="00D319DA">
        <w:rPr>
          <w:szCs w:val="28"/>
        </w:rPr>
        <w:t>, обративше</w:t>
      </w:r>
      <w:r w:rsidR="00D319DA">
        <w:rPr>
          <w:szCs w:val="28"/>
        </w:rPr>
        <w:t>го</w:t>
      </w:r>
      <w:r w:rsidR="00D319DA" w:rsidRPr="00D319DA">
        <w:rPr>
          <w:szCs w:val="28"/>
        </w:rPr>
        <w:t>ся к сетевой организации для заключения договора об осуществлении технологического присоединения, либо лиц</w:t>
      </w:r>
      <w:r w:rsidR="00D319DA">
        <w:rPr>
          <w:szCs w:val="28"/>
        </w:rPr>
        <w:t>а</w:t>
      </w:r>
      <w:r w:rsidR="00D319DA" w:rsidRPr="00D319DA">
        <w:rPr>
          <w:szCs w:val="28"/>
        </w:rPr>
        <w:t>, заключивше</w:t>
      </w:r>
      <w:r w:rsidR="00D319DA">
        <w:rPr>
          <w:szCs w:val="28"/>
        </w:rPr>
        <w:t>го</w:t>
      </w:r>
      <w:r w:rsidR="00D319DA" w:rsidRPr="00D319DA">
        <w:rPr>
          <w:szCs w:val="28"/>
        </w:rPr>
        <w:t xml:space="preserve"> с сетевой организацией договор об осуществлении технологического присоединения</w:t>
      </w:r>
      <w:r w:rsidR="00D16466">
        <w:rPr>
          <w:szCs w:val="28"/>
        </w:rPr>
        <w:t xml:space="preserve">, </w:t>
      </w:r>
      <w:r w:rsidR="00D16466" w:rsidRPr="00A04F9B">
        <w:rPr>
          <w:bCs/>
          <w:szCs w:val="28"/>
          <w:lang w:eastAsia="zh-CN"/>
        </w:rPr>
        <w:t xml:space="preserve">по </w:t>
      </w:r>
      <w:r w:rsidR="00D16466" w:rsidRPr="00A04F9B">
        <w:rPr>
          <w:rFonts w:eastAsia="Calibri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D16466">
        <w:rPr>
          <w:rFonts w:eastAsia="Calibri"/>
          <w:szCs w:val="28"/>
        </w:rPr>
        <w:t>.</w:t>
      </w:r>
    </w:p>
    <w:p w:rsidR="00B53447" w:rsidRDefault="00B53447" w:rsidP="00B53447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846DA" w:rsidRPr="005D5F85" w:rsidRDefault="004846DA" w:rsidP="004846DA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>Приложение 2</w:t>
      </w:r>
    </w:p>
    <w:p w:rsidR="004846DA" w:rsidRDefault="004846DA" w:rsidP="004846D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4846DA" w:rsidRDefault="004846DA" w:rsidP="004846D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</w:p>
    <w:p w:rsidR="004846DA" w:rsidRDefault="004846DA" w:rsidP="004846D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4846DA" w:rsidRDefault="004846DA" w:rsidP="004846D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4846DA" w:rsidRPr="000F5B1C" w:rsidRDefault="004846DA" w:rsidP="004846D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4846DA" w:rsidRPr="000F5B1C" w:rsidRDefault="004846DA" w:rsidP="004846D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4846DA" w:rsidRPr="00ED738D" w:rsidTr="00A231D3">
        <w:tc>
          <w:tcPr>
            <w:tcW w:w="817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3686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4846DA" w:rsidRPr="00ED738D" w:rsidTr="00A231D3">
        <w:tc>
          <w:tcPr>
            <w:tcW w:w="817" w:type="dxa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4846DA" w:rsidRPr="004846DA" w:rsidRDefault="004846DA" w:rsidP="004846D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Сетевая организация либо</w:t>
            </w:r>
          </w:p>
          <w:p w:rsidR="004846DA" w:rsidRPr="004846DA" w:rsidRDefault="004846DA" w:rsidP="004846D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4846DA">
              <w:rPr>
                <w:rFonts w:ascii="Times New Roman" w:hAnsi="Times New Roman"/>
                <w:sz w:val="24"/>
                <w:lang w:eastAsia="zh-CN"/>
              </w:rPr>
              <w:t>лицо, обратившееся к сетевой организации для заключения договора об осуществлении технологического присоединения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, либо </w:t>
            </w:r>
          </w:p>
          <w:p w:rsidR="004846DA" w:rsidRPr="00ED738D" w:rsidRDefault="004846DA" w:rsidP="004846D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4846DA">
              <w:rPr>
                <w:rFonts w:ascii="Times New Roman" w:hAnsi="Times New Roman"/>
                <w:sz w:val="24"/>
                <w:lang w:eastAsia="zh-CN"/>
              </w:rPr>
              <w:t>лицо, заключившее с сетевой организацией договор об осуществлении технологического присоединения</w:t>
            </w:r>
          </w:p>
        </w:tc>
        <w:tc>
          <w:tcPr>
            <w:tcW w:w="3520" w:type="dxa"/>
          </w:tcPr>
          <w:p w:rsidR="004846DA" w:rsidRPr="00ED738D" w:rsidRDefault="004846DA" w:rsidP="004846D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Р</w:t>
            </w:r>
            <w:r w:rsidRPr="004846DA">
              <w:rPr>
                <w:rFonts w:ascii="Times New Roman" w:hAnsi="Times New Roman"/>
                <w:sz w:val="24"/>
                <w:lang w:eastAsia="zh-CN"/>
              </w:rPr>
              <w:t>ешени</w:t>
            </w:r>
            <w:r>
              <w:rPr>
                <w:rFonts w:ascii="Times New Roman" w:hAnsi="Times New Roman"/>
                <w:sz w:val="24"/>
                <w:lang w:eastAsia="zh-CN"/>
              </w:rPr>
              <w:t>е</w:t>
            </w:r>
            <w:r w:rsidRPr="004846DA">
              <w:rPr>
                <w:rFonts w:ascii="Times New Roman" w:hAnsi="Times New Roman"/>
                <w:sz w:val="24"/>
                <w:lang w:eastAsia="zh-CN"/>
              </w:rPr>
              <w:t xml:space="preserve"> об удовлетворении требований, указанных в заявлении (полностью или частично), либо об отказе в удовлетворении требований, оформленные в форме приказа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, либо </w:t>
            </w:r>
            <w:r w:rsidRPr="004846DA">
              <w:rPr>
                <w:rFonts w:ascii="Times New Roman" w:hAnsi="Times New Roman"/>
                <w:sz w:val="24"/>
                <w:lang w:eastAsia="zh-CN"/>
              </w:rPr>
              <w:t>решение об отказе в принятии заявления к рассмотрению</w:t>
            </w:r>
          </w:p>
        </w:tc>
        <w:tc>
          <w:tcPr>
            <w:tcW w:w="1832" w:type="dxa"/>
          </w:tcPr>
          <w:p w:rsidR="004846DA" w:rsidRPr="00ED738D" w:rsidRDefault="004846DA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ТП ЭС споры</w:t>
            </w:r>
          </w:p>
        </w:tc>
      </w:tr>
    </w:tbl>
    <w:p w:rsidR="004846DA" w:rsidRPr="000F5B1C" w:rsidRDefault="004846DA" w:rsidP="004846D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4846DA" w:rsidRPr="000F5B1C" w:rsidRDefault="004846DA" w:rsidP="004846D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B0866" w:rsidRDefault="00FB0866" w:rsidP="005E1F08">
      <w:pPr>
        <w:pStyle w:val="ac"/>
        <w:ind w:left="0" w:firstLine="709"/>
        <w:rPr>
          <w:szCs w:val="28"/>
        </w:rPr>
      </w:pPr>
    </w:p>
    <w:p w:rsidR="00D14A43" w:rsidRDefault="00D14A43">
      <w:pPr>
        <w:rPr>
          <w:szCs w:val="28"/>
        </w:rPr>
      </w:pPr>
      <w:r>
        <w:rPr>
          <w:szCs w:val="28"/>
        </w:rPr>
        <w:br w:type="page"/>
      </w:r>
    </w:p>
    <w:p w:rsidR="00C462B2" w:rsidRDefault="00C462B2" w:rsidP="00C462B2">
      <w:pPr>
        <w:widowControl w:val="0"/>
        <w:autoSpaceDE w:val="0"/>
        <w:autoSpaceDN w:val="0"/>
        <w:adjustRightInd w:val="0"/>
        <w:ind w:left="10065"/>
        <w:rPr>
          <w:szCs w:val="28"/>
        </w:rPr>
        <w:sectPr w:rsidR="00C462B2" w:rsidSect="00C462B2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462B2" w:rsidRPr="005D5F85" w:rsidRDefault="00C462B2" w:rsidP="00C462B2">
      <w:pPr>
        <w:widowControl w:val="0"/>
        <w:autoSpaceDE w:val="0"/>
        <w:autoSpaceDN w:val="0"/>
        <w:adjustRightInd w:val="0"/>
        <w:ind w:left="9072"/>
        <w:rPr>
          <w:szCs w:val="28"/>
        </w:rPr>
      </w:pPr>
      <w:r>
        <w:rPr>
          <w:szCs w:val="28"/>
        </w:rPr>
        <w:t>Приложение 3</w:t>
      </w:r>
    </w:p>
    <w:p w:rsidR="00C462B2" w:rsidRDefault="00C462B2" w:rsidP="00C462B2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B53447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12"/>
        <w:gridCol w:w="5616"/>
        <w:gridCol w:w="3404"/>
        <w:gridCol w:w="4756"/>
      </w:tblGrid>
      <w:tr w:rsidR="00C462B2" w:rsidRPr="00D64831" w:rsidTr="00A231D3">
        <w:trPr>
          <w:tblHeader/>
        </w:trPr>
        <w:tc>
          <w:tcPr>
            <w:tcW w:w="342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899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1151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1608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</w:tr>
      <w:tr w:rsidR="00C462B2" w:rsidRPr="00026397" w:rsidTr="00A231D3">
        <w:trPr>
          <w:tblHeader/>
        </w:trPr>
        <w:tc>
          <w:tcPr>
            <w:tcW w:w="342" w:type="pct"/>
            <w:vAlign w:val="center"/>
          </w:tcPr>
          <w:p w:rsidR="00C462B2" w:rsidRPr="00026397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C462B2" w:rsidRPr="00026397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51" w:type="pct"/>
          </w:tcPr>
          <w:p w:rsidR="00C462B2" w:rsidRPr="00026397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8" w:type="pct"/>
          </w:tcPr>
          <w:p w:rsidR="00C462B2" w:rsidRPr="00026397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C462B2" w:rsidRPr="00D64831" w:rsidTr="00A231D3">
        <w:tc>
          <w:tcPr>
            <w:tcW w:w="342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1151" w:type="pct"/>
            <w:vMerge w:val="restart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электронной форме 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</w:t>
            </w:r>
          </w:p>
        </w:tc>
        <w:tc>
          <w:tcPr>
            <w:tcW w:w="1608" w:type="pct"/>
            <w:vMerge w:val="restart"/>
          </w:tcPr>
          <w:p w:rsidR="00C462B2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Заявление и документы представляются в двух экземплярах.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C462B2" w:rsidRPr="00D64831" w:rsidTr="00A231D3">
        <w:tc>
          <w:tcPr>
            <w:tcW w:w="342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pct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окументы (подлинники или копии), подтверждающие (по мнению заявителя) обстоятельства, на основании которых заявитель обосновывает свои требования</w:t>
            </w:r>
          </w:p>
        </w:tc>
        <w:tc>
          <w:tcPr>
            <w:tcW w:w="1151" w:type="pct"/>
            <w:vMerge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462B2" w:rsidRPr="00D64831" w:rsidTr="00A231D3">
        <w:tc>
          <w:tcPr>
            <w:tcW w:w="342" w:type="pct"/>
            <w:vAlign w:val="center"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9" w:type="pct"/>
          </w:tcPr>
          <w:p w:rsidR="00C462B2" w:rsidRPr="00D64831" w:rsidRDefault="00C462B2" w:rsidP="00C462B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окумент, удостоверяющий личность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либо 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документ, подтверждающий полномочия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представителей заявителя</w:t>
            </w:r>
            <w:r w:rsidRPr="00C462B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представление интересов заявителя</w:t>
            </w:r>
          </w:p>
        </w:tc>
        <w:tc>
          <w:tcPr>
            <w:tcW w:w="1151" w:type="pct"/>
            <w:vMerge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C462B2" w:rsidRPr="00D64831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C462B2" w:rsidRDefault="00C462B2" w:rsidP="00C462B2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C462B2" w:rsidRDefault="00C462B2" w:rsidP="00C462B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  <w:sectPr w:rsidR="00C462B2" w:rsidSect="00C462B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C462B2" w:rsidRPr="005D5F85" w:rsidRDefault="00C462B2" w:rsidP="00C462B2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>Приложение 4</w:t>
      </w:r>
    </w:p>
    <w:p w:rsidR="00C462B2" w:rsidRDefault="00C462B2" w:rsidP="00C462B2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B5344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</w:t>
      </w:r>
      <w:r w:rsidR="008042AD">
        <w:rPr>
          <w:bCs/>
          <w:szCs w:val="28"/>
        </w:rPr>
        <w:br/>
      </w:r>
      <w:r w:rsidRPr="00B53447">
        <w:rPr>
          <w:bCs/>
          <w:szCs w:val="28"/>
        </w:rPr>
        <w:t>ставок)</w:t>
      </w:r>
    </w:p>
    <w:p w:rsidR="00C462B2" w:rsidRDefault="00C462B2" w:rsidP="00C462B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462B2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C462B2" w:rsidRPr="000F5B1C" w:rsidRDefault="00C462B2" w:rsidP="00C462B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C462B2" w:rsidRPr="00E91198" w:rsidTr="00A231D3">
        <w:tc>
          <w:tcPr>
            <w:tcW w:w="1101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C462B2" w:rsidRPr="00E91198" w:rsidRDefault="00C462B2" w:rsidP="00A231D3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C462B2" w:rsidRPr="00E91198" w:rsidTr="00A231D3">
        <w:tc>
          <w:tcPr>
            <w:tcW w:w="1101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C462B2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C462B2" w:rsidRPr="00E91198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8042AD" w:rsidRPr="00E91198" w:rsidTr="00A231D3">
        <w:tc>
          <w:tcPr>
            <w:tcW w:w="1101" w:type="dxa"/>
            <w:vMerge w:val="restart"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Merge w:val="restart"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8042AD" w:rsidRPr="00E91198" w:rsidRDefault="008042AD" w:rsidP="008042A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8042AD">
              <w:rPr>
                <w:rFonts w:ascii="Times New Roman" w:hAnsi="Times New Roman"/>
                <w:sz w:val="24"/>
                <w:szCs w:val="24"/>
                <w:lang w:eastAsia="zh-CN"/>
              </w:rPr>
              <w:t>еобходимость получения Госкомитетом дополнительных сведений</w:t>
            </w:r>
          </w:p>
        </w:tc>
      </w:tr>
      <w:tr w:rsidR="008042AD" w:rsidRPr="00E91198" w:rsidTr="00A231D3">
        <w:tc>
          <w:tcPr>
            <w:tcW w:w="1101" w:type="dxa"/>
            <w:vMerge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8042AD" w:rsidRPr="00E91198" w:rsidRDefault="008042AD" w:rsidP="00A231D3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vAlign w:val="center"/>
          </w:tcPr>
          <w:p w:rsidR="008042AD" w:rsidRDefault="008042AD" w:rsidP="008042A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8042AD">
              <w:rPr>
                <w:rFonts w:ascii="Times New Roman" w:hAnsi="Times New Roman"/>
                <w:sz w:val="24"/>
                <w:szCs w:val="24"/>
                <w:lang w:eastAsia="zh-CN"/>
              </w:rPr>
              <w:t>еобходимость привлечения к рассмотрению спора других лиц и (или) проведения экспертизы</w:t>
            </w:r>
          </w:p>
        </w:tc>
      </w:tr>
      <w:tr w:rsidR="00C462B2" w:rsidRPr="00E91198" w:rsidTr="00A231D3">
        <w:tc>
          <w:tcPr>
            <w:tcW w:w="1101" w:type="dxa"/>
            <w:vMerge w:val="restart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Merge w:val="restart"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C462B2" w:rsidRPr="00E91198" w:rsidRDefault="008042AD" w:rsidP="00A231D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42AD">
              <w:rPr>
                <w:rFonts w:ascii="Times New Roman" w:hAnsi="Times New Roman"/>
                <w:sz w:val="24"/>
                <w:szCs w:val="24"/>
              </w:rPr>
              <w:t>одача заявления по истечении 90 дней со дня, когда заявитель узнал или должен был узнать о нарушении своих прав, без уважительных причин</w:t>
            </w:r>
          </w:p>
        </w:tc>
      </w:tr>
      <w:tr w:rsidR="00C462B2" w:rsidRPr="00E91198" w:rsidTr="00A231D3">
        <w:tc>
          <w:tcPr>
            <w:tcW w:w="1101" w:type="dxa"/>
            <w:vMerge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C462B2" w:rsidRPr="00E91198" w:rsidRDefault="00C462B2" w:rsidP="00A231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C462B2" w:rsidRPr="00E91198" w:rsidRDefault="008042AD" w:rsidP="008042A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</w:t>
            </w:r>
            <w:r w:rsidR="00C462B2">
              <w:rPr>
                <w:rFonts w:ascii="Times New Roman" w:hAnsi="Times New Roman"/>
                <w:sz w:val="24"/>
                <w:szCs w:val="24"/>
              </w:rPr>
              <w:t xml:space="preserve">редставление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462B2">
              <w:rPr>
                <w:rFonts w:ascii="Times New Roman" w:hAnsi="Times New Roman"/>
                <w:sz w:val="24"/>
                <w:szCs w:val="24"/>
              </w:rPr>
              <w:t>редусмотренных пунктом 2.11 и приложением 3 к настоящему Административному регламенту</w:t>
            </w:r>
          </w:p>
        </w:tc>
      </w:tr>
    </w:tbl>
    <w:p w:rsidR="00C462B2" w:rsidRDefault="00C462B2" w:rsidP="00C462B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645F83" w:rsidRPr="00A04F9B" w:rsidRDefault="008042AD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t>Приложение 5</w:t>
      </w:r>
    </w:p>
    <w:p w:rsidR="00310C70" w:rsidRPr="00A04F9B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2524F1"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13605F" w:rsidRPr="00A04F9B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A04F9B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>На фирменном бланке организации</w:t>
      </w:r>
      <w:r w:rsidR="00835596" w:rsidRPr="00A04F9B">
        <w:rPr>
          <w:rFonts w:eastAsia="Arial Narrow"/>
          <w:sz w:val="20"/>
        </w:rPr>
        <w:t xml:space="preserve"> с указанием регистрационного номера и даты</w:t>
      </w:r>
      <w:r w:rsidR="002524F1" w:rsidRPr="00A04F9B">
        <w:rPr>
          <w:rFonts w:eastAsia="Arial Narrow"/>
          <w:sz w:val="20"/>
        </w:rPr>
        <w:t xml:space="preserve"> </w:t>
      </w:r>
      <w:r w:rsidR="002524F1"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03456A" w:rsidRPr="00A04F9B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A04F9B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6B2346" w:rsidRPr="00A04F9B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7138CC" w:rsidRPr="00A04F9B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A4589C" w:rsidRPr="00A04F9B" w:rsidRDefault="007138CC" w:rsidP="002524F1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  <w:r w:rsidRPr="00A04F9B">
        <w:rPr>
          <w:rFonts w:eastAsia="Arial Narrow"/>
          <w:b/>
          <w:sz w:val="24"/>
          <w:szCs w:val="24"/>
        </w:rPr>
        <w:t>ЗАЯВЛЕНИЕ</w:t>
      </w:r>
      <w:r w:rsidR="005D0102" w:rsidRPr="00A04F9B">
        <w:rPr>
          <w:rFonts w:eastAsia="Arial Narrow"/>
          <w:b/>
          <w:sz w:val="24"/>
          <w:szCs w:val="24"/>
        </w:rPr>
        <w:t xml:space="preserve"> </w:t>
      </w:r>
      <w:r w:rsidR="002524F1" w:rsidRPr="00A04F9B">
        <w:rPr>
          <w:rFonts w:eastAsia="Arial Narrow"/>
          <w:b/>
          <w:sz w:val="24"/>
          <w:szCs w:val="24"/>
        </w:rPr>
        <w:t>О РАССМОТРЕНИИ СПОРА</w:t>
      </w:r>
    </w:p>
    <w:p w:rsidR="00A4589C" w:rsidRPr="00A04F9B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</w:p>
    <w:p w:rsidR="00835596" w:rsidRPr="00A04F9B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A04F9B" w:rsidRDefault="00021F24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От </w:t>
      </w:r>
      <w:r w:rsidR="0013605F" w:rsidRPr="00A04F9B">
        <w:rPr>
          <w:rFonts w:eastAsia="Courier New"/>
          <w:sz w:val="24"/>
          <w:szCs w:val="24"/>
        </w:rPr>
        <w:t>________________________________________________________</w:t>
      </w:r>
      <w:r w:rsidRPr="00A04F9B">
        <w:rPr>
          <w:rFonts w:eastAsia="Courier New"/>
          <w:sz w:val="24"/>
          <w:szCs w:val="24"/>
        </w:rPr>
        <w:t>_______</w:t>
      </w:r>
      <w:r w:rsidR="0013605F" w:rsidRPr="00A04F9B">
        <w:rPr>
          <w:rFonts w:eastAsia="Courier New"/>
          <w:sz w:val="24"/>
          <w:szCs w:val="24"/>
        </w:rPr>
        <w:t>________________</w:t>
      </w:r>
      <w:r w:rsidR="0003456A" w:rsidRPr="00A04F9B">
        <w:rPr>
          <w:rFonts w:eastAsia="Courier New"/>
          <w:sz w:val="24"/>
          <w:szCs w:val="24"/>
        </w:rPr>
        <w:t>___</w:t>
      </w:r>
    </w:p>
    <w:p w:rsidR="00021F24" w:rsidRPr="00A04F9B" w:rsidRDefault="0013605F" w:rsidP="0013605F">
      <w:pPr>
        <w:jc w:val="center"/>
        <w:rPr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910337" w:rsidRPr="00A04F9B">
        <w:rPr>
          <w:rFonts w:eastAsia="Courier New"/>
          <w:i/>
          <w:sz w:val="20"/>
          <w:lang w:val="ru"/>
        </w:rPr>
        <w:t>ф</w:t>
      </w:r>
      <w:r w:rsidR="0003456A" w:rsidRPr="00A04F9B">
        <w:rPr>
          <w:i/>
          <w:sz w:val="20"/>
        </w:rPr>
        <w:t>ирменное наименование заявителя согласно уставу</w:t>
      </w:r>
      <w:r w:rsidR="00021F24" w:rsidRPr="00A04F9B">
        <w:rPr>
          <w:i/>
          <w:sz w:val="20"/>
        </w:rPr>
        <w:t xml:space="preserve"> в случае обращения юридического лица,</w:t>
      </w:r>
      <w:r w:rsidR="002524F1" w:rsidRPr="00A04F9B">
        <w:rPr>
          <w:i/>
          <w:sz w:val="20"/>
        </w:rPr>
        <w:t xml:space="preserve"> </w:t>
      </w:r>
    </w:p>
    <w:p w:rsidR="0013605F" w:rsidRPr="00A04F9B" w:rsidRDefault="002524F1" w:rsidP="0013605F">
      <w:pPr>
        <w:jc w:val="center"/>
        <w:rPr>
          <w:rFonts w:eastAsia="Courier New"/>
          <w:i/>
          <w:sz w:val="20"/>
        </w:rPr>
      </w:pPr>
      <w:r w:rsidRPr="00A04F9B">
        <w:rPr>
          <w:i/>
          <w:sz w:val="20"/>
        </w:rPr>
        <w:t xml:space="preserve">Ф.И.О. </w:t>
      </w:r>
      <w:r w:rsidR="00D8580F" w:rsidRPr="00A04F9B">
        <w:rPr>
          <w:i/>
          <w:sz w:val="20"/>
        </w:rPr>
        <w:t xml:space="preserve">(отчество – при наличии) </w:t>
      </w:r>
      <w:r w:rsidR="00021F24" w:rsidRPr="00A04F9B">
        <w:rPr>
          <w:i/>
          <w:sz w:val="20"/>
        </w:rPr>
        <w:t xml:space="preserve">в случае обращения </w:t>
      </w:r>
      <w:r w:rsidRPr="00A04F9B">
        <w:rPr>
          <w:i/>
          <w:sz w:val="20"/>
        </w:rPr>
        <w:t>физического лица</w:t>
      </w:r>
      <w:r w:rsidR="0013605F"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021F24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___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021F24" w:rsidRPr="00A04F9B" w:rsidRDefault="00021F24" w:rsidP="00021F24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(место нахождения</w:t>
      </w:r>
      <w:r w:rsidRPr="00A04F9B">
        <w:rPr>
          <w:i/>
          <w:sz w:val="20"/>
        </w:rPr>
        <w:t xml:space="preserve"> юридического лица / место жительства физического лица</w:t>
      </w:r>
      <w:r w:rsidRPr="00A04F9B">
        <w:rPr>
          <w:rFonts w:eastAsia="Courier New"/>
          <w:i/>
          <w:sz w:val="20"/>
          <w:lang w:val="ru"/>
        </w:rPr>
        <w:t>)</w:t>
      </w:r>
    </w:p>
    <w:p w:rsidR="00BC3253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Прошу Государственный комитет Республики Татарстан по тарифам рассмотреть спор с</w:t>
      </w:r>
      <w:r w:rsidR="00BC3253" w:rsidRPr="00A04F9B">
        <w:rPr>
          <w:rFonts w:eastAsia="Courier New"/>
          <w:sz w:val="24"/>
          <w:szCs w:val="24"/>
          <w:lang w:val="ru"/>
        </w:rPr>
        <w:t xml:space="preserve"> </w:t>
      </w:r>
      <w:r w:rsidR="00BC3253"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  <w:r w:rsidRPr="00A04F9B">
        <w:rPr>
          <w:rFonts w:eastAsia="Courier New"/>
          <w:sz w:val="24"/>
          <w:szCs w:val="24"/>
        </w:rPr>
        <w:t>__,</w:t>
      </w:r>
    </w:p>
    <w:p w:rsidR="00BC3253" w:rsidRPr="00A04F9B" w:rsidRDefault="00BC3253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120A3F" w:rsidRPr="00A04F9B">
        <w:rPr>
          <w:rFonts w:eastAsia="Courier New"/>
          <w:i/>
          <w:sz w:val="20"/>
          <w:lang w:val="ru"/>
        </w:rPr>
        <w:t>наименование лица, в отношении которого подано заявление, его место нахождения</w:t>
      </w:r>
      <w:r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возникший в связи с несогласием респондента удовлетворить требование о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1133D1" w:rsidRPr="00A04F9B">
        <w:rPr>
          <w:rFonts w:eastAsia="Courier New"/>
          <w:sz w:val="24"/>
          <w:szCs w:val="24"/>
        </w:rPr>
        <w:t>_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(наименование лица, в отношении которого подано заявление, его место нахождения)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D06B9E" w:rsidRPr="00A04F9B">
        <w:rPr>
          <w:rFonts w:eastAsia="Courier New"/>
          <w:sz w:val="24"/>
          <w:szCs w:val="24"/>
        </w:rPr>
        <w:t>.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(указать действие, решение, послужившее основанием для возникновения спора, 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со ссылкой на нормативные правовые акты Российской Федерации)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Существо спора: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(подробное изложение сути спора, когда и в связи с какими действиями (решениями) он возник,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предпринимались ли какие-либо попытки урегулировать спор)</w:t>
      </w:r>
    </w:p>
    <w:p w:rsidR="001133D1" w:rsidRPr="00A04F9B" w:rsidRDefault="001133D1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Обоснование позиции заявителя: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(требования заявителя к респонденту со ссылкой на нормативные правовые акты Российской Федерации,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а при наличии требований к нескольким респондентам – требования к каждому из них; обстоятельства,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являющиеся основанием для указанных в заявлении требований)</w:t>
      </w:r>
    </w:p>
    <w:p w:rsidR="001133D1" w:rsidRPr="00A04F9B" w:rsidRDefault="001133D1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BB043F" w:rsidRPr="00A04F9B" w:rsidRDefault="00BB043F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Иные сведения</w:t>
      </w:r>
      <w:r w:rsidR="004B1171" w:rsidRPr="00A04F9B">
        <w:rPr>
          <w:rFonts w:eastAsia="Courier New"/>
          <w:sz w:val="24"/>
          <w:szCs w:val="24"/>
          <w:lang w:val="ru"/>
        </w:rPr>
        <w:t>, необходимые для рассмотрения спора</w:t>
      </w:r>
      <w:r w:rsidRPr="00A04F9B">
        <w:rPr>
          <w:rFonts w:eastAsia="Courier New"/>
          <w:sz w:val="24"/>
          <w:szCs w:val="24"/>
          <w:lang w:val="ru"/>
        </w:rPr>
        <w:t>:</w:t>
      </w:r>
    </w:p>
    <w:p w:rsidR="00021F24" w:rsidRPr="00A04F9B" w:rsidRDefault="00BB043F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Приложение: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(перечень прилагаемых документов и количество листов в каждом из них)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13605F" w:rsidRPr="00A04F9B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A04F9B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A04F9B" w:rsidRDefault="004B1171" w:rsidP="00D0625E">
      <w:pPr>
        <w:ind w:right="26"/>
        <w:rPr>
          <w:sz w:val="24"/>
          <w:szCs w:val="24"/>
        </w:rPr>
      </w:pPr>
      <w:r w:rsidRPr="00A04F9B">
        <w:rPr>
          <w:sz w:val="24"/>
          <w:szCs w:val="24"/>
          <w:lang w:val="ru"/>
        </w:rPr>
        <w:t>Подпись</w:t>
      </w:r>
      <w:r w:rsidR="0013605F" w:rsidRPr="00A04F9B">
        <w:rPr>
          <w:sz w:val="24"/>
          <w:szCs w:val="24"/>
        </w:rPr>
        <w:t xml:space="preserve">      /_____________</w:t>
      </w:r>
      <w:r w:rsidR="008A2F3D" w:rsidRPr="00A04F9B">
        <w:rPr>
          <w:sz w:val="24"/>
          <w:szCs w:val="24"/>
        </w:rPr>
        <w:t>_______</w:t>
      </w:r>
      <w:r w:rsidR="0013605F" w:rsidRPr="00A04F9B">
        <w:rPr>
          <w:sz w:val="24"/>
          <w:szCs w:val="24"/>
        </w:rPr>
        <w:t xml:space="preserve">/ </w:t>
      </w:r>
      <w:r w:rsidR="00233367" w:rsidRPr="00A04F9B">
        <w:rPr>
          <w:sz w:val="24"/>
          <w:szCs w:val="24"/>
        </w:rPr>
        <w:t>_____________________________________</w:t>
      </w:r>
    </w:p>
    <w:p w:rsidR="008A2F3D" w:rsidRPr="00A04F9B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A04F9B">
        <w:rPr>
          <w:i/>
          <w:sz w:val="20"/>
        </w:rPr>
        <w:t xml:space="preserve">                                </w:t>
      </w:r>
      <w:r w:rsidR="00233367" w:rsidRPr="00A04F9B">
        <w:rPr>
          <w:i/>
          <w:sz w:val="20"/>
        </w:rPr>
        <w:t xml:space="preserve">  </w:t>
      </w:r>
      <w:r w:rsidRPr="00A04F9B">
        <w:rPr>
          <w:i/>
          <w:sz w:val="20"/>
        </w:rPr>
        <w:t xml:space="preserve">     </w:t>
      </w:r>
      <w:r w:rsidR="008A2F3D" w:rsidRPr="00A04F9B">
        <w:rPr>
          <w:i/>
          <w:sz w:val="20"/>
        </w:rPr>
        <w:t>(п</w:t>
      </w:r>
      <w:r w:rsidRPr="00A04F9B">
        <w:rPr>
          <w:i/>
          <w:sz w:val="20"/>
        </w:rPr>
        <w:t>одпись</w:t>
      </w:r>
      <w:r w:rsidR="008A2F3D" w:rsidRPr="00A04F9B">
        <w:rPr>
          <w:i/>
          <w:sz w:val="20"/>
        </w:rPr>
        <w:t>)</w:t>
      </w:r>
      <w:r w:rsidR="00233367" w:rsidRPr="00A04F9B">
        <w:rPr>
          <w:i/>
          <w:sz w:val="20"/>
        </w:rPr>
        <w:t xml:space="preserve">                                       (Ф.И.О.</w:t>
      </w:r>
      <w:r w:rsidR="007425DE" w:rsidRPr="00A04F9B">
        <w:rPr>
          <w:i/>
          <w:sz w:val="20"/>
        </w:rPr>
        <w:t xml:space="preserve"> (отчество – при наличии</w:t>
      </w:r>
      <w:r w:rsidR="00233367" w:rsidRPr="00A04F9B">
        <w:rPr>
          <w:i/>
          <w:sz w:val="20"/>
        </w:rPr>
        <w:t>)</w:t>
      </w: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4B1171">
      <w:pPr>
        <w:jc w:val="both"/>
        <w:rPr>
          <w:i/>
          <w:sz w:val="20"/>
          <w:szCs w:val="28"/>
        </w:rPr>
      </w:pPr>
      <w:r w:rsidRPr="00A04F9B">
        <w:rPr>
          <w:sz w:val="24"/>
          <w:szCs w:val="28"/>
        </w:rPr>
        <w:t xml:space="preserve">Печать </w:t>
      </w:r>
      <w:r w:rsidR="004B1171" w:rsidRPr="00A04F9B">
        <w:rPr>
          <w:i/>
          <w:sz w:val="20"/>
          <w:szCs w:val="28"/>
        </w:rPr>
        <w:t>(п</w:t>
      </w:r>
      <w:r w:rsidRPr="00A04F9B">
        <w:rPr>
          <w:i/>
          <w:sz w:val="20"/>
          <w:szCs w:val="28"/>
        </w:rPr>
        <w:t>ри наличии)</w:t>
      </w: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A04F9B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A04F9B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C07D9A" w:rsidRPr="00A04F9B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A04F9B" w:rsidSect="00C462B2">
          <w:pgSz w:w="11907" w:h="16840"/>
          <w:pgMar w:top="1134" w:right="567" w:bottom="1134" w:left="1134" w:header="720" w:footer="720" w:gutter="0"/>
          <w:cols w:space="720"/>
        </w:sectPr>
      </w:pPr>
    </w:p>
    <w:p w:rsidR="00AC2418" w:rsidRPr="00A04F9B" w:rsidRDefault="00AC2418" w:rsidP="0051468B">
      <w:pPr>
        <w:autoSpaceDE w:val="0"/>
        <w:autoSpaceDN w:val="0"/>
        <w:adjustRightInd w:val="0"/>
        <w:ind w:left="5529"/>
        <w:rPr>
          <w:szCs w:val="28"/>
        </w:rPr>
      </w:pPr>
      <w:r w:rsidRPr="00A04F9B">
        <w:rPr>
          <w:szCs w:val="28"/>
        </w:rPr>
        <w:t>Приложение (справочное)</w:t>
      </w:r>
    </w:p>
    <w:p w:rsidR="001133D1" w:rsidRPr="00A04F9B" w:rsidRDefault="001133D1" w:rsidP="001133D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AC2418" w:rsidRPr="00A04F9B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A04F9B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A04F9B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A04F9B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A04F9B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F9B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A04F9B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2106"/>
        <w:gridCol w:w="3774"/>
      </w:tblGrid>
      <w:tr w:rsidR="00A04F9B" w:rsidRPr="00A04F9B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5DE" w:rsidRPr="00A04F9B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Должность, </w:t>
            </w:r>
          </w:p>
          <w:p w:rsidR="00AC2418" w:rsidRPr="00A04F9B" w:rsidRDefault="00AC2418" w:rsidP="007425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Ф.И.О.</w:t>
            </w:r>
            <w:r w:rsidR="00EE516B" w:rsidRPr="00A04F9B">
              <w:rPr>
                <w:sz w:val="24"/>
                <w:szCs w:val="24"/>
              </w:rPr>
              <w:t xml:space="preserve"> (отчество – при наличии)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A04F9B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A04F9B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Электронный адрес</w:t>
            </w:r>
          </w:p>
        </w:tc>
      </w:tr>
      <w:tr w:rsidR="00BE225C" w:rsidRPr="00A04F9B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Председатель </w:t>
            </w:r>
          </w:p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Гайнутдинов </w:t>
            </w:r>
            <w:r w:rsidRPr="00B3248A">
              <w:rPr>
                <w:sz w:val="24"/>
                <w:szCs w:val="24"/>
              </w:rPr>
              <w:t>Ренат Вагизович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кt@tatar.ru</w:t>
            </w:r>
          </w:p>
        </w:tc>
      </w:tr>
      <w:tr w:rsidR="00BE225C" w:rsidRPr="00A04F9B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5C" w:rsidRPr="006C3757" w:rsidRDefault="008042AD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BE225C" w:rsidRPr="006C3757">
              <w:rPr>
                <w:sz w:val="24"/>
                <w:szCs w:val="24"/>
              </w:rPr>
              <w:t xml:space="preserve">аместитель председателя </w:t>
            </w:r>
          </w:p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Хабибуллина </w:t>
            </w:r>
            <w:r w:rsidRPr="00B3248A">
              <w:rPr>
                <w:sz w:val="24"/>
                <w:szCs w:val="24"/>
              </w:rPr>
              <w:t>Лариса Васильевна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8042AD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(843) 221-82-6</w:t>
            </w:r>
            <w:r w:rsidR="00BE225C">
              <w:rPr>
                <w:sz w:val="24"/>
                <w:szCs w:val="24"/>
              </w:rPr>
              <w:t>6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8A">
              <w:rPr>
                <w:sz w:val="24"/>
                <w:szCs w:val="24"/>
              </w:rPr>
              <w:t>Larisa.Habibullina@tatar.ru</w:t>
            </w:r>
          </w:p>
        </w:tc>
      </w:tr>
      <w:tr w:rsidR="00BE225C" w:rsidRPr="00A04F9B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Начальник отдела регулирования и контроля платы за технологическое присоединение</w:t>
            </w:r>
          </w:p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A04F9B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A04F9B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A04F9B">
        <w:rPr>
          <w:szCs w:val="28"/>
        </w:rPr>
        <w:t>Кабинет Министров Республики Татарстан</w:t>
      </w:r>
    </w:p>
    <w:p w:rsidR="00AC2418" w:rsidRPr="00A04F9B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6"/>
        <w:gridCol w:w="2128"/>
        <w:gridCol w:w="3746"/>
      </w:tblGrid>
      <w:tr w:rsidR="00A04F9B" w:rsidRPr="00A04F9B" w:rsidTr="00CB6350">
        <w:tc>
          <w:tcPr>
            <w:tcW w:w="2157" w:type="pct"/>
          </w:tcPr>
          <w:p w:rsidR="007425DE" w:rsidRPr="00A04F9B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Должность, </w:t>
            </w:r>
          </w:p>
          <w:p w:rsidR="00AC2418" w:rsidRPr="00A04F9B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Ф.И.О.</w:t>
            </w:r>
            <w:r w:rsidR="007425DE" w:rsidRPr="00A04F9B">
              <w:rPr>
                <w:sz w:val="24"/>
                <w:szCs w:val="24"/>
              </w:rPr>
              <w:t xml:space="preserve"> (отчество – при наличии)</w:t>
            </w:r>
          </w:p>
        </w:tc>
        <w:tc>
          <w:tcPr>
            <w:tcW w:w="1030" w:type="pct"/>
          </w:tcPr>
          <w:p w:rsidR="00AC2418" w:rsidRPr="00A04F9B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AC2418" w:rsidRPr="00A04F9B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Электронный адрес</w:t>
            </w:r>
          </w:p>
        </w:tc>
      </w:tr>
      <w:tr w:rsidR="00BE225C" w:rsidRPr="00A04F9B" w:rsidTr="0051468B">
        <w:trPr>
          <w:trHeight w:val="2016"/>
        </w:trPr>
        <w:tc>
          <w:tcPr>
            <w:tcW w:w="2157" w:type="pct"/>
          </w:tcPr>
          <w:p w:rsidR="00BE225C" w:rsidRPr="005B79B1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79B1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BE225C" w:rsidRPr="006C3757" w:rsidRDefault="00BE225C" w:rsidP="00BE2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79B1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BE225C" w:rsidRPr="006C3757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9B1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BE225C" w:rsidRPr="005B79B1" w:rsidRDefault="00BE225C" w:rsidP="00BE2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9B1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A04F9B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A04F9B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A04F9B">
        <w:rPr>
          <w:szCs w:val="28"/>
        </w:rPr>
        <w:t>Федеральная антимонопольная служба</w:t>
      </w:r>
    </w:p>
    <w:p w:rsidR="00AC2418" w:rsidRPr="00A04F9B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645F83" w:rsidRPr="00A04F9B" w:rsidRDefault="00AC2418" w:rsidP="00C26EF1">
      <w:pPr>
        <w:ind w:right="98"/>
        <w:jc w:val="center"/>
        <w:rPr>
          <w:szCs w:val="28"/>
        </w:rPr>
      </w:pPr>
      <w:r w:rsidRPr="00A04F9B">
        <w:rPr>
          <w:sz w:val="24"/>
          <w:szCs w:val="24"/>
        </w:rPr>
        <w:t>Контактный телефон: 8 (499) 755-23-23, электронный адрес: delo@fas.gov.ru.</w:t>
      </w:r>
    </w:p>
    <w:sectPr w:rsidR="00645F83" w:rsidRPr="00A04F9B" w:rsidSect="00C462B2">
      <w:headerReference w:type="first" r:id="rId9"/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D3" w:rsidRDefault="00A231D3" w:rsidP="00664BF1">
      <w:r>
        <w:separator/>
      </w:r>
    </w:p>
  </w:endnote>
  <w:endnote w:type="continuationSeparator" w:id="0">
    <w:p w:rsidR="00A231D3" w:rsidRDefault="00A231D3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D3" w:rsidRDefault="00A231D3" w:rsidP="00664BF1">
      <w:r>
        <w:separator/>
      </w:r>
    </w:p>
  </w:footnote>
  <w:footnote w:type="continuationSeparator" w:id="0">
    <w:p w:rsidR="00A231D3" w:rsidRDefault="00A231D3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D3" w:rsidRDefault="00A231D3" w:rsidP="0028690E">
    <w:pPr>
      <w:pStyle w:val="a5"/>
      <w:jc w:val="right"/>
    </w:pPr>
  </w:p>
  <w:p w:rsidR="00A231D3" w:rsidRDefault="00A231D3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337B6"/>
    <w:multiLevelType w:val="hybridMultilevel"/>
    <w:tmpl w:val="0156B89C"/>
    <w:lvl w:ilvl="0" w:tplc="6076E6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2040F4"/>
    <w:multiLevelType w:val="hybridMultilevel"/>
    <w:tmpl w:val="267CB90C"/>
    <w:lvl w:ilvl="0" w:tplc="86A630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7034E"/>
    <w:multiLevelType w:val="hybridMultilevel"/>
    <w:tmpl w:val="0A90AE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1790B"/>
    <w:multiLevelType w:val="hybridMultilevel"/>
    <w:tmpl w:val="FF0ACBD2"/>
    <w:lvl w:ilvl="0" w:tplc="012892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78E32EF"/>
    <w:multiLevelType w:val="hybridMultilevel"/>
    <w:tmpl w:val="BC662462"/>
    <w:lvl w:ilvl="0" w:tplc="558C6D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1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9C7CE7"/>
    <w:multiLevelType w:val="hybridMultilevel"/>
    <w:tmpl w:val="8DC4191A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3347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562FF"/>
    <w:multiLevelType w:val="hybridMultilevel"/>
    <w:tmpl w:val="6F4E89D8"/>
    <w:lvl w:ilvl="0" w:tplc="6710268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7930F1A"/>
    <w:multiLevelType w:val="hybridMultilevel"/>
    <w:tmpl w:val="A5DC5D0E"/>
    <w:lvl w:ilvl="0" w:tplc="9752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68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9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3"/>
  </w:num>
  <w:num w:numId="5">
    <w:abstractNumId w:val="12"/>
  </w:num>
  <w:num w:numId="6">
    <w:abstractNumId w:val="11"/>
  </w:num>
  <w:num w:numId="7">
    <w:abstractNumId w:val="16"/>
  </w:num>
  <w:num w:numId="8">
    <w:abstractNumId w:val="25"/>
  </w:num>
  <w:num w:numId="9">
    <w:abstractNumId w:val="2"/>
  </w:num>
  <w:num w:numId="10">
    <w:abstractNumId w:val="28"/>
  </w:num>
  <w:num w:numId="11">
    <w:abstractNumId w:val="26"/>
  </w:num>
  <w:num w:numId="12">
    <w:abstractNumId w:val="13"/>
  </w:num>
  <w:num w:numId="13">
    <w:abstractNumId w:val="21"/>
  </w:num>
  <w:num w:numId="14">
    <w:abstractNumId w:val="0"/>
  </w:num>
  <w:num w:numId="15">
    <w:abstractNumId w:val="22"/>
  </w:num>
  <w:num w:numId="16">
    <w:abstractNumId w:val="24"/>
  </w:num>
  <w:num w:numId="17">
    <w:abstractNumId w:val="1"/>
  </w:num>
  <w:num w:numId="18">
    <w:abstractNumId w:val="27"/>
  </w:num>
  <w:num w:numId="19">
    <w:abstractNumId w:val="20"/>
  </w:num>
  <w:num w:numId="20">
    <w:abstractNumId w:val="3"/>
  </w:num>
  <w:num w:numId="21">
    <w:abstractNumId w:val="7"/>
  </w:num>
  <w:num w:numId="22">
    <w:abstractNumId w:val="15"/>
  </w:num>
  <w:num w:numId="23">
    <w:abstractNumId w:val="4"/>
  </w:num>
  <w:num w:numId="24">
    <w:abstractNumId w:val="14"/>
  </w:num>
  <w:num w:numId="25">
    <w:abstractNumId w:val="6"/>
  </w:num>
  <w:num w:numId="26">
    <w:abstractNumId w:val="8"/>
  </w:num>
  <w:num w:numId="27">
    <w:abstractNumId w:val="17"/>
  </w:num>
  <w:num w:numId="28">
    <w:abstractNumId w:val="9"/>
  </w:num>
  <w:num w:numId="2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A73"/>
    <w:rsid w:val="00002860"/>
    <w:rsid w:val="00003F34"/>
    <w:rsid w:val="00004DE3"/>
    <w:rsid w:val="00004F86"/>
    <w:rsid w:val="00010A00"/>
    <w:rsid w:val="00017E5E"/>
    <w:rsid w:val="0002019D"/>
    <w:rsid w:val="00021E0F"/>
    <w:rsid w:val="00021F24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09"/>
    <w:rsid w:val="00046AFC"/>
    <w:rsid w:val="00047761"/>
    <w:rsid w:val="00047A48"/>
    <w:rsid w:val="000525A8"/>
    <w:rsid w:val="00054802"/>
    <w:rsid w:val="00055391"/>
    <w:rsid w:val="00055CCD"/>
    <w:rsid w:val="00057743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77331"/>
    <w:rsid w:val="00085739"/>
    <w:rsid w:val="000940DA"/>
    <w:rsid w:val="00094AD7"/>
    <w:rsid w:val="00096A22"/>
    <w:rsid w:val="00096FE4"/>
    <w:rsid w:val="000A0898"/>
    <w:rsid w:val="000A1448"/>
    <w:rsid w:val="000A3A2B"/>
    <w:rsid w:val="000A4717"/>
    <w:rsid w:val="000A53A7"/>
    <w:rsid w:val="000A5BF6"/>
    <w:rsid w:val="000A5FFD"/>
    <w:rsid w:val="000B25AE"/>
    <w:rsid w:val="000B2F0C"/>
    <w:rsid w:val="000B3FD2"/>
    <w:rsid w:val="000B45D8"/>
    <w:rsid w:val="000B72FE"/>
    <w:rsid w:val="000C16B9"/>
    <w:rsid w:val="000C42D2"/>
    <w:rsid w:val="000D081F"/>
    <w:rsid w:val="000D3176"/>
    <w:rsid w:val="000D36DD"/>
    <w:rsid w:val="000D4207"/>
    <w:rsid w:val="000D4988"/>
    <w:rsid w:val="000E12B4"/>
    <w:rsid w:val="000E15B2"/>
    <w:rsid w:val="000E386C"/>
    <w:rsid w:val="000E3FDF"/>
    <w:rsid w:val="000E5385"/>
    <w:rsid w:val="000E54C6"/>
    <w:rsid w:val="000F0A66"/>
    <w:rsid w:val="000F3775"/>
    <w:rsid w:val="000F5AA6"/>
    <w:rsid w:val="000F7A42"/>
    <w:rsid w:val="000F7D1F"/>
    <w:rsid w:val="000F7E2E"/>
    <w:rsid w:val="00100973"/>
    <w:rsid w:val="0010097A"/>
    <w:rsid w:val="0010215B"/>
    <w:rsid w:val="0010566C"/>
    <w:rsid w:val="00107B14"/>
    <w:rsid w:val="0011266F"/>
    <w:rsid w:val="00113117"/>
    <w:rsid w:val="001133D1"/>
    <w:rsid w:val="00114C6B"/>
    <w:rsid w:val="00117EF7"/>
    <w:rsid w:val="00120A3F"/>
    <w:rsid w:val="00125692"/>
    <w:rsid w:val="0012675A"/>
    <w:rsid w:val="00131937"/>
    <w:rsid w:val="00133173"/>
    <w:rsid w:val="001341E3"/>
    <w:rsid w:val="0013605F"/>
    <w:rsid w:val="001369B4"/>
    <w:rsid w:val="00141C53"/>
    <w:rsid w:val="00142881"/>
    <w:rsid w:val="00143B2D"/>
    <w:rsid w:val="00143F1A"/>
    <w:rsid w:val="00144031"/>
    <w:rsid w:val="001458E7"/>
    <w:rsid w:val="00146263"/>
    <w:rsid w:val="001472DD"/>
    <w:rsid w:val="001503C2"/>
    <w:rsid w:val="00150EF2"/>
    <w:rsid w:val="00151AB9"/>
    <w:rsid w:val="00155808"/>
    <w:rsid w:val="00157542"/>
    <w:rsid w:val="0016094F"/>
    <w:rsid w:val="00161DC5"/>
    <w:rsid w:val="0016234A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50DF"/>
    <w:rsid w:val="001757E8"/>
    <w:rsid w:val="001813D5"/>
    <w:rsid w:val="00182A9D"/>
    <w:rsid w:val="00182DF8"/>
    <w:rsid w:val="00183828"/>
    <w:rsid w:val="00183EBE"/>
    <w:rsid w:val="001843BF"/>
    <w:rsid w:val="00185D94"/>
    <w:rsid w:val="00185F35"/>
    <w:rsid w:val="0019003B"/>
    <w:rsid w:val="001916E5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1238"/>
    <w:rsid w:val="001C3B2D"/>
    <w:rsid w:val="001C7EB4"/>
    <w:rsid w:val="001D0BA4"/>
    <w:rsid w:val="001D17EC"/>
    <w:rsid w:val="001D1BD1"/>
    <w:rsid w:val="001D2848"/>
    <w:rsid w:val="001D3995"/>
    <w:rsid w:val="001E3871"/>
    <w:rsid w:val="001E3B16"/>
    <w:rsid w:val="001E53F6"/>
    <w:rsid w:val="001E61CB"/>
    <w:rsid w:val="001E62A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7237"/>
    <w:rsid w:val="00231B0A"/>
    <w:rsid w:val="00233367"/>
    <w:rsid w:val="00233C44"/>
    <w:rsid w:val="00234EFA"/>
    <w:rsid w:val="002442D2"/>
    <w:rsid w:val="00252424"/>
    <w:rsid w:val="002524F1"/>
    <w:rsid w:val="00252819"/>
    <w:rsid w:val="00254374"/>
    <w:rsid w:val="002543E2"/>
    <w:rsid w:val="002555C9"/>
    <w:rsid w:val="0025762B"/>
    <w:rsid w:val="0026082F"/>
    <w:rsid w:val="00261005"/>
    <w:rsid w:val="00262E00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22F"/>
    <w:rsid w:val="002753AA"/>
    <w:rsid w:val="0027746B"/>
    <w:rsid w:val="00277AF8"/>
    <w:rsid w:val="002805F0"/>
    <w:rsid w:val="00281506"/>
    <w:rsid w:val="00282652"/>
    <w:rsid w:val="00284262"/>
    <w:rsid w:val="00285F16"/>
    <w:rsid w:val="0028690E"/>
    <w:rsid w:val="00286A61"/>
    <w:rsid w:val="00291010"/>
    <w:rsid w:val="0029280B"/>
    <w:rsid w:val="00293705"/>
    <w:rsid w:val="002968D7"/>
    <w:rsid w:val="00297A1D"/>
    <w:rsid w:val="002A00A0"/>
    <w:rsid w:val="002A1F17"/>
    <w:rsid w:val="002A5A1C"/>
    <w:rsid w:val="002B0C0B"/>
    <w:rsid w:val="002B253E"/>
    <w:rsid w:val="002B374A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10346"/>
    <w:rsid w:val="00310C70"/>
    <w:rsid w:val="00312862"/>
    <w:rsid w:val="0031326C"/>
    <w:rsid w:val="00320DEB"/>
    <w:rsid w:val="00321E20"/>
    <w:rsid w:val="00323DCD"/>
    <w:rsid w:val="003240A7"/>
    <w:rsid w:val="00330592"/>
    <w:rsid w:val="00330B1F"/>
    <w:rsid w:val="00331964"/>
    <w:rsid w:val="003407E2"/>
    <w:rsid w:val="00341DEF"/>
    <w:rsid w:val="00342184"/>
    <w:rsid w:val="00342805"/>
    <w:rsid w:val="0034319B"/>
    <w:rsid w:val="00344152"/>
    <w:rsid w:val="00346211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4D1"/>
    <w:rsid w:val="00363984"/>
    <w:rsid w:val="00363AD2"/>
    <w:rsid w:val="00366657"/>
    <w:rsid w:val="0036797A"/>
    <w:rsid w:val="003737BC"/>
    <w:rsid w:val="003745B3"/>
    <w:rsid w:val="00375068"/>
    <w:rsid w:val="00377B45"/>
    <w:rsid w:val="003800C4"/>
    <w:rsid w:val="003844F9"/>
    <w:rsid w:val="003854F1"/>
    <w:rsid w:val="003900A4"/>
    <w:rsid w:val="00393D2C"/>
    <w:rsid w:val="003947B2"/>
    <w:rsid w:val="00395580"/>
    <w:rsid w:val="00396D05"/>
    <w:rsid w:val="003B14D7"/>
    <w:rsid w:val="003B6E2B"/>
    <w:rsid w:val="003C0951"/>
    <w:rsid w:val="003C16C5"/>
    <w:rsid w:val="003C3287"/>
    <w:rsid w:val="003C38C4"/>
    <w:rsid w:val="003C4356"/>
    <w:rsid w:val="003D5047"/>
    <w:rsid w:val="003D50C6"/>
    <w:rsid w:val="003D7FC1"/>
    <w:rsid w:val="003E2EB9"/>
    <w:rsid w:val="003E531F"/>
    <w:rsid w:val="003F20BF"/>
    <w:rsid w:val="003F217E"/>
    <w:rsid w:val="003F28B2"/>
    <w:rsid w:val="003F2C94"/>
    <w:rsid w:val="003F580B"/>
    <w:rsid w:val="003F5F5D"/>
    <w:rsid w:val="003F72A8"/>
    <w:rsid w:val="003F79FF"/>
    <w:rsid w:val="00403D36"/>
    <w:rsid w:val="00404BA4"/>
    <w:rsid w:val="00405F1A"/>
    <w:rsid w:val="0041153F"/>
    <w:rsid w:val="0042088D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80E"/>
    <w:rsid w:val="00436223"/>
    <w:rsid w:val="00436DDC"/>
    <w:rsid w:val="00442B39"/>
    <w:rsid w:val="00443322"/>
    <w:rsid w:val="00443A8B"/>
    <w:rsid w:val="004457CA"/>
    <w:rsid w:val="00447E36"/>
    <w:rsid w:val="00451C87"/>
    <w:rsid w:val="004531B2"/>
    <w:rsid w:val="00454AA8"/>
    <w:rsid w:val="004551F4"/>
    <w:rsid w:val="00455518"/>
    <w:rsid w:val="004561F5"/>
    <w:rsid w:val="00457CAC"/>
    <w:rsid w:val="00457E54"/>
    <w:rsid w:val="004621D7"/>
    <w:rsid w:val="0046505A"/>
    <w:rsid w:val="004678CA"/>
    <w:rsid w:val="00470E08"/>
    <w:rsid w:val="00472AC1"/>
    <w:rsid w:val="004772F1"/>
    <w:rsid w:val="00480670"/>
    <w:rsid w:val="00481195"/>
    <w:rsid w:val="00483039"/>
    <w:rsid w:val="004846DA"/>
    <w:rsid w:val="00486251"/>
    <w:rsid w:val="0049047E"/>
    <w:rsid w:val="004910A5"/>
    <w:rsid w:val="00491ED0"/>
    <w:rsid w:val="0049408B"/>
    <w:rsid w:val="00494314"/>
    <w:rsid w:val="00495C11"/>
    <w:rsid w:val="004A071F"/>
    <w:rsid w:val="004A182E"/>
    <w:rsid w:val="004A28E2"/>
    <w:rsid w:val="004A37CF"/>
    <w:rsid w:val="004A7681"/>
    <w:rsid w:val="004B1171"/>
    <w:rsid w:val="004B1362"/>
    <w:rsid w:val="004B1548"/>
    <w:rsid w:val="004B1609"/>
    <w:rsid w:val="004B3352"/>
    <w:rsid w:val="004B4187"/>
    <w:rsid w:val="004B5302"/>
    <w:rsid w:val="004B79C0"/>
    <w:rsid w:val="004C09F4"/>
    <w:rsid w:val="004C16BC"/>
    <w:rsid w:val="004C3E91"/>
    <w:rsid w:val="004C4D4A"/>
    <w:rsid w:val="004C51CB"/>
    <w:rsid w:val="004C59A8"/>
    <w:rsid w:val="004C6685"/>
    <w:rsid w:val="004C7E72"/>
    <w:rsid w:val="004E079A"/>
    <w:rsid w:val="004E0BCE"/>
    <w:rsid w:val="004E0FC1"/>
    <w:rsid w:val="004E4EB0"/>
    <w:rsid w:val="004E76B4"/>
    <w:rsid w:val="004E7707"/>
    <w:rsid w:val="004E7C12"/>
    <w:rsid w:val="004F0DAD"/>
    <w:rsid w:val="004F0F5B"/>
    <w:rsid w:val="004F417C"/>
    <w:rsid w:val="004F596F"/>
    <w:rsid w:val="00500825"/>
    <w:rsid w:val="00500B8C"/>
    <w:rsid w:val="00501070"/>
    <w:rsid w:val="00502A42"/>
    <w:rsid w:val="0050390D"/>
    <w:rsid w:val="005108CC"/>
    <w:rsid w:val="00513828"/>
    <w:rsid w:val="0051468B"/>
    <w:rsid w:val="005150F7"/>
    <w:rsid w:val="0051531A"/>
    <w:rsid w:val="0051561C"/>
    <w:rsid w:val="00520480"/>
    <w:rsid w:val="00525801"/>
    <w:rsid w:val="0052760E"/>
    <w:rsid w:val="00531131"/>
    <w:rsid w:val="00531C57"/>
    <w:rsid w:val="00532088"/>
    <w:rsid w:val="00532958"/>
    <w:rsid w:val="005356E2"/>
    <w:rsid w:val="00536A0F"/>
    <w:rsid w:val="00541214"/>
    <w:rsid w:val="00542515"/>
    <w:rsid w:val="00543293"/>
    <w:rsid w:val="0054374B"/>
    <w:rsid w:val="00547693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A0"/>
    <w:rsid w:val="00567275"/>
    <w:rsid w:val="00571AEF"/>
    <w:rsid w:val="005732D4"/>
    <w:rsid w:val="00573EFB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BCE"/>
    <w:rsid w:val="0059605E"/>
    <w:rsid w:val="005A0BB2"/>
    <w:rsid w:val="005A12D2"/>
    <w:rsid w:val="005A1837"/>
    <w:rsid w:val="005A442D"/>
    <w:rsid w:val="005A5D86"/>
    <w:rsid w:val="005A6287"/>
    <w:rsid w:val="005B1019"/>
    <w:rsid w:val="005B2A84"/>
    <w:rsid w:val="005B32A1"/>
    <w:rsid w:val="005B37CF"/>
    <w:rsid w:val="005B3864"/>
    <w:rsid w:val="005B5DB9"/>
    <w:rsid w:val="005C1CE2"/>
    <w:rsid w:val="005C1ED3"/>
    <w:rsid w:val="005C2A91"/>
    <w:rsid w:val="005C3E11"/>
    <w:rsid w:val="005C414B"/>
    <w:rsid w:val="005C4AB4"/>
    <w:rsid w:val="005C589E"/>
    <w:rsid w:val="005C5B23"/>
    <w:rsid w:val="005C60FB"/>
    <w:rsid w:val="005C7B0B"/>
    <w:rsid w:val="005D0102"/>
    <w:rsid w:val="005D094D"/>
    <w:rsid w:val="005D2B74"/>
    <w:rsid w:val="005D4D82"/>
    <w:rsid w:val="005D7DAA"/>
    <w:rsid w:val="005E1F08"/>
    <w:rsid w:val="005E2239"/>
    <w:rsid w:val="005E5353"/>
    <w:rsid w:val="005E57FA"/>
    <w:rsid w:val="005E654A"/>
    <w:rsid w:val="005E6838"/>
    <w:rsid w:val="005F3D84"/>
    <w:rsid w:val="005F5713"/>
    <w:rsid w:val="005F5B14"/>
    <w:rsid w:val="00600982"/>
    <w:rsid w:val="00601022"/>
    <w:rsid w:val="006056A9"/>
    <w:rsid w:val="00605ED5"/>
    <w:rsid w:val="00606816"/>
    <w:rsid w:val="00607527"/>
    <w:rsid w:val="0061074B"/>
    <w:rsid w:val="0061632B"/>
    <w:rsid w:val="006177F1"/>
    <w:rsid w:val="0062176E"/>
    <w:rsid w:val="00622BE0"/>
    <w:rsid w:val="0062366E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F"/>
    <w:rsid w:val="00635355"/>
    <w:rsid w:val="00635F2F"/>
    <w:rsid w:val="00635FF6"/>
    <w:rsid w:val="00636128"/>
    <w:rsid w:val="00641724"/>
    <w:rsid w:val="00645F83"/>
    <w:rsid w:val="00650880"/>
    <w:rsid w:val="00651885"/>
    <w:rsid w:val="0065659F"/>
    <w:rsid w:val="00656CBA"/>
    <w:rsid w:val="00660014"/>
    <w:rsid w:val="00662E49"/>
    <w:rsid w:val="00663786"/>
    <w:rsid w:val="00664BF1"/>
    <w:rsid w:val="00666DB8"/>
    <w:rsid w:val="00667692"/>
    <w:rsid w:val="00667DA7"/>
    <w:rsid w:val="0068420D"/>
    <w:rsid w:val="00684F70"/>
    <w:rsid w:val="006873EC"/>
    <w:rsid w:val="00690A45"/>
    <w:rsid w:val="00691412"/>
    <w:rsid w:val="0069302A"/>
    <w:rsid w:val="00693742"/>
    <w:rsid w:val="006967AE"/>
    <w:rsid w:val="006A0394"/>
    <w:rsid w:val="006A4AEA"/>
    <w:rsid w:val="006B2346"/>
    <w:rsid w:val="006B5AB8"/>
    <w:rsid w:val="006C4F1F"/>
    <w:rsid w:val="006D4706"/>
    <w:rsid w:val="006D6E7F"/>
    <w:rsid w:val="006D74E9"/>
    <w:rsid w:val="006E0775"/>
    <w:rsid w:val="006E160D"/>
    <w:rsid w:val="006E35C8"/>
    <w:rsid w:val="006E63EA"/>
    <w:rsid w:val="006F214F"/>
    <w:rsid w:val="006F2161"/>
    <w:rsid w:val="006F295D"/>
    <w:rsid w:val="006F2F2D"/>
    <w:rsid w:val="006F32FD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0753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279E1"/>
    <w:rsid w:val="00735E3E"/>
    <w:rsid w:val="0074045F"/>
    <w:rsid w:val="00740908"/>
    <w:rsid w:val="007425DE"/>
    <w:rsid w:val="00743498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0449"/>
    <w:rsid w:val="00773B09"/>
    <w:rsid w:val="00774085"/>
    <w:rsid w:val="00774469"/>
    <w:rsid w:val="0077651E"/>
    <w:rsid w:val="00776E85"/>
    <w:rsid w:val="007847AF"/>
    <w:rsid w:val="0078490A"/>
    <w:rsid w:val="00785ED9"/>
    <w:rsid w:val="0078739F"/>
    <w:rsid w:val="00792ED0"/>
    <w:rsid w:val="007931C2"/>
    <w:rsid w:val="007941C2"/>
    <w:rsid w:val="00794F83"/>
    <w:rsid w:val="0079670B"/>
    <w:rsid w:val="00796FCF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939"/>
    <w:rsid w:val="007E0F3F"/>
    <w:rsid w:val="007E1368"/>
    <w:rsid w:val="007E4065"/>
    <w:rsid w:val="007E4963"/>
    <w:rsid w:val="007E61E7"/>
    <w:rsid w:val="007F18F8"/>
    <w:rsid w:val="007F5AF4"/>
    <w:rsid w:val="007F73E3"/>
    <w:rsid w:val="007F79FE"/>
    <w:rsid w:val="008016C7"/>
    <w:rsid w:val="00802CE5"/>
    <w:rsid w:val="0080300E"/>
    <w:rsid w:val="00803D5E"/>
    <w:rsid w:val="0080408D"/>
    <w:rsid w:val="008042AD"/>
    <w:rsid w:val="008043A7"/>
    <w:rsid w:val="00807D99"/>
    <w:rsid w:val="0081371B"/>
    <w:rsid w:val="00814D55"/>
    <w:rsid w:val="00815CAB"/>
    <w:rsid w:val="00820087"/>
    <w:rsid w:val="008200B6"/>
    <w:rsid w:val="00821C79"/>
    <w:rsid w:val="00824583"/>
    <w:rsid w:val="008258F7"/>
    <w:rsid w:val="00831CEF"/>
    <w:rsid w:val="00832B10"/>
    <w:rsid w:val="00833DC6"/>
    <w:rsid w:val="00835105"/>
    <w:rsid w:val="00835596"/>
    <w:rsid w:val="008465B0"/>
    <w:rsid w:val="00846F60"/>
    <w:rsid w:val="0085012B"/>
    <w:rsid w:val="00850F43"/>
    <w:rsid w:val="0085102A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92B"/>
    <w:rsid w:val="00881F6B"/>
    <w:rsid w:val="008900A0"/>
    <w:rsid w:val="00891347"/>
    <w:rsid w:val="00893EDC"/>
    <w:rsid w:val="008963E8"/>
    <w:rsid w:val="008A2F3D"/>
    <w:rsid w:val="008A33CC"/>
    <w:rsid w:val="008A5350"/>
    <w:rsid w:val="008A554B"/>
    <w:rsid w:val="008A7CC5"/>
    <w:rsid w:val="008B07BA"/>
    <w:rsid w:val="008B0F1A"/>
    <w:rsid w:val="008B2037"/>
    <w:rsid w:val="008B3A3F"/>
    <w:rsid w:val="008B654A"/>
    <w:rsid w:val="008C0CA3"/>
    <w:rsid w:val="008C1FDF"/>
    <w:rsid w:val="008C3336"/>
    <w:rsid w:val="008C69BA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2C89"/>
    <w:rsid w:val="008F7242"/>
    <w:rsid w:val="008F77DB"/>
    <w:rsid w:val="009031CB"/>
    <w:rsid w:val="009039F2"/>
    <w:rsid w:val="00905408"/>
    <w:rsid w:val="009071E1"/>
    <w:rsid w:val="00910337"/>
    <w:rsid w:val="009115AF"/>
    <w:rsid w:val="0091301D"/>
    <w:rsid w:val="009138A9"/>
    <w:rsid w:val="00915011"/>
    <w:rsid w:val="009151A2"/>
    <w:rsid w:val="00915850"/>
    <w:rsid w:val="00917C17"/>
    <w:rsid w:val="00917FBB"/>
    <w:rsid w:val="00921904"/>
    <w:rsid w:val="00923245"/>
    <w:rsid w:val="009278D1"/>
    <w:rsid w:val="00933587"/>
    <w:rsid w:val="0093554D"/>
    <w:rsid w:val="009401F9"/>
    <w:rsid w:val="00940943"/>
    <w:rsid w:val="00941F38"/>
    <w:rsid w:val="00944C3B"/>
    <w:rsid w:val="00944E7B"/>
    <w:rsid w:val="009478F3"/>
    <w:rsid w:val="00950513"/>
    <w:rsid w:val="00951238"/>
    <w:rsid w:val="009526F9"/>
    <w:rsid w:val="0095272A"/>
    <w:rsid w:val="00954833"/>
    <w:rsid w:val="009558A6"/>
    <w:rsid w:val="00955BCE"/>
    <w:rsid w:val="009604D8"/>
    <w:rsid w:val="00964C5D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3CE0"/>
    <w:rsid w:val="00994AB9"/>
    <w:rsid w:val="00996034"/>
    <w:rsid w:val="00997915"/>
    <w:rsid w:val="009A0835"/>
    <w:rsid w:val="009A1692"/>
    <w:rsid w:val="009A2276"/>
    <w:rsid w:val="009A3870"/>
    <w:rsid w:val="009A38AC"/>
    <w:rsid w:val="009A4DE7"/>
    <w:rsid w:val="009A60F9"/>
    <w:rsid w:val="009A6D1E"/>
    <w:rsid w:val="009B00BB"/>
    <w:rsid w:val="009B15AF"/>
    <w:rsid w:val="009B2697"/>
    <w:rsid w:val="009B4244"/>
    <w:rsid w:val="009C3EA0"/>
    <w:rsid w:val="009C50C9"/>
    <w:rsid w:val="009C5E71"/>
    <w:rsid w:val="009C6E9B"/>
    <w:rsid w:val="009D1F61"/>
    <w:rsid w:val="009D6CE8"/>
    <w:rsid w:val="009E2848"/>
    <w:rsid w:val="009E34AE"/>
    <w:rsid w:val="009E3CA7"/>
    <w:rsid w:val="009E64C6"/>
    <w:rsid w:val="009F2673"/>
    <w:rsid w:val="009F3EE3"/>
    <w:rsid w:val="009F43D8"/>
    <w:rsid w:val="009F51C9"/>
    <w:rsid w:val="009F6006"/>
    <w:rsid w:val="00A01AF8"/>
    <w:rsid w:val="00A03E35"/>
    <w:rsid w:val="00A04F9B"/>
    <w:rsid w:val="00A05C6F"/>
    <w:rsid w:val="00A06DB7"/>
    <w:rsid w:val="00A13464"/>
    <w:rsid w:val="00A1347A"/>
    <w:rsid w:val="00A13D30"/>
    <w:rsid w:val="00A1612A"/>
    <w:rsid w:val="00A220A1"/>
    <w:rsid w:val="00A228EC"/>
    <w:rsid w:val="00A231D3"/>
    <w:rsid w:val="00A26E50"/>
    <w:rsid w:val="00A302B0"/>
    <w:rsid w:val="00A330AE"/>
    <w:rsid w:val="00A330E7"/>
    <w:rsid w:val="00A3330C"/>
    <w:rsid w:val="00A3564E"/>
    <w:rsid w:val="00A407ED"/>
    <w:rsid w:val="00A4243B"/>
    <w:rsid w:val="00A4589C"/>
    <w:rsid w:val="00A45CAC"/>
    <w:rsid w:val="00A474B2"/>
    <w:rsid w:val="00A52AD0"/>
    <w:rsid w:val="00A53891"/>
    <w:rsid w:val="00A53CCD"/>
    <w:rsid w:val="00A605BE"/>
    <w:rsid w:val="00A6208F"/>
    <w:rsid w:val="00A62C0E"/>
    <w:rsid w:val="00A6481A"/>
    <w:rsid w:val="00A66E71"/>
    <w:rsid w:val="00A67D45"/>
    <w:rsid w:val="00A7045E"/>
    <w:rsid w:val="00A75150"/>
    <w:rsid w:val="00A76915"/>
    <w:rsid w:val="00A77FF6"/>
    <w:rsid w:val="00A83C28"/>
    <w:rsid w:val="00A86A69"/>
    <w:rsid w:val="00A90464"/>
    <w:rsid w:val="00A92AF0"/>
    <w:rsid w:val="00A933C7"/>
    <w:rsid w:val="00A949AC"/>
    <w:rsid w:val="00A94DF0"/>
    <w:rsid w:val="00A95217"/>
    <w:rsid w:val="00A96916"/>
    <w:rsid w:val="00AA01DA"/>
    <w:rsid w:val="00AA0E7B"/>
    <w:rsid w:val="00AA2164"/>
    <w:rsid w:val="00AA3D15"/>
    <w:rsid w:val="00AA4A83"/>
    <w:rsid w:val="00AA5FEA"/>
    <w:rsid w:val="00AB07EA"/>
    <w:rsid w:val="00AB09C7"/>
    <w:rsid w:val="00AB3268"/>
    <w:rsid w:val="00AB3388"/>
    <w:rsid w:val="00AB5918"/>
    <w:rsid w:val="00AB7127"/>
    <w:rsid w:val="00AC0A07"/>
    <w:rsid w:val="00AC0C3C"/>
    <w:rsid w:val="00AC2418"/>
    <w:rsid w:val="00AC34C0"/>
    <w:rsid w:val="00AC3916"/>
    <w:rsid w:val="00AD0718"/>
    <w:rsid w:val="00AD1CDA"/>
    <w:rsid w:val="00AD40D5"/>
    <w:rsid w:val="00AD5763"/>
    <w:rsid w:val="00AD6716"/>
    <w:rsid w:val="00AD6D0E"/>
    <w:rsid w:val="00AE1D9D"/>
    <w:rsid w:val="00AE3E94"/>
    <w:rsid w:val="00AF00B1"/>
    <w:rsid w:val="00AF4C66"/>
    <w:rsid w:val="00AF7DF6"/>
    <w:rsid w:val="00B00D0F"/>
    <w:rsid w:val="00B01225"/>
    <w:rsid w:val="00B030E3"/>
    <w:rsid w:val="00B05822"/>
    <w:rsid w:val="00B13119"/>
    <w:rsid w:val="00B170F6"/>
    <w:rsid w:val="00B17A85"/>
    <w:rsid w:val="00B20138"/>
    <w:rsid w:val="00B209A2"/>
    <w:rsid w:val="00B2109D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2013"/>
    <w:rsid w:val="00B431B8"/>
    <w:rsid w:val="00B508FD"/>
    <w:rsid w:val="00B5131F"/>
    <w:rsid w:val="00B51BB1"/>
    <w:rsid w:val="00B53447"/>
    <w:rsid w:val="00B53756"/>
    <w:rsid w:val="00B551D8"/>
    <w:rsid w:val="00B56E3B"/>
    <w:rsid w:val="00B57BF8"/>
    <w:rsid w:val="00B619CB"/>
    <w:rsid w:val="00B63E7B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043F"/>
    <w:rsid w:val="00BB22B8"/>
    <w:rsid w:val="00BB4444"/>
    <w:rsid w:val="00BB627A"/>
    <w:rsid w:val="00BB6C6F"/>
    <w:rsid w:val="00BC2CDB"/>
    <w:rsid w:val="00BC3253"/>
    <w:rsid w:val="00BC4AC4"/>
    <w:rsid w:val="00BC7934"/>
    <w:rsid w:val="00BD1892"/>
    <w:rsid w:val="00BD48F1"/>
    <w:rsid w:val="00BD7213"/>
    <w:rsid w:val="00BD761F"/>
    <w:rsid w:val="00BE0110"/>
    <w:rsid w:val="00BE10FF"/>
    <w:rsid w:val="00BE225C"/>
    <w:rsid w:val="00BE2B55"/>
    <w:rsid w:val="00BE38E4"/>
    <w:rsid w:val="00BE3DF4"/>
    <w:rsid w:val="00BE3ED5"/>
    <w:rsid w:val="00BE40BA"/>
    <w:rsid w:val="00BE4C6C"/>
    <w:rsid w:val="00BE51E7"/>
    <w:rsid w:val="00BE5C33"/>
    <w:rsid w:val="00BE62AE"/>
    <w:rsid w:val="00BF2825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BB6"/>
    <w:rsid w:val="00C12E80"/>
    <w:rsid w:val="00C15C20"/>
    <w:rsid w:val="00C1633B"/>
    <w:rsid w:val="00C16759"/>
    <w:rsid w:val="00C21368"/>
    <w:rsid w:val="00C235B2"/>
    <w:rsid w:val="00C25E1D"/>
    <w:rsid w:val="00C26705"/>
    <w:rsid w:val="00C26EF1"/>
    <w:rsid w:val="00C272BE"/>
    <w:rsid w:val="00C306CF"/>
    <w:rsid w:val="00C32E33"/>
    <w:rsid w:val="00C338E2"/>
    <w:rsid w:val="00C35812"/>
    <w:rsid w:val="00C35E4F"/>
    <w:rsid w:val="00C36CA8"/>
    <w:rsid w:val="00C36FF6"/>
    <w:rsid w:val="00C42FD9"/>
    <w:rsid w:val="00C44C12"/>
    <w:rsid w:val="00C4571B"/>
    <w:rsid w:val="00C462B2"/>
    <w:rsid w:val="00C469A4"/>
    <w:rsid w:val="00C51B59"/>
    <w:rsid w:val="00C52125"/>
    <w:rsid w:val="00C5388A"/>
    <w:rsid w:val="00C562E3"/>
    <w:rsid w:val="00C62C38"/>
    <w:rsid w:val="00C647A7"/>
    <w:rsid w:val="00C661DF"/>
    <w:rsid w:val="00C72233"/>
    <w:rsid w:val="00C74686"/>
    <w:rsid w:val="00C74D01"/>
    <w:rsid w:val="00C763A7"/>
    <w:rsid w:val="00C769DD"/>
    <w:rsid w:val="00C76AB3"/>
    <w:rsid w:val="00C80CB5"/>
    <w:rsid w:val="00C81278"/>
    <w:rsid w:val="00C82B48"/>
    <w:rsid w:val="00C85952"/>
    <w:rsid w:val="00C90422"/>
    <w:rsid w:val="00CA1292"/>
    <w:rsid w:val="00CA2B9E"/>
    <w:rsid w:val="00CA50CA"/>
    <w:rsid w:val="00CA79A7"/>
    <w:rsid w:val="00CB0D49"/>
    <w:rsid w:val="00CB2075"/>
    <w:rsid w:val="00CB2D73"/>
    <w:rsid w:val="00CB315D"/>
    <w:rsid w:val="00CB4042"/>
    <w:rsid w:val="00CB6350"/>
    <w:rsid w:val="00CB7AFC"/>
    <w:rsid w:val="00CC0A48"/>
    <w:rsid w:val="00CC0BA5"/>
    <w:rsid w:val="00CC6452"/>
    <w:rsid w:val="00CC7F66"/>
    <w:rsid w:val="00CD2C04"/>
    <w:rsid w:val="00CD394C"/>
    <w:rsid w:val="00CD3A3E"/>
    <w:rsid w:val="00CE4727"/>
    <w:rsid w:val="00CE55AE"/>
    <w:rsid w:val="00CF158D"/>
    <w:rsid w:val="00CF31BF"/>
    <w:rsid w:val="00CF3E34"/>
    <w:rsid w:val="00CF68F4"/>
    <w:rsid w:val="00D022E1"/>
    <w:rsid w:val="00D0625E"/>
    <w:rsid w:val="00D06B9E"/>
    <w:rsid w:val="00D10B15"/>
    <w:rsid w:val="00D146F3"/>
    <w:rsid w:val="00D14A43"/>
    <w:rsid w:val="00D15015"/>
    <w:rsid w:val="00D150B1"/>
    <w:rsid w:val="00D15CB3"/>
    <w:rsid w:val="00D16466"/>
    <w:rsid w:val="00D24D9D"/>
    <w:rsid w:val="00D3015D"/>
    <w:rsid w:val="00D319DA"/>
    <w:rsid w:val="00D32312"/>
    <w:rsid w:val="00D338FE"/>
    <w:rsid w:val="00D366E7"/>
    <w:rsid w:val="00D40BDA"/>
    <w:rsid w:val="00D40EDD"/>
    <w:rsid w:val="00D4181B"/>
    <w:rsid w:val="00D42AEC"/>
    <w:rsid w:val="00D454A3"/>
    <w:rsid w:val="00D456D5"/>
    <w:rsid w:val="00D46230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1DC6"/>
    <w:rsid w:val="00D73E8B"/>
    <w:rsid w:val="00D75F20"/>
    <w:rsid w:val="00D778D9"/>
    <w:rsid w:val="00D81774"/>
    <w:rsid w:val="00D8318E"/>
    <w:rsid w:val="00D855D3"/>
    <w:rsid w:val="00D8580F"/>
    <w:rsid w:val="00D85979"/>
    <w:rsid w:val="00D96094"/>
    <w:rsid w:val="00DA1C93"/>
    <w:rsid w:val="00DA3897"/>
    <w:rsid w:val="00DA43DE"/>
    <w:rsid w:val="00DB1C4A"/>
    <w:rsid w:val="00DB2AF1"/>
    <w:rsid w:val="00DB335C"/>
    <w:rsid w:val="00DB6CE1"/>
    <w:rsid w:val="00DC063C"/>
    <w:rsid w:val="00DC1F01"/>
    <w:rsid w:val="00DC2452"/>
    <w:rsid w:val="00DC2E2B"/>
    <w:rsid w:val="00DC2F0F"/>
    <w:rsid w:val="00DC615B"/>
    <w:rsid w:val="00DC647D"/>
    <w:rsid w:val="00DD6868"/>
    <w:rsid w:val="00DD75CA"/>
    <w:rsid w:val="00DE17AF"/>
    <w:rsid w:val="00DE2D86"/>
    <w:rsid w:val="00DE3606"/>
    <w:rsid w:val="00DE5A45"/>
    <w:rsid w:val="00DE5FF4"/>
    <w:rsid w:val="00DF0FC8"/>
    <w:rsid w:val="00DF29AA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8D8"/>
    <w:rsid w:val="00E12CF2"/>
    <w:rsid w:val="00E12FDC"/>
    <w:rsid w:val="00E16074"/>
    <w:rsid w:val="00E16D91"/>
    <w:rsid w:val="00E2059F"/>
    <w:rsid w:val="00E212C9"/>
    <w:rsid w:val="00E21E19"/>
    <w:rsid w:val="00E22915"/>
    <w:rsid w:val="00E23CAE"/>
    <w:rsid w:val="00E31C50"/>
    <w:rsid w:val="00E33CF4"/>
    <w:rsid w:val="00E340D4"/>
    <w:rsid w:val="00E35148"/>
    <w:rsid w:val="00E36307"/>
    <w:rsid w:val="00E37F49"/>
    <w:rsid w:val="00E42690"/>
    <w:rsid w:val="00E4326E"/>
    <w:rsid w:val="00E43828"/>
    <w:rsid w:val="00E476B4"/>
    <w:rsid w:val="00E5079A"/>
    <w:rsid w:val="00E50A42"/>
    <w:rsid w:val="00E51EBA"/>
    <w:rsid w:val="00E54234"/>
    <w:rsid w:val="00E57DA5"/>
    <w:rsid w:val="00E605B5"/>
    <w:rsid w:val="00E617BD"/>
    <w:rsid w:val="00E62688"/>
    <w:rsid w:val="00E631D4"/>
    <w:rsid w:val="00E634BB"/>
    <w:rsid w:val="00E6570A"/>
    <w:rsid w:val="00E66424"/>
    <w:rsid w:val="00E66D8B"/>
    <w:rsid w:val="00E701F3"/>
    <w:rsid w:val="00E705AB"/>
    <w:rsid w:val="00E71869"/>
    <w:rsid w:val="00E76F2D"/>
    <w:rsid w:val="00E7767A"/>
    <w:rsid w:val="00E82329"/>
    <w:rsid w:val="00E84D96"/>
    <w:rsid w:val="00E852AC"/>
    <w:rsid w:val="00E87140"/>
    <w:rsid w:val="00E92CE2"/>
    <w:rsid w:val="00E93681"/>
    <w:rsid w:val="00EA1953"/>
    <w:rsid w:val="00EA1DBF"/>
    <w:rsid w:val="00EA41A4"/>
    <w:rsid w:val="00EA5195"/>
    <w:rsid w:val="00EB2618"/>
    <w:rsid w:val="00EB32E7"/>
    <w:rsid w:val="00EB60E7"/>
    <w:rsid w:val="00EB7775"/>
    <w:rsid w:val="00EC048C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27B5"/>
    <w:rsid w:val="00EE3360"/>
    <w:rsid w:val="00EE3A6C"/>
    <w:rsid w:val="00EE516B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1D"/>
    <w:rsid w:val="00F14755"/>
    <w:rsid w:val="00F15DB9"/>
    <w:rsid w:val="00F166B7"/>
    <w:rsid w:val="00F167F7"/>
    <w:rsid w:val="00F16C47"/>
    <w:rsid w:val="00F228B4"/>
    <w:rsid w:val="00F24DDE"/>
    <w:rsid w:val="00F259AE"/>
    <w:rsid w:val="00F30714"/>
    <w:rsid w:val="00F3093F"/>
    <w:rsid w:val="00F30FC6"/>
    <w:rsid w:val="00F31EAD"/>
    <w:rsid w:val="00F34C03"/>
    <w:rsid w:val="00F35A57"/>
    <w:rsid w:val="00F37377"/>
    <w:rsid w:val="00F37E1E"/>
    <w:rsid w:val="00F40292"/>
    <w:rsid w:val="00F42849"/>
    <w:rsid w:val="00F43C72"/>
    <w:rsid w:val="00F457D9"/>
    <w:rsid w:val="00F47A2D"/>
    <w:rsid w:val="00F47C31"/>
    <w:rsid w:val="00F5076E"/>
    <w:rsid w:val="00F55BBD"/>
    <w:rsid w:val="00F62FF7"/>
    <w:rsid w:val="00F64526"/>
    <w:rsid w:val="00F65120"/>
    <w:rsid w:val="00F7060E"/>
    <w:rsid w:val="00F734CA"/>
    <w:rsid w:val="00F75810"/>
    <w:rsid w:val="00F77539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3F72"/>
    <w:rsid w:val="00FA5B58"/>
    <w:rsid w:val="00FA7E41"/>
    <w:rsid w:val="00FB0866"/>
    <w:rsid w:val="00FB32FC"/>
    <w:rsid w:val="00FB388C"/>
    <w:rsid w:val="00FB3CC4"/>
    <w:rsid w:val="00FB46EA"/>
    <w:rsid w:val="00FB510B"/>
    <w:rsid w:val="00FB6940"/>
    <w:rsid w:val="00FC11FB"/>
    <w:rsid w:val="00FC55CC"/>
    <w:rsid w:val="00FC5C99"/>
    <w:rsid w:val="00FC5D6C"/>
    <w:rsid w:val="00FC6479"/>
    <w:rsid w:val="00FC70C3"/>
    <w:rsid w:val="00FD047E"/>
    <w:rsid w:val="00FD0BA5"/>
    <w:rsid w:val="00FD3570"/>
    <w:rsid w:val="00FD5028"/>
    <w:rsid w:val="00FE0399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2D996"/>
  <w15:docId w15:val="{E523F408-7E3E-4383-AFAD-F1202AD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1361-27DF-44D8-820E-684FE53F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296</TotalTime>
  <Pages>29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Белалеева Нафися Равилевна</cp:lastModifiedBy>
  <cp:revision>56</cp:revision>
  <cp:lastPrinted>2024-06-22T09:57:00Z</cp:lastPrinted>
  <dcterms:created xsi:type="dcterms:W3CDTF">2024-07-22T09:12:00Z</dcterms:created>
  <dcterms:modified xsi:type="dcterms:W3CDTF">2025-10-27T16:55:00Z</dcterms:modified>
</cp:coreProperties>
</file>