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06414" w:rsidRPr="00A55A4E" w:rsidTr="0001301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EA9EF9" wp14:editId="17E1A9C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:rsidR="00206414" w:rsidRPr="00A55A4E" w:rsidRDefault="00206414" w:rsidP="00013015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013015">
            <w:pPr>
              <w:jc w:val="center"/>
              <w:rPr>
                <w:sz w:val="20"/>
              </w:rPr>
            </w:pPr>
          </w:p>
          <w:p w:rsidR="00206414" w:rsidRPr="00A55A4E" w:rsidRDefault="00206414" w:rsidP="00013015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:rsidR="00206414" w:rsidRPr="00A55A4E" w:rsidRDefault="00206414" w:rsidP="0001301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:rsidR="00206414" w:rsidRPr="00A55A4E" w:rsidRDefault="00206414" w:rsidP="0001301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:rsidR="00206414" w:rsidRPr="00A55A4E" w:rsidRDefault="00206414" w:rsidP="00013015"/>
        </w:tc>
      </w:tr>
    </w:tbl>
    <w:p w:rsidR="00206414" w:rsidRPr="00A55A4E" w:rsidRDefault="00206414" w:rsidP="00206414">
      <w:pPr>
        <w:tabs>
          <w:tab w:val="left" w:pos="284"/>
        </w:tabs>
        <w:rPr>
          <w:i/>
          <w:sz w:val="16"/>
          <w:szCs w:val="16"/>
        </w:rPr>
      </w:pPr>
    </w:p>
    <w:p w:rsidR="00206414" w:rsidRPr="00A55A4E" w:rsidRDefault="00206414" w:rsidP="00206414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  <w:t xml:space="preserve">         </w:t>
      </w:r>
      <w:r w:rsidRPr="00A55A4E">
        <w:rPr>
          <w:b/>
        </w:rPr>
        <w:t>КАРАР</w:t>
      </w:r>
    </w:p>
    <w:p w:rsidR="00206414" w:rsidRPr="00A55A4E" w:rsidRDefault="00206414" w:rsidP="00206414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proofErr w:type="spellStart"/>
      <w:r w:rsidR="00DD6F95">
        <w:rPr>
          <w:szCs w:val="28"/>
        </w:rPr>
        <w:t>г.</w:t>
      </w:r>
      <w:r w:rsidRPr="00A55A4E">
        <w:rPr>
          <w:szCs w:val="28"/>
        </w:rPr>
        <w:t>Казань</w:t>
      </w:r>
      <w:proofErr w:type="spellEnd"/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:rsidR="004C7EF0" w:rsidRPr="00013015" w:rsidRDefault="00DD6F95" w:rsidP="00805573">
      <w:pPr>
        <w:tabs>
          <w:tab w:val="left" w:pos="5588"/>
        </w:tabs>
        <w:ind w:right="5102"/>
        <w:jc w:val="both"/>
        <w:rPr>
          <w:szCs w:val="28"/>
        </w:rPr>
      </w:pPr>
      <w:r w:rsidRPr="00D95890">
        <w:rPr>
          <w:szCs w:val="28"/>
        </w:rPr>
        <w:t xml:space="preserve">О </w:t>
      </w:r>
      <w:r w:rsidR="00AF7AFA" w:rsidRPr="00C8503E">
        <w:rPr>
          <w:szCs w:val="28"/>
        </w:rPr>
        <w:t xml:space="preserve">корректировке на </w:t>
      </w:r>
      <w:r w:rsidR="00AF7AFA">
        <w:rPr>
          <w:szCs w:val="28"/>
        </w:rPr>
        <w:t>202</w:t>
      </w:r>
      <w:r w:rsidR="00975F3C">
        <w:rPr>
          <w:szCs w:val="28"/>
        </w:rPr>
        <w:t>6</w:t>
      </w:r>
      <w:r w:rsidR="00AF7AFA" w:rsidRPr="00C8503E">
        <w:rPr>
          <w:szCs w:val="28"/>
        </w:rPr>
        <w:t xml:space="preserve"> год долгосрочных тарифов </w:t>
      </w:r>
      <w:r w:rsidR="00975F3C">
        <w:rPr>
          <w:szCs w:val="28"/>
        </w:rPr>
        <w:t xml:space="preserve">и производственных программ </w:t>
      </w:r>
      <w:r w:rsidR="00AF7AFA" w:rsidRPr="00F66C18">
        <w:rPr>
          <w:rFonts w:eastAsia="Calibri"/>
          <w:szCs w:val="28"/>
        </w:rPr>
        <w:t xml:space="preserve">на </w:t>
      </w:r>
      <w:r w:rsidR="00013015">
        <w:rPr>
          <w:rFonts w:eastAsia="Calibri"/>
          <w:szCs w:val="28"/>
        </w:rPr>
        <w:t xml:space="preserve">питьевую воду и </w:t>
      </w:r>
      <w:r w:rsidR="00AF7AFA">
        <w:rPr>
          <w:rFonts w:eastAsia="Calibri"/>
          <w:szCs w:val="28"/>
        </w:rPr>
        <w:t>водоотведение</w:t>
      </w:r>
      <w:r w:rsidR="00013015">
        <w:rPr>
          <w:rFonts w:eastAsia="Calibri"/>
          <w:szCs w:val="28"/>
        </w:rPr>
        <w:t xml:space="preserve"> для </w:t>
      </w:r>
      <w:proofErr w:type="spellStart"/>
      <w:r w:rsidR="00013015" w:rsidRPr="00013015">
        <w:rPr>
          <w:szCs w:val="28"/>
        </w:rPr>
        <w:t>Челнинского</w:t>
      </w:r>
      <w:proofErr w:type="spellEnd"/>
      <w:r w:rsidR="00013015" w:rsidRPr="00013015">
        <w:rPr>
          <w:szCs w:val="28"/>
        </w:rPr>
        <w:t xml:space="preserve"> филиала Общества с ограниченной ответственностью «Татнефть - АЗС Центр»</w:t>
      </w:r>
      <w:r w:rsidR="00AF7AFA">
        <w:rPr>
          <w:rFonts w:eastAsia="Calibri"/>
          <w:szCs w:val="28"/>
        </w:rPr>
        <w:t xml:space="preserve">, </w:t>
      </w:r>
      <w:r w:rsidR="00AF7AFA" w:rsidRPr="00C8503E">
        <w:rPr>
          <w:szCs w:val="28"/>
        </w:rPr>
        <w:t xml:space="preserve">установленных постановлением Государственного комитета Республики Татарстан по тарифам </w:t>
      </w:r>
      <w:r w:rsidR="00013015" w:rsidRPr="00013015">
        <w:rPr>
          <w:szCs w:val="28"/>
        </w:rPr>
        <w:t>от 08.12.2023</w:t>
      </w:r>
      <w:r w:rsidR="00013015">
        <w:rPr>
          <w:szCs w:val="28"/>
        </w:rPr>
        <w:t xml:space="preserve"> </w:t>
      </w:r>
      <w:r w:rsidR="00013015">
        <w:rPr>
          <w:szCs w:val="28"/>
        </w:rPr>
        <w:br/>
      </w:r>
      <w:r w:rsidR="00013015" w:rsidRPr="00013015">
        <w:rPr>
          <w:szCs w:val="28"/>
        </w:rPr>
        <w:t>№ 424-42/кс-2023</w:t>
      </w:r>
    </w:p>
    <w:p w:rsidR="003A3035" w:rsidRPr="0064383D" w:rsidRDefault="003A3035" w:rsidP="00805573">
      <w:pPr>
        <w:rPr>
          <w:szCs w:val="28"/>
        </w:rPr>
      </w:pPr>
    </w:p>
    <w:p w:rsidR="00DD6F95" w:rsidRPr="0064383D" w:rsidRDefault="00DD6F95" w:rsidP="00805573">
      <w:pPr>
        <w:rPr>
          <w:szCs w:val="28"/>
        </w:rPr>
      </w:pPr>
    </w:p>
    <w:p w:rsidR="009272EE" w:rsidRDefault="00C30A1F" w:rsidP="00805573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93434D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3434D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3434D">
        <w:rPr>
          <w:szCs w:val="28"/>
        </w:rPr>
        <w:br/>
      </w:r>
      <w:r w:rsidRPr="000A026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75F3C" w:rsidRPr="0055355B">
        <w:rPr>
          <w:szCs w:val="28"/>
          <w:highlight w:val="yellow"/>
        </w:rPr>
        <w:t xml:space="preserve">от </w:t>
      </w:r>
      <w:r w:rsidR="00975F3C">
        <w:rPr>
          <w:szCs w:val="28"/>
          <w:highlight w:val="yellow"/>
        </w:rPr>
        <w:t>17</w:t>
      </w:r>
      <w:r w:rsidR="00975F3C" w:rsidRPr="0055355B">
        <w:rPr>
          <w:szCs w:val="28"/>
          <w:highlight w:val="yellow"/>
        </w:rPr>
        <w:t>.</w:t>
      </w:r>
      <w:r w:rsidR="00975F3C">
        <w:rPr>
          <w:szCs w:val="28"/>
          <w:highlight w:val="yellow"/>
        </w:rPr>
        <w:t>09</w:t>
      </w:r>
      <w:r w:rsidR="00975F3C" w:rsidRPr="0055355B">
        <w:rPr>
          <w:szCs w:val="28"/>
          <w:highlight w:val="yellow"/>
        </w:rPr>
        <w:t>.202</w:t>
      </w:r>
      <w:r w:rsidR="00975F3C">
        <w:rPr>
          <w:szCs w:val="28"/>
          <w:highlight w:val="yellow"/>
        </w:rPr>
        <w:t>5</w:t>
      </w:r>
      <w:r w:rsidR="00975F3C" w:rsidRPr="0055355B">
        <w:rPr>
          <w:szCs w:val="28"/>
          <w:highlight w:val="yellow"/>
        </w:rPr>
        <w:t xml:space="preserve"> № 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на </w:t>
      </w:r>
      <w:r w:rsidR="00013015">
        <w:rPr>
          <w:szCs w:val="28"/>
        </w:rPr>
        <w:t xml:space="preserve">питьевую воду, </w:t>
      </w:r>
      <w:r>
        <w:rPr>
          <w:szCs w:val="28"/>
        </w:rPr>
        <w:t xml:space="preserve">водоотведение </w:t>
      </w:r>
      <w:r w:rsidR="00013015">
        <w:rPr>
          <w:szCs w:val="28"/>
        </w:rPr>
        <w:br/>
      </w:r>
      <w:r>
        <w:rPr>
          <w:szCs w:val="28"/>
        </w:rPr>
        <w:t xml:space="preserve">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 w:rsidR="00AF7AFA">
        <w:rPr>
          <w:szCs w:val="28"/>
        </w:rPr>
        <w:t xml:space="preserve"> 202</w:t>
      </w:r>
      <w:r w:rsidR="00975F3C">
        <w:rPr>
          <w:szCs w:val="28"/>
        </w:rPr>
        <w:t>6</w:t>
      </w:r>
      <w:r w:rsidR="00AF7AFA">
        <w:rPr>
          <w:szCs w:val="28"/>
        </w:rPr>
        <w:t xml:space="preserve"> </w:t>
      </w:r>
      <w:r>
        <w:rPr>
          <w:szCs w:val="28"/>
        </w:rPr>
        <w:t>год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AF7AFA" w:rsidRPr="00975F3C" w:rsidRDefault="00AF7AFA" w:rsidP="00975F3C">
      <w:pPr>
        <w:pStyle w:val="ac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 w:rsidRPr="00102DA9">
        <w:rPr>
          <w:szCs w:val="28"/>
        </w:rPr>
        <w:t xml:space="preserve">Скорректировать тарифы </w:t>
      </w:r>
      <w:r>
        <w:rPr>
          <w:szCs w:val="28"/>
        </w:rPr>
        <w:t xml:space="preserve">на </w:t>
      </w:r>
      <w:r w:rsidR="00013015">
        <w:rPr>
          <w:szCs w:val="28"/>
        </w:rPr>
        <w:t xml:space="preserve">питьевую воду и </w:t>
      </w:r>
      <w:r>
        <w:rPr>
          <w:szCs w:val="28"/>
        </w:rPr>
        <w:t xml:space="preserve">водоотведение </w:t>
      </w:r>
      <w:r w:rsidR="00013015">
        <w:rPr>
          <w:szCs w:val="28"/>
        </w:rPr>
        <w:br/>
      </w:r>
      <w:r w:rsidR="00013015" w:rsidRPr="00013015">
        <w:rPr>
          <w:szCs w:val="28"/>
        </w:rPr>
        <w:t xml:space="preserve">для </w:t>
      </w:r>
      <w:proofErr w:type="spellStart"/>
      <w:r w:rsidR="00013015" w:rsidRPr="00013015">
        <w:rPr>
          <w:szCs w:val="28"/>
        </w:rPr>
        <w:t>Челнинского</w:t>
      </w:r>
      <w:proofErr w:type="spellEnd"/>
      <w:r w:rsidR="00013015" w:rsidRPr="00013015">
        <w:rPr>
          <w:szCs w:val="28"/>
        </w:rPr>
        <w:t xml:space="preserve"> филиала Общества с ограниченной ответственностью «Татнефть - АЗС Центр»</w:t>
      </w:r>
      <w:r>
        <w:rPr>
          <w:szCs w:val="28"/>
        </w:rPr>
        <w:t xml:space="preserve"> </w:t>
      </w:r>
      <w:r w:rsidRPr="00823C23">
        <w:rPr>
          <w:szCs w:val="28"/>
        </w:rPr>
        <w:t xml:space="preserve">на 2025 год, </w:t>
      </w:r>
      <w:r>
        <w:rPr>
          <w:szCs w:val="28"/>
        </w:rPr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013015" w:rsidRPr="00013015">
        <w:rPr>
          <w:szCs w:val="28"/>
        </w:rPr>
        <w:t>от 08.12.2023 № 424-42/кс-2023</w:t>
      </w:r>
      <w:r w:rsidRPr="006751D9">
        <w:rPr>
          <w:szCs w:val="28"/>
        </w:rPr>
        <w:t xml:space="preserve"> </w:t>
      </w:r>
      <w:r w:rsidR="00013015">
        <w:rPr>
          <w:szCs w:val="28"/>
        </w:rPr>
        <w:br/>
      </w:r>
      <w:r w:rsidRPr="006751D9">
        <w:rPr>
          <w:szCs w:val="28"/>
        </w:rPr>
        <w:t>«</w:t>
      </w:r>
      <w:r w:rsidR="00013015" w:rsidRPr="00F44D42">
        <w:rPr>
          <w:rFonts w:eastAsia="Calibri"/>
          <w:szCs w:val="28"/>
        </w:rPr>
        <w:t xml:space="preserve">Об установлении </w:t>
      </w:r>
      <w:r w:rsidR="00013015" w:rsidRPr="00C04029">
        <w:rPr>
          <w:rFonts w:eastAsia="Calibri"/>
          <w:szCs w:val="28"/>
        </w:rPr>
        <w:t>тарифов на</w:t>
      </w:r>
      <w:r w:rsidR="00013015">
        <w:rPr>
          <w:rFonts w:eastAsia="Calibri"/>
          <w:szCs w:val="28"/>
        </w:rPr>
        <w:t xml:space="preserve"> питьевую воду и водоотведение для </w:t>
      </w:r>
      <w:proofErr w:type="spellStart"/>
      <w:r w:rsidR="00013015" w:rsidRPr="00EA551C">
        <w:rPr>
          <w:rFonts w:eastAsia="Calibri"/>
          <w:szCs w:val="28"/>
        </w:rPr>
        <w:t>Челнинского</w:t>
      </w:r>
      <w:proofErr w:type="spellEnd"/>
      <w:r w:rsidR="00013015" w:rsidRPr="00EA551C">
        <w:rPr>
          <w:rFonts w:eastAsia="Calibri"/>
          <w:szCs w:val="28"/>
        </w:rPr>
        <w:t xml:space="preserve"> филиала Общества с ограниченной ответственностью «Татнефть - АЗС Центр»</w:t>
      </w:r>
      <w:r w:rsidR="00013015" w:rsidRPr="00D9264F">
        <w:rPr>
          <w:rFonts w:eastAsia="Calibri"/>
          <w:szCs w:val="28"/>
        </w:rPr>
        <w:t xml:space="preserve"> </w:t>
      </w:r>
      <w:r w:rsidR="00013015" w:rsidRPr="00F44D42">
        <w:rPr>
          <w:rFonts w:eastAsia="Calibri"/>
          <w:szCs w:val="28"/>
        </w:rPr>
        <w:t xml:space="preserve">на </w:t>
      </w:r>
      <w:r w:rsidR="00013015" w:rsidRPr="0008258F">
        <w:rPr>
          <w:szCs w:val="28"/>
        </w:rPr>
        <w:t>20</w:t>
      </w:r>
      <w:r w:rsidR="00013015">
        <w:rPr>
          <w:szCs w:val="28"/>
        </w:rPr>
        <w:t>24</w:t>
      </w:r>
      <w:r w:rsidR="00013015" w:rsidRPr="0008258F">
        <w:rPr>
          <w:szCs w:val="28"/>
        </w:rPr>
        <w:t xml:space="preserve"> – 20</w:t>
      </w:r>
      <w:r w:rsidR="00013015" w:rsidRPr="00C04029">
        <w:rPr>
          <w:szCs w:val="28"/>
        </w:rPr>
        <w:t>2</w:t>
      </w:r>
      <w:r w:rsidR="00013015">
        <w:rPr>
          <w:szCs w:val="28"/>
        </w:rPr>
        <w:t>8</w:t>
      </w:r>
      <w:r w:rsidR="00013015" w:rsidRPr="0008258F">
        <w:rPr>
          <w:szCs w:val="28"/>
        </w:rPr>
        <w:t xml:space="preserve"> </w:t>
      </w:r>
      <w:r w:rsidR="00013015" w:rsidRPr="00975F3C">
        <w:rPr>
          <w:rFonts w:eastAsia="Calibri"/>
          <w:szCs w:val="28"/>
        </w:rPr>
        <w:t>годы</w:t>
      </w:r>
      <w:r w:rsidRPr="00975F3C">
        <w:rPr>
          <w:rFonts w:eastAsia="Calibri"/>
          <w:szCs w:val="28"/>
        </w:rPr>
        <w:t>»</w:t>
      </w:r>
      <w:r w:rsidR="00975F3C" w:rsidRPr="00975F3C">
        <w:rPr>
          <w:rFonts w:eastAsia="Calibri"/>
          <w:szCs w:val="28"/>
        </w:rPr>
        <w:t xml:space="preserve"> (с изменениями, внесенными постановлением Государственного </w:t>
      </w:r>
      <w:r w:rsidR="00975F3C" w:rsidRPr="00975F3C">
        <w:rPr>
          <w:rFonts w:eastAsia="Calibri"/>
          <w:szCs w:val="28"/>
        </w:rPr>
        <w:lastRenderedPageBreak/>
        <w:t xml:space="preserve">комитета Республики Татарстан по тарифам от </w:t>
      </w:r>
      <w:r w:rsidR="00975F3C">
        <w:rPr>
          <w:rFonts w:eastAsia="Calibri"/>
          <w:szCs w:val="28"/>
        </w:rPr>
        <w:t>13</w:t>
      </w:r>
      <w:r w:rsidR="00975F3C" w:rsidRPr="00975F3C">
        <w:rPr>
          <w:rFonts w:eastAsia="Calibri"/>
          <w:szCs w:val="28"/>
        </w:rPr>
        <w:t>.12.2024 № 438-89/кс-2024),</w:t>
      </w:r>
      <w:r w:rsidRPr="00975F3C">
        <w:rPr>
          <w:rFonts w:eastAsia="Calibri"/>
          <w:szCs w:val="28"/>
        </w:rPr>
        <w:t xml:space="preserve"> изложив приложение 1 в новой редакции (прилагается).</w:t>
      </w:r>
    </w:p>
    <w:p w:rsidR="00975F3C" w:rsidRDefault="00975F3C" w:rsidP="00975F3C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</w:t>
      </w:r>
      <w:r w:rsidRPr="00102DA9">
        <w:rPr>
          <w:szCs w:val="28"/>
        </w:rPr>
        <w:t xml:space="preserve"> года по 31 дек</w:t>
      </w:r>
      <w:r>
        <w:rPr>
          <w:szCs w:val="28"/>
        </w:rPr>
        <w:t>абря 2026</w:t>
      </w:r>
      <w:r w:rsidRPr="00102DA9">
        <w:rPr>
          <w:szCs w:val="28"/>
        </w:rPr>
        <w:t xml:space="preserve"> года.</w:t>
      </w:r>
      <w:r w:rsidRPr="00113CC4">
        <w:rPr>
          <w:szCs w:val="28"/>
        </w:rPr>
        <w:t xml:space="preserve"> </w:t>
      </w:r>
    </w:p>
    <w:p w:rsidR="00975F3C" w:rsidRPr="00975F3C" w:rsidRDefault="00975F3C" w:rsidP="00975F3C">
      <w:pPr>
        <w:pStyle w:val="ac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 w:rsidRPr="00975F3C">
        <w:rPr>
          <w:szCs w:val="28"/>
        </w:rPr>
        <w:t xml:space="preserve">Скорректировать производственные программы для </w:t>
      </w:r>
      <w:proofErr w:type="spellStart"/>
      <w:r w:rsidRPr="00013015">
        <w:rPr>
          <w:szCs w:val="28"/>
        </w:rPr>
        <w:t>Челнинского</w:t>
      </w:r>
      <w:proofErr w:type="spellEnd"/>
      <w:r w:rsidRPr="00013015">
        <w:rPr>
          <w:szCs w:val="28"/>
        </w:rPr>
        <w:t xml:space="preserve"> филиала </w:t>
      </w:r>
      <w:r>
        <w:rPr>
          <w:szCs w:val="28"/>
        </w:rPr>
        <w:t>ООО</w:t>
      </w:r>
      <w:r w:rsidRPr="00013015">
        <w:rPr>
          <w:szCs w:val="28"/>
        </w:rPr>
        <w:t xml:space="preserve"> «Татнефть - АЗС Центр»</w:t>
      </w:r>
      <w:r>
        <w:rPr>
          <w:szCs w:val="28"/>
        </w:rPr>
        <w:t xml:space="preserve"> </w:t>
      </w:r>
      <w:r w:rsidRPr="00975F3C">
        <w:rPr>
          <w:rFonts w:eastAsia="Calibri"/>
          <w:szCs w:val="28"/>
        </w:rPr>
        <w:t>на 2026 год, утвержденн</w:t>
      </w:r>
      <w:r>
        <w:rPr>
          <w:rFonts w:eastAsia="Calibri"/>
          <w:szCs w:val="28"/>
        </w:rPr>
        <w:t>ые</w:t>
      </w:r>
      <w:r w:rsidRPr="00975F3C">
        <w:rPr>
          <w:rFonts w:eastAsia="Calibri"/>
          <w:szCs w:val="28"/>
        </w:rPr>
        <w:t xml:space="preserve"> постановлением Государственного комитета Республики Татарстан по тарифам </w:t>
      </w:r>
      <w:r w:rsidRPr="00013015">
        <w:rPr>
          <w:szCs w:val="28"/>
        </w:rPr>
        <w:t xml:space="preserve">от 08.12.2023 </w:t>
      </w:r>
      <w:r w:rsidR="00712DAA">
        <w:rPr>
          <w:szCs w:val="28"/>
        </w:rPr>
        <w:br/>
      </w:r>
      <w:r w:rsidRPr="00013015">
        <w:rPr>
          <w:szCs w:val="28"/>
        </w:rPr>
        <w:t>№ 424-42/кс-2023</w:t>
      </w:r>
      <w:r w:rsidRPr="00975F3C">
        <w:rPr>
          <w:rFonts w:eastAsia="Calibri"/>
          <w:szCs w:val="28"/>
        </w:rPr>
        <w:t>, изложив приложение 3 в новой редакции (прилагается).</w:t>
      </w:r>
    </w:p>
    <w:p w:rsidR="00C30A1F" w:rsidRPr="00317700" w:rsidRDefault="00C30A1F" w:rsidP="00805573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31770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30A1F" w:rsidRPr="00317700" w:rsidRDefault="00C30A1F" w:rsidP="00805573">
      <w:pPr>
        <w:ind w:firstLine="709"/>
        <w:jc w:val="both"/>
        <w:rPr>
          <w:szCs w:val="28"/>
        </w:rPr>
      </w:pPr>
    </w:p>
    <w:p w:rsidR="00C30A1F" w:rsidRPr="00317700" w:rsidRDefault="00C30A1F" w:rsidP="00805573">
      <w:pPr>
        <w:ind w:firstLine="709"/>
        <w:jc w:val="both"/>
        <w:rPr>
          <w:szCs w:val="28"/>
        </w:rPr>
      </w:pPr>
    </w:p>
    <w:p w:rsidR="00C30A1F" w:rsidRPr="00317700" w:rsidRDefault="00E17CEF" w:rsidP="00805573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А.С.Груничев</w:t>
      </w:r>
      <w:proofErr w:type="spellEnd"/>
    </w:p>
    <w:p w:rsidR="00C30A1F" w:rsidRPr="000E2915" w:rsidRDefault="00C30A1F" w:rsidP="00805573">
      <w:pPr>
        <w:ind w:firstLine="709"/>
        <w:jc w:val="both"/>
        <w:rPr>
          <w:szCs w:val="28"/>
        </w:rPr>
      </w:pPr>
    </w:p>
    <w:p w:rsidR="002227A1" w:rsidRDefault="002227A1" w:rsidP="00805573">
      <w:pPr>
        <w:jc w:val="both"/>
        <w:rPr>
          <w:szCs w:val="28"/>
        </w:rPr>
      </w:pPr>
    </w:p>
    <w:p w:rsidR="002227A1" w:rsidRDefault="002227A1" w:rsidP="00805573">
      <w:pPr>
        <w:jc w:val="both"/>
        <w:rPr>
          <w:szCs w:val="28"/>
        </w:rPr>
      </w:pPr>
    </w:p>
    <w:p w:rsidR="008F282E" w:rsidRPr="004C7EF0" w:rsidRDefault="008F282E" w:rsidP="00805573">
      <w:pPr>
        <w:jc w:val="both"/>
        <w:rPr>
          <w:szCs w:val="28"/>
        </w:rPr>
        <w:sectPr w:rsidR="008F282E" w:rsidRPr="004C7EF0" w:rsidSect="009C11F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0A1F" w:rsidRPr="00C30A1F" w:rsidRDefault="00C30A1F" w:rsidP="00805573">
      <w:pPr>
        <w:ind w:left="10773" w:right="-29"/>
        <w:rPr>
          <w:sz w:val="24"/>
        </w:rPr>
      </w:pPr>
      <w:r w:rsidRPr="00C30A1F">
        <w:rPr>
          <w:sz w:val="24"/>
        </w:rPr>
        <w:lastRenderedPageBreak/>
        <w:t>Приложение 1 к постановлению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:rsidR="00C30A1F" w:rsidRPr="00C30A1F" w:rsidRDefault="00D60E00" w:rsidP="00805573">
      <w:pPr>
        <w:autoSpaceDE w:val="0"/>
        <w:autoSpaceDN w:val="0"/>
        <w:adjustRightInd w:val="0"/>
        <w:ind w:left="10773" w:right="-29"/>
        <w:outlineLvl w:val="0"/>
        <w:rPr>
          <w:sz w:val="24"/>
          <w:u w:val="single"/>
        </w:rPr>
      </w:pPr>
      <w:r w:rsidRPr="00D60E00">
        <w:rPr>
          <w:sz w:val="24"/>
        </w:rPr>
        <w:t xml:space="preserve">от </w:t>
      </w:r>
      <w:r w:rsidRPr="00D60E00">
        <w:rPr>
          <w:sz w:val="24"/>
          <w:u w:val="single"/>
        </w:rPr>
        <w:t>08.12.2023</w:t>
      </w:r>
      <w:r w:rsidRPr="00D60E00">
        <w:rPr>
          <w:sz w:val="24"/>
        </w:rPr>
        <w:t xml:space="preserve"> № </w:t>
      </w:r>
      <w:r w:rsidRPr="00D60E00">
        <w:rPr>
          <w:sz w:val="24"/>
          <w:u w:val="single"/>
        </w:rPr>
        <w:t>424-42/кс-2023</w:t>
      </w:r>
    </w:p>
    <w:p w:rsidR="00C30A1F" w:rsidRDefault="00C30A1F" w:rsidP="00805573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(в редакции постановления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:rsidR="00B624B4" w:rsidRPr="00C30A1F" w:rsidRDefault="00C30A1F" w:rsidP="00805573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от ____________ № ___________)</w:t>
      </w:r>
      <w:r w:rsidR="00AB4996">
        <w:rPr>
          <w:sz w:val="24"/>
          <w:szCs w:val="24"/>
        </w:rPr>
        <w:t xml:space="preserve"> </w:t>
      </w:r>
    </w:p>
    <w:p w:rsidR="003A3035" w:rsidRPr="00B74D7E" w:rsidRDefault="003A3035" w:rsidP="00805573">
      <w:pPr>
        <w:rPr>
          <w:bCs/>
          <w:szCs w:val="28"/>
        </w:rPr>
      </w:pPr>
    </w:p>
    <w:p w:rsidR="00737FCA" w:rsidRPr="00B74D7E" w:rsidRDefault="00737FCA" w:rsidP="00805573">
      <w:pPr>
        <w:rPr>
          <w:bCs/>
          <w:szCs w:val="28"/>
        </w:rPr>
      </w:pPr>
    </w:p>
    <w:p w:rsidR="00CB3775" w:rsidRPr="00FC6FEE" w:rsidRDefault="00CB3775" w:rsidP="0080557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D60E00">
        <w:rPr>
          <w:bCs/>
          <w:color w:val="000000" w:themeColor="text1"/>
          <w:szCs w:val="28"/>
        </w:rPr>
        <w:t xml:space="preserve">питьевую воду и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для </w:t>
      </w:r>
      <w:proofErr w:type="spellStart"/>
      <w:r w:rsidR="00D60E00">
        <w:rPr>
          <w:bCs/>
          <w:color w:val="000000" w:themeColor="text1"/>
          <w:szCs w:val="28"/>
        </w:rPr>
        <w:t>Челнинского</w:t>
      </w:r>
      <w:proofErr w:type="spellEnd"/>
      <w:r w:rsidR="00D60E00" w:rsidRPr="00D60E00">
        <w:rPr>
          <w:bCs/>
          <w:color w:val="000000" w:themeColor="text1"/>
          <w:szCs w:val="28"/>
        </w:rPr>
        <w:t xml:space="preserve"> филиал</w:t>
      </w:r>
      <w:r w:rsidR="00D60E00">
        <w:rPr>
          <w:bCs/>
          <w:color w:val="000000" w:themeColor="text1"/>
          <w:szCs w:val="28"/>
        </w:rPr>
        <w:t>а</w:t>
      </w:r>
      <w:r w:rsidR="00D60E00" w:rsidRPr="00D60E00">
        <w:rPr>
          <w:bCs/>
          <w:color w:val="000000" w:themeColor="text1"/>
          <w:szCs w:val="28"/>
        </w:rPr>
        <w:t xml:space="preserve"> ООО «Татнефть - АЗС Центр»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D60E00">
        <w:rPr>
          <w:bCs/>
          <w:color w:val="000000" w:themeColor="text1"/>
          <w:szCs w:val="28"/>
        </w:rPr>
        <w:t xml:space="preserve">холодное водоснабжение и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805573">
      <w:pPr>
        <w:ind w:right="140"/>
        <w:rPr>
          <w:szCs w:val="28"/>
        </w:rPr>
      </w:pPr>
    </w:p>
    <w:p w:rsidR="00B74D7E" w:rsidRPr="00B74D7E" w:rsidRDefault="00B74D7E" w:rsidP="00805573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152"/>
        <w:gridCol w:w="3697"/>
        <w:gridCol w:w="2573"/>
        <w:gridCol w:w="2557"/>
      </w:tblGrid>
      <w:tr w:rsidR="00D60E00" w:rsidRPr="00BD23C2" w:rsidTr="00D60E00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BD23C2" w:rsidRDefault="00D60E00" w:rsidP="0080557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D60E00" w:rsidRPr="00BD23C2" w:rsidRDefault="00D60E00" w:rsidP="00805573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  <w:proofErr w:type="spellStart"/>
            <w:r w:rsidRPr="00A65151">
              <w:rPr>
                <w:sz w:val="24"/>
                <w:szCs w:val="24"/>
              </w:rPr>
              <w:t>Тукаевский</w:t>
            </w:r>
            <w:proofErr w:type="spellEnd"/>
            <w:r w:rsidRPr="00A6515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D60E00" w:rsidRPr="00AB1F20" w:rsidRDefault="00D60E00" w:rsidP="008055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B1F20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D60E00" w:rsidRPr="00AB1F20" w:rsidRDefault="00D60E00" w:rsidP="00805573">
            <w:pPr>
              <w:rPr>
                <w:bCs/>
                <w:sz w:val="24"/>
                <w:szCs w:val="24"/>
              </w:rPr>
            </w:pPr>
            <w:proofErr w:type="spellStart"/>
            <w:r w:rsidRPr="00AB1F20">
              <w:rPr>
                <w:bCs/>
                <w:sz w:val="24"/>
                <w:szCs w:val="24"/>
              </w:rPr>
              <w:t>Челнинский</w:t>
            </w:r>
            <w:proofErr w:type="spellEnd"/>
            <w:r w:rsidRPr="00AB1F20">
              <w:rPr>
                <w:bCs/>
                <w:sz w:val="24"/>
                <w:szCs w:val="24"/>
              </w:rPr>
              <w:t xml:space="preserve"> филиал </w:t>
            </w:r>
            <w:r>
              <w:rPr>
                <w:bCs/>
                <w:sz w:val="24"/>
                <w:szCs w:val="24"/>
              </w:rPr>
              <w:t>ООО</w:t>
            </w:r>
            <w:r w:rsidRPr="00AB1F20">
              <w:rPr>
                <w:bCs/>
                <w:sz w:val="24"/>
                <w:szCs w:val="24"/>
              </w:rPr>
              <w:t xml:space="preserve"> «Татнефть - АЗС Центр» 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12,87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16,48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14,85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08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14,85</w:t>
            </w:r>
          </w:p>
        </w:tc>
        <w:tc>
          <w:tcPr>
            <w:tcW w:w="803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08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17,20</w:t>
            </w:r>
          </w:p>
        </w:tc>
        <w:tc>
          <w:tcPr>
            <w:tcW w:w="803" w:type="pct"/>
            <w:vAlign w:val="center"/>
          </w:tcPr>
          <w:p w:rsidR="00D60E00" w:rsidRPr="00BD23C2" w:rsidRDefault="00F42B22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08" w:type="pct"/>
            <w:vAlign w:val="center"/>
          </w:tcPr>
          <w:p w:rsidR="00D60E00" w:rsidRPr="00536A19" w:rsidRDefault="00536A19" w:rsidP="00805573">
            <w:pPr>
              <w:jc w:val="center"/>
              <w:rPr>
                <w:sz w:val="24"/>
                <w:szCs w:val="24"/>
              </w:rPr>
            </w:pPr>
            <w:r w:rsidRPr="00536A19">
              <w:rPr>
                <w:sz w:val="24"/>
                <w:szCs w:val="24"/>
              </w:rPr>
              <w:t>17,20</w:t>
            </w:r>
          </w:p>
        </w:tc>
        <w:tc>
          <w:tcPr>
            <w:tcW w:w="803" w:type="pct"/>
            <w:vAlign w:val="center"/>
          </w:tcPr>
          <w:p w:rsidR="00D60E00" w:rsidRPr="00536A19" w:rsidRDefault="00536A19" w:rsidP="00805573">
            <w:pPr>
              <w:jc w:val="center"/>
              <w:rPr>
                <w:sz w:val="24"/>
                <w:szCs w:val="24"/>
              </w:rPr>
            </w:pPr>
            <w:r w:rsidRPr="00536A19">
              <w:rPr>
                <w:sz w:val="24"/>
                <w:szCs w:val="24"/>
              </w:rPr>
              <w:t>21,84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08" w:type="pct"/>
            <w:vAlign w:val="center"/>
          </w:tcPr>
          <w:p w:rsidR="00D60E00" w:rsidRPr="00536A19" w:rsidRDefault="00536A19" w:rsidP="00805573">
            <w:pPr>
              <w:jc w:val="center"/>
              <w:rPr>
                <w:sz w:val="24"/>
                <w:szCs w:val="24"/>
              </w:rPr>
            </w:pPr>
            <w:r w:rsidRPr="00536A19">
              <w:rPr>
                <w:sz w:val="24"/>
                <w:szCs w:val="24"/>
              </w:rPr>
              <w:t>17,48</w:t>
            </w:r>
          </w:p>
        </w:tc>
        <w:tc>
          <w:tcPr>
            <w:tcW w:w="803" w:type="pct"/>
            <w:vAlign w:val="center"/>
          </w:tcPr>
          <w:p w:rsidR="00D60E00" w:rsidRPr="00536A19" w:rsidRDefault="00536A19" w:rsidP="00805573">
            <w:pPr>
              <w:jc w:val="center"/>
              <w:rPr>
                <w:sz w:val="24"/>
                <w:szCs w:val="24"/>
              </w:rPr>
            </w:pPr>
            <w:r w:rsidRPr="00536A19">
              <w:rPr>
                <w:sz w:val="24"/>
                <w:szCs w:val="24"/>
              </w:rPr>
              <w:t>23,67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15,34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</w:tr>
      <w:tr w:rsidR="00D60E00" w:rsidRPr="00BD23C2" w:rsidTr="00D60E00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D60E00" w:rsidRPr="00BD23C2" w:rsidRDefault="00D60E00" w:rsidP="0080557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D60E00" w:rsidRPr="008D79CC" w:rsidRDefault="00D60E00" w:rsidP="0080557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08" w:type="pct"/>
            <w:vAlign w:val="center"/>
          </w:tcPr>
          <w:p w:rsidR="00D60E00" w:rsidRPr="00BD23C2" w:rsidRDefault="00D60E00" w:rsidP="00805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16,31</w:t>
            </w:r>
          </w:p>
        </w:tc>
        <w:tc>
          <w:tcPr>
            <w:tcW w:w="803" w:type="pct"/>
            <w:vAlign w:val="center"/>
          </w:tcPr>
          <w:p w:rsidR="00D60E00" w:rsidRPr="00BD23C2" w:rsidRDefault="00D60E00" w:rsidP="008055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20,63</w:t>
            </w:r>
          </w:p>
        </w:tc>
      </w:tr>
    </w:tbl>
    <w:p w:rsidR="00D1783B" w:rsidRPr="00D60E00" w:rsidRDefault="00D1783B" w:rsidP="00805573">
      <w:pPr>
        <w:ind w:right="140"/>
        <w:rPr>
          <w:szCs w:val="28"/>
        </w:rPr>
      </w:pPr>
    </w:p>
    <w:p w:rsidR="002A08BE" w:rsidRPr="0064383D" w:rsidRDefault="002A08BE" w:rsidP="00805573">
      <w:pPr>
        <w:ind w:right="140"/>
        <w:rPr>
          <w:szCs w:val="28"/>
        </w:rPr>
      </w:pPr>
      <w:r w:rsidRPr="0064383D">
        <w:rPr>
          <w:szCs w:val="28"/>
        </w:rPr>
        <w:t xml:space="preserve">Отдел организации, контроля и сопровождения </w:t>
      </w:r>
    </w:p>
    <w:p w:rsidR="002A08BE" w:rsidRPr="0064383D" w:rsidRDefault="002A08BE" w:rsidP="00805573">
      <w:pPr>
        <w:ind w:right="140"/>
        <w:rPr>
          <w:szCs w:val="28"/>
        </w:rPr>
      </w:pPr>
      <w:r w:rsidRPr="0064383D">
        <w:rPr>
          <w:szCs w:val="28"/>
        </w:rPr>
        <w:t xml:space="preserve">принятия тарифных решений Государственного </w:t>
      </w:r>
    </w:p>
    <w:p w:rsidR="00C53360" w:rsidRPr="0064383D" w:rsidRDefault="002A08BE" w:rsidP="00805573">
      <w:pPr>
        <w:ind w:right="140"/>
        <w:rPr>
          <w:szCs w:val="28"/>
        </w:rPr>
      </w:pPr>
      <w:r w:rsidRPr="0064383D">
        <w:rPr>
          <w:szCs w:val="28"/>
        </w:rPr>
        <w:t>комитета Республики Татарстан по тарифам</w:t>
      </w:r>
    </w:p>
    <w:p w:rsidR="00C30A1F" w:rsidRDefault="00C30A1F" w:rsidP="003A3035">
      <w:pPr>
        <w:ind w:right="140"/>
        <w:rPr>
          <w:sz w:val="24"/>
          <w:szCs w:val="24"/>
        </w:rPr>
        <w:sectPr w:rsidR="00C30A1F" w:rsidSect="00B74D7E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:rsidR="00C678D5" w:rsidRPr="00C678D5" w:rsidRDefault="00D60E00" w:rsidP="00D2360E">
      <w:pPr>
        <w:ind w:left="10206" w:right="140"/>
        <w:rPr>
          <w:sz w:val="24"/>
          <w:szCs w:val="24"/>
        </w:rPr>
      </w:pPr>
      <w:r w:rsidRPr="00D60E00">
        <w:rPr>
          <w:sz w:val="24"/>
          <w:szCs w:val="24"/>
        </w:rPr>
        <w:t xml:space="preserve">от </w:t>
      </w:r>
      <w:r w:rsidRPr="00D60E00">
        <w:rPr>
          <w:sz w:val="24"/>
          <w:szCs w:val="24"/>
          <w:u w:val="single"/>
        </w:rPr>
        <w:t>08.12.2023</w:t>
      </w:r>
      <w:r w:rsidRPr="00D60E00">
        <w:rPr>
          <w:sz w:val="24"/>
          <w:szCs w:val="24"/>
        </w:rPr>
        <w:t xml:space="preserve"> № </w:t>
      </w:r>
      <w:r w:rsidRPr="00D60E00">
        <w:rPr>
          <w:sz w:val="24"/>
          <w:szCs w:val="24"/>
          <w:u w:val="single"/>
        </w:rPr>
        <w:t>424-42/кс-2023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(в редакции постановления Государственного комитета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от ____________ № ___________)</w:t>
      </w:r>
    </w:p>
    <w:p w:rsidR="00C678D5" w:rsidRDefault="00C678D5" w:rsidP="003A3035">
      <w:pPr>
        <w:ind w:right="140"/>
        <w:rPr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721"/>
        <w:gridCol w:w="1550"/>
        <w:gridCol w:w="757"/>
        <w:gridCol w:w="621"/>
        <w:gridCol w:w="1313"/>
        <w:gridCol w:w="183"/>
        <w:gridCol w:w="1133"/>
        <w:gridCol w:w="547"/>
        <w:gridCol w:w="429"/>
        <w:gridCol w:w="2916"/>
      </w:tblGrid>
      <w:tr w:rsidR="00975F3C" w:rsidRPr="003572E0" w:rsidTr="00975F3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75F3C" w:rsidRPr="00B14A97" w:rsidTr="00975F3C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5" w:type="pct"/>
            <w:gridSpan w:val="9"/>
            <w:shd w:val="clear" w:color="auto" w:fill="auto"/>
            <w:vAlign w:val="center"/>
            <w:hideMark/>
          </w:tcPr>
          <w:p w:rsidR="00975F3C" w:rsidRPr="0009508B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D60E00">
              <w:rPr>
                <w:sz w:val="20"/>
              </w:rPr>
              <w:t>Челнинский</w:t>
            </w:r>
            <w:proofErr w:type="spellEnd"/>
            <w:r w:rsidRPr="00D60E00">
              <w:rPr>
                <w:sz w:val="20"/>
              </w:rPr>
              <w:t xml:space="preserve"> филиал ООО «Татнефть - АЗС Центр»</w:t>
            </w:r>
          </w:p>
        </w:tc>
      </w:tr>
      <w:tr w:rsidR="00975F3C" w:rsidRPr="005D1329" w:rsidTr="00975F3C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5" w:type="pct"/>
            <w:gridSpan w:val="9"/>
            <w:shd w:val="clear" w:color="auto" w:fill="auto"/>
            <w:vAlign w:val="center"/>
            <w:hideMark/>
          </w:tcPr>
          <w:p w:rsidR="00975F3C" w:rsidRPr="0009508B" w:rsidRDefault="00975F3C" w:rsidP="00975F3C">
            <w:pPr>
              <w:jc w:val="center"/>
              <w:rPr>
                <w:sz w:val="20"/>
              </w:rPr>
            </w:pPr>
            <w:r w:rsidRPr="00F05F2B">
              <w:rPr>
                <w:sz w:val="20"/>
              </w:rPr>
              <w:t xml:space="preserve">Республика Татарстан, </w:t>
            </w:r>
            <w:proofErr w:type="spellStart"/>
            <w:r w:rsidRPr="00F05F2B">
              <w:rPr>
                <w:sz w:val="20"/>
              </w:rPr>
              <w:t>г.Альметьевск</w:t>
            </w:r>
            <w:proofErr w:type="spellEnd"/>
            <w:r w:rsidRPr="00F05F2B">
              <w:rPr>
                <w:sz w:val="20"/>
              </w:rPr>
              <w:t xml:space="preserve">, </w:t>
            </w:r>
            <w:proofErr w:type="spellStart"/>
            <w:r w:rsidRPr="00F05F2B">
              <w:rPr>
                <w:sz w:val="20"/>
              </w:rPr>
              <w:t>ул.Р.Фахретдина</w:t>
            </w:r>
            <w:proofErr w:type="spellEnd"/>
            <w:r w:rsidRPr="00F05F2B">
              <w:rPr>
                <w:sz w:val="20"/>
              </w:rPr>
              <w:t>, 37</w:t>
            </w:r>
          </w:p>
        </w:tc>
      </w:tr>
      <w:tr w:rsidR="00975F3C" w:rsidRPr="00031E85" w:rsidTr="00975F3C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5" w:type="pct"/>
            <w:gridSpan w:val="9"/>
            <w:shd w:val="clear" w:color="auto" w:fill="auto"/>
            <w:vAlign w:val="center"/>
            <w:hideMark/>
          </w:tcPr>
          <w:p w:rsidR="00975F3C" w:rsidRPr="0009508B" w:rsidRDefault="00975F3C" w:rsidP="00975F3C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75F3C" w:rsidRPr="00031E85" w:rsidTr="00975F3C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195" w:type="pct"/>
            <w:gridSpan w:val="9"/>
            <w:shd w:val="clear" w:color="auto" w:fill="auto"/>
            <w:vAlign w:val="center"/>
            <w:hideMark/>
          </w:tcPr>
          <w:p w:rsidR="00975F3C" w:rsidRPr="0009508B" w:rsidRDefault="00975F3C" w:rsidP="00975F3C">
            <w:pPr>
              <w:jc w:val="center"/>
              <w:rPr>
                <w:sz w:val="20"/>
              </w:rPr>
            </w:pPr>
            <w:r w:rsidRPr="0009508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75F3C" w:rsidRPr="003572E0" w:rsidTr="00975F3C">
        <w:trPr>
          <w:trHeight w:val="284"/>
        </w:trPr>
        <w:tc>
          <w:tcPr>
            <w:tcW w:w="1805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80" w:type="pct"/>
            <w:gridSpan w:val="2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16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>
              <w:rPr>
                <w:sz w:val="20"/>
              </w:rPr>
              <w:t>6</w:t>
            </w:r>
          </w:p>
        </w:tc>
        <w:tc>
          <w:tcPr>
            <w:tcW w:w="568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1" w:type="pct"/>
            <w:gridSpan w:val="2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92" w:type="pct"/>
            <w:gridSpan w:val="6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86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75F3C" w:rsidRPr="00C44770" w:rsidTr="00975F3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3092" w:type="pct"/>
            <w:gridSpan w:val="6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713" w:type="pct"/>
            <w:gridSpan w:val="3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986" w:type="pct"/>
            <w:shd w:val="clear" w:color="auto" w:fill="auto"/>
            <w:vAlign w:val="center"/>
            <w:hideMark/>
          </w:tcPr>
          <w:p w:rsidR="00975F3C" w:rsidRPr="00C44770" w:rsidRDefault="00975F3C" w:rsidP="00975F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75F3C" w:rsidRPr="00AE5A87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AE5A87" w:rsidRDefault="00975F3C" w:rsidP="00975F3C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975F3C" w:rsidRPr="00DA672D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3" w:type="pct"/>
            <w:gridSpan w:val="3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536A19" w:rsidRDefault="00975F3C" w:rsidP="00975F3C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975F3C" w:rsidRPr="00E81D8A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3" w:type="pct"/>
            <w:gridSpan w:val="3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536A19" w:rsidRDefault="00975F3C" w:rsidP="00975F3C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975F3C" w:rsidRPr="00E81D8A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3" w:type="pct"/>
            <w:gridSpan w:val="3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536A19" w:rsidRDefault="00975F3C" w:rsidP="00975F3C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75F3C" w:rsidRPr="00AE5A87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AE5A87" w:rsidRDefault="00975F3C" w:rsidP="00975F3C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92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86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3092" w:type="pct"/>
            <w:gridSpan w:val="6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713" w:type="pct"/>
            <w:gridSpan w:val="3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41,18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  <w:hideMark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41,18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28,78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12,41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12,41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41,18</w:t>
            </w:r>
          </w:p>
        </w:tc>
      </w:tr>
      <w:tr w:rsidR="00536A19" w:rsidRPr="00DA672D" w:rsidTr="00536A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536A19" w:rsidRDefault="00536A19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536A19" w:rsidRPr="00031E85" w:rsidRDefault="00536A19" w:rsidP="00536A1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536A19" w:rsidRPr="003572E0" w:rsidRDefault="00536A19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536A19" w:rsidRPr="00536A19" w:rsidRDefault="00536A19" w:rsidP="00536A19">
            <w:pPr>
              <w:jc w:val="center"/>
              <w:rPr>
                <w:sz w:val="20"/>
              </w:rPr>
            </w:pPr>
            <w:r w:rsidRPr="00536A19">
              <w:rPr>
                <w:sz w:val="20"/>
              </w:rPr>
              <w:t>0,00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92" w:type="pct"/>
            <w:gridSpan w:val="6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3" w:type="pct"/>
            <w:gridSpan w:val="3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86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75F3C" w:rsidTr="00975F3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3092" w:type="pct"/>
            <w:gridSpan w:val="6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713" w:type="pct"/>
            <w:gridSpan w:val="3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975F3C" w:rsidRDefault="00975F3C" w:rsidP="00975F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536A19" w:rsidP="00975F3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1C053E">
              <w:rPr>
                <w:bCs/>
                <w:color w:val="000000"/>
                <w:sz w:val="20"/>
              </w:rPr>
              <w:t>819,48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09508B">
              <w:rPr>
                <w:sz w:val="20"/>
              </w:rPr>
              <w:t xml:space="preserve">Расходы на оплату труда и отчисления на </w:t>
            </w:r>
            <w:r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536A19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454,28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1C053E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F91584" w:rsidRDefault="00975F3C" w:rsidP="00975F3C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1C053E" w:rsidRDefault="00975F3C" w:rsidP="00975F3C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975F3C" w:rsidRPr="00DC52A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92" w:type="pct"/>
            <w:gridSpan w:val="6"/>
            <w:shd w:val="clear" w:color="auto" w:fill="auto"/>
            <w:vAlign w:val="center"/>
          </w:tcPr>
          <w:p w:rsidR="00975F3C" w:rsidRPr="003572E0" w:rsidRDefault="00975F3C" w:rsidP="00975F3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3" w:type="pct"/>
            <w:gridSpan w:val="3"/>
            <w:shd w:val="clear" w:color="auto" w:fill="auto"/>
            <w:vAlign w:val="center"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75F3C" w:rsidRPr="00975F3C" w:rsidRDefault="005101AF" w:rsidP="00975F3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 w:rsidRPr="005101AF">
              <w:rPr>
                <w:bCs/>
                <w:color w:val="000000"/>
                <w:sz w:val="20"/>
              </w:rPr>
              <w:t>819,48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75" w:type="pct"/>
            <w:gridSpan w:val="7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16" w:type="pct"/>
            <w:gridSpan w:val="3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975F3C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75" w:type="pct"/>
            <w:gridSpan w:val="7"/>
            <w:shd w:val="clear" w:color="auto" w:fill="auto"/>
            <w:vAlign w:val="center"/>
            <w:hideMark/>
          </w:tcPr>
          <w:p w:rsidR="00975F3C" w:rsidRDefault="00975F3C" w:rsidP="00975F3C">
            <w:pPr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>
              <w:rPr>
                <w:sz w:val="20"/>
              </w:rPr>
              <w:t>снабжения.</w:t>
            </w:r>
          </w:p>
        </w:tc>
        <w:tc>
          <w:tcPr>
            <w:tcW w:w="1316" w:type="pct"/>
            <w:gridSpan w:val="3"/>
            <w:shd w:val="clear" w:color="auto" w:fill="auto"/>
            <w:vAlign w:val="center"/>
          </w:tcPr>
          <w:p w:rsidR="00975F3C" w:rsidRPr="00F8413E" w:rsidRDefault="00975F3C" w:rsidP="00975F3C">
            <w:pPr>
              <w:jc w:val="center"/>
              <w:rPr>
                <w:b/>
                <w:sz w:val="20"/>
              </w:rPr>
            </w:pPr>
            <w:r w:rsidRPr="00F8413E">
              <w:rPr>
                <w:b/>
                <w:sz w:val="20"/>
              </w:rPr>
              <w:t>2026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30" w:type="pct"/>
            <w:gridSpan w:val="5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3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3030" w:type="pct"/>
            <w:gridSpan w:val="5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3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1131" w:type="pct"/>
            <w:gridSpan w:val="2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75F3C" w:rsidRPr="00AE5A87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AE5A87" w:rsidRDefault="00975F3C" w:rsidP="00975F3C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975F3C" w:rsidRPr="0027028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975F3C" w:rsidRPr="00270288" w:rsidRDefault="00975F3C" w:rsidP="00975F3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75F3C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975F3C" w:rsidRPr="00270288" w:rsidRDefault="00975F3C" w:rsidP="00975F3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975F3C" w:rsidRPr="00975F3C" w:rsidRDefault="00975F3C" w:rsidP="00975F3C">
            <w:pPr>
              <w:jc w:val="center"/>
              <w:rPr>
                <w:sz w:val="20"/>
              </w:rPr>
            </w:pPr>
            <w:r w:rsidRPr="00975F3C">
              <w:rPr>
                <w:sz w:val="20"/>
              </w:rPr>
              <w:t>0,00</w:t>
            </w:r>
          </w:p>
        </w:tc>
      </w:tr>
      <w:tr w:rsidR="00975F3C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975F3C" w:rsidRPr="00270288" w:rsidRDefault="00975F3C" w:rsidP="00975F3C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75F3C" w:rsidRPr="00C009CC" w:rsidRDefault="00975F3C" w:rsidP="00975F3C">
            <w:pPr>
              <w:jc w:val="center"/>
              <w:rPr>
                <w:sz w:val="20"/>
              </w:rPr>
            </w:pPr>
            <w:r w:rsidRPr="00C009CC">
              <w:rPr>
                <w:sz w:val="20"/>
              </w:rPr>
              <w:t xml:space="preserve"> % 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975F3C" w:rsidRPr="00975F3C" w:rsidRDefault="00975F3C" w:rsidP="00975F3C">
            <w:pPr>
              <w:jc w:val="center"/>
              <w:rPr>
                <w:sz w:val="20"/>
              </w:rPr>
            </w:pPr>
            <w:r w:rsidRPr="00975F3C">
              <w:rPr>
                <w:sz w:val="20"/>
              </w:rPr>
              <w:t>0,00</w:t>
            </w:r>
          </w:p>
        </w:tc>
      </w:tr>
      <w:tr w:rsidR="00975F3C" w:rsidRPr="00525B8A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975F3C" w:rsidRPr="00525B8A" w:rsidRDefault="00975F3C" w:rsidP="00975F3C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75F3C" w:rsidRPr="00EB0973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975F3C" w:rsidRPr="00270288" w:rsidRDefault="00975F3C" w:rsidP="00975F3C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975F3C" w:rsidRPr="00EB0973" w:rsidRDefault="00975F3C" w:rsidP="00975F3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75F3C" w:rsidRPr="00270288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975F3C" w:rsidRPr="00270288" w:rsidRDefault="00975F3C" w:rsidP="00975F3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75F3C" w:rsidRPr="00ED2DCC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975F3C" w:rsidRPr="00270288" w:rsidRDefault="00975F3C" w:rsidP="00975F3C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975F3C" w:rsidRPr="00975F3C" w:rsidRDefault="00975F3C" w:rsidP="00975F3C">
            <w:pPr>
              <w:jc w:val="center"/>
              <w:rPr>
                <w:sz w:val="20"/>
              </w:rPr>
            </w:pPr>
            <w:r w:rsidRPr="00975F3C">
              <w:rPr>
                <w:sz w:val="20"/>
              </w:rPr>
              <w:t>-</w:t>
            </w:r>
          </w:p>
        </w:tc>
      </w:tr>
      <w:tr w:rsidR="00975F3C" w:rsidRPr="0034154A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975F3C" w:rsidRPr="00270288" w:rsidRDefault="00975F3C" w:rsidP="00975F3C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131" w:type="pct"/>
            <w:gridSpan w:val="2"/>
            <w:vMerge w:val="restart"/>
            <w:shd w:val="clear" w:color="auto" w:fill="auto"/>
            <w:vAlign w:val="center"/>
          </w:tcPr>
          <w:p w:rsidR="00975F3C" w:rsidRPr="00975F3C" w:rsidRDefault="00975F3C" w:rsidP="00975F3C">
            <w:pPr>
              <w:jc w:val="center"/>
              <w:rPr>
                <w:sz w:val="20"/>
              </w:rPr>
            </w:pPr>
            <w:r w:rsidRPr="00975F3C">
              <w:rPr>
                <w:sz w:val="20"/>
              </w:rPr>
              <w:t>0,44</w:t>
            </w:r>
          </w:p>
        </w:tc>
      </w:tr>
      <w:tr w:rsidR="00975F3C" w:rsidRPr="001B2EDE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030" w:type="pct"/>
            <w:gridSpan w:val="5"/>
            <w:shd w:val="clear" w:color="auto" w:fill="auto"/>
            <w:vAlign w:val="center"/>
          </w:tcPr>
          <w:p w:rsidR="00975F3C" w:rsidRPr="00270288" w:rsidRDefault="00975F3C" w:rsidP="00975F3C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975F3C" w:rsidRPr="00270288" w:rsidRDefault="00975F3C" w:rsidP="00975F3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131" w:type="pct"/>
            <w:gridSpan w:val="2"/>
            <w:vMerge/>
            <w:shd w:val="clear" w:color="auto" w:fill="auto"/>
            <w:vAlign w:val="center"/>
          </w:tcPr>
          <w:p w:rsidR="00975F3C" w:rsidRPr="001B2EDE" w:rsidRDefault="00975F3C" w:rsidP="00975F3C">
            <w:pPr>
              <w:jc w:val="center"/>
              <w:rPr>
                <w:sz w:val="20"/>
              </w:rPr>
            </w:pP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0" w:type="pct"/>
            <w:gridSpan w:val="2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6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2120" w:type="pct"/>
            <w:gridSpan w:val="2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466" w:type="pct"/>
            <w:gridSpan w:val="2"/>
            <w:vMerge/>
            <w:vAlign w:val="center"/>
            <w:hideMark/>
          </w:tcPr>
          <w:p w:rsidR="00975F3C" w:rsidRPr="003572E0" w:rsidRDefault="00975F3C" w:rsidP="00975F3C">
            <w:pPr>
              <w:rPr>
                <w:b/>
                <w:bCs/>
                <w:sz w:val="20"/>
              </w:rPr>
            </w:pPr>
          </w:p>
        </w:tc>
        <w:tc>
          <w:tcPr>
            <w:tcW w:w="2205" w:type="pct"/>
            <w:gridSpan w:val="6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975F3C" w:rsidRPr="00AE5A87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AE5A87" w:rsidRDefault="00975F3C" w:rsidP="00975F3C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975F3C" w:rsidTr="00975F3C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975F3C" w:rsidRPr="008E432A" w:rsidRDefault="00975F3C" w:rsidP="00975F3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0" w:type="pct"/>
            <w:gridSpan w:val="2"/>
            <w:shd w:val="clear" w:color="auto" w:fill="auto"/>
            <w:vAlign w:val="center"/>
          </w:tcPr>
          <w:p w:rsidR="00975F3C" w:rsidRPr="008E432A" w:rsidRDefault="00975F3C" w:rsidP="00975F3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66" w:type="pct"/>
            <w:gridSpan w:val="2"/>
            <w:shd w:val="clear" w:color="auto" w:fill="auto"/>
            <w:noWrap/>
            <w:vAlign w:val="center"/>
          </w:tcPr>
          <w:p w:rsidR="00975F3C" w:rsidRPr="008E432A" w:rsidRDefault="00975F3C" w:rsidP="00975F3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05" w:type="pct"/>
            <w:gridSpan w:val="6"/>
            <w:shd w:val="clear" w:color="auto" w:fill="auto"/>
            <w:vAlign w:val="center"/>
          </w:tcPr>
          <w:p w:rsidR="00975F3C" w:rsidRDefault="00975F3C" w:rsidP="00975F3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75F3C" w:rsidRPr="003A664C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3A664C" w:rsidRDefault="00975F3C" w:rsidP="00975F3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</w:rPr>
              <w:t>4</w:t>
            </w:r>
            <w:r w:rsidRPr="003A664C">
              <w:rPr>
                <w:sz w:val="20"/>
              </w:rPr>
              <w:t xml:space="preserve"> год.</w:t>
            </w:r>
          </w:p>
        </w:tc>
      </w:tr>
      <w:tr w:rsidR="00975F3C" w:rsidRPr="003572E0" w:rsidTr="00975F3C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75F3C" w:rsidRPr="003572E0" w:rsidTr="00975F3C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  <w:hideMark/>
          </w:tcPr>
          <w:p w:rsidR="00975F3C" w:rsidRPr="003572E0" w:rsidRDefault="00975F3C" w:rsidP="00975F3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975F3C" w:rsidRDefault="00975F3C" w:rsidP="003A3035">
      <w:pPr>
        <w:ind w:right="140"/>
        <w:rPr>
          <w:szCs w:val="24"/>
        </w:rPr>
        <w:sectPr w:rsidR="00975F3C" w:rsidSect="00D2360E">
          <w:pgSz w:w="16838" w:h="11906" w:orient="landscape" w:code="9"/>
          <w:pgMar w:top="1134" w:right="1134" w:bottom="567" w:left="1134" w:header="454" w:footer="454" w:gutter="0"/>
          <w:cols w:space="708"/>
          <w:docGrid w:linePitch="381"/>
        </w:sectPr>
      </w:pPr>
    </w:p>
    <w:p w:rsidR="00D60E00" w:rsidRDefault="00D60E00" w:rsidP="003A3035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445"/>
        <w:gridCol w:w="1833"/>
        <w:gridCol w:w="1331"/>
        <w:gridCol w:w="946"/>
        <w:gridCol w:w="2242"/>
        <w:gridCol w:w="3365"/>
      </w:tblGrid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F594F" w:rsidRPr="003572E0" w:rsidTr="00536A19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  <w:hideMark/>
          </w:tcPr>
          <w:p w:rsidR="007F594F" w:rsidRPr="00C678D5" w:rsidRDefault="007F594F" w:rsidP="007F594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0E00">
              <w:rPr>
                <w:bCs/>
                <w:sz w:val="22"/>
                <w:szCs w:val="22"/>
              </w:rPr>
              <w:t>Челнинский</w:t>
            </w:r>
            <w:proofErr w:type="spellEnd"/>
            <w:r w:rsidRPr="00D60E00">
              <w:rPr>
                <w:bCs/>
                <w:sz w:val="22"/>
                <w:szCs w:val="22"/>
              </w:rPr>
              <w:t xml:space="preserve"> филиал ООО «Татнефть - АЗС Центр»</w:t>
            </w:r>
          </w:p>
        </w:tc>
      </w:tr>
      <w:tr w:rsidR="007F594F" w:rsidRPr="00EB0973" w:rsidTr="00536A19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</w:tcPr>
          <w:p w:rsidR="007F594F" w:rsidRPr="00D1783B" w:rsidRDefault="007F594F" w:rsidP="007F594F">
            <w:pPr>
              <w:jc w:val="center"/>
              <w:rPr>
                <w:sz w:val="20"/>
              </w:rPr>
            </w:pPr>
            <w:r w:rsidRPr="001F1C47">
              <w:rPr>
                <w:sz w:val="20"/>
              </w:rPr>
              <w:t xml:space="preserve">Республика Татарстан, </w:t>
            </w:r>
            <w:proofErr w:type="spellStart"/>
            <w:r w:rsidRPr="001F1C47">
              <w:rPr>
                <w:sz w:val="20"/>
              </w:rPr>
              <w:t>г.Альметьевск</w:t>
            </w:r>
            <w:proofErr w:type="spellEnd"/>
            <w:r w:rsidRPr="001F1C47">
              <w:rPr>
                <w:sz w:val="20"/>
              </w:rPr>
              <w:t xml:space="preserve">, </w:t>
            </w:r>
            <w:proofErr w:type="spellStart"/>
            <w:r w:rsidRPr="001F1C47">
              <w:rPr>
                <w:sz w:val="20"/>
              </w:rPr>
              <w:t>ул.Р.Фахретдина</w:t>
            </w:r>
            <w:proofErr w:type="spellEnd"/>
            <w:r w:rsidRPr="001F1C47">
              <w:rPr>
                <w:sz w:val="20"/>
              </w:rPr>
              <w:t>, 37</w:t>
            </w:r>
          </w:p>
        </w:tc>
      </w:tr>
      <w:tr w:rsidR="007F594F" w:rsidRPr="003572E0" w:rsidTr="00536A19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F594F" w:rsidRPr="003572E0" w:rsidTr="00536A19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5"/>
            <w:shd w:val="clear" w:color="auto" w:fill="auto"/>
            <w:vAlign w:val="center"/>
            <w:hideMark/>
          </w:tcPr>
          <w:p w:rsidR="007F594F" w:rsidRPr="00031E85" w:rsidRDefault="007F594F" w:rsidP="007F594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7F594F" w:rsidRPr="003572E0" w:rsidTr="00536A19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vAlign w:val="center"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F594F" w:rsidRPr="00EB0973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536A19">
            <w:pPr>
              <w:jc w:val="center"/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EB0973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536A19">
            <w:pPr>
              <w:jc w:val="center"/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EB0973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536A19">
            <w:pPr>
              <w:jc w:val="center"/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AE5A87" w:rsidRDefault="007F594F" w:rsidP="00536A19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93" w:type="pct"/>
            <w:gridSpan w:val="4"/>
            <w:shd w:val="clear" w:color="auto" w:fill="auto"/>
            <w:hideMark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 xml:space="preserve">Прием сточных вод, всего, в </w:t>
            </w:r>
            <w:proofErr w:type="spellStart"/>
            <w:r w:rsidRPr="00E141DE">
              <w:rPr>
                <w:sz w:val="20"/>
              </w:rPr>
              <w:t>т.ч</w:t>
            </w:r>
            <w:proofErr w:type="spellEnd"/>
            <w:r w:rsidRPr="00E141DE">
              <w:rPr>
                <w:sz w:val="20"/>
              </w:rPr>
              <w:t>.: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41,18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собственные нужды предприятия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28,78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E141DE">
              <w:rPr>
                <w:sz w:val="20"/>
              </w:rPr>
              <w:t>т.ч</w:t>
            </w:r>
            <w:proofErr w:type="spellEnd"/>
            <w:r w:rsidRPr="00E141DE">
              <w:rPr>
                <w:sz w:val="20"/>
              </w:rPr>
              <w:t>.: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12,41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бюджетным организациям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населению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12,41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прочие потребители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Неучтенный приток сточных вод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41,18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41,18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41,18</w:t>
            </w:r>
          </w:p>
        </w:tc>
      </w:tr>
      <w:tr w:rsidR="001C053E" w:rsidRPr="003572E0" w:rsidTr="001C053E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93" w:type="pct"/>
            <w:gridSpan w:val="4"/>
            <w:shd w:val="clear" w:color="auto" w:fill="auto"/>
          </w:tcPr>
          <w:p w:rsidR="001C053E" w:rsidRPr="00E141DE" w:rsidRDefault="001C053E" w:rsidP="001C053E">
            <w:pPr>
              <w:rPr>
                <w:sz w:val="20"/>
              </w:rPr>
            </w:pPr>
            <w:r w:rsidRPr="00E141DE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E141DE">
              <w:rPr>
                <w:sz w:val="20"/>
              </w:rPr>
              <w:t>водовыпуски</w:t>
            </w:r>
            <w:proofErr w:type="spellEnd"/>
            <w:r w:rsidRPr="00E141DE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1C053E" w:rsidRPr="003572E0" w:rsidRDefault="001C053E" w:rsidP="001C053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1C053E" w:rsidRPr="001C053E" w:rsidRDefault="001C053E" w:rsidP="001C053E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28,78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7F594F" w:rsidRPr="003572E0" w:rsidRDefault="007F594F" w:rsidP="00536A19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:rsidR="007F594F" w:rsidRPr="001C053E" w:rsidRDefault="001C053E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1 075,17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1C053E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454,27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Амортизация 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F91584" w:rsidRDefault="007F594F" w:rsidP="007F594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F91584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F91584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F91584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F91584" w:rsidRDefault="007F594F" w:rsidP="007F594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F91584" w:rsidRDefault="007F594F" w:rsidP="007F594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A002CC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7F594F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Pr="00A002CC" w:rsidRDefault="007F594F" w:rsidP="007F594F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Pr="001C053E" w:rsidRDefault="001C053E" w:rsidP="007F594F">
            <w:pPr>
              <w:jc w:val="center"/>
              <w:rPr>
                <w:sz w:val="20"/>
              </w:rPr>
            </w:pPr>
            <w:r w:rsidRPr="001C053E">
              <w:rPr>
                <w:sz w:val="20"/>
              </w:rPr>
              <w:t>1 075,17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5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536A1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</w:t>
            </w:r>
            <w:r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1" w:type="pct"/>
            <w:gridSpan w:val="5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r w:rsidRPr="001F1C47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93" w:type="pct"/>
            <w:gridSpan w:val="4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F594F" w:rsidRPr="003572E0" w:rsidRDefault="007F594F" w:rsidP="007F594F">
            <w:pPr>
              <w:rPr>
                <w:b/>
                <w:bCs/>
                <w:sz w:val="20"/>
              </w:rPr>
            </w:pPr>
          </w:p>
        </w:tc>
        <w:tc>
          <w:tcPr>
            <w:tcW w:w="2893" w:type="pct"/>
            <w:gridSpan w:val="4"/>
            <w:vMerge/>
            <w:vAlign w:val="center"/>
            <w:hideMark/>
          </w:tcPr>
          <w:p w:rsidR="007F594F" w:rsidRPr="003572E0" w:rsidRDefault="007F594F" w:rsidP="007F594F">
            <w:pPr>
              <w:rPr>
                <w:b/>
                <w:bCs/>
                <w:sz w:val="20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:rsidR="007F594F" w:rsidRPr="003572E0" w:rsidRDefault="007F594F" w:rsidP="007F594F">
            <w:pPr>
              <w:rPr>
                <w:b/>
                <w:bCs/>
                <w:sz w:val="20"/>
              </w:rPr>
            </w:pP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AE5A87" w:rsidRDefault="007F594F" w:rsidP="007F594F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Default="007F594F" w:rsidP="007F594F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7F594F" w:rsidRDefault="007F594F" w:rsidP="007F594F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13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7F594F" w:rsidRPr="00DA672D" w:rsidRDefault="007F594F" w:rsidP="007F594F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0,30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893" w:type="pct"/>
            <w:gridSpan w:val="4"/>
            <w:shd w:val="clear" w:color="auto" w:fill="auto"/>
            <w:vAlign w:val="center"/>
          </w:tcPr>
          <w:p w:rsidR="007F594F" w:rsidRPr="003572E0" w:rsidRDefault="007F594F" w:rsidP="007F594F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7F594F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1138" w:type="pct"/>
            <w:vMerge/>
            <w:shd w:val="clear" w:color="auto" w:fill="auto"/>
            <w:vAlign w:val="center"/>
          </w:tcPr>
          <w:p w:rsidR="007F594F" w:rsidRPr="001E2801" w:rsidRDefault="007F594F" w:rsidP="007F594F">
            <w:pPr>
              <w:jc w:val="center"/>
              <w:rPr>
                <w:sz w:val="20"/>
              </w:rPr>
            </w:pP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3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7F594F" w:rsidRPr="003572E0" w:rsidRDefault="007F594F" w:rsidP="007F594F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7F594F" w:rsidRPr="003572E0" w:rsidRDefault="007F594F" w:rsidP="007F594F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F594F" w:rsidRPr="003572E0" w:rsidRDefault="007F594F" w:rsidP="007F594F">
            <w:pPr>
              <w:rPr>
                <w:b/>
                <w:bCs/>
                <w:sz w:val="20"/>
              </w:rPr>
            </w:pPr>
          </w:p>
        </w:tc>
        <w:tc>
          <w:tcPr>
            <w:tcW w:w="2216" w:type="pct"/>
            <w:gridSpan w:val="3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AE5A87" w:rsidRDefault="007F594F" w:rsidP="007F594F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7F594F" w:rsidRPr="00DA672D" w:rsidRDefault="007F594F" w:rsidP="007F594F">
            <w:pPr>
              <w:jc w:val="center"/>
              <w:rPr>
                <w:sz w:val="20"/>
              </w:rPr>
            </w:pPr>
            <w:r w:rsidRPr="00DA672D">
              <w:rPr>
                <w:sz w:val="20"/>
              </w:rPr>
              <w:t>%</w:t>
            </w:r>
          </w:p>
        </w:tc>
        <w:tc>
          <w:tcPr>
            <w:tcW w:w="2216" w:type="pct"/>
            <w:gridSpan w:val="3"/>
            <w:shd w:val="clear" w:color="auto" w:fill="auto"/>
            <w:vAlign w:val="center"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005DCE" w:rsidRDefault="007F594F" w:rsidP="007F594F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</w:rPr>
              <w:t>4</w:t>
            </w:r>
            <w:r w:rsidRPr="00005DCE">
              <w:rPr>
                <w:sz w:val="20"/>
              </w:rPr>
              <w:t xml:space="preserve"> год.</w:t>
            </w:r>
          </w:p>
        </w:tc>
      </w:tr>
      <w:tr w:rsidR="007F594F" w:rsidRPr="003572E0" w:rsidTr="00536A1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F594F" w:rsidRPr="003572E0" w:rsidTr="00536A1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6"/>
            <w:shd w:val="clear" w:color="auto" w:fill="auto"/>
            <w:vAlign w:val="center"/>
            <w:hideMark/>
          </w:tcPr>
          <w:p w:rsidR="007F594F" w:rsidRPr="003572E0" w:rsidRDefault="007F594F" w:rsidP="007F59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7F594F" w:rsidRDefault="007F594F" w:rsidP="003A3035">
      <w:pPr>
        <w:ind w:right="140"/>
        <w:rPr>
          <w:szCs w:val="24"/>
        </w:rPr>
      </w:pPr>
    </w:p>
    <w:p w:rsidR="007F594F" w:rsidRDefault="007F594F" w:rsidP="003A3035">
      <w:pPr>
        <w:ind w:right="140"/>
        <w:rPr>
          <w:szCs w:val="24"/>
        </w:rPr>
      </w:pPr>
    </w:p>
    <w:p w:rsidR="00C30A1F" w:rsidRPr="0064383D" w:rsidRDefault="00C30A1F" w:rsidP="005E1532">
      <w:pPr>
        <w:jc w:val="both"/>
        <w:rPr>
          <w:sz w:val="24"/>
          <w:szCs w:val="24"/>
        </w:rPr>
      </w:pPr>
    </w:p>
    <w:sectPr w:rsidR="00C30A1F" w:rsidRPr="0064383D" w:rsidSect="00D2360E">
      <w:pgSz w:w="16838" w:h="11906" w:orient="landscape" w:code="9"/>
      <w:pgMar w:top="1134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19" w:rsidRDefault="00536A19">
      <w:r>
        <w:separator/>
      </w:r>
    </w:p>
  </w:endnote>
  <w:endnote w:type="continuationSeparator" w:id="0">
    <w:p w:rsidR="00536A19" w:rsidRDefault="0053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19" w:rsidRDefault="00536A19">
      <w:r>
        <w:separator/>
      </w:r>
    </w:p>
  </w:footnote>
  <w:footnote w:type="continuationSeparator" w:id="0">
    <w:p w:rsidR="00536A19" w:rsidRDefault="0053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9" w:rsidRDefault="00536A1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9" w:rsidRDefault="00536A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189571"/>
      <w:docPartObj>
        <w:docPartGallery w:val="Page Numbers (Top of Page)"/>
        <w:docPartUnique/>
      </w:docPartObj>
    </w:sdtPr>
    <w:sdtContent>
      <w:p w:rsidR="00536A19" w:rsidRDefault="00536A19" w:rsidP="009C11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53E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9" w:rsidRDefault="00536A1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C39E7"/>
    <w:multiLevelType w:val="hybridMultilevel"/>
    <w:tmpl w:val="66E27E08"/>
    <w:lvl w:ilvl="0" w:tplc="7E2E1E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301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15AA"/>
    <w:rsid w:val="001B7D48"/>
    <w:rsid w:val="001C053E"/>
    <w:rsid w:val="001C21EE"/>
    <w:rsid w:val="001C3B2D"/>
    <w:rsid w:val="001C7280"/>
    <w:rsid w:val="001E61CB"/>
    <w:rsid w:val="001F05E5"/>
    <w:rsid w:val="001F1C47"/>
    <w:rsid w:val="002001AC"/>
    <w:rsid w:val="00200BDB"/>
    <w:rsid w:val="00206414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575D4"/>
    <w:rsid w:val="00260979"/>
    <w:rsid w:val="002671CF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D0F"/>
    <w:rsid w:val="002B5429"/>
    <w:rsid w:val="002C1119"/>
    <w:rsid w:val="002C2BE6"/>
    <w:rsid w:val="002C5037"/>
    <w:rsid w:val="002D1E6C"/>
    <w:rsid w:val="002D2E0F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6B21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3035"/>
    <w:rsid w:val="003A3BD6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524C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01AF"/>
    <w:rsid w:val="005160F3"/>
    <w:rsid w:val="00530AC8"/>
    <w:rsid w:val="00531164"/>
    <w:rsid w:val="00531C57"/>
    <w:rsid w:val="005324A9"/>
    <w:rsid w:val="005355DA"/>
    <w:rsid w:val="00536A19"/>
    <w:rsid w:val="00536A3F"/>
    <w:rsid w:val="00541214"/>
    <w:rsid w:val="005422BC"/>
    <w:rsid w:val="0054374B"/>
    <w:rsid w:val="00543B09"/>
    <w:rsid w:val="00547D0A"/>
    <w:rsid w:val="005519DC"/>
    <w:rsid w:val="0055202C"/>
    <w:rsid w:val="00553243"/>
    <w:rsid w:val="00560640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1532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2"/>
    <w:rsid w:val="00625B2D"/>
    <w:rsid w:val="00631835"/>
    <w:rsid w:val="00635B5F"/>
    <w:rsid w:val="00636128"/>
    <w:rsid w:val="00637A4A"/>
    <w:rsid w:val="0064383D"/>
    <w:rsid w:val="00647467"/>
    <w:rsid w:val="00652567"/>
    <w:rsid w:val="00653438"/>
    <w:rsid w:val="0065654A"/>
    <w:rsid w:val="00656E27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6704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2DAA"/>
    <w:rsid w:val="00720007"/>
    <w:rsid w:val="007227F2"/>
    <w:rsid w:val="0072461A"/>
    <w:rsid w:val="00734618"/>
    <w:rsid w:val="00737FCA"/>
    <w:rsid w:val="00740C5B"/>
    <w:rsid w:val="00740D32"/>
    <w:rsid w:val="00741F94"/>
    <w:rsid w:val="007479B8"/>
    <w:rsid w:val="00747C7B"/>
    <w:rsid w:val="00750CEB"/>
    <w:rsid w:val="00754F14"/>
    <w:rsid w:val="00756052"/>
    <w:rsid w:val="0076015A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59F"/>
    <w:rsid w:val="007F0E87"/>
    <w:rsid w:val="007F1D6F"/>
    <w:rsid w:val="007F546C"/>
    <w:rsid w:val="007F594F"/>
    <w:rsid w:val="007F73E3"/>
    <w:rsid w:val="008043A7"/>
    <w:rsid w:val="00805573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5E34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434D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5F3C"/>
    <w:rsid w:val="0098049E"/>
    <w:rsid w:val="009913D7"/>
    <w:rsid w:val="009918D6"/>
    <w:rsid w:val="00992A54"/>
    <w:rsid w:val="009A3AF5"/>
    <w:rsid w:val="009B69DC"/>
    <w:rsid w:val="009C11F8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7AFA"/>
    <w:rsid w:val="00B02F51"/>
    <w:rsid w:val="00B034A7"/>
    <w:rsid w:val="00B15542"/>
    <w:rsid w:val="00B157CA"/>
    <w:rsid w:val="00B1654B"/>
    <w:rsid w:val="00B20138"/>
    <w:rsid w:val="00B21841"/>
    <w:rsid w:val="00B21F43"/>
    <w:rsid w:val="00B23E57"/>
    <w:rsid w:val="00B2527E"/>
    <w:rsid w:val="00B30EDB"/>
    <w:rsid w:val="00B3454F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4847"/>
    <w:rsid w:val="00B7092F"/>
    <w:rsid w:val="00B73076"/>
    <w:rsid w:val="00B74665"/>
    <w:rsid w:val="00B74D7E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0A1F"/>
    <w:rsid w:val="00C32B64"/>
    <w:rsid w:val="00C3687F"/>
    <w:rsid w:val="00C36E41"/>
    <w:rsid w:val="00C40958"/>
    <w:rsid w:val="00C43D72"/>
    <w:rsid w:val="00C4479E"/>
    <w:rsid w:val="00C53360"/>
    <w:rsid w:val="00C53B1B"/>
    <w:rsid w:val="00C678D5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1783B"/>
    <w:rsid w:val="00D22B34"/>
    <w:rsid w:val="00D2360E"/>
    <w:rsid w:val="00D34B83"/>
    <w:rsid w:val="00D41FFC"/>
    <w:rsid w:val="00D46034"/>
    <w:rsid w:val="00D5399F"/>
    <w:rsid w:val="00D60250"/>
    <w:rsid w:val="00D60E0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6F95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17CEF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5F2B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2B22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353D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C508A"/>
  <w15:docId w15:val="{84A286A0-250D-47E5-A57B-D5515419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7D77-5E34-4092-9AC8-92DBB2AC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731</TotalTime>
  <Pages>9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Савельева Анна Александровна</cp:lastModifiedBy>
  <cp:revision>336</cp:revision>
  <cp:lastPrinted>2024-10-24T14:22:00Z</cp:lastPrinted>
  <dcterms:created xsi:type="dcterms:W3CDTF">2016-11-14T11:46:00Z</dcterms:created>
  <dcterms:modified xsi:type="dcterms:W3CDTF">2025-09-16T08:20:00Z</dcterms:modified>
</cp:coreProperties>
</file>