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5F3831" w:rsidRPr="005F3831" w:rsidTr="0007608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 w:rsidRPr="005F383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D04D829" wp14:editId="4DE5778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3831">
              <w:rPr>
                <w:caps/>
                <w:szCs w:val="28"/>
              </w:rPr>
              <w:t>ГОСУДАРСТВЕННЫЙ</w:t>
            </w:r>
          </w:p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>комитет</w:t>
            </w:r>
          </w:p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>РЕСПУБЛИКИ ТАТАРСТАН</w:t>
            </w:r>
          </w:p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>по тарифам</w:t>
            </w:r>
          </w:p>
          <w:p w:rsidR="005F3831" w:rsidRPr="005F3831" w:rsidRDefault="005F3831" w:rsidP="005F3831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F3831" w:rsidRPr="005F3831" w:rsidRDefault="005F3831" w:rsidP="005F3831">
            <w:pPr>
              <w:jc w:val="center"/>
              <w:rPr>
                <w:sz w:val="20"/>
              </w:rPr>
            </w:pPr>
          </w:p>
          <w:p w:rsidR="005F3831" w:rsidRPr="005F3831" w:rsidRDefault="005F3831" w:rsidP="005F383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 xml:space="preserve"> ТАТАРСТАН</w:t>
            </w:r>
          </w:p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 xml:space="preserve">   РЕСПУБЛИКАСЫны</w:t>
            </w:r>
            <w:r w:rsidRPr="005F3831">
              <w:rPr>
                <w:caps/>
                <w:szCs w:val="28"/>
                <w:lang w:val="tt-RU"/>
              </w:rPr>
              <w:t>ң</w:t>
            </w:r>
          </w:p>
          <w:p w:rsidR="005F3831" w:rsidRPr="005F3831" w:rsidRDefault="005F3831" w:rsidP="005F383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 xml:space="preserve"> тарифлар буенча </w:t>
            </w:r>
            <w:r w:rsidRPr="005F3831">
              <w:rPr>
                <w:caps/>
                <w:szCs w:val="28"/>
                <w:lang w:val="tt-RU"/>
              </w:rPr>
              <w:t>ДӘҮЛӘТ</w:t>
            </w:r>
          </w:p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>комитеты</w:t>
            </w:r>
          </w:p>
          <w:p w:rsidR="005F3831" w:rsidRPr="005F3831" w:rsidRDefault="005F3831" w:rsidP="005F3831"/>
        </w:tc>
      </w:tr>
    </w:tbl>
    <w:p w:rsidR="005F3831" w:rsidRPr="005F3831" w:rsidRDefault="005F3831" w:rsidP="005F3831">
      <w:pPr>
        <w:tabs>
          <w:tab w:val="left" w:pos="284"/>
        </w:tabs>
        <w:rPr>
          <w:i/>
          <w:sz w:val="16"/>
          <w:szCs w:val="16"/>
        </w:rPr>
      </w:pPr>
    </w:p>
    <w:p w:rsidR="005F3831" w:rsidRPr="005F3831" w:rsidRDefault="005F3831" w:rsidP="005F3831">
      <w:pPr>
        <w:rPr>
          <w:b/>
        </w:rPr>
      </w:pPr>
      <w:r w:rsidRPr="005F3831">
        <w:t xml:space="preserve">        </w:t>
      </w:r>
      <w:r w:rsidRPr="005F3831">
        <w:rPr>
          <w:b/>
        </w:rPr>
        <w:t xml:space="preserve">     ПОСТАНОВЛЕНИЕ</w:t>
      </w:r>
      <w:r w:rsidRPr="005F3831">
        <w:tab/>
      </w:r>
      <w:r w:rsidRPr="005F3831">
        <w:tab/>
      </w:r>
      <w:r w:rsidRPr="005F3831">
        <w:tab/>
      </w:r>
      <w:r w:rsidRPr="005F3831">
        <w:tab/>
      </w:r>
      <w:r w:rsidRPr="005F3831">
        <w:tab/>
        <w:t xml:space="preserve">         </w:t>
      </w:r>
      <w:r w:rsidRPr="005F3831">
        <w:rPr>
          <w:b/>
        </w:rPr>
        <w:t>КАРАР</w:t>
      </w:r>
    </w:p>
    <w:p w:rsidR="005F3831" w:rsidRPr="005F3831" w:rsidRDefault="005F3831" w:rsidP="005F3831">
      <w:pPr>
        <w:rPr>
          <w:sz w:val="20"/>
        </w:rPr>
      </w:pPr>
      <w:r w:rsidRPr="005F3831">
        <w:rPr>
          <w:b/>
        </w:rPr>
        <w:t xml:space="preserve">                </w:t>
      </w:r>
      <w:r w:rsidRPr="005F3831">
        <w:rPr>
          <w:szCs w:val="28"/>
        </w:rPr>
        <w:t xml:space="preserve">      ___________</w:t>
      </w:r>
      <w:r w:rsidRPr="005F3831">
        <w:rPr>
          <w:b/>
        </w:rPr>
        <w:t xml:space="preserve">                     </w:t>
      </w:r>
      <w:proofErr w:type="spellStart"/>
      <w:r w:rsidR="000970C7">
        <w:rPr>
          <w:szCs w:val="28"/>
        </w:rPr>
        <w:t>г.</w:t>
      </w:r>
      <w:r w:rsidRPr="005F3831">
        <w:rPr>
          <w:szCs w:val="28"/>
        </w:rPr>
        <w:t>Казань</w:t>
      </w:r>
      <w:proofErr w:type="spellEnd"/>
      <w:r w:rsidRPr="005F3831">
        <w:rPr>
          <w:b/>
        </w:rPr>
        <w:t xml:space="preserve">                    </w:t>
      </w:r>
      <w:r w:rsidRPr="005F3831">
        <w:t>№</w:t>
      </w:r>
      <w:r w:rsidRPr="005F3831">
        <w:rPr>
          <w:b/>
        </w:rPr>
        <w:t xml:space="preserve"> </w:t>
      </w:r>
      <w:r w:rsidRPr="005F3831">
        <w:rPr>
          <w:szCs w:val="28"/>
        </w:rPr>
        <w:t>______________</w:t>
      </w:r>
    </w:p>
    <w:p w:rsidR="00BF4312" w:rsidRDefault="00BF4312" w:rsidP="005F3831">
      <w:pPr>
        <w:ind w:right="4110"/>
        <w:jc w:val="both"/>
        <w:rPr>
          <w:rFonts w:eastAsia="Calibri"/>
          <w:szCs w:val="28"/>
        </w:rPr>
      </w:pPr>
    </w:p>
    <w:p w:rsidR="00BF4312" w:rsidRDefault="00BF4312" w:rsidP="005F3831">
      <w:pPr>
        <w:ind w:right="4110"/>
        <w:jc w:val="both"/>
        <w:rPr>
          <w:rFonts w:eastAsia="Calibri"/>
          <w:szCs w:val="28"/>
        </w:rPr>
      </w:pPr>
    </w:p>
    <w:p w:rsidR="005F3831" w:rsidRPr="00BF4312" w:rsidRDefault="000B14D0" w:rsidP="00BF4312">
      <w:pPr>
        <w:ind w:right="5102"/>
        <w:jc w:val="both"/>
        <w:rPr>
          <w:szCs w:val="28"/>
        </w:rPr>
      </w:pPr>
      <w:r w:rsidRPr="000B14D0">
        <w:rPr>
          <w:rFonts w:eastAsia="Calibri"/>
          <w:szCs w:val="28"/>
        </w:rPr>
        <w:t>О корректировке на 2026 год</w:t>
      </w:r>
      <w:r w:rsidR="00BF4312" w:rsidRPr="00404D45">
        <w:rPr>
          <w:rFonts w:eastAsia="Calibri"/>
          <w:szCs w:val="28"/>
        </w:rPr>
        <w:t xml:space="preserve"> долгосрочных тарифов </w:t>
      </w:r>
      <w:r w:rsidR="00BF4312">
        <w:rPr>
          <w:rFonts w:eastAsia="Calibri"/>
          <w:szCs w:val="28"/>
        </w:rPr>
        <w:br/>
      </w:r>
      <w:r>
        <w:rPr>
          <w:rFonts w:eastAsia="Calibri"/>
          <w:szCs w:val="28"/>
        </w:rPr>
        <w:t>и производственных программ</w:t>
      </w:r>
      <w:r w:rsidRPr="000B14D0">
        <w:rPr>
          <w:rFonts w:eastAsia="Calibri"/>
          <w:szCs w:val="28"/>
        </w:rPr>
        <w:t xml:space="preserve"> </w:t>
      </w:r>
      <w:r w:rsidR="009D70A8">
        <w:rPr>
          <w:rFonts w:eastAsia="Calibri"/>
          <w:szCs w:val="28"/>
        </w:rPr>
        <w:br/>
      </w:r>
      <w:r w:rsidR="00BF4312" w:rsidRPr="00404D45">
        <w:rPr>
          <w:rFonts w:eastAsia="Calibri"/>
          <w:szCs w:val="28"/>
        </w:rPr>
        <w:t>на питьевую воду</w:t>
      </w:r>
      <w:r>
        <w:rPr>
          <w:rFonts w:eastAsia="Calibri"/>
          <w:szCs w:val="28"/>
        </w:rPr>
        <w:t xml:space="preserve"> и</w:t>
      </w:r>
      <w:r w:rsidR="00BF4312">
        <w:rPr>
          <w:rFonts w:eastAsia="Calibri"/>
          <w:szCs w:val="28"/>
        </w:rPr>
        <w:t xml:space="preserve"> водоотведение</w:t>
      </w:r>
      <w:r w:rsidR="00BF4312" w:rsidRPr="00404D45">
        <w:rPr>
          <w:rFonts w:eastAsia="Calibri"/>
          <w:szCs w:val="28"/>
        </w:rPr>
        <w:t xml:space="preserve"> </w:t>
      </w:r>
      <w:r w:rsidR="00BF4312">
        <w:rPr>
          <w:rFonts w:eastAsia="Calibri"/>
          <w:szCs w:val="28"/>
        </w:rPr>
        <w:br/>
      </w:r>
      <w:r w:rsidR="00BF4312" w:rsidRPr="00404D45">
        <w:rPr>
          <w:rFonts w:eastAsia="Calibri"/>
          <w:szCs w:val="28"/>
        </w:rPr>
        <w:t>для Общества с ограниченной ответственностью «</w:t>
      </w:r>
      <w:proofErr w:type="spellStart"/>
      <w:r w:rsidR="00BF4312" w:rsidRPr="00404D45">
        <w:rPr>
          <w:rFonts w:eastAsia="Calibri"/>
          <w:szCs w:val="28"/>
        </w:rPr>
        <w:t>Карсар</w:t>
      </w:r>
      <w:proofErr w:type="spellEnd"/>
      <w:r w:rsidR="00BF4312" w:rsidRPr="00404D45">
        <w:rPr>
          <w:rFonts w:eastAsia="Calibri"/>
          <w:szCs w:val="28"/>
        </w:rPr>
        <w:t>»</w:t>
      </w:r>
      <w:r w:rsidR="00E016EC">
        <w:rPr>
          <w:rFonts w:eastAsia="Calibri"/>
          <w:szCs w:val="28"/>
        </w:rPr>
        <w:t xml:space="preserve"> </w:t>
      </w:r>
      <w:proofErr w:type="spellStart"/>
      <w:r w:rsidR="00E016EC" w:rsidRPr="00E016EC">
        <w:rPr>
          <w:rFonts w:eastAsia="Calibri"/>
          <w:szCs w:val="28"/>
        </w:rPr>
        <w:t>Лаишевского</w:t>
      </w:r>
      <w:proofErr w:type="spellEnd"/>
      <w:r w:rsidR="00E016EC" w:rsidRPr="00E016EC">
        <w:rPr>
          <w:rFonts w:eastAsia="Calibri"/>
          <w:szCs w:val="28"/>
        </w:rPr>
        <w:t xml:space="preserve"> муниципального района</w:t>
      </w:r>
      <w:r w:rsidR="00BF4312" w:rsidRPr="00404D45">
        <w:rPr>
          <w:rFonts w:eastAsia="Calibri"/>
          <w:szCs w:val="28"/>
        </w:rPr>
        <w:t>, установленных постановлением Государственного комитета Р</w:t>
      </w:r>
      <w:r w:rsidR="00BF4312">
        <w:rPr>
          <w:rFonts w:eastAsia="Calibri"/>
          <w:szCs w:val="28"/>
        </w:rPr>
        <w:t xml:space="preserve">еспублики Татарстан </w:t>
      </w:r>
      <w:r w:rsidR="00E016EC">
        <w:rPr>
          <w:rFonts w:eastAsia="Calibri"/>
          <w:szCs w:val="28"/>
        </w:rPr>
        <w:br/>
      </w:r>
      <w:r w:rsidR="00BF4312">
        <w:rPr>
          <w:rFonts w:eastAsia="Calibri"/>
          <w:szCs w:val="28"/>
        </w:rPr>
        <w:t xml:space="preserve">по тарифам </w:t>
      </w:r>
      <w:r w:rsidR="00BF4312" w:rsidRPr="00404D45">
        <w:rPr>
          <w:rFonts w:eastAsia="Calibri"/>
          <w:szCs w:val="28"/>
        </w:rPr>
        <w:t xml:space="preserve">от 14.12.2023 </w:t>
      </w:r>
      <w:r w:rsidR="00BF4312">
        <w:rPr>
          <w:rFonts w:eastAsia="Calibri"/>
          <w:szCs w:val="28"/>
        </w:rPr>
        <w:br/>
      </w:r>
      <w:r w:rsidR="00BF4312" w:rsidRPr="00404D45">
        <w:rPr>
          <w:rFonts w:eastAsia="Calibri"/>
          <w:szCs w:val="28"/>
        </w:rPr>
        <w:t>№ 680-117/кс-2023</w:t>
      </w:r>
    </w:p>
    <w:p w:rsidR="00BF4312" w:rsidRDefault="00BF4312" w:rsidP="00404D45">
      <w:pPr>
        <w:ind w:firstLine="709"/>
        <w:jc w:val="both"/>
        <w:rPr>
          <w:szCs w:val="28"/>
        </w:rPr>
      </w:pPr>
    </w:p>
    <w:p w:rsidR="00BF4312" w:rsidRDefault="00BF4312" w:rsidP="00404D45">
      <w:pPr>
        <w:ind w:firstLine="709"/>
        <w:jc w:val="both"/>
        <w:rPr>
          <w:szCs w:val="28"/>
        </w:rPr>
      </w:pPr>
    </w:p>
    <w:p w:rsidR="00404D45" w:rsidRDefault="00404D45" w:rsidP="00404D45">
      <w:pPr>
        <w:ind w:firstLine="709"/>
        <w:jc w:val="both"/>
        <w:rPr>
          <w:szCs w:val="28"/>
        </w:rPr>
      </w:pPr>
      <w:r w:rsidRPr="00404D45">
        <w:rPr>
          <w:szCs w:val="28"/>
        </w:rPr>
        <w:t xml:space="preserve">В соответствии с Федеральным законом от 7 декабря 2011 года № 416-ФЗ </w:t>
      </w:r>
      <w:r w:rsidR="006A2F83">
        <w:rPr>
          <w:szCs w:val="28"/>
        </w:rPr>
        <w:br/>
      </w:r>
      <w:r w:rsidRPr="00404D45">
        <w:rPr>
          <w:szCs w:val="28"/>
        </w:rPr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2F19B4">
        <w:rPr>
          <w:szCs w:val="28"/>
        </w:rPr>
        <w:br/>
      </w:r>
      <w:r w:rsidRPr="00404D45">
        <w:rPr>
          <w:szCs w:val="28"/>
        </w:rPr>
        <w:t xml:space="preserve">в сфере водоснабжения и водоотведения», от 29 июля 2013 г. № 641 </w:t>
      </w:r>
      <w:r w:rsidR="006A2F83">
        <w:rPr>
          <w:szCs w:val="28"/>
        </w:rPr>
        <w:br/>
      </w:r>
      <w:r w:rsidRPr="00404D45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A81C51">
        <w:rPr>
          <w:szCs w:val="28"/>
        </w:rPr>
        <w:br/>
      </w:r>
      <w:r w:rsidRPr="00404D45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4E723F">
        <w:rPr>
          <w:szCs w:val="28"/>
        </w:rPr>
        <w:t>от</w:t>
      </w:r>
      <w:r w:rsidR="00AF7A70" w:rsidRPr="004E723F">
        <w:rPr>
          <w:szCs w:val="28"/>
        </w:rPr>
        <w:t xml:space="preserve"> </w:t>
      </w:r>
      <w:r w:rsidR="004E723F" w:rsidRPr="004E723F">
        <w:rPr>
          <w:szCs w:val="28"/>
        </w:rPr>
        <w:t>27</w:t>
      </w:r>
      <w:r w:rsidR="004E723F">
        <w:rPr>
          <w:szCs w:val="28"/>
        </w:rPr>
        <w:t>.</w:t>
      </w:r>
      <w:r w:rsidR="004E723F" w:rsidRPr="004E723F">
        <w:rPr>
          <w:szCs w:val="28"/>
        </w:rPr>
        <w:t>08</w:t>
      </w:r>
      <w:r w:rsidR="00AF7A70" w:rsidRPr="004E723F">
        <w:rPr>
          <w:szCs w:val="28"/>
        </w:rPr>
        <w:t>.202</w:t>
      </w:r>
      <w:r w:rsidR="004E723F" w:rsidRPr="004E723F">
        <w:rPr>
          <w:szCs w:val="28"/>
        </w:rPr>
        <w:t>5</w:t>
      </w:r>
      <w:r w:rsidR="00AF7A70" w:rsidRPr="004E723F">
        <w:rPr>
          <w:szCs w:val="28"/>
        </w:rPr>
        <w:t xml:space="preserve"> </w:t>
      </w:r>
      <w:r w:rsidRPr="004E723F">
        <w:rPr>
          <w:szCs w:val="28"/>
        </w:rPr>
        <w:t>№</w:t>
      </w:r>
      <w:r w:rsidR="00AF7A70" w:rsidRPr="004E723F">
        <w:rPr>
          <w:szCs w:val="28"/>
        </w:rPr>
        <w:t xml:space="preserve"> </w:t>
      </w:r>
      <w:r w:rsidR="004E723F" w:rsidRPr="004E723F">
        <w:rPr>
          <w:szCs w:val="28"/>
        </w:rPr>
        <w:t>14</w:t>
      </w:r>
      <w:r w:rsidR="00AF7A70" w:rsidRPr="004E723F">
        <w:rPr>
          <w:szCs w:val="28"/>
        </w:rPr>
        <w:t>-ПР</w:t>
      </w:r>
      <w:r w:rsidRPr="00404D45">
        <w:rPr>
          <w:szCs w:val="28"/>
        </w:rPr>
        <w:t>, в целях корректировки долгосрочных тарифов на питьевую воду</w:t>
      </w:r>
      <w:r>
        <w:rPr>
          <w:szCs w:val="28"/>
        </w:rPr>
        <w:t>, водоотведение</w:t>
      </w:r>
      <w:r w:rsidRPr="00404D45">
        <w:rPr>
          <w:szCs w:val="28"/>
        </w:rPr>
        <w:t xml:space="preserve"> </w:t>
      </w:r>
      <w:r w:rsidR="006A2F83">
        <w:rPr>
          <w:szCs w:val="28"/>
        </w:rPr>
        <w:br/>
      </w:r>
      <w:r w:rsidRPr="00404D45">
        <w:rPr>
          <w:szCs w:val="28"/>
        </w:rPr>
        <w:t xml:space="preserve">и необходимой валовой выручки </w:t>
      </w:r>
      <w:r w:rsidR="000B14D0">
        <w:rPr>
          <w:szCs w:val="28"/>
        </w:rPr>
        <w:t xml:space="preserve">регулируемой организации на </w:t>
      </w:r>
      <w:r w:rsidR="00566E9A">
        <w:rPr>
          <w:szCs w:val="28"/>
        </w:rPr>
        <w:t>2026 год</w:t>
      </w:r>
      <w:r w:rsidRPr="00404D45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07608F" w:rsidRPr="00B43A49" w:rsidRDefault="0007608F" w:rsidP="00B43A49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2F21F9">
        <w:rPr>
          <w:szCs w:val="28"/>
        </w:rPr>
        <w:t xml:space="preserve">Скорректировать тарифы </w:t>
      </w:r>
      <w:r w:rsidRPr="002F21F9">
        <w:rPr>
          <w:rFonts w:eastAsia="Calibri"/>
          <w:szCs w:val="28"/>
        </w:rPr>
        <w:t xml:space="preserve">на </w:t>
      </w:r>
      <w:r w:rsidRPr="0007608F">
        <w:rPr>
          <w:rFonts w:eastAsia="Calibri"/>
          <w:szCs w:val="28"/>
        </w:rPr>
        <w:t>питьевую воду и водоотведение</w:t>
      </w:r>
      <w:r w:rsidRPr="002F21F9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для </w:t>
      </w:r>
      <w:r>
        <w:rPr>
          <w:szCs w:val="28"/>
        </w:rPr>
        <w:t xml:space="preserve">Общества </w:t>
      </w:r>
      <w:r>
        <w:rPr>
          <w:szCs w:val="28"/>
        </w:rPr>
        <w:br/>
        <w:t>с ограниченной ответственностью</w:t>
      </w:r>
      <w:r w:rsidRPr="00E0618B">
        <w:rPr>
          <w:szCs w:val="28"/>
        </w:rPr>
        <w:t xml:space="preserve"> </w:t>
      </w:r>
      <w:r w:rsidR="008D2D59" w:rsidRPr="008D2D59">
        <w:rPr>
          <w:szCs w:val="28"/>
        </w:rPr>
        <w:t>«</w:t>
      </w:r>
      <w:proofErr w:type="spellStart"/>
      <w:r w:rsidR="008D2D59" w:rsidRPr="008D2D59">
        <w:rPr>
          <w:szCs w:val="28"/>
        </w:rPr>
        <w:t>Карсар</w:t>
      </w:r>
      <w:proofErr w:type="spellEnd"/>
      <w:r w:rsidR="008D2D59" w:rsidRPr="008D2D59">
        <w:rPr>
          <w:szCs w:val="28"/>
        </w:rPr>
        <w:t>»</w:t>
      </w:r>
      <w:r>
        <w:rPr>
          <w:szCs w:val="28"/>
        </w:rPr>
        <w:t xml:space="preserve"> </w:t>
      </w:r>
      <w:proofErr w:type="spellStart"/>
      <w:r w:rsidR="008D2D59" w:rsidRPr="008D2D59">
        <w:rPr>
          <w:rFonts w:eastAsia="Calibri"/>
          <w:szCs w:val="28"/>
        </w:rPr>
        <w:t>Лаишевского</w:t>
      </w:r>
      <w:proofErr w:type="spellEnd"/>
      <w:r w:rsidRPr="008D2D59">
        <w:rPr>
          <w:rFonts w:eastAsia="Calibri"/>
          <w:szCs w:val="28"/>
        </w:rPr>
        <w:t xml:space="preserve"> муниципального района </w:t>
      </w:r>
      <w:r>
        <w:rPr>
          <w:rFonts w:eastAsia="Calibri"/>
          <w:szCs w:val="28"/>
        </w:rPr>
        <w:t>на 2026</w:t>
      </w:r>
      <w:r w:rsidRPr="002F21F9">
        <w:rPr>
          <w:rFonts w:eastAsia="Calibri"/>
          <w:szCs w:val="28"/>
        </w:rPr>
        <w:t xml:space="preserve"> год, </w:t>
      </w:r>
      <w:r w:rsidRPr="002F21F9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 w:rsidR="008D2D59" w:rsidRPr="008D2D59">
        <w:rPr>
          <w:szCs w:val="28"/>
        </w:rPr>
        <w:t>от 14.12.2023 № 680-117/кс-2023</w:t>
      </w:r>
      <w:r w:rsidR="004E723F">
        <w:rPr>
          <w:szCs w:val="28"/>
        </w:rPr>
        <w:br/>
      </w:r>
      <w:r w:rsidR="008D2D59" w:rsidRPr="00404D45">
        <w:rPr>
          <w:szCs w:val="28"/>
        </w:rPr>
        <w:t>«</w:t>
      </w:r>
      <w:r w:rsidR="00B43A49">
        <w:rPr>
          <w:szCs w:val="28"/>
        </w:rPr>
        <w:t>О</w:t>
      </w:r>
      <w:r w:rsidR="00B43A49" w:rsidRPr="00B43A49">
        <w:rPr>
          <w:szCs w:val="28"/>
        </w:rPr>
        <w:t xml:space="preserve">б установлении тарифов на питьевую воду, водоотведение </w:t>
      </w:r>
      <w:r w:rsidR="004E723F" w:rsidRPr="004E723F">
        <w:rPr>
          <w:szCs w:val="28"/>
        </w:rPr>
        <w:br/>
      </w:r>
      <w:r w:rsidR="00B43A49" w:rsidRPr="00B43A49">
        <w:rPr>
          <w:szCs w:val="28"/>
        </w:rPr>
        <w:t>для Общества с</w:t>
      </w:r>
      <w:r w:rsidR="00B43A49">
        <w:rPr>
          <w:szCs w:val="28"/>
        </w:rPr>
        <w:t xml:space="preserve"> ограниченной ответственностью «</w:t>
      </w:r>
      <w:proofErr w:type="spellStart"/>
      <w:r w:rsidR="00B43A49">
        <w:rPr>
          <w:szCs w:val="28"/>
        </w:rPr>
        <w:t>Карсар</w:t>
      </w:r>
      <w:proofErr w:type="spellEnd"/>
      <w:r w:rsidR="00B43A49">
        <w:rPr>
          <w:szCs w:val="28"/>
        </w:rPr>
        <w:t>»</w:t>
      </w:r>
      <w:r w:rsidR="00B43A49" w:rsidRPr="00B43A49">
        <w:rPr>
          <w:szCs w:val="28"/>
        </w:rPr>
        <w:t xml:space="preserve"> </w:t>
      </w:r>
      <w:proofErr w:type="spellStart"/>
      <w:r w:rsidR="00B43A49" w:rsidRPr="00B43A49">
        <w:rPr>
          <w:szCs w:val="28"/>
        </w:rPr>
        <w:t>Лаишевского</w:t>
      </w:r>
      <w:proofErr w:type="spellEnd"/>
      <w:r w:rsidR="00B43A49" w:rsidRPr="00B43A49">
        <w:rPr>
          <w:szCs w:val="28"/>
        </w:rPr>
        <w:t xml:space="preserve"> муниципального района на 2024 - 2028 годы и утверждении производственных </w:t>
      </w:r>
      <w:r w:rsidR="00B43A49" w:rsidRPr="00B43A49">
        <w:rPr>
          <w:szCs w:val="28"/>
        </w:rPr>
        <w:lastRenderedPageBreak/>
        <w:t>программ</w:t>
      </w:r>
      <w:r w:rsidR="008D2D59" w:rsidRPr="00B43A49">
        <w:rPr>
          <w:szCs w:val="28"/>
        </w:rPr>
        <w:t>»</w:t>
      </w:r>
      <w:r w:rsidRPr="00B43A49">
        <w:rPr>
          <w:szCs w:val="28"/>
        </w:rPr>
        <w:t xml:space="preserve"> (с изменениями, внесенными постановлением Государственного комитета Республики Татарстан по тарифам </w:t>
      </w:r>
      <w:r w:rsidR="008D2D59" w:rsidRPr="00B43A49">
        <w:rPr>
          <w:szCs w:val="28"/>
        </w:rPr>
        <w:t>от 31.10</w:t>
      </w:r>
      <w:r w:rsidRPr="00B43A49">
        <w:rPr>
          <w:szCs w:val="28"/>
        </w:rPr>
        <w:t xml:space="preserve">.2024 № </w:t>
      </w:r>
      <w:r w:rsidR="008D2D59" w:rsidRPr="00B43A49">
        <w:rPr>
          <w:szCs w:val="28"/>
        </w:rPr>
        <w:t>308-20/кс-2024</w:t>
      </w:r>
      <w:r w:rsidRPr="00B43A49">
        <w:rPr>
          <w:szCs w:val="28"/>
        </w:rPr>
        <w:t>),</w:t>
      </w:r>
      <w:r w:rsidRPr="00B43A49">
        <w:rPr>
          <w:color w:val="FF0000"/>
          <w:szCs w:val="28"/>
        </w:rPr>
        <w:t xml:space="preserve"> </w:t>
      </w:r>
      <w:r w:rsidRPr="00B43A49">
        <w:rPr>
          <w:szCs w:val="28"/>
        </w:rPr>
        <w:t>изложив приложение 2 в новой редакции (прилагается).</w:t>
      </w:r>
    </w:p>
    <w:p w:rsidR="0007608F" w:rsidRDefault="0007608F" w:rsidP="0007608F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2F21F9">
        <w:rPr>
          <w:szCs w:val="28"/>
        </w:rPr>
        <w:t>Тарифы, скорректированные пунктом 1 настоящего постанов</w:t>
      </w:r>
      <w:r>
        <w:rPr>
          <w:szCs w:val="28"/>
        </w:rPr>
        <w:t>ления, действуют с 1 января 2026 года по 31 декабря 2026</w:t>
      </w:r>
      <w:r w:rsidRPr="002F21F9">
        <w:rPr>
          <w:szCs w:val="28"/>
        </w:rPr>
        <w:t xml:space="preserve"> года.</w:t>
      </w:r>
    </w:p>
    <w:p w:rsidR="00F87314" w:rsidRDefault="008D2D59" w:rsidP="0007608F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>Скорректировать производственные</w:t>
      </w:r>
      <w:r w:rsidR="0007608F" w:rsidRPr="001235F3">
        <w:rPr>
          <w:szCs w:val="28"/>
        </w:rPr>
        <w:t xml:space="preserve"> п</w:t>
      </w:r>
      <w:r>
        <w:rPr>
          <w:szCs w:val="28"/>
        </w:rPr>
        <w:t>рограммы</w:t>
      </w:r>
      <w:r w:rsidR="0007608F">
        <w:rPr>
          <w:szCs w:val="28"/>
        </w:rPr>
        <w:t xml:space="preserve"> </w:t>
      </w:r>
      <w:r w:rsidR="0007608F" w:rsidRPr="0007608F">
        <w:rPr>
          <w:szCs w:val="28"/>
        </w:rPr>
        <w:t xml:space="preserve">для </w:t>
      </w:r>
      <w:r w:rsidR="00326E8A">
        <w:rPr>
          <w:szCs w:val="28"/>
        </w:rPr>
        <w:t>ООО</w:t>
      </w:r>
      <w:r w:rsidR="0007608F" w:rsidRPr="0007608F">
        <w:rPr>
          <w:szCs w:val="28"/>
        </w:rPr>
        <w:t xml:space="preserve"> «</w:t>
      </w:r>
      <w:proofErr w:type="spellStart"/>
      <w:r w:rsidR="0007608F" w:rsidRPr="0007608F">
        <w:rPr>
          <w:szCs w:val="28"/>
        </w:rPr>
        <w:t>Карсар</w:t>
      </w:r>
      <w:proofErr w:type="spellEnd"/>
      <w:r w:rsidR="0007608F" w:rsidRPr="0007608F">
        <w:rPr>
          <w:szCs w:val="28"/>
        </w:rPr>
        <w:t xml:space="preserve">» </w:t>
      </w:r>
      <w:r w:rsidR="00326E8A">
        <w:rPr>
          <w:szCs w:val="28"/>
        </w:rPr>
        <w:br/>
      </w:r>
      <w:r w:rsidR="0007608F" w:rsidRPr="001235F3">
        <w:rPr>
          <w:color w:val="000000" w:themeColor="text1"/>
          <w:szCs w:val="28"/>
        </w:rPr>
        <w:t>на</w:t>
      </w:r>
      <w:r w:rsidR="009D70A8">
        <w:rPr>
          <w:szCs w:val="28"/>
        </w:rPr>
        <w:t xml:space="preserve"> 2026 </w:t>
      </w:r>
      <w:r w:rsidR="005541A3">
        <w:rPr>
          <w:szCs w:val="28"/>
        </w:rPr>
        <w:t>год</w:t>
      </w:r>
      <w:r w:rsidR="009D70A8">
        <w:rPr>
          <w:szCs w:val="28"/>
        </w:rPr>
        <w:t>, установленные</w:t>
      </w:r>
      <w:r w:rsidR="0007608F">
        <w:rPr>
          <w:szCs w:val="28"/>
        </w:rPr>
        <w:t xml:space="preserve"> постановлением Г</w:t>
      </w:r>
      <w:r w:rsidR="005541A3">
        <w:rPr>
          <w:szCs w:val="28"/>
        </w:rPr>
        <w:t xml:space="preserve">осударственного комитета </w:t>
      </w:r>
      <w:r w:rsidR="0007608F" w:rsidRPr="001235F3">
        <w:rPr>
          <w:szCs w:val="28"/>
        </w:rPr>
        <w:t xml:space="preserve">Республики Татарстан по </w:t>
      </w:r>
      <w:r w:rsidR="0007608F" w:rsidRPr="00B43A49">
        <w:rPr>
          <w:szCs w:val="28"/>
        </w:rPr>
        <w:t xml:space="preserve">тарифам </w:t>
      </w:r>
      <w:r w:rsidR="00B43A49" w:rsidRPr="00B43A49">
        <w:rPr>
          <w:szCs w:val="28"/>
        </w:rPr>
        <w:t>от 14.12.2023 № 680-117/кс-2023</w:t>
      </w:r>
      <w:r w:rsidR="0007608F">
        <w:rPr>
          <w:szCs w:val="28"/>
        </w:rPr>
        <w:t xml:space="preserve">, изложив </w:t>
      </w:r>
      <w:r w:rsidR="0007608F" w:rsidRPr="001235F3">
        <w:rPr>
          <w:szCs w:val="28"/>
        </w:rPr>
        <w:t>приложение 4 в новой редакции (прилагается).</w:t>
      </w:r>
    </w:p>
    <w:p w:rsidR="0007608F" w:rsidRPr="00F87314" w:rsidRDefault="0007608F" w:rsidP="0007608F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F87314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07608F" w:rsidRDefault="0007608F" w:rsidP="0007608F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4E723F" w:rsidRPr="004E723F" w:rsidRDefault="004E723F" w:rsidP="004E723F">
      <w:pPr>
        <w:autoSpaceDE w:val="0"/>
        <w:autoSpaceDN w:val="0"/>
        <w:adjustRightInd w:val="0"/>
        <w:rPr>
          <w:szCs w:val="28"/>
        </w:rPr>
      </w:pPr>
      <w:proofErr w:type="spellStart"/>
      <w:r w:rsidRPr="004E723F">
        <w:rPr>
          <w:szCs w:val="28"/>
        </w:rPr>
        <w:t>Врио</w:t>
      </w:r>
      <w:proofErr w:type="spellEnd"/>
      <w:r w:rsidRPr="004E723F">
        <w:rPr>
          <w:szCs w:val="28"/>
        </w:rPr>
        <w:t xml:space="preserve"> председателя</w:t>
      </w:r>
      <w:r w:rsidRPr="004E723F">
        <w:rPr>
          <w:szCs w:val="28"/>
        </w:rPr>
        <w:tab/>
      </w:r>
      <w:r w:rsidRPr="004E723F">
        <w:rPr>
          <w:szCs w:val="28"/>
        </w:rPr>
        <w:tab/>
      </w:r>
      <w:r w:rsidRPr="004E723F">
        <w:rPr>
          <w:szCs w:val="28"/>
        </w:rPr>
        <w:tab/>
      </w:r>
      <w:r w:rsidRPr="004E723F">
        <w:rPr>
          <w:szCs w:val="28"/>
        </w:rPr>
        <w:tab/>
      </w:r>
      <w:r w:rsidRPr="004E723F">
        <w:rPr>
          <w:szCs w:val="28"/>
        </w:rPr>
        <w:tab/>
      </w:r>
      <w:r w:rsidRPr="004E723F">
        <w:rPr>
          <w:szCs w:val="28"/>
        </w:rPr>
        <w:tab/>
      </w:r>
      <w:r w:rsidRPr="004E723F">
        <w:rPr>
          <w:szCs w:val="28"/>
        </w:rPr>
        <w:tab/>
      </w:r>
      <w:r w:rsidRPr="004E723F">
        <w:rPr>
          <w:szCs w:val="28"/>
        </w:rPr>
        <w:tab/>
      </w:r>
      <w:proofErr w:type="spellStart"/>
      <w:r w:rsidRPr="004E723F">
        <w:rPr>
          <w:szCs w:val="28"/>
        </w:rPr>
        <w:t>Л.В.Хабибуллина</w:t>
      </w:r>
      <w:proofErr w:type="spellEnd"/>
    </w:p>
    <w:p w:rsidR="004E723F" w:rsidRPr="00E016EC" w:rsidRDefault="004E723F" w:rsidP="002D7184">
      <w:pPr>
        <w:jc w:val="both"/>
        <w:rPr>
          <w:szCs w:val="28"/>
        </w:rPr>
      </w:pPr>
    </w:p>
    <w:p w:rsidR="004E723F" w:rsidRPr="00E016EC" w:rsidRDefault="004E723F" w:rsidP="002D7184">
      <w:pPr>
        <w:jc w:val="both"/>
        <w:rPr>
          <w:szCs w:val="28"/>
        </w:rPr>
        <w:sectPr w:rsidR="004E723F" w:rsidRPr="00E016EC" w:rsidSect="004E723F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r w:rsidRPr="00404D45">
        <w:rPr>
          <w:sz w:val="24"/>
          <w:szCs w:val="24"/>
        </w:rPr>
        <w:t xml:space="preserve"> к постановлению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 xml:space="preserve">Государственного комитета 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>Республики Татарстан по тарифам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 xml:space="preserve">от </w:t>
      </w:r>
      <w:r w:rsidRPr="00404D45">
        <w:rPr>
          <w:sz w:val="24"/>
          <w:szCs w:val="24"/>
          <w:u w:val="single"/>
        </w:rPr>
        <w:t>14.12.2023</w:t>
      </w:r>
      <w:r w:rsidRPr="00404D45">
        <w:rPr>
          <w:sz w:val="24"/>
          <w:szCs w:val="24"/>
        </w:rPr>
        <w:t xml:space="preserve"> № </w:t>
      </w:r>
      <w:r w:rsidRPr="00404D45">
        <w:rPr>
          <w:sz w:val="24"/>
          <w:szCs w:val="24"/>
          <w:u w:val="single"/>
        </w:rPr>
        <w:t>680-117/кс-2023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>(в редакции постановления Государственного комитета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>Республики Татарстан по тарифам</w:t>
      </w:r>
    </w:p>
    <w:p w:rsidR="00EA284B" w:rsidRPr="00B624B4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>от ____________ № ________</w:t>
      </w:r>
      <w:r w:rsidR="004E723F" w:rsidRPr="00E016EC">
        <w:rPr>
          <w:sz w:val="24"/>
          <w:szCs w:val="24"/>
        </w:rPr>
        <w:t>______</w:t>
      </w:r>
      <w:r w:rsidRPr="00404D45">
        <w:rPr>
          <w:sz w:val="24"/>
          <w:szCs w:val="24"/>
        </w:rPr>
        <w:t>___)</w:t>
      </w:r>
      <w:r w:rsidR="00EA284B">
        <w:rPr>
          <w:sz w:val="24"/>
          <w:szCs w:val="24"/>
        </w:rPr>
        <w:t xml:space="preserve"> </w:t>
      </w:r>
    </w:p>
    <w:p w:rsidR="00231FD7" w:rsidRPr="00FC6FEE" w:rsidRDefault="00231FD7" w:rsidP="00EA284B">
      <w:pPr>
        <w:jc w:val="center"/>
        <w:rPr>
          <w:bCs/>
          <w:szCs w:val="28"/>
        </w:rPr>
      </w:pPr>
    </w:p>
    <w:p w:rsidR="00EA284B" w:rsidRDefault="00EA284B" w:rsidP="00EA284B">
      <w:pPr>
        <w:ind w:right="282"/>
        <w:jc w:val="center"/>
        <w:rPr>
          <w:bCs/>
          <w:color w:val="000000"/>
          <w:szCs w:val="28"/>
        </w:rPr>
      </w:pPr>
      <w:r w:rsidRPr="00077CFA">
        <w:rPr>
          <w:bCs/>
          <w:color w:val="000000"/>
          <w:szCs w:val="28"/>
        </w:rPr>
        <w:t xml:space="preserve">Тарифы на питьевую воду </w:t>
      </w:r>
      <w:r>
        <w:rPr>
          <w:szCs w:val="28"/>
        </w:rPr>
        <w:t>и водоотведение</w:t>
      </w:r>
      <w:r w:rsidRPr="00077CFA">
        <w:rPr>
          <w:bCs/>
          <w:color w:val="000000"/>
          <w:szCs w:val="28"/>
        </w:rPr>
        <w:t xml:space="preserve"> для </w:t>
      </w:r>
      <w:r>
        <w:rPr>
          <w:bCs/>
          <w:color w:val="000000"/>
          <w:szCs w:val="28"/>
        </w:rPr>
        <w:t>ООО</w:t>
      </w:r>
      <w:r w:rsidRPr="00077CFA">
        <w:rPr>
          <w:bCs/>
          <w:color w:val="000000"/>
          <w:szCs w:val="28"/>
        </w:rPr>
        <w:t xml:space="preserve"> «</w:t>
      </w:r>
      <w:proofErr w:type="spellStart"/>
      <w:r>
        <w:rPr>
          <w:bCs/>
          <w:color w:val="000000"/>
          <w:szCs w:val="28"/>
        </w:rPr>
        <w:t>Карсар</w:t>
      </w:r>
      <w:proofErr w:type="spellEnd"/>
      <w:r w:rsidRPr="00077CFA">
        <w:rPr>
          <w:bCs/>
          <w:color w:val="000000"/>
          <w:szCs w:val="28"/>
        </w:rPr>
        <w:t xml:space="preserve">», осуществляющего </w:t>
      </w:r>
    </w:p>
    <w:p w:rsidR="00EA284B" w:rsidRPr="00FC6FEE" w:rsidRDefault="00EA284B" w:rsidP="00EA284B">
      <w:pPr>
        <w:ind w:right="282"/>
        <w:jc w:val="center"/>
        <w:rPr>
          <w:bCs/>
          <w:color w:val="000000" w:themeColor="text1"/>
          <w:szCs w:val="28"/>
        </w:rPr>
      </w:pPr>
      <w:r w:rsidRPr="00077CFA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>
        <w:rPr>
          <w:szCs w:val="28"/>
        </w:rPr>
        <w:t>и водоотведение</w:t>
      </w:r>
      <w:r w:rsidRPr="00077CFA">
        <w:rPr>
          <w:bCs/>
          <w:color w:val="000000"/>
          <w:szCs w:val="28"/>
        </w:rPr>
        <w:t xml:space="preserve">, на </w:t>
      </w:r>
      <w:r w:rsidR="00404D45">
        <w:rPr>
          <w:bCs/>
          <w:color w:val="000000"/>
          <w:szCs w:val="28"/>
        </w:rPr>
        <w:t>2026</w:t>
      </w:r>
      <w:r w:rsidRPr="00077CFA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077CFA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077CFA">
        <w:rPr>
          <w:bCs/>
          <w:color w:val="000000"/>
          <w:szCs w:val="28"/>
        </w:rPr>
        <w:t xml:space="preserve"> с календарной разбивкой</w:t>
      </w:r>
    </w:p>
    <w:p w:rsidR="00EA284B" w:rsidRPr="00231FD7" w:rsidRDefault="00EA284B" w:rsidP="00EA284B">
      <w:pPr>
        <w:ind w:right="140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7178"/>
        <w:gridCol w:w="3232"/>
        <w:gridCol w:w="2060"/>
        <w:gridCol w:w="2579"/>
      </w:tblGrid>
      <w:tr w:rsidR="00EA284B" w:rsidRPr="00F671F1" w:rsidTr="00231FD7">
        <w:trPr>
          <w:trHeight w:val="22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A284B" w:rsidRPr="00F671F1" w:rsidRDefault="00EA284B" w:rsidP="00ED687D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№</w:t>
            </w:r>
          </w:p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п/п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ED687D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647" w:type="pct"/>
            <w:vAlign w:val="center"/>
          </w:tcPr>
          <w:p w:rsidR="00EA284B" w:rsidRPr="00F671F1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Тариф на питьевую воду</w:t>
            </w:r>
          </w:p>
          <w:p w:rsidR="00EA284B" w:rsidRPr="00F671F1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(</w:t>
            </w:r>
            <w:proofErr w:type="spellStart"/>
            <w:r w:rsidRPr="00F671F1">
              <w:rPr>
                <w:sz w:val="24"/>
                <w:szCs w:val="24"/>
              </w:rPr>
              <w:t>одноставочный</w:t>
            </w:r>
            <w:proofErr w:type="spellEnd"/>
            <w:r w:rsidRPr="00F671F1">
              <w:rPr>
                <w:sz w:val="24"/>
                <w:szCs w:val="24"/>
              </w:rPr>
              <w:t>),</w:t>
            </w:r>
          </w:p>
          <w:p w:rsidR="00EA284B" w:rsidRPr="00F671F1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руб./</w:t>
            </w:r>
            <w:proofErr w:type="spellStart"/>
            <w:r w:rsidRPr="00F671F1">
              <w:rPr>
                <w:sz w:val="24"/>
                <w:szCs w:val="24"/>
              </w:rPr>
              <w:t>куб</w:t>
            </w:r>
            <w:proofErr w:type="gramStart"/>
            <w:r w:rsidRPr="00F671F1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10" w:type="pct"/>
            <w:vAlign w:val="center"/>
          </w:tcPr>
          <w:p w:rsidR="00EA284B" w:rsidRPr="00F671F1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Тариф на водоотведение</w:t>
            </w:r>
          </w:p>
          <w:p w:rsidR="00EA284B" w:rsidRPr="00F671F1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(</w:t>
            </w:r>
            <w:proofErr w:type="spellStart"/>
            <w:r w:rsidRPr="00F671F1">
              <w:rPr>
                <w:sz w:val="24"/>
                <w:szCs w:val="24"/>
              </w:rPr>
              <w:t>одноставочный</w:t>
            </w:r>
            <w:proofErr w:type="spellEnd"/>
            <w:r w:rsidRPr="00F671F1">
              <w:rPr>
                <w:sz w:val="24"/>
                <w:szCs w:val="24"/>
              </w:rPr>
              <w:t>),</w:t>
            </w:r>
          </w:p>
          <w:p w:rsidR="00EA284B" w:rsidRPr="00F671F1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руб./</w:t>
            </w:r>
            <w:proofErr w:type="spellStart"/>
            <w:r w:rsidRPr="00F671F1">
              <w:rPr>
                <w:sz w:val="24"/>
                <w:szCs w:val="24"/>
              </w:rPr>
              <w:t>куб</w:t>
            </w:r>
            <w:proofErr w:type="gramStart"/>
            <w:r w:rsidRPr="00F671F1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EA284B" w:rsidRPr="00F671F1" w:rsidTr="00231FD7">
        <w:trPr>
          <w:trHeight w:val="22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shd w:val="clear" w:color="auto" w:fill="auto"/>
            <w:vAlign w:val="center"/>
          </w:tcPr>
          <w:p w:rsidR="00EA284B" w:rsidRPr="00F671F1" w:rsidRDefault="00EA284B" w:rsidP="00ED687D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Лаишевский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ED68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A284B" w:rsidRPr="00F671F1" w:rsidTr="00231FD7">
        <w:trPr>
          <w:trHeight w:val="22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EA284B" w:rsidRPr="00F671F1" w:rsidRDefault="00EA284B" w:rsidP="00ED687D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ООО «</w:t>
            </w:r>
            <w:proofErr w:type="spellStart"/>
            <w:r w:rsidRPr="00F671F1">
              <w:rPr>
                <w:bCs/>
                <w:sz w:val="24"/>
                <w:szCs w:val="24"/>
              </w:rPr>
              <w:t>Карсар</w:t>
            </w:r>
            <w:proofErr w:type="spellEnd"/>
            <w:r w:rsidRPr="00F671F1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ED68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81C51" w:rsidRPr="00F671F1" w:rsidTr="00231FD7">
        <w:trPr>
          <w:trHeight w:val="227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A81C51" w:rsidRPr="00F671F1" w:rsidRDefault="00A81C51" w:rsidP="00A81C5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54" w:type="pct"/>
            <w:vMerge w:val="restart"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 xml:space="preserve">Потребители </w:t>
            </w:r>
            <w:proofErr w:type="spellStart"/>
            <w:r w:rsidRPr="00F671F1">
              <w:rPr>
                <w:bCs/>
                <w:sz w:val="24"/>
                <w:szCs w:val="24"/>
              </w:rPr>
              <w:t>д.Матюшино</w:t>
            </w:r>
            <w:proofErr w:type="spellEnd"/>
            <w:r w:rsidRPr="00F671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671F1">
              <w:rPr>
                <w:bCs/>
                <w:sz w:val="24"/>
                <w:szCs w:val="24"/>
              </w:rPr>
              <w:t>Лаишевского</w:t>
            </w:r>
            <w:proofErr w:type="spellEnd"/>
            <w:r w:rsidRPr="00F671F1">
              <w:rPr>
                <w:bCs/>
                <w:sz w:val="24"/>
                <w:szCs w:val="24"/>
              </w:rPr>
              <w:t xml:space="preserve"> муниципального района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671F1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A81C51" w:rsidRPr="00F671F1" w:rsidRDefault="00A81C51" w:rsidP="00A81C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</w:t>
            </w:r>
            <w:r w:rsidRPr="00F671F1">
              <w:rPr>
                <w:sz w:val="24"/>
                <w:szCs w:val="24"/>
              </w:rPr>
              <w:t xml:space="preserve"> по 30.06.202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47" w:type="pct"/>
            <w:vAlign w:val="center"/>
          </w:tcPr>
          <w:p w:rsidR="00A81C51" w:rsidRDefault="000555D9" w:rsidP="000555D9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59,75</w:t>
            </w:r>
          </w:p>
        </w:tc>
        <w:tc>
          <w:tcPr>
            <w:tcW w:w="810" w:type="pct"/>
            <w:vAlign w:val="center"/>
          </w:tcPr>
          <w:p w:rsidR="00A81C51" w:rsidRPr="00F671F1" w:rsidRDefault="000555D9" w:rsidP="00A81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95,55</w:t>
            </w:r>
          </w:p>
        </w:tc>
      </w:tr>
      <w:tr w:rsidR="00A81C51" w:rsidRPr="00F671F1" w:rsidTr="00231FD7">
        <w:trPr>
          <w:trHeight w:val="22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81C51" w:rsidRPr="00F671F1" w:rsidRDefault="00A81C51" w:rsidP="00A81C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01.07.2026</w:t>
            </w:r>
            <w:r w:rsidRPr="00F671F1">
              <w:rPr>
                <w:sz w:val="24"/>
                <w:szCs w:val="24"/>
              </w:rPr>
              <w:t xml:space="preserve"> по 31.12.202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47" w:type="pct"/>
            <w:vAlign w:val="center"/>
          </w:tcPr>
          <w:p w:rsidR="00A81C51" w:rsidRPr="00F671F1" w:rsidRDefault="000555D9" w:rsidP="006B3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71,53</w:t>
            </w:r>
          </w:p>
        </w:tc>
        <w:tc>
          <w:tcPr>
            <w:tcW w:w="810" w:type="pct"/>
            <w:vAlign w:val="center"/>
          </w:tcPr>
          <w:p w:rsidR="00A81C51" w:rsidRPr="00F671F1" w:rsidRDefault="000555D9" w:rsidP="00A81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99,18</w:t>
            </w:r>
          </w:p>
        </w:tc>
      </w:tr>
      <w:tr w:rsidR="00A81C51" w:rsidRPr="00F671F1" w:rsidTr="00231FD7">
        <w:trPr>
          <w:trHeight w:val="22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81C51" w:rsidRPr="00F671F1" w:rsidRDefault="00A81C51" w:rsidP="00A81C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01.01.2027</w:t>
            </w:r>
            <w:r w:rsidRPr="00F671F1">
              <w:rPr>
                <w:sz w:val="24"/>
                <w:szCs w:val="24"/>
              </w:rPr>
              <w:t xml:space="preserve"> по 30.06.202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47" w:type="pct"/>
            <w:vAlign w:val="center"/>
          </w:tcPr>
          <w:p w:rsidR="00A81C51" w:rsidRPr="00F671F1" w:rsidRDefault="00A81C51" w:rsidP="006B303E">
            <w:pPr>
              <w:jc w:val="center"/>
              <w:rPr>
                <w:sz w:val="24"/>
                <w:szCs w:val="24"/>
              </w:rPr>
            </w:pPr>
            <w:r w:rsidRPr="00A81C51">
              <w:rPr>
                <w:sz w:val="24"/>
                <w:szCs w:val="24"/>
              </w:rPr>
              <w:t>59,02</w:t>
            </w:r>
          </w:p>
        </w:tc>
        <w:tc>
          <w:tcPr>
            <w:tcW w:w="810" w:type="pct"/>
            <w:vAlign w:val="center"/>
          </w:tcPr>
          <w:p w:rsidR="00A81C51" w:rsidRPr="00F671F1" w:rsidRDefault="00A81C51" w:rsidP="00A81C51">
            <w:pPr>
              <w:jc w:val="center"/>
              <w:rPr>
                <w:sz w:val="24"/>
                <w:szCs w:val="24"/>
              </w:rPr>
            </w:pPr>
            <w:r w:rsidRPr="00A81C51">
              <w:rPr>
                <w:sz w:val="24"/>
                <w:szCs w:val="24"/>
              </w:rPr>
              <w:t>94,44</w:t>
            </w:r>
          </w:p>
        </w:tc>
      </w:tr>
      <w:tr w:rsidR="00A81C51" w:rsidRPr="00F671F1" w:rsidTr="00231FD7">
        <w:trPr>
          <w:trHeight w:val="22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81C51" w:rsidRPr="00F671F1" w:rsidRDefault="00A81C51" w:rsidP="00A81C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01.07.2027</w:t>
            </w:r>
            <w:r w:rsidRPr="00F671F1">
              <w:rPr>
                <w:sz w:val="24"/>
                <w:szCs w:val="24"/>
              </w:rPr>
              <w:t xml:space="preserve"> по 31.12.202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47" w:type="pct"/>
            <w:vAlign w:val="center"/>
          </w:tcPr>
          <w:p w:rsidR="00A81C51" w:rsidRPr="00F671F1" w:rsidRDefault="00A81C51" w:rsidP="006B3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63,07</w:t>
            </w:r>
          </w:p>
        </w:tc>
        <w:tc>
          <w:tcPr>
            <w:tcW w:w="810" w:type="pct"/>
            <w:vAlign w:val="center"/>
          </w:tcPr>
          <w:p w:rsidR="00A81C51" w:rsidRPr="00F671F1" w:rsidRDefault="00A81C51" w:rsidP="00A81C51">
            <w:pPr>
              <w:jc w:val="center"/>
              <w:rPr>
                <w:sz w:val="24"/>
                <w:szCs w:val="24"/>
              </w:rPr>
            </w:pPr>
            <w:r w:rsidRPr="00A81C51">
              <w:rPr>
                <w:sz w:val="24"/>
                <w:szCs w:val="24"/>
              </w:rPr>
              <w:t>100,77</w:t>
            </w:r>
          </w:p>
        </w:tc>
      </w:tr>
      <w:tr w:rsidR="00A81C51" w:rsidRPr="00F671F1" w:rsidTr="00231FD7">
        <w:trPr>
          <w:trHeight w:val="22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81C51" w:rsidRPr="00F671F1" w:rsidRDefault="00A81C51" w:rsidP="00A81C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01.01.2028</w:t>
            </w:r>
            <w:r w:rsidRPr="00F671F1">
              <w:rPr>
                <w:sz w:val="24"/>
                <w:szCs w:val="24"/>
              </w:rPr>
              <w:t xml:space="preserve"> по 30.06.202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47" w:type="pct"/>
            <w:vAlign w:val="center"/>
          </w:tcPr>
          <w:p w:rsidR="00A81C51" w:rsidRDefault="00A81C51" w:rsidP="006B303E">
            <w:pPr>
              <w:jc w:val="center"/>
              <w:rPr>
                <w:sz w:val="24"/>
                <w:szCs w:val="24"/>
              </w:rPr>
            </w:pPr>
            <w:r w:rsidRPr="00A81C51">
              <w:rPr>
                <w:sz w:val="24"/>
                <w:szCs w:val="24"/>
              </w:rPr>
              <w:t>63,07</w:t>
            </w:r>
          </w:p>
        </w:tc>
        <w:tc>
          <w:tcPr>
            <w:tcW w:w="810" w:type="pct"/>
            <w:vAlign w:val="center"/>
          </w:tcPr>
          <w:p w:rsidR="00A81C51" w:rsidRDefault="00A81C51" w:rsidP="00A81C51">
            <w:pPr>
              <w:jc w:val="center"/>
              <w:rPr>
                <w:sz w:val="24"/>
                <w:szCs w:val="24"/>
              </w:rPr>
            </w:pPr>
            <w:r w:rsidRPr="00A81C51">
              <w:rPr>
                <w:sz w:val="24"/>
                <w:szCs w:val="24"/>
              </w:rPr>
              <w:t>100,77</w:t>
            </w:r>
          </w:p>
        </w:tc>
      </w:tr>
      <w:tr w:rsidR="00A81C51" w:rsidRPr="00F671F1" w:rsidTr="00231FD7">
        <w:trPr>
          <w:trHeight w:val="22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81C51" w:rsidRPr="00F671F1" w:rsidRDefault="00A81C51" w:rsidP="00A81C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01.07.2028</w:t>
            </w:r>
            <w:r w:rsidRPr="00F671F1">
              <w:rPr>
                <w:sz w:val="24"/>
                <w:szCs w:val="24"/>
              </w:rPr>
              <w:t xml:space="preserve"> по 31.12.202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47" w:type="pct"/>
            <w:vAlign w:val="center"/>
          </w:tcPr>
          <w:p w:rsidR="00A81C51" w:rsidRDefault="00A81C51" w:rsidP="006B303E">
            <w:pPr>
              <w:jc w:val="center"/>
              <w:rPr>
                <w:sz w:val="24"/>
                <w:szCs w:val="24"/>
              </w:rPr>
            </w:pPr>
            <w:r w:rsidRPr="00A81C51">
              <w:rPr>
                <w:sz w:val="24"/>
                <w:szCs w:val="24"/>
              </w:rPr>
              <w:t>63,20</w:t>
            </w:r>
          </w:p>
        </w:tc>
        <w:tc>
          <w:tcPr>
            <w:tcW w:w="810" w:type="pct"/>
            <w:vAlign w:val="center"/>
          </w:tcPr>
          <w:p w:rsidR="00A81C51" w:rsidRDefault="00A81C51" w:rsidP="00A81C51">
            <w:pPr>
              <w:jc w:val="center"/>
              <w:rPr>
                <w:sz w:val="24"/>
                <w:szCs w:val="24"/>
              </w:rPr>
            </w:pPr>
            <w:r w:rsidRPr="00A81C51">
              <w:rPr>
                <w:sz w:val="24"/>
                <w:szCs w:val="24"/>
              </w:rPr>
              <w:t>100,99</w:t>
            </w:r>
          </w:p>
        </w:tc>
      </w:tr>
    </w:tbl>
    <w:p w:rsidR="009938AA" w:rsidRPr="00231FD7" w:rsidRDefault="009938AA" w:rsidP="00EA284B">
      <w:pPr>
        <w:ind w:right="140"/>
        <w:jc w:val="both"/>
        <w:rPr>
          <w:sz w:val="24"/>
          <w:szCs w:val="24"/>
        </w:rPr>
      </w:pPr>
    </w:p>
    <w:p w:rsidR="00EA284B" w:rsidRPr="009938AA" w:rsidRDefault="009938AA" w:rsidP="009938AA">
      <w:pPr>
        <w:ind w:firstLine="709"/>
        <w:jc w:val="both"/>
        <w:rPr>
          <w:sz w:val="22"/>
          <w:szCs w:val="24"/>
        </w:rPr>
      </w:pPr>
      <w:r w:rsidRPr="0034572D">
        <w:rPr>
          <w:sz w:val="22"/>
          <w:szCs w:val="22"/>
        </w:rPr>
        <w:t>&lt;*&gt;</w:t>
      </w:r>
      <w:r>
        <w:rPr>
          <w:sz w:val="22"/>
          <w:szCs w:val="22"/>
        </w:rPr>
        <w:t xml:space="preserve"> </w:t>
      </w:r>
      <w:r w:rsidR="00EA284B" w:rsidRPr="009938AA">
        <w:rPr>
          <w:sz w:val="22"/>
          <w:szCs w:val="24"/>
        </w:rPr>
        <w:t>Ежегодная корректировка тарифов на питье</w:t>
      </w:r>
      <w:r>
        <w:rPr>
          <w:sz w:val="22"/>
          <w:szCs w:val="24"/>
        </w:rPr>
        <w:t>вую воду и водоотведение на 2026</w:t>
      </w:r>
      <w:r w:rsidR="00EA284B" w:rsidRPr="009938AA">
        <w:rPr>
          <w:sz w:val="22"/>
          <w:szCs w:val="24"/>
        </w:rPr>
        <w:t>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231FD7" w:rsidRPr="00231FD7" w:rsidRDefault="00231FD7" w:rsidP="00EA284B">
      <w:pPr>
        <w:ind w:right="140"/>
        <w:rPr>
          <w:szCs w:val="28"/>
        </w:rPr>
      </w:pPr>
    </w:p>
    <w:p w:rsidR="00231FD7" w:rsidRPr="00231FD7" w:rsidRDefault="00231FD7" w:rsidP="00EA284B">
      <w:pPr>
        <w:ind w:right="140"/>
        <w:rPr>
          <w:szCs w:val="28"/>
        </w:rPr>
      </w:pPr>
    </w:p>
    <w:p w:rsidR="00EA284B" w:rsidRPr="00231FD7" w:rsidRDefault="009938AA" w:rsidP="00EA284B">
      <w:pPr>
        <w:ind w:right="140"/>
        <w:rPr>
          <w:szCs w:val="28"/>
        </w:rPr>
      </w:pPr>
      <w:r w:rsidRPr="00231FD7">
        <w:rPr>
          <w:szCs w:val="28"/>
        </w:rPr>
        <w:t>От</w:t>
      </w:r>
      <w:r w:rsidR="00EA284B" w:rsidRPr="00231FD7">
        <w:rPr>
          <w:szCs w:val="28"/>
        </w:rPr>
        <w:t xml:space="preserve">дел организации, контроля и сопровождения </w:t>
      </w:r>
    </w:p>
    <w:p w:rsidR="00EA284B" w:rsidRPr="00231FD7" w:rsidRDefault="00EA284B" w:rsidP="00EA284B">
      <w:pPr>
        <w:ind w:right="140"/>
        <w:rPr>
          <w:szCs w:val="28"/>
        </w:rPr>
      </w:pPr>
      <w:r w:rsidRPr="00231FD7">
        <w:rPr>
          <w:szCs w:val="28"/>
        </w:rPr>
        <w:t xml:space="preserve">принятия тарифных решений Государственного </w:t>
      </w:r>
    </w:p>
    <w:p w:rsidR="00EA284B" w:rsidRDefault="00EA284B" w:rsidP="00EA284B">
      <w:pPr>
        <w:ind w:right="140"/>
        <w:rPr>
          <w:sz w:val="24"/>
          <w:szCs w:val="24"/>
        </w:rPr>
      </w:pPr>
      <w:r w:rsidRPr="00231FD7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A6783A" w:rsidRDefault="00A6783A" w:rsidP="00A6783A">
      <w:pPr>
        <w:spacing w:line="360" w:lineRule="auto"/>
        <w:jc w:val="both"/>
        <w:sectPr w:rsidR="00A6783A" w:rsidSect="00124C78">
          <w:pgSz w:w="16840" w:h="11907" w:orient="landscape"/>
          <w:pgMar w:top="1134" w:right="567" w:bottom="1134" w:left="567" w:header="720" w:footer="720" w:gutter="0"/>
          <w:cols w:space="720"/>
          <w:docGrid w:linePitch="381"/>
        </w:sectPr>
      </w:pPr>
    </w:p>
    <w:p w:rsidR="009938AA" w:rsidRPr="009938AA" w:rsidRDefault="00C86FB6" w:rsidP="003C2A7A">
      <w:pPr>
        <w:ind w:left="11057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="009938AA" w:rsidRPr="009938AA">
        <w:rPr>
          <w:sz w:val="24"/>
          <w:szCs w:val="24"/>
        </w:rPr>
        <w:t xml:space="preserve"> к постановлению</w:t>
      </w:r>
    </w:p>
    <w:p w:rsidR="009938AA" w:rsidRPr="009938AA" w:rsidRDefault="009938AA" w:rsidP="003C2A7A">
      <w:pPr>
        <w:ind w:left="11057"/>
        <w:rPr>
          <w:sz w:val="24"/>
          <w:szCs w:val="24"/>
        </w:rPr>
      </w:pPr>
      <w:r w:rsidRPr="009938AA">
        <w:rPr>
          <w:sz w:val="24"/>
          <w:szCs w:val="24"/>
        </w:rPr>
        <w:t xml:space="preserve">Государственного комитета </w:t>
      </w:r>
    </w:p>
    <w:p w:rsidR="009938AA" w:rsidRPr="009938AA" w:rsidRDefault="009938AA" w:rsidP="003C2A7A">
      <w:pPr>
        <w:ind w:left="11057"/>
        <w:rPr>
          <w:sz w:val="24"/>
          <w:szCs w:val="24"/>
        </w:rPr>
      </w:pPr>
      <w:r w:rsidRPr="009938AA">
        <w:rPr>
          <w:sz w:val="24"/>
          <w:szCs w:val="24"/>
        </w:rPr>
        <w:t>Республики Татарстан по тарифам</w:t>
      </w:r>
    </w:p>
    <w:p w:rsidR="009938AA" w:rsidRPr="009938AA" w:rsidRDefault="009938AA" w:rsidP="003C2A7A">
      <w:pPr>
        <w:ind w:left="11057"/>
        <w:rPr>
          <w:sz w:val="24"/>
          <w:szCs w:val="24"/>
        </w:rPr>
      </w:pPr>
      <w:r w:rsidRPr="009938AA">
        <w:rPr>
          <w:sz w:val="24"/>
          <w:szCs w:val="24"/>
        </w:rPr>
        <w:t xml:space="preserve">от </w:t>
      </w:r>
      <w:r w:rsidRPr="009938AA">
        <w:rPr>
          <w:sz w:val="24"/>
          <w:szCs w:val="24"/>
          <w:u w:val="single"/>
        </w:rPr>
        <w:t>14.12.2023</w:t>
      </w:r>
      <w:r w:rsidRPr="009938AA">
        <w:rPr>
          <w:sz w:val="24"/>
          <w:szCs w:val="24"/>
        </w:rPr>
        <w:t xml:space="preserve"> № </w:t>
      </w:r>
      <w:r w:rsidRPr="009938AA">
        <w:rPr>
          <w:sz w:val="24"/>
          <w:szCs w:val="24"/>
          <w:u w:val="single"/>
        </w:rPr>
        <w:t>680-117/кс-2023</w:t>
      </w:r>
    </w:p>
    <w:p w:rsidR="009938AA" w:rsidRPr="009938AA" w:rsidRDefault="009938AA" w:rsidP="003C2A7A">
      <w:pPr>
        <w:ind w:left="11057"/>
        <w:rPr>
          <w:sz w:val="24"/>
          <w:szCs w:val="24"/>
        </w:rPr>
      </w:pPr>
      <w:r w:rsidRPr="009938AA">
        <w:rPr>
          <w:sz w:val="24"/>
          <w:szCs w:val="24"/>
        </w:rPr>
        <w:t>(в редакции постановления Государственного комитета</w:t>
      </w:r>
    </w:p>
    <w:p w:rsidR="009938AA" w:rsidRPr="009938AA" w:rsidRDefault="009938AA" w:rsidP="003C2A7A">
      <w:pPr>
        <w:ind w:left="11057"/>
        <w:rPr>
          <w:sz w:val="24"/>
          <w:szCs w:val="24"/>
        </w:rPr>
      </w:pPr>
      <w:r w:rsidRPr="009938AA">
        <w:rPr>
          <w:sz w:val="24"/>
          <w:szCs w:val="24"/>
        </w:rPr>
        <w:t>Республики Татарстан по тарифам</w:t>
      </w:r>
    </w:p>
    <w:p w:rsidR="00795F1F" w:rsidRDefault="009938AA" w:rsidP="003C2A7A">
      <w:pPr>
        <w:ind w:left="11057"/>
        <w:rPr>
          <w:sz w:val="24"/>
          <w:szCs w:val="24"/>
        </w:rPr>
      </w:pPr>
      <w:r w:rsidRPr="009938AA">
        <w:rPr>
          <w:sz w:val="24"/>
          <w:szCs w:val="24"/>
        </w:rPr>
        <w:t>от ____________ № _________</w:t>
      </w:r>
      <w:r w:rsidR="004E723F" w:rsidRPr="00C71338">
        <w:rPr>
          <w:sz w:val="24"/>
          <w:szCs w:val="24"/>
        </w:rPr>
        <w:t>_______</w:t>
      </w:r>
      <w:r w:rsidRPr="009938AA">
        <w:rPr>
          <w:sz w:val="24"/>
          <w:szCs w:val="24"/>
        </w:rPr>
        <w:t>__)</w:t>
      </w:r>
    </w:p>
    <w:p w:rsidR="009938AA" w:rsidRDefault="009938AA" w:rsidP="009938AA">
      <w:pPr>
        <w:ind w:left="6237"/>
        <w:rPr>
          <w:szCs w:val="24"/>
        </w:rPr>
      </w:pPr>
    </w:p>
    <w:p w:rsidR="00593BBC" w:rsidRPr="002F19B4" w:rsidRDefault="00593BBC" w:rsidP="009938AA">
      <w:pPr>
        <w:ind w:left="6237"/>
        <w:rPr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721"/>
        <w:gridCol w:w="2238"/>
        <w:gridCol w:w="1062"/>
        <w:gridCol w:w="3233"/>
        <w:gridCol w:w="956"/>
        <w:gridCol w:w="1420"/>
        <w:gridCol w:w="630"/>
        <w:gridCol w:w="3060"/>
      </w:tblGrid>
      <w:tr w:rsidR="00593BBC" w:rsidRPr="003572E0" w:rsidTr="0007608F">
        <w:trPr>
          <w:trHeight w:val="46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593BBC" w:rsidRPr="003572E0" w:rsidTr="0007608F">
        <w:trPr>
          <w:trHeight w:val="36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93BBC" w:rsidRPr="007D10F2" w:rsidTr="0007608F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4E723F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0" w:type="pct"/>
            <w:gridSpan w:val="7"/>
            <w:shd w:val="clear" w:color="auto" w:fill="auto"/>
            <w:vAlign w:val="center"/>
            <w:hideMark/>
          </w:tcPr>
          <w:p w:rsidR="00593BBC" w:rsidRPr="007D10F2" w:rsidRDefault="00593BBC" w:rsidP="0007608F">
            <w:pPr>
              <w:jc w:val="center"/>
              <w:rPr>
                <w:bCs/>
                <w:sz w:val="20"/>
              </w:rPr>
            </w:pPr>
            <w:r w:rsidRPr="007D10F2">
              <w:rPr>
                <w:bCs/>
                <w:sz w:val="20"/>
              </w:rPr>
              <w:t>ООО «</w:t>
            </w:r>
            <w:proofErr w:type="spellStart"/>
            <w:r w:rsidRPr="007D10F2">
              <w:rPr>
                <w:bCs/>
                <w:sz w:val="20"/>
              </w:rPr>
              <w:t>Карсар</w:t>
            </w:r>
            <w:proofErr w:type="spellEnd"/>
            <w:r w:rsidRPr="007D10F2">
              <w:rPr>
                <w:bCs/>
                <w:sz w:val="20"/>
              </w:rPr>
              <w:t>»</w:t>
            </w:r>
          </w:p>
        </w:tc>
      </w:tr>
      <w:tr w:rsidR="00593BBC" w:rsidRPr="00F13093" w:rsidTr="0007608F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7"/>
            <w:shd w:val="clear" w:color="auto" w:fill="auto"/>
            <w:vAlign w:val="center"/>
            <w:hideMark/>
          </w:tcPr>
          <w:p w:rsidR="00593BBC" w:rsidRPr="00F13093" w:rsidRDefault="00593BBC" w:rsidP="0007608F">
            <w:pPr>
              <w:jc w:val="center"/>
              <w:rPr>
                <w:sz w:val="20"/>
              </w:rPr>
            </w:pPr>
            <w:r w:rsidRPr="00F13093">
              <w:rPr>
                <w:sz w:val="20"/>
              </w:rPr>
              <w:t xml:space="preserve">420064, Республика Татарстан, </w:t>
            </w:r>
            <w:proofErr w:type="spellStart"/>
            <w:r w:rsidRPr="00F13093">
              <w:rPr>
                <w:sz w:val="20"/>
              </w:rPr>
              <w:t>г.Казань</w:t>
            </w:r>
            <w:proofErr w:type="spellEnd"/>
            <w:r w:rsidRPr="00F13093">
              <w:rPr>
                <w:sz w:val="20"/>
              </w:rPr>
              <w:t>, Оренбургский тракт, 144</w:t>
            </w:r>
          </w:p>
        </w:tc>
      </w:tr>
      <w:tr w:rsidR="00593BBC" w:rsidRPr="00031E85" w:rsidTr="0007608F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4E723F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0" w:type="pct"/>
            <w:gridSpan w:val="7"/>
            <w:shd w:val="clear" w:color="auto" w:fill="auto"/>
            <w:vAlign w:val="center"/>
            <w:hideMark/>
          </w:tcPr>
          <w:p w:rsidR="00593BBC" w:rsidRPr="00031E85" w:rsidRDefault="00593BBC" w:rsidP="0007608F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93BBC" w:rsidRPr="00031E85" w:rsidTr="0007608F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7"/>
            <w:shd w:val="clear" w:color="auto" w:fill="auto"/>
            <w:vAlign w:val="center"/>
            <w:hideMark/>
          </w:tcPr>
          <w:p w:rsidR="00593BBC" w:rsidRPr="00031E85" w:rsidRDefault="00593BBC" w:rsidP="0007608F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593BBC" w:rsidRPr="001F3286" w:rsidTr="0007608F">
        <w:trPr>
          <w:trHeight w:val="553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4E723F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32" w:type="pct"/>
            <w:gridSpan w:val="2"/>
            <w:shd w:val="clear" w:color="auto" w:fill="auto"/>
            <w:noWrap/>
            <w:vAlign w:val="center"/>
            <w:hideMark/>
          </w:tcPr>
          <w:p w:rsidR="00593BBC" w:rsidRPr="001F3286" w:rsidRDefault="00593BBC" w:rsidP="0007608F">
            <w:pPr>
              <w:jc w:val="center"/>
              <w:rPr>
                <w:bCs/>
                <w:sz w:val="20"/>
              </w:rPr>
            </w:pPr>
            <w:r w:rsidRPr="001F3286">
              <w:rPr>
                <w:bCs/>
                <w:sz w:val="20"/>
              </w:rPr>
              <w:t>с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593BBC" w:rsidRPr="001F3286" w:rsidRDefault="00955D74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940" w:type="pct"/>
            <w:gridSpan w:val="3"/>
            <w:shd w:val="clear" w:color="auto" w:fill="auto"/>
            <w:vAlign w:val="center"/>
          </w:tcPr>
          <w:p w:rsidR="00593BBC" w:rsidRPr="001F3286" w:rsidRDefault="00593BBC" w:rsidP="0007608F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593BBC" w:rsidRPr="001F3286" w:rsidRDefault="00593BBC" w:rsidP="0007608F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593BBC" w:rsidRPr="003572E0" w:rsidTr="0007608F">
        <w:trPr>
          <w:trHeight w:val="986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93BBC" w:rsidRPr="003572E0" w:rsidTr="000555D9">
        <w:trPr>
          <w:trHeight w:val="311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93" w:type="pct"/>
            <w:gridSpan w:val="5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Единица </w:t>
            </w:r>
            <w:r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измерения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87AD6" w:rsidRPr="00C44770" w:rsidTr="000555D9">
        <w:trPr>
          <w:trHeight w:val="274"/>
        </w:trPr>
        <w:tc>
          <w:tcPr>
            <w:tcW w:w="209" w:type="pct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3193" w:type="pct"/>
            <w:gridSpan w:val="5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1154" w:type="pct"/>
            <w:gridSpan w:val="2"/>
            <w:shd w:val="clear" w:color="auto" w:fill="auto"/>
            <w:vAlign w:val="center"/>
            <w:hideMark/>
          </w:tcPr>
          <w:p w:rsidR="00187AD6" w:rsidRPr="000555D9" w:rsidRDefault="00187AD6" w:rsidP="0007608F">
            <w:pPr>
              <w:jc w:val="center"/>
              <w:rPr>
                <w:b/>
                <w:bCs/>
                <w:sz w:val="20"/>
              </w:rPr>
            </w:pPr>
            <w:r w:rsidRPr="000555D9">
              <w:rPr>
                <w:b/>
                <w:bCs/>
                <w:sz w:val="20"/>
              </w:rPr>
              <w:t>2026</w:t>
            </w:r>
          </w:p>
        </w:tc>
      </w:tr>
      <w:tr w:rsidR="00593BBC" w:rsidRPr="00F13093" w:rsidTr="0007608F">
        <w:trPr>
          <w:trHeight w:val="22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F13093" w:rsidRDefault="00593BBC" w:rsidP="0007608F">
            <w:pPr>
              <w:rPr>
                <w:sz w:val="20"/>
              </w:rPr>
            </w:pPr>
            <w:r w:rsidRPr="00F13093">
              <w:rPr>
                <w:sz w:val="20"/>
              </w:rPr>
              <w:t>1ХВС - Тариф на питьевую воду – водоснабжение</w:t>
            </w:r>
            <w:r w:rsidRPr="006B303E">
              <w:rPr>
                <w:sz w:val="20"/>
              </w:rPr>
              <w:t xml:space="preserve"> (</w:t>
            </w:r>
            <w:r>
              <w:rPr>
                <w:sz w:val="20"/>
              </w:rPr>
              <w:t>п</w:t>
            </w:r>
            <w:r w:rsidRPr="006B303E">
              <w:rPr>
                <w:sz w:val="20"/>
              </w:rPr>
              <w:t xml:space="preserve">отребители </w:t>
            </w:r>
            <w:proofErr w:type="spellStart"/>
            <w:r w:rsidRPr="006B303E">
              <w:rPr>
                <w:sz w:val="20"/>
              </w:rPr>
              <w:t>д.Матюшино</w:t>
            </w:r>
            <w:proofErr w:type="spellEnd"/>
            <w:r w:rsidRPr="006B303E">
              <w:rPr>
                <w:sz w:val="20"/>
              </w:rPr>
              <w:t xml:space="preserve"> </w:t>
            </w:r>
            <w:proofErr w:type="spellStart"/>
            <w:r w:rsidRPr="006B303E">
              <w:rPr>
                <w:sz w:val="20"/>
              </w:rPr>
              <w:t>Лаишевского</w:t>
            </w:r>
            <w:proofErr w:type="spellEnd"/>
            <w:r w:rsidRPr="006B303E">
              <w:rPr>
                <w:sz w:val="20"/>
              </w:rPr>
              <w:t xml:space="preserve"> муниципального района</w:t>
            </w:r>
            <w:r>
              <w:rPr>
                <w:sz w:val="20"/>
              </w:rPr>
              <w:t>)</w:t>
            </w:r>
          </w:p>
        </w:tc>
      </w:tr>
      <w:tr w:rsidR="00187AD6" w:rsidRPr="00ED2DCC" w:rsidTr="000555D9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87AD6" w:rsidRPr="00ED2DCC" w:rsidTr="000555D9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87AD6" w:rsidRPr="00ED2DCC" w:rsidTr="000555D9">
        <w:trPr>
          <w:trHeight w:val="585"/>
        </w:trPr>
        <w:tc>
          <w:tcPr>
            <w:tcW w:w="209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3572E0" w:rsidTr="0007608F">
        <w:trPr>
          <w:trHeight w:val="375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93BBC" w:rsidRPr="00F13093" w:rsidTr="0007608F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F13093" w:rsidRDefault="00593BBC" w:rsidP="0007608F">
            <w:pPr>
              <w:rPr>
                <w:sz w:val="20"/>
              </w:rPr>
            </w:pPr>
            <w:r w:rsidRPr="00F13093">
              <w:rPr>
                <w:sz w:val="20"/>
              </w:rPr>
              <w:t xml:space="preserve">1ХВС - Тариф на питьевую воду – водоснабжение </w:t>
            </w:r>
            <w:r w:rsidRPr="006B303E">
              <w:rPr>
                <w:sz w:val="20"/>
              </w:rPr>
              <w:t>(</w:t>
            </w:r>
            <w:r>
              <w:rPr>
                <w:sz w:val="20"/>
              </w:rPr>
              <w:t>п</w:t>
            </w:r>
            <w:r w:rsidRPr="006B303E">
              <w:rPr>
                <w:sz w:val="20"/>
              </w:rPr>
              <w:t>отребители д.</w:t>
            </w:r>
            <w:r>
              <w:rPr>
                <w:sz w:val="20"/>
              </w:rPr>
              <w:t xml:space="preserve"> </w:t>
            </w:r>
            <w:r w:rsidRPr="006B303E">
              <w:rPr>
                <w:sz w:val="20"/>
              </w:rPr>
              <w:t xml:space="preserve">Матюшино </w:t>
            </w:r>
            <w:proofErr w:type="spellStart"/>
            <w:r w:rsidRPr="006B303E">
              <w:rPr>
                <w:sz w:val="20"/>
              </w:rPr>
              <w:t>Лаишевского</w:t>
            </w:r>
            <w:proofErr w:type="spellEnd"/>
            <w:r w:rsidRPr="006B303E">
              <w:rPr>
                <w:sz w:val="20"/>
              </w:rPr>
              <w:t xml:space="preserve"> муниципального района</w:t>
            </w:r>
            <w:r>
              <w:rPr>
                <w:sz w:val="20"/>
              </w:rPr>
              <w:t>)</w:t>
            </w:r>
          </w:p>
        </w:tc>
      </w:tr>
      <w:tr w:rsidR="00593BBC" w:rsidRPr="003572E0" w:rsidTr="000555D9">
        <w:trPr>
          <w:trHeight w:val="273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193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87AD6" w:rsidRPr="00C44770" w:rsidTr="000555D9">
        <w:trPr>
          <w:trHeight w:val="269"/>
        </w:trPr>
        <w:tc>
          <w:tcPr>
            <w:tcW w:w="209" w:type="pct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3193" w:type="pct"/>
            <w:gridSpan w:val="5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C44770" w:rsidRDefault="00187AD6" w:rsidP="0007608F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0555D9" w:rsidRPr="00ED2DCC" w:rsidTr="000555D9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0555D9" w:rsidRPr="00031E85" w:rsidRDefault="000555D9" w:rsidP="000555D9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0555D9" w:rsidRPr="000555D9" w:rsidRDefault="000555D9" w:rsidP="000555D9">
            <w:pPr>
              <w:jc w:val="center"/>
              <w:rPr>
                <w:color w:val="000000"/>
                <w:sz w:val="20"/>
              </w:rPr>
            </w:pPr>
            <w:r w:rsidRPr="000555D9">
              <w:rPr>
                <w:color w:val="000000"/>
                <w:sz w:val="20"/>
              </w:rPr>
              <w:t>4,11</w:t>
            </w:r>
          </w:p>
        </w:tc>
      </w:tr>
      <w:tr w:rsidR="000555D9" w:rsidRPr="00ED2DCC" w:rsidTr="000555D9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0555D9" w:rsidRPr="00031E85" w:rsidRDefault="000555D9" w:rsidP="000555D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0555D9" w:rsidRPr="000555D9" w:rsidRDefault="000555D9" w:rsidP="000555D9">
            <w:pPr>
              <w:jc w:val="center"/>
              <w:rPr>
                <w:color w:val="000000"/>
                <w:sz w:val="20"/>
              </w:rPr>
            </w:pPr>
            <w:r w:rsidRPr="000555D9">
              <w:rPr>
                <w:color w:val="000000"/>
                <w:sz w:val="20"/>
              </w:rPr>
              <w:t>0,00</w:t>
            </w:r>
          </w:p>
        </w:tc>
      </w:tr>
      <w:tr w:rsidR="000555D9" w:rsidRPr="00ED2DCC" w:rsidTr="000555D9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0555D9" w:rsidRPr="00031E85" w:rsidRDefault="000555D9" w:rsidP="000555D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0555D9" w:rsidRPr="000555D9" w:rsidRDefault="000555D9" w:rsidP="000555D9">
            <w:pPr>
              <w:jc w:val="center"/>
              <w:rPr>
                <w:color w:val="000000"/>
                <w:sz w:val="20"/>
              </w:rPr>
            </w:pPr>
            <w:r w:rsidRPr="000555D9">
              <w:rPr>
                <w:color w:val="000000"/>
                <w:sz w:val="20"/>
              </w:rPr>
              <w:t>0,00</w:t>
            </w:r>
          </w:p>
        </w:tc>
      </w:tr>
      <w:tr w:rsidR="000555D9" w:rsidRPr="00ED2DCC" w:rsidTr="000555D9">
        <w:trPr>
          <w:trHeight w:val="285"/>
        </w:trPr>
        <w:tc>
          <w:tcPr>
            <w:tcW w:w="209" w:type="pct"/>
            <w:shd w:val="clear" w:color="auto" w:fill="auto"/>
            <w:vAlign w:val="center"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0555D9" w:rsidRPr="00031E85" w:rsidRDefault="000555D9" w:rsidP="000555D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0555D9" w:rsidRPr="000555D9" w:rsidRDefault="000555D9" w:rsidP="000555D9">
            <w:pPr>
              <w:jc w:val="center"/>
              <w:rPr>
                <w:color w:val="000000"/>
                <w:sz w:val="20"/>
              </w:rPr>
            </w:pPr>
            <w:r w:rsidRPr="000555D9">
              <w:rPr>
                <w:color w:val="000000"/>
                <w:sz w:val="20"/>
              </w:rPr>
              <w:t>4,11</w:t>
            </w:r>
          </w:p>
        </w:tc>
      </w:tr>
      <w:tr w:rsidR="000555D9" w:rsidRPr="00ED2DCC" w:rsidTr="000555D9">
        <w:trPr>
          <w:trHeight w:val="285"/>
        </w:trPr>
        <w:tc>
          <w:tcPr>
            <w:tcW w:w="209" w:type="pct"/>
            <w:shd w:val="clear" w:color="auto" w:fill="auto"/>
            <w:vAlign w:val="center"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0555D9" w:rsidRPr="00031E85" w:rsidRDefault="000555D9" w:rsidP="000555D9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0555D9" w:rsidRPr="000555D9" w:rsidRDefault="000555D9" w:rsidP="000555D9">
            <w:pPr>
              <w:jc w:val="center"/>
              <w:rPr>
                <w:color w:val="000000"/>
                <w:sz w:val="20"/>
              </w:rPr>
            </w:pPr>
            <w:r w:rsidRPr="000555D9">
              <w:rPr>
                <w:color w:val="000000"/>
                <w:sz w:val="20"/>
              </w:rPr>
              <w:t>4,11</w:t>
            </w:r>
          </w:p>
        </w:tc>
      </w:tr>
      <w:tr w:rsidR="000555D9" w:rsidRPr="00ED2DCC" w:rsidTr="000555D9">
        <w:trPr>
          <w:trHeight w:val="285"/>
        </w:trPr>
        <w:tc>
          <w:tcPr>
            <w:tcW w:w="209" w:type="pct"/>
            <w:shd w:val="clear" w:color="auto" w:fill="auto"/>
            <w:vAlign w:val="center"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0555D9" w:rsidRPr="00031E85" w:rsidRDefault="000555D9" w:rsidP="000555D9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0555D9" w:rsidRPr="000555D9" w:rsidRDefault="000555D9" w:rsidP="000555D9">
            <w:pPr>
              <w:jc w:val="center"/>
              <w:rPr>
                <w:color w:val="000000"/>
                <w:sz w:val="20"/>
              </w:rPr>
            </w:pPr>
            <w:r w:rsidRPr="000555D9">
              <w:rPr>
                <w:color w:val="000000"/>
                <w:sz w:val="20"/>
              </w:rPr>
              <w:t>0,00</w:t>
            </w:r>
          </w:p>
        </w:tc>
      </w:tr>
      <w:tr w:rsidR="000555D9" w:rsidRPr="00ED2DCC" w:rsidTr="000555D9">
        <w:trPr>
          <w:trHeight w:val="285"/>
        </w:trPr>
        <w:tc>
          <w:tcPr>
            <w:tcW w:w="209" w:type="pct"/>
            <w:shd w:val="clear" w:color="auto" w:fill="auto"/>
            <w:vAlign w:val="center"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0555D9" w:rsidRPr="00031E85" w:rsidRDefault="000555D9" w:rsidP="000555D9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0555D9" w:rsidRPr="000555D9" w:rsidRDefault="000555D9" w:rsidP="000555D9">
            <w:pPr>
              <w:jc w:val="center"/>
              <w:rPr>
                <w:color w:val="000000"/>
                <w:sz w:val="20"/>
              </w:rPr>
            </w:pPr>
            <w:r w:rsidRPr="000555D9">
              <w:rPr>
                <w:color w:val="000000"/>
                <w:sz w:val="20"/>
              </w:rPr>
              <w:t>4,11</w:t>
            </w:r>
          </w:p>
        </w:tc>
      </w:tr>
      <w:tr w:rsidR="000555D9" w:rsidRPr="00ED2DCC" w:rsidTr="000555D9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0555D9" w:rsidRPr="00031E85" w:rsidRDefault="000555D9" w:rsidP="000555D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0555D9" w:rsidRPr="000555D9" w:rsidRDefault="000555D9" w:rsidP="000555D9">
            <w:pPr>
              <w:jc w:val="center"/>
              <w:rPr>
                <w:color w:val="000000"/>
                <w:sz w:val="20"/>
              </w:rPr>
            </w:pPr>
            <w:r w:rsidRPr="000555D9">
              <w:rPr>
                <w:color w:val="000000"/>
                <w:sz w:val="20"/>
              </w:rPr>
              <w:t>1,14</w:t>
            </w:r>
          </w:p>
        </w:tc>
      </w:tr>
      <w:tr w:rsidR="000555D9" w:rsidRPr="00ED2DCC" w:rsidTr="000555D9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0555D9" w:rsidRPr="00031E85" w:rsidRDefault="000555D9" w:rsidP="000555D9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0555D9" w:rsidRPr="000555D9" w:rsidRDefault="000555D9" w:rsidP="000555D9">
            <w:pPr>
              <w:jc w:val="center"/>
              <w:rPr>
                <w:color w:val="000000"/>
                <w:sz w:val="20"/>
              </w:rPr>
            </w:pPr>
            <w:r w:rsidRPr="000555D9">
              <w:rPr>
                <w:color w:val="000000"/>
                <w:sz w:val="20"/>
              </w:rPr>
              <w:t>2,98</w:t>
            </w:r>
          </w:p>
        </w:tc>
      </w:tr>
      <w:tr w:rsidR="000555D9" w:rsidRPr="00ED2DCC" w:rsidTr="000555D9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0555D9" w:rsidRPr="00031E85" w:rsidRDefault="000555D9" w:rsidP="000555D9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0555D9" w:rsidRPr="000555D9" w:rsidRDefault="000555D9" w:rsidP="000555D9">
            <w:pPr>
              <w:jc w:val="center"/>
              <w:rPr>
                <w:color w:val="000000"/>
                <w:sz w:val="20"/>
              </w:rPr>
            </w:pPr>
            <w:r w:rsidRPr="000555D9">
              <w:rPr>
                <w:color w:val="000000"/>
                <w:sz w:val="20"/>
              </w:rPr>
              <w:t>0,00</w:t>
            </w:r>
          </w:p>
        </w:tc>
      </w:tr>
      <w:tr w:rsidR="000555D9" w:rsidRPr="00ED2DCC" w:rsidTr="000555D9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0555D9" w:rsidRPr="00031E85" w:rsidRDefault="000555D9" w:rsidP="000555D9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0555D9" w:rsidRPr="000555D9" w:rsidRDefault="000555D9" w:rsidP="000555D9">
            <w:pPr>
              <w:jc w:val="center"/>
              <w:rPr>
                <w:color w:val="000000"/>
                <w:sz w:val="20"/>
              </w:rPr>
            </w:pPr>
            <w:r w:rsidRPr="000555D9">
              <w:rPr>
                <w:color w:val="000000"/>
                <w:sz w:val="20"/>
              </w:rPr>
              <w:t>0,00</w:t>
            </w:r>
          </w:p>
        </w:tc>
      </w:tr>
      <w:tr w:rsidR="000555D9" w:rsidRPr="00ED2DCC" w:rsidTr="000555D9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0555D9" w:rsidRPr="00031E85" w:rsidRDefault="000555D9" w:rsidP="000555D9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0555D9" w:rsidRPr="000555D9" w:rsidRDefault="000555D9" w:rsidP="000555D9">
            <w:pPr>
              <w:jc w:val="center"/>
              <w:rPr>
                <w:color w:val="000000"/>
                <w:sz w:val="20"/>
              </w:rPr>
            </w:pPr>
            <w:r w:rsidRPr="000555D9">
              <w:rPr>
                <w:color w:val="000000"/>
                <w:sz w:val="20"/>
              </w:rPr>
              <w:t>0,00</w:t>
            </w:r>
          </w:p>
        </w:tc>
      </w:tr>
      <w:tr w:rsidR="000555D9" w:rsidRPr="00ED2DCC" w:rsidTr="000555D9">
        <w:trPr>
          <w:trHeight w:val="285"/>
        </w:trPr>
        <w:tc>
          <w:tcPr>
            <w:tcW w:w="209" w:type="pct"/>
            <w:shd w:val="clear" w:color="auto" w:fill="auto"/>
            <w:vAlign w:val="center"/>
          </w:tcPr>
          <w:p w:rsidR="000555D9" w:rsidRDefault="000555D9" w:rsidP="00055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0555D9" w:rsidRPr="00031E85" w:rsidRDefault="000555D9" w:rsidP="000555D9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0555D9" w:rsidRPr="003572E0" w:rsidRDefault="000555D9" w:rsidP="000555D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0555D9" w:rsidRPr="000555D9" w:rsidRDefault="000555D9" w:rsidP="000555D9">
            <w:pPr>
              <w:jc w:val="center"/>
              <w:rPr>
                <w:color w:val="000000"/>
                <w:sz w:val="20"/>
              </w:rPr>
            </w:pPr>
            <w:r w:rsidRPr="000555D9">
              <w:rPr>
                <w:color w:val="000000"/>
                <w:sz w:val="20"/>
              </w:rPr>
              <w:t>2,98</w:t>
            </w:r>
          </w:p>
        </w:tc>
      </w:tr>
      <w:tr w:rsidR="00593BBC" w:rsidRPr="003572E0" w:rsidTr="0007608F">
        <w:trPr>
          <w:trHeight w:val="405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93BBC" w:rsidRPr="003572E0" w:rsidTr="000555D9">
        <w:trPr>
          <w:trHeight w:val="285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93" w:type="pct"/>
            <w:gridSpan w:val="5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87AD6" w:rsidRPr="00C44770" w:rsidTr="000555D9">
        <w:trPr>
          <w:trHeight w:val="261"/>
        </w:trPr>
        <w:tc>
          <w:tcPr>
            <w:tcW w:w="209" w:type="pct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3193" w:type="pct"/>
            <w:gridSpan w:val="5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C44770" w:rsidRDefault="00187AD6" w:rsidP="0007608F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187AD6" w:rsidRPr="00F13093" w:rsidTr="000555D9">
        <w:trPr>
          <w:trHeight w:val="270"/>
        </w:trPr>
        <w:tc>
          <w:tcPr>
            <w:tcW w:w="209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F13093" w:rsidRDefault="000555D9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209,17</w:t>
            </w:r>
          </w:p>
        </w:tc>
      </w:tr>
      <w:tr w:rsidR="00187AD6" w:rsidRPr="00F13093" w:rsidTr="000555D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 xml:space="preserve">Расходы на оплату труда и отчисления на </w:t>
            </w:r>
            <w:proofErr w:type="spellStart"/>
            <w:r w:rsidRPr="00F91584">
              <w:rPr>
                <w:sz w:val="20"/>
              </w:rPr>
              <w:t>соц</w:t>
            </w:r>
            <w:proofErr w:type="gramStart"/>
            <w:r w:rsidRPr="00F91584">
              <w:rPr>
                <w:sz w:val="20"/>
              </w:rPr>
              <w:t>.н</w:t>
            </w:r>
            <w:proofErr w:type="gramEnd"/>
            <w:r w:rsidRPr="00F91584">
              <w:rPr>
                <w:sz w:val="20"/>
              </w:rPr>
              <w:t>ужды</w:t>
            </w:r>
            <w:proofErr w:type="spellEnd"/>
            <w:r w:rsidRPr="00F91584">
              <w:rPr>
                <w:sz w:val="20"/>
              </w:rPr>
              <w:t xml:space="preserve"> ОПП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F13093" w:rsidRDefault="000555D9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133,73</w:t>
            </w:r>
          </w:p>
        </w:tc>
      </w:tr>
      <w:tr w:rsidR="00187AD6" w:rsidRPr="00ED2DCC" w:rsidTr="000555D9">
        <w:trPr>
          <w:trHeight w:val="270"/>
        </w:trPr>
        <w:tc>
          <w:tcPr>
            <w:tcW w:w="209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87AD6" w:rsidRPr="00ED2DCC" w:rsidTr="000555D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87AD6" w:rsidRPr="00ED2DCC" w:rsidTr="000555D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87AD6" w:rsidRPr="00ED2DCC" w:rsidTr="000555D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ED2DCC" w:rsidRDefault="000555D9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53,57</w:t>
            </w:r>
          </w:p>
        </w:tc>
      </w:tr>
      <w:tr w:rsidR="00187AD6" w:rsidRPr="00ED2DCC" w:rsidTr="000555D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87AD6" w:rsidRPr="00F13093" w:rsidTr="000555D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F13093" w:rsidRDefault="000555D9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7,18</w:t>
            </w:r>
          </w:p>
        </w:tc>
      </w:tr>
      <w:tr w:rsidR="00187AD6" w:rsidRPr="00ED2DCC" w:rsidTr="000555D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87AD6" w:rsidRPr="00F91584" w:rsidTr="000555D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F91584" w:rsidRDefault="00187AD6" w:rsidP="0007608F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F91584" w:rsidRDefault="00187AD6" w:rsidP="0007608F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187AD6" w:rsidRPr="00ED2DCC" w:rsidTr="000555D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87AD6" w:rsidRPr="00ED2DCC" w:rsidTr="000555D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87AD6" w:rsidRPr="00ED2DCC" w:rsidTr="000555D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87AD6" w:rsidRPr="00ED2DCC" w:rsidTr="000555D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87AD6" w:rsidRPr="00ED2DCC" w:rsidTr="000555D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10.3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87AD6" w:rsidTr="000555D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87AD6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F91584" w:rsidRDefault="00187AD6" w:rsidP="0007608F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87AD6" w:rsidRPr="00F13093" w:rsidTr="000555D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3572E0" w:rsidRDefault="00187AD6" w:rsidP="0007608F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F13093" w:rsidRDefault="000555D9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269,92</w:t>
            </w:r>
          </w:p>
        </w:tc>
      </w:tr>
      <w:tr w:rsidR="00593BBC" w:rsidRPr="003572E0" w:rsidTr="0007608F">
        <w:trPr>
          <w:trHeight w:val="375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593BBC" w:rsidRPr="003572E0" w:rsidTr="000555D9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598" w:type="pct"/>
            <w:gridSpan w:val="3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593BBC" w:rsidRPr="003572E0" w:rsidTr="0007608F">
        <w:trPr>
          <w:trHeight w:val="300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 в рамках реализаци</w:t>
            </w:r>
            <w:r>
              <w:rPr>
                <w:sz w:val="20"/>
              </w:rPr>
              <w:t xml:space="preserve">и производственной программы не </w:t>
            </w:r>
            <w:r w:rsidRPr="003572E0">
              <w:rPr>
                <w:sz w:val="20"/>
              </w:rPr>
              <w:t>п</w:t>
            </w:r>
            <w:r>
              <w:rPr>
                <w:sz w:val="20"/>
              </w:rPr>
              <w:t>редусмотре</w:t>
            </w:r>
            <w:r w:rsidR="00623BA9">
              <w:rPr>
                <w:sz w:val="20"/>
              </w:rPr>
              <w:t>ны</w:t>
            </w:r>
          </w:p>
        </w:tc>
      </w:tr>
      <w:tr w:rsidR="00593BBC" w:rsidRPr="003572E0" w:rsidTr="0007608F">
        <w:trPr>
          <w:trHeight w:val="66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593BBC" w:rsidRPr="003572E0" w:rsidTr="000555D9">
        <w:trPr>
          <w:trHeight w:val="322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93" w:type="pct"/>
            <w:gridSpan w:val="5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87AD6" w:rsidRPr="00C44770" w:rsidTr="000555D9">
        <w:trPr>
          <w:trHeight w:val="228"/>
        </w:trPr>
        <w:tc>
          <w:tcPr>
            <w:tcW w:w="209" w:type="pct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3193" w:type="pct"/>
            <w:gridSpan w:val="5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1154" w:type="pct"/>
            <w:gridSpan w:val="2"/>
            <w:shd w:val="clear" w:color="auto" w:fill="auto"/>
            <w:vAlign w:val="center"/>
            <w:hideMark/>
          </w:tcPr>
          <w:p w:rsidR="00187AD6" w:rsidRPr="00C44770" w:rsidRDefault="00187AD6" w:rsidP="0007608F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593BBC" w:rsidRPr="00ED687D" w:rsidTr="0007608F">
        <w:trPr>
          <w:trHeight w:val="37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ED687D" w:rsidRDefault="00593BBC" w:rsidP="0007608F">
            <w:pPr>
              <w:rPr>
                <w:sz w:val="20"/>
              </w:rPr>
            </w:pPr>
            <w:r w:rsidRPr="00ED687D">
              <w:rPr>
                <w:sz w:val="20"/>
              </w:rPr>
              <w:t xml:space="preserve">1ХВС - Тариф на питьевую воду – водоснабжение </w:t>
            </w:r>
            <w:r w:rsidRPr="006B303E">
              <w:rPr>
                <w:sz w:val="20"/>
              </w:rPr>
              <w:t>(</w:t>
            </w:r>
            <w:r>
              <w:rPr>
                <w:sz w:val="20"/>
              </w:rPr>
              <w:t>п</w:t>
            </w:r>
            <w:r w:rsidRPr="006B303E">
              <w:rPr>
                <w:sz w:val="20"/>
              </w:rPr>
              <w:t xml:space="preserve">отребители </w:t>
            </w:r>
            <w:proofErr w:type="spellStart"/>
            <w:r w:rsidRPr="006B303E">
              <w:rPr>
                <w:sz w:val="20"/>
              </w:rPr>
              <w:t>д.Матюшино</w:t>
            </w:r>
            <w:proofErr w:type="spellEnd"/>
            <w:r w:rsidRPr="006B303E">
              <w:rPr>
                <w:sz w:val="20"/>
              </w:rPr>
              <w:t xml:space="preserve"> </w:t>
            </w:r>
            <w:proofErr w:type="spellStart"/>
            <w:r w:rsidRPr="006B303E">
              <w:rPr>
                <w:sz w:val="20"/>
              </w:rPr>
              <w:t>Лаишевского</w:t>
            </w:r>
            <w:proofErr w:type="spellEnd"/>
            <w:r w:rsidRPr="006B303E">
              <w:rPr>
                <w:sz w:val="20"/>
              </w:rPr>
              <w:t xml:space="preserve"> муниципального района</w:t>
            </w:r>
            <w:r>
              <w:rPr>
                <w:sz w:val="20"/>
              </w:rPr>
              <w:t>)</w:t>
            </w:r>
          </w:p>
        </w:tc>
      </w:tr>
      <w:tr w:rsidR="00187AD6" w:rsidRPr="00270288" w:rsidTr="00187AD6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187AD6" w:rsidRPr="00270288" w:rsidRDefault="00187AD6" w:rsidP="0007608F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187AD6" w:rsidRPr="00ED2DCC" w:rsidTr="000555D9">
        <w:trPr>
          <w:trHeight w:val="765"/>
        </w:trPr>
        <w:tc>
          <w:tcPr>
            <w:tcW w:w="209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270288" w:rsidRDefault="00187AD6" w:rsidP="0007608F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270288" w:rsidRDefault="00187AD6" w:rsidP="0007608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0,00</w:t>
            </w:r>
          </w:p>
        </w:tc>
      </w:tr>
      <w:tr w:rsidR="00187AD6" w:rsidRPr="00ED2DCC" w:rsidTr="000555D9">
        <w:trPr>
          <w:trHeight w:val="900"/>
        </w:trPr>
        <w:tc>
          <w:tcPr>
            <w:tcW w:w="209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270288" w:rsidRDefault="00187AD6" w:rsidP="0007608F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A30EEE" w:rsidRDefault="00187AD6" w:rsidP="0007608F">
            <w:pPr>
              <w:jc w:val="center"/>
              <w:rPr>
                <w:sz w:val="18"/>
                <w:szCs w:val="18"/>
              </w:rPr>
            </w:pPr>
            <w:r w:rsidRPr="00A30EEE">
              <w:rPr>
                <w:sz w:val="20"/>
                <w:szCs w:val="18"/>
              </w:rPr>
              <w:t xml:space="preserve"> % 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0,00</w:t>
            </w:r>
          </w:p>
        </w:tc>
      </w:tr>
      <w:tr w:rsidR="00187AD6" w:rsidRPr="00525B8A" w:rsidTr="00187AD6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187AD6" w:rsidRPr="00525B8A" w:rsidRDefault="00187AD6" w:rsidP="0007608F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87AD6" w:rsidRPr="00EB0973" w:rsidTr="000555D9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270288" w:rsidRDefault="00187AD6" w:rsidP="0007608F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270288" w:rsidRDefault="00187AD6" w:rsidP="0007608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EB0973" w:rsidRDefault="00187AD6" w:rsidP="0007608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187AD6" w:rsidRPr="00270288" w:rsidTr="00187AD6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187AD6" w:rsidRPr="00270288" w:rsidRDefault="00187AD6" w:rsidP="0007608F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187AD6" w:rsidRPr="00ED2DCC" w:rsidTr="000555D9">
        <w:trPr>
          <w:trHeight w:val="527"/>
        </w:trPr>
        <w:tc>
          <w:tcPr>
            <w:tcW w:w="209" w:type="pct"/>
            <w:shd w:val="clear" w:color="auto" w:fill="auto"/>
            <w:vAlign w:val="center"/>
            <w:hideMark/>
          </w:tcPr>
          <w:p w:rsidR="00187AD6" w:rsidRPr="00270288" w:rsidRDefault="00187AD6" w:rsidP="0007608F">
            <w:pPr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270288" w:rsidRDefault="00187AD6" w:rsidP="0007608F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270288" w:rsidRDefault="00187AD6" w:rsidP="0007608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87AD6" w:rsidRPr="00ED2DCC" w:rsidTr="000555D9">
        <w:trPr>
          <w:trHeight w:val="527"/>
        </w:trPr>
        <w:tc>
          <w:tcPr>
            <w:tcW w:w="209" w:type="pct"/>
            <w:shd w:val="clear" w:color="auto" w:fill="auto"/>
            <w:vAlign w:val="center"/>
          </w:tcPr>
          <w:p w:rsidR="00187AD6" w:rsidRPr="00270288" w:rsidRDefault="00187AD6" w:rsidP="0007608F">
            <w:pPr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270288" w:rsidRDefault="00187AD6" w:rsidP="0007608F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270288" w:rsidRDefault="00187AD6" w:rsidP="0007608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154" w:type="pct"/>
            <w:gridSpan w:val="2"/>
            <w:vMerge w:val="restart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3,14</w:t>
            </w:r>
          </w:p>
        </w:tc>
      </w:tr>
      <w:tr w:rsidR="00187AD6" w:rsidRPr="00ED2DCC" w:rsidTr="000555D9">
        <w:trPr>
          <w:trHeight w:val="527"/>
        </w:trPr>
        <w:tc>
          <w:tcPr>
            <w:tcW w:w="209" w:type="pct"/>
            <w:shd w:val="clear" w:color="auto" w:fill="auto"/>
            <w:vAlign w:val="center"/>
          </w:tcPr>
          <w:p w:rsidR="00187AD6" w:rsidRPr="00270288" w:rsidRDefault="00187AD6" w:rsidP="0007608F">
            <w:pPr>
              <w:rPr>
                <w:sz w:val="20"/>
              </w:rPr>
            </w:pPr>
            <w:r w:rsidRPr="00270288">
              <w:rPr>
                <w:sz w:val="20"/>
              </w:rPr>
              <w:lastRenderedPageBreak/>
              <w:t>3.3</w:t>
            </w:r>
          </w:p>
        </w:tc>
        <w:tc>
          <w:tcPr>
            <w:tcW w:w="3193" w:type="pct"/>
            <w:gridSpan w:val="5"/>
            <w:shd w:val="clear" w:color="auto" w:fill="auto"/>
            <w:vAlign w:val="center"/>
          </w:tcPr>
          <w:p w:rsidR="00187AD6" w:rsidRPr="00270288" w:rsidRDefault="00187AD6" w:rsidP="0007608F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87AD6" w:rsidRPr="00270288" w:rsidRDefault="00187AD6" w:rsidP="0007608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154" w:type="pct"/>
            <w:gridSpan w:val="2"/>
            <w:vMerge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</w:p>
        </w:tc>
      </w:tr>
      <w:tr w:rsidR="00593BBC" w:rsidRPr="003572E0" w:rsidTr="0007608F">
        <w:trPr>
          <w:trHeight w:val="91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593BBC" w:rsidRPr="003572E0" w:rsidTr="00187AD6">
        <w:trPr>
          <w:trHeight w:val="293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551" w:type="pct"/>
            <w:gridSpan w:val="2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086" w:type="pct"/>
            <w:gridSpan w:val="4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87AD6" w:rsidRPr="003572E0" w:rsidTr="00187AD6">
        <w:trPr>
          <w:trHeight w:val="318"/>
        </w:trPr>
        <w:tc>
          <w:tcPr>
            <w:tcW w:w="209" w:type="pct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1551" w:type="pct"/>
            <w:gridSpan w:val="2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2086" w:type="pct"/>
            <w:gridSpan w:val="4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1154" w:type="pct"/>
            <w:gridSpan w:val="2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593BBC" w:rsidRPr="00031E85" w:rsidTr="0007608F">
        <w:trPr>
          <w:trHeight w:val="28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031E85" w:rsidRDefault="00593BBC" w:rsidP="0007608F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031E85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6B303E">
              <w:rPr>
                <w:sz w:val="20"/>
              </w:rPr>
              <w:t>(</w:t>
            </w:r>
            <w:r>
              <w:rPr>
                <w:sz w:val="20"/>
              </w:rPr>
              <w:t>п</w:t>
            </w:r>
            <w:r w:rsidRPr="006B303E">
              <w:rPr>
                <w:sz w:val="20"/>
              </w:rPr>
              <w:t xml:space="preserve">отребители </w:t>
            </w:r>
            <w:proofErr w:type="spellStart"/>
            <w:r w:rsidRPr="006B303E">
              <w:rPr>
                <w:sz w:val="20"/>
              </w:rPr>
              <w:t>д.Матюшино</w:t>
            </w:r>
            <w:proofErr w:type="spellEnd"/>
            <w:r w:rsidRPr="006B303E">
              <w:rPr>
                <w:sz w:val="20"/>
              </w:rPr>
              <w:t xml:space="preserve"> </w:t>
            </w:r>
            <w:proofErr w:type="spellStart"/>
            <w:r w:rsidRPr="006B303E">
              <w:rPr>
                <w:sz w:val="20"/>
              </w:rPr>
              <w:t>Лаишевского</w:t>
            </w:r>
            <w:proofErr w:type="spellEnd"/>
            <w:r w:rsidRPr="006B303E">
              <w:rPr>
                <w:sz w:val="20"/>
              </w:rPr>
              <w:t xml:space="preserve"> муниципального района</w:t>
            </w:r>
            <w:r>
              <w:rPr>
                <w:sz w:val="20"/>
              </w:rPr>
              <w:t>)</w:t>
            </w:r>
          </w:p>
        </w:tc>
      </w:tr>
      <w:tr w:rsidR="00593BBC" w:rsidRPr="00ED2DCC" w:rsidTr="00187AD6">
        <w:trPr>
          <w:trHeight w:val="285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593BBC" w:rsidRPr="008E432A" w:rsidRDefault="00593BBC" w:rsidP="0007608F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551" w:type="pct"/>
            <w:gridSpan w:val="2"/>
            <w:shd w:val="clear" w:color="auto" w:fill="auto"/>
            <w:vAlign w:val="center"/>
          </w:tcPr>
          <w:p w:rsidR="00593BBC" w:rsidRPr="008E432A" w:rsidRDefault="00593BBC" w:rsidP="0007608F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2086" w:type="pct"/>
            <w:gridSpan w:val="4"/>
            <w:shd w:val="clear" w:color="auto" w:fill="auto"/>
            <w:noWrap/>
            <w:vAlign w:val="center"/>
          </w:tcPr>
          <w:p w:rsidR="00593BBC" w:rsidRPr="008E432A" w:rsidRDefault="00593BBC" w:rsidP="0007608F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 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593BBC" w:rsidRPr="00ED2DCC" w:rsidRDefault="00593BBC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593BBC" w:rsidRPr="003572E0" w:rsidTr="0007608F">
        <w:trPr>
          <w:trHeight w:val="4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593BBC" w:rsidRPr="00E32BE6" w:rsidTr="0007608F">
        <w:trPr>
          <w:trHeight w:val="40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E32BE6" w:rsidRDefault="00593BBC" w:rsidP="0007608F">
            <w:pPr>
              <w:jc w:val="center"/>
              <w:rPr>
                <w:sz w:val="20"/>
              </w:rPr>
            </w:pPr>
            <w:r w:rsidRPr="00E32BE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</w:t>
            </w:r>
            <w:r w:rsidR="000555D9">
              <w:rPr>
                <w:sz w:val="20"/>
              </w:rPr>
              <w:t xml:space="preserve"> деятельности за 2024</w:t>
            </w:r>
            <w:r w:rsidR="00623BA9">
              <w:rPr>
                <w:sz w:val="20"/>
              </w:rPr>
              <w:t xml:space="preserve"> год</w:t>
            </w:r>
          </w:p>
        </w:tc>
      </w:tr>
      <w:tr w:rsidR="00593BBC" w:rsidRPr="003572E0" w:rsidTr="0007608F">
        <w:trPr>
          <w:trHeight w:val="33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593BBC" w:rsidRPr="003572E0" w:rsidTr="0007608F">
        <w:trPr>
          <w:trHeight w:val="31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организацией не планируются</w:t>
            </w:r>
          </w:p>
        </w:tc>
      </w:tr>
    </w:tbl>
    <w:p w:rsidR="006B303E" w:rsidRPr="002F19B4" w:rsidRDefault="006B303E" w:rsidP="009938AA">
      <w:pPr>
        <w:ind w:left="6237"/>
        <w:rPr>
          <w:szCs w:val="24"/>
        </w:rPr>
      </w:pPr>
    </w:p>
    <w:p w:rsidR="00231FD7" w:rsidRDefault="00231FD7">
      <w:pPr>
        <w:rPr>
          <w:szCs w:val="28"/>
        </w:rPr>
      </w:pPr>
      <w:r>
        <w:rPr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936"/>
        <w:gridCol w:w="2589"/>
        <w:gridCol w:w="322"/>
        <w:gridCol w:w="2939"/>
        <w:gridCol w:w="567"/>
        <w:gridCol w:w="2127"/>
        <w:gridCol w:w="990"/>
        <w:gridCol w:w="2774"/>
      </w:tblGrid>
      <w:tr w:rsidR="00593BBC" w:rsidRPr="003572E0" w:rsidTr="00522D91">
        <w:trPr>
          <w:trHeight w:val="27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593BBC" w:rsidRPr="003572E0" w:rsidTr="0007608F">
        <w:trPr>
          <w:trHeight w:val="36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93BBC" w:rsidRPr="003572E0" w:rsidTr="0007608F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4E723F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7"/>
            <w:shd w:val="clear" w:color="auto" w:fill="auto"/>
            <w:vAlign w:val="center"/>
            <w:hideMark/>
          </w:tcPr>
          <w:p w:rsidR="00593BBC" w:rsidRPr="00C564F1" w:rsidRDefault="00593BBC" w:rsidP="0007608F">
            <w:pPr>
              <w:jc w:val="center"/>
              <w:rPr>
                <w:sz w:val="20"/>
              </w:rPr>
            </w:pPr>
            <w:r w:rsidRPr="00C564F1">
              <w:rPr>
                <w:sz w:val="20"/>
              </w:rPr>
              <w:t>ООО «</w:t>
            </w:r>
            <w:proofErr w:type="spellStart"/>
            <w:r w:rsidRPr="00C564F1">
              <w:rPr>
                <w:sz w:val="20"/>
              </w:rPr>
              <w:t>Карсар</w:t>
            </w:r>
            <w:proofErr w:type="spellEnd"/>
            <w:r w:rsidRPr="00C564F1">
              <w:rPr>
                <w:sz w:val="20"/>
              </w:rPr>
              <w:t>»</w:t>
            </w:r>
          </w:p>
        </w:tc>
      </w:tr>
      <w:tr w:rsidR="00593BBC" w:rsidRPr="00EB0973" w:rsidTr="0007608F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7"/>
            <w:shd w:val="clear" w:color="auto" w:fill="auto"/>
            <w:vAlign w:val="center"/>
            <w:hideMark/>
          </w:tcPr>
          <w:p w:rsidR="00593BBC" w:rsidRPr="0045287C" w:rsidRDefault="00593BBC" w:rsidP="0007608F">
            <w:pPr>
              <w:jc w:val="center"/>
              <w:rPr>
                <w:sz w:val="20"/>
              </w:rPr>
            </w:pPr>
            <w:r w:rsidRPr="0045287C">
              <w:rPr>
                <w:sz w:val="20"/>
              </w:rPr>
              <w:t>420064</w:t>
            </w:r>
            <w:r>
              <w:rPr>
                <w:sz w:val="20"/>
              </w:rPr>
              <w:t xml:space="preserve">, Республика Татарстан, </w:t>
            </w:r>
            <w:proofErr w:type="spellStart"/>
            <w:r w:rsidRPr="0045287C">
              <w:rPr>
                <w:sz w:val="20"/>
              </w:rPr>
              <w:t>г.Казань</w:t>
            </w:r>
            <w:proofErr w:type="spellEnd"/>
            <w:r w:rsidRPr="0045287C">
              <w:rPr>
                <w:sz w:val="20"/>
              </w:rPr>
              <w:t>, Оренбургский тракт, 144</w:t>
            </w:r>
          </w:p>
        </w:tc>
      </w:tr>
      <w:tr w:rsidR="00593BBC" w:rsidRPr="003572E0" w:rsidTr="0007608F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4E723F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7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93BBC" w:rsidRPr="003572E0" w:rsidTr="0007608F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7"/>
            <w:shd w:val="clear" w:color="auto" w:fill="auto"/>
            <w:vAlign w:val="center"/>
            <w:hideMark/>
          </w:tcPr>
          <w:p w:rsidR="00593BBC" w:rsidRPr="00031E85" w:rsidRDefault="00593BBC" w:rsidP="0007608F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593BBC" w:rsidRPr="003572E0" w:rsidTr="00187AD6">
        <w:trPr>
          <w:trHeight w:val="517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4E723F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1024" w:type="pct"/>
            <w:gridSpan w:val="2"/>
            <w:shd w:val="clear" w:color="auto" w:fill="auto"/>
            <w:vAlign w:val="center"/>
          </w:tcPr>
          <w:p w:rsidR="00593BBC" w:rsidRPr="003572E0" w:rsidRDefault="00593BBC" w:rsidP="0007608F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</w:t>
            </w:r>
            <w:r w:rsidR="006C54BF">
              <w:rPr>
                <w:sz w:val="20"/>
              </w:rPr>
              <w:t>6</w:t>
            </w:r>
          </w:p>
        </w:tc>
        <w:tc>
          <w:tcPr>
            <w:tcW w:w="1157" w:type="pct"/>
            <w:gridSpan w:val="3"/>
            <w:shd w:val="clear" w:color="auto" w:fill="auto"/>
            <w:vAlign w:val="center"/>
          </w:tcPr>
          <w:p w:rsidR="00593BBC" w:rsidRPr="003572E0" w:rsidRDefault="00593BBC" w:rsidP="0007608F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593BBC" w:rsidRPr="003572E0" w:rsidRDefault="00593BBC" w:rsidP="0007608F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593BBC" w:rsidRPr="003572E0" w:rsidTr="00522D91">
        <w:trPr>
          <w:trHeight w:val="85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93BBC" w:rsidRPr="003572E0" w:rsidTr="00187AD6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37" w:type="pct"/>
            <w:gridSpan w:val="5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87AD6" w:rsidRPr="003572E0" w:rsidTr="00187AD6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2937" w:type="pct"/>
            <w:gridSpan w:val="5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1182" w:type="pct"/>
            <w:gridSpan w:val="2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593BBC" w:rsidRPr="003572E0" w:rsidTr="0007608F">
        <w:trPr>
          <w:trHeight w:val="22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6B303E">
              <w:rPr>
                <w:sz w:val="20"/>
              </w:rPr>
              <w:t>(</w:t>
            </w:r>
            <w:r>
              <w:rPr>
                <w:sz w:val="20"/>
              </w:rPr>
              <w:t>п</w:t>
            </w:r>
            <w:r w:rsidRPr="006B303E">
              <w:rPr>
                <w:sz w:val="20"/>
              </w:rPr>
              <w:t xml:space="preserve">отребители </w:t>
            </w:r>
            <w:proofErr w:type="spellStart"/>
            <w:r w:rsidRPr="006B303E">
              <w:rPr>
                <w:sz w:val="20"/>
              </w:rPr>
              <w:t>д.Матюшино</w:t>
            </w:r>
            <w:proofErr w:type="spellEnd"/>
            <w:r w:rsidRPr="006B303E">
              <w:rPr>
                <w:sz w:val="20"/>
              </w:rPr>
              <w:t xml:space="preserve"> </w:t>
            </w:r>
            <w:proofErr w:type="spellStart"/>
            <w:r w:rsidRPr="006B303E">
              <w:rPr>
                <w:sz w:val="20"/>
              </w:rPr>
              <w:t>Лаишевского</w:t>
            </w:r>
            <w:proofErr w:type="spellEnd"/>
            <w:r w:rsidRPr="006B303E">
              <w:rPr>
                <w:sz w:val="20"/>
              </w:rPr>
              <w:t xml:space="preserve"> муниципального района</w:t>
            </w:r>
            <w:r>
              <w:rPr>
                <w:sz w:val="20"/>
              </w:rPr>
              <w:t>)</w:t>
            </w:r>
          </w:p>
        </w:tc>
      </w:tr>
      <w:tr w:rsidR="00187AD6" w:rsidRPr="00EB0973" w:rsidTr="00187AD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EB0973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87AD6" w:rsidRPr="00EB0973" w:rsidTr="00187AD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EB0973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87AD6" w:rsidRPr="00EB0973" w:rsidTr="00187AD6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EB0973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3572E0" w:rsidTr="0007608F">
        <w:trPr>
          <w:trHeight w:val="375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93BBC" w:rsidRPr="003572E0" w:rsidTr="0007608F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AE5A87" w:rsidRDefault="00593BBC" w:rsidP="0007608F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6B303E">
              <w:rPr>
                <w:sz w:val="20"/>
              </w:rPr>
              <w:t>(</w:t>
            </w:r>
            <w:r>
              <w:rPr>
                <w:sz w:val="20"/>
              </w:rPr>
              <w:t>п</w:t>
            </w:r>
            <w:r w:rsidRPr="006B303E">
              <w:rPr>
                <w:sz w:val="20"/>
              </w:rPr>
              <w:t xml:space="preserve">отребители </w:t>
            </w:r>
            <w:proofErr w:type="spellStart"/>
            <w:r w:rsidRPr="006B303E">
              <w:rPr>
                <w:sz w:val="20"/>
              </w:rPr>
              <w:t>д.Матюшино</w:t>
            </w:r>
            <w:proofErr w:type="spellEnd"/>
            <w:r w:rsidRPr="006B303E">
              <w:rPr>
                <w:sz w:val="20"/>
              </w:rPr>
              <w:t xml:space="preserve"> </w:t>
            </w:r>
            <w:proofErr w:type="spellStart"/>
            <w:r w:rsidRPr="006B303E">
              <w:rPr>
                <w:sz w:val="20"/>
              </w:rPr>
              <w:t>Лаишевского</w:t>
            </w:r>
            <w:proofErr w:type="spellEnd"/>
            <w:r w:rsidRPr="006B303E">
              <w:rPr>
                <w:sz w:val="20"/>
              </w:rPr>
              <w:t xml:space="preserve"> муниципального района</w:t>
            </w:r>
            <w:r>
              <w:rPr>
                <w:sz w:val="20"/>
              </w:rPr>
              <w:t>)</w:t>
            </w:r>
          </w:p>
        </w:tc>
      </w:tr>
      <w:tr w:rsidR="00593BBC" w:rsidRPr="003572E0" w:rsidTr="00187AD6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37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87AD6" w:rsidRPr="003572E0" w:rsidTr="00187AD6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2937" w:type="pct"/>
            <w:gridSpan w:val="5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1182" w:type="pct"/>
            <w:gridSpan w:val="2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372AD" w:rsidRPr="003572E0" w:rsidTr="00187AD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7372AD" w:rsidRPr="007372AD" w:rsidRDefault="007372AD" w:rsidP="007372AD">
            <w:pPr>
              <w:jc w:val="center"/>
              <w:rPr>
                <w:color w:val="000000"/>
                <w:sz w:val="20"/>
              </w:rPr>
            </w:pPr>
            <w:r w:rsidRPr="007372AD">
              <w:rPr>
                <w:color w:val="000000"/>
                <w:sz w:val="20"/>
              </w:rPr>
              <w:t>3,</w:t>
            </w:r>
            <w:r w:rsidR="00C71338">
              <w:rPr>
                <w:color w:val="000000"/>
                <w:sz w:val="20"/>
              </w:rPr>
              <w:t>37</w:t>
            </w:r>
          </w:p>
        </w:tc>
      </w:tr>
      <w:tr w:rsidR="007372AD" w:rsidRPr="003572E0" w:rsidTr="00187AD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7372AD" w:rsidRPr="007372AD" w:rsidRDefault="007372AD" w:rsidP="007372AD">
            <w:pPr>
              <w:jc w:val="center"/>
              <w:rPr>
                <w:color w:val="000000"/>
                <w:sz w:val="20"/>
              </w:rPr>
            </w:pPr>
            <w:r w:rsidRPr="007372AD">
              <w:rPr>
                <w:color w:val="000000"/>
                <w:sz w:val="20"/>
              </w:rPr>
              <w:t>0,</w:t>
            </w:r>
            <w:r w:rsidR="00C71338">
              <w:rPr>
                <w:color w:val="000000"/>
                <w:sz w:val="20"/>
              </w:rPr>
              <w:t>96</w:t>
            </w:r>
          </w:p>
        </w:tc>
      </w:tr>
      <w:tr w:rsidR="007372AD" w:rsidRPr="003572E0" w:rsidTr="00187AD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7372AD" w:rsidRPr="007372AD" w:rsidRDefault="007372AD" w:rsidP="007372AD">
            <w:pPr>
              <w:jc w:val="center"/>
              <w:rPr>
                <w:color w:val="000000"/>
                <w:sz w:val="20"/>
              </w:rPr>
            </w:pPr>
            <w:r w:rsidRPr="007372AD">
              <w:rPr>
                <w:color w:val="000000"/>
                <w:sz w:val="20"/>
              </w:rPr>
              <w:t>2,</w:t>
            </w:r>
            <w:r w:rsidR="00C71338">
              <w:rPr>
                <w:color w:val="000000"/>
                <w:sz w:val="20"/>
              </w:rPr>
              <w:t>41</w:t>
            </w:r>
          </w:p>
        </w:tc>
      </w:tr>
      <w:tr w:rsidR="007372AD" w:rsidRPr="003572E0" w:rsidTr="00187AD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7372AD" w:rsidRPr="007372AD" w:rsidRDefault="007372AD" w:rsidP="007372AD">
            <w:pPr>
              <w:jc w:val="center"/>
              <w:rPr>
                <w:color w:val="000000"/>
                <w:sz w:val="20"/>
              </w:rPr>
            </w:pPr>
            <w:r w:rsidRPr="007372AD">
              <w:rPr>
                <w:color w:val="000000"/>
                <w:sz w:val="20"/>
              </w:rPr>
              <w:t>0,00</w:t>
            </w:r>
          </w:p>
        </w:tc>
      </w:tr>
      <w:tr w:rsidR="007372AD" w:rsidRPr="003572E0" w:rsidTr="00187AD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7372AD" w:rsidRPr="007372AD" w:rsidRDefault="007372AD" w:rsidP="007372AD">
            <w:pPr>
              <w:jc w:val="center"/>
              <w:rPr>
                <w:color w:val="000000"/>
                <w:sz w:val="20"/>
              </w:rPr>
            </w:pPr>
            <w:r w:rsidRPr="007372AD">
              <w:rPr>
                <w:color w:val="000000"/>
                <w:sz w:val="20"/>
              </w:rPr>
              <w:t>0,00</w:t>
            </w:r>
          </w:p>
        </w:tc>
      </w:tr>
      <w:tr w:rsidR="007372AD" w:rsidRPr="003572E0" w:rsidTr="00187AD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7372AD" w:rsidRPr="007372AD" w:rsidRDefault="007372AD" w:rsidP="007372AD">
            <w:pPr>
              <w:jc w:val="center"/>
              <w:rPr>
                <w:color w:val="000000"/>
                <w:sz w:val="20"/>
              </w:rPr>
            </w:pPr>
            <w:r w:rsidRPr="007372AD">
              <w:rPr>
                <w:color w:val="000000"/>
                <w:sz w:val="20"/>
              </w:rPr>
              <w:t>2,</w:t>
            </w:r>
            <w:r w:rsidR="00C71338">
              <w:rPr>
                <w:color w:val="000000"/>
                <w:sz w:val="20"/>
              </w:rPr>
              <w:t>41</w:t>
            </w:r>
          </w:p>
        </w:tc>
      </w:tr>
      <w:tr w:rsidR="007372AD" w:rsidRPr="003572E0" w:rsidTr="00187AD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7372AD" w:rsidRPr="007372AD" w:rsidRDefault="007372AD" w:rsidP="007372AD">
            <w:pPr>
              <w:jc w:val="center"/>
              <w:rPr>
                <w:color w:val="000000"/>
                <w:sz w:val="20"/>
              </w:rPr>
            </w:pPr>
            <w:r w:rsidRPr="007372AD">
              <w:rPr>
                <w:color w:val="000000"/>
                <w:sz w:val="20"/>
              </w:rPr>
              <w:t>0,00</w:t>
            </w:r>
          </w:p>
        </w:tc>
      </w:tr>
      <w:tr w:rsidR="007372AD" w:rsidRPr="003572E0" w:rsidTr="00187AD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7372AD" w:rsidRPr="007372AD" w:rsidRDefault="007372AD" w:rsidP="007372AD">
            <w:pPr>
              <w:jc w:val="center"/>
              <w:rPr>
                <w:color w:val="000000"/>
                <w:sz w:val="20"/>
              </w:rPr>
            </w:pPr>
            <w:r w:rsidRPr="007372AD">
              <w:rPr>
                <w:color w:val="000000"/>
                <w:sz w:val="20"/>
              </w:rPr>
              <w:t>0,00</w:t>
            </w:r>
          </w:p>
        </w:tc>
      </w:tr>
      <w:tr w:rsidR="007372AD" w:rsidRPr="003572E0" w:rsidTr="00187AD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7372AD" w:rsidRPr="003572E0" w:rsidRDefault="007372AD" w:rsidP="007372A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7372AD" w:rsidRPr="007372AD" w:rsidRDefault="007372AD" w:rsidP="007372AD">
            <w:pPr>
              <w:jc w:val="center"/>
              <w:rPr>
                <w:color w:val="000000"/>
                <w:sz w:val="20"/>
              </w:rPr>
            </w:pPr>
            <w:r w:rsidRPr="007372AD">
              <w:rPr>
                <w:color w:val="000000"/>
                <w:sz w:val="20"/>
              </w:rPr>
              <w:t>0,00</w:t>
            </w:r>
          </w:p>
        </w:tc>
      </w:tr>
      <w:tr w:rsidR="00187AD6" w:rsidRPr="003572E0" w:rsidTr="00187AD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5.1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собственные очистные сооружения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87AD6" w:rsidRPr="003572E0" w:rsidTr="00187AD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87AD6" w:rsidRPr="003572E0" w:rsidTr="00187AD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3572E0" w:rsidTr="0007608F">
        <w:trPr>
          <w:trHeight w:val="405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93BBC" w:rsidRPr="003572E0" w:rsidTr="00187AD6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37" w:type="pct"/>
            <w:gridSpan w:val="5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87AD6" w:rsidRPr="003572E0" w:rsidTr="00187AD6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2937" w:type="pct"/>
            <w:gridSpan w:val="5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187AD6" w:rsidRPr="003572E0" w:rsidTr="00187AD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7372AD" w:rsidRPr="004A64FA" w:rsidRDefault="007372AD" w:rsidP="007372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328,02</w:t>
            </w:r>
          </w:p>
        </w:tc>
      </w:tr>
      <w:tr w:rsidR="00187AD6" w:rsidRPr="003572E0" w:rsidTr="00187AD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 xml:space="preserve">Расходы на оплату труда и отчисления на </w:t>
            </w:r>
            <w:proofErr w:type="spellStart"/>
            <w:r w:rsidRPr="00F91584">
              <w:rPr>
                <w:sz w:val="20"/>
              </w:rPr>
              <w:t>соц</w:t>
            </w:r>
            <w:proofErr w:type="gramStart"/>
            <w:r w:rsidRPr="00F91584">
              <w:rPr>
                <w:sz w:val="20"/>
              </w:rPr>
              <w:t>.н</w:t>
            </w:r>
            <w:proofErr w:type="gramEnd"/>
            <w:r w:rsidRPr="00F91584">
              <w:rPr>
                <w:sz w:val="20"/>
              </w:rPr>
              <w:t>ужды</w:t>
            </w:r>
            <w:proofErr w:type="spellEnd"/>
            <w:r w:rsidRPr="00F91584">
              <w:rPr>
                <w:sz w:val="20"/>
              </w:rPr>
              <w:t xml:space="preserve"> ОПП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4A64FA" w:rsidRDefault="007372AD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223,78</w:t>
            </w:r>
          </w:p>
        </w:tc>
      </w:tr>
      <w:tr w:rsidR="00187AD6" w:rsidRPr="003572E0" w:rsidTr="00187AD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187AD6" w:rsidRPr="003572E0" w:rsidTr="00187AD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187AD6" w:rsidRPr="003572E0" w:rsidTr="00187AD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187AD6" w:rsidRPr="003572E0" w:rsidTr="00187AD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187AD6" w:rsidRPr="003572E0" w:rsidTr="00187AD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187AD6" w:rsidRPr="003572E0" w:rsidTr="00187AD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187AD6" w:rsidRPr="003572E0" w:rsidTr="00187AD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187AD6" w:rsidRPr="003572E0" w:rsidTr="00187AD6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</w:tcPr>
          <w:p w:rsidR="00187AD6" w:rsidRPr="00F91584" w:rsidRDefault="00187AD6" w:rsidP="0007608F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F91584" w:rsidRDefault="00187AD6" w:rsidP="0007608F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187AD6" w:rsidRPr="003572E0" w:rsidTr="00187AD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187AD6" w:rsidRPr="003572E0" w:rsidTr="00187AD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187AD6" w:rsidRPr="003572E0" w:rsidTr="00187AD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187AD6" w:rsidRPr="003572E0" w:rsidTr="00187AD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187AD6" w:rsidRPr="003572E0" w:rsidTr="00187AD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F91584" w:rsidRDefault="00187AD6" w:rsidP="0007608F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ED2DCC" w:rsidRDefault="00187AD6" w:rsidP="0007608F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187AD6" w:rsidRPr="003572E0" w:rsidTr="00187AD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F91584" w:rsidRDefault="00187AD6" w:rsidP="0007608F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Default="00187AD6" w:rsidP="0007608F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187AD6" w:rsidRPr="003572E0" w:rsidTr="00187AD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4A64FA" w:rsidRDefault="007372AD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328,02</w:t>
            </w:r>
          </w:p>
        </w:tc>
      </w:tr>
      <w:tr w:rsidR="00770633" w:rsidRPr="003572E0" w:rsidTr="00770633">
        <w:trPr>
          <w:trHeight w:val="375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70633" w:rsidRPr="003572E0" w:rsidRDefault="00770633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593BBC" w:rsidRPr="003572E0" w:rsidTr="00187AD6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850" w:type="pct"/>
            <w:gridSpan w:val="3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593BBC" w:rsidRPr="003572E0" w:rsidTr="0007608F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7" w:type="pct"/>
            <w:gridSpan w:val="8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 в рамках реализаци</w:t>
            </w:r>
            <w:r>
              <w:rPr>
                <w:sz w:val="20"/>
              </w:rPr>
              <w:t xml:space="preserve">и производственной программы не </w:t>
            </w:r>
            <w:r w:rsidRPr="003572E0">
              <w:rPr>
                <w:sz w:val="20"/>
              </w:rPr>
              <w:t>п</w:t>
            </w:r>
            <w:r>
              <w:rPr>
                <w:sz w:val="20"/>
              </w:rPr>
              <w:t>редусмотре</w:t>
            </w:r>
            <w:r w:rsidR="00623BA9">
              <w:rPr>
                <w:sz w:val="20"/>
              </w:rPr>
              <w:t>ны</w:t>
            </w:r>
          </w:p>
        </w:tc>
      </w:tr>
      <w:tr w:rsidR="00593BBC" w:rsidRPr="003572E0" w:rsidTr="0007608F">
        <w:trPr>
          <w:trHeight w:val="66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593BBC" w:rsidRPr="003572E0" w:rsidTr="00187AD6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37" w:type="pct"/>
            <w:gridSpan w:val="5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87AD6" w:rsidRPr="003572E0" w:rsidTr="00187AD6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2937" w:type="pct"/>
            <w:gridSpan w:val="5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1182" w:type="pct"/>
            <w:gridSpan w:val="2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593BBC" w:rsidRPr="003572E0" w:rsidTr="0007608F">
        <w:trPr>
          <w:trHeight w:val="37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AE5A87" w:rsidRDefault="00593BBC" w:rsidP="0007608F">
            <w:pPr>
              <w:rPr>
                <w:sz w:val="20"/>
              </w:rPr>
            </w:pPr>
            <w:r w:rsidRPr="00AE5A87">
              <w:rPr>
                <w:sz w:val="20"/>
              </w:rPr>
              <w:lastRenderedPageBreak/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6B303E">
              <w:rPr>
                <w:sz w:val="20"/>
              </w:rPr>
              <w:t>(</w:t>
            </w:r>
            <w:r>
              <w:rPr>
                <w:sz w:val="20"/>
              </w:rPr>
              <w:t>п</w:t>
            </w:r>
            <w:r w:rsidRPr="006B303E">
              <w:rPr>
                <w:sz w:val="20"/>
              </w:rPr>
              <w:t xml:space="preserve">отребители </w:t>
            </w:r>
            <w:proofErr w:type="spellStart"/>
            <w:r w:rsidRPr="006B303E">
              <w:rPr>
                <w:sz w:val="20"/>
              </w:rPr>
              <w:t>д.Матюшино</w:t>
            </w:r>
            <w:proofErr w:type="spellEnd"/>
            <w:r w:rsidRPr="006B303E">
              <w:rPr>
                <w:sz w:val="20"/>
              </w:rPr>
              <w:t xml:space="preserve"> </w:t>
            </w:r>
            <w:proofErr w:type="spellStart"/>
            <w:r w:rsidRPr="006B303E">
              <w:rPr>
                <w:sz w:val="20"/>
              </w:rPr>
              <w:t>Лаишевского</w:t>
            </w:r>
            <w:proofErr w:type="spellEnd"/>
            <w:r w:rsidRPr="006B303E">
              <w:rPr>
                <w:sz w:val="20"/>
              </w:rPr>
              <w:t xml:space="preserve"> муниципального района</w:t>
            </w:r>
            <w:r>
              <w:rPr>
                <w:sz w:val="20"/>
              </w:rPr>
              <w:t>)</w:t>
            </w:r>
          </w:p>
        </w:tc>
      </w:tr>
      <w:tr w:rsidR="00187AD6" w:rsidRPr="003572E0" w:rsidTr="00187AD6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7" w:type="pct"/>
            <w:gridSpan w:val="8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187AD6" w:rsidRPr="003572E0" w:rsidTr="00187AD6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87AD6" w:rsidRPr="003572E0" w:rsidTr="00187AD6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187AD6" w:rsidRPr="003572E0" w:rsidTr="00187AD6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87" w:type="pct"/>
            <w:gridSpan w:val="8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187AD6" w:rsidRPr="003572E0" w:rsidTr="00187AD6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87AD6" w:rsidRPr="003572E0" w:rsidTr="00187AD6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87" w:type="pct"/>
            <w:gridSpan w:val="8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187AD6" w:rsidRPr="003572E0" w:rsidTr="00187AD6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182" w:type="pct"/>
            <w:gridSpan w:val="2"/>
            <w:vMerge w:val="restart"/>
            <w:shd w:val="clear" w:color="auto" w:fill="auto"/>
            <w:vAlign w:val="center"/>
          </w:tcPr>
          <w:p w:rsidR="00187AD6" w:rsidRPr="003572E0" w:rsidRDefault="007372AD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5,28</w:t>
            </w:r>
          </w:p>
        </w:tc>
      </w:tr>
      <w:tr w:rsidR="00187AD6" w:rsidRPr="003572E0" w:rsidTr="00187AD6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187AD6" w:rsidRPr="003572E0" w:rsidRDefault="00187AD6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</w:tcPr>
          <w:p w:rsidR="00187AD6" w:rsidRPr="003572E0" w:rsidRDefault="00187AD6" w:rsidP="0007608F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87AD6" w:rsidRDefault="00187AD6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182" w:type="pct"/>
            <w:gridSpan w:val="2"/>
            <w:vMerge/>
            <w:shd w:val="clear" w:color="auto" w:fill="auto"/>
            <w:vAlign w:val="center"/>
          </w:tcPr>
          <w:p w:rsidR="00187AD6" w:rsidRDefault="00187AD6" w:rsidP="0007608F">
            <w:pPr>
              <w:jc w:val="center"/>
              <w:rPr>
                <w:sz w:val="20"/>
              </w:rPr>
            </w:pPr>
          </w:p>
        </w:tc>
      </w:tr>
      <w:tr w:rsidR="00593BBC" w:rsidRPr="003572E0" w:rsidTr="0007608F">
        <w:trPr>
          <w:trHeight w:val="91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593BBC" w:rsidRPr="003572E0" w:rsidTr="00187AD6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3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769" w:type="pct"/>
            <w:gridSpan w:val="3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87AD6" w:rsidRPr="003572E0" w:rsidTr="00187AD6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3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1769" w:type="pct"/>
            <w:gridSpan w:val="3"/>
            <w:vMerge/>
            <w:vAlign w:val="center"/>
            <w:hideMark/>
          </w:tcPr>
          <w:p w:rsidR="00187AD6" w:rsidRPr="003572E0" w:rsidRDefault="00187AD6" w:rsidP="0007608F">
            <w:pPr>
              <w:rPr>
                <w:b/>
                <w:bCs/>
                <w:sz w:val="20"/>
              </w:rPr>
            </w:pPr>
          </w:p>
        </w:tc>
        <w:tc>
          <w:tcPr>
            <w:tcW w:w="1182" w:type="pct"/>
            <w:gridSpan w:val="2"/>
            <w:shd w:val="clear" w:color="auto" w:fill="auto"/>
            <w:vAlign w:val="center"/>
            <w:hideMark/>
          </w:tcPr>
          <w:p w:rsidR="00187AD6" w:rsidRPr="003572E0" w:rsidRDefault="00187AD6" w:rsidP="000760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593BBC" w:rsidRPr="003572E0" w:rsidTr="0007608F">
        <w:trPr>
          <w:trHeight w:val="28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AE5A87" w:rsidRDefault="00593BBC" w:rsidP="0007608F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6B303E">
              <w:rPr>
                <w:sz w:val="20"/>
              </w:rPr>
              <w:t>(</w:t>
            </w:r>
            <w:r>
              <w:rPr>
                <w:sz w:val="20"/>
              </w:rPr>
              <w:t>п</w:t>
            </w:r>
            <w:r w:rsidRPr="006B303E">
              <w:rPr>
                <w:sz w:val="20"/>
              </w:rPr>
              <w:t xml:space="preserve">отребители </w:t>
            </w:r>
            <w:proofErr w:type="spellStart"/>
            <w:r w:rsidRPr="006B303E">
              <w:rPr>
                <w:sz w:val="20"/>
              </w:rPr>
              <w:t>д.Матюшино</w:t>
            </w:r>
            <w:proofErr w:type="spellEnd"/>
            <w:r w:rsidRPr="006B303E">
              <w:rPr>
                <w:sz w:val="20"/>
              </w:rPr>
              <w:t xml:space="preserve"> </w:t>
            </w:r>
            <w:proofErr w:type="spellStart"/>
            <w:r w:rsidRPr="006B303E">
              <w:rPr>
                <w:sz w:val="20"/>
              </w:rPr>
              <w:t>Лаишевского</w:t>
            </w:r>
            <w:proofErr w:type="spellEnd"/>
            <w:r w:rsidRPr="006B303E">
              <w:rPr>
                <w:sz w:val="20"/>
              </w:rPr>
              <w:t xml:space="preserve"> муниципального района</w:t>
            </w:r>
            <w:r>
              <w:rPr>
                <w:sz w:val="20"/>
              </w:rPr>
              <w:t>)</w:t>
            </w:r>
          </w:p>
        </w:tc>
      </w:tr>
      <w:tr w:rsidR="00593BBC" w:rsidRPr="003572E0" w:rsidTr="00187AD6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3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769" w:type="pct"/>
            <w:gridSpan w:val="3"/>
            <w:shd w:val="clear" w:color="auto" w:fill="auto"/>
            <w:noWrap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182" w:type="pct"/>
            <w:gridSpan w:val="2"/>
            <w:shd w:val="clear" w:color="auto" w:fill="auto"/>
            <w:vAlign w:val="center"/>
          </w:tcPr>
          <w:p w:rsidR="00593BBC" w:rsidRPr="003572E0" w:rsidRDefault="00593BBC" w:rsidP="00076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593BBC" w:rsidRPr="003572E0" w:rsidTr="0007608F">
        <w:trPr>
          <w:trHeight w:val="4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593BBC" w:rsidRPr="003572E0" w:rsidTr="0007608F">
        <w:trPr>
          <w:trHeight w:val="40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1D3506" w:rsidRDefault="00593BBC" w:rsidP="007372AD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623BA9">
              <w:rPr>
                <w:sz w:val="20"/>
              </w:rPr>
              <w:t>венной деятельности за 202</w:t>
            </w:r>
            <w:r w:rsidR="007372AD">
              <w:rPr>
                <w:sz w:val="20"/>
              </w:rPr>
              <w:t>4</w:t>
            </w:r>
            <w:r w:rsidR="00623BA9">
              <w:rPr>
                <w:sz w:val="20"/>
              </w:rPr>
              <w:t xml:space="preserve"> год</w:t>
            </w:r>
          </w:p>
        </w:tc>
      </w:tr>
      <w:tr w:rsidR="00593BBC" w:rsidRPr="003572E0" w:rsidTr="0007608F">
        <w:trPr>
          <w:trHeight w:val="33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593BBC" w:rsidRPr="003572E0" w:rsidTr="0007608F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8"/>
            <w:shd w:val="clear" w:color="auto" w:fill="auto"/>
            <w:vAlign w:val="center"/>
            <w:hideMark/>
          </w:tcPr>
          <w:p w:rsidR="00593BBC" w:rsidRPr="003572E0" w:rsidRDefault="00593BBC" w:rsidP="00076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623BA9">
              <w:rPr>
                <w:sz w:val="20"/>
              </w:rPr>
              <w:t>ания абонентов не предусмотрены</w:t>
            </w:r>
          </w:p>
        </w:tc>
      </w:tr>
    </w:tbl>
    <w:p w:rsidR="00527CC8" w:rsidRDefault="00527CC8" w:rsidP="008F282E">
      <w:pPr>
        <w:rPr>
          <w:szCs w:val="28"/>
        </w:rPr>
      </w:pPr>
    </w:p>
    <w:sectPr w:rsidR="00527CC8" w:rsidSect="00522D91"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5D9" w:rsidRDefault="000555D9">
      <w:r>
        <w:separator/>
      </w:r>
    </w:p>
  </w:endnote>
  <w:endnote w:type="continuationSeparator" w:id="0">
    <w:p w:rsidR="000555D9" w:rsidRDefault="0005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5D9" w:rsidRDefault="000555D9">
      <w:r>
        <w:separator/>
      </w:r>
    </w:p>
  </w:footnote>
  <w:footnote w:type="continuationSeparator" w:id="0">
    <w:p w:rsidR="000555D9" w:rsidRDefault="00055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5D9" w:rsidRDefault="000555D9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555D9" w:rsidRDefault="000555D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027670"/>
      <w:docPartObj>
        <w:docPartGallery w:val="Page Numbers (Top of Page)"/>
        <w:docPartUnique/>
      </w:docPartObj>
    </w:sdtPr>
    <w:sdtEndPr/>
    <w:sdtContent>
      <w:p w:rsidR="000555D9" w:rsidRDefault="000555D9" w:rsidP="00231F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222">
          <w:rPr>
            <w:noProof/>
          </w:rP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5D9" w:rsidRPr="00AF7A70" w:rsidRDefault="000555D9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179B"/>
    <w:rsid w:val="000326F4"/>
    <w:rsid w:val="00034FFB"/>
    <w:rsid w:val="000402B7"/>
    <w:rsid w:val="000412BA"/>
    <w:rsid w:val="00041E58"/>
    <w:rsid w:val="00046AFC"/>
    <w:rsid w:val="000479A3"/>
    <w:rsid w:val="000501A7"/>
    <w:rsid w:val="000555D9"/>
    <w:rsid w:val="00055D15"/>
    <w:rsid w:val="00056162"/>
    <w:rsid w:val="00060704"/>
    <w:rsid w:val="00062C40"/>
    <w:rsid w:val="000632A9"/>
    <w:rsid w:val="0007608F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970C7"/>
    <w:rsid w:val="000A4228"/>
    <w:rsid w:val="000B14D0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4C78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87AD6"/>
    <w:rsid w:val="001A19C7"/>
    <w:rsid w:val="001A1D98"/>
    <w:rsid w:val="001A242D"/>
    <w:rsid w:val="001A77E3"/>
    <w:rsid w:val="001B0972"/>
    <w:rsid w:val="001B7D48"/>
    <w:rsid w:val="001C3B2D"/>
    <w:rsid w:val="001C7280"/>
    <w:rsid w:val="001D3506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1FD7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9B4"/>
    <w:rsid w:val="002F1EB1"/>
    <w:rsid w:val="002F690B"/>
    <w:rsid w:val="0030078C"/>
    <w:rsid w:val="00300D2D"/>
    <w:rsid w:val="00304D45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6E8A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2A7A"/>
    <w:rsid w:val="003C3B5E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04D45"/>
    <w:rsid w:val="0041198E"/>
    <w:rsid w:val="00411C8C"/>
    <w:rsid w:val="0041791B"/>
    <w:rsid w:val="00422A0F"/>
    <w:rsid w:val="00424800"/>
    <w:rsid w:val="00425432"/>
    <w:rsid w:val="0042796D"/>
    <w:rsid w:val="0043043F"/>
    <w:rsid w:val="00430A1E"/>
    <w:rsid w:val="00433B15"/>
    <w:rsid w:val="004344E0"/>
    <w:rsid w:val="004405A6"/>
    <w:rsid w:val="00443C9B"/>
    <w:rsid w:val="00444997"/>
    <w:rsid w:val="00445EB2"/>
    <w:rsid w:val="0045287C"/>
    <w:rsid w:val="0045326E"/>
    <w:rsid w:val="0045580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A64FA"/>
    <w:rsid w:val="004B1362"/>
    <w:rsid w:val="004B5EAF"/>
    <w:rsid w:val="004C7EF0"/>
    <w:rsid w:val="004D2A6F"/>
    <w:rsid w:val="004D6D46"/>
    <w:rsid w:val="004E0BCE"/>
    <w:rsid w:val="004E14D2"/>
    <w:rsid w:val="004E4EB0"/>
    <w:rsid w:val="004E6022"/>
    <w:rsid w:val="004E723F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22D91"/>
    <w:rsid w:val="00527CC8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541A3"/>
    <w:rsid w:val="00564F76"/>
    <w:rsid w:val="00566E9A"/>
    <w:rsid w:val="005679A3"/>
    <w:rsid w:val="0057748C"/>
    <w:rsid w:val="00577E2C"/>
    <w:rsid w:val="00584DC7"/>
    <w:rsid w:val="005856D9"/>
    <w:rsid w:val="00593BBC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3831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3BA9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2F83"/>
    <w:rsid w:val="006A44BE"/>
    <w:rsid w:val="006A5740"/>
    <w:rsid w:val="006B2689"/>
    <w:rsid w:val="006B26FD"/>
    <w:rsid w:val="006B303E"/>
    <w:rsid w:val="006B3706"/>
    <w:rsid w:val="006B394D"/>
    <w:rsid w:val="006B66E3"/>
    <w:rsid w:val="006C40A1"/>
    <w:rsid w:val="006C54BF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095C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372AD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0633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7A7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5D6"/>
    <w:rsid w:val="00871175"/>
    <w:rsid w:val="00871C02"/>
    <w:rsid w:val="00871DB6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59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29F1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55D74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938AA"/>
    <w:rsid w:val="009A3AF5"/>
    <w:rsid w:val="009B35C2"/>
    <w:rsid w:val="009B69DC"/>
    <w:rsid w:val="009C28FC"/>
    <w:rsid w:val="009D21FF"/>
    <w:rsid w:val="009D35BC"/>
    <w:rsid w:val="009D4541"/>
    <w:rsid w:val="009D5D05"/>
    <w:rsid w:val="009D70A8"/>
    <w:rsid w:val="009E012C"/>
    <w:rsid w:val="009E301C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1C51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C58A7"/>
    <w:rsid w:val="00AD35A1"/>
    <w:rsid w:val="00AD4CF5"/>
    <w:rsid w:val="00AE2D0E"/>
    <w:rsid w:val="00AE39A2"/>
    <w:rsid w:val="00AF3260"/>
    <w:rsid w:val="00AF7A70"/>
    <w:rsid w:val="00B02F51"/>
    <w:rsid w:val="00B15542"/>
    <w:rsid w:val="00B157CA"/>
    <w:rsid w:val="00B1654B"/>
    <w:rsid w:val="00B20138"/>
    <w:rsid w:val="00B21841"/>
    <w:rsid w:val="00B2288A"/>
    <w:rsid w:val="00B23E57"/>
    <w:rsid w:val="00B2527E"/>
    <w:rsid w:val="00B30EDB"/>
    <w:rsid w:val="00B36D80"/>
    <w:rsid w:val="00B37FED"/>
    <w:rsid w:val="00B431B4"/>
    <w:rsid w:val="00B431B8"/>
    <w:rsid w:val="00B43A49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520"/>
    <w:rsid w:val="00BC2EAB"/>
    <w:rsid w:val="00BD21EA"/>
    <w:rsid w:val="00BE4335"/>
    <w:rsid w:val="00BE610B"/>
    <w:rsid w:val="00BF2B84"/>
    <w:rsid w:val="00BF3771"/>
    <w:rsid w:val="00BF4219"/>
    <w:rsid w:val="00BF4312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564F1"/>
    <w:rsid w:val="00C71338"/>
    <w:rsid w:val="00C71DCC"/>
    <w:rsid w:val="00C74D01"/>
    <w:rsid w:val="00C81109"/>
    <w:rsid w:val="00C831CF"/>
    <w:rsid w:val="00C84CC2"/>
    <w:rsid w:val="00C853DC"/>
    <w:rsid w:val="00C86FB6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30222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B7CEF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6EC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84B"/>
    <w:rsid w:val="00EA2AE6"/>
    <w:rsid w:val="00EA5D2C"/>
    <w:rsid w:val="00EA64DC"/>
    <w:rsid w:val="00EA7D66"/>
    <w:rsid w:val="00EB0022"/>
    <w:rsid w:val="00EB3CC2"/>
    <w:rsid w:val="00EC191F"/>
    <w:rsid w:val="00EC2096"/>
    <w:rsid w:val="00EC415B"/>
    <w:rsid w:val="00EC4EA7"/>
    <w:rsid w:val="00ED43CE"/>
    <w:rsid w:val="00ED63E8"/>
    <w:rsid w:val="00ED646F"/>
    <w:rsid w:val="00ED675D"/>
    <w:rsid w:val="00ED687D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093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71F1"/>
    <w:rsid w:val="00F72D8A"/>
    <w:rsid w:val="00F76400"/>
    <w:rsid w:val="00F7754B"/>
    <w:rsid w:val="00F8168D"/>
    <w:rsid w:val="00F81EFF"/>
    <w:rsid w:val="00F87314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18F1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4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  <w:style w:type="paragraph" w:customStyle="1" w:styleId="Default">
    <w:name w:val="Default"/>
    <w:rsid w:val="00A81C5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4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  <w:style w:type="paragraph" w:customStyle="1" w:styleId="Default">
    <w:name w:val="Default"/>
    <w:rsid w:val="00A81C5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575DE-E168-4E87-90DC-67B5C2F6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</TotalTime>
  <Pages>10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Миннегулов Сирин Раисович</cp:lastModifiedBy>
  <cp:revision>2</cp:revision>
  <cp:lastPrinted>2023-10-05T14:54:00Z</cp:lastPrinted>
  <dcterms:created xsi:type="dcterms:W3CDTF">2025-08-27T11:12:00Z</dcterms:created>
  <dcterms:modified xsi:type="dcterms:W3CDTF">2025-08-27T11:12:00Z</dcterms:modified>
</cp:coreProperties>
</file>