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71538" w:rsidRPr="005E6D5E" w:rsidTr="00E538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E5388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E5388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E5388F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  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    </w:t>
      </w:r>
      <w:proofErr w:type="spellStart"/>
      <w:r>
        <w:rPr>
          <w:szCs w:val="28"/>
        </w:rPr>
        <w:t>г.</w:t>
      </w:r>
      <w:r w:rsidRPr="005E6D5E">
        <w:rPr>
          <w:szCs w:val="28"/>
        </w:rPr>
        <w:t>Казань</w:t>
      </w:r>
      <w:proofErr w:type="spellEnd"/>
      <w:r w:rsidRPr="005E6D5E">
        <w:rPr>
          <w:b/>
        </w:rPr>
        <w:t xml:space="preserve">                 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4503"/>
        <w:gridCol w:w="5212"/>
      </w:tblGrid>
      <w:tr w:rsidR="00F44D42" w:rsidRPr="005D1E9A" w:rsidTr="00F55FC6">
        <w:tc>
          <w:tcPr>
            <w:tcW w:w="4503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C133A1" w:rsidP="00F95861">
            <w:pPr>
              <w:jc w:val="both"/>
              <w:rPr>
                <w:rFonts w:eastAsia="Calibri"/>
                <w:szCs w:val="28"/>
              </w:rPr>
            </w:pPr>
            <w:r w:rsidRPr="008C146E">
              <w:rPr>
                <w:szCs w:val="28"/>
              </w:rPr>
              <w:t xml:space="preserve">Об установлении тарифов </w:t>
            </w:r>
            <w:r w:rsidR="009D1676">
              <w:rPr>
                <w:szCs w:val="28"/>
              </w:rPr>
              <w:br/>
            </w:r>
            <w:r w:rsidRPr="008C146E">
              <w:rPr>
                <w:szCs w:val="28"/>
              </w:rPr>
              <w:t xml:space="preserve">на транспортировку холодной воды и транспортировку сточных вод </w:t>
            </w:r>
            <w:r w:rsidR="009D1676">
              <w:rPr>
                <w:szCs w:val="28"/>
              </w:rPr>
              <w:br/>
            </w:r>
            <w:bookmarkStart w:id="0" w:name="_GoBack"/>
            <w:bookmarkEnd w:id="0"/>
            <w:r w:rsidR="00F95861" w:rsidRPr="00F95861">
              <w:rPr>
                <w:szCs w:val="28"/>
              </w:rPr>
              <w:t xml:space="preserve">и утверждении производственных программ </w:t>
            </w:r>
            <w:r w:rsidRPr="008C146E">
              <w:rPr>
                <w:szCs w:val="28"/>
              </w:rPr>
              <w:t xml:space="preserve">для </w:t>
            </w:r>
            <w:r w:rsidR="00F95861" w:rsidRPr="001445F7">
              <w:rPr>
                <w:szCs w:val="28"/>
              </w:rPr>
              <w:t>Государственного унитарного предприятия Республики Татарстан «Электрические сети»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C133A1" w:rsidRDefault="00C133A1" w:rsidP="0036199C">
      <w:pPr>
        <w:ind w:firstLine="709"/>
        <w:jc w:val="both"/>
        <w:rPr>
          <w:szCs w:val="28"/>
        </w:rPr>
      </w:pPr>
    </w:p>
    <w:p w:rsidR="00F95861" w:rsidRPr="000E2915" w:rsidRDefault="00FD69F5" w:rsidP="00F95861">
      <w:pPr>
        <w:ind w:firstLine="709"/>
        <w:jc w:val="both"/>
        <w:rPr>
          <w:szCs w:val="28"/>
        </w:rPr>
      </w:pPr>
      <w:r w:rsidRPr="007B0289">
        <w:rPr>
          <w:szCs w:val="28"/>
        </w:rPr>
        <w:t xml:space="preserve">В соответствии с Федеральным законом от 7 декабря 2011 года № 416-ФЗ </w:t>
      </w:r>
      <w:r w:rsidRPr="007B028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0289">
        <w:rPr>
          <w:szCs w:val="28"/>
        </w:rPr>
        <w:br/>
        <w:t xml:space="preserve">в сфере водоснабжения и водоотведения», от 29 июля 2013 г. № 641 </w:t>
      </w:r>
      <w:r w:rsidRPr="007B028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B028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445F7">
        <w:rPr>
          <w:szCs w:val="28"/>
          <w:highlight w:val="yellow"/>
        </w:rPr>
        <w:t>от  № -</w:t>
      </w:r>
      <w:r>
        <w:rPr>
          <w:szCs w:val="28"/>
          <w:highlight w:val="yellow"/>
        </w:rPr>
        <w:t xml:space="preserve"> </w:t>
      </w:r>
      <w:r w:rsidRPr="001445F7">
        <w:rPr>
          <w:szCs w:val="28"/>
          <w:highlight w:val="yellow"/>
        </w:rPr>
        <w:t>ПР</w:t>
      </w:r>
      <w:r>
        <w:rPr>
          <w:szCs w:val="28"/>
        </w:rPr>
        <w:t xml:space="preserve"> </w:t>
      </w:r>
      <w:r w:rsidRPr="007B0289">
        <w:rPr>
          <w:szCs w:val="28"/>
        </w:rPr>
        <w:t>Государственный комитет Республики Татарстан по тарифам ПОСТАНОВЛЯЕТ:</w:t>
      </w:r>
    </w:p>
    <w:p w:rsidR="00F95861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>
        <w:rPr>
          <w:szCs w:val="28"/>
        </w:rPr>
        <w:t xml:space="preserve">на </w:t>
      </w:r>
      <w:r w:rsidRPr="008022F3">
        <w:rPr>
          <w:szCs w:val="28"/>
        </w:rPr>
        <w:t>т</w:t>
      </w:r>
      <w:r>
        <w:rPr>
          <w:szCs w:val="28"/>
        </w:rPr>
        <w:t xml:space="preserve">ранспортировку холодной воды и </w:t>
      </w:r>
      <w:r w:rsidRPr="008022F3">
        <w:rPr>
          <w:szCs w:val="28"/>
        </w:rPr>
        <w:t xml:space="preserve">транспортировку сточных вод </w:t>
      </w:r>
      <w:r w:rsidRPr="0009103E">
        <w:rPr>
          <w:szCs w:val="28"/>
        </w:rPr>
        <w:t xml:space="preserve">для </w:t>
      </w:r>
      <w:r w:rsidRPr="001445F7">
        <w:rPr>
          <w:szCs w:val="28"/>
        </w:rPr>
        <w:t xml:space="preserve">Государственного унитарного предприятия Республики Татарстан «Электрические сети» </w:t>
      </w:r>
      <w:r>
        <w:rPr>
          <w:szCs w:val="28"/>
        </w:rPr>
        <w:t xml:space="preserve">(далее – ГУП РТ </w:t>
      </w:r>
      <w:r w:rsidRPr="001445F7">
        <w:rPr>
          <w:szCs w:val="28"/>
        </w:rPr>
        <w:t>«Электрические сети»</w:t>
      </w:r>
      <w:r>
        <w:rPr>
          <w:szCs w:val="28"/>
        </w:rPr>
        <w:t>)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 xml:space="preserve">водоотведение, согласно приложению </w:t>
      </w:r>
      <w:r>
        <w:rPr>
          <w:szCs w:val="28"/>
        </w:rPr>
        <w:t xml:space="preserve">1 </w:t>
      </w:r>
      <w:r w:rsidRPr="00C53360">
        <w:rPr>
          <w:szCs w:val="28"/>
        </w:rPr>
        <w:t>к настоящему постановлению.</w:t>
      </w:r>
    </w:p>
    <w:p w:rsidR="00F95861" w:rsidRPr="00F95861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F95861">
        <w:rPr>
          <w:szCs w:val="28"/>
        </w:rPr>
        <w:t xml:space="preserve">Утвердить производственные программы ГУП РТ «Электрические сети» </w:t>
      </w:r>
      <w:r w:rsidR="00FD69F5">
        <w:rPr>
          <w:szCs w:val="28"/>
        </w:rPr>
        <w:br/>
      </w:r>
      <w:r w:rsidRPr="00F95861">
        <w:rPr>
          <w:szCs w:val="28"/>
        </w:rPr>
        <w:t xml:space="preserve">в сфере водоснабжения и водоотведения согласно приложению </w:t>
      </w:r>
      <w:r>
        <w:rPr>
          <w:szCs w:val="28"/>
        </w:rPr>
        <w:t xml:space="preserve">2 </w:t>
      </w:r>
      <w:r w:rsidRPr="00F95861">
        <w:rPr>
          <w:szCs w:val="28"/>
        </w:rPr>
        <w:t>к настоящему постановлению.</w:t>
      </w:r>
    </w:p>
    <w:p w:rsidR="00F95861" w:rsidRPr="00D10D8D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A7363E">
        <w:rPr>
          <w:szCs w:val="28"/>
        </w:rPr>
        <w:t>со дня вступления в силу постановления по 31 декабря 202</w:t>
      </w:r>
      <w:r>
        <w:rPr>
          <w:szCs w:val="28"/>
        </w:rPr>
        <w:t>5</w:t>
      </w:r>
      <w:r w:rsidRPr="00A7363E">
        <w:rPr>
          <w:szCs w:val="28"/>
        </w:rPr>
        <w:t xml:space="preserve"> года</w:t>
      </w:r>
      <w:r>
        <w:rPr>
          <w:szCs w:val="28"/>
        </w:rPr>
        <w:t>.</w:t>
      </w:r>
    </w:p>
    <w:p w:rsidR="00F95861" w:rsidRPr="00C53360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ГУП РТ </w:t>
      </w:r>
      <w:r w:rsidRPr="001445F7">
        <w:rPr>
          <w:szCs w:val="28"/>
        </w:rPr>
        <w:t>«Электрические сети»</w:t>
      </w:r>
      <w:r w:rsidRPr="00C53360">
        <w:rPr>
          <w:szCs w:val="28"/>
        </w:rPr>
        <w:t xml:space="preserve">, осуществляющему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 xml:space="preserve">водоотведение, раскрыть информацию, подлежащую свободному доступу, </w:t>
      </w:r>
      <w:r w:rsidR="00FD69F5">
        <w:rPr>
          <w:szCs w:val="28"/>
        </w:rPr>
        <w:br/>
      </w:r>
      <w:r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FD69F5">
        <w:rPr>
          <w:szCs w:val="28"/>
        </w:rPr>
        <w:br/>
      </w:r>
      <w:r w:rsidRPr="00C53360">
        <w:rPr>
          <w:szCs w:val="28"/>
        </w:rPr>
        <w:t xml:space="preserve">и </w:t>
      </w:r>
      <w:r w:rsidRPr="00C53360">
        <w:rPr>
          <w:szCs w:val="28"/>
        </w:rPr>
        <w:lastRenderedPageBreak/>
        <w:t xml:space="preserve">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F95861" w:rsidRPr="00C53360" w:rsidRDefault="00F95861" w:rsidP="00F95861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95861" w:rsidRDefault="00F95861" w:rsidP="00F95861">
      <w:pPr>
        <w:jc w:val="both"/>
        <w:rPr>
          <w:szCs w:val="28"/>
        </w:rPr>
      </w:pPr>
    </w:p>
    <w:p w:rsidR="00F95861" w:rsidRDefault="00F95861" w:rsidP="00F95861">
      <w:pPr>
        <w:jc w:val="both"/>
        <w:rPr>
          <w:szCs w:val="28"/>
        </w:rPr>
      </w:pPr>
    </w:p>
    <w:p w:rsidR="008F282E" w:rsidRPr="004C7EF0" w:rsidRDefault="00F95861" w:rsidP="00F95861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Pr="0041198E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szCs w:val="28"/>
        </w:rPr>
        <w:t>А.С.Груничев</w:t>
      </w:r>
      <w:proofErr w:type="spellEnd"/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F95861" w:rsidRPr="00424800" w:rsidRDefault="00F95861" w:rsidP="00F95861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FC075B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F95861" w:rsidRPr="00424800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F95861" w:rsidRPr="00424800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F95861" w:rsidRPr="00B624B4" w:rsidRDefault="00F95861" w:rsidP="00F9586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F95861" w:rsidRDefault="00F95861" w:rsidP="00F95861">
      <w:pPr>
        <w:jc w:val="center"/>
        <w:rPr>
          <w:bCs/>
          <w:szCs w:val="28"/>
        </w:rPr>
      </w:pPr>
    </w:p>
    <w:p w:rsidR="00F95861" w:rsidRDefault="00F95861" w:rsidP="00F95861">
      <w:pPr>
        <w:jc w:val="center"/>
        <w:rPr>
          <w:bCs/>
          <w:szCs w:val="28"/>
        </w:rPr>
      </w:pPr>
    </w:p>
    <w:p w:rsidR="00F95861" w:rsidRDefault="00F95861" w:rsidP="00F95861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Тарифы</w:t>
      </w:r>
      <w:r w:rsidRPr="00FC28C7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на </w:t>
      </w:r>
      <w:r w:rsidRPr="003A7C26">
        <w:rPr>
          <w:bCs/>
          <w:color w:val="000000"/>
          <w:szCs w:val="28"/>
        </w:rPr>
        <w:t xml:space="preserve">транспортировку холодной воды </w:t>
      </w:r>
      <w:r>
        <w:rPr>
          <w:bCs/>
          <w:color w:val="000000"/>
          <w:szCs w:val="28"/>
        </w:rPr>
        <w:t xml:space="preserve">и </w:t>
      </w:r>
      <w:r w:rsidRPr="003A7C26">
        <w:rPr>
          <w:bCs/>
          <w:color w:val="000000"/>
          <w:szCs w:val="28"/>
        </w:rPr>
        <w:t xml:space="preserve">транспортировку сточных вод </w:t>
      </w:r>
      <w:r w:rsidRPr="007169F1">
        <w:rPr>
          <w:bCs/>
          <w:color w:val="000000"/>
          <w:szCs w:val="28"/>
        </w:rPr>
        <w:t xml:space="preserve">для </w:t>
      </w:r>
      <w:r w:rsidR="00FC075B" w:rsidRPr="00EE1C69">
        <w:rPr>
          <w:szCs w:val="28"/>
        </w:rPr>
        <w:t>ГУП РТ «Электрические сети»</w:t>
      </w:r>
      <w:r>
        <w:rPr>
          <w:bCs/>
          <w:color w:val="000000"/>
          <w:szCs w:val="28"/>
        </w:rPr>
        <w:t xml:space="preserve">, </w:t>
      </w:r>
    </w:p>
    <w:p w:rsidR="00F95861" w:rsidRPr="00801F5C" w:rsidRDefault="00F95861" w:rsidP="00F95861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осуществляющего холодное водоснабжение и водоотведение</w:t>
      </w:r>
      <w:r w:rsidRPr="00801F5C">
        <w:rPr>
          <w:bCs/>
          <w:color w:val="000000"/>
          <w:szCs w:val="28"/>
        </w:rPr>
        <w:t xml:space="preserve">, </w:t>
      </w:r>
      <w:r w:rsidR="00FC075B">
        <w:rPr>
          <w:bCs/>
          <w:color w:val="000000" w:themeColor="text1"/>
          <w:szCs w:val="28"/>
        </w:rPr>
        <w:t>на 2025 год</w:t>
      </w:r>
    </w:p>
    <w:p w:rsidR="00F95861" w:rsidRDefault="00F95861" w:rsidP="00F95861">
      <w:pPr>
        <w:ind w:right="140"/>
        <w:jc w:val="center"/>
        <w:rPr>
          <w:szCs w:val="28"/>
        </w:rPr>
      </w:pPr>
    </w:p>
    <w:p w:rsidR="00F95861" w:rsidRDefault="00F95861" w:rsidP="00F95861">
      <w:pPr>
        <w:ind w:right="14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6145"/>
        <w:gridCol w:w="4109"/>
        <w:gridCol w:w="2269"/>
        <w:gridCol w:w="2346"/>
      </w:tblGrid>
      <w:tr w:rsidR="00F95861" w:rsidRPr="00D13537" w:rsidTr="00FC075B">
        <w:trPr>
          <w:trHeight w:val="173"/>
        </w:trPr>
        <w:tc>
          <w:tcPr>
            <w:tcW w:w="158" w:type="pct"/>
            <w:shd w:val="clear" w:color="auto" w:fill="auto"/>
            <w:vAlign w:val="center"/>
          </w:tcPr>
          <w:p w:rsidR="00F95861" w:rsidRPr="00D13537" w:rsidRDefault="00F95861" w:rsidP="00FC075B">
            <w:pPr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sz w:val="24"/>
                <w:szCs w:val="24"/>
              </w:rPr>
              <w:t>№ п/п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F95861" w:rsidRPr="00D13537" w:rsidRDefault="00F95861" w:rsidP="00FC075B">
            <w:pPr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95861" w:rsidRPr="00D13537" w:rsidRDefault="00F95861" w:rsidP="00FC075B">
            <w:pPr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95861" w:rsidRPr="00D13537" w:rsidRDefault="00F95861" w:rsidP="00FC075B">
            <w:pPr>
              <w:ind w:right="62"/>
              <w:jc w:val="center"/>
              <w:rPr>
                <w:sz w:val="24"/>
                <w:szCs w:val="24"/>
              </w:rPr>
            </w:pPr>
            <w:r w:rsidRPr="00D13537">
              <w:rPr>
                <w:sz w:val="24"/>
                <w:szCs w:val="24"/>
              </w:rPr>
              <w:t>Тариф на транспортировку холодной воды</w:t>
            </w:r>
          </w:p>
          <w:p w:rsidR="00F95861" w:rsidRPr="00D13537" w:rsidRDefault="004C39EE" w:rsidP="00FC075B">
            <w:pPr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sz w:val="24"/>
                <w:szCs w:val="24"/>
              </w:rPr>
              <w:t>(</w:t>
            </w:r>
            <w:proofErr w:type="spellStart"/>
            <w:r w:rsidRPr="00D13537">
              <w:rPr>
                <w:sz w:val="24"/>
                <w:szCs w:val="24"/>
              </w:rPr>
              <w:t>одноставочный</w:t>
            </w:r>
            <w:proofErr w:type="spellEnd"/>
            <w:r w:rsidRPr="00D13537">
              <w:rPr>
                <w:sz w:val="24"/>
                <w:szCs w:val="24"/>
              </w:rPr>
              <w:t>), руб.</w:t>
            </w:r>
            <w:r w:rsidR="00F95861" w:rsidRPr="00D13537">
              <w:rPr>
                <w:sz w:val="24"/>
                <w:szCs w:val="24"/>
              </w:rPr>
              <w:t>/</w:t>
            </w:r>
            <w:proofErr w:type="spellStart"/>
            <w:r w:rsidR="00F95861" w:rsidRPr="00D13537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764" w:type="pct"/>
            <w:shd w:val="clear" w:color="auto" w:fill="auto"/>
            <w:vAlign w:val="center"/>
          </w:tcPr>
          <w:p w:rsidR="00F95861" w:rsidRPr="00D13537" w:rsidRDefault="00F95861" w:rsidP="00FC075B">
            <w:pPr>
              <w:ind w:right="62"/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bCs/>
                <w:sz w:val="24"/>
                <w:szCs w:val="24"/>
              </w:rPr>
              <w:t>Тариф на транспортировку сточных вод</w:t>
            </w:r>
          </w:p>
          <w:p w:rsidR="00F95861" w:rsidRPr="00D13537" w:rsidRDefault="004C39EE" w:rsidP="00FC075B">
            <w:pPr>
              <w:ind w:right="62"/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bCs/>
                <w:sz w:val="24"/>
                <w:szCs w:val="24"/>
              </w:rPr>
              <w:t>(</w:t>
            </w:r>
            <w:proofErr w:type="spellStart"/>
            <w:r w:rsidRPr="00D13537">
              <w:rPr>
                <w:bCs/>
                <w:sz w:val="24"/>
                <w:szCs w:val="24"/>
              </w:rPr>
              <w:t>одноставочный</w:t>
            </w:r>
            <w:proofErr w:type="spellEnd"/>
            <w:r w:rsidRPr="00D13537">
              <w:rPr>
                <w:bCs/>
                <w:sz w:val="24"/>
                <w:szCs w:val="24"/>
              </w:rPr>
              <w:t>), руб.</w:t>
            </w:r>
            <w:r w:rsidR="00F95861" w:rsidRPr="00D13537">
              <w:rPr>
                <w:bCs/>
                <w:sz w:val="24"/>
                <w:szCs w:val="24"/>
              </w:rPr>
              <w:t>/</w:t>
            </w:r>
            <w:proofErr w:type="spellStart"/>
            <w:r w:rsidR="00F95861" w:rsidRPr="00D13537">
              <w:rPr>
                <w:bCs/>
                <w:sz w:val="24"/>
                <w:szCs w:val="24"/>
              </w:rPr>
              <w:t>куб.м</w:t>
            </w:r>
            <w:proofErr w:type="spellEnd"/>
          </w:p>
        </w:tc>
      </w:tr>
      <w:tr w:rsidR="00FC075B" w:rsidRPr="00D13537" w:rsidTr="00FC075B">
        <w:trPr>
          <w:trHeight w:val="173"/>
        </w:trPr>
        <w:tc>
          <w:tcPr>
            <w:tcW w:w="158" w:type="pct"/>
            <w:shd w:val="clear" w:color="auto" w:fill="auto"/>
            <w:vAlign w:val="center"/>
          </w:tcPr>
          <w:p w:rsidR="00FC075B" w:rsidRPr="00D13537" w:rsidRDefault="00FC075B" w:rsidP="00FC07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pct"/>
            <w:shd w:val="clear" w:color="auto" w:fill="auto"/>
            <w:vAlign w:val="center"/>
          </w:tcPr>
          <w:p w:rsidR="00FC075B" w:rsidRPr="00D13537" w:rsidRDefault="00FC075B" w:rsidP="00FC075B">
            <w:pPr>
              <w:rPr>
                <w:sz w:val="24"/>
                <w:szCs w:val="24"/>
              </w:rPr>
            </w:pPr>
            <w:proofErr w:type="spellStart"/>
            <w:r w:rsidRPr="00D13537">
              <w:rPr>
                <w:sz w:val="24"/>
                <w:szCs w:val="24"/>
              </w:rPr>
              <w:t>Лаишевский</w:t>
            </w:r>
            <w:proofErr w:type="spellEnd"/>
            <w:r w:rsidRPr="00D13537">
              <w:rPr>
                <w:sz w:val="24"/>
                <w:szCs w:val="24"/>
              </w:rPr>
              <w:t xml:space="preserve"> </w:t>
            </w:r>
            <w:r w:rsidRPr="00D13537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C075B" w:rsidRPr="00D13537" w:rsidRDefault="00FC075B" w:rsidP="00FC07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FC075B" w:rsidRPr="00D13537" w:rsidRDefault="00FC075B" w:rsidP="00FC075B">
            <w:pPr>
              <w:ind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:rsidR="00FC075B" w:rsidRPr="00D13537" w:rsidRDefault="00FC075B" w:rsidP="00FC075B">
            <w:pPr>
              <w:ind w:right="62"/>
              <w:jc w:val="center"/>
              <w:rPr>
                <w:bCs/>
                <w:sz w:val="24"/>
                <w:szCs w:val="24"/>
              </w:rPr>
            </w:pPr>
          </w:p>
        </w:tc>
      </w:tr>
      <w:tr w:rsidR="00FC075B" w:rsidRPr="00D13537" w:rsidTr="00FC075B">
        <w:trPr>
          <w:trHeight w:val="283"/>
        </w:trPr>
        <w:tc>
          <w:tcPr>
            <w:tcW w:w="158" w:type="pct"/>
            <w:shd w:val="clear" w:color="auto" w:fill="auto"/>
            <w:vAlign w:val="center"/>
          </w:tcPr>
          <w:p w:rsidR="00FC075B" w:rsidRPr="00D13537" w:rsidRDefault="00FC075B" w:rsidP="00FC075B">
            <w:pPr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FC075B" w:rsidRPr="00D13537" w:rsidRDefault="00FC075B" w:rsidP="00FC075B">
            <w:pPr>
              <w:rPr>
                <w:bCs/>
                <w:color w:val="000000"/>
                <w:sz w:val="24"/>
                <w:szCs w:val="24"/>
              </w:rPr>
            </w:pPr>
            <w:r w:rsidRPr="00D13537">
              <w:rPr>
                <w:bCs/>
                <w:color w:val="000000"/>
                <w:sz w:val="24"/>
                <w:szCs w:val="24"/>
              </w:rPr>
              <w:t>ГУП РТ «Электрические сети» (тарифы указаны без учета НДС)</w:t>
            </w:r>
          </w:p>
        </w:tc>
        <w:tc>
          <w:tcPr>
            <w:tcW w:w="1338" w:type="pct"/>
            <w:shd w:val="clear" w:color="auto" w:fill="auto"/>
            <w:vAlign w:val="center"/>
          </w:tcPr>
          <w:p w:rsidR="00FC075B" w:rsidRPr="00D13537" w:rsidRDefault="00FC075B" w:rsidP="00FC075B">
            <w:pPr>
              <w:jc w:val="center"/>
              <w:rPr>
                <w:sz w:val="24"/>
                <w:szCs w:val="24"/>
              </w:rPr>
            </w:pPr>
            <w:r w:rsidRPr="00D13537">
              <w:rPr>
                <w:sz w:val="24"/>
                <w:szCs w:val="24"/>
              </w:rPr>
              <w:t xml:space="preserve">со дня вступления в силу постановления </w:t>
            </w:r>
          </w:p>
          <w:p w:rsidR="00FC075B" w:rsidRPr="00D13537" w:rsidRDefault="00FC075B" w:rsidP="00FC075B">
            <w:pPr>
              <w:jc w:val="center"/>
              <w:rPr>
                <w:sz w:val="24"/>
                <w:szCs w:val="24"/>
              </w:rPr>
            </w:pPr>
            <w:r w:rsidRPr="00D13537">
              <w:rPr>
                <w:sz w:val="24"/>
                <w:szCs w:val="24"/>
              </w:rPr>
              <w:t xml:space="preserve">от    __________ № ___________ </w:t>
            </w:r>
          </w:p>
          <w:p w:rsidR="00FC075B" w:rsidRPr="00D13537" w:rsidRDefault="00FC075B" w:rsidP="00FC075B">
            <w:pPr>
              <w:jc w:val="center"/>
              <w:rPr>
                <w:sz w:val="24"/>
                <w:szCs w:val="24"/>
              </w:rPr>
            </w:pPr>
            <w:r w:rsidRPr="00D13537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FC075B" w:rsidRPr="00D13537" w:rsidRDefault="00841669" w:rsidP="00FC075B">
            <w:pPr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bCs/>
                <w:sz w:val="24"/>
                <w:szCs w:val="24"/>
              </w:rPr>
              <w:t>26,62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C075B" w:rsidRPr="00D13537" w:rsidRDefault="00841669" w:rsidP="00FC075B">
            <w:pPr>
              <w:jc w:val="center"/>
              <w:rPr>
                <w:bCs/>
                <w:sz w:val="24"/>
                <w:szCs w:val="24"/>
              </w:rPr>
            </w:pPr>
            <w:r w:rsidRPr="00D13537">
              <w:rPr>
                <w:bCs/>
                <w:sz w:val="24"/>
                <w:szCs w:val="24"/>
              </w:rPr>
              <w:t>26,24</w:t>
            </w:r>
          </w:p>
        </w:tc>
      </w:tr>
    </w:tbl>
    <w:p w:rsidR="00A6783A" w:rsidRDefault="00A6783A" w:rsidP="00A6783A">
      <w:pPr>
        <w:spacing w:line="360" w:lineRule="auto"/>
        <w:jc w:val="both"/>
      </w:pPr>
    </w:p>
    <w:p w:rsidR="00F95861" w:rsidRPr="00D13537" w:rsidRDefault="00F95861" w:rsidP="00F95861">
      <w:pPr>
        <w:ind w:right="140"/>
        <w:rPr>
          <w:szCs w:val="24"/>
        </w:rPr>
      </w:pPr>
      <w:r w:rsidRPr="00D13537">
        <w:rPr>
          <w:szCs w:val="24"/>
        </w:rPr>
        <w:t xml:space="preserve">Отдел организации, контроля и сопровождения </w:t>
      </w:r>
    </w:p>
    <w:p w:rsidR="00F95861" w:rsidRPr="00D13537" w:rsidRDefault="00F95861" w:rsidP="00F95861">
      <w:pPr>
        <w:ind w:right="140"/>
        <w:rPr>
          <w:szCs w:val="24"/>
        </w:rPr>
      </w:pPr>
      <w:r w:rsidRPr="00D13537">
        <w:rPr>
          <w:szCs w:val="24"/>
        </w:rPr>
        <w:t xml:space="preserve">принятия тарифных решений Государственного </w:t>
      </w:r>
    </w:p>
    <w:p w:rsidR="00F95861" w:rsidRPr="00D13537" w:rsidRDefault="00F95861" w:rsidP="00F95861">
      <w:pPr>
        <w:spacing w:line="360" w:lineRule="auto"/>
        <w:jc w:val="both"/>
        <w:rPr>
          <w:szCs w:val="24"/>
        </w:rPr>
      </w:pPr>
      <w:r w:rsidRPr="00D13537">
        <w:rPr>
          <w:szCs w:val="24"/>
        </w:rPr>
        <w:t>комитета Республики Татарстан по тарифам</w:t>
      </w:r>
    </w:p>
    <w:p w:rsidR="00FC075B" w:rsidRDefault="00FC075B" w:rsidP="00F95861">
      <w:pPr>
        <w:spacing w:line="360" w:lineRule="auto"/>
        <w:jc w:val="both"/>
      </w:pPr>
    </w:p>
    <w:p w:rsidR="00FC075B" w:rsidRDefault="00FC075B" w:rsidP="00A6783A">
      <w:pPr>
        <w:spacing w:line="360" w:lineRule="auto"/>
        <w:jc w:val="both"/>
        <w:sectPr w:rsidR="00FC075B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lastRenderedPageBreak/>
        <w:t>Приложение 2 к постановлению</w:t>
      </w: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 xml:space="preserve">Государственного комитета </w:t>
      </w:r>
    </w:p>
    <w:p w:rsidR="00FC075B" w:rsidRP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FC075B">
        <w:rPr>
          <w:sz w:val="24"/>
          <w:szCs w:val="24"/>
        </w:rPr>
        <w:t>Республики Татарстан по тарифам</w:t>
      </w:r>
    </w:p>
    <w:p w:rsidR="00FC075B" w:rsidRDefault="00FC075B" w:rsidP="00FC075B">
      <w:pPr>
        <w:tabs>
          <w:tab w:val="left" w:pos="6946"/>
        </w:tabs>
        <w:autoSpaceDE w:val="0"/>
        <w:autoSpaceDN w:val="0"/>
        <w:adjustRightInd w:val="0"/>
        <w:ind w:left="10915"/>
        <w:outlineLvl w:val="0"/>
      </w:pPr>
      <w:r w:rsidRPr="00FC075B">
        <w:rPr>
          <w:sz w:val="24"/>
          <w:szCs w:val="24"/>
        </w:rPr>
        <w:t>от ___________ № _____________</w:t>
      </w:r>
    </w:p>
    <w:p w:rsidR="00F95861" w:rsidRDefault="00F95861" w:rsidP="00A6783A">
      <w:pPr>
        <w:spacing w:line="360" w:lineRule="auto"/>
        <w:jc w:val="both"/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1"/>
        <w:gridCol w:w="3987"/>
        <w:gridCol w:w="1970"/>
        <w:gridCol w:w="2328"/>
        <w:gridCol w:w="919"/>
        <w:gridCol w:w="851"/>
        <w:gridCol w:w="1070"/>
        <w:gridCol w:w="1434"/>
        <w:gridCol w:w="2010"/>
      </w:tblGrid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C075B" w:rsidRPr="003572E0" w:rsidTr="00841669">
        <w:trPr>
          <w:trHeight w:val="37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C075B" w:rsidRPr="00031E85" w:rsidTr="00FC075B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FC075B" w:rsidRPr="00FC075B" w:rsidRDefault="00841669" w:rsidP="00FC075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ГУП РТ «</w:t>
            </w:r>
            <w:r w:rsidRPr="00841669">
              <w:rPr>
                <w:sz w:val="20"/>
              </w:rPr>
              <w:t>Электрические сети</w:t>
            </w:r>
            <w:r>
              <w:rPr>
                <w:sz w:val="20"/>
              </w:rPr>
              <w:t>»</w:t>
            </w:r>
          </w:p>
        </w:tc>
      </w:tr>
      <w:tr w:rsidR="00FC075B" w:rsidRPr="00031E85" w:rsidTr="00841669">
        <w:trPr>
          <w:trHeight w:val="421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FC075B" w:rsidRPr="00FC075B" w:rsidRDefault="00841669" w:rsidP="00FC075B">
            <w:pPr>
              <w:jc w:val="center"/>
              <w:rPr>
                <w:sz w:val="20"/>
                <w:highlight w:val="yellow"/>
              </w:rPr>
            </w:pPr>
            <w:r w:rsidRPr="00841669">
              <w:rPr>
                <w:sz w:val="20"/>
              </w:rPr>
              <w:t xml:space="preserve">420094, Республика Татарстан, </w:t>
            </w:r>
            <w:proofErr w:type="spellStart"/>
            <w:r w:rsidRPr="00841669">
              <w:rPr>
                <w:sz w:val="20"/>
              </w:rPr>
              <w:t>г.Казань</w:t>
            </w:r>
            <w:proofErr w:type="spellEnd"/>
            <w:r w:rsidRPr="00841669">
              <w:rPr>
                <w:sz w:val="20"/>
              </w:rPr>
              <w:t xml:space="preserve">, </w:t>
            </w:r>
            <w:proofErr w:type="spellStart"/>
            <w:r w:rsidRPr="00841669">
              <w:rPr>
                <w:sz w:val="20"/>
              </w:rPr>
              <w:t>ул.Бондаренко</w:t>
            </w:r>
            <w:proofErr w:type="spellEnd"/>
            <w:r w:rsidRPr="00841669">
              <w:rPr>
                <w:sz w:val="20"/>
              </w:rPr>
              <w:t>, д.3</w:t>
            </w:r>
          </w:p>
        </w:tc>
      </w:tr>
      <w:tr w:rsidR="00FC075B" w:rsidRPr="00031E85" w:rsidTr="00FC075B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FC075B" w:rsidRPr="00031E85" w:rsidRDefault="00FC075B" w:rsidP="00FC075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C075B" w:rsidRPr="00031E85" w:rsidTr="00FC075B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7"/>
            <w:shd w:val="clear" w:color="auto" w:fill="auto"/>
            <w:vAlign w:val="center"/>
            <w:hideMark/>
          </w:tcPr>
          <w:p w:rsidR="00FC075B" w:rsidRPr="00031E85" w:rsidRDefault="00FC075B" w:rsidP="00FC075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FC075B" w:rsidRPr="003572E0" w:rsidTr="00FC075B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968" w:type="pct"/>
            <w:gridSpan w:val="4"/>
            <w:shd w:val="clear" w:color="auto" w:fill="auto"/>
            <w:noWrap/>
            <w:vAlign w:val="center"/>
          </w:tcPr>
          <w:p w:rsidR="00FC075B" w:rsidRPr="003833CF" w:rsidRDefault="00FC075B" w:rsidP="00FC075B">
            <w:pPr>
              <w:jc w:val="center"/>
              <w:rPr>
                <w:sz w:val="20"/>
              </w:rPr>
            </w:pPr>
            <w:r w:rsidRPr="003833CF">
              <w:rPr>
                <w:sz w:val="20"/>
              </w:rPr>
              <w:t xml:space="preserve">со дня вступления в силу постановления </w:t>
            </w:r>
          </w:p>
          <w:p w:rsidR="00FC075B" w:rsidRPr="003833CF" w:rsidRDefault="00FC075B" w:rsidP="00FC075B">
            <w:pPr>
              <w:jc w:val="center"/>
              <w:rPr>
                <w:sz w:val="20"/>
              </w:rPr>
            </w:pPr>
            <w:r w:rsidRPr="003833CF">
              <w:rPr>
                <w:sz w:val="20"/>
              </w:rPr>
              <w:t xml:space="preserve">от    __________ № ___________ </w:t>
            </w:r>
          </w:p>
          <w:p w:rsidR="00FC075B" w:rsidRPr="003833CF" w:rsidRDefault="00FC075B" w:rsidP="00FC075B">
            <w:pPr>
              <w:jc w:val="center"/>
              <w:rPr>
                <w:sz w:val="20"/>
              </w:rPr>
            </w:pP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FC075B" w:rsidRPr="003572E0" w:rsidTr="00FC075B">
        <w:trPr>
          <w:trHeight w:val="284"/>
        </w:trPr>
        <w:tc>
          <w:tcPr>
            <w:tcW w:w="1568" w:type="pct"/>
            <w:gridSpan w:val="3"/>
            <w:shd w:val="clear" w:color="auto" w:fill="auto"/>
            <w:vAlign w:val="center"/>
          </w:tcPr>
          <w:p w:rsidR="00FC075B" w:rsidRPr="003572E0" w:rsidRDefault="00FC075B" w:rsidP="00FC07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968" w:type="pct"/>
            <w:gridSpan w:val="4"/>
            <w:shd w:val="clear" w:color="auto" w:fill="auto"/>
            <w:noWrap/>
            <w:vAlign w:val="center"/>
          </w:tcPr>
          <w:p w:rsidR="00FC075B" w:rsidRPr="00FC075B" w:rsidRDefault="00FC075B" w:rsidP="00FC075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</w:p>
        </w:tc>
      </w:tr>
      <w:tr w:rsidR="00FC075B" w:rsidRPr="00F63274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C075B" w:rsidRPr="00F63274" w:rsidTr="00FC075B">
        <w:trPr>
          <w:trHeight w:val="284"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2995" w:type="pct"/>
            <w:gridSpan w:val="5"/>
            <w:vMerge w:val="restart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23" w:type="pct"/>
            <w:gridSpan w:val="2"/>
            <w:vMerge w:val="restart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C075B" w:rsidRPr="00F63274" w:rsidTr="00FC075B">
        <w:trPr>
          <w:trHeight w:val="284"/>
        </w:trPr>
        <w:tc>
          <w:tcPr>
            <w:tcW w:w="265" w:type="pct"/>
            <w:vMerge/>
            <w:vAlign w:val="center"/>
            <w:hideMark/>
          </w:tcPr>
          <w:p w:rsidR="00FC075B" w:rsidRPr="00F63274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2995" w:type="pct"/>
            <w:gridSpan w:val="5"/>
            <w:vMerge/>
            <w:vAlign w:val="center"/>
            <w:hideMark/>
          </w:tcPr>
          <w:p w:rsidR="00FC075B" w:rsidRPr="00F63274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623" w:type="pct"/>
            <w:gridSpan w:val="2"/>
            <w:vMerge/>
            <w:vAlign w:val="center"/>
            <w:hideMark/>
          </w:tcPr>
          <w:p w:rsidR="00FC075B" w:rsidRPr="00F63274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1117" w:type="pct"/>
            <w:gridSpan w:val="2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</w:tr>
      <w:tr w:rsidR="00FC075B" w:rsidRPr="00F63274" w:rsidTr="00841669">
        <w:trPr>
          <w:trHeight w:val="343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rPr>
                <w:sz w:val="20"/>
              </w:rPr>
            </w:pPr>
            <w:r w:rsidRPr="001773B8">
              <w:rPr>
                <w:sz w:val="20"/>
              </w:rPr>
              <w:t>1ХВС - Тариф на транспортировку холодной воды - водоснабжение</w:t>
            </w:r>
          </w:p>
        </w:tc>
      </w:tr>
      <w:tr w:rsidR="00FC075B" w:rsidRPr="00357D08" w:rsidTr="00FC075B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2995" w:type="pct"/>
            <w:gridSpan w:val="5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:rsidR="00FC075B" w:rsidRPr="00841669" w:rsidRDefault="00841669" w:rsidP="00FC075B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FC075B" w:rsidRPr="00C36AFF" w:rsidTr="00FC075B">
        <w:trPr>
          <w:trHeight w:val="284"/>
        </w:trPr>
        <w:tc>
          <w:tcPr>
            <w:tcW w:w="265" w:type="pct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2995" w:type="pct"/>
            <w:gridSpan w:val="5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:rsidR="00FC075B" w:rsidRPr="00841669" w:rsidRDefault="00FC075B" w:rsidP="00FC075B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FC075B" w:rsidRPr="00C36AFF" w:rsidTr="00841669">
        <w:trPr>
          <w:trHeight w:val="583"/>
        </w:trPr>
        <w:tc>
          <w:tcPr>
            <w:tcW w:w="265" w:type="pct"/>
            <w:shd w:val="clear" w:color="auto" w:fill="auto"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2995" w:type="pct"/>
            <w:gridSpan w:val="5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:rsidR="00FC075B" w:rsidRPr="00841669" w:rsidRDefault="00FC075B" w:rsidP="00FC075B">
            <w:pPr>
              <w:jc w:val="center"/>
              <w:rPr>
                <w:color w:val="000000"/>
                <w:sz w:val="20"/>
              </w:rPr>
            </w:pPr>
            <w:r w:rsidRPr="00841669">
              <w:rPr>
                <w:color w:val="000000"/>
                <w:sz w:val="20"/>
              </w:rPr>
              <w:t>0,00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gridSpan w:val="2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gridSpan w:val="2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C075B" w:rsidRPr="00031E85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925832" w:rsidRDefault="00FC075B" w:rsidP="00FC075B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FC075B" w:rsidP="00FC075B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</w:tr>
      <w:tr w:rsidR="00FC075B" w:rsidRPr="00031E85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925832" w:rsidRDefault="00FC075B" w:rsidP="00FC075B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F42768" w:rsidP="00FC075B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1 177,318</w:t>
            </w:r>
          </w:p>
        </w:tc>
      </w:tr>
      <w:tr w:rsidR="00FC075B" w:rsidRPr="00031E85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925832" w:rsidRDefault="00FC075B" w:rsidP="00FC075B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FC075B" w:rsidP="00FC075B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</w:tr>
      <w:tr w:rsidR="00FC075B" w:rsidRPr="00031E85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925832" w:rsidRDefault="00FC075B" w:rsidP="00FC075B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F42768" w:rsidP="00FC075B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1 177,318</w:t>
            </w:r>
          </w:p>
        </w:tc>
      </w:tr>
      <w:tr w:rsidR="00FC075B" w:rsidRPr="00031E85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925832" w:rsidRDefault="00FC075B" w:rsidP="00FC075B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F42768" w:rsidP="00FC075B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1,512</w:t>
            </w:r>
          </w:p>
        </w:tc>
      </w:tr>
      <w:tr w:rsidR="00FC075B" w:rsidRPr="00031E85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925832" w:rsidRDefault="00FC075B" w:rsidP="00FC075B">
            <w:pPr>
              <w:rPr>
                <w:sz w:val="20"/>
              </w:rPr>
            </w:pPr>
            <w:r w:rsidRPr="009258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25832">
              <w:rPr>
                <w:sz w:val="20"/>
              </w:rPr>
              <w:t>т.ч</w:t>
            </w:r>
            <w:proofErr w:type="spellEnd"/>
            <w:r w:rsidRPr="00925832">
              <w:rPr>
                <w:sz w:val="20"/>
              </w:rPr>
              <w:t>.: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F42768" w:rsidP="00FC075B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1 175,806</w:t>
            </w:r>
          </w:p>
        </w:tc>
      </w:tr>
      <w:tr w:rsidR="00FC075B" w:rsidRPr="00031E85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925832" w:rsidRDefault="00FC075B" w:rsidP="00FC075B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F42768" w:rsidP="00FC075B">
            <w:pPr>
              <w:jc w:val="center"/>
              <w:rPr>
                <w:sz w:val="20"/>
                <w:highlight w:val="yellow"/>
              </w:rPr>
            </w:pPr>
            <w:r w:rsidRPr="00F42768">
              <w:rPr>
                <w:sz w:val="20"/>
              </w:rPr>
              <w:t>0,00</w:t>
            </w:r>
          </w:p>
        </w:tc>
      </w:tr>
      <w:tr w:rsidR="00FC075B" w:rsidRPr="003572E0" w:rsidTr="00841669">
        <w:trPr>
          <w:trHeight w:val="37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FC075B" w:rsidRPr="003572E0" w:rsidTr="00841669">
        <w:trPr>
          <w:trHeight w:val="563"/>
        </w:trPr>
        <w:tc>
          <w:tcPr>
            <w:tcW w:w="275" w:type="pct"/>
            <w:gridSpan w:val="2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gridSpan w:val="2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gridSpan w:val="2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841669" w:rsidP="00841669">
            <w:pPr>
              <w:jc w:val="center"/>
              <w:rPr>
                <w:sz w:val="20"/>
                <w:highlight w:val="yellow"/>
              </w:rPr>
            </w:pPr>
            <w:r w:rsidRPr="00841669">
              <w:rPr>
                <w:sz w:val="20"/>
              </w:rPr>
              <w:t>6 678,80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6327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841669" w:rsidP="00841669">
            <w:pPr>
              <w:jc w:val="center"/>
              <w:rPr>
                <w:sz w:val="20"/>
                <w:highlight w:val="yellow"/>
              </w:rPr>
            </w:pPr>
            <w:r w:rsidRPr="00841669">
              <w:rPr>
                <w:sz w:val="20"/>
              </w:rPr>
              <w:t>6 552,77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841669" w:rsidP="00841669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841669" w:rsidP="00841669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281,81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841669" w:rsidP="00841669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841669" w:rsidP="00841669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841669" w:rsidP="00841669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FC075B" w:rsidRDefault="00841669" w:rsidP="00841669">
            <w:pPr>
              <w:jc w:val="center"/>
              <w:rPr>
                <w:sz w:val="20"/>
                <w:highlight w:val="yellow"/>
              </w:rPr>
            </w:pPr>
            <w:r w:rsidRPr="00841669">
              <w:rPr>
                <w:sz w:val="20"/>
              </w:rPr>
              <w:t>24 373,90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841669" w:rsidP="00841669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841669" w:rsidP="00841669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40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Default="00841669" w:rsidP="00841669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Default="00841669" w:rsidP="00841669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Default="00841669" w:rsidP="00841669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348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Default="00841669" w:rsidP="00841669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Default="00841669" w:rsidP="00841669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415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F63274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Default="00841669" w:rsidP="00841669">
            <w:pPr>
              <w:jc w:val="center"/>
            </w:pPr>
            <w:r>
              <w:rPr>
                <w:sz w:val="20"/>
              </w:rPr>
              <w:t>0,00</w:t>
            </w:r>
          </w:p>
        </w:tc>
      </w:tr>
      <w:tr w:rsidR="00FC075B" w:rsidRPr="00F91584" w:rsidTr="00841669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F63274" w:rsidRDefault="00FC075B" w:rsidP="00FC075B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F63274" w:rsidRDefault="00FC075B" w:rsidP="00FC075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Default="00841669" w:rsidP="00841669">
            <w:pPr>
              <w:jc w:val="center"/>
            </w:pPr>
            <w:r w:rsidRPr="00841669">
              <w:rPr>
                <w:sz w:val="20"/>
              </w:rPr>
              <w:t>31 334,51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5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FC075B" w:rsidRPr="003572E0" w:rsidTr="00841669">
        <w:trPr>
          <w:trHeight w:val="386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FC075B" w:rsidRPr="003572E0" w:rsidTr="00841669">
        <w:trPr>
          <w:trHeight w:val="389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841669" w:rsidRDefault="00F42768" w:rsidP="00FC075B">
            <w:pPr>
              <w:rPr>
                <w:sz w:val="20"/>
              </w:rPr>
            </w:pPr>
            <w:r w:rsidRPr="00F42768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FC075B" w:rsidRPr="003833CF" w:rsidRDefault="003833CF" w:rsidP="00FC075B">
            <w:pPr>
              <w:jc w:val="center"/>
              <w:rPr>
                <w:bCs/>
                <w:sz w:val="20"/>
              </w:rPr>
            </w:pPr>
            <w:r w:rsidRPr="003833CF">
              <w:rPr>
                <w:bCs/>
                <w:sz w:val="20"/>
              </w:rPr>
              <w:t>2025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3572E0" w:rsidRDefault="00FC075B" w:rsidP="003833C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</w:t>
            </w:r>
            <w:r w:rsidR="003833CF"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gridSpan w:val="2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gridSpan w:val="2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3833CF" w:rsidRPr="003572E0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3833CF" w:rsidRPr="00F63274" w:rsidRDefault="003833CF" w:rsidP="003833CF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качества питьевой воды</w:t>
            </w:r>
          </w:p>
        </w:tc>
      </w:tr>
      <w:tr w:rsidR="003833CF" w:rsidRPr="00270288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833CF" w:rsidRPr="00F63274" w:rsidRDefault="003833CF" w:rsidP="003833CF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Дпс</w:t>
            </w:r>
            <w:proofErr w:type="spellEnd"/>
            <w:r w:rsidRPr="00F63274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3833CF" w:rsidRPr="00270288" w:rsidRDefault="003833CF" w:rsidP="003833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833CF" w:rsidRPr="00841669" w:rsidRDefault="003833CF" w:rsidP="003833CF">
            <w:pPr>
              <w:jc w:val="center"/>
              <w:rPr>
                <w:sz w:val="20"/>
              </w:rPr>
            </w:pPr>
            <w:r w:rsidRPr="00841669">
              <w:rPr>
                <w:bCs/>
                <w:sz w:val="20"/>
              </w:rPr>
              <w:t>0,00</w:t>
            </w:r>
          </w:p>
        </w:tc>
      </w:tr>
      <w:tr w:rsidR="003833CF" w:rsidRPr="00270288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833CF" w:rsidRPr="00F63274" w:rsidRDefault="003833CF" w:rsidP="003833CF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Дпрс</w:t>
            </w:r>
            <w:proofErr w:type="spellEnd"/>
            <w:r w:rsidRPr="00F63274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3833CF" w:rsidRDefault="003833CF" w:rsidP="003833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833CF" w:rsidRPr="00841669" w:rsidRDefault="003833CF" w:rsidP="003833CF">
            <w:pPr>
              <w:jc w:val="center"/>
              <w:rPr>
                <w:sz w:val="20"/>
              </w:rPr>
            </w:pPr>
            <w:r w:rsidRPr="00841669">
              <w:rPr>
                <w:bCs/>
                <w:sz w:val="20"/>
              </w:rPr>
              <w:t>0,00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FC075B" w:rsidRPr="00841669" w:rsidRDefault="00FC075B" w:rsidP="00FC075B">
            <w:pPr>
              <w:rPr>
                <w:sz w:val="20"/>
              </w:rPr>
            </w:pPr>
            <w:r w:rsidRPr="0084166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833CF" w:rsidRPr="00270288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3833CF" w:rsidRPr="00F63274" w:rsidRDefault="003833CF" w:rsidP="003833C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833CF" w:rsidRPr="00F63274" w:rsidRDefault="003833CF" w:rsidP="003833CF">
            <w:pPr>
              <w:ind w:firstLineChars="100" w:firstLine="200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Пн</w:t>
            </w:r>
            <w:proofErr w:type="spellEnd"/>
            <w:r w:rsidRPr="00F63274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3833CF" w:rsidRPr="00270288" w:rsidRDefault="003833CF" w:rsidP="003833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833CF" w:rsidRPr="00841669" w:rsidRDefault="003833CF" w:rsidP="003833CF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0,00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</w:tcPr>
          <w:p w:rsidR="00FC075B" w:rsidRPr="00841669" w:rsidRDefault="00FC075B" w:rsidP="00FC075B">
            <w:pPr>
              <w:rPr>
                <w:sz w:val="20"/>
              </w:rPr>
            </w:pPr>
            <w:r w:rsidRPr="00841669">
              <w:rPr>
                <w:sz w:val="20"/>
              </w:rPr>
              <w:t>Показатели энергетической эффективности</w:t>
            </w:r>
          </w:p>
        </w:tc>
      </w:tr>
      <w:tr w:rsidR="00FC075B" w:rsidRPr="008E432A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FC075B" w:rsidRPr="00270288" w:rsidRDefault="00FC075B" w:rsidP="00FC075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270288" w:rsidRDefault="00FC075B" w:rsidP="00FC075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270288" w:rsidRDefault="00FC075B" w:rsidP="00FC075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FC075B" w:rsidP="00FC075B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-</w:t>
            </w:r>
          </w:p>
        </w:tc>
      </w:tr>
      <w:tr w:rsidR="00FC075B" w:rsidRPr="008E432A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</w:tcPr>
          <w:p w:rsidR="00FC075B" w:rsidRPr="00270288" w:rsidRDefault="00FC075B" w:rsidP="00FC075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FC075B" w:rsidRPr="00270288" w:rsidRDefault="00FC075B" w:rsidP="00FC075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C075B" w:rsidRPr="00270288" w:rsidRDefault="00FC075B" w:rsidP="00FC075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FC075B" w:rsidRPr="00841669" w:rsidRDefault="00FC075B" w:rsidP="00FC075B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-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3572E0" w:rsidRDefault="00FC075B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 w:rsidR="003833CF"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</w:t>
            </w:r>
            <w:r w:rsidR="003833CF">
              <w:rPr>
                <w:b/>
                <w:bCs/>
                <w:sz w:val="20"/>
              </w:rPr>
              <w:t>е</w:t>
            </w:r>
            <w:r w:rsidRPr="003572E0">
              <w:rPr>
                <w:b/>
                <w:bCs/>
                <w:sz w:val="20"/>
              </w:rPr>
              <w:t xml:space="preserve"> действия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5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:rsidR="00FC075B" w:rsidRPr="003572E0" w:rsidRDefault="00FC075B" w:rsidP="00FC075B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5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FC075B" w:rsidRPr="008E432A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FC075B" w:rsidRPr="008E432A" w:rsidRDefault="00FC075B" w:rsidP="00FC075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FC075B" w:rsidRPr="00841669" w:rsidRDefault="00FC075B" w:rsidP="00FC075B">
            <w:pPr>
              <w:rPr>
                <w:sz w:val="20"/>
              </w:rPr>
            </w:pPr>
            <w:r w:rsidRPr="0084166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shd w:val="clear" w:color="auto" w:fill="auto"/>
            <w:noWrap/>
            <w:vAlign w:val="center"/>
          </w:tcPr>
          <w:p w:rsidR="00FC075B" w:rsidRPr="00841669" w:rsidRDefault="00FC075B" w:rsidP="00FC075B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5"/>
            <w:shd w:val="clear" w:color="auto" w:fill="auto"/>
            <w:vAlign w:val="center"/>
          </w:tcPr>
          <w:p w:rsidR="00FC075B" w:rsidRPr="00841669" w:rsidRDefault="00FC075B" w:rsidP="00FC075B">
            <w:pPr>
              <w:jc w:val="center"/>
              <w:rPr>
                <w:sz w:val="20"/>
              </w:rPr>
            </w:pPr>
            <w:r w:rsidRPr="0084166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841669" w:rsidRDefault="00FC075B" w:rsidP="00F42768">
            <w:pPr>
              <w:jc w:val="center"/>
              <w:rPr>
                <w:b/>
                <w:bCs/>
                <w:sz w:val="20"/>
              </w:rPr>
            </w:pPr>
            <w:r w:rsidRPr="00841669">
              <w:rPr>
                <w:b/>
                <w:bCs/>
                <w:sz w:val="20"/>
              </w:rPr>
              <w:t xml:space="preserve">Раздел </w:t>
            </w:r>
            <w:r w:rsidR="003833CF" w:rsidRPr="00841669">
              <w:rPr>
                <w:b/>
                <w:bCs/>
                <w:sz w:val="20"/>
              </w:rPr>
              <w:t>8</w:t>
            </w:r>
            <w:r w:rsidRPr="00841669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841669" w:rsidRDefault="00F42768" w:rsidP="00ED7EA6">
            <w:pPr>
              <w:jc w:val="center"/>
              <w:rPr>
                <w:sz w:val="20"/>
              </w:rPr>
            </w:pPr>
            <w:r w:rsidRPr="00F42768">
              <w:rPr>
                <w:sz w:val="20"/>
              </w:rPr>
              <w:t xml:space="preserve">Организацией не осуществлялся регулируемый вид деятельности </w:t>
            </w:r>
            <w:r w:rsidR="00ED7EA6">
              <w:rPr>
                <w:sz w:val="20"/>
              </w:rPr>
              <w:t>водоснабжения</w:t>
            </w:r>
            <w:r w:rsidRPr="00F42768">
              <w:rPr>
                <w:sz w:val="20"/>
              </w:rPr>
              <w:t xml:space="preserve"> в 2023 году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3572E0" w:rsidRDefault="00FC075B" w:rsidP="00F4276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 w:rsidR="003833CF">
              <w:rPr>
                <w:b/>
                <w:bCs/>
                <w:sz w:val="20"/>
              </w:rPr>
              <w:t>9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FC075B" w:rsidRPr="003572E0" w:rsidTr="00FC075B">
        <w:trPr>
          <w:trHeight w:val="284"/>
        </w:trPr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FC075B" w:rsidRPr="003572E0" w:rsidRDefault="00FC075B" w:rsidP="00F4276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8"/>
            <w:shd w:val="clear" w:color="auto" w:fill="auto"/>
            <w:vAlign w:val="center"/>
            <w:hideMark/>
          </w:tcPr>
          <w:p w:rsidR="00FC075B" w:rsidRPr="003572E0" w:rsidRDefault="00FC075B" w:rsidP="00F4276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FC075B" w:rsidRDefault="00FC075B" w:rsidP="00A6783A">
      <w:pPr>
        <w:spacing w:line="360" w:lineRule="auto"/>
        <w:jc w:val="both"/>
      </w:pPr>
    </w:p>
    <w:p w:rsidR="00FC075B" w:rsidRDefault="00FC075B" w:rsidP="00A6783A">
      <w:pPr>
        <w:spacing w:line="360" w:lineRule="auto"/>
        <w:jc w:val="both"/>
      </w:pPr>
    </w:p>
    <w:p w:rsidR="00FC075B" w:rsidRDefault="00FC075B" w:rsidP="00A6783A">
      <w:pPr>
        <w:spacing w:line="360" w:lineRule="auto"/>
        <w:jc w:val="both"/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8"/>
        <w:gridCol w:w="3900"/>
        <w:gridCol w:w="2177"/>
        <w:gridCol w:w="2411"/>
        <w:gridCol w:w="746"/>
        <w:gridCol w:w="968"/>
        <w:gridCol w:w="953"/>
        <w:gridCol w:w="1492"/>
        <w:gridCol w:w="1952"/>
      </w:tblGrid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C075B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C075B" w:rsidRPr="003572E0" w:rsidRDefault="00FC075B" w:rsidP="00FC075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42768" w:rsidRPr="00031E85" w:rsidTr="003833CF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F42768" w:rsidRPr="003572E0" w:rsidRDefault="00F42768" w:rsidP="00F4276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70" w:type="pct"/>
            <w:gridSpan w:val="7"/>
            <w:shd w:val="clear" w:color="auto" w:fill="auto"/>
            <w:vAlign w:val="center"/>
            <w:hideMark/>
          </w:tcPr>
          <w:p w:rsidR="00F42768" w:rsidRPr="00FC075B" w:rsidRDefault="00F42768" w:rsidP="00F4276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ГУП РТ «</w:t>
            </w:r>
            <w:r w:rsidRPr="00841669">
              <w:rPr>
                <w:sz w:val="20"/>
              </w:rPr>
              <w:t>Электрические сети</w:t>
            </w:r>
            <w:r>
              <w:rPr>
                <w:sz w:val="20"/>
              </w:rPr>
              <w:t>»</w:t>
            </w:r>
          </w:p>
        </w:tc>
      </w:tr>
      <w:tr w:rsidR="00F42768" w:rsidRPr="00031E85" w:rsidTr="003833CF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F42768" w:rsidRPr="003572E0" w:rsidRDefault="00F42768" w:rsidP="00F4276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70" w:type="pct"/>
            <w:gridSpan w:val="7"/>
            <w:shd w:val="clear" w:color="auto" w:fill="auto"/>
            <w:vAlign w:val="center"/>
            <w:hideMark/>
          </w:tcPr>
          <w:p w:rsidR="00F42768" w:rsidRPr="00FC075B" w:rsidRDefault="00F42768" w:rsidP="00F42768">
            <w:pPr>
              <w:jc w:val="center"/>
              <w:rPr>
                <w:sz w:val="20"/>
                <w:highlight w:val="yellow"/>
              </w:rPr>
            </w:pPr>
            <w:r w:rsidRPr="00841669">
              <w:rPr>
                <w:sz w:val="20"/>
              </w:rPr>
              <w:t xml:space="preserve">420094, Республика Татарстан, </w:t>
            </w:r>
            <w:proofErr w:type="spellStart"/>
            <w:r w:rsidRPr="00841669">
              <w:rPr>
                <w:sz w:val="20"/>
              </w:rPr>
              <w:t>г.Казань</w:t>
            </w:r>
            <w:proofErr w:type="spellEnd"/>
            <w:r w:rsidRPr="00841669">
              <w:rPr>
                <w:sz w:val="20"/>
              </w:rPr>
              <w:t xml:space="preserve">, </w:t>
            </w:r>
            <w:proofErr w:type="spellStart"/>
            <w:r w:rsidRPr="00841669">
              <w:rPr>
                <w:sz w:val="20"/>
              </w:rPr>
              <w:t>ул.Бондаренко</w:t>
            </w:r>
            <w:proofErr w:type="spellEnd"/>
            <w:r w:rsidRPr="00841669">
              <w:rPr>
                <w:sz w:val="20"/>
              </w:rPr>
              <w:t>, д.3</w:t>
            </w:r>
          </w:p>
        </w:tc>
      </w:tr>
      <w:tr w:rsidR="00F42768" w:rsidRPr="00031E85" w:rsidTr="003833CF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F42768" w:rsidRPr="003572E0" w:rsidRDefault="00F42768" w:rsidP="00F4276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70" w:type="pct"/>
            <w:gridSpan w:val="7"/>
            <w:shd w:val="clear" w:color="auto" w:fill="auto"/>
            <w:vAlign w:val="center"/>
            <w:hideMark/>
          </w:tcPr>
          <w:p w:rsidR="00F42768" w:rsidRPr="00031E85" w:rsidRDefault="00F42768" w:rsidP="00F4276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42768" w:rsidRPr="00031E85" w:rsidTr="003833CF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F42768" w:rsidRPr="003572E0" w:rsidRDefault="00F42768" w:rsidP="00F4276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70" w:type="pct"/>
            <w:gridSpan w:val="7"/>
            <w:shd w:val="clear" w:color="auto" w:fill="auto"/>
            <w:vAlign w:val="center"/>
            <w:hideMark/>
          </w:tcPr>
          <w:p w:rsidR="00F42768" w:rsidRPr="00031E85" w:rsidRDefault="00F42768" w:rsidP="00F4276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833CF" w:rsidRPr="003572E0" w:rsidTr="003833CF">
        <w:trPr>
          <w:trHeight w:val="284"/>
        </w:trPr>
        <w:tc>
          <w:tcPr>
            <w:tcW w:w="1530" w:type="pct"/>
            <w:gridSpan w:val="3"/>
            <w:shd w:val="clear" w:color="auto" w:fill="auto"/>
            <w:vAlign w:val="center"/>
            <w:hideMark/>
          </w:tcPr>
          <w:p w:rsidR="003833CF" w:rsidRPr="003572E0" w:rsidRDefault="003833CF" w:rsidP="00FC075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044" w:type="pct"/>
            <w:gridSpan w:val="4"/>
            <w:shd w:val="clear" w:color="auto" w:fill="auto"/>
            <w:noWrap/>
            <w:vAlign w:val="center"/>
          </w:tcPr>
          <w:p w:rsidR="003833CF" w:rsidRPr="003833CF" w:rsidRDefault="003833CF" w:rsidP="003833CF">
            <w:pPr>
              <w:jc w:val="center"/>
              <w:rPr>
                <w:sz w:val="20"/>
              </w:rPr>
            </w:pPr>
            <w:r w:rsidRPr="003833CF">
              <w:rPr>
                <w:sz w:val="20"/>
              </w:rPr>
              <w:t xml:space="preserve">со дня вступления в силу постановления </w:t>
            </w:r>
          </w:p>
          <w:p w:rsidR="003833CF" w:rsidRPr="003572E0" w:rsidRDefault="003833CF" w:rsidP="00FC075B">
            <w:pPr>
              <w:jc w:val="center"/>
              <w:rPr>
                <w:sz w:val="20"/>
              </w:rPr>
            </w:pPr>
            <w:r w:rsidRPr="003833CF">
              <w:rPr>
                <w:sz w:val="20"/>
              </w:rPr>
              <w:t>от    __________ № ___________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833CF" w:rsidRPr="003572E0" w:rsidRDefault="003833CF" w:rsidP="00FC075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833CF" w:rsidRPr="00F63274" w:rsidTr="00841669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833CF" w:rsidRPr="00F63274" w:rsidTr="003833CF">
        <w:trPr>
          <w:trHeight w:val="284"/>
        </w:trPr>
        <w:tc>
          <w:tcPr>
            <w:tcW w:w="265" w:type="pct"/>
            <w:gridSpan w:val="2"/>
            <w:vMerge w:val="restart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2995" w:type="pct"/>
            <w:gridSpan w:val="4"/>
            <w:vMerge w:val="restart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23" w:type="pct"/>
            <w:gridSpan w:val="2"/>
            <w:vMerge w:val="restart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833CF" w:rsidRPr="00F63274" w:rsidTr="003833CF">
        <w:trPr>
          <w:trHeight w:val="284"/>
        </w:trPr>
        <w:tc>
          <w:tcPr>
            <w:tcW w:w="265" w:type="pct"/>
            <w:gridSpan w:val="2"/>
            <w:vMerge/>
            <w:vAlign w:val="center"/>
            <w:hideMark/>
          </w:tcPr>
          <w:p w:rsidR="003833CF" w:rsidRPr="00F63274" w:rsidRDefault="003833CF" w:rsidP="00841669">
            <w:pPr>
              <w:rPr>
                <w:b/>
                <w:bCs/>
                <w:sz w:val="20"/>
              </w:rPr>
            </w:pPr>
          </w:p>
        </w:tc>
        <w:tc>
          <w:tcPr>
            <w:tcW w:w="2995" w:type="pct"/>
            <w:gridSpan w:val="4"/>
            <w:vMerge/>
            <w:vAlign w:val="center"/>
            <w:hideMark/>
          </w:tcPr>
          <w:p w:rsidR="003833CF" w:rsidRPr="00F63274" w:rsidRDefault="003833CF" w:rsidP="00841669">
            <w:pPr>
              <w:rPr>
                <w:b/>
                <w:bCs/>
                <w:sz w:val="20"/>
              </w:rPr>
            </w:pPr>
          </w:p>
        </w:tc>
        <w:tc>
          <w:tcPr>
            <w:tcW w:w="623" w:type="pct"/>
            <w:gridSpan w:val="2"/>
            <w:vMerge/>
            <w:vAlign w:val="center"/>
            <w:hideMark/>
          </w:tcPr>
          <w:p w:rsidR="003833CF" w:rsidRPr="00F63274" w:rsidRDefault="003833CF" w:rsidP="00841669">
            <w:pPr>
              <w:rPr>
                <w:b/>
                <w:bCs/>
                <w:sz w:val="20"/>
              </w:rPr>
            </w:pPr>
          </w:p>
        </w:tc>
        <w:tc>
          <w:tcPr>
            <w:tcW w:w="1117" w:type="pct"/>
            <w:gridSpan w:val="2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</w:tr>
      <w:tr w:rsidR="003833CF" w:rsidRPr="00F63274" w:rsidTr="00841669">
        <w:trPr>
          <w:trHeight w:val="292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ED7EA6" w:rsidRDefault="003833CF" w:rsidP="003833CF">
            <w:pPr>
              <w:rPr>
                <w:sz w:val="20"/>
              </w:rPr>
            </w:pPr>
            <w:r w:rsidRPr="00ED7EA6"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 w:rsidR="003833CF" w:rsidRPr="00357D08" w:rsidTr="003833CF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2995" w:type="pct"/>
            <w:gridSpan w:val="4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:rsidR="003833CF" w:rsidRPr="00ED7EA6" w:rsidRDefault="00F42768" w:rsidP="00841669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</w:tr>
      <w:tr w:rsidR="003833CF" w:rsidRPr="00C36AFF" w:rsidTr="003833CF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2995" w:type="pct"/>
            <w:gridSpan w:val="4"/>
            <w:shd w:val="clear" w:color="auto" w:fill="auto"/>
            <w:vAlign w:val="center"/>
            <w:hideMark/>
          </w:tcPr>
          <w:p w:rsidR="003833CF" w:rsidRPr="00F63274" w:rsidRDefault="003833CF" w:rsidP="00841669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3833CF" w:rsidRPr="00F63274" w:rsidRDefault="003833CF" w:rsidP="00841669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:rsidR="003833CF" w:rsidRPr="00ED7EA6" w:rsidRDefault="003833CF" w:rsidP="00841669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</w:tr>
      <w:tr w:rsidR="003833CF" w:rsidRPr="00C36AFF" w:rsidTr="003833CF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  <w:hideMark/>
          </w:tcPr>
          <w:p w:rsidR="003833CF" w:rsidRPr="00F63274" w:rsidRDefault="003833CF" w:rsidP="003833CF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2995" w:type="pct"/>
            <w:gridSpan w:val="4"/>
            <w:shd w:val="clear" w:color="auto" w:fill="auto"/>
            <w:vAlign w:val="center"/>
            <w:hideMark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 xml:space="preserve">Другие мероприятия, в </w:t>
            </w:r>
            <w:proofErr w:type="spellStart"/>
            <w:r w:rsidRPr="0047431C">
              <w:rPr>
                <w:sz w:val="20"/>
              </w:rPr>
              <w:t>т.ч</w:t>
            </w:r>
            <w:proofErr w:type="spellEnd"/>
            <w:r w:rsidRPr="0047431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23" w:type="pct"/>
            <w:gridSpan w:val="2"/>
            <w:shd w:val="clear" w:color="auto" w:fill="auto"/>
            <w:noWrap/>
            <w:vAlign w:val="center"/>
            <w:hideMark/>
          </w:tcPr>
          <w:p w:rsidR="003833CF" w:rsidRPr="00F63274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color w:val="000000"/>
                <w:sz w:val="20"/>
              </w:rPr>
            </w:pPr>
            <w:r w:rsidRPr="00ED7EA6">
              <w:rPr>
                <w:color w:val="000000"/>
                <w:sz w:val="20"/>
              </w:rPr>
              <w:t>0,00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vMerge w:val="restart"/>
            <w:shd w:val="clear" w:color="auto" w:fill="auto"/>
            <w:noWrap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18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3318" w:type="pct"/>
            <w:gridSpan w:val="6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793" w:type="pct"/>
            <w:gridSpan w:val="2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833CF" w:rsidRPr="00031E85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594B73" w:rsidRDefault="003833CF" w:rsidP="003833CF">
            <w:pPr>
              <w:rPr>
                <w:sz w:val="20"/>
              </w:rPr>
            </w:pPr>
            <w:r w:rsidRPr="00594B73">
              <w:rPr>
                <w:sz w:val="20"/>
              </w:rPr>
              <w:t xml:space="preserve">Принято сточных вод для передачи (транспортировки), всего, в </w:t>
            </w:r>
            <w:proofErr w:type="spellStart"/>
            <w:r w:rsidRPr="00594B73">
              <w:rPr>
                <w:sz w:val="20"/>
              </w:rPr>
              <w:t>т.ч</w:t>
            </w:r>
            <w:proofErr w:type="spellEnd"/>
            <w:r w:rsidRPr="00594B73">
              <w:rPr>
                <w:sz w:val="20"/>
              </w:rPr>
              <w:t>.: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3833CF" w:rsidRDefault="00ED7EA6" w:rsidP="003833C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1 068,56</w:t>
            </w:r>
          </w:p>
        </w:tc>
      </w:tr>
      <w:tr w:rsidR="003833CF" w:rsidRPr="00031E85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594B73" w:rsidRDefault="003833CF" w:rsidP="003833CF">
            <w:pPr>
              <w:rPr>
                <w:sz w:val="20"/>
              </w:rPr>
            </w:pPr>
            <w:r w:rsidRPr="00594B73">
              <w:rPr>
                <w:sz w:val="20"/>
              </w:rPr>
              <w:t>собственные нужды предприятия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F42768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031E85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594B73" w:rsidRDefault="003833CF" w:rsidP="003833CF">
            <w:pPr>
              <w:rPr>
                <w:sz w:val="20"/>
              </w:rPr>
            </w:pPr>
            <w:r w:rsidRPr="00594B73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594B73">
              <w:rPr>
                <w:sz w:val="20"/>
              </w:rPr>
              <w:t>т.ч</w:t>
            </w:r>
            <w:proofErr w:type="spellEnd"/>
            <w:r w:rsidRPr="00594B73">
              <w:rPr>
                <w:sz w:val="20"/>
              </w:rPr>
              <w:t>.: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1 068,56</w:t>
            </w:r>
          </w:p>
        </w:tc>
      </w:tr>
      <w:tr w:rsidR="003833CF" w:rsidRPr="00031E85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594B73" w:rsidRDefault="003833CF" w:rsidP="003833CF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031E85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594B73" w:rsidRDefault="003833CF" w:rsidP="003833CF">
            <w:pPr>
              <w:rPr>
                <w:sz w:val="20"/>
              </w:rPr>
            </w:pPr>
            <w:r w:rsidRPr="00594B73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3833CF" w:rsidRDefault="00ED7EA6" w:rsidP="003833CF">
            <w:pPr>
              <w:jc w:val="center"/>
              <w:rPr>
                <w:sz w:val="20"/>
                <w:highlight w:val="yellow"/>
              </w:rPr>
            </w:pPr>
            <w:r w:rsidRPr="00ED7EA6">
              <w:rPr>
                <w:sz w:val="20"/>
              </w:rPr>
              <w:t>1 068,56</w:t>
            </w:r>
          </w:p>
        </w:tc>
      </w:tr>
      <w:tr w:rsidR="003833CF" w:rsidRPr="00031E85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594B73" w:rsidRDefault="003833CF" w:rsidP="003833CF">
            <w:pPr>
              <w:rPr>
                <w:sz w:val="20"/>
              </w:rPr>
            </w:pPr>
            <w:r w:rsidRPr="00594B73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3833CF" w:rsidRDefault="00ED7EA6" w:rsidP="003833CF">
            <w:pPr>
              <w:jc w:val="center"/>
              <w:rPr>
                <w:sz w:val="20"/>
                <w:highlight w:val="yellow"/>
              </w:rPr>
            </w:pPr>
            <w:r w:rsidRPr="00ED7EA6">
              <w:rPr>
                <w:sz w:val="20"/>
              </w:rPr>
              <w:t>314,820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318" w:type="pct"/>
            <w:gridSpan w:val="6"/>
            <w:vMerge w:val="restar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3318" w:type="pct"/>
            <w:gridSpan w:val="6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793" w:type="pct"/>
            <w:gridSpan w:val="2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Производственные расходы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3833CF" w:rsidRDefault="00ED7EA6" w:rsidP="003833CF">
            <w:pPr>
              <w:jc w:val="center"/>
              <w:rPr>
                <w:sz w:val="20"/>
                <w:highlight w:val="yellow"/>
              </w:rPr>
            </w:pPr>
            <w:r w:rsidRPr="00ED7EA6">
              <w:rPr>
                <w:sz w:val="20"/>
              </w:rPr>
              <w:t>12 177,60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1.1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8 424,99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2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Ремонтные расходы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3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Административные расходы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338,64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4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Сбытовые расходы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5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Амортизация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6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7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Налоги и сборы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15 525,64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Нормативная прибыль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8.1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Капитальные расходы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9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10.2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10.3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F91584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r w:rsidRPr="0047431C">
              <w:rPr>
                <w:sz w:val="20"/>
              </w:rPr>
              <w:t>12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47431C" w:rsidRDefault="003833CF" w:rsidP="003833CF">
            <w:pPr>
              <w:rPr>
                <w:sz w:val="20"/>
              </w:rPr>
            </w:pPr>
            <w:r w:rsidRPr="0047431C">
              <w:rPr>
                <w:sz w:val="20"/>
              </w:rPr>
              <w:t>Необходимая валовая выручка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47431C" w:rsidRDefault="003833CF" w:rsidP="003833CF">
            <w:pPr>
              <w:jc w:val="center"/>
              <w:rPr>
                <w:sz w:val="20"/>
              </w:rPr>
            </w:pPr>
            <w:proofErr w:type="spellStart"/>
            <w:r w:rsidRPr="0047431C">
              <w:rPr>
                <w:sz w:val="20"/>
              </w:rPr>
              <w:t>тыс.руб</w:t>
            </w:r>
            <w:proofErr w:type="spellEnd"/>
            <w:r w:rsidRPr="0047431C">
              <w:rPr>
                <w:sz w:val="20"/>
              </w:rPr>
              <w:t>.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3833CF" w:rsidRDefault="00ED7EA6" w:rsidP="003833CF">
            <w:pPr>
              <w:jc w:val="center"/>
              <w:rPr>
                <w:highlight w:val="yellow"/>
              </w:rPr>
            </w:pPr>
            <w:r w:rsidRPr="00ED7EA6">
              <w:rPr>
                <w:sz w:val="20"/>
              </w:rPr>
              <w:t>28 041,88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5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26" w:type="pct"/>
            <w:gridSpan w:val="3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833CF" w:rsidRPr="003572E0" w:rsidTr="003833CF">
        <w:trPr>
          <w:trHeight w:val="284"/>
        </w:trPr>
        <w:tc>
          <w:tcPr>
            <w:tcW w:w="265" w:type="pct"/>
            <w:gridSpan w:val="2"/>
            <w:shd w:val="clear" w:color="auto" w:fill="auto"/>
            <w:vAlign w:val="center"/>
          </w:tcPr>
          <w:p w:rsidR="003833CF" w:rsidRPr="003572E0" w:rsidRDefault="003833CF" w:rsidP="0084166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309" w:type="pct"/>
            <w:gridSpan w:val="5"/>
            <w:shd w:val="clear" w:color="auto" w:fill="auto"/>
            <w:vAlign w:val="center"/>
          </w:tcPr>
          <w:p w:rsidR="003833CF" w:rsidRPr="003833CF" w:rsidRDefault="00ED7EA6" w:rsidP="00841669">
            <w:pPr>
              <w:rPr>
                <w:sz w:val="20"/>
                <w:highlight w:val="yellow"/>
              </w:rPr>
            </w:pPr>
            <w:r w:rsidRPr="00ED7EA6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426" w:type="pct"/>
            <w:gridSpan w:val="3"/>
            <w:shd w:val="clear" w:color="auto" w:fill="auto"/>
            <w:vAlign w:val="center"/>
          </w:tcPr>
          <w:p w:rsidR="003833CF" w:rsidRPr="003833CF" w:rsidRDefault="003833CF" w:rsidP="00841669">
            <w:pPr>
              <w:jc w:val="center"/>
              <w:rPr>
                <w:bCs/>
                <w:sz w:val="20"/>
              </w:rPr>
            </w:pPr>
            <w:r w:rsidRPr="003833CF">
              <w:rPr>
                <w:bCs/>
                <w:sz w:val="20"/>
              </w:rPr>
              <w:t>2025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3572E0" w:rsidRDefault="003833CF" w:rsidP="00B47CB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Раздел </w:t>
            </w:r>
            <w:r w:rsidR="00B47CB7"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18" w:type="pct"/>
            <w:gridSpan w:val="6"/>
            <w:vMerge w:val="restar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3318" w:type="pct"/>
            <w:gridSpan w:val="6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793" w:type="pct"/>
            <w:gridSpan w:val="2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44" w:type="pct"/>
            <w:gridSpan w:val="9"/>
            <w:shd w:val="clear" w:color="auto" w:fill="auto"/>
            <w:vAlign w:val="center"/>
          </w:tcPr>
          <w:p w:rsidR="003833CF" w:rsidRPr="00ED7EA6" w:rsidRDefault="003833CF" w:rsidP="003833CF">
            <w:pPr>
              <w:rPr>
                <w:sz w:val="20"/>
              </w:rPr>
            </w:pPr>
            <w:r w:rsidRPr="00ED7EA6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3833CF" w:rsidRPr="00270288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ED7EA6" w:rsidRDefault="003833CF" w:rsidP="003833CF">
            <w:pPr>
              <w:rPr>
                <w:sz w:val="20"/>
              </w:rPr>
            </w:pPr>
            <w:proofErr w:type="spellStart"/>
            <w:r w:rsidRPr="00ED7EA6">
              <w:rPr>
                <w:sz w:val="20"/>
              </w:rPr>
              <w:t>Дсвно</w:t>
            </w:r>
            <w:proofErr w:type="spellEnd"/>
            <w:r w:rsidRPr="00ED7EA6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% 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-</w:t>
            </w:r>
          </w:p>
        </w:tc>
      </w:tr>
      <w:tr w:rsidR="003833CF" w:rsidRPr="00270288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ED7EA6" w:rsidRDefault="003833CF" w:rsidP="003833CF">
            <w:pPr>
              <w:rPr>
                <w:sz w:val="20"/>
              </w:rPr>
            </w:pPr>
            <w:proofErr w:type="spellStart"/>
            <w:r w:rsidRPr="00ED7EA6">
              <w:rPr>
                <w:sz w:val="20"/>
              </w:rPr>
              <w:t>Днн</w:t>
            </w:r>
            <w:proofErr w:type="spellEnd"/>
            <w:r w:rsidRPr="00ED7EA6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7EA6">
              <w:rPr>
                <w:sz w:val="20"/>
              </w:rPr>
              <w:t xml:space="preserve"> %</w:t>
            </w:r>
            <w:r w:rsidRPr="00ED7EA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-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</w:t>
            </w:r>
          </w:p>
        </w:tc>
        <w:tc>
          <w:tcPr>
            <w:tcW w:w="4744" w:type="pct"/>
            <w:gridSpan w:val="9"/>
            <w:shd w:val="clear" w:color="auto" w:fill="auto"/>
            <w:vAlign w:val="center"/>
          </w:tcPr>
          <w:p w:rsidR="003833CF" w:rsidRPr="00ED7EA6" w:rsidRDefault="003833CF" w:rsidP="003833CF">
            <w:pPr>
              <w:rPr>
                <w:sz w:val="20"/>
              </w:rPr>
            </w:pPr>
            <w:r w:rsidRPr="00ED7EA6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3833CF" w:rsidRPr="00270288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ED7EA6" w:rsidRDefault="003833CF" w:rsidP="003833CF">
            <w:pPr>
              <w:rPr>
                <w:sz w:val="20"/>
              </w:rPr>
            </w:pPr>
            <w:proofErr w:type="spellStart"/>
            <w:r w:rsidRPr="00ED7EA6">
              <w:rPr>
                <w:sz w:val="20"/>
              </w:rPr>
              <w:t>Пн</w:t>
            </w:r>
            <w:proofErr w:type="spellEnd"/>
            <w:r w:rsidRPr="00ED7EA6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ед./км 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0,00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44" w:type="pct"/>
            <w:gridSpan w:val="9"/>
            <w:shd w:val="clear" w:color="auto" w:fill="auto"/>
            <w:vAlign w:val="center"/>
          </w:tcPr>
          <w:p w:rsidR="003833CF" w:rsidRPr="00ED7EA6" w:rsidRDefault="003833CF" w:rsidP="003833CF">
            <w:pPr>
              <w:rPr>
                <w:sz w:val="20"/>
              </w:rPr>
            </w:pPr>
            <w:r w:rsidRPr="00ED7EA6">
              <w:rPr>
                <w:sz w:val="20"/>
              </w:rPr>
              <w:t>Показатели энергетической эффективности</w:t>
            </w:r>
          </w:p>
        </w:tc>
      </w:tr>
      <w:tr w:rsidR="003833CF" w:rsidRPr="008E432A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270288" w:rsidRDefault="003833CF" w:rsidP="003833C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318" w:type="pct"/>
            <w:gridSpan w:val="6"/>
            <w:shd w:val="clear" w:color="auto" w:fill="auto"/>
            <w:vAlign w:val="center"/>
          </w:tcPr>
          <w:p w:rsidR="003833CF" w:rsidRPr="00ED7EA6" w:rsidRDefault="003833CF" w:rsidP="003833CF">
            <w:pPr>
              <w:rPr>
                <w:sz w:val="20"/>
              </w:rPr>
            </w:pPr>
            <w:proofErr w:type="spellStart"/>
            <w:r w:rsidRPr="00ED7EA6">
              <w:rPr>
                <w:sz w:val="20"/>
              </w:rPr>
              <w:t>Урп</w:t>
            </w:r>
            <w:proofErr w:type="spellEnd"/>
            <w:r w:rsidRPr="00ED7EA6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кВт*ч/</w:t>
            </w:r>
            <w:proofErr w:type="spellStart"/>
            <w:r w:rsidRPr="00ED7EA6">
              <w:rPr>
                <w:sz w:val="20"/>
              </w:rPr>
              <w:t>куб.м</w:t>
            </w:r>
            <w:proofErr w:type="spellEnd"/>
            <w:r w:rsidRPr="00ED7EA6">
              <w:rPr>
                <w:sz w:val="20"/>
              </w:rPr>
              <w:t xml:space="preserve"> 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833CF" w:rsidRPr="00ED7EA6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0,440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ED7EA6" w:rsidRDefault="003833CF" w:rsidP="00B47CB7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 xml:space="preserve">Раздел </w:t>
            </w:r>
            <w:r w:rsidR="00B47CB7" w:rsidRPr="00ED7EA6">
              <w:rPr>
                <w:b/>
                <w:bCs/>
                <w:sz w:val="20"/>
              </w:rPr>
              <w:t>7</w:t>
            </w:r>
            <w:r w:rsidRPr="00ED7EA6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vMerge w:val="restart"/>
            <w:shd w:val="clear" w:color="auto" w:fill="auto"/>
            <w:noWrap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80" w:type="pct"/>
            <w:gridSpan w:val="3"/>
            <w:vMerge w:val="restart"/>
            <w:shd w:val="clear" w:color="auto" w:fill="auto"/>
            <w:vAlign w:val="center"/>
            <w:hideMark/>
          </w:tcPr>
          <w:p w:rsidR="003833CF" w:rsidRPr="00ED7EA6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3833CF" w:rsidRPr="00ED7EA6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982" w:type="pct"/>
            <w:gridSpan w:val="5"/>
            <w:shd w:val="clear" w:color="auto" w:fill="auto"/>
            <w:vAlign w:val="center"/>
            <w:hideMark/>
          </w:tcPr>
          <w:p w:rsidR="003833CF" w:rsidRPr="00ED7EA6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vMerge/>
            <w:vAlign w:val="center"/>
            <w:hideMark/>
          </w:tcPr>
          <w:p w:rsidR="003833CF" w:rsidRPr="003572E0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1980" w:type="pct"/>
            <w:gridSpan w:val="3"/>
            <w:vMerge/>
            <w:vAlign w:val="center"/>
            <w:hideMark/>
          </w:tcPr>
          <w:p w:rsidR="003833CF" w:rsidRPr="00ED7EA6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3833CF" w:rsidRPr="00ED7EA6" w:rsidRDefault="003833CF" w:rsidP="003833CF">
            <w:pPr>
              <w:rPr>
                <w:b/>
                <w:bCs/>
                <w:sz w:val="20"/>
              </w:rPr>
            </w:pPr>
          </w:p>
        </w:tc>
        <w:tc>
          <w:tcPr>
            <w:tcW w:w="1982" w:type="pct"/>
            <w:gridSpan w:val="5"/>
            <w:shd w:val="clear" w:color="auto" w:fill="auto"/>
            <w:vAlign w:val="center"/>
            <w:hideMark/>
          </w:tcPr>
          <w:p w:rsidR="003833CF" w:rsidRPr="00ED7EA6" w:rsidRDefault="003833CF" w:rsidP="003833CF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>2025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ED7EA6" w:rsidRDefault="003833CF" w:rsidP="003833CF">
            <w:pPr>
              <w:rPr>
                <w:sz w:val="20"/>
              </w:rPr>
            </w:pPr>
            <w:r w:rsidRPr="00ED7EA6">
              <w:rPr>
                <w:sz w:val="20"/>
              </w:rPr>
              <w:t>1ВО - Тариф на транспортировку сточных вод - водоотведение</w:t>
            </w:r>
          </w:p>
        </w:tc>
      </w:tr>
      <w:tr w:rsidR="003833CF" w:rsidRPr="008E432A" w:rsidTr="003833CF">
        <w:trPr>
          <w:trHeight w:val="284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3833CF" w:rsidRPr="008E432A" w:rsidRDefault="003833CF" w:rsidP="003833C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80" w:type="pct"/>
            <w:gridSpan w:val="3"/>
            <w:shd w:val="clear" w:color="auto" w:fill="auto"/>
            <w:vAlign w:val="center"/>
          </w:tcPr>
          <w:p w:rsidR="003833CF" w:rsidRPr="00ED7EA6" w:rsidRDefault="003833CF" w:rsidP="003833CF">
            <w:pPr>
              <w:rPr>
                <w:sz w:val="20"/>
              </w:rPr>
            </w:pPr>
            <w:r w:rsidRPr="00ED7EA6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3833CF" w:rsidRPr="00ED7EA6" w:rsidRDefault="003833CF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 xml:space="preserve"> % </w:t>
            </w:r>
          </w:p>
        </w:tc>
        <w:tc>
          <w:tcPr>
            <w:tcW w:w="1982" w:type="pct"/>
            <w:gridSpan w:val="5"/>
            <w:shd w:val="clear" w:color="auto" w:fill="auto"/>
            <w:vAlign w:val="center"/>
          </w:tcPr>
          <w:p w:rsidR="003833CF" w:rsidRPr="00ED7EA6" w:rsidRDefault="003833CF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ED7EA6" w:rsidRDefault="003833CF" w:rsidP="00B47CB7">
            <w:pPr>
              <w:jc w:val="center"/>
              <w:rPr>
                <w:b/>
                <w:bCs/>
                <w:sz w:val="20"/>
              </w:rPr>
            </w:pPr>
            <w:r w:rsidRPr="00ED7EA6">
              <w:rPr>
                <w:b/>
                <w:bCs/>
                <w:sz w:val="20"/>
              </w:rPr>
              <w:t xml:space="preserve">Раздел </w:t>
            </w:r>
            <w:r w:rsidR="00B47CB7" w:rsidRPr="00ED7EA6">
              <w:rPr>
                <w:b/>
                <w:bCs/>
                <w:sz w:val="20"/>
              </w:rPr>
              <w:t>8</w:t>
            </w:r>
            <w:r w:rsidRPr="00ED7EA6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3572E0" w:rsidRDefault="00ED7EA6" w:rsidP="003833CF">
            <w:pPr>
              <w:jc w:val="center"/>
              <w:rPr>
                <w:sz w:val="20"/>
              </w:rPr>
            </w:pPr>
            <w:r w:rsidRPr="00ED7EA6">
              <w:rPr>
                <w:sz w:val="20"/>
              </w:rPr>
              <w:t>Организацией не осуществлялся регулируемый вид деятельности водоотведения в 2023 году</w:t>
            </w:r>
          </w:p>
        </w:tc>
      </w:tr>
      <w:tr w:rsidR="003833CF" w:rsidRPr="003572E0" w:rsidTr="00FC075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3833CF" w:rsidRPr="003572E0" w:rsidRDefault="003833CF" w:rsidP="00B47CB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 w:rsidR="00B47CB7">
              <w:rPr>
                <w:b/>
                <w:bCs/>
                <w:sz w:val="20"/>
              </w:rPr>
              <w:t>9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3833CF" w:rsidRPr="003572E0" w:rsidTr="003833CF">
        <w:trPr>
          <w:trHeight w:val="284"/>
        </w:trPr>
        <w:tc>
          <w:tcPr>
            <w:tcW w:w="256" w:type="pct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44" w:type="pct"/>
            <w:gridSpan w:val="9"/>
            <w:shd w:val="clear" w:color="auto" w:fill="auto"/>
            <w:vAlign w:val="center"/>
            <w:hideMark/>
          </w:tcPr>
          <w:p w:rsidR="003833CF" w:rsidRPr="003572E0" w:rsidRDefault="003833CF" w:rsidP="003833C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FC075B" w:rsidRDefault="00FC075B" w:rsidP="00A6783A">
      <w:pPr>
        <w:spacing w:line="360" w:lineRule="auto"/>
        <w:jc w:val="both"/>
      </w:pPr>
    </w:p>
    <w:p w:rsidR="00FC075B" w:rsidRDefault="00FC075B" w:rsidP="00A6783A">
      <w:pPr>
        <w:spacing w:line="360" w:lineRule="auto"/>
        <w:jc w:val="both"/>
      </w:pPr>
    </w:p>
    <w:p w:rsidR="00FC075B" w:rsidRDefault="00FC075B" w:rsidP="00A6783A">
      <w:pPr>
        <w:spacing w:line="360" w:lineRule="auto"/>
        <w:jc w:val="both"/>
      </w:pPr>
    </w:p>
    <w:p w:rsidR="00F95861" w:rsidRDefault="00F95861" w:rsidP="00A6783A">
      <w:pPr>
        <w:spacing w:line="360" w:lineRule="auto"/>
        <w:jc w:val="both"/>
        <w:sectPr w:rsidR="00F95861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p w:rsidR="008F282E" w:rsidRPr="006E64FD" w:rsidRDefault="008F282E" w:rsidP="008F282E">
      <w:pPr>
        <w:autoSpaceDE w:val="0"/>
        <w:autoSpaceDN w:val="0"/>
        <w:adjustRightInd w:val="0"/>
        <w:outlineLvl w:val="0"/>
        <w:rPr>
          <w:szCs w:val="28"/>
        </w:rPr>
      </w:pPr>
      <w:r w:rsidRPr="006E64FD">
        <w:rPr>
          <w:szCs w:val="28"/>
        </w:rPr>
        <w:lastRenderedPageBreak/>
        <w:t>Согласовано:</w:t>
      </w:r>
    </w:p>
    <w:p w:rsidR="008F282E" w:rsidRDefault="008F282E" w:rsidP="008F282E">
      <w:pPr>
        <w:rPr>
          <w:szCs w:val="28"/>
        </w:rPr>
      </w:pPr>
    </w:p>
    <w:p w:rsidR="0055202C" w:rsidRPr="006E64FD" w:rsidRDefault="0055202C" w:rsidP="008F282E">
      <w:pPr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  <w:r>
        <w:rPr>
          <w:szCs w:val="28"/>
        </w:rPr>
        <w:t xml:space="preserve">Первый заместитель </w:t>
      </w:r>
      <w:r w:rsidR="002A72F0">
        <w:rPr>
          <w:szCs w:val="28"/>
        </w:rPr>
        <w:t>председателя</w:t>
      </w:r>
      <w:r w:rsidR="002A72F0">
        <w:rPr>
          <w:szCs w:val="28"/>
        </w:rPr>
        <w:tab/>
        <w:t xml:space="preserve"> </w:t>
      </w:r>
      <w:r>
        <w:rPr>
          <w:szCs w:val="28"/>
        </w:rPr>
        <w:t xml:space="preserve">  Л.В.</w:t>
      </w:r>
      <w:r w:rsidR="002A72F0">
        <w:rPr>
          <w:szCs w:val="28"/>
        </w:rPr>
        <w:t xml:space="preserve"> </w:t>
      </w:r>
      <w:r>
        <w:rPr>
          <w:szCs w:val="28"/>
        </w:rPr>
        <w:t>Хабибуллина</w:t>
      </w: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F95861" w:rsidP="002A0BE3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2A0BE3">
        <w:rPr>
          <w:szCs w:val="28"/>
        </w:rPr>
        <w:t>ачальник</w:t>
      </w:r>
      <w:r>
        <w:rPr>
          <w:szCs w:val="28"/>
        </w:rPr>
        <w:t>а</w:t>
      </w:r>
      <w:r w:rsidR="002A0BE3">
        <w:rPr>
          <w:szCs w:val="28"/>
        </w:rPr>
        <w:t xml:space="preserve"> юрид</w:t>
      </w:r>
      <w:r w:rsidR="002A72F0">
        <w:rPr>
          <w:szCs w:val="28"/>
        </w:rPr>
        <w:t>ического отдела</w:t>
      </w:r>
      <w:r w:rsidR="002A72F0">
        <w:rPr>
          <w:szCs w:val="28"/>
        </w:rPr>
        <w:tab/>
      </w:r>
      <w:r w:rsidR="002A72F0">
        <w:rPr>
          <w:szCs w:val="28"/>
        </w:rPr>
        <w:tab/>
      </w:r>
      <w:r w:rsidR="002A72F0">
        <w:rPr>
          <w:szCs w:val="28"/>
        </w:rPr>
        <w:tab/>
      </w:r>
      <w:r w:rsidR="002A72F0">
        <w:rPr>
          <w:szCs w:val="28"/>
        </w:rPr>
        <w:tab/>
      </w:r>
      <w:r w:rsidR="00785D09">
        <w:rPr>
          <w:szCs w:val="28"/>
        </w:rPr>
        <w:t xml:space="preserve">            </w:t>
      </w:r>
      <w:r>
        <w:rPr>
          <w:szCs w:val="28"/>
        </w:rPr>
        <w:t xml:space="preserve"> А.И.</w:t>
      </w:r>
      <w:r w:rsidR="00785D09">
        <w:rPr>
          <w:szCs w:val="28"/>
        </w:rPr>
        <w:t xml:space="preserve"> </w:t>
      </w:r>
      <w:proofErr w:type="spellStart"/>
      <w:r>
        <w:rPr>
          <w:szCs w:val="28"/>
        </w:rPr>
        <w:t>Афлятунова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Pr="0095536B" w:rsidRDefault="00F95861" w:rsidP="003A534E">
      <w:pPr>
        <w:outlineLvl w:val="2"/>
        <w:rPr>
          <w:szCs w:val="28"/>
        </w:rPr>
      </w:pPr>
      <w:r>
        <w:rPr>
          <w:bCs/>
          <w:szCs w:val="28"/>
        </w:rPr>
        <w:t>Начальник отдела</w:t>
      </w:r>
      <w:r w:rsidR="003A534E">
        <w:rPr>
          <w:bCs/>
          <w:szCs w:val="28"/>
        </w:rPr>
        <w:t xml:space="preserve">                                               </w:t>
      </w:r>
      <w:r w:rsidR="002A0BE3">
        <w:rPr>
          <w:bCs/>
          <w:szCs w:val="28"/>
        </w:rPr>
        <w:t xml:space="preserve">   </w:t>
      </w:r>
      <w:r w:rsidR="002A72F0">
        <w:rPr>
          <w:bCs/>
          <w:szCs w:val="28"/>
        </w:rPr>
        <w:t xml:space="preserve">                    </w:t>
      </w:r>
      <w:r>
        <w:rPr>
          <w:bCs/>
          <w:szCs w:val="28"/>
        </w:rPr>
        <w:t xml:space="preserve">          </w:t>
      </w:r>
      <w:r w:rsidR="002A0BE3">
        <w:rPr>
          <w:bCs/>
          <w:szCs w:val="28"/>
        </w:rPr>
        <w:t xml:space="preserve">   </w:t>
      </w:r>
      <w:r w:rsidR="002A72F0">
        <w:rPr>
          <w:bCs/>
          <w:szCs w:val="28"/>
        </w:rPr>
        <w:t xml:space="preserve"> </w:t>
      </w:r>
      <w:r w:rsidR="002A0BE3">
        <w:rPr>
          <w:bCs/>
          <w:szCs w:val="28"/>
        </w:rPr>
        <w:t xml:space="preserve">    Н.</w:t>
      </w:r>
      <w:r w:rsidR="002A72F0">
        <w:rPr>
          <w:bCs/>
          <w:szCs w:val="28"/>
        </w:rPr>
        <w:t>А</w:t>
      </w:r>
      <w:r w:rsidR="002A0BE3">
        <w:rPr>
          <w:bCs/>
          <w:szCs w:val="28"/>
        </w:rPr>
        <w:t>.</w:t>
      </w:r>
      <w:r w:rsidR="002A72F0">
        <w:rPr>
          <w:bCs/>
          <w:szCs w:val="28"/>
        </w:rPr>
        <w:t xml:space="preserve"> Казачкина</w:t>
      </w:r>
    </w:p>
    <w:p w:rsidR="008F282E" w:rsidRDefault="008F282E" w:rsidP="008F282E">
      <w:pPr>
        <w:rPr>
          <w:szCs w:val="28"/>
        </w:rPr>
      </w:pPr>
    </w:p>
    <w:sectPr w:rsidR="008F282E" w:rsidSect="00030DD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69" w:rsidRDefault="00841669">
      <w:r>
        <w:separator/>
      </w:r>
    </w:p>
  </w:endnote>
  <w:endnote w:type="continuationSeparator" w:id="0">
    <w:p w:rsidR="00841669" w:rsidRDefault="0084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69" w:rsidRDefault="00841669">
      <w:r>
        <w:separator/>
      </w:r>
    </w:p>
  </w:footnote>
  <w:footnote w:type="continuationSeparator" w:id="0">
    <w:p w:rsidR="00841669" w:rsidRDefault="0084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41669" w:rsidRDefault="008416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916"/>
    <w:rsid w:val="0023317B"/>
    <w:rsid w:val="002333DC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9EE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0CC1"/>
    <w:rsid w:val="00647467"/>
    <w:rsid w:val="00652567"/>
    <w:rsid w:val="00653438"/>
    <w:rsid w:val="0065654A"/>
    <w:rsid w:val="00660014"/>
    <w:rsid w:val="00663148"/>
    <w:rsid w:val="0066365A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56D8"/>
    <w:rsid w:val="0070670F"/>
    <w:rsid w:val="00710DA6"/>
    <w:rsid w:val="00711426"/>
    <w:rsid w:val="007129A3"/>
    <w:rsid w:val="00720007"/>
    <w:rsid w:val="007227F2"/>
    <w:rsid w:val="0072461A"/>
    <w:rsid w:val="00734456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3537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7DC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7CA4F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27B4-E4EA-495B-B6EA-C8692DF3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1217</TotalTime>
  <Pages>10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Карнаух Анастасия Николаевна</cp:lastModifiedBy>
  <cp:revision>349</cp:revision>
  <cp:lastPrinted>2025-07-21T13:40:00Z</cp:lastPrinted>
  <dcterms:created xsi:type="dcterms:W3CDTF">2016-11-14T11:46:00Z</dcterms:created>
  <dcterms:modified xsi:type="dcterms:W3CDTF">2025-07-21T13:40:00Z</dcterms:modified>
</cp:coreProperties>
</file>