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362BB" w:rsidRPr="00A86856" w:rsidTr="005E3BD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62BB" w:rsidRPr="00A86856" w:rsidRDefault="00C362BB" w:rsidP="005E3BD9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4B71A2D" wp14:editId="1F73F2D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362BB" w:rsidRPr="00A86856" w:rsidRDefault="00C362BB" w:rsidP="005E3B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362BB" w:rsidRPr="00A86856" w:rsidRDefault="00C362BB" w:rsidP="005E3B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362BB" w:rsidRPr="00A86856" w:rsidRDefault="00C362BB" w:rsidP="005E3B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362BB" w:rsidRPr="00A86856" w:rsidRDefault="00C362BB" w:rsidP="005E3BD9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62BB" w:rsidRPr="00A86856" w:rsidRDefault="00C362BB" w:rsidP="005E3BD9">
            <w:pPr>
              <w:jc w:val="center"/>
              <w:rPr>
                <w:szCs w:val="28"/>
              </w:rPr>
            </w:pPr>
          </w:p>
          <w:p w:rsidR="00C362BB" w:rsidRPr="00A86856" w:rsidRDefault="00C362BB" w:rsidP="005E3BD9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62BB" w:rsidRPr="00A86856" w:rsidRDefault="00C362BB" w:rsidP="005E3B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362BB" w:rsidRPr="00A86856" w:rsidRDefault="00C362BB" w:rsidP="005E3B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362BB" w:rsidRPr="00A86856" w:rsidRDefault="00C362BB" w:rsidP="005E3BD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362BB" w:rsidRPr="00A86856" w:rsidRDefault="00C362BB" w:rsidP="005E3B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362BB" w:rsidRPr="00A86856" w:rsidRDefault="00C362BB" w:rsidP="005E3BD9">
            <w:pPr>
              <w:rPr>
                <w:szCs w:val="28"/>
              </w:rPr>
            </w:pPr>
          </w:p>
        </w:tc>
      </w:tr>
    </w:tbl>
    <w:p w:rsidR="00C362BB" w:rsidRPr="00A86856" w:rsidRDefault="00C362BB" w:rsidP="00C362BB">
      <w:pPr>
        <w:tabs>
          <w:tab w:val="left" w:pos="284"/>
        </w:tabs>
        <w:rPr>
          <w:i/>
          <w:szCs w:val="28"/>
        </w:rPr>
      </w:pPr>
    </w:p>
    <w:p w:rsidR="00C362BB" w:rsidRPr="00A86856" w:rsidRDefault="00C362BB" w:rsidP="00C362BB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</w:t>
      </w:r>
      <w:r w:rsidR="00C46FA4">
        <w:rPr>
          <w:szCs w:val="28"/>
        </w:rPr>
        <w:t xml:space="preserve">       </w:t>
      </w:r>
      <w:r w:rsidRPr="00A86856">
        <w:rPr>
          <w:szCs w:val="28"/>
        </w:rPr>
        <w:t xml:space="preserve"> </w:t>
      </w:r>
      <w:r w:rsidRPr="00A86856">
        <w:rPr>
          <w:b/>
          <w:szCs w:val="28"/>
        </w:rPr>
        <w:t>КАРАР</w:t>
      </w:r>
    </w:p>
    <w:p w:rsidR="00C362BB" w:rsidRPr="00071016" w:rsidRDefault="00C362BB" w:rsidP="00C362BB">
      <w:pPr>
        <w:rPr>
          <w:sz w:val="20"/>
        </w:rPr>
      </w:pPr>
      <w:r w:rsidRPr="00071016">
        <w:rPr>
          <w:b/>
        </w:rPr>
        <w:t xml:space="preserve">    </w:t>
      </w:r>
      <w:r>
        <w:rPr>
          <w:b/>
        </w:rPr>
        <w:t xml:space="preserve"> </w:t>
      </w:r>
      <w:r w:rsidRPr="00071016">
        <w:rPr>
          <w:b/>
        </w:rPr>
        <w:t xml:space="preserve">     </w:t>
      </w:r>
      <w:r w:rsidR="0088284D">
        <w:rPr>
          <w:b/>
        </w:rPr>
        <w:t xml:space="preserve">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 </w:t>
      </w:r>
      <w:proofErr w:type="spellStart"/>
      <w:r w:rsidR="0088284D">
        <w:rPr>
          <w:szCs w:val="28"/>
        </w:rPr>
        <w:t>г.</w:t>
      </w:r>
      <w:r w:rsidRPr="00071016">
        <w:rPr>
          <w:szCs w:val="28"/>
        </w:rPr>
        <w:t>Казань</w:t>
      </w:r>
      <w:proofErr w:type="spellEnd"/>
      <w:r w:rsidRPr="00071016">
        <w:rPr>
          <w:b/>
        </w:rPr>
        <w:t xml:space="preserve">           </w:t>
      </w:r>
      <w:r w:rsidR="00C46FA4">
        <w:rPr>
          <w:b/>
        </w:rPr>
        <w:t xml:space="preserve">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A5124A" w:rsidRPr="00C831CF" w:rsidRDefault="00A5124A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637"/>
        <w:gridCol w:w="4928"/>
      </w:tblGrid>
      <w:tr w:rsidR="00F44D42" w:rsidRPr="005D1E9A" w:rsidTr="00DF6461">
        <w:trPr>
          <w:trHeight w:val="3488"/>
        </w:trPr>
        <w:tc>
          <w:tcPr>
            <w:tcW w:w="5637" w:type="dxa"/>
            <w:shd w:val="clear" w:color="auto" w:fill="auto"/>
          </w:tcPr>
          <w:p w:rsidR="00F44D42" w:rsidRPr="005D1E9A" w:rsidRDefault="00726C96" w:rsidP="00A528C9">
            <w:pPr>
              <w:jc w:val="both"/>
              <w:rPr>
                <w:rFonts w:eastAsia="Calibri"/>
                <w:szCs w:val="28"/>
              </w:rPr>
            </w:pPr>
            <w:r w:rsidRPr="00726C96">
              <w:rPr>
                <w:szCs w:val="28"/>
              </w:rPr>
              <w:t>О корректировке на 2</w:t>
            </w:r>
            <w:r w:rsidR="003F2254">
              <w:rPr>
                <w:szCs w:val="28"/>
              </w:rPr>
              <w:t>02</w:t>
            </w:r>
            <w:r w:rsidR="00F013A8">
              <w:rPr>
                <w:szCs w:val="28"/>
              </w:rPr>
              <w:t>5</w:t>
            </w:r>
            <w:r>
              <w:rPr>
                <w:szCs w:val="28"/>
              </w:rPr>
              <w:t xml:space="preserve"> год долгосрочных тарифов </w:t>
            </w:r>
            <w:r w:rsidR="00E263C0" w:rsidRPr="00E263C0">
              <w:rPr>
                <w:szCs w:val="28"/>
              </w:rPr>
              <w:t xml:space="preserve">на техническую воду </w:t>
            </w:r>
            <w:r w:rsidR="00F013A8">
              <w:rPr>
                <w:szCs w:val="28"/>
              </w:rPr>
              <w:br/>
            </w:r>
            <w:r w:rsidR="00E263C0" w:rsidRPr="00E263C0">
              <w:rPr>
                <w:szCs w:val="28"/>
              </w:rPr>
              <w:t xml:space="preserve">и водоотведение для Общества </w:t>
            </w:r>
            <w:r w:rsidR="00C362BB">
              <w:rPr>
                <w:szCs w:val="28"/>
              </w:rPr>
              <w:br/>
            </w:r>
            <w:r w:rsidR="007821AA">
              <w:rPr>
                <w:szCs w:val="28"/>
              </w:rPr>
              <w:t xml:space="preserve">с ограниченной ответственностью </w:t>
            </w:r>
            <w:r w:rsidR="00E263C0" w:rsidRPr="00E263C0">
              <w:rPr>
                <w:szCs w:val="28"/>
              </w:rPr>
              <w:t>«ЧЕЛНЫВОДОКАНАЛ»</w:t>
            </w:r>
            <w:r>
              <w:rPr>
                <w:szCs w:val="28"/>
              </w:rPr>
              <w:t xml:space="preserve">, </w:t>
            </w:r>
            <w:r w:rsidRPr="00726C96">
              <w:rPr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F013A8">
              <w:rPr>
                <w:szCs w:val="28"/>
              </w:rPr>
              <w:br/>
            </w:r>
            <w:r w:rsidRPr="00726C96">
              <w:rPr>
                <w:szCs w:val="28"/>
              </w:rPr>
              <w:t>от</w:t>
            </w:r>
            <w:r>
              <w:rPr>
                <w:szCs w:val="28"/>
              </w:rPr>
              <w:t xml:space="preserve"> 09.12.2020 № 372-170/кс-2020</w:t>
            </w:r>
            <w:r w:rsidR="00F013A8">
              <w:rPr>
                <w:szCs w:val="28"/>
              </w:rPr>
              <w:t xml:space="preserve">, </w:t>
            </w:r>
            <w:r w:rsidR="00F013A8" w:rsidRPr="00F013A8">
              <w:rPr>
                <w:szCs w:val="28"/>
              </w:rPr>
              <w:t xml:space="preserve">и внесении изменений в постановление Государственного комитета Республики Татарстан по тарифам от 09.12.2020 </w:t>
            </w:r>
            <w:r w:rsidR="00F013A8">
              <w:rPr>
                <w:szCs w:val="28"/>
              </w:rPr>
              <w:br/>
            </w:r>
            <w:r w:rsidR="00F013A8" w:rsidRPr="00F013A8">
              <w:rPr>
                <w:szCs w:val="28"/>
              </w:rPr>
              <w:t>№ 372-170/кс-2020</w:t>
            </w:r>
          </w:p>
        </w:tc>
        <w:tc>
          <w:tcPr>
            <w:tcW w:w="4928" w:type="dxa"/>
            <w:shd w:val="clear" w:color="auto" w:fill="auto"/>
          </w:tcPr>
          <w:p w:rsidR="00F44D42" w:rsidRPr="005D1E9A" w:rsidRDefault="00F44D42" w:rsidP="00A528C9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C362BB" w:rsidRDefault="004C7EF0" w:rsidP="00A528C9">
      <w:pPr>
        <w:rPr>
          <w:szCs w:val="16"/>
        </w:rPr>
      </w:pPr>
    </w:p>
    <w:p w:rsidR="00B25EFB" w:rsidRPr="00C362BB" w:rsidRDefault="00B25EFB" w:rsidP="00A528C9">
      <w:pPr>
        <w:rPr>
          <w:szCs w:val="16"/>
        </w:rPr>
      </w:pPr>
    </w:p>
    <w:p w:rsidR="001A644B" w:rsidRDefault="00F013A8" w:rsidP="00A528C9">
      <w:pPr>
        <w:ind w:firstLine="709"/>
        <w:jc w:val="both"/>
        <w:rPr>
          <w:szCs w:val="28"/>
        </w:rPr>
      </w:pPr>
      <w:r w:rsidRPr="00F013A8">
        <w:rPr>
          <w:szCs w:val="28"/>
        </w:rPr>
        <w:t xml:space="preserve">В соответствии с Федеральным законом от 7 декабря 2011 года № 416-ФЗ </w:t>
      </w:r>
      <w:r w:rsidRPr="00F013A8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F013A8">
        <w:rPr>
          <w:szCs w:val="28"/>
        </w:rPr>
        <w:br/>
        <w:t xml:space="preserve">в сфере водоснабжения и водоотведения», от 29 июля 2013 г. № 641 </w:t>
      </w:r>
      <w:r w:rsidRPr="00F013A8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F013A8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B57355">
        <w:rPr>
          <w:szCs w:val="28"/>
        </w:rPr>
        <w:t>от 18.12.2024 № 35-ПР</w:t>
      </w:r>
      <w:r w:rsidRPr="00F013A8">
        <w:rPr>
          <w:szCs w:val="28"/>
        </w:rPr>
        <w:t xml:space="preserve">, в целях корректировки долгосрочных тарифов </w:t>
      </w:r>
      <w:r>
        <w:rPr>
          <w:szCs w:val="28"/>
        </w:rPr>
        <w:t xml:space="preserve">на техническую воду, </w:t>
      </w:r>
      <w:r w:rsidRPr="00F013A8">
        <w:rPr>
          <w:szCs w:val="28"/>
        </w:rPr>
        <w:t xml:space="preserve">водоотведение </w:t>
      </w:r>
      <w:r w:rsidR="009F03CD">
        <w:rPr>
          <w:szCs w:val="28"/>
        </w:rPr>
        <w:br/>
      </w:r>
      <w:r w:rsidRPr="00F013A8">
        <w:rPr>
          <w:szCs w:val="28"/>
        </w:rPr>
        <w:t>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3F2254" w:rsidRPr="001A644B" w:rsidRDefault="001A644B" w:rsidP="00A528C9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szCs w:val="28"/>
        </w:rPr>
      </w:pPr>
      <w:r w:rsidRPr="001A644B">
        <w:rPr>
          <w:szCs w:val="28"/>
        </w:rPr>
        <w:t xml:space="preserve">Скорректировать тарифы </w:t>
      </w:r>
      <w:r w:rsidRPr="001A644B">
        <w:rPr>
          <w:rFonts w:eastAsia="Calibri"/>
          <w:szCs w:val="28"/>
        </w:rPr>
        <w:t xml:space="preserve">на </w:t>
      </w:r>
      <w:r>
        <w:rPr>
          <w:szCs w:val="28"/>
        </w:rPr>
        <w:t>техническую воду</w:t>
      </w:r>
      <w:r w:rsidRPr="001A644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и </w:t>
      </w:r>
      <w:r w:rsidRPr="001A644B">
        <w:rPr>
          <w:rFonts w:eastAsia="Calibri"/>
          <w:szCs w:val="28"/>
        </w:rPr>
        <w:t xml:space="preserve">водоотведение </w:t>
      </w:r>
      <w:r w:rsidR="009F03CD">
        <w:rPr>
          <w:rFonts w:eastAsia="Calibri"/>
          <w:szCs w:val="28"/>
        </w:rPr>
        <w:br/>
      </w:r>
      <w:r w:rsidRPr="001A644B">
        <w:rPr>
          <w:rFonts w:eastAsia="Calibri"/>
          <w:szCs w:val="28"/>
        </w:rPr>
        <w:t>для</w:t>
      </w:r>
      <w:r>
        <w:rPr>
          <w:szCs w:val="28"/>
        </w:rPr>
        <w:t xml:space="preserve"> </w:t>
      </w:r>
      <w:r w:rsidRPr="00E263C0">
        <w:rPr>
          <w:szCs w:val="28"/>
        </w:rPr>
        <w:t xml:space="preserve">Общества </w:t>
      </w:r>
      <w:r>
        <w:rPr>
          <w:szCs w:val="28"/>
        </w:rPr>
        <w:t xml:space="preserve">с ограниченной ответственностью </w:t>
      </w:r>
      <w:r w:rsidRPr="00E263C0">
        <w:rPr>
          <w:szCs w:val="28"/>
        </w:rPr>
        <w:t>«ЧЕЛНЫВОДОКАНАЛ»</w:t>
      </w:r>
      <w:r>
        <w:rPr>
          <w:szCs w:val="28"/>
        </w:rPr>
        <w:t xml:space="preserve"> на 2025 год, </w:t>
      </w:r>
      <w:r w:rsidRPr="00C8503E">
        <w:rPr>
          <w:szCs w:val="28"/>
        </w:rPr>
        <w:t>установленны</w:t>
      </w:r>
      <w:r>
        <w:rPr>
          <w:szCs w:val="28"/>
        </w:rPr>
        <w:t>е</w:t>
      </w:r>
      <w:r w:rsidRPr="00C8503E">
        <w:rPr>
          <w:szCs w:val="28"/>
        </w:rPr>
        <w:t xml:space="preserve"> постановлением Государственного комитета Республики Татарстан по тарифам</w:t>
      </w:r>
      <w:r>
        <w:rPr>
          <w:szCs w:val="28"/>
        </w:rPr>
        <w:t xml:space="preserve"> </w:t>
      </w:r>
      <w:r w:rsidRPr="001A644B">
        <w:rPr>
          <w:szCs w:val="28"/>
        </w:rPr>
        <w:t>от 09.12.2020 № 372-170/кс-2020</w:t>
      </w:r>
      <w:r>
        <w:rPr>
          <w:szCs w:val="28"/>
        </w:rPr>
        <w:t xml:space="preserve"> </w:t>
      </w:r>
      <w:r w:rsidRPr="001A644B">
        <w:rPr>
          <w:szCs w:val="28"/>
        </w:rPr>
        <w:t>«</w:t>
      </w:r>
      <w:r w:rsidRPr="001A644B">
        <w:rPr>
          <w:rFonts w:eastAsia="Calibri"/>
          <w:szCs w:val="28"/>
        </w:rPr>
        <w:t xml:space="preserve">Об установлении тарифов на техническую воду и водоотведение для Общества с ограниченной ответственностью </w:t>
      </w:r>
      <w:r>
        <w:rPr>
          <w:rFonts w:eastAsia="Calibri"/>
          <w:szCs w:val="28"/>
        </w:rPr>
        <w:t>«ЧЕЛНЫВОДОКАНАЛ»</w:t>
      </w:r>
      <w:r w:rsidRPr="001A644B">
        <w:rPr>
          <w:rFonts w:eastAsia="Calibri"/>
          <w:szCs w:val="28"/>
        </w:rPr>
        <w:t xml:space="preserve"> на 2021 - 2025 годы</w:t>
      </w:r>
      <w:r w:rsidRPr="001A644B">
        <w:rPr>
          <w:szCs w:val="28"/>
        </w:rPr>
        <w:t>»</w:t>
      </w:r>
      <w:r w:rsidR="00DF6461">
        <w:rPr>
          <w:szCs w:val="28"/>
        </w:rPr>
        <w:t xml:space="preserve"> </w:t>
      </w:r>
      <w:r w:rsidR="00DF6461" w:rsidRPr="00A34F5A">
        <w:rPr>
          <w:szCs w:val="28"/>
        </w:rPr>
        <w:t xml:space="preserve">(с изменениями, </w:t>
      </w:r>
      <w:r w:rsidR="00DF6461" w:rsidRPr="00A34F5A">
        <w:rPr>
          <w:szCs w:val="28"/>
        </w:rPr>
        <w:lastRenderedPageBreak/>
        <w:t xml:space="preserve">внесенными постановлениями Государственного комитета Республики Татарстан </w:t>
      </w:r>
      <w:r w:rsidR="00DF6461">
        <w:rPr>
          <w:szCs w:val="28"/>
        </w:rPr>
        <w:br/>
        <w:t>по тарифам от 16.11.2022 № 511-1</w:t>
      </w:r>
      <w:r w:rsidR="00DF6461" w:rsidRPr="00A34F5A">
        <w:rPr>
          <w:szCs w:val="28"/>
        </w:rPr>
        <w:t>3</w:t>
      </w:r>
      <w:r w:rsidR="00DF6461">
        <w:rPr>
          <w:szCs w:val="28"/>
        </w:rPr>
        <w:t>9</w:t>
      </w:r>
      <w:r w:rsidR="00DF6461" w:rsidRPr="00A34F5A">
        <w:rPr>
          <w:szCs w:val="28"/>
        </w:rPr>
        <w:t>/</w:t>
      </w:r>
      <w:r w:rsidR="00DF6461">
        <w:rPr>
          <w:szCs w:val="28"/>
        </w:rPr>
        <w:t>кс-2022, от 14.12.2023 № 632-9</w:t>
      </w:r>
      <w:r w:rsidR="00DF6461" w:rsidRPr="00A34F5A">
        <w:rPr>
          <w:szCs w:val="28"/>
        </w:rPr>
        <w:t>8/кс-2023)</w:t>
      </w:r>
      <w:r w:rsidRPr="001A644B">
        <w:rPr>
          <w:szCs w:val="28"/>
        </w:rPr>
        <w:t>, изложив приложение 1 в новой редакции (прилагается).</w:t>
      </w:r>
    </w:p>
    <w:p w:rsidR="001A644B" w:rsidRPr="00102DA9" w:rsidRDefault="001A644B" w:rsidP="00A528C9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1A644B" w:rsidRPr="000E4110" w:rsidRDefault="001A644B" w:rsidP="00A528C9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0E4110">
        <w:rPr>
          <w:szCs w:val="28"/>
        </w:rPr>
        <w:t xml:space="preserve">Внести в постановление Государственного комитета Республики Татарстан по тарифам </w:t>
      </w:r>
      <w:r w:rsidRPr="001A644B">
        <w:rPr>
          <w:szCs w:val="28"/>
        </w:rPr>
        <w:t xml:space="preserve">от 09.12.2020 № 372-170/кс-2020 «Об установлении тарифов </w:t>
      </w:r>
      <w:r w:rsidR="009F03CD">
        <w:rPr>
          <w:szCs w:val="28"/>
        </w:rPr>
        <w:br/>
      </w:r>
      <w:r w:rsidRPr="001A644B">
        <w:rPr>
          <w:szCs w:val="28"/>
        </w:rPr>
        <w:t>на техническую воду и водоотведение для Общества с ограниченной ответственностью «ЧЕЛНЫВОДОКАНАЛ» на 2021 - 2025 годы»</w:t>
      </w:r>
      <w:r w:rsidRPr="000E4110">
        <w:rPr>
          <w:szCs w:val="28"/>
        </w:rPr>
        <w:t xml:space="preserve"> следующие изменения:</w:t>
      </w:r>
    </w:p>
    <w:p w:rsidR="001A644B" w:rsidRPr="000E4110" w:rsidRDefault="001A644B" w:rsidP="00A528C9">
      <w:pPr>
        <w:ind w:left="709"/>
        <w:jc w:val="both"/>
        <w:rPr>
          <w:szCs w:val="28"/>
        </w:rPr>
      </w:pPr>
      <w:r w:rsidRPr="000E4110">
        <w:rPr>
          <w:szCs w:val="28"/>
        </w:rPr>
        <w:t xml:space="preserve">наименование изложить в следующей редакции: </w:t>
      </w:r>
    </w:p>
    <w:p w:rsidR="001A644B" w:rsidRPr="000E4110" w:rsidRDefault="001A644B" w:rsidP="00A528C9">
      <w:pPr>
        <w:ind w:firstLine="709"/>
        <w:jc w:val="both"/>
        <w:rPr>
          <w:szCs w:val="28"/>
        </w:rPr>
      </w:pPr>
      <w:r w:rsidRPr="000E4110">
        <w:rPr>
          <w:szCs w:val="28"/>
        </w:rPr>
        <w:t>«</w:t>
      </w:r>
      <w:r w:rsidRPr="001A644B">
        <w:rPr>
          <w:szCs w:val="28"/>
        </w:rPr>
        <w:t xml:space="preserve">Об установлении тарифов на техническую воду и водоотведение </w:t>
      </w:r>
      <w:r w:rsidR="009F03CD">
        <w:rPr>
          <w:szCs w:val="28"/>
        </w:rPr>
        <w:br/>
      </w:r>
      <w:r w:rsidRPr="001A644B">
        <w:rPr>
          <w:szCs w:val="28"/>
        </w:rPr>
        <w:t xml:space="preserve">для Общества с ограниченной ответственностью «ЧЕЛНЫВОДОКАНАЛ» </w:t>
      </w:r>
      <w:r>
        <w:rPr>
          <w:szCs w:val="28"/>
        </w:rPr>
        <w:br/>
      </w:r>
      <w:r w:rsidRPr="001A644B">
        <w:rPr>
          <w:szCs w:val="28"/>
        </w:rPr>
        <w:t>на 2021 - 2025 годы</w:t>
      </w:r>
      <w:r>
        <w:rPr>
          <w:rFonts w:eastAsia="Calibri"/>
          <w:szCs w:val="28"/>
        </w:rPr>
        <w:t xml:space="preserve"> и утверждении производственных программ</w:t>
      </w:r>
      <w:r w:rsidRPr="000E4110">
        <w:rPr>
          <w:szCs w:val="28"/>
        </w:rPr>
        <w:t>»;</w:t>
      </w:r>
    </w:p>
    <w:p w:rsidR="001A644B" w:rsidRPr="000E4110" w:rsidRDefault="001A644B" w:rsidP="00A528C9">
      <w:pPr>
        <w:ind w:firstLine="709"/>
        <w:jc w:val="both"/>
        <w:rPr>
          <w:szCs w:val="28"/>
        </w:rPr>
      </w:pPr>
      <w:r w:rsidRPr="000E4110">
        <w:rPr>
          <w:szCs w:val="28"/>
        </w:rPr>
        <w:t xml:space="preserve">в преамбуле слова «постановлением Правительства Российской Федерации </w:t>
      </w:r>
      <w:r w:rsidRPr="000E4110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0E4110">
        <w:rPr>
          <w:szCs w:val="28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 w:rsidRPr="000E4110">
        <w:rPr>
          <w:szCs w:val="28"/>
        </w:rPr>
        <w:br/>
        <w:t>и водоотведения»;</w:t>
      </w:r>
    </w:p>
    <w:p w:rsidR="001A644B" w:rsidRPr="000E4110" w:rsidRDefault="001A644B" w:rsidP="00A528C9">
      <w:pPr>
        <w:ind w:firstLine="709"/>
        <w:jc w:val="both"/>
        <w:rPr>
          <w:szCs w:val="28"/>
        </w:rPr>
      </w:pPr>
      <w:r w:rsidRPr="000E4110">
        <w:rPr>
          <w:szCs w:val="28"/>
        </w:rPr>
        <w:t>дополнить пунктами 3.1-3.2 следующего содержания:</w:t>
      </w:r>
    </w:p>
    <w:p w:rsidR="001A644B" w:rsidRPr="000E4110" w:rsidRDefault="001A644B" w:rsidP="00A528C9">
      <w:pPr>
        <w:ind w:firstLine="709"/>
        <w:jc w:val="both"/>
        <w:rPr>
          <w:szCs w:val="28"/>
        </w:rPr>
      </w:pPr>
      <w:r>
        <w:rPr>
          <w:szCs w:val="28"/>
        </w:rPr>
        <w:t>«3.1. Утвердить производственные программы</w:t>
      </w:r>
      <w:r w:rsidRPr="000E4110">
        <w:rPr>
          <w:szCs w:val="28"/>
        </w:rPr>
        <w:t xml:space="preserve"> </w:t>
      </w:r>
      <w:r>
        <w:rPr>
          <w:szCs w:val="28"/>
        </w:rPr>
        <w:t>ООО «ЧЕЛНЫВОДОКАНАЛ»</w:t>
      </w:r>
      <w:r w:rsidRPr="000E4110">
        <w:rPr>
          <w:szCs w:val="28"/>
        </w:rPr>
        <w:t xml:space="preserve"> в сфере </w:t>
      </w:r>
      <w:r>
        <w:rPr>
          <w:szCs w:val="28"/>
        </w:rPr>
        <w:t xml:space="preserve">водоснабжения и </w:t>
      </w:r>
      <w:r w:rsidRPr="000E4110">
        <w:rPr>
          <w:szCs w:val="28"/>
        </w:rPr>
        <w:t>водоотведения согласно приложению 3 к настоящему постановлению.</w:t>
      </w:r>
    </w:p>
    <w:p w:rsidR="001A644B" w:rsidRPr="000E4110" w:rsidRDefault="001A644B" w:rsidP="00A528C9">
      <w:pPr>
        <w:ind w:firstLine="709"/>
        <w:jc w:val="both"/>
        <w:rPr>
          <w:szCs w:val="28"/>
        </w:rPr>
      </w:pPr>
      <w:r w:rsidRPr="000E4110">
        <w:rPr>
          <w:szCs w:val="28"/>
        </w:rPr>
        <w:t>3.2. Произ</w:t>
      </w:r>
      <w:r>
        <w:rPr>
          <w:szCs w:val="28"/>
        </w:rPr>
        <w:t>водственные программы, утвержденные</w:t>
      </w:r>
      <w:r w:rsidRPr="000E4110">
        <w:rPr>
          <w:szCs w:val="28"/>
        </w:rPr>
        <w:t xml:space="preserve"> пунктом 3.1 на</w:t>
      </w:r>
      <w:r>
        <w:rPr>
          <w:szCs w:val="28"/>
        </w:rPr>
        <w:t>стоящего постановления, действую</w:t>
      </w:r>
      <w:r w:rsidRPr="000E4110">
        <w:rPr>
          <w:szCs w:val="28"/>
        </w:rPr>
        <w:t>т с 1 янв</w:t>
      </w:r>
      <w:r>
        <w:rPr>
          <w:szCs w:val="28"/>
        </w:rPr>
        <w:t>аря 2025 года по 31 декабря 2025</w:t>
      </w:r>
      <w:r w:rsidRPr="000E4110">
        <w:rPr>
          <w:szCs w:val="28"/>
        </w:rPr>
        <w:t xml:space="preserve"> года.»;</w:t>
      </w:r>
    </w:p>
    <w:p w:rsidR="001A644B" w:rsidRPr="000E4110" w:rsidRDefault="001A644B" w:rsidP="00A528C9">
      <w:pPr>
        <w:ind w:firstLine="709"/>
        <w:contextualSpacing/>
        <w:jc w:val="both"/>
        <w:rPr>
          <w:szCs w:val="28"/>
        </w:rPr>
      </w:pPr>
      <w:r w:rsidRPr="000E4110">
        <w:rPr>
          <w:szCs w:val="28"/>
        </w:rPr>
        <w:t>дополнить приложением 3 (прилагается).</w:t>
      </w:r>
    </w:p>
    <w:p w:rsidR="001A644B" w:rsidRPr="000E4110" w:rsidRDefault="001A644B" w:rsidP="00A528C9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0E4110">
        <w:rPr>
          <w:szCs w:val="28"/>
        </w:rPr>
        <w:t xml:space="preserve">Настоящее постановление вступает в силу по истечении 10 дней после </w:t>
      </w:r>
      <w:r w:rsidR="009F03CD">
        <w:rPr>
          <w:szCs w:val="28"/>
        </w:rPr>
        <w:br/>
      </w:r>
      <w:r w:rsidRPr="000E4110">
        <w:rPr>
          <w:szCs w:val="28"/>
        </w:rPr>
        <w:t>дня его официального опубликования.</w:t>
      </w:r>
    </w:p>
    <w:p w:rsidR="002A75A3" w:rsidRDefault="002A75A3" w:rsidP="00A528C9">
      <w:pPr>
        <w:pStyle w:val="ac"/>
        <w:ind w:left="1069"/>
        <w:jc w:val="both"/>
        <w:rPr>
          <w:szCs w:val="28"/>
        </w:rPr>
      </w:pPr>
    </w:p>
    <w:p w:rsidR="002A75A3" w:rsidRDefault="002A75A3" w:rsidP="00A528C9">
      <w:pPr>
        <w:pStyle w:val="ac"/>
        <w:ind w:left="1069"/>
        <w:jc w:val="both"/>
        <w:rPr>
          <w:szCs w:val="28"/>
        </w:rPr>
      </w:pPr>
    </w:p>
    <w:p w:rsidR="001F7619" w:rsidRDefault="007821AA" w:rsidP="00A528C9">
      <w:pPr>
        <w:jc w:val="both"/>
        <w:rPr>
          <w:szCs w:val="28"/>
        </w:rPr>
      </w:pPr>
      <w:r>
        <w:rPr>
          <w:szCs w:val="28"/>
        </w:rPr>
        <w:t>Председатель</w:t>
      </w:r>
      <w:r w:rsidR="001F7619">
        <w:rPr>
          <w:szCs w:val="28"/>
        </w:rPr>
        <w:t xml:space="preserve">                                                                                 </w:t>
      </w:r>
      <w:r w:rsidR="005B7E14">
        <w:rPr>
          <w:szCs w:val="28"/>
        </w:rPr>
        <w:t xml:space="preserve">    </w:t>
      </w:r>
      <w:r>
        <w:rPr>
          <w:szCs w:val="28"/>
        </w:rPr>
        <w:t xml:space="preserve">            А.С</w:t>
      </w:r>
      <w:r w:rsidR="00D14FDA">
        <w:rPr>
          <w:szCs w:val="28"/>
        </w:rPr>
        <w:t>.</w:t>
      </w:r>
      <w:r w:rsidR="0077739D" w:rsidRPr="00050506">
        <w:rPr>
          <w:szCs w:val="28"/>
        </w:rPr>
        <w:t xml:space="preserve"> </w:t>
      </w:r>
      <w:r>
        <w:rPr>
          <w:szCs w:val="28"/>
        </w:rPr>
        <w:t>Груничев</w:t>
      </w:r>
    </w:p>
    <w:p w:rsidR="008F282E" w:rsidRPr="004C7EF0" w:rsidRDefault="002D7184" w:rsidP="00A528C9">
      <w:pPr>
        <w:jc w:val="both"/>
        <w:rPr>
          <w:szCs w:val="28"/>
        </w:rPr>
        <w:sectPr w:rsidR="008F282E" w:rsidRPr="004C7EF0" w:rsidSect="00C362B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193140">
        <w:rPr>
          <w:szCs w:val="28"/>
        </w:rPr>
        <w:t xml:space="preserve">            </w:t>
      </w:r>
    </w:p>
    <w:p w:rsidR="00193140" w:rsidRDefault="00ED4C88" w:rsidP="00A528C9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lastRenderedPageBreak/>
        <w:t>Приложение 1 к постановлению</w:t>
      </w:r>
    </w:p>
    <w:p w:rsidR="00ED4C88" w:rsidRPr="00193140" w:rsidRDefault="00ED4C88" w:rsidP="00A528C9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Государственного комитета</w:t>
      </w:r>
    </w:p>
    <w:p w:rsidR="00ED4C88" w:rsidRPr="00193140" w:rsidRDefault="00ED4C88" w:rsidP="00A528C9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Республики Татарстан по тарифам</w:t>
      </w:r>
    </w:p>
    <w:p w:rsidR="00ED4C88" w:rsidRPr="00193140" w:rsidRDefault="001A644B" w:rsidP="00A528C9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  <w:u w:val="single"/>
        </w:rPr>
      </w:pPr>
      <w:r w:rsidRPr="001A644B">
        <w:rPr>
          <w:sz w:val="24"/>
          <w:szCs w:val="24"/>
        </w:rPr>
        <w:t xml:space="preserve">от </w:t>
      </w:r>
      <w:r w:rsidRPr="001A644B">
        <w:rPr>
          <w:sz w:val="24"/>
          <w:szCs w:val="24"/>
          <w:u w:val="single"/>
        </w:rPr>
        <w:t>09.12.2020</w:t>
      </w:r>
      <w:r w:rsidRPr="001A644B">
        <w:rPr>
          <w:sz w:val="24"/>
          <w:szCs w:val="24"/>
        </w:rPr>
        <w:t xml:space="preserve"> № </w:t>
      </w:r>
      <w:r w:rsidRPr="001A644B">
        <w:rPr>
          <w:sz w:val="24"/>
          <w:szCs w:val="24"/>
          <w:u w:val="single"/>
        </w:rPr>
        <w:t>372-170/кс-2020</w:t>
      </w:r>
    </w:p>
    <w:p w:rsidR="00ED4C88" w:rsidRPr="00193140" w:rsidRDefault="00ED4C88" w:rsidP="00A528C9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 xml:space="preserve">(в редакции постановления </w:t>
      </w:r>
      <w:r w:rsidRPr="00193140">
        <w:rPr>
          <w:sz w:val="24"/>
          <w:szCs w:val="24"/>
        </w:rPr>
        <w:br/>
        <w:t>Государственного комитета</w:t>
      </w:r>
    </w:p>
    <w:p w:rsidR="00ED4C88" w:rsidRPr="00193140" w:rsidRDefault="00ED4C88" w:rsidP="00A528C9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Республики Татарстан по тарифам</w:t>
      </w:r>
    </w:p>
    <w:p w:rsidR="00ED4C88" w:rsidRPr="00193140" w:rsidRDefault="00ED4C88" w:rsidP="00A528C9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от ____________№ _______</w:t>
      </w:r>
      <w:r w:rsidR="00B57355">
        <w:rPr>
          <w:sz w:val="24"/>
          <w:szCs w:val="24"/>
        </w:rPr>
        <w:t>_____</w:t>
      </w:r>
      <w:r w:rsidRPr="00193140">
        <w:rPr>
          <w:sz w:val="24"/>
          <w:szCs w:val="24"/>
        </w:rPr>
        <w:t>___</w:t>
      </w:r>
      <w:r w:rsidR="00C362BB">
        <w:rPr>
          <w:sz w:val="24"/>
          <w:szCs w:val="24"/>
        </w:rPr>
        <w:t>__</w:t>
      </w:r>
      <w:r w:rsidRPr="00193140">
        <w:rPr>
          <w:sz w:val="24"/>
          <w:szCs w:val="24"/>
        </w:rPr>
        <w:t>_)</w:t>
      </w:r>
    </w:p>
    <w:p w:rsidR="0048732C" w:rsidRDefault="0048732C" w:rsidP="00A528C9">
      <w:pPr>
        <w:tabs>
          <w:tab w:val="left" w:pos="6946"/>
        </w:tabs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821AA" w:rsidRPr="00A97DD8" w:rsidRDefault="007821AA" w:rsidP="00A528C9">
      <w:pPr>
        <w:tabs>
          <w:tab w:val="left" w:pos="6946"/>
        </w:tabs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B66EF0" w:rsidRPr="000326C5" w:rsidRDefault="00B66EF0" w:rsidP="00A528C9">
      <w:pPr>
        <w:ind w:right="282"/>
        <w:jc w:val="center"/>
        <w:rPr>
          <w:bCs/>
          <w:color w:val="000000"/>
          <w:szCs w:val="28"/>
        </w:rPr>
      </w:pPr>
      <w:r w:rsidRPr="00FE1538">
        <w:rPr>
          <w:bCs/>
          <w:color w:val="000000"/>
          <w:szCs w:val="28"/>
        </w:rPr>
        <w:t xml:space="preserve">Тарифы на техническую воду и водоотведение для </w:t>
      </w:r>
      <w:r w:rsidR="001144E0">
        <w:rPr>
          <w:bCs/>
          <w:color w:val="000000"/>
          <w:szCs w:val="28"/>
        </w:rPr>
        <w:t>ООО</w:t>
      </w:r>
      <w:r w:rsidRPr="00FE1538">
        <w:rPr>
          <w:bCs/>
          <w:color w:val="000000"/>
          <w:szCs w:val="28"/>
        </w:rPr>
        <w:t xml:space="preserve"> «ЧЕЛНЫВОДОКАНАЛ», осуществляющего холодное водоснабжение и водоотведение, </w:t>
      </w:r>
      <w:r w:rsidR="001144E0">
        <w:rPr>
          <w:bCs/>
          <w:color w:val="000000"/>
          <w:szCs w:val="28"/>
        </w:rPr>
        <w:t>на 2021 – 2025</w:t>
      </w:r>
      <w:r w:rsidRPr="00FE1538">
        <w:rPr>
          <w:bCs/>
          <w:color w:val="000000"/>
          <w:szCs w:val="28"/>
        </w:rPr>
        <w:t xml:space="preserve"> годы </w:t>
      </w:r>
      <w:r w:rsidR="002A75A3">
        <w:rPr>
          <w:bCs/>
          <w:color w:val="000000"/>
          <w:szCs w:val="28"/>
        </w:rPr>
        <w:t>с календарной разбивкой</w:t>
      </w:r>
    </w:p>
    <w:p w:rsidR="00B66EF0" w:rsidRDefault="00B66EF0" w:rsidP="00A528C9">
      <w:pPr>
        <w:jc w:val="center"/>
        <w:rPr>
          <w:szCs w:val="28"/>
        </w:rPr>
      </w:pPr>
    </w:p>
    <w:p w:rsidR="007821AA" w:rsidRDefault="007821AA" w:rsidP="00A528C9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727"/>
        <w:gridCol w:w="2834"/>
        <w:gridCol w:w="3120"/>
        <w:gridCol w:w="3055"/>
      </w:tblGrid>
      <w:tr w:rsidR="00B66EF0" w:rsidRPr="00E67DCD" w:rsidTr="000F14A9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B66EF0" w:rsidRPr="00E67DCD" w:rsidRDefault="00B66EF0" w:rsidP="00A528C9">
            <w:pPr>
              <w:jc w:val="center"/>
              <w:rPr>
                <w:bCs/>
                <w:sz w:val="20"/>
              </w:rPr>
            </w:pPr>
            <w:r w:rsidRPr="00E67DCD">
              <w:rPr>
                <w:sz w:val="20"/>
              </w:rPr>
              <w:t>№ п/п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B66EF0" w:rsidRPr="00E67DCD" w:rsidRDefault="00B66EF0" w:rsidP="00A528C9">
            <w:pPr>
              <w:jc w:val="center"/>
              <w:rPr>
                <w:bCs/>
                <w:sz w:val="20"/>
              </w:rPr>
            </w:pPr>
            <w:r w:rsidRPr="00E67DCD">
              <w:rPr>
                <w:sz w:val="20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B66EF0" w:rsidRPr="00E67DCD" w:rsidRDefault="00932BCB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Год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B66EF0" w:rsidRPr="00E67DCD" w:rsidRDefault="00B66EF0" w:rsidP="00A528C9">
            <w:pPr>
              <w:ind w:right="62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Тариф на техническую воду</w:t>
            </w:r>
          </w:p>
          <w:p w:rsidR="00B66EF0" w:rsidRPr="00E67DCD" w:rsidRDefault="00AF7497" w:rsidP="00A528C9">
            <w:pPr>
              <w:jc w:val="center"/>
              <w:rPr>
                <w:bCs/>
                <w:sz w:val="20"/>
              </w:rPr>
            </w:pPr>
            <w:r w:rsidRPr="00E67DCD">
              <w:rPr>
                <w:sz w:val="20"/>
              </w:rPr>
              <w:t>(</w:t>
            </w:r>
            <w:proofErr w:type="spellStart"/>
            <w:r w:rsidRPr="00E67DCD">
              <w:rPr>
                <w:sz w:val="20"/>
              </w:rPr>
              <w:t>одноставочный</w:t>
            </w:r>
            <w:proofErr w:type="spellEnd"/>
            <w:r w:rsidRPr="00E67DCD">
              <w:rPr>
                <w:sz w:val="20"/>
              </w:rPr>
              <w:t>), руб.</w:t>
            </w:r>
            <w:r w:rsidR="00B66EF0" w:rsidRPr="00E67DCD">
              <w:rPr>
                <w:sz w:val="20"/>
              </w:rPr>
              <w:t>/</w:t>
            </w:r>
            <w:proofErr w:type="spellStart"/>
            <w:r w:rsidR="00B66EF0" w:rsidRPr="00E67DCD">
              <w:rPr>
                <w:sz w:val="20"/>
              </w:rPr>
              <w:t>куб.метр</w:t>
            </w:r>
            <w:proofErr w:type="spellEnd"/>
          </w:p>
        </w:tc>
        <w:tc>
          <w:tcPr>
            <w:tcW w:w="995" w:type="pct"/>
            <w:shd w:val="clear" w:color="auto" w:fill="auto"/>
            <w:vAlign w:val="center"/>
          </w:tcPr>
          <w:p w:rsidR="00B66EF0" w:rsidRPr="00E67DCD" w:rsidRDefault="00B66EF0" w:rsidP="00A528C9">
            <w:pPr>
              <w:jc w:val="center"/>
              <w:rPr>
                <w:bCs/>
                <w:sz w:val="20"/>
              </w:rPr>
            </w:pPr>
            <w:r w:rsidRPr="00E67DCD">
              <w:rPr>
                <w:bCs/>
                <w:sz w:val="20"/>
              </w:rPr>
              <w:t>Тариф на водоотведение</w:t>
            </w:r>
          </w:p>
          <w:p w:rsidR="00B66EF0" w:rsidRPr="00E67DCD" w:rsidRDefault="00AF7497" w:rsidP="00A528C9">
            <w:pPr>
              <w:jc w:val="center"/>
              <w:rPr>
                <w:bCs/>
                <w:sz w:val="20"/>
              </w:rPr>
            </w:pPr>
            <w:r w:rsidRPr="00E67DCD">
              <w:rPr>
                <w:bCs/>
                <w:sz w:val="20"/>
              </w:rPr>
              <w:t>(</w:t>
            </w:r>
            <w:proofErr w:type="spellStart"/>
            <w:r w:rsidRPr="00E67DCD">
              <w:rPr>
                <w:bCs/>
                <w:sz w:val="20"/>
              </w:rPr>
              <w:t>одноставочный</w:t>
            </w:r>
            <w:proofErr w:type="spellEnd"/>
            <w:r w:rsidRPr="00E67DCD">
              <w:rPr>
                <w:bCs/>
                <w:sz w:val="20"/>
              </w:rPr>
              <w:t>), руб.</w:t>
            </w:r>
            <w:r w:rsidR="00B66EF0" w:rsidRPr="00E67DCD">
              <w:rPr>
                <w:bCs/>
                <w:sz w:val="20"/>
              </w:rPr>
              <w:t>/</w:t>
            </w:r>
            <w:proofErr w:type="spellStart"/>
            <w:r w:rsidR="00B66EF0" w:rsidRPr="00E67DCD">
              <w:rPr>
                <w:bCs/>
                <w:sz w:val="20"/>
              </w:rPr>
              <w:t>куб.метр</w:t>
            </w:r>
            <w:proofErr w:type="spellEnd"/>
          </w:p>
        </w:tc>
      </w:tr>
      <w:tr w:rsidR="00B66EF0" w:rsidRPr="00E67DCD" w:rsidTr="000F14A9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B66EF0" w:rsidRPr="00E67DCD" w:rsidRDefault="00B66EF0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shd w:val="clear" w:color="auto" w:fill="auto"/>
          </w:tcPr>
          <w:p w:rsidR="00B66EF0" w:rsidRPr="00E67DCD" w:rsidRDefault="00B66EF0" w:rsidP="00A528C9">
            <w:pPr>
              <w:rPr>
                <w:bCs/>
                <w:sz w:val="20"/>
              </w:rPr>
            </w:pPr>
            <w:r w:rsidRPr="00E67DCD">
              <w:rPr>
                <w:sz w:val="20"/>
              </w:rPr>
              <w:t>Муниципальное образование «город Набережные Челны»</w:t>
            </w:r>
          </w:p>
        </w:tc>
        <w:tc>
          <w:tcPr>
            <w:tcW w:w="923" w:type="pct"/>
            <w:shd w:val="clear" w:color="auto" w:fill="auto"/>
          </w:tcPr>
          <w:p w:rsidR="00B66EF0" w:rsidRPr="00E67DCD" w:rsidRDefault="00B66EF0" w:rsidP="00A528C9">
            <w:pPr>
              <w:jc w:val="center"/>
              <w:rPr>
                <w:sz w:val="20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B66EF0" w:rsidRPr="00E67DCD" w:rsidRDefault="00B66EF0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B66EF0" w:rsidRPr="00E67DCD" w:rsidRDefault="00B66EF0" w:rsidP="00A528C9">
            <w:pPr>
              <w:jc w:val="center"/>
              <w:rPr>
                <w:bCs/>
                <w:sz w:val="20"/>
              </w:rPr>
            </w:pPr>
          </w:p>
        </w:tc>
      </w:tr>
      <w:tr w:rsidR="00B66EF0" w:rsidRPr="00E67DCD" w:rsidTr="000F14A9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B66EF0" w:rsidRPr="00E67DCD" w:rsidRDefault="00B66EF0" w:rsidP="00A528C9">
            <w:pPr>
              <w:jc w:val="center"/>
              <w:rPr>
                <w:bCs/>
                <w:sz w:val="20"/>
              </w:rPr>
            </w:pPr>
            <w:r w:rsidRPr="00E67DCD">
              <w:rPr>
                <w:bCs/>
                <w:sz w:val="20"/>
              </w:rPr>
              <w:t>1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B66EF0" w:rsidRPr="00E67DCD" w:rsidRDefault="001144E0" w:rsidP="00A528C9">
            <w:pPr>
              <w:rPr>
                <w:bCs/>
                <w:sz w:val="20"/>
              </w:rPr>
            </w:pPr>
            <w:r w:rsidRPr="001144E0">
              <w:rPr>
                <w:bCs/>
                <w:sz w:val="20"/>
              </w:rPr>
              <w:t>ООО «ЧЕЛНЫВОДОКАНАЛ»</w:t>
            </w:r>
            <w:r w:rsidR="00B66EF0" w:rsidRPr="00E67DCD">
              <w:rPr>
                <w:bCs/>
                <w:sz w:val="20"/>
              </w:rPr>
              <w:t xml:space="preserve"> </w:t>
            </w:r>
            <w:r w:rsidR="00A24B70" w:rsidRPr="00E67DCD">
              <w:rPr>
                <w:bCs/>
                <w:sz w:val="20"/>
              </w:rPr>
              <w:br/>
            </w:r>
            <w:r w:rsidR="00B66EF0" w:rsidRPr="00E67DCD">
              <w:rPr>
                <w:bCs/>
                <w:sz w:val="20"/>
              </w:rPr>
              <w:t>(тарифы указаны без учета НДС)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shd w:val="clear" w:color="auto" w:fill="auto"/>
          </w:tcPr>
          <w:p w:rsidR="00B66EF0" w:rsidRPr="00E67DCD" w:rsidRDefault="00B66EF0" w:rsidP="00A528C9">
            <w:pPr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EF0" w:rsidRPr="00E67DCD" w:rsidRDefault="00B66EF0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EF0" w:rsidRPr="00E67DCD" w:rsidRDefault="00B66EF0" w:rsidP="00A528C9">
            <w:pPr>
              <w:jc w:val="center"/>
              <w:rPr>
                <w:bCs/>
                <w:sz w:val="20"/>
              </w:rPr>
            </w:pPr>
          </w:p>
        </w:tc>
      </w:tr>
      <w:tr w:rsidR="00236A40" w:rsidRPr="00E67DCD" w:rsidTr="000F14A9">
        <w:trPr>
          <w:trHeight w:val="20"/>
        </w:trPr>
        <w:tc>
          <w:tcPr>
            <w:tcW w:w="2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6A40" w:rsidRPr="00E67DCD" w:rsidRDefault="00236A40" w:rsidP="00A528C9">
            <w:pPr>
              <w:jc w:val="center"/>
              <w:rPr>
                <w:bCs/>
                <w:sz w:val="20"/>
                <w:lang w:val="en-US"/>
              </w:rPr>
            </w:pPr>
            <w:r w:rsidRPr="00E67DCD">
              <w:rPr>
                <w:bCs/>
                <w:sz w:val="20"/>
              </w:rPr>
              <w:t>1.1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236A40" w:rsidRPr="00E67DCD" w:rsidRDefault="00236A40" w:rsidP="00A528C9">
            <w:pPr>
              <w:rPr>
                <w:bCs/>
                <w:sz w:val="20"/>
              </w:rPr>
            </w:pPr>
            <w:r w:rsidRPr="00E67DCD">
              <w:rPr>
                <w:sz w:val="20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923" w:type="pct"/>
            <w:tcBorders>
              <w:top w:val="nil"/>
            </w:tcBorders>
            <w:shd w:val="clear" w:color="auto" w:fill="auto"/>
          </w:tcPr>
          <w:p w:rsidR="00236A40" w:rsidRPr="00E67DCD" w:rsidRDefault="00236A40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1016" w:type="pct"/>
            <w:tcBorders>
              <w:top w:val="nil"/>
            </w:tcBorders>
            <w:shd w:val="clear" w:color="auto" w:fill="auto"/>
            <w:vAlign w:val="center"/>
          </w:tcPr>
          <w:p w:rsidR="00236A40" w:rsidRPr="00E67DCD" w:rsidRDefault="00236A40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tcBorders>
              <w:top w:val="nil"/>
            </w:tcBorders>
            <w:shd w:val="clear" w:color="auto" w:fill="auto"/>
            <w:vAlign w:val="center"/>
          </w:tcPr>
          <w:p w:rsidR="00236A40" w:rsidRPr="00E67DCD" w:rsidRDefault="00236A40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 w:val="restar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 w:rsidRPr="00E67DCD">
              <w:rPr>
                <w:bCs/>
                <w:sz w:val="20"/>
              </w:rPr>
              <w:t>1.1.1</w:t>
            </w:r>
          </w:p>
        </w:tc>
        <w:tc>
          <w:tcPr>
            <w:tcW w:w="1865" w:type="pct"/>
            <w:vMerge w:val="restart"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  <w:r>
              <w:rPr>
                <w:sz w:val="20"/>
              </w:rPr>
              <w:t>П</w:t>
            </w:r>
            <w:r w:rsidRPr="00E67DCD">
              <w:rPr>
                <w:sz w:val="20"/>
              </w:rPr>
              <w:t>овторно используемого водоснабжения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2,80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E67DCD" w:rsidRDefault="00EF6007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3,67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4C3D73" w:rsidRDefault="004C3D73" w:rsidP="00A528C9">
            <w:pPr>
              <w:jc w:val="center"/>
              <w:rPr>
                <w:bCs/>
                <w:sz w:val="20"/>
              </w:rPr>
            </w:pPr>
            <w:r w:rsidRPr="004C3D73">
              <w:rPr>
                <w:bCs/>
                <w:sz w:val="20"/>
              </w:rPr>
              <w:t>3,39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4C3D73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3,39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3A1769" w:rsidRDefault="00AF3DD2" w:rsidP="00A528C9">
            <w:pPr>
              <w:jc w:val="center"/>
              <w:rPr>
                <w:sz w:val="20"/>
              </w:rPr>
            </w:pPr>
            <w:r w:rsidRPr="003A1769">
              <w:rPr>
                <w:sz w:val="20"/>
              </w:rPr>
              <w:t>с 01.01</w:t>
            </w:r>
            <w:r w:rsidR="00E71306" w:rsidRPr="003A1769">
              <w:rPr>
                <w:sz w:val="20"/>
              </w:rPr>
              <w:t>.2023</w:t>
            </w:r>
            <w:r w:rsidR="002A75A3">
              <w:rPr>
                <w:sz w:val="20"/>
              </w:rPr>
              <w:t xml:space="preserve"> </w:t>
            </w:r>
            <w:r w:rsidR="00E71306" w:rsidRPr="003A1769">
              <w:rPr>
                <w:sz w:val="20"/>
              </w:rPr>
              <w:t>по 31.12.2023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0040A3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4C3D73" w:rsidRPr="000F14A9">
              <w:rPr>
                <w:bCs/>
                <w:sz w:val="20"/>
              </w:rPr>
              <w:t>3,</w:t>
            </w:r>
            <w:r w:rsidR="003A1769" w:rsidRPr="000F14A9">
              <w:rPr>
                <w:bCs/>
                <w:sz w:val="20"/>
              </w:rPr>
              <w:t>45</w:t>
            </w:r>
            <w:r>
              <w:rPr>
                <w:bCs/>
                <w:sz w:val="20"/>
              </w:rPr>
              <w:t>*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3A1769" w:rsidRDefault="00E71306" w:rsidP="00A528C9">
            <w:pPr>
              <w:jc w:val="center"/>
              <w:rPr>
                <w:bCs/>
                <w:sz w:val="20"/>
              </w:rPr>
            </w:pPr>
            <w:r w:rsidRPr="003A1769">
              <w:rPr>
                <w:sz w:val="20"/>
              </w:rPr>
              <w:t>с 01.01.2024</w:t>
            </w:r>
            <w:r w:rsidR="002A75A3">
              <w:rPr>
                <w:sz w:val="20"/>
              </w:rPr>
              <w:t xml:space="preserve"> </w:t>
            </w:r>
            <w:r w:rsidRPr="003A1769">
              <w:rPr>
                <w:sz w:val="20"/>
              </w:rPr>
              <w:t>по 30.06.2024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4C3D73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3,</w:t>
            </w:r>
            <w:r w:rsidR="002A75A3" w:rsidRPr="000F14A9">
              <w:rPr>
                <w:bCs/>
                <w:sz w:val="20"/>
              </w:rPr>
              <w:t>45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3A1769" w:rsidRDefault="00E71306" w:rsidP="00A528C9">
            <w:pPr>
              <w:jc w:val="center"/>
              <w:rPr>
                <w:sz w:val="20"/>
              </w:rPr>
            </w:pPr>
            <w:r w:rsidRPr="003A1769">
              <w:rPr>
                <w:sz w:val="20"/>
              </w:rPr>
              <w:t>с 01.07.2024</w:t>
            </w:r>
            <w:r w:rsidR="002A75A3">
              <w:rPr>
                <w:sz w:val="20"/>
              </w:rPr>
              <w:t xml:space="preserve"> </w:t>
            </w:r>
            <w:r w:rsidRPr="003A1769">
              <w:rPr>
                <w:sz w:val="20"/>
              </w:rPr>
              <w:t>по 31.12.2024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4C3D73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3,</w:t>
            </w:r>
            <w:r w:rsidR="00CB6D01" w:rsidRPr="000F14A9">
              <w:rPr>
                <w:bCs/>
                <w:sz w:val="20"/>
              </w:rPr>
              <w:t>52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3A1769" w:rsidRDefault="00E71306" w:rsidP="00A528C9">
            <w:pPr>
              <w:jc w:val="center"/>
              <w:rPr>
                <w:bCs/>
                <w:sz w:val="20"/>
              </w:rPr>
            </w:pPr>
            <w:r w:rsidRPr="003A1769">
              <w:rPr>
                <w:sz w:val="20"/>
              </w:rPr>
              <w:t>с 01.01.2025</w:t>
            </w:r>
            <w:r w:rsidR="002A75A3">
              <w:rPr>
                <w:sz w:val="20"/>
              </w:rPr>
              <w:t xml:space="preserve"> </w:t>
            </w:r>
            <w:r w:rsidRPr="003A1769">
              <w:rPr>
                <w:sz w:val="20"/>
              </w:rPr>
              <w:t>по 30.06.2025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6B3307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3,52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3A1769" w:rsidRDefault="00E71306" w:rsidP="00A528C9">
            <w:pPr>
              <w:jc w:val="center"/>
              <w:rPr>
                <w:sz w:val="20"/>
              </w:rPr>
            </w:pPr>
            <w:r w:rsidRPr="003A1769">
              <w:rPr>
                <w:sz w:val="20"/>
              </w:rPr>
              <w:t>с 01.07.2025</w:t>
            </w:r>
            <w:r w:rsidR="002A75A3">
              <w:rPr>
                <w:sz w:val="20"/>
              </w:rPr>
              <w:t xml:space="preserve"> </w:t>
            </w:r>
            <w:r w:rsidRPr="003A1769">
              <w:rPr>
                <w:sz w:val="20"/>
              </w:rPr>
              <w:t>по 31.12.2025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6B3307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3,90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 w:val="restar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 w:rsidRPr="00E67DCD">
              <w:rPr>
                <w:bCs/>
                <w:sz w:val="20"/>
              </w:rPr>
              <w:t>1.1.2</w:t>
            </w:r>
          </w:p>
        </w:tc>
        <w:tc>
          <w:tcPr>
            <w:tcW w:w="1865" w:type="pct"/>
            <w:vMerge w:val="restart"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</w:t>
            </w:r>
            <w:r w:rsidRPr="00E67DCD">
              <w:rPr>
                <w:bCs/>
                <w:sz w:val="20"/>
              </w:rPr>
              <w:t xml:space="preserve">боротного водоснабжения 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2,44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5B14CA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2,56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5B14CA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2,56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4C3D73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2,56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4B07FA" w:rsidRDefault="00967804" w:rsidP="00A528C9">
            <w:pPr>
              <w:jc w:val="center"/>
              <w:rPr>
                <w:sz w:val="20"/>
              </w:rPr>
            </w:pPr>
            <w:r w:rsidRPr="004B07FA">
              <w:rPr>
                <w:sz w:val="20"/>
              </w:rPr>
              <w:t>с 01.01</w:t>
            </w:r>
            <w:r w:rsidR="00E71306" w:rsidRPr="004B07FA">
              <w:rPr>
                <w:sz w:val="20"/>
              </w:rPr>
              <w:t>.2023</w:t>
            </w:r>
            <w:r w:rsidR="002A75A3">
              <w:rPr>
                <w:sz w:val="20"/>
              </w:rPr>
              <w:t xml:space="preserve"> </w:t>
            </w:r>
            <w:r w:rsidR="00E71306" w:rsidRPr="004B07FA">
              <w:rPr>
                <w:sz w:val="20"/>
              </w:rPr>
              <w:t>по 31.12.2023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0040A3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4C3D73" w:rsidRPr="000F14A9">
              <w:rPr>
                <w:bCs/>
                <w:sz w:val="20"/>
              </w:rPr>
              <w:t>2,</w:t>
            </w:r>
            <w:r w:rsidR="004B07FA" w:rsidRPr="000F14A9">
              <w:rPr>
                <w:bCs/>
                <w:sz w:val="20"/>
              </w:rPr>
              <w:t>68</w:t>
            </w:r>
            <w:r>
              <w:rPr>
                <w:bCs/>
                <w:sz w:val="20"/>
              </w:rPr>
              <w:t>*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4B07FA" w:rsidRDefault="00E71306" w:rsidP="00A528C9">
            <w:pPr>
              <w:jc w:val="center"/>
              <w:rPr>
                <w:bCs/>
                <w:sz w:val="20"/>
              </w:rPr>
            </w:pPr>
            <w:r w:rsidRPr="004B07FA">
              <w:rPr>
                <w:sz w:val="20"/>
              </w:rPr>
              <w:t>с 01.01.2024</w:t>
            </w:r>
            <w:r w:rsidR="002A75A3">
              <w:rPr>
                <w:sz w:val="20"/>
              </w:rPr>
              <w:t xml:space="preserve"> </w:t>
            </w:r>
            <w:r w:rsidRPr="004B07FA">
              <w:rPr>
                <w:sz w:val="20"/>
              </w:rPr>
              <w:t>по 30.06.2024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4C3D73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2,</w:t>
            </w:r>
            <w:r w:rsidR="004B07FA" w:rsidRPr="000F14A9">
              <w:rPr>
                <w:bCs/>
                <w:sz w:val="20"/>
              </w:rPr>
              <w:t>68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4B07FA" w:rsidRDefault="00E71306" w:rsidP="00A528C9">
            <w:pPr>
              <w:jc w:val="center"/>
              <w:rPr>
                <w:sz w:val="20"/>
              </w:rPr>
            </w:pPr>
            <w:r w:rsidRPr="004B07FA">
              <w:rPr>
                <w:sz w:val="20"/>
              </w:rPr>
              <w:t>с 01.07.2024</w:t>
            </w:r>
            <w:r w:rsidR="002A75A3">
              <w:rPr>
                <w:sz w:val="20"/>
              </w:rPr>
              <w:t xml:space="preserve"> </w:t>
            </w:r>
            <w:r w:rsidRPr="004B07FA">
              <w:rPr>
                <w:sz w:val="20"/>
              </w:rPr>
              <w:t>по 31.12.2024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4C3D73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2,</w:t>
            </w:r>
            <w:r w:rsidR="004B07FA" w:rsidRPr="000F14A9">
              <w:rPr>
                <w:bCs/>
                <w:sz w:val="20"/>
              </w:rPr>
              <w:t>9</w:t>
            </w:r>
            <w:r w:rsidR="0065134D" w:rsidRPr="000F14A9">
              <w:rPr>
                <w:bCs/>
                <w:sz w:val="20"/>
              </w:rPr>
              <w:t>6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4B07FA" w:rsidRDefault="00E71306" w:rsidP="00A528C9">
            <w:pPr>
              <w:jc w:val="center"/>
              <w:rPr>
                <w:bCs/>
                <w:sz w:val="20"/>
              </w:rPr>
            </w:pPr>
            <w:r w:rsidRPr="004B07FA">
              <w:rPr>
                <w:sz w:val="20"/>
              </w:rPr>
              <w:t>с 01.01.2025</w:t>
            </w:r>
            <w:r w:rsidR="002A75A3">
              <w:rPr>
                <w:sz w:val="20"/>
              </w:rPr>
              <w:t xml:space="preserve"> </w:t>
            </w:r>
            <w:r w:rsidRPr="004B07FA">
              <w:rPr>
                <w:sz w:val="20"/>
              </w:rPr>
              <w:t>по 30.06.2025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6B3307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2,96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4B07FA" w:rsidRDefault="00E71306" w:rsidP="00A528C9">
            <w:pPr>
              <w:jc w:val="center"/>
              <w:rPr>
                <w:sz w:val="20"/>
              </w:rPr>
            </w:pPr>
            <w:r w:rsidRPr="004B07FA">
              <w:rPr>
                <w:sz w:val="20"/>
              </w:rPr>
              <w:t>с 01.07.2025</w:t>
            </w:r>
            <w:r w:rsidR="002A75A3">
              <w:rPr>
                <w:sz w:val="20"/>
              </w:rPr>
              <w:t xml:space="preserve"> </w:t>
            </w:r>
            <w:r w:rsidRPr="004B07FA">
              <w:rPr>
                <w:sz w:val="20"/>
              </w:rPr>
              <w:t>по 31.12.2025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6B3307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3,27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 w:val="restar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 w:rsidRPr="00E67DCD">
              <w:rPr>
                <w:bCs/>
                <w:sz w:val="20"/>
              </w:rPr>
              <w:t>1.1.3</w:t>
            </w:r>
          </w:p>
        </w:tc>
        <w:tc>
          <w:tcPr>
            <w:tcW w:w="1865" w:type="pct"/>
            <w:vMerge w:val="restart"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</w:t>
            </w:r>
            <w:r w:rsidRPr="00E67DCD">
              <w:rPr>
                <w:bCs/>
                <w:sz w:val="20"/>
              </w:rPr>
              <w:t>одоотведения химических сточных вод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141,22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  <w:vAlign w:val="center"/>
          </w:tcPr>
          <w:p w:rsidR="00E71306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822171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190,13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4C3D73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185,52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4C3D73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185,52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426B0" w:rsidRDefault="00072165" w:rsidP="00A528C9">
            <w:pPr>
              <w:jc w:val="center"/>
              <w:rPr>
                <w:sz w:val="20"/>
              </w:rPr>
            </w:pPr>
            <w:r w:rsidRPr="00E426B0">
              <w:rPr>
                <w:sz w:val="20"/>
              </w:rPr>
              <w:t>с 01.01</w:t>
            </w:r>
            <w:r w:rsidR="00E71306" w:rsidRPr="00E426B0">
              <w:rPr>
                <w:sz w:val="20"/>
              </w:rPr>
              <w:t>.2023</w:t>
            </w:r>
            <w:r w:rsidR="002A75A3">
              <w:rPr>
                <w:sz w:val="20"/>
              </w:rPr>
              <w:t xml:space="preserve"> </w:t>
            </w:r>
            <w:r w:rsidR="00E71306" w:rsidRPr="00E426B0">
              <w:rPr>
                <w:sz w:val="20"/>
              </w:rPr>
              <w:t>по 31.12.2023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0040A3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4C3D73" w:rsidRPr="000F14A9">
              <w:rPr>
                <w:bCs/>
                <w:sz w:val="20"/>
              </w:rPr>
              <w:t>1</w:t>
            </w:r>
            <w:r w:rsidR="00E426B0" w:rsidRPr="000F14A9">
              <w:rPr>
                <w:bCs/>
                <w:sz w:val="20"/>
              </w:rPr>
              <w:t>99,48</w:t>
            </w:r>
            <w:r>
              <w:rPr>
                <w:bCs/>
                <w:sz w:val="20"/>
              </w:rPr>
              <w:t>*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426B0" w:rsidRDefault="00E71306" w:rsidP="00A528C9">
            <w:pPr>
              <w:jc w:val="center"/>
              <w:rPr>
                <w:bCs/>
                <w:sz w:val="20"/>
              </w:rPr>
            </w:pPr>
            <w:r w:rsidRPr="00E426B0">
              <w:rPr>
                <w:sz w:val="20"/>
              </w:rPr>
              <w:t>с 01.01.2024</w:t>
            </w:r>
            <w:r w:rsidR="002A75A3">
              <w:rPr>
                <w:sz w:val="20"/>
              </w:rPr>
              <w:t xml:space="preserve"> </w:t>
            </w:r>
            <w:r w:rsidRPr="00E426B0">
              <w:rPr>
                <w:sz w:val="20"/>
              </w:rPr>
              <w:t>по 30.06.2024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4C3D73" w:rsidP="00A528C9">
            <w:pPr>
              <w:jc w:val="center"/>
              <w:rPr>
                <w:sz w:val="20"/>
              </w:rPr>
            </w:pPr>
            <w:r w:rsidRPr="000F14A9">
              <w:rPr>
                <w:sz w:val="20"/>
              </w:rPr>
              <w:t>1</w:t>
            </w:r>
            <w:r w:rsidR="00E426B0" w:rsidRPr="000F14A9">
              <w:rPr>
                <w:sz w:val="20"/>
              </w:rPr>
              <w:t>99,48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426B0" w:rsidRDefault="00E71306" w:rsidP="00A528C9">
            <w:pPr>
              <w:jc w:val="center"/>
              <w:rPr>
                <w:sz w:val="20"/>
              </w:rPr>
            </w:pPr>
            <w:r w:rsidRPr="00E426B0">
              <w:rPr>
                <w:sz w:val="20"/>
              </w:rPr>
              <w:t>с 01.07.2024</w:t>
            </w:r>
            <w:r w:rsidR="002A75A3">
              <w:rPr>
                <w:sz w:val="20"/>
              </w:rPr>
              <w:t xml:space="preserve"> </w:t>
            </w:r>
            <w:r w:rsidRPr="00E426B0">
              <w:rPr>
                <w:sz w:val="20"/>
              </w:rPr>
              <w:t>по 31.12.2024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65134D" w:rsidP="00A528C9">
            <w:pPr>
              <w:jc w:val="center"/>
              <w:rPr>
                <w:sz w:val="20"/>
              </w:rPr>
            </w:pPr>
            <w:r w:rsidRPr="000F14A9">
              <w:rPr>
                <w:sz w:val="20"/>
              </w:rPr>
              <w:t>237,20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01.01.2025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6B3307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224,26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01.07.2025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6B3307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224,26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 w:val="restar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 w:rsidRPr="00E67DCD">
              <w:rPr>
                <w:bCs/>
                <w:sz w:val="20"/>
              </w:rPr>
              <w:t>1.1.4</w:t>
            </w:r>
          </w:p>
        </w:tc>
        <w:tc>
          <w:tcPr>
            <w:tcW w:w="186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</w:t>
            </w:r>
            <w:r w:rsidRPr="00E67DCD">
              <w:rPr>
                <w:bCs/>
                <w:sz w:val="20"/>
              </w:rPr>
              <w:t>одоотведения шламовых сточных вод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10,37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  <w:vAlign w:val="center"/>
          </w:tcPr>
          <w:p w:rsidR="00E71306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F6007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11,71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4C3D73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11,71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4C3D73" w:rsidP="00A528C9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12,15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72C57" w:rsidRDefault="006B5008" w:rsidP="00A528C9">
            <w:pPr>
              <w:jc w:val="center"/>
              <w:rPr>
                <w:sz w:val="20"/>
              </w:rPr>
            </w:pPr>
            <w:r w:rsidRPr="00E72C57">
              <w:rPr>
                <w:sz w:val="20"/>
              </w:rPr>
              <w:t>с 01.01</w:t>
            </w:r>
            <w:r w:rsidR="00E71306" w:rsidRPr="00E72C57">
              <w:rPr>
                <w:sz w:val="20"/>
              </w:rPr>
              <w:t>.2023</w:t>
            </w:r>
            <w:r w:rsidR="002A75A3">
              <w:rPr>
                <w:sz w:val="20"/>
              </w:rPr>
              <w:t xml:space="preserve"> </w:t>
            </w:r>
            <w:r w:rsidR="00E71306" w:rsidRPr="00E72C57">
              <w:rPr>
                <w:sz w:val="20"/>
              </w:rPr>
              <w:t>по 31.12.2023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0040A3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4C3D73" w:rsidRPr="000F14A9">
              <w:rPr>
                <w:bCs/>
                <w:sz w:val="20"/>
              </w:rPr>
              <w:t>1</w:t>
            </w:r>
            <w:r w:rsidR="00132AFE" w:rsidRPr="000F14A9">
              <w:rPr>
                <w:bCs/>
                <w:sz w:val="20"/>
              </w:rPr>
              <w:t>2,18</w:t>
            </w:r>
            <w:r>
              <w:rPr>
                <w:bCs/>
                <w:sz w:val="20"/>
              </w:rPr>
              <w:t>*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01.01.2024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4C3D73" w:rsidP="00A528C9">
            <w:pPr>
              <w:jc w:val="center"/>
              <w:rPr>
                <w:sz w:val="20"/>
              </w:rPr>
            </w:pPr>
            <w:r w:rsidRPr="000F14A9">
              <w:rPr>
                <w:sz w:val="20"/>
              </w:rPr>
              <w:t>1</w:t>
            </w:r>
            <w:r w:rsidR="00132AFE" w:rsidRPr="000F14A9">
              <w:rPr>
                <w:sz w:val="20"/>
              </w:rPr>
              <w:t>2,18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01.07.2024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65134D" w:rsidP="00A528C9">
            <w:pPr>
              <w:jc w:val="center"/>
              <w:rPr>
                <w:sz w:val="20"/>
              </w:rPr>
            </w:pPr>
            <w:r w:rsidRPr="000F14A9">
              <w:rPr>
                <w:sz w:val="20"/>
              </w:rPr>
              <w:t>14,29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01.01.2025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4C3D73" w:rsidRDefault="006B3307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14,29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A528C9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01.07.2025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E67DCD" w:rsidRDefault="00E71306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4C3D73" w:rsidRDefault="006B3307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15,40</w:t>
            </w:r>
          </w:p>
        </w:tc>
      </w:tr>
    </w:tbl>
    <w:p w:rsidR="00B66EF0" w:rsidRPr="00B564E7" w:rsidRDefault="00B66EF0" w:rsidP="00A528C9">
      <w:pPr>
        <w:rPr>
          <w:sz w:val="20"/>
          <w:szCs w:val="28"/>
        </w:rPr>
      </w:pPr>
    </w:p>
    <w:p w:rsidR="000040A3" w:rsidRPr="00B564E7" w:rsidRDefault="000040A3" w:rsidP="00A528C9">
      <w:pPr>
        <w:ind w:right="140"/>
        <w:jc w:val="both"/>
        <w:rPr>
          <w:sz w:val="24"/>
          <w:szCs w:val="22"/>
        </w:rPr>
      </w:pPr>
      <w:r w:rsidRPr="00B564E7">
        <w:rPr>
          <w:sz w:val="24"/>
          <w:szCs w:val="22"/>
        </w:rPr>
        <w:t xml:space="preserve">* Тарифы на 2023 год, скорректированные постановлением Государственного комитета Республики Татарстан по тарифам от 16.11.2022 </w:t>
      </w:r>
      <w:r w:rsidR="00C362BB" w:rsidRPr="00B564E7">
        <w:rPr>
          <w:sz w:val="24"/>
          <w:szCs w:val="22"/>
        </w:rPr>
        <w:br/>
      </w:r>
      <w:r w:rsidRPr="00B564E7">
        <w:rPr>
          <w:sz w:val="24"/>
          <w:szCs w:val="22"/>
        </w:rPr>
        <w:t>№ 511-139/кс-2022, в соответствии с постановлением Правительства Российской Федерации от 14 ноября 2022 г. № 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 2022 года.</w:t>
      </w:r>
    </w:p>
    <w:p w:rsidR="00B66EF0" w:rsidRDefault="00B66EF0" w:rsidP="00A528C9">
      <w:pPr>
        <w:jc w:val="center"/>
        <w:rPr>
          <w:szCs w:val="28"/>
        </w:rPr>
      </w:pPr>
    </w:p>
    <w:p w:rsidR="000040A3" w:rsidRDefault="000040A3" w:rsidP="00A528C9">
      <w:pPr>
        <w:jc w:val="center"/>
        <w:rPr>
          <w:szCs w:val="28"/>
        </w:rPr>
      </w:pPr>
    </w:p>
    <w:p w:rsidR="00B66EF0" w:rsidRPr="00B77246" w:rsidRDefault="00B66EF0" w:rsidP="00A528C9">
      <w:pPr>
        <w:ind w:left="-142" w:right="140"/>
        <w:rPr>
          <w:szCs w:val="28"/>
        </w:rPr>
      </w:pPr>
      <w:r w:rsidRPr="00B77246">
        <w:rPr>
          <w:szCs w:val="28"/>
        </w:rPr>
        <w:t>Отдел организации, контроля и сопровождения</w:t>
      </w:r>
    </w:p>
    <w:p w:rsidR="00B66EF0" w:rsidRPr="00B77246" w:rsidRDefault="00B66EF0" w:rsidP="00A528C9">
      <w:pPr>
        <w:ind w:left="-142" w:right="140"/>
        <w:rPr>
          <w:szCs w:val="28"/>
        </w:rPr>
      </w:pPr>
      <w:r w:rsidRPr="00B77246">
        <w:rPr>
          <w:szCs w:val="28"/>
        </w:rPr>
        <w:t xml:space="preserve">принятия тарифных решений Государственного </w:t>
      </w:r>
    </w:p>
    <w:p w:rsidR="00B66EF0" w:rsidRDefault="00B66EF0" w:rsidP="00A528C9">
      <w:pPr>
        <w:ind w:left="-142" w:right="140"/>
        <w:rPr>
          <w:szCs w:val="28"/>
        </w:rPr>
      </w:pPr>
      <w:r w:rsidRPr="00B77246">
        <w:rPr>
          <w:szCs w:val="28"/>
        </w:rPr>
        <w:t>комитета Республики Татарстан по тарифам</w:t>
      </w:r>
    </w:p>
    <w:p w:rsidR="00B57355" w:rsidRDefault="00B57355">
      <w:pPr>
        <w:rPr>
          <w:szCs w:val="28"/>
        </w:rPr>
      </w:pPr>
      <w:r>
        <w:rPr>
          <w:szCs w:val="28"/>
        </w:rPr>
        <w:br w:type="page"/>
      </w:r>
    </w:p>
    <w:p w:rsidR="001A644B" w:rsidRDefault="001A644B" w:rsidP="001A644B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193140">
        <w:rPr>
          <w:sz w:val="24"/>
          <w:szCs w:val="24"/>
        </w:rPr>
        <w:t xml:space="preserve"> к постановлению</w:t>
      </w:r>
    </w:p>
    <w:p w:rsidR="001A644B" w:rsidRPr="00193140" w:rsidRDefault="001A644B" w:rsidP="001A644B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Государственного комитета</w:t>
      </w:r>
    </w:p>
    <w:p w:rsidR="001A644B" w:rsidRPr="00193140" w:rsidRDefault="001A644B" w:rsidP="001A644B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Республики Татарстан по тарифам</w:t>
      </w:r>
    </w:p>
    <w:p w:rsidR="001A644B" w:rsidRPr="00193140" w:rsidRDefault="001A644B" w:rsidP="001A644B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  <w:u w:val="single"/>
        </w:rPr>
      </w:pPr>
      <w:r w:rsidRPr="001A644B">
        <w:rPr>
          <w:sz w:val="24"/>
          <w:szCs w:val="24"/>
        </w:rPr>
        <w:t xml:space="preserve">от </w:t>
      </w:r>
      <w:r w:rsidRPr="001A644B">
        <w:rPr>
          <w:sz w:val="24"/>
          <w:szCs w:val="24"/>
          <w:u w:val="single"/>
        </w:rPr>
        <w:t>09.12.2020</w:t>
      </w:r>
      <w:r w:rsidRPr="001A644B">
        <w:rPr>
          <w:sz w:val="24"/>
          <w:szCs w:val="24"/>
        </w:rPr>
        <w:t xml:space="preserve"> № </w:t>
      </w:r>
      <w:r w:rsidRPr="001A644B">
        <w:rPr>
          <w:sz w:val="24"/>
          <w:szCs w:val="24"/>
          <w:u w:val="single"/>
        </w:rPr>
        <w:t>372-170/кс-2020</w:t>
      </w:r>
    </w:p>
    <w:p w:rsidR="001A644B" w:rsidRPr="00193140" w:rsidRDefault="001A644B" w:rsidP="001A644B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 xml:space="preserve">(в редакции постановления </w:t>
      </w:r>
      <w:r w:rsidRPr="00193140">
        <w:rPr>
          <w:sz w:val="24"/>
          <w:szCs w:val="24"/>
        </w:rPr>
        <w:br/>
        <w:t>Государственного комитета</w:t>
      </w:r>
    </w:p>
    <w:p w:rsidR="001A644B" w:rsidRDefault="001A644B" w:rsidP="001A644B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Республики Татарстан по тарифам</w:t>
      </w:r>
    </w:p>
    <w:p w:rsidR="003751E3" w:rsidRDefault="001A644B" w:rsidP="001A644B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от ____________№ ______</w:t>
      </w:r>
      <w:r w:rsidR="00B57355">
        <w:rPr>
          <w:sz w:val="24"/>
          <w:szCs w:val="24"/>
        </w:rPr>
        <w:t>______</w:t>
      </w:r>
      <w:r w:rsidRPr="00193140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Pr="00193140">
        <w:rPr>
          <w:sz w:val="24"/>
          <w:szCs w:val="24"/>
        </w:rPr>
        <w:t>_)</w:t>
      </w:r>
    </w:p>
    <w:p w:rsidR="003751E3" w:rsidRPr="003751E3" w:rsidRDefault="003751E3" w:rsidP="003751E3">
      <w:pPr>
        <w:rPr>
          <w:szCs w:val="24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570"/>
        <w:gridCol w:w="158"/>
        <w:gridCol w:w="2355"/>
        <w:gridCol w:w="430"/>
        <w:gridCol w:w="857"/>
        <w:gridCol w:w="1151"/>
        <w:gridCol w:w="798"/>
        <w:gridCol w:w="981"/>
        <w:gridCol w:w="2457"/>
      </w:tblGrid>
      <w:tr w:rsidR="003751E3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751E3" w:rsidRPr="003751E3" w:rsidRDefault="003751E3" w:rsidP="003751E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751E3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751E3" w:rsidRPr="003751E3" w:rsidRDefault="003751E3" w:rsidP="003751E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751E3" w:rsidRPr="003751E3" w:rsidTr="005E3BD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3751E3" w:rsidRPr="003751E3" w:rsidRDefault="003751E3" w:rsidP="0052076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3751E3" w:rsidRPr="003751E3" w:rsidRDefault="00AE10CF" w:rsidP="003751E3">
            <w:pPr>
              <w:jc w:val="center"/>
              <w:rPr>
                <w:sz w:val="20"/>
              </w:rPr>
            </w:pPr>
            <w:r w:rsidRPr="001144E0">
              <w:rPr>
                <w:bCs/>
                <w:sz w:val="20"/>
              </w:rPr>
              <w:t>ООО «ЧЕЛНЫВОДОКАНАЛ»</w:t>
            </w:r>
          </w:p>
        </w:tc>
      </w:tr>
      <w:tr w:rsidR="003751E3" w:rsidRPr="003751E3" w:rsidTr="005E3BD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3751E3" w:rsidRPr="003751E3" w:rsidRDefault="003751E3" w:rsidP="003751E3">
            <w:pPr>
              <w:ind w:firstLineChars="100" w:firstLine="200"/>
              <w:jc w:val="right"/>
              <w:rPr>
                <w:sz w:val="20"/>
              </w:rPr>
            </w:pPr>
            <w:r w:rsidRPr="003751E3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3751E3" w:rsidRPr="003751E3" w:rsidRDefault="005E3BD9" w:rsidP="003751E3">
            <w:pPr>
              <w:jc w:val="center"/>
              <w:rPr>
                <w:sz w:val="20"/>
                <w:highlight w:val="yellow"/>
              </w:rPr>
            </w:pPr>
            <w:r w:rsidRPr="005E3BD9">
              <w:rPr>
                <w:sz w:val="20"/>
              </w:rPr>
              <w:t>423800, Республика Татарстан, город Набережные Челны, проезд Хлебный, 27</w:t>
            </w:r>
          </w:p>
        </w:tc>
      </w:tr>
      <w:tr w:rsidR="003751E3" w:rsidRPr="003751E3" w:rsidTr="005E3BD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3751E3" w:rsidRPr="003751E3" w:rsidRDefault="003751E3" w:rsidP="0052076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3751E3" w:rsidRPr="003751E3" w:rsidRDefault="003751E3" w:rsidP="003751E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751E3" w:rsidRPr="003751E3" w:rsidTr="005E3BD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3751E3" w:rsidRPr="003751E3" w:rsidRDefault="003751E3" w:rsidP="003751E3">
            <w:pPr>
              <w:ind w:firstLineChars="100" w:firstLine="200"/>
              <w:jc w:val="right"/>
              <w:rPr>
                <w:sz w:val="20"/>
              </w:rPr>
            </w:pPr>
            <w:r w:rsidRPr="003751E3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3751E3" w:rsidRPr="003751E3" w:rsidRDefault="003751E3" w:rsidP="003751E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420015, г. Казань, ул. Карла Маркса, д. 66</w:t>
            </w:r>
          </w:p>
        </w:tc>
      </w:tr>
      <w:tr w:rsidR="003751E3" w:rsidRPr="003751E3" w:rsidTr="005E3BD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3751E3" w:rsidRPr="003751E3" w:rsidRDefault="003751E3" w:rsidP="0052076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51" w:type="pct"/>
            <w:gridSpan w:val="3"/>
            <w:shd w:val="clear" w:color="auto" w:fill="auto"/>
            <w:noWrap/>
            <w:vAlign w:val="center"/>
            <w:hideMark/>
          </w:tcPr>
          <w:p w:rsidR="003751E3" w:rsidRPr="003751E3" w:rsidRDefault="003751E3" w:rsidP="003751E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с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  <w:hideMark/>
          </w:tcPr>
          <w:p w:rsidR="003751E3" w:rsidRPr="003751E3" w:rsidRDefault="003751E3" w:rsidP="003751E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01.01.2025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  <w:hideMark/>
          </w:tcPr>
          <w:p w:rsidR="003751E3" w:rsidRPr="003751E3" w:rsidRDefault="003751E3" w:rsidP="003751E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по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:rsidR="003751E3" w:rsidRPr="003751E3" w:rsidRDefault="003751E3" w:rsidP="003751E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31.12.202</w:t>
            </w:r>
            <w:r w:rsidR="00AE10CF">
              <w:rPr>
                <w:sz w:val="20"/>
              </w:rPr>
              <w:t>5</w:t>
            </w:r>
          </w:p>
        </w:tc>
      </w:tr>
      <w:tr w:rsidR="003751E3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751E3" w:rsidRPr="003751E3" w:rsidRDefault="003751E3" w:rsidP="003751E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751E3" w:rsidRPr="003751E3" w:rsidTr="005E3BD9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3751E3" w:rsidRPr="003751E3" w:rsidRDefault="003751E3" w:rsidP="003751E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3751E3" w:rsidRPr="003751E3" w:rsidRDefault="003751E3" w:rsidP="003751E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3751E3" w:rsidRPr="003751E3" w:rsidRDefault="003751E3" w:rsidP="003751E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3751E3" w:rsidRPr="003751E3" w:rsidRDefault="003751E3" w:rsidP="003751E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E10CF" w:rsidRPr="003751E3" w:rsidTr="00AE10CF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AE10CF" w:rsidRPr="003751E3" w:rsidRDefault="00AE10CF" w:rsidP="003751E3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AE10CF" w:rsidRPr="003751E3" w:rsidRDefault="00AE10CF" w:rsidP="003751E3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AE10CF" w:rsidRPr="003751E3" w:rsidRDefault="00AE10CF" w:rsidP="003751E3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AE10CF" w:rsidRPr="003751E3" w:rsidRDefault="00AE10CF" w:rsidP="003751E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2025</w:t>
            </w:r>
          </w:p>
        </w:tc>
      </w:tr>
      <w:tr w:rsidR="003751E3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751E3" w:rsidRPr="005E3BD9" w:rsidRDefault="003751E3" w:rsidP="005E3BD9">
            <w:pPr>
              <w:rPr>
                <w:sz w:val="20"/>
              </w:rPr>
            </w:pPr>
            <w:r w:rsidRPr="005E3BD9">
              <w:rPr>
                <w:sz w:val="20"/>
              </w:rPr>
              <w:t>1ХВС - Тариф на техническую воду – водоснабжение</w:t>
            </w:r>
            <w:r w:rsidR="00615713" w:rsidRPr="005E3BD9">
              <w:rPr>
                <w:sz w:val="20"/>
              </w:rPr>
              <w:t xml:space="preserve"> (</w:t>
            </w:r>
            <w:r w:rsidR="005E3BD9">
              <w:rPr>
                <w:sz w:val="20"/>
              </w:rPr>
              <w:t>повторно-</w:t>
            </w:r>
            <w:r w:rsidR="00615713" w:rsidRPr="005E3BD9">
              <w:rPr>
                <w:sz w:val="20"/>
              </w:rPr>
              <w:t>используемо</w:t>
            </w:r>
            <w:r w:rsidR="005E3BD9">
              <w:rPr>
                <w:sz w:val="20"/>
              </w:rPr>
              <w:t>е</w:t>
            </w:r>
            <w:r w:rsidR="00615713" w:rsidRPr="005E3BD9">
              <w:rPr>
                <w:sz w:val="20"/>
              </w:rPr>
              <w:t xml:space="preserve"> водоснабжени</w:t>
            </w:r>
            <w:r w:rsidR="005E3BD9">
              <w:rPr>
                <w:sz w:val="20"/>
              </w:rPr>
              <w:t>е</w:t>
            </w:r>
            <w:r w:rsidR="00615713" w:rsidRPr="005E3BD9">
              <w:rPr>
                <w:sz w:val="20"/>
              </w:rPr>
              <w:t>)</w:t>
            </w:r>
          </w:p>
        </w:tc>
      </w:tr>
      <w:tr w:rsidR="00AE10CF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AE10CF" w:rsidRPr="003751E3" w:rsidRDefault="00AE10CF" w:rsidP="003751E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AE10CF" w:rsidRPr="003751E3" w:rsidRDefault="00AE10CF" w:rsidP="003751E3">
            <w:pPr>
              <w:rPr>
                <w:sz w:val="20"/>
              </w:rPr>
            </w:pPr>
            <w:r w:rsidRPr="003751E3">
              <w:rPr>
                <w:sz w:val="20"/>
              </w:rPr>
              <w:t>Текущий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AE10CF" w:rsidRPr="003751E3" w:rsidRDefault="00AE10CF" w:rsidP="003751E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E10CF" w:rsidRPr="003751E3" w:rsidRDefault="005E3BD9" w:rsidP="003751E3">
            <w:pPr>
              <w:jc w:val="center"/>
              <w:rPr>
                <w:color w:val="000000"/>
                <w:sz w:val="20"/>
              </w:rPr>
            </w:pPr>
            <w:r w:rsidRPr="005E3BD9">
              <w:rPr>
                <w:color w:val="000000"/>
                <w:sz w:val="20"/>
              </w:rPr>
              <w:t>113,29</w:t>
            </w:r>
          </w:p>
        </w:tc>
      </w:tr>
      <w:tr w:rsidR="00AE10CF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AE10CF" w:rsidRPr="003751E3" w:rsidRDefault="00AE10CF" w:rsidP="003751E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AE10CF" w:rsidRPr="003751E3" w:rsidRDefault="00AE10CF" w:rsidP="003751E3">
            <w:pPr>
              <w:rPr>
                <w:sz w:val="20"/>
              </w:rPr>
            </w:pPr>
            <w:r w:rsidRPr="003751E3">
              <w:rPr>
                <w:sz w:val="20"/>
              </w:rPr>
              <w:t>Капитальный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AE10CF" w:rsidRPr="003751E3" w:rsidRDefault="00AE10CF" w:rsidP="003751E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E10CF" w:rsidRPr="003751E3" w:rsidRDefault="005E3BD9" w:rsidP="003751E3">
            <w:pPr>
              <w:jc w:val="center"/>
              <w:rPr>
                <w:color w:val="000000"/>
                <w:sz w:val="20"/>
              </w:rPr>
            </w:pPr>
            <w:r w:rsidRPr="005E3BD9">
              <w:rPr>
                <w:color w:val="000000"/>
                <w:sz w:val="20"/>
              </w:rPr>
              <w:t>3 174,80</w:t>
            </w:r>
          </w:p>
        </w:tc>
      </w:tr>
      <w:tr w:rsidR="00AE10CF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AE10CF" w:rsidRPr="003751E3" w:rsidRDefault="00AE10CF" w:rsidP="003751E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AE10CF" w:rsidRPr="003751E3" w:rsidRDefault="00AE10CF" w:rsidP="003751E3">
            <w:pPr>
              <w:rPr>
                <w:sz w:val="20"/>
              </w:rPr>
            </w:pPr>
            <w:r w:rsidRPr="003751E3">
              <w:rPr>
                <w:sz w:val="20"/>
              </w:rPr>
              <w:t xml:space="preserve">Другие мероприятия, в </w:t>
            </w:r>
            <w:proofErr w:type="spellStart"/>
            <w:r w:rsidRPr="003751E3">
              <w:rPr>
                <w:sz w:val="20"/>
              </w:rPr>
              <w:t>т.ч</w:t>
            </w:r>
            <w:proofErr w:type="spellEnd"/>
            <w:r w:rsidRPr="003751E3">
              <w:rPr>
                <w:sz w:val="20"/>
              </w:rPr>
              <w:t>. направленные на мероприятия по энергосбережению и повышению энергетической эффективности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AE10CF" w:rsidRPr="003751E3" w:rsidRDefault="00AE10CF" w:rsidP="003751E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E10CF" w:rsidRPr="003751E3" w:rsidRDefault="005E3BD9" w:rsidP="003751E3">
            <w:pPr>
              <w:jc w:val="center"/>
              <w:rPr>
                <w:color w:val="000000"/>
                <w:sz w:val="20"/>
              </w:rPr>
            </w:pPr>
            <w:r w:rsidRPr="005E3BD9">
              <w:rPr>
                <w:color w:val="000000"/>
                <w:sz w:val="20"/>
              </w:rPr>
              <w:t>0,00</w:t>
            </w:r>
          </w:p>
        </w:tc>
      </w:tr>
      <w:tr w:rsidR="003751E3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751E3" w:rsidRPr="003751E3" w:rsidRDefault="003751E3" w:rsidP="003751E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E3BD9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E3BD9" w:rsidRPr="005E3BD9" w:rsidRDefault="005E3BD9" w:rsidP="005E3BD9">
            <w:pPr>
              <w:rPr>
                <w:sz w:val="20"/>
              </w:rPr>
            </w:pPr>
            <w:r w:rsidRPr="005E3BD9">
              <w:rPr>
                <w:sz w:val="20"/>
              </w:rPr>
              <w:t>1ХВС - Тариф на техническую воду – водоснабжение (</w:t>
            </w:r>
            <w:r>
              <w:rPr>
                <w:sz w:val="20"/>
              </w:rPr>
              <w:t>повторно-</w:t>
            </w:r>
            <w:r w:rsidRPr="005E3BD9">
              <w:rPr>
                <w:sz w:val="20"/>
              </w:rPr>
              <w:t>используемо</w:t>
            </w:r>
            <w:r>
              <w:rPr>
                <w:sz w:val="20"/>
              </w:rPr>
              <w:t>е</w:t>
            </w:r>
            <w:r w:rsidRPr="005E3BD9">
              <w:rPr>
                <w:sz w:val="20"/>
              </w:rPr>
              <w:t xml:space="preserve"> водоснабжени</w:t>
            </w:r>
            <w:r>
              <w:rPr>
                <w:sz w:val="20"/>
              </w:rPr>
              <w:t>е</w:t>
            </w:r>
            <w:r w:rsidRPr="005E3BD9">
              <w:rPr>
                <w:sz w:val="20"/>
              </w:rPr>
              <w:t>)</w:t>
            </w:r>
          </w:p>
        </w:tc>
      </w:tr>
      <w:tr w:rsidR="005E3BD9" w:rsidRPr="003751E3" w:rsidTr="005E3BD9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5E3BD9" w:rsidRPr="003751E3" w:rsidRDefault="005E3BD9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5E3BD9" w:rsidRPr="003751E3" w:rsidRDefault="005E3BD9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5E3BD9" w:rsidRPr="003751E3" w:rsidRDefault="005E3BD9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5E3BD9" w:rsidRPr="003751E3" w:rsidRDefault="005E3BD9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E3BD9" w:rsidRPr="003751E3" w:rsidTr="00865793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5E3BD9" w:rsidRPr="003751E3" w:rsidRDefault="005E3BD9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5E3BD9" w:rsidRPr="003751E3" w:rsidRDefault="005E3BD9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5E3BD9" w:rsidRPr="003751E3" w:rsidRDefault="005E3BD9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3BD9" w:rsidRPr="003751E3" w:rsidRDefault="005E3BD9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2025</w:t>
            </w:r>
          </w:p>
        </w:tc>
      </w:tr>
      <w:tr w:rsidR="00865793" w:rsidRPr="003751E3" w:rsidTr="0086579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Объем поднятой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93" w:rsidRPr="0086579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8 666,10</w:t>
            </w:r>
          </w:p>
        </w:tc>
      </w:tr>
      <w:tr w:rsidR="00865793" w:rsidRPr="003751E3" w:rsidTr="0086579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93" w:rsidRPr="0086579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0,00</w:t>
            </w:r>
          </w:p>
        </w:tc>
      </w:tr>
      <w:tr w:rsidR="00865793" w:rsidRPr="003751E3" w:rsidTr="0086579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93" w:rsidRPr="0086579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0,00</w:t>
            </w:r>
          </w:p>
        </w:tc>
      </w:tr>
      <w:tr w:rsidR="00865793" w:rsidRPr="003751E3" w:rsidTr="0086579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93" w:rsidRPr="0086579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8 666,10</w:t>
            </w:r>
          </w:p>
        </w:tc>
      </w:tr>
      <w:tr w:rsidR="00865793" w:rsidRPr="003751E3" w:rsidTr="0086579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lastRenderedPageBreak/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Подано воды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93" w:rsidRPr="0086579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8 666,10</w:t>
            </w:r>
          </w:p>
        </w:tc>
      </w:tr>
      <w:tr w:rsidR="00865793" w:rsidRPr="003751E3" w:rsidTr="0086579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Объем потерь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93" w:rsidRPr="0086579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283,38</w:t>
            </w:r>
          </w:p>
        </w:tc>
      </w:tr>
      <w:tr w:rsidR="00865793" w:rsidRPr="003751E3" w:rsidTr="0086579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Отпущено воды, всего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93" w:rsidRPr="0086579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6 634,99</w:t>
            </w:r>
          </w:p>
        </w:tc>
      </w:tr>
      <w:tr w:rsidR="00865793" w:rsidRPr="003751E3" w:rsidTr="0086579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93" w:rsidRPr="0086579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0,00</w:t>
            </w:r>
          </w:p>
        </w:tc>
      </w:tr>
      <w:tr w:rsidR="00865793" w:rsidRPr="003751E3" w:rsidTr="0086579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3751E3">
              <w:rPr>
                <w:sz w:val="20"/>
              </w:rPr>
              <w:t>т.ч</w:t>
            </w:r>
            <w:proofErr w:type="spellEnd"/>
            <w:r w:rsidRPr="003751E3">
              <w:rPr>
                <w:sz w:val="20"/>
              </w:rPr>
              <w:t>.: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93" w:rsidRPr="0086579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6 634,99</w:t>
            </w:r>
          </w:p>
        </w:tc>
      </w:tr>
      <w:tr w:rsidR="00865793" w:rsidRPr="003751E3" w:rsidTr="0086579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9.1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93" w:rsidRPr="0086579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0,00</w:t>
            </w:r>
          </w:p>
        </w:tc>
      </w:tr>
      <w:tr w:rsidR="00865793" w:rsidRPr="003751E3" w:rsidTr="0086579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9.2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населению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93" w:rsidRPr="0086579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0,00</w:t>
            </w:r>
          </w:p>
        </w:tc>
      </w:tr>
      <w:tr w:rsidR="00865793" w:rsidRPr="003751E3" w:rsidTr="0086579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9.3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93" w:rsidRPr="0086579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0,00</w:t>
            </w:r>
          </w:p>
        </w:tc>
      </w:tr>
      <w:tr w:rsidR="00865793" w:rsidRPr="003751E3" w:rsidTr="0086579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9.4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прочим потребителям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93" w:rsidRPr="0086579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6 634,99</w:t>
            </w:r>
          </w:p>
        </w:tc>
      </w:tr>
      <w:tr w:rsidR="00865793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65793" w:rsidRPr="003751E3" w:rsidTr="005E3BD9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865793" w:rsidRPr="003751E3" w:rsidRDefault="00865793" w:rsidP="00865793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865793" w:rsidRPr="003751E3" w:rsidRDefault="00865793" w:rsidP="00865793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865793" w:rsidRPr="003751E3" w:rsidRDefault="00865793" w:rsidP="00865793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2025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Производственные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16 573,66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1 073,05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Ремонтные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3 288,09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Административные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865793">
              <w:rPr>
                <w:bCs/>
                <w:sz w:val="20"/>
              </w:rPr>
              <w:t>662,58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Сбытовые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865793">
              <w:rPr>
                <w:bCs/>
                <w:sz w:val="20"/>
              </w:rPr>
              <w:t>0,00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Амортизация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color w:val="000000"/>
                <w:sz w:val="20"/>
              </w:rPr>
            </w:pPr>
            <w:r w:rsidRPr="00865793">
              <w:rPr>
                <w:color w:val="000000"/>
                <w:sz w:val="20"/>
              </w:rPr>
              <w:t>139,52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865793">
              <w:rPr>
                <w:bCs/>
                <w:sz w:val="20"/>
              </w:rPr>
              <w:t>105,50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Налоги и сборы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865793">
              <w:rPr>
                <w:bCs/>
                <w:sz w:val="20"/>
              </w:rPr>
              <w:t>213,33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Нормативная прибыль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865793">
              <w:rPr>
                <w:bCs/>
                <w:sz w:val="20"/>
              </w:rPr>
              <w:t>2 587,48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8.1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Капитальные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865793">
              <w:rPr>
                <w:sz w:val="20"/>
              </w:rPr>
              <w:t>2 550,00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865793">
              <w:rPr>
                <w:bCs/>
                <w:sz w:val="20"/>
              </w:rPr>
              <w:t>1 049,13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10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865793">
              <w:rPr>
                <w:bCs/>
                <w:sz w:val="20"/>
              </w:rPr>
              <w:t>0,00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10.1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865793">
              <w:rPr>
                <w:bCs/>
                <w:sz w:val="20"/>
              </w:rPr>
              <w:t>0,00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10.2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865793">
              <w:rPr>
                <w:bCs/>
                <w:sz w:val="20"/>
              </w:rPr>
              <w:t>0,00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10.3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865793">
              <w:rPr>
                <w:bCs/>
                <w:sz w:val="20"/>
              </w:rPr>
              <w:t>0,00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865793">
              <w:rPr>
                <w:bCs/>
                <w:sz w:val="20"/>
              </w:rPr>
              <w:t>0,00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Необходимая валовая выручка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865793">
              <w:rPr>
                <w:bCs/>
                <w:sz w:val="20"/>
              </w:rPr>
              <w:t>24 619,30</w:t>
            </w:r>
          </w:p>
        </w:tc>
      </w:tr>
      <w:tr w:rsidR="00865793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65793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41" w:type="pct"/>
            <w:gridSpan w:val="4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плановый период</w:t>
            </w:r>
          </w:p>
        </w:tc>
      </w:tr>
      <w:tr w:rsidR="00865793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lastRenderedPageBreak/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865793" w:rsidRPr="003751E3" w:rsidRDefault="00AA3BA4" w:rsidP="00865793">
            <w:pPr>
              <w:rPr>
                <w:sz w:val="20"/>
              </w:rPr>
            </w:pPr>
            <w:r w:rsidRPr="00AA3BA4">
              <w:rPr>
                <w:sz w:val="20"/>
              </w:rPr>
              <w:t>Капитальный ремонт запорной арматуры в насосных:  от Ду-600-2шт., Ду-400-2шт.</w:t>
            </w:r>
          </w:p>
        </w:tc>
        <w:tc>
          <w:tcPr>
            <w:tcW w:w="1741" w:type="pct"/>
            <w:gridSpan w:val="4"/>
            <w:shd w:val="clear" w:color="auto" w:fill="auto"/>
            <w:vAlign w:val="center"/>
            <w:hideMark/>
          </w:tcPr>
          <w:p w:rsidR="00865793" w:rsidRPr="003751E3" w:rsidRDefault="00AA3BA4" w:rsidP="00865793">
            <w:pPr>
              <w:jc w:val="center"/>
              <w:rPr>
                <w:sz w:val="20"/>
              </w:rPr>
            </w:pPr>
            <w:r w:rsidRPr="00AA3BA4">
              <w:rPr>
                <w:sz w:val="20"/>
              </w:rPr>
              <w:t>1,4 квартал 2025 года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865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AA3BA4" w:rsidRDefault="00AA3BA4" w:rsidP="00865793">
            <w:pPr>
              <w:rPr>
                <w:sz w:val="20"/>
              </w:rPr>
            </w:pPr>
            <w:r w:rsidRPr="00AA3BA4">
              <w:rPr>
                <w:sz w:val="20"/>
              </w:rPr>
              <w:t>Капитальный ремонт НОВ</w:t>
            </w:r>
          </w:p>
        </w:tc>
        <w:tc>
          <w:tcPr>
            <w:tcW w:w="1741" w:type="pct"/>
            <w:gridSpan w:val="4"/>
            <w:shd w:val="clear" w:color="auto" w:fill="auto"/>
            <w:vAlign w:val="center"/>
          </w:tcPr>
          <w:p w:rsidR="00AA3BA4" w:rsidRPr="00865793" w:rsidRDefault="00AA3BA4" w:rsidP="00865793">
            <w:pPr>
              <w:jc w:val="center"/>
              <w:rPr>
                <w:sz w:val="20"/>
              </w:rPr>
            </w:pPr>
            <w:r w:rsidRPr="00AA3BA4">
              <w:rPr>
                <w:sz w:val="20"/>
              </w:rPr>
              <w:t>2 квартал 2025 года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865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AA3BA4" w:rsidRDefault="00AA3BA4" w:rsidP="00865793">
            <w:pPr>
              <w:rPr>
                <w:sz w:val="20"/>
              </w:rPr>
            </w:pPr>
            <w:r w:rsidRPr="00AA3BA4">
              <w:rPr>
                <w:sz w:val="20"/>
              </w:rPr>
              <w:t>Текущий ремонт х/с</w:t>
            </w:r>
          </w:p>
        </w:tc>
        <w:tc>
          <w:tcPr>
            <w:tcW w:w="1741" w:type="pct"/>
            <w:gridSpan w:val="4"/>
            <w:shd w:val="clear" w:color="auto" w:fill="auto"/>
            <w:vAlign w:val="center"/>
          </w:tcPr>
          <w:p w:rsidR="00AA3BA4" w:rsidRPr="00865793" w:rsidRDefault="00AA3BA4" w:rsidP="00865793">
            <w:pPr>
              <w:jc w:val="center"/>
              <w:rPr>
                <w:sz w:val="20"/>
              </w:rPr>
            </w:pPr>
            <w:r w:rsidRPr="00AA3BA4">
              <w:rPr>
                <w:sz w:val="20"/>
              </w:rPr>
              <w:t>1-4 квартал 2025 года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865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AA3BA4" w:rsidRDefault="00AA3BA4" w:rsidP="00865793">
            <w:pPr>
              <w:rPr>
                <w:sz w:val="20"/>
              </w:rPr>
            </w:pPr>
            <w:r w:rsidRPr="00AA3BA4">
              <w:rPr>
                <w:sz w:val="20"/>
              </w:rPr>
              <w:t>Текущий ремонт подряд</w:t>
            </w:r>
          </w:p>
        </w:tc>
        <w:tc>
          <w:tcPr>
            <w:tcW w:w="1741" w:type="pct"/>
            <w:gridSpan w:val="4"/>
            <w:shd w:val="clear" w:color="auto" w:fill="auto"/>
            <w:vAlign w:val="center"/>
          </w:tcPr>
          <w:p w:rsidR="00AA3BA4" w:rsidRPr="00865793" w:rsidRDefault="00AA3BA4" w:rsidP="00865793">
            <w:pPr>
              <w:jc w:val="center"/>
              <w:rPr>
                <w:sz w:val="20"/>
              </w:rPr>
            </w:pPr>
            <w:r w:rsidRPr="00AA3BA4">
              <w:rPr>
                <w:sz w:val="20"/>
              </w:rPr>
              <w:t>1-4 квартал 2025 года</w:t>
            </w:r>
          </w:p>
        </w:tc>
      </w:tr>
      <w:tr w:rsidR="00865793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6. Плановые значения показателей надежности и энергетической эффективности объектов централизованных систем водоснабжения и водоотведения</w:t>
            </w:r>
          </w:p>
        </w:tc>
      </w:tr>
      <w:tr w:rsidR="00865793" w:rsidRPr="003751E3" w:rsidTr="005E3BD9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865793" w:rsidRPr="003751E3" w:rsidRDefault="00865793" w:rsidP="00865793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865793" w:rsidRPr="003751E3" w:rsidRDefault="00865793" w:rsidP="00865793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865793" w:rsidRPr="003751E3" w:rsidRDefault="00865793" w:rsidP="00865793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2025</w:t>
            </w:r>
          </w:p>
        </w:tc>
      </w:tr>
      <w:tr w:rsidR="00865793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65793" w:rsidRPr="005E3BD9" w:rsidRDefault="00865793" w:rsidP="00865793">
            <w:pPr>
              <w:rPr>
                <w:sz w:val="20"/>
              </w:rPr>
            </w:pPr>
            <w:r w:rsidRPr="005E3BD9">
              <w:rPr>
                <w:sz w:val="20"/>
              </w:rPr>
              <w:t>1ХВС - Тариф на техническую воду – водоснабжение (</w:t>
            </w:r>
            <w:r>
              <w:rPr>
                <w:sz w:val="20"/>
              </w:rPr>
              <w:t>повторно-</w:t>
            </w:r>
            <w:r w:rsidRPr="005E3BD9">
              <w:rPr>
                <w:sz w:val="20"/>
              </w:rPr>
              <w:t>используемо</w:t>
            </w:r>
            <w:r>
              <w:rPr>
                <w:sz w:val="20"/>
              </w:rPr>
              <w:t>е</w:t>
            </w:r>
            <w:r w:rsidRPr="005E3BD9">
              <w:rPr>
                <w:sz w:val="20"/>
              </w:rPr>
              <w:t xml:space="preserve"> водоснабжени</w:t>
            </w:r>
            <w:r>
              <w:rPr>
                <w:sz w:val="20"/>
              </w:rPr>
              <w:t>е</w:t>
            </w:r>
            <w:r w:rsidRPr="005E3BD9">
              <w:rPr>
                <w:sz w:val="20"/>
              </w:rPr>
              <w:t>)</w:t>
            </w:r>
          </w:p>
        </w:tc>
      </w:tr>
      <w:tr w:rsidR="00865793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</w:t>
            </w:r>
          </w:p>
        </w:tc>
        <w:tc>
          <w:tcPr>
            <w:tcW w:w="4769" w:type="pct"/>
            <w:gridSpan w:val="9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ind w:firstLineChars="100" w:firstLine="200"/>
              <w:rPr>
                <w:sz w:val="20"/>
              </w:rPr>
            </w:pPr>
            <w:proofErr w:type="spellStart"/>
            <w:r w:rsidRPr="003751E3">
              <w:rPr>
                <w:sz w:val="20"/>
              </w:rPr>
              <w:t>Пн</w:t>
            </w:r>
            <w:proofErr w:type="spellEnd"/>
            <w:r w:rsidRPr="003751E3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 xml:space="preserve"> ед./км 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3751E3">
              <w:rPr>
                <w:bCs/>
                <w:sz w:val="20"/>
              </w:rPr>
              <w:t>-</w:t>
            </w:r>
          </w:p>
        </w:tc>
      </w:tr>
      <w:tr w:rsidR="00865793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2</w:t>
            </w:r>
          </w:p>
        </w:tc>
        <w:tc>
          <w:tcPr>
            <w:tcW w:w="4769" w:type="pct"/>
            <w:gridSpan w:val="9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Показатели энергетической эффективности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2.1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ind w:firstLineChars="100" w:firstLine="200"/>
              <w:rPr>
                <w:sz w:val="20"/>
              </w:rPr>
            </w:pPr>
            <w:proofErr w:type="spellStart"/>
            <w:r w:rsidRPr="003751E3">
              <w:rPr>
                <w:sz w:val="20"/>
              </w:rPr>
              <w:t>Дпв</w:t>
            </w:r>
            <w:proofErr w:type="spellEnd"/>
            <w:r w:rsidRPr="003751E3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 xml:space="preserve"> % 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3751E3">
              <w:rPr>
                <w:bCs/>
                <w:sz w:val="20"/>
              </w:rPr>
              <w:t>-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2.2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ind w:firstLineChars="100" w:firstLine="200"/>
              <w:rPr>
                <w:sz w:val="20"/>
              </w:rPr>
            </w:pPr>
            <w:proofErr w:type="spellStart"/>
            <w:r w:rsidRPr="003751E3">
              <w:rPr>
                <w:sz w:val="20"/>
              </w:rPr>
              <w:t>Урп</w:t>
            </w:r>
            <w:proofErr w:type="spellEnd"/>
            <w:r w:rsidRPr="003751E3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 xml:space="preserve"> кВт*ч/</w:t>
            </w:r>
            <w:proofErr w:type="spellStart"/>
            <w:r w:rsidRPr="003751E3">
              <w:rPr>
                <w:sz w:val="20"/>
              </w:rPr>
              <w:t>куб.м</w:t>
            </w:r>
            <w:proofErr w:type="spellEnd"/>
            <w:r w:rsidRPr="003751E3">
              <w:rPr>
                <w:sz w:val="20"/>
              </w:rPr>
              <w:t xml:space="preserve"> </w:t>
            </w:r>
          </w:p>
        </w:tc>
        <w:tc>
          <w:tcPr>
            <w:tcW w:w="1111" w:type="pct"/>
            <w:gridSpan w:val="2"/>
            <w:vMerge w:val="restart"/>
            <w:shd w:val="clear" w:color="auto" w:fill="auto"/>
            <w:vAlign w:val="center"/>
          </w:tcPr>
          <w:p w:rsidR="00865793" w:rsidRPr="003751E3" w:rsidRDefault="004E1E72" w:rsidP="00803FD2">
            <w:pPr>
              <w:jc w:val="center"/>
              <w:rPr>
                <w:bCs/>
                <w:sz w:val="20"/>
                <w:highlight w:val="yellow"/>
              </w:rPr>
            </w:pPr>
            <w:r w:rsidRPr="004E1E72">
              <w:rPr>
                <w:bCs/>
                <w:sz w:val="20"/>
              </w:rPr>
              <w:t>0,29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2.3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65793" w:rsidRPr="003751E3" w:rsidRDefault="00865793" w:rsidP="00865793">
            <w:pPr>
              <w:ind w:firstLineChars="100" w:firstLine="200"/>
              <w:rPr>
                <w:sz w:val="20"/>
              </w:rPr>
            </w:pPr>
            <w:proofErr w:type="spellStart"/>
            <w:r w:rsidRPr="003751E3">
              <w:rPr>
                <w:sz w:val="20"/>
              </w:rPr>
              <w:t>Урп</w:t>
            </w:r>
            <w:proofErr w:type="spellEnd"/>
            <w:r w:rsidRPr="003751E3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 xml:space="preserve"> кВт*ч/</w:t>
            </w:r>
            <w:proofErr w:type="spellStart"/>
            <w:r w:rsidRPr="003751E3">
              <w:rPr>
                <w:sz w:val="20"/>
              </w:rPr>
              <w:t>куб.м</w:t>
            </w:r>
            <w:proofErr w:type="spellEnd"/>
            <w:r w:rsidRPr="003751E3">
              <w:rPr>
                <w:sz w:val="20"/>
              </w:rPr>
              <w:t xml:space="preserve"> </w:t>
            </w:r>
          </w:p>
        </w:tc>
        <w:tc>
          <w:tcPr>
            <w:tcW w:w="1111" w:type="pct"/>
            <w:gridSpan w:val="2"/>
            <w:vMerge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</w:p>
        </w:tc>
      </w:tr>
      <w:tr w:rsidR="00865793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865793" w:rsidRPr="003751E3" w:rsidTr="005E3BD9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№</w:t>
            </w:r>
          </w:p>
        </w:tc>
        <w:tc>
          <w:tcPr>
            <w:tcW w:w="1851" w:type="pct"/>
            <w:gridSpan w:val="2"/>
            <w:vMerge w:val="restar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57" w:type="pct"/>
            <w:gridSpan w:val="6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65793" w:rsidRPr="003751E3" w:rsidTr="00AE10CF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865793" w:rsidRPr="003751E3" w:rsidRDefault="00865793" w:rsidP="00865793">
            <w:pPr>
              <w:rPr>
                <w:b/>
                <w:bCs/>
                <w:sz w:val="20"/>
              </w:rPr>
            </w:pPr>
          </w:p>
        </w:tc>
        <w:tc>
          <w:tcPr>
            <w:tcW w:w="1851" w:type="pct"/>
            <w:gridSpan w:val="2"/>
            <w:vMerge/>
            <w:vAlign w:val="center"/>
            <w:hideMark/>
          </w:tcPr>
          <w:p w:rsidR="00865793" w:rsidRPr="003751E3" w:rsidRDefault="00865793" w:rsidP="00865793">
            <w:pPr>
              <w:rPr>
                <w:b/>
                <w:bCs/>
                <w:sz w:val="20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865793" w:rsidRPr="003751E3" w:rsidRDefault="00865793" w:rsidP="00865793">
            <w:pPr>
              <w:rPr>
                <w:b/>
                <w:bCs/>
                <w:sz w:val="20"/>
              </w:rPr>
            </w:pPr>
          </w:p>
        </w:tc>
        <w:tc>
          <w:tcPr>
            <w:tcW w:w="2157" w:type="pct"/>
            <w:gridSpan w:val="6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2025</w:t>
            </w:r>
          </w:p>
        </w:tc>
      </w:tr>
      <w:tr w:rsidR="00865793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65793" w:rsidRPr="005E3BD9" w:rsidRDefault="00865793" w:rsidP="00865793">
            <w:pPr>
              <w:rPr>
                <w:sz w:val="20"/>
              </w:rPr>
            </w:pPr>
            <w:r w:rsidRPr="005E3BD9">
              <w:rPr>
                <w:sz w:val="20"/>
              </w:rPr>
              <w:t>1ХВС - Тариф на техническую воду – водоснабжение (</w:t>
            </w:r>
            <w:r>
              <w:rPr>
                <w:sz w:val="20"/>
              </w:rPr>
              <w:t>повторно-</w:t>
            </w:r>
            <w:r w:rsidRPr="005E3BD9">
              <w:rPr>
                <w:sz w:val="20"/>
              </w:rPr>
              <w:t>используемо</w:t>
            </w:r>
            <w:r>
              <w:rPr>
                <w:sz w:val="20"/>
              </w:rPr>
              <w:t>е</w:t>
            </w:r>
            <w:r w:rsidRPr="005E3BD9">
              <w:rPr>
                <w:sz w:val="20"/>
              </w:rPr>
              <w:t xml:space="preserve"> водоснабжени</w:t>
            </w:r>
            <w:r>
              <w:rPr>
                <w:sz w:val="20"/>
              </w:rPr>
              <w:t>е</w:t>
            </w:r>
            <w:r w:rsidRPr="005E3BD9">
              <w:rPr>
                <w:sz w:val="20"/>
              </w:rPr>
              <w:t>)</w:t>
            </w:r>
          </w:p>
        </w:tc>
      </w:tr>
      <w:tr w:rsidR="00865793" w:rsidRPr="003751E3" w:rsidTr="005E3BD9">
        <w:trPr>
          <w:trHeight w:val="284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 </w:t>
            </w:r>
          </w:p>
        </w:tc>
        <w:tc>
          <w:tcPr>
            <w:tcW w:w="1851" w:type="pct"/>
            <w:gridSpan w:val="2"/>
            <w:shd w:val="clear" w:color="auto" w:fill="auto"/>
            <w:vAlign w:val="center"/>
          </w:tcPr>
          <w:p w:rsidR="00865793" w:rsidRPr="003751E3" w:rsidRDefault="00865793" w:rsidP="00865793">
            <w:pPr>
              <w:rPr>
                <w:sz w:val="20"/>
              </w:rPr>
            </w:pPr>
            <w:r w:rsidRPr="003751E3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3751E3">
              <w:rPr>
                <w:bCs/>
                <w:sz w:val="20"/>
              </w:rPr>
              <w:t>%</w:t>
            </w:r>
          </w:p>
        </w:tc>
        <w:tc>
          <w:tcPr>
            <w:tcW w:w="2157" w:type="pct"/>
            <w:gridSpan w:val="6"/>
            <w:shd w:val="clear" w:color="auto" w:fill="auto"/>
            <w:vAlign w:val="center"/>
          </w:tcPr>
          <w:p w:rsidR="00865793" w:rsidRPr="003751E3" w:rsidRDefault="00865793" w:rsidP="00865793">
            <w:pPr>
              <w:jc w:val="center"/>
              <w:rPr>
                <w:bCs/>
                <w:sz w:val="20"/>
              </w:rPr>
            </w:pPr>
            <w:r w:rsidRPr="003751E3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65793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65793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865793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65793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№</w:t>
            </w:r>
          </w:p>
        </w:tc>
        <w:tc>
          <w:tcPr>
            <w:tcW w:w="4769" w:type="pct"/>
            <w:gridSpan w:val="9"/>
            <w:shd w:val="clear" w:color="auto" w:fill="auto"/>
            <w:vAlign w:val="center"/>
            <w:hideMark/>
          </w:tcPr>
          <w:p w:rsidR="00865793" w:rsidRPr="003751E3" w:rsidRDefault="00865793" w:rsidP="00865793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803FD2">
              <w:rPr>
                <w:sz w:val="20"/>
              </w:rPr>
              <w:t>,</w:t>
            </w:r>
            <w:r w:rsidRPr="003751E3">
              <w:rPr>
                <w:sz w:val="20"/>
              </w:rPr>
              <w:t xml:space="preserve"> не предусмотрены</w:t>
            </w:r>
          </w:p>
        </w:tc>
      </w:tr>
      <w:tr w:rsidR="00DD5CD5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DD5CD5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A3BA4" w:rsidRPr="003751E3" w:rsidTr="005E3BD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52076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1144E0">
              <w:rPr>
                <w:bCs/>
                <w:sz w:val="20"/>
              </w:rPr>
              <w:t>ООО «ЧЕЛНЫВОДОКАНАЛ»</w:t>
            </w:r>
          </w:p>
        </w:tc>
      </w:tr>
      <w:tr w:rsidR="00AA3BA4" w:rsidRPr="003751E3" w:rsidTr="005E3BD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ind w:firstLineChars="100" w:firstLine="200"/>
              <w:jc w:val="right"/>
              <w:rPr>
                <w:sz w:val="20"/>
              </w:rPr>
            </w:pPr>
            <w:r w:rsidRPr="003751E3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  <w:highlight w:val="yellow"/>
              </w:rPr>
            </w:pPr>
            <w:r w:rsidRPr="005E3BD9">
              <w:rPr>
                <w:sz w:val="20"/>
              </w:rPr>
              <w:t>423800, Республика Татарстан, город Набережные Челны, проезд Хлебный, 27</w:t>
            </w:r>
          </w:p>
        </w:tc>
      </w:tr>
      <w:tr w:rsidR="00AA3BA4" w:rsidRPr="003751E3" w:rsidTr="005E3BD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52076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A3BA4" w:rsidRPr="003751E3" w:rsidTr="005E3BD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ind w:firstLineChars="100" w:firstLine="200"/>
              <w:jc w:val="right"/>
              <w:rPr>
                <w:sz w:val="20"/>
              </w:rPr>
            </w:pPr>
            <w:r w:rsidRPr="003751E3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420015, г. Казань, ул. Карла Маркса, д. 66</w:t>
            </w:r>
          </w:p>
        </w:tc>
      </w:tr>
      <w:tr w:rsidR="00DD5CD5" w:rsidRPr="003751E3" w:rsidTr="005E3BD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DD5CD5" w:rsidRPr="003751E3" w:rsidRDefault="00DD5CD5" w:rsidP="0052076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51" w:type="pct"/>
            <w:gridSpan w:val="3"/>
            <w:shd w:val="clear" w:color="auto" w:fill="auto"/>
            <w:noWrap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с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01.01.2025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по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DD5CD5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D5CD5" w:rsidRPr="003751E3" w:rsidTr="005E3BD9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D5CD5" w:rsidRPr="003751E3" w:rsidTr="005E3BD9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DD5CD5" w:rsidRPr="003751E3" w:rsidRDefault="00DD5CD5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DD5CD5" w:rsidRPr="003751E3" w:rsidRDefault="00DD5CD5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DD5CD5" w:rsidRPr="003751E3" w:rsidRDefault="00DD5CD5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2025</w:t>
            </w:r>
          </w:p>
        </w:tc>
      </w:tr>
      <w:tr w:rsidR="00DD5CD5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D5CD5" w:rsidRPr="003751E3" w:rsidRDefault="00DD5CD5" w:rsidP="00011F55">
            <w:pPr>
              <w:rPr>
                <w:sz w:val="20"/>
                <w:highlight w:val="yellow"/>
              </w:rPr>
            </w:pPr>
            <w:r w:rsidRPr="00AA3BA4">
              <w:rPr>
                <w:sz w:val="20"/>
              </w:rPr>
              <w:t>1ХВС - Тариф на техническую воду – водоснабжение (</w:t>
            </w:r>
            <w:r w:rsidR="00AA3BA4" w:rsidRPr="00AA3BA4">
              <w:rPr>
                <w:bCs/>
                <w:sz w:val="20"/>
              </w:rPr>
              <w:t>о</w:t>
            </w:r>
            <w:r w:rsidRPr="00AA3BA4">
              <w:rPr>
                <w:bCs/>
                <w:sz w:val="20"/>
              </w:rPr>
              <w:t>боротно</w:t>
            </w:r>
            <w:r w:rsidR="00011F55">
              <w:rPr>
                <w:bCs/>
                <w:sz w:val="20"/>
              </w:rPr>
              <w:t>е</w:t>
            </w:r>
            <w:r w:rsidRPr="00AA3BA4">
              <w:rPr>
                <w:bCs/>
                <w:sz w:val="20"/>
              </w:rPr>
              <w:t xml:space="preserve"> водоснабжени</w:t>
            </w:r>
            <w:r w:rsidR="00AA3BA4" w:rsidRPr="00AA3BA4">
              <w:rPr>
                <w:bCs/>
                <w:sz w:val="20"/>
              </w:rPr>
              <w:t>е</w:t>
            </w:r>
            <w:r w:rsidRPr="00AA3BA4">
              <w:rPr>
                <w:sz w:val="20"/>
              </w:rPr>
              <w:t>)</w:t>
            </w:r>
          </w:p>
        </w:tc>
      </w:tr>
      <w:tr w:rsidR="00DD5CD5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rPr>
                <w:sz w:val="20"/>
              </w:rPr>
            </w:pPr>
            <w:r w:rsidRPr="003751E3">
              <w:rPr>
                <w:sz w:val="20"/>
              </w:rPr>
              <w:t>Текущий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D5CD5" w:rsidRPr="003751E3" w:rsidRDefault="00AA3BA4" w:rsidP="005E3BD9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3 068,30</w:t>
            </w:r>
          </w:p>
        </w:tc>
      </w:tr>
      <w:tr w:rsidR="00DD5CD5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rPr>
                <w:sz w:val="20"/>
              </w:rPr>
            </w:pPr>
            <w:r w:rsidRPr="003751E3">
              <w:rPr>
                <w:sz w:val="20"/>
              </w:rPr>
              <w:t>Капитальный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D5CD5" w:rsidRPr="003751E3" w:rsidRDefault="00AA3BA4" w:rsidP="005E3BD9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35 092,86</w:t>
            </w:r>
          </w:p>
        </w:tc>
      </w:tr>
      <w:tr w:rsidR="00DD5CD5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rPr>
                <w:sz w:val="20"/>
              </w:rPr>
            </w:pPr>
            <w:r w:rsidRPr="003751E3">
              <w:rPr>
                <w:sz w:val="20"/>
              </w:rPr>
              <w:t xml:space="preserve">Другие мероприятия, в </w:t>
            </w:r>
            <w:proofErr w:type="spellStart"/>
            <w:r w:rsidRPr="003751E3">
              <w:rPr>
                <w:sz w:val="20"/>
              </w:rPr>
              <w:t>т.ч</w:t>
            </w:r>
            <w:proofErr w:type="spellEnd"/>
            <w:r w:rsidRPr="003751E3">
              <w:rPr>
                <w:sz w:val="20"/>
              </w:rPr>
              <w:t>. направленные на мероприятия по энергосбережению и повышению энергетической эффективности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D5CD5" w:rsidRPr="003751E3" w:rsidRDefault="00AA3BA4" w:rsidP="005E3BD9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9 700,00</w:t>
            </w:r>
          </w:p>
        </w:tc>
      </w:tr>
      <w:tr w:rsidR="00DD5CD5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D5CD5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D5CD5" w:rsidRPr="00AA3BA4" w:rsidRDefault="00AA3BA4" w:rsidP="00011F55">
            <w:pPr>
              <w:rPr>
                <w:sz w:val="20"/>
              </w:rPr>
            </w:pPr>
            <w:r w:rsidRPr="00AA3BA4">
              <w:rPr>
                <w:sz w:val="20"/>
              </w:rPr>
              <w:t>1ХВС - Тариф на техническую воду – водоснабжение (</w:t>
            </w:r>
            <w:r w:rsidRPr="00AA3BA4">
              <w:rPr>
                <w:bCs/>
                <w:sz w:val="20"/>
              </w:rPr>
              <w:t>оборотно</w:t>
            </w:r>
            <w:r w:rsidR="00011F55">
              <w:rPr>
                <w:bCs/>
                <w:sz w:val="20"/>
              </w:rPr>
              <w:t>е</w:t>
            </w:r>
            <w:r w:rsidRPr="00AA3BA4">
              <w:rPr>
                <w:bCs/>
                <w:sz w:val="20"/>
              </w:rPr>
              <w:t xml:space="preserve"> водоснабжение</w:t>
            </w:r>
            <w:r w:rsidRPr="00AA3BA4">
              <w:rPr>
                <w:sz w:val="20"/>
              </w:rPr>
              <w:t>)</w:t>
            </w:r>
          </w:p>
        </w:tc>
      </w:tr>
      <w:tr w:rsidR="00DD5CD5" w:rsidRPr="003751E3" w:rsidTr="005E3BD9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D5CD5" w:rsidRPr="003751E3" w:rsidTr="00AA3BA4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DD5CD5" w:rsidRPr="003751E3" w:rsidRDefault="00DD5CD5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DD5CD5" w:rsidRPr="003751E3" w:rsidRDefault="00DD5CD5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DD5CD5" w:rsidRPr="003751E3" w:rsidRDefault="00DD5CD5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5CD5" w:rsidRPr="003751E3" w:rsidRDefault="00DD5CD5" w:rsidP="005E3BD9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2025</w:t>
            </w:r>
          </w:p>
        </w:tc>
      </w:tr>
      <w:tr w:rsidR="00AA3BA4" w:rsidRPr="003751E3" w:rsidTr="00AA3BA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Объем поднятой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A4" w:rsidRPr="00AA3BA4" w:rsidRDefault="00AA3BA4" w:rsidP="00AA3BA4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101 815,05</w:t>
            </w:r>
          </w:p>
        </w:tc>
      </w:tr>
      <w:tr w:rsidR="00AA3BA4" w:rsidRPr="003751E3" w:rsidTr="00AA3BA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A4" w:rsidRPr="00AA3BA4" w:rsidRDefault="00AA3BA4" w:rsidP="00AA3BA4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0,00</w:t>
            </w:r>
          </w:p>
        </w:tc>
      </w:tr>
      <w:tr w:rsidR="00AA3BA4" w:rsidRPr="003751E3" w:rsidTr="00AA3BA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A4" w:rsidRPr="00AA3BA4" w:rsidRDefault="00AA3BA4" w:rsidP="00AA3BA4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0,00</w:t>
            </w:r>
          </w:p>
        </w:tc>
      </w:tr>
      <w:tr w:rsidR="00AA3BA4" w:rsidRPr="003751E3" w:rsidTr="00AA3BA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A4" w:rsidRPr="00AA3BA4" w:rsidRDefault="00AA3BA4" w:rsidP="00AA3BA4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101 815,05</w:t>
            </w:r>
          </w:p>
        </w:tc>
      </w:tr>
      <w:tr w:rsidR="00AA3BA4" w:rsidRPr="003751E3" w:rsidTr="00AA3BA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Подано воды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A4" w:rsidRPr="00AA3BA4" w:rsidRDefault="00AA3BA4" w:rsidP="00AA3BA4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101 815,05</w:t>
            </w:r>
          </w:p>
        </w:tc>
      </w:tr>
      <w:tr w:rsidR="00AA3BA4" w:rsidRPr="003751E3" w:rsidTr="00AA3BA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Объем потерь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A4" w:rsidRPr="00AA3BA4" w:rsidRDefault="00AA3BA4" w:rsidP="00AA3BA4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763,61</w:t>
            </w:r>
          </w:p>
        </w:tc>
      </w:tr>
      <w:tr w:rsidR="00AA3BA4" w:rsidRPr="003751E3" w:rsidTr="00AA3BA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Отпущено воды, всего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A4" w:rsidRPr="00AA3BA4" w:rsidRDefault="00AA3BA4" w:rsidP="00AA3BA4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101 047,89</w:t>
            </w:r>
          </w:p>
        </w:tc>
      </w:tr>
      <w:tr w:rsidR="00AA3BA4" w:rsidRPr="003751E3" w:rsidTr="00AA3BA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A4" w:rsidRPr="00AA3BA4" w:rsidRDefault="00AA3BA4" w:rsidP="00AA3BA4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0,00</w:t>
            </w:r>
          </w:p>
        </w:tc>
      </w:tr>
      <w:tr w:rsidR="00AA3BA4" w:rsidRPr="003751E3" w:rsidTr="00AA3BA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3751E3">
              <w:rPr>
                <w:sz w:val="20"/>
              </w:rPr>
              <w:t>т.ч</w:t>
            </w:r>
            <w:proofErr w:type="spellEnd"/>
            <w:r w:rsidRPr="003751E3">
              <w:rPr>
                <w:sz w:val="20"/>
              </w:rPr>
              <w:t>.: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A4" w:rsidRPr="00AA3BA4" w:rsidRDefault="00AA3BA4" w:rsidP="00AA3BA4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101 047,89</w:t>
            </w:r>
          </w:p>
        </w:tc>
      </w:tr>
      <w:tr w:rsidR="00AA3BA4" w:rsidRPr="003751E3" w:rsidTr="00AA3BA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9.1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A4" w:rsidRPr="00AA3BA4" w:rsidRDefault="00AA3BA4" w:rsidP="00AA3BA4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0,00</w:t>
            </w:r>
          </w:p>
        </w:tc>
      </w:tr>
      <w:tr w:rsidR="00AA3BA4" w:rsidRPr="003751E3" w:rsidTr="00AA3BA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9.2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населению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A4" w:rsidRPr="00AA3BA4" w:rsidRDefault="00AA3BA4" w:rsidP="00AA3BA4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0,00</w:t>
            </w:r>
          </w:p>
        </w:tc>
      </w:tr>
      <w:tr w:rsidR="00AA3BA4" w:rsidRPr="003751E3" w:rsidTr="00AA3BA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9.3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A4" w:rsidRPr="00AA3BA4" w:rsidRDefault="00AA3BA4" w:rsidP="00AA3BA4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0,00</w:t>
            </w:r>
          </w:p>
        </w:tc>
      </w:tr>
      <w:tr w:rsidR="00AA3BA4" w:rsidRPr="003751E3" w:rsidTr="00AA3BA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lastRenderedPageBreak/>
              <w:t>9.4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прочим потребителям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A4" w:rsidRPr="00AA3BA4" w:rsidRDefault="00AA3BA4" w:rsidP="00AA3BA4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101 047,89</w:t>
            </w:r>
          </w:p>
        </w:tc>
      </w:tr>
      <w:tr w:rsidR="00AA3BA4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AA3BA4" w:rsidRPr="003751E3" w:rsidRDefault="00AA3BA4" w:rsidP="00AA3BA4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AA3BA4" w:rsidRPr="003751E3" w:rsidRDefault="00AA3BA4" w:rsidP="00AA3BA4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AA3BA4" w:rsidRPr="003751E3" w:rsidRDefault="00AA3BA4" w:rsidP="00AA3BA4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2025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Производственные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color w:val="000000"/>
                <w:sz w:val="20"/>
              </w:rPr>
            </w:pPr>
            <w:r w:rsidRPr="00AA3BA4">
              <w:rPr>
                <w:color w:val="000000"/>
                <w:sz w:val="20"/>
              </w:rPr>
              <w:t>234 157,33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21 327,94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Ремонтные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38 161,16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Административные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bCs/>
                <w:sz w:val="20"/>
              </w:rPr>
            </w:pPr>
            <w:r w:rsidRPr="00416D59">
              <w:rPr>
                <w:bCs/>
                <w:sz w:val="20"/>
              </w:rPr>
              <w:t>12 480,05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Сбытовые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bCs/>
                <w:sz w:val="20"/>
              </w:rPr>
            </w:pPr>
            <w:r w:rsidRPr="00416D59">
              <w:rPr>
                <w:bCs/>
                <w:sz w:val="20"/>
              </w:rPr>
              <w:t>0,00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Амортизация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3 121,53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bCs/>
                <w:sz w:val="20"/>
              </w:rPr>
            </w:pPr>
            <w:r w:rsidRPr="00416D59">
              <w:rPr>
                <w:bCs/>
                <w:sz w:val="20"/>
              </w:rPr>
              <w:t>1 464,71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Налоги и сборы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bCs/>
                <w:sz w:val="20"/>
              </w:rPr>
            </w:pPr>
            <w:r w:rsidRPr="00416D59">
              <w:rPr>
                <w:bCs/>
                <w:sz w:val="20"/>
              </w:rPr>
              <w:t>3 165,84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Нормативная прибыль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bCs/>
                <w:sz w:val="20"/>
              </w:rPr>
            </w:pPr>
            <w:r w:rsidRPr="00416D59">
              <w:rPr>
                <w:bCs/>
                <w:sz w:val="20"/>
              </w:rPr>
              <w:t>17 454,29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8.1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Капитальные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sz w:val="20"/>
              </w:rPr>
            </w:pPr>
            <w:r w:rsidRPr="00416D59">
              <w:rPr>
                <w:sz w:val="20"/>
              </w:rPr>
              <w:t>17 000,00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bCs/>
                <w:sz w:val="20"/>
              </w:rPr>
            </w:pPr>
            <w:r w:rsidRPr="00416D59">
              <w:rPr>
                <w:bCs/>
                <w:sz w:val="20"/>
              </w:rPr>
              <w:t>14 627,53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10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bCs/>
                <w:sz w:val="20"/>
              </w:rPr>
            </w:pPr>
            <w:r w:rsidRPr="00416D59">
              <w:rPr>
                <w:bCs/>
                <w:sz w:val="20"/>
              </w:rPr>
              <w:t>0,00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10.1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bCs/>
                <w:sz w:val="20"/>
              </w:rPr>
            </w:pPr>
            <w:r w:rsidRPr="00416D59">
              <w:rPr>
                <w:bCs/>
                <w:sz w:val="20"/>
              </w:rPr>
              <w:t>0,00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10.2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bCs/>
                <w:sz w:val="20"/>
              </w:rPr>
            </w:pPr>
            <w:r w:rsidRPr="00416D59">
              <w:rPr>
                <w:bCs/>
                <w:sz w:val="20"/>
              </w:rPr>
              <w:t>0,00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10.3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bCs/>
                <w:sz w:val="20"/>
              </w:rPr>
            </w:pPr>
            <w:r w:rsidRPr="00416D59">
              <w:rPr>
                <w:bCs/>
                <w:sz w:val="20"/>
              </w:rPr>
              <w:t>0,00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bCs/>
                <w:sz w:val="20"/>
              </w:rPr>
            </w:pPr>
            <w:r w:rsidRPr="00416D59">
              <w:rPr>
                <w:bCs/>
                <w:sz w:val="20"/>
              </w:rPr>
              <w:t>9</w:t>
            </w:r>
            <w:r>
              <w:rPr>
                <w:bCs/>
                <w:sz w:val="20"/>
              </w:rPr>
              <w:t xml:space="preserve"> </w:t>
            </w:r>
            <w:r w:rsidRPr="00416D59">
              <w:rPr>
                <w:bCs/>
                <w:sz w:val="20"/>
              </w:rPr>
              <w:t>871,25</w:t>
            </w:r>
          </w:p>
        </w:tc>
      </w:tr>
      <w:tr w:rsidR="00AA3BA4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AA3BA4" w:rsidRPr="003751E3" w:rsidRDefault="00AA3BA4" w:rsidP="00AA3BA4">
            <w:pPr>
              <w:rPr>
                <w:sz w:val="20"/>
              </w:rPr>
            </w:pPr>
            <w:r w:rsidRPr="003751E3">
              <w:rPr>
                <w:sz w:val="20"/>
              </w:rPr>
              <w:t>Необходимая валовая выручка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AA3BA4" w:rsidRPr="003751E3" w:rsidRDefault="00AA3BA4" w:rsidP="00AA3BA4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AA3BA4" w:rsidRPr="003751E3" w:rsidRDefault="00416D59" w:rsidP="00AA3BA4">
            <w:pPr>
              <w:jc w:val="center"/>
              <w:rPr>
                <w:bCs/>
                <w:sz w:val="20"/>
              </w:rPr>
            </w:pPr>
            <w:r w:rsidRPr="00416D59">
              <w:rPr>
                <w:bCs/>
                <w:sz w:val="20"/>
              </w:rPr>
              <w:t>314 761,19</w:t>
            </w:r>
          </w:p>
        </w:tc>
      </w:tr>
      <w:tr w:rsidR="00AA3BA4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A3BA4" w:rsidRPr="003751E3" w:rsidTr="00011F55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4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3BA4" w:rsidRPr="003751E3" w:rsidRDefault="00AA3BA4" w:rsidP="00AA3BA4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плановый период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Капитальный ремонт запорной арматуры и обратных клапанов  в насосных: Ду-1000-4шт.,Ду-800-4шт., Ду-350-2шт., Ду-100-2шт.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1-4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Капитальный ремонт насосов с заменой роторов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3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Капитальный ремонт подъемных сооружений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3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Капитальный ремонт градирни№577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2-3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Ремонт </w:t>
            </w:r>
            <w:proofErr w:type="spellStart"/>
            <w:r w:rsidRPr="00416D59">
              <w:rPr>
                <w:color w:val="000000"/>
                <w:sz w:val="20"/>
              </w:rPr>
              <w:t>эл.двигателей</w:t>
            </w:r>
            <w:proofErr w:type="spellEnd"/>
            <w:r w:rsidRPr="00416D59">
              <w:rPr>
                <w:color w:val="000000"/>
                <w:sz w:val="20"/>
              </w:rPr>
              <w:t> градирен 75кВт, 0,4 </w:t>
            </w:r>
            <w:proofErr w:type="spellStart"/>
            <w:r w:rsidRPr="00416D59">
              <w:rPr>
                <w:color w:val="000000"/>
                <w:sz w:val="20"/>
              </w:rPr>
              <w:t>кВ</w:t>
            </w:r>
            <w:proofErr w:type="spellEnd"/>
            <w:r w:rsidRPr="00416D59">
              <w:rPr>
                <w:color w:val="000000"/>
                <w:sz w:val="20"/>
              </w:rPr>
              <w:t>, 175 об/мин ВОБ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2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Ремонт подшипников скольжения(</w:t>
            </w:r>
            <w:proofErr w:type="spellStart"/>
            <w:r w:rsidRPr="00416D59">
              <w:rPr>
                <w:color w:val="000000"/>
                <w:sz w:val="20"/>
              </w:rPr>
              <w:t>бобитовые</w:t>
            </w:r>
            <w:proofErr w:type="spellEnd"/>
            <w:r w:rsidRPr="00416D59">
              <w:rPr>
                <w:color w:val="000000"/>
                <w:sz w:val="20"/>
              </w:rPr>
              <w:t>)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4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Ка</w:t>
            </w:r>
            <w:r>
              <w:rPr>
                <w:color w:val="000000"/>
                <w:sz w:val="20"/>
              </w:rPr>
              <w:t>питальный ремонт трубопровода а/д51 от ВК-1 до ВК-8  на п/</w:t>
            </w:r>
            <w:r w:rsidRPr="00416D59">
              <w:rPr>
                <w:color w:val="000000"/>
                <w:sz w:val="20"/>
              </w:rPr>
              <w:t>э Ду-800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2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Капитальный ремонт здания </w:t>
            </w:r>
            <w:proofErr w:type="spellStart"/>
            <w:r w:rsidRPr="00416D59">
              <w:rPr>
                <w:color w:val="000000"/>
                <w:sz w:val="20"/>
              </w:rPr>
              <w:t>хлораторная</w:t>
            </w:r>
            <w:proofErr w:type="spellEnd"/>
            <w:r w:rsidRPr="00416D59">
              <w:rPr>
                <w:color w:val="000000"/>
                <w:sz w:val="20"/>
              </w:rPr>
              <w:t> АП (</w:t>
            </w:r>
            <w:proofErr w:type="spellStart"/>
            <w:r w:rsidRPr="00416D59">
              <w:rPr>
                <w:color w:val="000000"/>
                <w:sz w:val="20"/>
              </w:rPr>
              <w:t>фасады,окна</w:t>
            </w:r>
            <w:proofErr w:type="spellEnd"/>
            <w:r w:rsidRPr="00416D59">
              <w:rPr>
                <w:color w:val="000000"/>
                <w:sz w:val="20"/>
              </w:rPr>
              <w:t>)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3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Капитальный ремонт здания ВОБ-1 ЛЗ (фасад, кровля)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2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Капитальный ремонт здания </w:t>
            </w:r>
            <w:proofErr w:type="spellStart"/>
            <w:r w:rsidRPr="00416D59">
              <w:rPr>
                <w:color w:val="000000"/>
                <w:sz w:val="20"/>
              </w:rPr>
              <w:t>хлораторной</w:t>
            </w:r>
            <w:proofErr w:type="spellEnd"/>
            <w:r w:rsidRPr="00416D59">
              <w:rPr>
                <w:color w:val="000000"/>
                <w:sz w:val="20"/>
              </w:rPr>
              <w:t> ЛЗ при ВОБ(кровля) 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2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Текущий ремонт х/с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1-4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Текущий ремонт подряд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1-4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Насосный агрегат 1Д3200/</w:t>
            </w:r>
            <w:r w:rsidRPr="00416D59">
              <w:rPr>
                <w:color w:val="000000"/>
                <w:sz w:val="20"/>
              </w:rPr>
              <w:t>75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4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Насосный агрегат 1Д2700/</w:t>
            </w:r>
            <w:r w:rsidRPr="00416D59">
              <w:rPr>
                <w:color w:val="000000"/>
                <w:sz w:val="20"/>
              </w:rPr>
              <w:t>39 ВОБ-4АП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3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Компьютер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2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Мотопомпа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1 квартал 2025 года</w:t>
            </w:r>
          </w:p>
        </w:tc>
      </w:tr>
      <w:tr w:rsidR="00011F55" w:rsidRPr="003751E3" w:rsidTr="00011F55">
        <w:trPr>
          <w:trHeight w:val="284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416D59" w:rsidRDefault="00011F55" w:rsidP="00011F55">
            <w:pPr>
              <w:rPr>
                <w:color w:val="000000"/>
                <w:sz w:val="20"/>
              </w:rPr>
            </w:pPr>
            <w:r w:rsidRPr="00416D59">
              <w:rPr>
                <w:color w:val="000000"/>
                <w:sz w:val="20"/>
              </w:rPr>
              <w:t>Инверторный сварочный аппарат Неон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55" w:rsidRPr="00011F55" w:rsidRDefault="00011F55" w:rsidP="00011F55">
            <w:pPr>
              <w:jc w:val="center"/>
              <w:rPr>
                <w:color w:val="000000"/>
                <w:sz w:val="20"/>
              </w:rPr>
            </w:pPr>
            <w:r w:rsidRPr="00011F55">
              <w:rPr>
                <w:color w:val="000000"/>
                <w:sz w:val="20"/>
              </w:rPr>
              <w:t>2 квартал 2025 года</w:t>
            </w:r>
          </w:p>
        </w:tc>
      </w:tr>
      <w:tr w:rsidR="00011F55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6. Плановые значения показателей надежности и энергетической эффективности объектов централизованных систем водоснабжения и водоотведения</w:t>
            </w:r>
          </w:p>
        </w:tc>
      </w:tr>
      <w:tr w:rsidR="00011F55" w:rsidRPr="003751E3" w:rsidTr="005E3BD9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11F55" w:rsidRPr="003751E3" w:rsidTr="005E3BD9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011F55" w:rsidRPr="003751E3" w:rsidRDefault="00011F55" w:rsidP="00011F55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011F55" w:rsidRPr="003751E3" w:rsidRDefault="00011F55" w:rsidP="00011F55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011F55" w:rsidRPr="003751E3" w:rsidRDefault="00011F55" w:rsidP="00011F55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2025</w:t>
            </w:r>
          </w:p>
        </w:tc>
      </w:tr>
      <w:tr w:rsidR="00011F55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rPr>
                <w:sz w:val="20"/>
              </w:rPr>
            </w:pPr>
            <w:r w:rsidRPr="00011F55">
              <w:rPr>
                <w:sz w:val="20"/>
              </w:rPr>
              <w:t>1ХВС - Тариф на техническую воду – водоснабжение (</w:t>
            </w:r>
            <w:r w:rsidRPr="00011F55">
              <w:rPr>
                <w:bCs/>
                <w:sz w:val="20"/>
              </w:rPr>
              <w:t>оборотное водоснабжение</w:t>
            </w:r>
            <w:r w:rsidRPr="00011F55">
              <w:rPr>
                <w:sz w:val="20"/>
              </w:rPr>
              <w:t>)</w:t>
            </w:r>
          </w:p>
        </w:tc>
      </w:tr>
      <w:tr w:rsidR="00011F55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</w:t>
            </w:r>
          </w:p>
        </w:tc>
        <w:tc>
          <w:tcPr>
            <w:tcW w:w="4769" w:type="pct"/>
            <w:gridSpan w:val="9"/>
            <w:shd w:val="clear" w:color="auto" w:fill="auto"/>
            <w:vAlign w:val="center"/>
          </w:tcPr>
          <w:p w:rsidR="00011F55" w:rsidRPr="003751E3" w:rsidRDefault="00011F55" w:rsidP="00011F55">
            <w:pPr>
              <w:rPr>
                <w:sz w:val="20"/>
              </w:rPr>
            </w:pPr>
            <w:r w:rsidRPr="003751E3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11F55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011F55" w:rsidRPr="003751E3" w:rsidRDefault="00011F55" w:rsidP="00011F55">
            <w:pPr>
              <w:ind w:firstLineChars="100" w:firstLine="200"/>
              <w:rPr>
                <w:sz w:val="20"/>
              </w:rPr>
            </w:pPr>
            <w:proofErr w:type="spellStart"/>
            <w:r w:rsidRPr="003751E3">
              <w:rPr>
                <w:sz w:val="20"/>
              </w:rPr>
              <w:t>Пн</w:t>
            </w:r>
            <w:proofErr w:type="spellEnd"/>
            <w:r w:rsidRPr="003751E3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 xml:space="preserve"> ед./км 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bCs/>
                <w:sz w:val="20"/>
              </w:rPr>
            </w:pPr>
            <w:r w:rsidRPr="003751E3">
              <w:rPr>
                <w:bCs/>
                <w:sz w:val="20"/>
              </w:rPr>
              <w:t>-</w:t>
            </w:r>
          </w:p>
        </w:tc>
      </w:tr>
      <w:tr w:rsidR="00011F55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2</w:t>
            </w:r>
          </w:p>
        </w:tc>
        <w:tc>
          <w:tcPr>
            <w:tcW w:w="4769" w:type="pct"/>
            <w:gridSpan w:val="9"/>
            <w:shd w:val="clear" w:color="auto" w:fill="auto"/>
            <w:vAlign w:val="center"/>
          </w:tcPr>
          <w:p w:rsidR="00011F55" w:rsidRPr="003751E3" w:rsidRDefault="00011F55" w:rsidP="00011F55">
            <w:pPr>
              <w:rPr>
                <w:sz w:val="20"/>
              </w:rPr>
            </w:pPr>
            <w:r w:rsidRPr="003751E3">
              <w:rPr>
                <w:sz w:val="20"/>
              </w:rPr>
              <w:t>Показатели энергетической эффективности</w:t>
            </w:r>
          </w:p>
        </w:tc>
      </w:tr>
      <w:tr w:rsidR="00011F55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2.1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011F55" w:rsidRPr="003751E3" w:rsidRDefault="00011F55" w:rsidP="00011F55">
            <w:pPr>
              <w:ind w:firstLineChars="100" w:firstLine="200"/>
              <w:rPr>
                <w:sz w:val="20"/>
              </w:rPr>
            </w:pPr>
            <w:proofErr w:type="spellStart"/>
            <w:r w:rsidRPr="003751E3">
              <w:rPr>
                <w:sz w:val="20"/>
              </w:rPr>
              <w:t>Дпв</w:t>
            </w:r>
            <w:proofErr w:type="spellEnd"/>
            <w:r w:rsidRPr="003751E3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 xml:space="preserve"> % 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bCs/>
                <w:sz w:val="20"/>
              </w:rPr>
            </w:pPr>
            <w:r w:rsidRPr="00011F55">
              <w:rPr>
                <w:bCs/>
                <w:sz w:val="20"/>
              </w:rPr>
              <w:t>0,75</w:t>
            </w:r>
          </w:p>
        </w:tc>
      </w:tr>
      <w:tr w:rsidR="00011F55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2.2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011F55" w:rsidRPr="003751E3" w:rsidRDefault="00011F55" w:rsidP="00011F55">
            <w:pPr>
              <w:ind w:firstLineChars="100" w:firstLine="200"/>
              <w:rPr>
                <w:sz w:val="20"/>
              </w:rPr>
            </w:pPr>
            <w:proofErr w:type="spellStart"/>
            <w:r w:rsidRPr="003751E3">
              <w:rPr>
                <w:sz w:val="20"/>
              </w:rPr>
              <w:t>Урп</w:t>
            </w:r>
            <w:proofErr w:type="spellEnd"/>
            <w:r w:rsidRPr="003751E3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 xml:space="preserve"> кВт*ч/</w:t>
            </w:r>
            <w:proofErr w:type="spellStart"/>
            <w:r w:rsidRPr="003751E3">
              <w:rPr>
                <w:sz w:val="20"/>
              </w:rPr>
              <w:t>куб.м</w:t>
            </w:r>
            <w:proofErr w:type="spellEnd"/>
            <w:r w:rsidRPr="003751E3">
              <w:rPr>
                <w:sz w:val="20"/>
              </w:rPr>
              <w:t xml:space="preserve"> </w:t>
            </w:r>
          </w:p>
        </w:tc>
        <w:tc>
          <w:tcPr>
            <w:tcW w:w="1111" w:type="pct"/>
            <w:gridSpan w:val="2"/>
            <w:vMerge w:val="restart"/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bCs/>
                <w:sz w:val="20"/>
                <w:highlight w:val="yellow"/>
              </w:rPr>
            </w:pPr>
            <w:r w:rsidRPr="00011F55">
              <w:rPr>
                <w:bCs/>
                <w:sz w:val="20"/>
              </w:rPr>
              <w:t>0,30</w:t>
            </w:r>
          </w:p>
        </w:tc>
      </w:tr>
      <w:tr w:rsidR="00011F55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2.3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011F55" w:rsidRPr="003751E3" w:rsidRDefault="00011F55" w:rsidP="00011F55">
            <w:pPr>
              <w:ind w:firstLineChars="100" w:firstLine="200"/>
              <w:rPr>
                <w:sz w:val="20"/>
              </w:rPr>
            </w:pPr>
            <w:proofErr w:type="spellStart"/>
            <w:r w:rsidRPr="003751E3">
              <w:rPr>
                <w:sz w:val="20"/>
              </w:rPr>
              <w:t>Урп</w:t>
            </w:r>
            <w:proofErr w:type="spellEnd"/>
            <w:r w:rsidRPr="003751E3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 xml:space="preserve"> кВт*ч/</w:t>
            </w:r>
            <w:proofErr w:type="spellStart"/>
            <w:r w:rsidRPr="003751E3">
              <w:rPr>
                <w:sz w:val="20"/>
              </w:rPr>
              <w:t>куб.м</w:t>
            </w:r>
            <w:proofErr w:type="spellEnd"/>
            <w:r w:rsidRPr="003751E3">
              <w:rPr>
                <w:sz w:val="20"/>
              </w:rPr>
              <w:t xml:space="preserve"> </w:t>
            </w:r>
          </w:p>
        </w:tc>
        <w:tc>
          <w:tcPr>
            <w:tcW w:w="1111" w:type="pct"/>
            <w:gridSpan w:val="2"/>
            <w:vMerge/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bCs/>
                <w:sz w:val="20"/>
              </w:rPr>
            </w:pPr>
          </w:p>
        </w:tc>
      </w:tr>
      <w:tr w:rsidR="00011F55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011F55" w:rsidRPr="003751E3" w:rsidTr="005E3BD9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№</w:t>
            </w:r>
          </w:p>
        </w:tc>
        <w:tc>
          <w:tcPr>
            <w:tcW w:w="1851" w:type="pct"/>
            <w:gridSpan w:val="2"/>
            <w:vMerge w:val="restart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57" w:type="pct"/>
            <w:gridSpan w:val="6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11F55" w:rsidRPr="003751E3" w:rsidTr="005E3BD9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011F55" w:rsidRPr="003751E3" w:rsidRDefault="00011F55" w:rsidP="00011F55">
            <w:pPr>
              <w:rPr>
                <w:b/>
                <w:bCs/>
                <w:sz w:val="20"/>
              </w:rPr>
            </w:pPr>
          </w:p>
        </w:tc>
        <w:tc>
          <w:tcPr>
            <w:tcW w:w="1851" w:type="pct"/>
            <w:gridSpan w:val="2"/>
            <w:vMerge/>
            <w:vAlign w:val="center"/>
            <w:hideMark/>
          </w:tcPr>
          <w:p w:rsidR="00011F55" w:rsidRPr="003751E3" w:rsidRDefault="00011F55" w:rsidP="00011F55">
            <w:pPr>
              <w:rPr>
                <w:b/>
                <w:bCs/>
                <w:sz w:val="20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011F55" w:rsidRPr="003751E3" w:rsidRDefault="00011F55" w:rsidP="00011F55">
            <w:pPr>
              <w:rPr>
                <w:b/>
                <w:bCs/>
                <w:sz w:val="20"/>
              </w:rPr>
            </w:pPr>
          </w:p>
        </w:tc>
        <w:tc>
          <w:tcPr>
            <w:tcW w:w="2157" w:type="pct"/>
            <w:gridSpan w:val="6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2025</w:t>
            </w:r>
          </w:p>
        </w:tc>
      </w:tr>
      <w:tr w:rsidR="00011F55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rPr>
                <w:sz w:val="20"/>
              </w:rPr>
            </w:pPr>
            <w:r w:rsidRPr="00011F55">
              <w:rPr>
                <w:sz w:val="20"/>
              </w:rPr>
              <w:t>1ХВС - Тариф на техническую воду – водоснабжение (</w:t>
            </w:r>
            <w:r w:rsidRPr="00011F55">
              <w:rPr>
                <w:bCs/>
                <w:sz w:val="20"/>
              </w:rPr>
              <w:t>оборотное водоснабжение</w:t>
            </w:r>
            <w:r w:rsidRPr="00011F55">
              <w:rPr>
                <w:sz w:val="20"/>
              </w:rPr>
              <w:t>)</w:t>
            </w:r>
          </w:p>
        </w:tc>
      </w:tr>
      <w:tr w:rsidR="00011F55" w:rsidRPr="003751E3" w:rsidTr="005E3BD9">
        <w:trPr>
          <w:trHeight w:val="284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 </w:t>
            </w:r>
          </w:p>
        </w:tc>
        <w:tc>
          <w:tcPr>
            <w:tcW w:w="1851" w:type="pct"/>
            <w:gridSpan w:val="2"/>
            <w:shd w:val="clear" w:color="auto" w:fill="auto"/>
            <w:vAlign w:val="center"/>
          </w:tcPr>
          <w:p w:rsidR="00011F55" w:rsidRPr="003751E3" w:rsidRDefault="00011F55" w:rsidP="00011F55">
            <w:pPr>
              <w:rPr>
                <w:sz w:val="20"/>
              </w:rPr>
            </w:pPr>
            <w:r w:rsidRPr="003751E3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011F55" w:rsidRPr="003751E3" w:rsidRDefault="00011F55" w:rsidP="00011F55">
            <w:pPr>
              <w:jc w:val="center"/>
              <w:rPr>
                <w:bCs/>
                <w:sz w:val="20"/>
              </w:rPr>
            </w:pPr>
            <w:r w:rsidRPr="003751E3">
              <w:rPr>
                <w:bCs/>
                <w:sz w:val="20"/>
              </w:rPr>
              <w:t>%</w:t>
            </w:r>
          </w:p>
        </w:tc>
        <w:tc>
          <w:tcPr>
            <w:tcW w:w="2157" w:type="pct"/>
            <w:gridSpan w:val="6"/>
            <w:shd w:val="clear" w:color="auto" w:fill="auto"/>
            <w:vAlign w:val="center"/>
          </w:tcPr>
          <w:p w:rsidR="00011F55" w:rsidRPr="003751E3" w:rsidRDefault="00011F55" w:rsidP="00011F55">
            <w:pPr>
              <w:jc w:val="center"/>
              <w:rPr>
                <w:bCs/>
                <w:sz w:val="20"/>
              </w:rPr>
            </w:pPr>
            <w:r w:rsidRPr="003751E3">
              <w:rPr>
                <w:sz w:val="20"/>
              </w:rPr>
              <w:t xml:space="preserve">Плановые значения показателей надежности, качества и энергетической </w:t>
            </w:r>
            <w:r w:rsidRPr="003751E3">
              <w:rPr>
                <w:sz w:val="20"/>
              </w:rPr>
              <w:lastRenderedPageBreak/>
              <w:t>эффективности устанавливаются без изменения</w:t>
            </w:r>
          </w:p>
        </w:tc>
      </w:tr>
      <w:tr w:rsidR="00011F55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11F55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011F55" w:rsidRPr="003751E3" w:rsidTr="005E3BD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b/>
                <w:bCs/>
                <w:sz w:val="20"/>
              </w:rPr>
            </w:pPr>
            <w:r w:rsidRPr="003751E3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11F55" w:rsidRPr="003751E3" w:rsidTr="005E3BD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№</w:t>
            </w:r>
          </w:p>
        </w:tc>
        <w:tc>
          <w:tcPr>
            <w:tcW w:w="4769" w:type="pct"/>
            <w:gridSpan w:val="9"/>
            <w:shd w:val="clear" w:color="auto" w:fill="auto"/>
            <w:vAlign w:val="center"/>
            <w:hideMark/>
          </w:tcPr>
          <w:p w:rsidR="00011F55" w:rsidRPr="003751E3" w:rsidRDefault="00011F55" w:rsidP="00011F55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8C28DE">
              <w:rPr>
                <w:sz w:val="20"/>
              </w:rPr>
              <w:t>,</w:t>
            </w:r>
            <w:r w:rsidRPr="003751E3">
              <w:rPr>
                <w:sz w:val="20"/>
              </w:rPr>
              <w:t xml:space="preserve"> не предусмотрены</w:t>
            </w:r>
          </w:p>
        </w:tc>
      </w:tr>
    </w:tbl>
    <w:p w:rsidR="0047431C" w:rsidRDefault="0047431C" w:rsidP="003751E3">
      <w:pPr>
        <w:tabs>
          <w:tab w:val="left" w:pos="7101"/>
        </w:tabs>
        <w:rPr>
          <w:sz w:val="24"/>
          <w:szCs w:val="24"/>
        </w:rPr>
      </w:pPr>
    </w:p>
    <w:p w:rsidR="00B57355" w:rsidRDefault="00B5735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47431C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47431C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766AC" w:rsidRPr="0047431C" w:rsidTr="005E3BD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52076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9766AC" w:rsidRPr="003751E3" w:rsidRDefault="009766AC" w:rsidP="009766AC">
            <w:pPr>
              <w:jc w:val="center"/>
              <w:rPr>
                <w:sz w:val="20"/>
              </w:rPr>
            </w:pPr>
            <w:r w:rsidRPr="001144E0">
              <w:rPr>
                <w:bCs/>
                <w:sz w:val="20"/>
              </w:rPr>
              <w:t>ООО «ЧЕЛНЫВОДОКАНАЛ»</w:t>
            </w:r>
          </w:p>
        </w:tc>
      </w:tr>
      <w:tr w:rsidR="009766AC" w:rsidRPr="0047431C" w:rsidTr="005E3BD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ind w:firstLineChars="100" w:firstLine="200"/>
              <w:jc w:val="right"/>
              <w:rPr>
                <w:sz w:val="20"/>
              </w:rPr>
            </w:pPr>
            <w:r w:rsidRPr="0047431C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9766AC" w:rsidRPr="003751E3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5E3BD9">
              <w:rPr>
                <w:sz w:val="20"/>
              </w:rPr>
              <w:t>423800, Республика Татарстан, город Набережные Челны, проезд Хлебный, 27</w:t>
            </w:r>
          </w:p>
        </w:tc>
      </w:tr>
      <w:tr w:rsidR="009766AC" w:rsidRPr="0047431C" w:rsidTr="005E3BD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52076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9766AC" w:rsidRPr="003751E3" w:rsidRDefault="009766AC" w:rsidP="009766AC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766AC" w:rsidRPr="0047431C" w:rsidTr="005E3BD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ind w:firstLineChars="100" w:firstLine="200"/>
              <w:jc w:val="right"/>
              <w:rPr>
                <w:sz w:val="20"/>
              </w:rPr>
            </w:pPr>
            <w:r w:rsidRPr="0047431C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9766AC" w:rsidRPr="003751E3" w:rsidRDefault="009766AC" w:rsidP="009766AC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420015, г. Казань, ул. Карла Маркса, д. 66</w:t>
            </w:r>
          </w:p>
        </w:tc>
      </w:tr>
      <w:tr w:rsidR="0047431C" w:rsidRPr="0047431C" w:rsidTr="005E3BD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7431C" w:rsidRPr="0047431C" w:rsidRDefault="0047431C" w:rsidP="0052076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с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01.01.2025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31.12.2025</w:t>
            </w:r>
          </w:p>
        </w:tc>
      </w:tr>
      <w:tr w:rsidR="0047431C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7431C" w:rsidRPr="0047431C" w:rsidTr="005E3BD9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7431C" w:rsidRPr="0047431C" w:rsidTr="005E3BD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7431C" w:rsidRPr="0047431C" w:rsidRDefault="0047431C" w:rsidP="0047431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47431C" w:rsidRPr="0047431C" w:rsidRDefault="0047431C" w:rsidP="0047431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47431C" w:rsidRPr="0047431C" w:rsidRDefault="0047431C" w:rsidP="0047431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</w:tr>
      <w:tr w:rsidR="0047431C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1ВО - Тариф на водоотведение (химические стоки)</w:t>
            </w:r>
          </w:p>
        </w:tc>
      </w:tr>
      <w:tr w:rsidR="0047431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rPr>
                <w:sz w:val="20"/>
              </w:rPr>
            </w:pPr>
            <w:r w:rsidRPr="0047431C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7431C" w:rsidRPr="0047431C" w:rsidRDefault="009766AC" w:rsidP="0047431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3 555,65</w:t>
            </w:r>
          </w:p>
        </w:tc>
      </w:tr>
      <w:tr w:rsidR="0047431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rPr>
                <w:sz w:val="20"/>
              </w:rPr>
            </w:pPr>
            <w:r w:rsidRPr="0047431C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7431C" w:rsidRPr="0047431C" w:rsidRDefault="009766AC" w:rsidP="0047431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9 456,92</w:t>
            </w:r>
          </w:p>
        </w:tc>
      </w:tr>
      <w:tr w:rsidR="0047431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Другие мероприятия, в </w:t>
            </w:r>
            <w:proofErr w:type="spellStart"/>
            <w:r w:rsidRPr="0047431C">
              <w:rPr>
                <w:sz w:val="20"/>
              </w:rPr>
              <w:t>т.ч</w:t>
            </w:r>
            <w:proofErr w:type="spellEnd"/>
            <w:r w:rsidRPr="0047431C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7431C" w:rsidRPr="0047431C" w:rsidRDefault="001B6079" w:rsidP="0047431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47431C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7431C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7431C" w:rsidRPr="0047431C" w:rsidRDefault="009766AC" w:rsidP="0047431C">
            <w:pPr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1ВО - Тариф на водоотведение (химические стоки)</w:t>
            </w:r>
          </w:p>
        </w:tc>
      </w:tr>
      <w:tr w:rsidR="0047431C" w:rsidRPr="0047431C" w:rsidTr="005E3BD9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7431C" w:rsidRPr="0047431C" w:rsidTr="009766A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7431C" w:rsidRPr="0047431C" w:rsidRDefault="0047431C" w:rsidP="0047431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47431C" w:rsidRPr="0047431C" w:rsidRDefault="0047431C" w:rsidP="0047431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47431C" w:rsidRPr="0047431C" w:rsidRDefault="0047431C" w:rsidP="0047431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7431C" w:rsidRPr="0047431C" w:rsidRDefault="0047431C" w:rsidP="0047431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</w:tr>
      <w:tr w:rsidR="009766AC" w:rsidRPr="0047431C" w:rsidTr="009766A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Прием сточных вод, всего, в </w:t>
            </w:r>
            <w:proofErr w:type="spellStart"/>
            <w:r w:rsidRPr="0047431C">
              <w:rPr>
                <w:sz w:val="20"/>
              </w:rPr>
              <w:t>т.ч</w:t>
            </w:r>
            <w:proofErr w:type="spellEnd"/>
            <w:r w:rsidRPr="0047431C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AC" w:rsidRPr="009766AC" w:rsidRDefault="009766AC" w:rsidP="009766AC">
            <w:pPr>
              <w:jc w:val="center"/>
              <w:rPr>
                <w:color w:val="000000"/>
                <w:sz w:val="20"/>
              </w:rPr>
            </w:pPr>
            <w:r w:rsidRPr="009766AC">
              <w:rPr>
                <w:color w:val="000000"/>
                <w:sz w:val="20"/>
              </w:rPr>
              <w:t>782,63</w:t>
            </w:r>
          </w:p>
        </w:tc>
      </w:tr>
      <w:tr w:rsidR="009766AC" w:rsidRPr="0047431C" w:rsidTr="009766A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AC" w:rsidRPr="009766AC" w:rsidRDefault="009766AC" w:rsidP="009766AC">
            <w:pPr>
              <w:jc w:val="center"/>
              <w:rPr>
                <w:color w:val="000000"/>
                <w:sz w:val="20"/>
              </w:rPr>
            </w:pPr>
            <w:r w:rsidRPr="009766AC">
              <w:rPr>
                <w:color w:val="000000"/>
                <w:sz w:val="20"/>
              </w:rPr>
              <w:t>0,00</w:t>
            </w:r>
          </w:p>
        </w:tc>
      </w:tr>
      <w:tr w:rsidR="009766AC" w:rsidRPr="0047431C" w:rsidTr="009766A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47431C">
              <w:rPr>
                <w:sz w:val="20"/>
              </w:rPr>
              <w:t>т.ч</w:t>
            </w:r>
            <w:proofErr w:type="spellEnd"/>
            <w:r w:rsidRPr="0047431C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AC" w:rsidRPr="009766AC" w:rsidRDefault="009766AC" w:rsidP="009766AC">
            <w:pPr>
              <w:jc w:val="center"/>
              <w:rPr>
                <w:color w:val="000000"/>
                <w:sz w:val="20"/>
              </w:rPr>
            </w:pPr>
            <w:r w:rsidRPr="009766AC">
              <w:rPr>
                <w:color w:val="000000"/>
                <w:sz w:val="20"/>
              </w:rPr>
              <w:t>782,63</w:t>
            </w:r>
          </w:p>
        </w:tc>
      </w:tr>
      <w:tr w:rsidR="009766AC" w:rsidRPr="0047431C" w:rsidTr="009766A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AC" w:rsidRPr="009766AC" w:rsidRDefault="009766AC" w:rsidP="009766AC">
            <w:pPr>
              <w:jc w:val="center"/>
              <w:rPr>
                <w:color w:val="000000"/>
                <w:sz w:val="20"/>
              </w:rPr>
            </w:pPr>
            <w:r w:rsidRPr="009766AC">
              <w:rPr>
                <w:color w:val="000000"/>
                <w:sz w:val="20"/>
              </w:rPr>
              <w:t>0,00</w:t>
            </w:r>
          </w:p>
        </w:tc>
      </w:tr>
      <w:tr w:rsidR="009766AC" w:rsidRPr="0047431C" w:rsidTr="009766A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AC" w:rsidRPr="009766AC" w:rsidRDefault="009766AC" w:rsidP="009766AC">
            <w:pPr>
              <w:jc w:val="center"/>
              <w:rPr>
                <w:color w:val="000000"/>
                <w:sz w:val="20"/>
              </w:rPr>
            </w:pPr>
            <w:r w:rsidRPr="009766AC">
              <w:rPr>
                <w:color w:val="000000"/>
                <w:sz w:val="20"/>
              </w:rPr>
              <w:t>0,00</w:t>
            </w:r>
          </w:p>
        </w:tc>
      </w:tr>
      <w:tr w:rsidR="009766AC" w:rsidRPr="0047431C" w:rsidTr="009766A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AC" w:rsidRPr="009766AC" w:rsidRDefault="009766AC" w:rsidP="009766AC">
            <w:pPr>
              <w:jc w:val="center"/>
              <w:rPr>
                <w:color w:val="000000"/>
                <w:sz w:val="20"/>
              </w:rPr>
            </w:pPr>
            <w:r w:rsidRPr="009766AC">
              <w:rPr>
                <w:color w:val="000000"/>
                <w:sz w:val="20"/>
              </w:rPr>
              <w:t>782,63</w:t>
            </w:r>
          </w:p>
        </w:tc>
      </w:tr>
      <w:tr w:rsidR="009766AC" w:rsidRPr="0047431C" w:rsidTr="009766A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AC" w:rsidRPr="009766AC" w:rsidRDefault="009766AC" w:rsidP="009766AC">
            <w:pPr>
              <w:jc w:val="center"/>
              <w:rPr>
                <w:color w:val="000000"/>
                <w:sz w:val="20"/>
              </w:rPr>
            </w:pPr>
            <w:r w:rsidRPr="009766AC">
              <w:rPr>
                <w:color w:val="000000"/>
                <w:sz w:val="20"/>
              </w:rPr>
              <w:t>0,00</w:t>
            </w:r>
          </w:p>
        </w:tc>
      </w:tr>
      <w:tr w:rsidR="009766AC" w:rsidRPr="0047431C" w:rsidTr="009766A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AC" w:rsidRPr="009766AC" w:rsidRDefault="009766AC" w:rsidP="009766AC">
            <w:pPr>
              <w:jc w:val="center"/>
              <w:rPr>
                <w:color w:val="000000"/>
                <w:sz w:val="20"/>
              </w:rPr>
            </w:pPr>
            <w:r w:rsidRPr="009766AC">
              <w:rPr>
                <w:color w:val="000000"/>
                <w:sz w:val="20"/>
              </w:rPr>
              <w:t>0,00</w:t>
            </w:r>
          </w:p>
        </w:tc>
      </w:tr>
      <w:tr w:rsidR="009766AC" w:rsidRPr="0047431C" w:rsidTr="009766A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AC" w:rsidRPr="009766AC" w:rsidRDefault="009766AC" w:rsidP="009766AC">
            <w:pPr>
              <w:jc w:val="center"/>
              <w:rPr>
                <w:color w:val="000000"/>
                <w:sz w:val="20"/>
              </w:rPr>
            </w:pPr>
            <w:r w:rsidRPr="009766AC">
              <w:rPr>
                <w:color w:val="000000"/>
                <w:sz w:val="20"/>
              </w:rPr>
              <w:t>0,00</w:t>
            </w:r>
          </w:p>
        </w:tc>
      </w:tr>
      <w:tr w:rsidR="009766AC" w:rsidRPr="0047431C" w:rsidTr="009766A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 xml:space="preserve">Пропущено через </w:t>
            </w:r>
            <w:proofErr w:type="spellStart"/>
            <w:r w:rsidRPr="0047431C">
              <w:rPr>
                <w:sz w:val="20"/>
              </w:rPr>
              <w:t>cобственные</w:t>
            </w:r>
            <w:proofErr w:type="spellEnd"/>
            <w:r w:rsidRPr="0047431C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AC" w:rsidRPr="009766AC" w:rsidRDefault="009766AC" w:rsidP="009766AC">
            <w:pPr>
              <w:jc w:val="center"/>
              <w:rPr>
                <w:color w:val="000000"/>
                <w:sz w:val="20"/>
              </w:rPr>
            </w:pPr>
            <w:r w:rsidRPr="009766AC">
              <w:rPr>
                <w:color w:val="000000"/>
                <w:sz w:val="20"/>
              </w:rPr>
              <w:t>0,00</w:t>
            </w:r>
          </w:p>
        </w:tc>
      </w:tr>
      <w:tr w:rsidR="009766AC" w:rsidRPr="0047431C" w:rsidTr="009766A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AC" w:rsidRPr="009766AC" w:rsidRDefault="009766AC" w:rsidP="009766AC">
            <w:pPr>
              <w:jc w:val="center"/>
              <w:rPr>
                <w:color w:val="000000"/>
                <w:sz w:val="20"/>
              </w:rPr>
            </w:pPr>
            <w:r w:rsidRPr="009766AC">
              <w:rPr>
                <w:color w:val="000000"/>
                <w:sz w:val="20"/>
              </w:rPr>
              <w:t>0,00</w:t>
            </w:r>
          </w:p>
        </w:tc>
      </w:tr>
      <w:tr w:rsidR="009766AC" w:rsidRPr="0047431C" w:rsidTr="009766A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47431C">
              <w:rPr>
                <w:sz w:val="20"/>
              </w:rPr>
              <w:t>водовыпуски</w:t>
            </w:r>
            <w:proofErr w:type="spellEnd"/>
            <w:r w:rsidRPr="0047431C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AC" w:rsidRPr="009766AC" w:rsidRDefault="009766AC" w:rsidP="009766AC">
            <w:pPr>
              <w:jc w:val="center"/>
              <w:rPr>
                <w:color w:val="000000"/>
                <w:sz w:val="20"/>
              </w:rPr>
            </w:pPr>
            <w:r w:rsidRPr="009766AC">
              <w:rPr>
                <w:color w:val="000000"/>
                <w:sz w:val="20"/>
              </w:rPr>
              <w:t>0,00</w:t>
            </w:r>
          </w:p>
        </w:tc>
      </w:tr>
      <w:tr w:rsidR="009766AC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766AC" w:rsidRPr="0047431C" w:rsidRDefault="009766AC" w:rsidP="009766A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9766AC" w:rsidRPr="0047431C" w:rsidRDefault="009766AC" w:rsidP="009766A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9766AC" w:rsidRPr="0047431C" w:rsidRDefault="009766AC" w:rsidP="009766A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104 344,02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21 074,06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13 012,57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4 544,67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0,00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4 290,73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1 048,32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1 767,25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50 240,70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50 000,00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6 470,03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0,00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0,00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0,00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0,00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  <w:highlight w:val="yellow"/>
              </w:rPr>
            </w:pPr>
            <w:r w:rsidRPr="009766AC"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  <w:r w:rsidRPr="009766AC">
              <w:rPr>
                <w:sz w:val="20"/>
              </w:rPr>
              <w:t>595,55</w:t>
            </w:r>
          </w:p>
        </w:tc>
      </w:tr>
      <w:tr w:rsidR="009766AC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766AC" w:rsidRPr="0047431C" w:rsidRDefault="009766AC" w:rsidP="009766AC">
            <w:pPr>
              <w:rPr>
                <w:sz w:val="20"/>
              </w:rPr>
            </w:pPr>
            <w:r w:rsidRPr="0047431C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766AC" w:rsidRPr="0047431C" w:rsidRDefault="009766AC" w:rsidP="009766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</w:pPr>
            <w:r w:rsidRPr="009766AC">
              <w:rPr>
                <w:sz w:val="20"/>
              </w:rPr>
              <w:t>175 515,75</w:t>
            </w:r>
          </w:p>
        </w:tc>
      </w:tr>
      <w:tr w:rsidR="009766AC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766AC" w:rsidRPr="0047431C" w:rsidTr="00926476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66AC" w:rsidRPr="0047431C" w:rsidRDefault="009766AC" w:rsidP="009766AC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плановый период</w:t>
            </w:r>
          </w:p>
        </w:tc>
      </w:tr>
      <w:tr w:rsidR="00926476" w:rsidRPr="0047431C" w:rsidTr="00926476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76" w:rsidRPr="00926476" w:rsidRDefault="00926476" w:rsidP="00926476">
            <w:pPr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Капитальный ремонт отстойник</w:t>
            </w: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jc w:val="center"/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2 квартал 2025 г.</w:t>
            </w:r>
          </w:p>
        </w:tc>
      </w:tr>
      <w:tr w:rsidR="00926476" w:rsidRPr="0047431C" w:rsidTr="00926476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Капитальный ремонт насоса ЛЕФИ ВОБ 6520 ёмкости 202-1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jc w:val="center"/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1 квартал 2025 г.</w:t>
            </w:r>
          </w:p>
        </w:tc>
      </w:tr>
      <w:tr w:rsidR="00926476" w:rsidRPr="0047431C" w:rsidTr="00926476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Капитальный ремонт з/а на ёмкости 402 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jc w:val="center"/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1 квартал 2025 г.</w:t>
            </w:r>
          </w:p>
        </w:tc>
      </w:tr>
      <w:tr w:rsidR="00926476" w:rsidRPr="0047431C" w:rsidTr="00926476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Капитальный ремонт металлоконструкций (переходные мостики, площадки обслуживания, лестницы)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jc w:val="center"/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2 квартал 2025 г.</w:t>
            </w:r>
          </w:p>
        </w:tc>
      </w:tr>
      <w:tr w:rsidR="00926476" w:rsidRPr="0047431C" w:rsidTr="00926476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Капитальный ремонт кровли ЭФКО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jc w:val="center"/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3 квартал 2025 г.</w:t>
            </w:r>
          </w:p>
        </w:tc>
      </w:tr>
      <w:tr w:rsidR="00926476" w:rsidRPr="0047431C" w:rsidTr="00926476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Капитальный ремонт емкости приема концентрированных кисло-щелочных стоков S302 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jc w:val="center"/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4 квартал 2025 г.</w:t>
            </w:r>
          </w:p>
        </w:tc>
      </w:tr>
      <w:tr w:rsidR="00926476" w:rsidRPr="0047431C" w:rsidTr="00926476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Капитальный ремонт з/а на ёмкости 306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jc w:val="center"/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1 квартал 2025 г.</w:t>
            </w:r>
          </w:p>
        </w:tc>
      </w:tr>
      <w:tr w:rsidR="00926476" w:rsidRPr="0047431C" w:rsidTr="00926476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Капитальный ремонт з/а на ёмкости 310 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jc w:val="center"/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4 квартал 2025 г.</w:t>
            </w:r>
          </w:p>
        </w:tc>
      </w:tr>
      <w:tr w:rsidR="00926476" w:rsidRPr="0047431C" w:rsidTr="00926476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Капитальный ремонт установки приготовления флокулянта Mixline, насос Hemo 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jc w:val="center"/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3 квартал 2025 г.</w:t>
            </w:r>
          </w:p>
        </w:tc>
      </w:tr>
      <w:tr w:rsidR="00926476" w:rsidRPr="0047431C" w:rsidTr="00926476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Текущий ремонт подряд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jc w:val="center"/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1-4 квартал 2025 г</w:t>
            </w:r>
          </w:p>
        </w:tc>
      </w:tr>
      <w:tr w:rsidR="00926476" w:rsidRPr="0047431C" w:rsidTr="00926476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Текущий ремонт х/с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jc w:val="center"/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1-4 квартал 2025 г</w:t>
            </w:r>
          </w:p>
        </w:tc>
      </w:tr>
      <w:tr w:rsidR="00926476" w:rsidRPr="0047431C" w:rsidTr="00926476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Модернизация емкостей станции нейтрализации «</w:t>
            </w:r>
            <w:r>
              <w:rPr>
                <w:color w:val="000000"/>
                <w:sz w:val="20"/>
              </w:rPr>
              <w:t>ЭФКО» ХП под хранение реагентов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76" w:rsidRPr="00926476" w:rsidRDefault="00926476" w:rsidP="00926476">
            <w:pPr>
              <w:jc w:val="center"/>
              <w:rPr>
                <w:color w:val="000000"/>
                <w:sz w:val="20"/>
              </w:rPr>
            </w:pPr>
            <w:r w:rsidRPr="00926476">
              <w:rPr>
                <w:color w:val="000000"/>
                <w:sz w:val="20"/>
              </w:rPr>
              <w:t>3 квартал 2025 г.</w:t>
            </w:r>
          </w:p>
        </w:tc>
      </w:tr>
      <w:tr w:rsidR="00926476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26476" w:rsidRPr="0047431C" w:rsidTr="005E3BD9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26476" w:rsidRPr="0047431C" w:rsidTr="005E3BD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26476" w:rsidRPr="0047431C" w:rsidRDefault="00926476" w:rsidP="00926476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926476" w:rsidRPr="0047431C" w:rsidRDefault="00926476" w:rsidP="00926476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926476" w:rsidRPr="0047431C" w:rsidRDefault="00926476" w:rsidP="00926476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</w:tr>
      <w:tr w:rsidR="00926476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rPr>
                <w:sz w:val="20"/>
              </w:rPr>
            </w:pPr>
            <w:r w:rsidRPr="009766AC">
              <w:rPr>
                <w:sz w:val="20"/>
              </w:rPr>
              <w:t>1ВО - Тариф на водоотведение (химические стоки)</w:t>
            </w:r>
          </w:p>
        </w:tc>
      </w:tr>
      <w:tr w:rsidR="00926476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926476" w:rsidRPr="0047431C" w:rsidRDefault="00926476" w:rsidP="00926476">
            <w:pPr>
              <w:rPr>
                <w:sz w:val="20"/>
              </w:rPr>
            </w:pPr>
            <w:r w:rsidRPr="0047431C">
              <w:rPr>
                <w:sz w:val="20"/>
              </w:rPr>
              <w:t>Показатели качества очистки сточных вод</w:t>
            </w:r>
          </w:p>
        </w:tc>
      </w:tr>
      <w:tr w:rsidR="00926476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26476" w:rsidRPr="0047431C" w:rsidRDefault="00926476" w:rsidP="00926476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Дсвно</w:t>
            </w:r>
            <w:proofErr w:type="spellEnd"/>
            <w:r w:rsidRPr="0047431C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26476" w:rsidRPr="00926476" w:rsidRDefault="00926476" w:rsidP="00926476">
            <w:pPr>
              <w:jc w:val="center"/>
              <w:rPr>
                <w:sz w:val="20"/>
              </w:rPr>
            </w:pPr>
            <w:r w:rsidRPr="00926476">
              <w:rPr>
                <w:sz w:val="20"/>
              </w:rPr>
              <w:t>0,00</w:t>
            </w:r>
          </w:p>
        </w:tc>
      </w:tr>
      <w:tr w:rsidR="00926476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26476" w:rsidRPr="0047431C" w:rsidRDefault="00926476" w:rsidP="00926476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Днн</w:t>
            </w:r>
            <w:proofErr w:type="spellEnd"/>
            <w:r w:rsidRPr="0047431C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26476" w:rsidRPr="00926476" w:rsidRDefault="00926476" w:rsidP="00926476">
            <w:pPr>
              <w:jc w:val="center"/>
              <w:rPr>
                <w:sz w:val="20"/>
              </w:rPr>
            </w:pPr>
            <w:r w:rsidRPr="00926476">
              <w:rPr>
                <w:sz w:val="20"/>
              </w:rPr>
              <w:t>-</w:t>
            </w:r>
          </w:p>
        </w:tc>
      </w:tr>
      <w:tr w:rsidR="00926476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926476" w:rsidRPr="00926476" w:rsidRDefault="00926476" w:rsidP="00926476">
            <w:pPr>
              <w:rPr>
                <w:sz w:val="20"/>
              </w:rPr>
            </w:pPr>
            <w:r w:rsidRPr="00926476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26476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26476" w:rsidRPr="0047431C" w:rsidRDefault="00926476" w:rsidP="00926476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Пн</w:t>
            </w:r>
            <w:proofErr w:type="spellEnd"/>
            <w:r w:rsidRPr="0047431C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926476">
              <w:rPr>
                <w:sz w:val="20"/>
              </w:rPr>
              <w:t>0,00</w:t>
            </w:r>
          </w:p>
        </w:tc>
      </w:tr>
      <w:tr w:rsidR="00926476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926476" w:rsidRPr="0047431C" w:rsidRDefault="00926476" w:rsidP="00926476">
            <w:pPr>
              <w:rPr>
                <w:sz w:val="20"/>
              </w:rPr>
            </w:pPr>
            <w:r w:rsidRPr="0047431C">
              <w:rPr>
                <w:sz w:val="20"/>
              </w:rPr>
              <w:t>Показатели энергетической эффективности</w:t>
            </w:r>
          </w:p>
        </w:tc>
      </w:tr>
      <w:tr w:rsidR="00926476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26476" w:rsidRPr="0047431C" w:rsidRDefault="00926476" w:rsidP="00926476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Урост</w:t>
            </w:r>
            <w:proofErr w:type="spellEnd"/>
            <w:r w:rsidRPr="0047431C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кВт*ч/</w:t>
            </w:r>
            <w:proofErr w:type="spellStart"/>
            <w:r w:rsidRPr="0047431C">
              <w:rPr>
                <w:sz w:val="20"/>
              </w:rPr>
              <w:t>куб.м</w:t>
            </w:r>
            <w:proofErr w:type="spellEnd"/>
            <w:r w:rsidRPr="0047431C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4,88</w:t>
            </w:r>
          </w:p>
        </w:tc>
      </w:tr>
      <w:tr w:rsidR="00926476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26476" w:rsidRPr="0047431C" w:rsidRDefault="00926476" w:rsidP="00926476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Урп</w:t>
            </w:r>
            <w:proofErr w:type="spellEnd"/>
            <w:r w:rsidRPr="0047431C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кВт*ч/</w:t>
            </w:r>
            <w:proofErr w:type="spellStart"/>
            <w:r w:rsidRPr="0047431C">
              <w:rPr>
                <w:sz w:val="20"/>
              </w:rPr>
              <w:t>куб.м</w:t>
            </w:r>
            <w:proofErr w:type="spell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  <w:highlight w:val="yellow"/>
              </w:rPr>
            </w:pPr>
          </w:p>
        </w:tc>
      </w:tr>
      <w:tr w:rsidR="00926476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926476" w:rsidRPr="0047431C" w:rsidTr="005E3BD9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26476" w:rsidRPr="0047431C" w:rsidTr="005E3BD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26476" w:rsidRPr="0047431C" w:rsidRDefault="00926476" w:rsidP="00926476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926476" w:rsidRPr="0047431C" w:rsidRDefault="00926476" w:rsidP="00926476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926476" w:rsidRPr="0047431C" w:rsidRDefault="00926476" w:rsidP="00926476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</w:tr>
      <w:tr w:rsidR="00926476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rPr>
                <w:sz w:val="20"/>
              </w:rPr>
            </w:pPr>
            <w:r w:rsidRPr="009766AC">
              <w:rPr>
                <w:sz w:val="20"/>
              </w:rPr>
              <w:t>1ВО - Тариф на водоотведение (химические стоки)</w:t>
            </w:r>
          </w:p>
        </w:tc>
      </w:tr>
      <w:tr w:rsidR="00926476" w:rsidRPr="0047431C" w:rsidTr="005E3BD9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926476" w:rsidRPr="0047431C" w:rsidRDefault="00926476" w:rsidP="00926476">
            <w:pPr>
              <w:rPr>
                <w:sz w:val="20"/>
              </w:rPr>
            </w:pPr>
            <w:r w:rsidRPr="0047431C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926476" w:rsidRPr="0047431C" w:rsidRDefault="00926476" w:rsidP="00926476">
            <w:pPr>
              <w:jc w:val="center"/>
            </w:pPr>
            <w:r w:rsidRPr="0047431C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26476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26476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926476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26476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926476" w:rsidRPr="0047431C" w:rsidRDefault="00926476" w:rsidP="00926476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E1772B">
              <w:rPr>
                <w:sz w:val="20"/>
              </w:rPr>
              <w:t>,</w:t>
            </w:r>
            <w:r w:rsidRPr="0047431C">
              <w:rPr>
                <w:sz w:val="20"/>
              </w:rPr>
              <w:t xml:space="preserve"> не предусмотрены</w:t>
            </w:r>
          </w:p>
        </w:tc>
      </w:tr>
    </w:tbl>
    <w:p w:rsidR="00CE7323" w:rsidRDefault="00CE7323" w:rsidP="003751E3">
      <w:pPr>
        <w:tabs>
          <w:tab w:val="left" w:pos="7101"/>
        </w:tabs>
        <w:rPr>
          <w:sz w:val="24"/>
          <w:szCs w:val="24"/>
        </w:rPr>
      </w:pPr>
    </w:p>
    <w:p w:rsidR="00CE7323" w:rsidRDefault="00CE7323" w:rsidP="003751E3">
      <w:pPr>
        <w:tabs>
          <w:tab w:val="left" w:pos="7101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CE7323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CE7323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828D9" w:rsidRPr="0047431C" w:rsidTr="005E3BD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52076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C828D9" w:rsidRPr="003751E3" w:rsidRDefault="00C828D9" w:rsidP="00C828D9">
            <w:pPr>
              <w:jc w:val="center"/>
              <w:rPr>
                <w:sz w:val="20"/>
              </w:rPr>
            </w:pPr>
            <w:r w:rsidRPr="001144E0">
              <w:rPr>
                <w:bCs/>
                <w:sz w:val="20"/>
              </w:rPr>
              <w:t>ООО «ЧЕЛНЫВОДОКАНАЛ»</w:t>
            </w:r>
          </w:p>
        </w:tc>
      </w:tr>
      <w:tr w:rsidR="00C828D9" w:rsidRPr="0047431C" w:rsidTr="005E3BD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ind w:firstLineChars="100" w:firstLine="200"/>
              <w:jc w:val="right"/>
              <w:rPr>
                <w:sz w:val="20"/>
              </w:rPr>
            </w:pPr>
            <w:r w:rsidRPr="0047431C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C828D9" w:rsidRPr="003751E3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5E3BD9">
              <w:rPr>
                <w:sz w:val="20"/>
              </w:rPr>
              <w:t>423800, Республика Татарстан, город Набережные Челны, проезд Хлебный, 27</w:t>
            </w:r>
          </w:p>
        </w:tc>
      </w:tr>
      <w:tr w:rsidR="00C828D9" w:rsidRPr="0047431C" w:rsidTr="005E3BD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52076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C828D9" w:rsidRPr="003751E3" w:rsidRDefault="00C828D9" w:rsidP="00C828D9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828D9" w:rsidRPr="0047431C" w:rsidTr="005E3BD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ind w:firstLineChars="100" w:firstLine="200"/>
              <w:jc w:val="right"/>
              <w:rPr>
                <w:sz w:val="20"/>
              </w:rPr>
            </w:pPr>
            <w:r w:rsidRPr="0047431C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C828D9" w:rsidRPr="003751E3" w:rsidRDefault="00C828D9" w:rsidP="00C828D9">
            <w:pPr>
              <w:jc w:val="center"/>
              <w:rPr>
                <w:sz w:val="20"/>
              </w:rPr>
            </w:pPr>
            <w:r w:rsidRPr="003751E3">
              <w:rPr>
                <w:sz w:val="20"/>
              </w:rPr>
              <w:t>420015, г. Казань, ул. Карла Маркса, д. 66</w:t>
            </w:r>
          </w:p>
        </w:tc>
      </w:tr>
      <w:tr w:rsidR="00CE7323" w:rsidRPr="0047431C" w:rsidTr="005E3BD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E7323" w:rsidRPr="0047431C" w:rsidRDefault="00CE7323" w:rsidP="0052076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с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01.01.2025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31.12.2025</w:t>
            </w:r>
          </w:p>
        </w:tc>
      </w:tr>
      <w:tr w:rsidR="00CE7323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E7323" w:rsidRPr="0047431C" w:rsidTr="005E3BD9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E7323" w:rsidRPr="0047431C" w:rsidTr="005E3BD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E7323" w:rsidRPr="0047431C" w:rsidRDefault="00CE7323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E7323" w:rsidRPr="0047431C" w:rsidRDefault="00CE7323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E7323" w:rsidRPr="0047431C" w:rsidRDefault="00CE7323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</w:tr>
      <w:tr w:rsidR="00CE7323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7323" w:rsidRPr="0047431C" w:rsidRDefault="00CE7323" w:rsidP="00CE7323">
            <w:pPr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1ВО - Тариф на водоотведение (шламовые стоки)</w:t>
            </w:r>
          </w:p>
        </w:tc>
      </w:tr>
      <w:tr w:rsidR="00CE7323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rPr>
                <w:sz w:val="20"/>
              </w:rPr>
            </w:pPr>
            <w:r w:rsidRPr="0047431C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7323" w:rsidRPr="0047431C" w:rsidRDefault="00C828D9" w:rsidP="005E3B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961,10</w:t>
            </w:r>
          </w:p>
        </w:tc>
      </w:tr>
      <w:tr w:rsidR="00CE7323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rPr>
                <w:sz w:val="20"/>
              </w:rPr>
            </w:pPr>
            <w:r w:rsidRPr="0047431C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7323" w:rsidRPr="0047431C" w:rsidRDefault="00C828D9" w:rsidP="005E3B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9 352,04</w:t>
            </w:r>
          </w:p>
        </w:tc>
      </w:tr>
      <w:tr w:rsidR="00CE7323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Другие мероприятия, в </w:t>
            </w:r>
            <w:proofErr w:type="spellStart"/>
            <w:r w:rsidRPr="0047431C">
              <w:rPr>
                <w:sz w:val="20"/>
              </w:rPr>
              <w:t>т.ч</w:t>
            </w:r>
            <w:proofErr w:type="spellEnd"/>
            <w:r w:rsidRPr="0047431C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7323" w:rsidRPr="0047431C" w:rsidRDefault="00CE7323" w:rsidP="005E3B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0,00</w:t>
            </w:r>
          </w:p>
        </w:tc>
      </w:tr>
      <w:tr w:rsidR="00CE7323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E7323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7323" w:rsidRPr="0047431C" w:rsidRDefault="00C828D9" w:rsidP="005E3BD9">
            <w:pPr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1ВО - Тариф на водоотведение (шламовые стоки)</w:t>
            </w:r>
          </w:p>
        </w:tc>
      </w:tr>
      <w:tr w:rsidR="00CE7323" w:rsidRPr="0047431C" w:rsidTr="005E3BD9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7323" w:rsidRPr="0047431C" w:rsidTr="00C828D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E7323" w:rsidRPr="0047431C" w:rsidRDefault="00CE7323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E7323" w:rsidRPr="0047431C" w:rsidRDefault="00CE7323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E7323" w:rsidRPr="0047431C" w:rsidRDefault="00CE7323" w:rsidP="005E3BD9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7323" w:rsidRPr="0047431C" w:rsidRDefault="00CE7323" w:rsidP="005E3B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Прием сточных вод, всего, в </w:t>
            </w:r>
            <w:proofErr w:type="spellStart"/>
            <w:r w:rsidRPr="0047431C">
              <w:rPr>
                <w:sz w:val="20"/>
              </w:rPr>
              <w:t>т.ч</w:t>
            </w:r>
            <w:proofErr w:type="spellEnd"/>
            <w:r w:rsidRPr="0047431C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6 957,07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0,00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47431C">
              <w:rPr>
                <w:sz w:val="20"/>
              </w:rPr>
              <w:t>т.ч</w:t>
            </w:r>
            <w:proofErr w:type="spellEnd"/>
            <w:r w:rsidRPr="0047431C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6 957,07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0,00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0,00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6 957,07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0,00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2 649,58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9 562,08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 xml:space="preserve">Пропущено через </w:t>
            </w:r>
            <w:proofErr w:type="spellStart"/>
            <w:r w:rsidRPr="0047431C">
              <w:rPr>
                <w:sz w:val="20"/>
              </w:rPr>
              <w:t>cобственные</w:t>
            </w:r>
            <w:proofErr w:type="spellEnd"/>
            <w:r w:rsidRPr="0047431C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9 562,08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0,00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47431C">
              <w:rPr>
                <w:sz w:val="20"/>
              </w:rPr>
              <w:t>водовыпуски</w:t>
            </w:r>
            <w:proofErr w:type="spellEnd"/>
            <w:r w:rsidRPr="0047431C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0,00</w:t>
            </w:r>
          </w:p>
        </w:tc>
      </w:tr>
      <w:tr w:rsidR="00C828D9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828D9" w:rsidRPr="0047431C" w:rsidRDefault="00C828D9" w:rsidP="00C828D9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828D9" w:rsidRPr="0047431C" w:rsidRDefault="00C828D9" w:rsidP="00C828D9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828D9" w:rsidRPr="0047431C" w:rsidRDefault="00C828D9" w:rsidP="00C828D9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65 047,57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10 328,78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10 313,13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3 290,25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0,00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1 449,06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452,91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959,00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19 143,11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19 000,00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4 075,60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0,00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0,00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0,00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 w:rsidRPr="00C828D9">
              <w:rPr>
                <w:sz w:val="20"/>
              </w:rPr>
              <w:t>0,00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E90D0A" w:rsidP="00C828D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1 </w:t>
            </w:r>
            <w:r w:rsidR="00C828D9" w:rsidRPr="00C828D9">
              <w:rPr>
                <w:sz w:val="20"/>
              </w:rPr>
              <w:t>445,30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</w:pPr>
            <w:r w:rsidRPr="00C828D9">
              <w:rPr>
                <w:sz w:val="20"/>
              </w:rPr>
              <w:t>103 285,33</w:t>
            </w:r>
          </w:p>
        </w:tc>
      </w:tr>
      <w:tr w:rsidR="00C828D9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плановый период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8D9" w:rsidRPr="00C828D9" w:rsidRDefault="00C828D9" w:rsidP="00C828D9">
            <w:pPr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Очистка тоннеля ГШУ</w:t>
            </w:r>
          </w:p>
        </w:tc>
        <w:tc>
          <w:tcPr>
            <w:tcW w:w="1464" w:type="pct"/>
            <w:gridSpan w:val="3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2 квартал 2025 г.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Очистка 2 нитки 019 коллектора</w:t>
            </w:r>
          </w:p>
        </w:tc>
        <w:tc>
          <w:tcPr>
            <w:tcW w:w="1464" w:type="pct"/>
            <w:gridSpan w:val="3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3 квартал 2025 г.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Капитальный ремонт дорожного покрытия  УСШ</w:t>
            </w:r>
          </w:p>
        </w:tc>
        <w:tc>
          <w:tcPr>
            <w:tcW w:w="1464" w:type="pct"/>
            <w:gridSpan w:val="3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2-3 квартал 2025 г.</w:t>
            </w:r>
          </w:p>
        </w:tc>
      </w:tr>
      <w:tr w:rsidR="00C828D9" w:rsidRPr="0047431C" w:rsidTr="00C828D9">
        <w:trPr>
          <w:trHeight w:val="284"/>
        </w:trPr>
        <w:tc>
          <w:tcPr>
            <w:tcW w:w="3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Текущий ремонт х/с</w:t>
            </w:r>
          </w:p>
        </w:tc>
        <w:tc>
          <w:tcPr>
            <w:tcW w:w="1464" w:type="pct"/>
            <w:gridSpan w:val="3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color w:val="000000"/>
                <w:sz w:val="20"/>
              </w:rPr>
            </w:pPr>
            <w:r w:rsidRPr="00C828D9">
              <w:rPr>
                <w:color w:val="000000"/>
                <w:sz w:val="20"/>
              </w:rPr>
              <w:t>1-4 квартал 2025 г.</w:t>
            </w:r>
          </w:p>
        </w:tc>
      </w:tr>
      <w:tr w:rsidR="00C828D9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828D9" w:rsidRPr="0047431C" w:rsidRDefault="00C828D9" w:rsidP="00C828D9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828D9" w:rsidRPr="0047431C" w:rsidRDefault="00C828D9" w:rsidP="00C828D9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828D9" w:rsidRPr="0047431C" w:rsidRDefault="00C828D9" w:rsidP="00C828D9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</w:tr>
      <w:tr w:rsidR="00C828D9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rPr>
                <w:sz w:val="20"/>
              </w:rPr>
            </w:pPr>
            <w:r w:rsidRPr="00C828D9">
              <w:rPr>
                <w:sz w:val="20"/>
              </w:rPr>
              <w:lastRenderedPageBreak/>
              <w:t>1ВО - Тариф на водоотведение (шламовые стоки)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Показатели качества очистки сточных вод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Дсвно</w:t>
            </w:r>
            <w:proofErr w:type="spellEnd"/>
            <w:r w:rsidRPr="0047431C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sz w:val="20"/>
              </w:rPr>
            </w:pPr>
            <w:r w:rsidRPr="00C828D9">
              <w:rPr>
                <w:sz w:val="20"/>
              </w:rPr>
              <w:t>0,00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Днн</w:t>
            </w:r>
            <w:proofErr w:type="spellEnd"/>
            <w:r w:rsidRPr="0047431C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C828D9" w:rsidRDefault="00C828D9" w:rsidP="00C828D9">
            <w:pPr>
              <w:jc w:val="center"/>
              <w:rPr>
                <w:sz w:val="20"/>
              </w:rPr>
            </w:pPr>
            <w:r w:rsidRPr="00C828D9">
              <w:rPr>
                <w:sz w:val="20"/>
              </w:rPr>
              <w:t>-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Пн</w:t>
            </w:r>
            <w:proofErr w:type="spellEnd"/>
            <w:r w:rsidRPr="0047431C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C828D9">
              <w:rPr>
                <w:sz w:val="20"/>
              </w:rPr>
              <w:t>0,00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Показатели энергетической эффективности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Урост</w:t>
            </w:r>
            <w:proofErr w:type="spellEnd"/>
            <w:r w:rsidRPr="0047431C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кВт*ч/</w:t>
            </w:r>
            <w:proofErr w:type="spellStart"/>
            <w:r w:rsidRPr="0047431C">
              <w:rPr>
                <w:sz w:val="20"/>
              </w:rPr>
              <w:t>куб.м</w:t>
            </w:r>
            <w:proofErr w:type="spellEnd"/>
            <w:r w:rsidRPr="0047431C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0,85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Урп</w:t>
            </w:r>
            <w:proofErr w:type="spellEnd"/>
            <w:r w:rsidRPr="0047431C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кВт*ч/</w:t>
            </w:r>
            <w:proofErr w:type="spellStart"/>
            <w:r w:rsidRPr="0047431C">
              <w:rPr>
                <w:sz w:val="20"/>
              </w:rPr>
              <w:t>куб.м</w:t>
            </w:r>
            <w:proofErr w:type="spell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  <w:highlight w:val="yellow"/>
              </w:rPr>
            </w:pPr>
          </w:p>
        </w:tc>
      </w:tr>
      <w:tr w:rsidR="00C828D9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828D9" w:rsidRPr="0047431C" w:rsidRDefault="00C828D9" w:rsidP="00C828D9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C828D9" w:rsidRPr="0047431C" w:rsidRDefault="00C828D9" w:rsidP="00C828D9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C828D9" w:rsidRPr="0047431C" w:rsidRDefault="00C828D9" w:rsidP="00C828D9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</w:tr>
      <w:tr w:rsidR="00C828D9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rPr>
                <w:sz w:val="20"/>
              </w:rPr>
            </w:pPr>
            <w:r w:rsidRPr="00C828D9">
              <w:rPr>
                <w:sz w:val="20"/>
              </w:rPr>
              <w:t>1ВО - Тариф на водоотведение (шламовые стоки)</w:t>
            </w:r>
          </w:p>
        </w:tc>
      </w:tr>
      <w:tr w:rsidR="00C828D9" w:rsidRPr="0047431C" w:rsidTr="005E3BD9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C828D9" w:rsidRPr="0047431C" w:rsidRDefault="00C828D9" w:rsidP="00C828D9">
            <w:pPr>
              <w:rPr>
                <w:sz w:val="20"/>
              </w:rPr>
            </w:pPr>
            <w:r w:rsidRPr="0047431C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C828D9" w:rsidRPr="0047431C" w:rsidRDefault="00C828D9" w:rsidP="00C828D9">
            <w:pPr>
              <w:jc w:val="center"/>
            </w:pPr>
            <w:r w:rsidRPr="0047431C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828D9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828D9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C828D9" w:rsidRPr="0047431C" w:rsidTr="005E3BD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828D9" w:rsidRPr="0047431C" w:rsidTr="005E3BD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C828D9" w:rsidRPr="0047431C" w:rsidRDefault="00C828D9" w:rsidP="00C828D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47431C">
              <w:rPr>
                <w:sz w:val="20"/>
              </w:rPr>
              <w:t xml:space="preserve"> не предусмотрены</w:t>
            </w:r>
          </w:p>
        </w:tc>
      </w:tr>
    </w:tbl>
    <w:p w:rsidR="00CE7323" w:rsidRPr="003751E3" w:rsidRDefault="00CE7323" w:rsidP="003751E3">
      <w:pPr>
        <w:tabs>
          <w:tab w:val="left" w:pos="7101"/>
        </w:tabs>
        <w:rPr>
          <w:sz w:val="24"/>
          <w:szCs w:val="24"/>
        </w:rPr>
      </w:pPr>
    </w:p>
    <w:sectPr w:rsidR="00CE7323" w:rsidRPr="003751E3" w:rsidSect="00C362BB">
      <w:headerReference w:type="default" r:id="rId13"/>
      <w:headerReference w:type="first" r:id="rId14"/>
      <w:pgSz w:w="16838" w:h="11906" w:orient="landscape" w:code="9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D9" w:rsidRDefault="005E3BD9">
      <w:r>
        <w:separator/>
      </w:r>
    </w:p>
  </w:endnote>
  <w:endnote w:type="continuationSeparator" w:id="0">
    <w:p w:rsidR="005E3BD9" w:rsidRDefault="005E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D9" w:rsidRDefault="005E3BD9">
      <w:r>
        <w:separator/>
      </w:r>
    </w:p>
  </w:footnote>
  <w:footnote w:type="continuationSeparator" w:id="0">
    <w:p w:rsidR="005E3BD9" w:rsidRDefault="005E3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D9" w:rsidRDefault="005E3BD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E3BD9" w:rsidRDefault="005E3B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D9" w:rsidRDefault="005E3BD9">
    <w:pPr>
      <w:pStyle w:val="a5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412148"/>
      <w:docPartObj>
        <w:docPartGallery w:val="Page Numbers (Top of Page)"/>
        <w:docPartUnique/>
      </w:docPartObj>
    </w:sdtPr>
    <w:sdtEndPr/>
    <w:sdtContent>
      <w:p w:rsidR="005E3BD9" w:rsidRDefault="00520769" w:rsidP="00C362BB">
        <w:pPr>
          <w:pStyle w:val="a5"/>
          <w:jc w:val="center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D9" w:rsidRDefault="005E3BD9">
    <w:pPr>
      <w:pStyle w:val="a5"/>
      <w:jc w:val="center"/>
    </w:pPr>
    <w:r>
      <w:t>4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1185743"/>
      <w:docPartObj>
        <w:docPartGallery w:val="Page Numbers (Top of Page)"/>
        <w:docPartUnique/>
      </w:docPartObj>
    </w:sdtPr>
    <w:sdtEndPr/>
    <w:sdtContent>
      <w:p w:rsidR="005E3BD9" w:rsidRDefault="005E3BD9" w:rsidP="00C362BB">
        <w:pPr>
          <w:pStyle w:val="a5"/>
          <w:jc w:val="center"/>
        </w:pPr>
        <w:r>
          <w:t>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863AD3"/>
    <w:multiLevelType w:val="hybridMultilevel"/>
    <w:tmpl w:val="E034C12A"/>
    <w:lvl w:ilvl="0" w:tplc="6FB02C3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7D72A1"/>
    <w:multiLevelType w:val="hybridMultilevel"/>
    <w:tmpl w:val="3ADA33BC"/>
    <w:lvl w:ilvl="0" w:tplc="543A9B52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06F8"/>
    <w:rsid w:val="00002860"/>
    <w:rsid w:val="000040A3"/>
    <w:rsid w:val="00006C08"/>
    <w:rsid w:val="00011F55"/>
    <w:rsid w:val="00013AF3"/>
    <w:rsid w:val="0002019D"/>
    <w:rsid w:val="000207EA"/>
    <w:rsid w:val="000230A0"/>
    <w:rsid w:val="00026FB1"/>
    <w:rsid w:val="0003064A"/>
    <w:rsid w:val="0003132A"/>
    <w:rsid w:val="000326C5"/>
    <w:rsid w:val="000326F4"/>
    <w:rsid w:val="00034FFB"/>
    <w:rsid w:val="000353BB"/>
    <w:rsid w:val="000363B0"/>
    <w:rsid w:val="00036E79"/>
    <w:rsid w:val="00037085"/>
    <w:rsid w:val="000402B7"/>
    <w:rsid w:val="000412BA"/>
    <w:rsid w:val="0004454A"/>
    <w:rsid w:val="00046AFC"/>
    <w:rsid w:val="000479A3"/>
    <w:rsid w:val="000501A7"/>
    <w:rsid w:val="00050506"/>
    <w:rsid w:val="000505FB"/>
    <w:rsid w:val="00055D15"/>
    <w:rsid w:val="00056162"/>
    <w:rsid w:val="00060704"/>
    <w:rsid w:val="000632A9"/>
    <w:rsid w:val="00067824"/>
    <w:rsid w:val="00072165"/>
    <w:rsid w:val="00075125"/>
    <w:rsid w:val="000769CA"/>
    <w:rsid w:val="00081140"/>
    <w:rsid w:val="0008258F"/>
    <w:rsid w:val="00083964"/>
    <w:rsid w:val="0008496D"/>
    <w:rsid w:val="00084A23"/>
    <w:rsid w:val="00087581"/>
    <w:rsid w:val="00093FEB"/>
    <w:rsid w:val="00096A22"/>
    <w:rsid w:val="000B25AE"/>
    <w:rsid w:val="000B2931"/>
    <w:rsid w:val="000B5B9A"/>
    <w:rsid w:val="000B6F53"/>
    <w:rsid w:val="000C0DCD"/>
    <w:rsid w:val="000C3AB4"/>
    <w:rsid w:val="000C44F5"/>
    <w:rsid w:val="000D081F"/>
    <w:rsid w:val="000D0B7F"/>
    <w:rsid w:val="000D0EEE"/>
    <w:rsid w:val="000D4A29"/>
    <w:rsid w:val="000D4BC0"/>
    <w:rsid w:val="000D6302"/>
    <w:rsid w:val="000D6C79"/>
    <w:rsid w:val="000E15B2"/>
    <w:rsid w:val="000E2915"/>
    <w:rsid w:val="000E5385"/>
    <w:rsid w:val="000E6FE2"/>
    <w:rsid w:val="000E7B90"/>
    <w:rsid w:val="000F0A66"/>
    <w:rsid w:val="000F12EF"/>
    <w:rsid w:val="000F14A9"/>
    <w:rsid w:val="000F1C1C"/>
    <w:rsid w:val="000F5AA6"/>
    <w:rsid w:val="0010072E"/>
    <w:rsid w:val="00100C80"/>
    <w:rsid w:val="001026AE"/>
    <w:rsid w:val="00102D78"/>
    <w:rsid w:val="00106752"/>
    <w:rsid w:val="00110737"/>
    <w:rsid w:val="001137BC"/>
    <w:rsid w:val="001144E0"/>
    <w:rsid w:val="00125332"/>
    <w:rsid w:val="00132AFE"/>
    <w:rsid w:val="001341E3"/>
    <w:rsid w:val="0013443C"/>
    <w:rsid w:val="00135525"/>
    <w:rsid w:val="00140BB4"/>
    <w:rsid w:val="00140BDC"/>
    <w:rsid w:val="00142804"/>
    <w:rsid w:val="00145625"/>
    <w:rsid w:val="001472DD"/>
    <w:rsid w:val="00150802"/>
    <w:rsid w:val="001510C5"/>
    <w:rsid w:val="0015180E"/>
    <w:rsid w:val="00152572"/>
    <w:rsid w:val="0015326D"/>
    <w:rsid w:val="00154FB3"/>
    <w:rsid w:val="001552AA"/>
    <w:rsid w:val="00164E9E"/>
    <w:rsid w:val="00167F4D"/>
    <w:rsid w:val="001701D9"/>
    <w:rsid w:val="0017030A"/>
    <w:rsid w:val="00193140"/>
    <w:rsid w:val="001A19C7"/>
    <w:rsid w:val="001A242D"/>
    <w:rsid w:val="001A644B"/>
    <w:rsid w:val="001A77E3"/>
    <w:rsid w:val="001B1D6E"/>
    <w:rsid w:val="001B5722"/>
    <w:rsid w:val="001B6079"/>
    <w:rsid w:val="001B6A70"/>
    <w:rsid w:val="001B7D48"/>
    <w:rsid w:val="001C3B2D"/>
    <w:rsid w:val="001C66A9"/>
    <w:rsid w:val="001C7280"/>
    <w:rsid w:val="001D160C"/>
    <w:rsid w:val="001D5B50"/>
    <w:rsid w:val="001E1B9E"/>
    <w:rsid w:val="001E61CB"/>
    <w:rsid w:val="001F05E5"/>
    <w:rsid w:val="001F1E88"/>
    <w:rsid w:val="001F7619"/>
    <w:rsid w:val="002001AC"/>
    <w:rsid w:val="00200BDB"/>
    <w:rsid w:val="00211160"/>
    <w:rsid w:val="00212692"/>
    <w:rsid w:val="002157AD"/>
    <w:rsid w:val="00215DD7"/>
    <w:rsid w:val="0022216C"/>
    <w:rsid w:val="00222581"/>
    <w:rsid w:val="00223916"/>
    <w:rsid w:val="002333DC"/>
    <w:rsid w:val="00236A40"/>
    <w:rsid w:val="00247E76"/>
    <w:rsid w:val="0025024D"/>
    <w:rsid w:val="00255424"/>
    <w:rsid w:val="002555C9"/>
    <w:rsid w:val="0027301A"/>
    <w:rsid w:val="002735D4"/>
    <w:rsid w:val="00274BED"/>
    <w:rsid w:val="002777F7"/>
    <w:rsid w:val="002805F0"/>
    <w:rsid w:val="00284262"/>
    <w:rsid w:val="00286219"/>
    <w:rsid w:val="00292851"/>
    <w:rsid w:val="002A08BE"/>
    <w:rsid w:val="002A2F1C"/>
    <w:rsid w:val="002A5A1C"/>
    <w:rsid w:val="002A75A3"/>
    <w:rsid w:val="002B19A8"/>
    <w:rsid w:val="002B5429"/>
    <w:rsid w:val="002B7B6E"/>
    <w:rsid w:val="002C2660"/>
    <w:rsid w:val="002C5037"/>
    <w:rsid w:val="002C604D"/>
    <w:rsid w:val="002C690B"/>
    <w:rsid w:val="002D182B"/>
    <w:rsid w:val="002D1E6C"/>
    <w:rsid w:val="002D3EA4"/>
    <w:rsid w:val="002D520D"/>
    <w:rsid w:val="002D58A4"/>
    <w:rsid w:val="002D7184"/>
    <w:rsid w:val="002D7F42"/>
    <w:rsid w:val="002E0F72"/>
    <w:rsid w:val="002E33BE"/>
    <w:rsid w:val="002E3815"/>
    <w:rsid w:val="002E40E5"/>
    <w:rsid w:val="002F1EB1"/>
    <w:rsid w:val="002F690B"/>
    <w:rsid w:val="0030078C"/>
    <w:rsid w:val="00300D2D"/>
    <w:rsid w:val="003050DC"/>
    <w:rsid w:val="0030681E"/>
    <w:rsid w:val="00307E5D"/>
    <w:rsid w:val="0031165D"/>
    <w:rsid w:val="00311951"/>
    <w:rsid w:val="003201DB"/>
    <w:rsid w:val="00321DAB"/>
    <w:rsid w:val="003240A7"/>
    <w:rsid w:val="003271AA"/>
    <w:rsid w:val="00332A70"/>
    <w:rsid w:val="003377F3"/>
    <w:rsid w:val="003405EE"/>
    <w:rsid w:val="003428AA"/>
    <w:rsid w:val="00354663"/>
    <w:rsid w:val="00355F0F"/>
    <w:rsid w:val="0036199C"/>
    <w:rsid w:val="00370111"/>
    <w:rsid w:val="003714EB"/>
    <w:rsid w:val="003739E7"/>
    <w:rsid w:val="003751E3"/>
    <w:rsid w:val="00375C1A"/>
    <w:rsid w:val="00376A25"/>
    <w:rsid w:val="00383366"/>
    <w:rsid w:val="003844F9"/>
    <w:rsid w:val="0038590E"/>
    <w:rsid w:val="0039094A"/>
    <w:rsid w:val="0039099D"/>
    <w:rsid w:val="00392120"/>
    <w:rsid w:val="00392A21"/>
    <w:rsid w:val="00395206"/>
    <w:rsid w:val="003973F1"/>
    <w:rsid w:val="003A11EA"/>
    <w:rsid w:val="003A1769"/>
    <w:rsid w:val="003A201A"/>
    <w:rsid w:val="003B348A"/>
    <w:rsid w:val="003B5876"/>
    <w:rsid w:val="003B69AA"/>
    <w:rsid w:val="003C3B5E"/>
    <w:rsid w:val="003D20B1"/>
    <w:rsid w:val="003D395F"/>
    <w:rsid w:val="003D5831"/>
    <w:rsid w:val="003E0DE8"/>
    <w:rsid w:val="003E4569"/>
    <w:rsid w:val="003F06F7"/>
    <w:rsid w:val="003F2254"/>
    <w:rsid w:val="003F3999"/>
    <w:rsid w:val="003F72A8"/>
    <w:rsid w:val="003F7A65"/>
    <w:rsid w:val="00401547"/>
    <w:rsid w:val="0040373B"/>
    <w:rsid w:val="00407F48"/>
    <w:rsid w:val="0041198E"/>
    <w:rsid w:val="00416D59"/>
    <w:rsid w:val="0041791B"/>
    <w:rsid w:val="00422A0F"/>
    <w:rsid w:val="00424800"/>
    <w:rsid w:val="00425432"/>
    <w:rsid w:val="0042796D"/>
    <w:rsid w:val="00433B15"/>
    <w:rsid w:val="004344E0"/>
    <w:rsid w:val="0043693E"/>
    <w:rsid w:val="004405A6"/>
    <w:rsid w:val="00445EB2"/>
    <w:rsid w:val="0045326E"/>
    <w:rsid w:val="004561F5"/>
    <w:rsid w:val="004605B1"/>
    <w:rsid w:val="00464574"/>
    <w:rsid w:val="0046505A"/>
    <w:rsid w:val="00465C15"/>
    <w:rsid w:val="0047431C"/>
    <w:rsid w:val="00476700"/>
    <w:rsid w:val="00483BC7"/>
    <w:rsid w:val="00485885"/>
    <w:rsid w:val="0048732C"/>
    <w:rsid w:val="004873EE"/>
    <w:rsid w:val="00490CEB"/>
    <w:rsid w:val="004939FC"/>
    <w:rsid w:val="0049603C"/>
    <w:rsid w:val="004A071F"/>
    <w:rsid w:val="004A182E"/>
    <w:rsid w:val="004A28E2"/>
    <w:rsid w:val="004A6896"/>
    <w:rsid w:val="004B07FA"/>
    <w:rsid w:val="004B1362"/>
    <w:rsid w:val="004B5EAF"/>
    <w:rsid w:val="004C3D73"/>
    <w:rsid w:val="004C414E"/>
    <w:rsid w:val="004C7EF0"/>
    <w:rsid w:val="004D2A6F"/>
    <w:rsid w:val="004E0BCE"/>
    <w:rsid w:val="004E1E72"/>
    <w:rsid w:val="004E4EB0"/>
    <w:rsid w:val="004E7C12"/>
    <w:rsid w:val="004E7D86"/>
    <w:rsid w:val="004E7FD8"/>
    <w:rsid w:val="004F2EF4"/>
    <w:rsid w:val="004F417C"/>
    <w:rsid w:val="00500B8C"/>
    <w:rsid w:val="00502A42"/>
    <w:rsid w:val="00504D88"/>
    <w:rsid w:val="005160F3"/>
    <w:rsid w:val="00520769"/>
    <w:rsid w:val="00531C57"/>
    <w:rsid w:val="00534E44"/>
    <w:rsid w:val="005355DA"/>
    <w:rsid w:val="00536A3F"/>
    <w:rsid w:val="00541214"/>
    <w:rsid w:val="005422BC"/>
    <w:rsid w:val="0054374B"/>
    <w:rsid w:val="00547D0A"/>
    <w:rsid w:val="0055202C"/>
    <w:rsid w:val="00564F76"/>
    <w:rsid w:val="00571273"/>
    <w:rsid w:val="005717FC"/>
    <w:rsid w:val="00584DC7"/>
    <w:rsid w:val="00590319"/>
    <w:rsid w:val="00591422"/>
    <w:rsid w:val="00595BCE"/>
    <w:rsid w:val="005A442D"/>
    <w:rsid w:val="005B043F"/>
    <w:rsid w:val="005B14CA"/>
    <w:rsid w:val="005B2A16"/>
    <w:rsid w:val="005B37CF"/>
    <w:rsid w:val="005B5CEF"/>
    <w:rsid w:val="005B7959"/>
    <w:rsid w:val="005B7E14"/>
    <w:rsid w:val="005C3E11"/>
    <w:rsid w:val="005C589E"/>
    <w:rsid w:val="005C60FB"/>
    <w:rsid w:val="005D14F8"/>
    <w:rsid w:val="005D1F02"/>
    <w:rsid w:val="005D219C"/>
    <w:rsid w:val="005D305B"/>
    <w:rsid w:val="005D7CE7"/>
    <w:rsid w:val="005E0035"/>
    <w:rsid w:val="005E1C66"/>
    <w:rsid w:val="005E27CD"/>
    <w:rsid w:val="005E3BD9"/>
    <w:rsid w:val="005E584B"/>
    <w:rsid w:val="005F20F8"/>
    <w:rsid w:val="005F5264"/>
    <w:rsid w:val="00600982"/>
    <w:rsid w:val="00602D1A"/>
    <w:rsid w:val="006046FC"/>
    <w:rsid w:val="00613188"/>
    <w:rsid w:val="00615713"/>
    <w:rsid w:val="006166C1"/>
    <w:rsid w:val="006177F1"/>
    <w:rsid w:val="006210B0"/>
    <w:rsid w:val="00622BE0"/>
    <w:rsid w:val="00625525"/>
    <w:rsid w:val="00625B2D"/>
    <w:rsid w:val="00631835"/>
    <w:rsid w:val="00631979"/>
    <w:rsid w:val="00633603"/>
    <w:rsid w:val="00635B5F"/>
    <w:rsid w:val="00636128"/>
    <w:rsid w:val="00637A4A"/>
    <w:rsid w:val="0064117A"/>
    <w:rsid w:val="0064519A"/>
    <w:rsid w:val="00647467"/>
    <w:rsid w:val="0065134D"/>
    <w:rsid w:val="00653438"/>
    <w:rsid w:val="00660014"/>
    <w:rsid w:val="00660AC4"/>
    <w:rsid w:val="00661845"/>
    <w:rsid w:val="0066365A"/>
    <w:rsid w:val="00663786"/>
    <w:rsid w:val="00663C82"/>
    <w:rsid w:val="00664EBC"/>
    <w:rsid w:val="006651AB"/>
    <w:rsid w:val="006755C6"/>
    <w:rsid w:val="006836EE"/>
    <w:rsid w:val="00687BEA"/>
    <w:rsid w:val="00690A45"/>
    <w:rsid w:val="00693742"/>
    <w:rsid w:val="006A44BE"/>
    <w:rsid w:val="006A5740"/>
    <w:rsid w:val="006B2689"/>
    <w:rsid w:val="006B3307"/>
    <w:rsid w:val="006B394D"/>
    <w:rsid w:val="006B5008"/>
    <w:rsid w:val="006B66E3"/>
    <w:rsid w:val="006C5B1E"/>
    <w:rsid w:val="006E0775"/>
    <w:rsid w:val="006E4379"/>
    <w:rsid w:val="006E4959"/>
    <w:rsid w:val="006E5585"/>
    <w:rsid w:val="006E5640"/>
    <w:rsid w:val="006E71E4"/>
    <w:rsid w:val="006F055C"/>
    <w:rsid w:val="006F295D"/>
    <w:rsid w:val="006F2CAB"/>
    <w:rsid w:val="0070108B"/>
    <w:rsid w:val="007056D8"/>
    <w:rsid w:val="00710DA6"/>
    <w:rsid w:val="007227F2"/>
    <w:rsid w:val="0072461A"/>
    <w:rsid w:val="00726C96"/>
    <w:rsid w:val="007376F9"/>
    <w:rsid w:val="0074028D"/>
    <w:rsid w:val="00740C5B"/>
    <w:rsid w:val="00741F94"/>
    <w:rsid w:val="00747161"/>
    <w:rsid w:val="007479B8"/>
    <w:rsid w:val="00747C7B"/>
    <w:rsid w:val="00750EB4"/>
    <w:rsid w:val="00754F14"/>
    <w:rsid w:val="00760511"/>
    <w:rsid w:val="0076169B"/>
    <w:rsid w:val="00765965"/>
    <w:rsid w:val="00771B61"/>
    <w:rsid w:val="007735F2"/>
    <w:rsid w:val="00775EC6"/>
    <w:rsid w:val="0077739D"/>
    <w:rsid w:val="007821AA"/>
    <w:rsid w:val="007821E0"/>
    <w:rsid w:val="00785ED9"/>
    <w:rsid w:val="00787ABD"/>
    <w:rsid w:val="00794DE0"/>
    <w:rsid w:val="00795F1F"/>
    <w:rsid w:val="00797242"/>
    <w:rsid w:val="00797913"/>
    <w:rsid w:val="007A355B"/>
    <w:rsid w:val="007A3627"/>
    <w:rsid w:val="007B0E56"/>
    <w:rsid w:val="007B4D2D"/>
    <w:rsid w:val="007C1798"/>
    <w:rsid w:val="007C1B1C"/>
    <w:rsid w:val="007D4047"/>
    <w:rsid w:val="007D726F"/>
    <w:rsid w:val="007F1D6F"/>
    <w:rsid w:val="007F73E3"/>
    <w:rsid w:val="00801A9C"/>
    <w:rsid w:val="00803FD2"/>
    <w:rsid w:val="008043A7"/>
    <w:rsid w:val="00804D7B"/>
    <w:rsid w:val="00806339"/>
    <w:rsid w:val="008072A1"/>
    <w:rsid w:val="00807D99"/>
    <w:rsid w:val="00807E70"/>
    <w:rsid w:val="00810C18"/>
    <w:rsid w:val="00814AA1"/>
    <w:rsid w:val="008201EB"/>
    <w:rsid w:val="00822171"/>
    <w:rsid w:val="00833DC6"/>
    <w:rsid w:val="0083617C"/>
    <w:rsid w:val="00837595"/>
    <w:rsid w:val="008415BE"/>
    <w:rsid w:val="0084183F"/>
    <w:rsid w:val="00843646"/>
    <w:rsid w:val="00843A31"/>
    <w:rsid w:val="008473E3"/>
    <w:rsid w:val="0085012B"/>
    <w:rsid w:val="008503D9"/>
    <w:rsid w:val="00850A80"/>
    <w:rsid w:val="00852A9B"/>
    <w:rsid w:val="00855D31"/>
    <w:rsid w:val="00856F3E"/>
    <w:rsid w:val="00863BC1"/>
    <w:rsid w:val="00864AED"/>
    <w:rsid w:val="00865793"/>
    <w:rsid w:val="00871175"/>
    <w:rsid w:val="00874395"/>
    <w:rsid w:val="00881A51"/>
    <w:rsid w:val="0088284D"/>
    <w:rsid w:val="00884DEB"/>
    <w:rsid w:val="00887E46"/>
    <w:rsid w:val="008900A0"/>
    <w:rsid w:val="00891347"/>
    <w:rsid w:val="0089577C"/>
    <w:rsid w:val="008A5350"/>
    <w:rsid w:val="008B0B2D"/>
    <w:rsid w:val="008B298F"/>
    <w:rsid w:val="008B42AD"/>
    <w:rsid w:val="008B75E0"/>
    <w:rsid w:val="008C28DE"/>
    <w:rsid w:val="008C47BA"/>
    <w:rsid w:val="008C5FA1"/>
    <w:rsid w:val="008C725B"/>
    <w:rsid w:val="008C78D2"/>
    <w:rsid w:val="008D0188"/>
    <w:rsid w:val="008D5BD4"/>
    <w:rsid w:val="008F162F"/>
    <w:rsid w:val="008F282E"/>
    <w:rsid w:val="008F45A4"/>
    <w:rsid w:val="008F6AD6"/>
    <w:rsid w:val="008F78BC"/>
    <w:rsid w:val="00900D69"/>
    <w:rsid w:val="00901363"/>
    <w:rsid w:val="0090196A"/>
    <w:rsid w:val="00902059"/>
    <w:rsid w:val="00902902"/>
    <w:rsid w:val="009037C6"/>
    <w:rsid w:val="00912D45"/>
    <w:rsid w:val="00913993"/>
    <w:rsid w:val="00915007"/>
    <w:rsid w:val="00921904"/>
    <w:rsid w:val="009244D5"/>
    <w:rsid w:val="00926476"/>
    <w:rsid w:val="009272EE"/>
    <w:rsid w:val="00932BCB"/>
    <w:rsid w:val="00933946"/>
    <w:rsid w:val="00941F38"/>
    <w:rsid w:val="00942BE0"/>
    <w:rsid w:val="00944FF9"/>
    <w:rsid w:val="009526F9"/>
    <w:rsid w:val="0095272A"/>
    <w:rsid w:val="00954833"/>
    <w:rsid w:val="0096029D"/>
    <w:rsid w:val="00962D86"/>
    <w:rsid w:val="00963CE4"/>
    <w:rsid w:val="00967571"/>
    <w:rsid w:val="00967804"/>
    <w:rsid w:val="00967E01"/>
    <w:rsid w:val="00967E54"/>
    <w:rsid w:val="009701B2"/>
    <w:rsid w:val="0097397E"/>
    <w:rsid w:val="009766AC"/>
    <w:rsid w:val="0098049E"/>
    <w:rsid w:val="0098383A"/>
    <w:rsid w:val="00985869"/>
    <w:rsid w:val="009913D7"/>
    <w:rsid w:val="009918D6"/>
    <w:rsid w:val="009919A2"/>
    <w:rsid w:val="00992A54"/>
    <w:rsid w:val="009B69DC"/>
    <w:rsid w:val="009B7075"/>
    <w:rsid w:val="009D0803"/>
    <w:rsid w:val="009D25C4"/>
    <w:rsid w:val="009D4541"/>
    <w:rsid w:val="009D4A2F"/>
    <w:rsid w:val="009D5D05"/>
    <w:rsid w:val="009D71CB"/>
    <w:rsid w:val="009E2DD2"/>
    <w:rsid w:val="009E6FF7"/>
    <w:rsid w:val="009F03CD"/>
    <w:rsid w:val="009F2F42"/>
    <w:rsid w:val="00A03705"/>
    <w:rsid w:val="00A10369"/>
    <w:rsid w:val="00A117A9"/>
    <w:rsid w:val="00A14337"/>
    <w:rsid w:val="00A2037E"/>
    <w:rsid w:val="00A2455A"/>
    <w:rsid w:val="00A24B70"/>
    <w:rsid w:val="00A25ABD"/>
    <w:rsid w:val="00A302B0"/>
    <w:rsid w:val="00A31412"/>
    <w:rsid w:val="00A35F25"/>
    <w:rsid w:val="00A35F77"/>
    <w:rsid w:val="00A4138C"/>
    <w:rsid w:val="00A434D9"/>
    <w:rsid w:val="00A448DC"/>
    <w:rsid w:val="00A47B03"/>
    <w:rsid w:val="00A47D03"/>
    <w:rsid w:val="00A5124A"/>
    <w:rsid w:val="00A528C9"/>
    <w:rsid w:val="00A56031"/>
    <w:rsid w:val="00A62B4F"/>
    <w:rsid w:val="00A63587"/>
    <w:rsid w:val="00A65437"/>
    <w:rsid w:val="00A664D1"/>
    <w:rsid w:val="00A6783A"/>
    <w:rsid w:val="00A67E51"/>
    <w:rsid w:val="00A741DC"/>
    <w:rsid w:val="00A75E8F"/>
    <w:rsid w:val="00A8399E"/>
    <w:rsid w:val="00A86401"/>
    <w:rsid w:val="00A86A69"/>
    <w:rsid w:val="00A92073"/>
    <w:rsid w:val="00A96916"/>
    <w:rsid w:val="00A975C0"/>
    <w:rsid w:val="00A97DD8"/>
    <w:rsid w:val="00AA3A77"/>
    <w:rsid w:val="00AA3BA4"/>
    <w:rsid w:val="00AB0A01"/>
    <w:rsid w:val="00AB4996"/>
    <w:rsid w:val="00AC2667"/>
    <w:rsid w:val="00AC40DD"/>
    <w:rsid w:val="00AC4AE9"/>
    <w:rsid w:val="00AD35A1"/>
    <w:rsid w:val="00AD4CF5"/>
    <w:rsid w:val="00AE10CF"/>
    <w:rsid w:val="00AE2D0E"/>
    <w:rsid w:val="00AE39A2"/>
    <w:rsid w:val="00AF3260"/>
    <w:rsid w:val="00AF3DD2"/>
    <w:rsid w:val="00AF4C08"/>
    <w:rsid w:val="00AF5804"/>
    <w:rsid w:val="00AF7497"/>
    <w:rsid w:val="00B048E5"/>
    <w:rsid w:val="00B15542"/>
    <w:rsid w:val="00B16FAF"/>
    <w:rsid w:val="00B20138"/>
    <w:rsid w:val="00B21841"/>
    <w:rsid w:val="00B21A1A"/>
    <w:rsid w:val="00B23E57"/>
    <w:rsid w:val="00B25193"/>
    <w:rsid w:val="00B25EFB"/>
    <w:rsid w:val="00B271D1"/>
    <w:rsid w:val="00B30EDB"/>
    <w:rsid w:val="00B36D80"/>
    <w:rsid w:val="00B37FED"/>
    <w:rsid w:val="00B431B8"/>
    <w:rsid w:val="00B45C68"/>
    <w:rsid w:val="00B564E7"/>
    <w:rsid w:val="00B57355"/>
    <w:rsid w:val="00B60AB0"/>
    <w:rsid w:val="00B624B4"/>
    <w:rsid w:val="00B62C40"/>
    <w:rsid w:val="00B66EF0"/>
    <w:rsid w:val="00B7092F"/>
    <w:rsid w:val="00B73076"/>
    <w:rsid w:val="00B74665"/>
    <w:rsid w:val="00B76AEF"/>
    <w:rsid w:val="00B77246"/>
    <w:rsid w:val="00B8095F"/>
    <w:rsid w:val="00B812B1"/>
    <w:rsid w:val="00B82EF9"/>
    <w:rsid w:val="00B8360C"/>
    <w:rsid w:val="00B836AE"/>
    <w:rsid w:val="00B849A7"/>
    <w:rsid w:val="00B906BF"/>
    <w:rsid w:val="00B93443"/>
    <w:rsid w:val="00B935B7"/>
    <w:rsid w:val="00BA771B"/>
    <w:rsid w:val="00BB1FCF"/>
    <w:rsid w:val="00BB5585"/>
    <w:rsid w:val="00BC2EAB"/>
    <w:rsid w:val="00BE4335"/>
    <w:rsid w:val="00BE610B"/>
    <w:rsid w:val="00BF3771"/>
    <w:rsid w:val="00BF6053"/>
    <w:rsid w:val="00C00FE2"/>
    <w:rsid w:val="00C04029"/>
    <w:rsid w:val="00C04203"/>
    <w:rsid w:val="00C06BDB"/>
    <w:rsid w:val="00C13903"/>
    <w:rsid w:val="00C22D56"/>
    <w:rsid w:val="00C235B2"/>
    <w:rsid w:val="00C24B83"/>
    <w:rsid w:val="00C355C7"/>
    <w:rsid w:val="00C362BB"/>
    <w:rsid w:val="00C36E41"/>
    <w:rsid w:val="00C43D72"/>
    <w:rsid w:val="00C4479E"/>
    <w:rsid w:val="00C46FA4"/>
    <w:rsid w:val="00C51AC9"/>
    <w:rsid w:val="00C53B1B"/>
    <w:rsid w:val="00C71DCC"/>
    <w:rsid w:val="00C74D01"/>
    <w:rsid w:val="00C76A03"/>
    <w:rsid w:val="00C77BFF"/>
    <w:rsid w:val="00C77EBE"/>
    <w:rsid w:val="00C828D9"/>
    <w:rsid w:val="00C831CF"/>
    <w:rsid w:val="00C84CC2"/>
    <w:rsid w:val="00C853DC"/>
    <w:rsid w:val="00C87C2A"/>
    <w:rsid w:val="00C97893"/>
    <w:rsid w:val="00CA204D"/>
    <w:rsid w:val="00CB3775"/>
    <w:rsid w:val="00CB4ECB"/>
    <w:rsid w:val="00CB5B91"/>
    <w:rsid w:val="00CB6D01"/>
    <w:rsid w:val="00CC6452"/>
    <w:rsid w:val="00CC6649"/>
    <w:rsid w:val="00CD0257"/>
    <w:rsid w:val="00CD0813"/>
    <w:rsid w:val="00CD2890"/>
    <w:rsid w:val="00CD2FC2"/>
    <w:rsid w:val="00CD387E"/>
    <w:rsid w:val="00CD3B56"/>
    <w:rsid w:val="00CE3F67"/>
    <w:rsid w:val="00CE4B3D"/>
    <w:rsid w:val="00CE7323"/>
    <w:rsid w:val="00CF171C"/>
    <w:rsid w:val="00CF3E34"/>
    <w:rsid w:val="00CF3FDA"/>
    <w:rsid w:val="00CF51C0"/>
    <w:rsid w:val="00CF68F4"/>
    <w:rsid w:val="00D029D3"/>
    <w:rsid w:val="00D055CA"/>
    <w:rsid w:val="00D11B8F"/>
    <w:rsid w:val="00D12A64"/>
    <w:rsid w:val="00D146F3"/>
    <w:rsid w:val="00D14FDA"/>
    <w:rsid w:val="00D15A1C"/>
    <w:rsid w:val="00D16464"/>
    <w:rsid w:val="00D32976"/>
    <w:rsid w:val="00D34B83"/>
    <w:rsid w:val="00D37C35"/>
    <w:rsid w:val="00D417F5"/>
    <w:rsid w:val="00D41FFC"/>
    <w:rsid w:val="00D44326"/>
    <w:rsid w:val="00D45F26"/>
    <w:rsid w:val="00D60250"/>
    <w:rsid w:val="00D62DAB"/>
    <w:rsid w:val="00D63239"/>
    <w:rsid w:val="00D67EF3"/>
    <w:rsid w:val="00D7031A"/>
    <w:rsid w:val="00D707E5"/>
    <w:rsid w:val="00D71139"/>
    <w:rsid w:val="00D75F20"/>
    <w:rsid w:val="00D83F63"/>
    <w:rsid w:val="00D90583"/>
    <w:rsid w:val="00D913DE"/>
    <w:rsid w:val="00D93FB0"/>
    <w:rsid w:val="00DA0DA4"/>
    <w:rsid w:val="00DA2776"/>
    <w:rsid w:val="00DA5D8E"/>
    <w:rsid w:val="00DB0F26"/>
    <w:rsid w:val="00DC063C"/>
    <w:rsid w:val="00DC1EBF"/>
    <w:rsid w:val="00DC350D"/>
    <w:rsid w:val="00DC5459"/>
    <w:rsid w:val="00DC5E74"/>
    <w:rsid w:val="00DD46BC"/>
    <w:rsid w:val="00DD5CD5"/>
    <w:rsid w:val="00DD6868"/>
    <w:rsid w:val="00DD6ACE"/>
    <w:rsid w:val="00DD7092"/>
    <w:rsid w:val="00DE59EA"/>
    <w:rsid w:val="00DF2249"/>
    <w:rsid w:val="00DF2335"/>
    <w:rsid w:val="00DF3E51"/>
    <w:rsid w:val="00DF4F42"/>
    <w:rsid w:val="00DF6461"/>
    <w:rsid w:val="00DF7616"/>
    <w:rsid w:val="00E11FF4"/>
    <w:rsid w:val="00E12FDC"/>
    <w:rsid w:val="00E1772B"/>
    <w:rsid w:val="00E22915"/>
    <w:rsid w:val="00E26209"/>
    <w:rsid w:val="00E263C0"/>
    <w:rsid w:val="00E36868"/>
    <w:rsid w:val="00E4247F"/>
    <w:rsid w:val="00E426B0"/>
    <w:rsid w:val="00E443CF"/>
    <w:rsid w:val="00E46A16"/>
    <w:rsid w:val="00E476B4"/>
    <w:rsid w:val="00E47D0C"/>
    <w:rsid w:val="00E50800"/>
    <w:rsid w:val="00E57D46"/>
    <w:rsid w:val="00E61073"/>
    <w:rsid w:val="00E617BD"/>
    <w:rsid w:val="00E66424"/>
    <w:rsid w:val="00E675D8"/>
    <w:rsid w:val="00E67DCD"/>
    <w:rsid w:val="00E67FC3"/>
    <w:rsid w:val="00E71306"/>
    <w:rsid w:val="00E72C57"/>
    <w:rsid w:val="00E73499"/>
    <w:rsid w:val="00E75D16"/>
    <w:rsid w:val="00E77EB4"/>
    <w:rsid w:val="00E813AE"/>
    <w:rsid w:val="00E81FBE"/>
    <w:rsid w:val="00E852AC"/>
    <w:rsid w:val="00E85352"/>
    <w:rsid w:val="00E86F4E"/>
    <w:rsid w:val="00E87308"/>
    <w:rsid w:val="00E90D0A"/>
    <w:rsid w:val="00E9175B"/>
    <w:rsid w:val="00E93681"/>
    <w:rsid w:val="00E93696"/>
    <w:rsid w:val="00E93F8E"/>
    <w:rsid w:val="00E950DF"/>
    <w:rsid w:val="00E97164"/>
    <w:rsid w:val="00E97B32"/>
    <w:rsid w:val="00EA0E88"/>
    <w:rsid w:val="00EA1DBF"/>
    <w:rsid w:val="00EA2AE6"/>
    <w:rsid w:val="00EA5D2C"/>
    <w:rsid w:val="00EA64DC"/>
    <w:rsid w:val="00EA7D66"/>
    <w:rsid w:val="00EB0022"/>
    <w:rsid w:val="00EB3CC2"/>
    <w:rsid w:val="00EC2C20"/>
    <w:rsid w:val="00EC3D85"/>
    <w:rsid w:val="00ED43CE"/>
    <w:rsid w:val="00ED4C88"/>
    <w:rsid w:val="00ED5A29"/>
    <w:rsid w:val="00ED5CEA"/>
    <w:rsid w:val="00ED63E8"/>
    <w:rsid w:val="00EE0633"/>
    <w:rsid w:val="00EE1D49"/>
    <w:rsid w:val="00EE3A6C"/>
    <w:rsid w:val="00EE60D7"/>
    <w:rsid w:val="00EE6B5E"/>
    <w:rsid w:val="00EF1660"/>
    <w:rsid w:val="00EF6007"/>
    <w:rsid w:val="00F013A8"/>
    <w:rsid w:val="00F01C70"/>
    <w:rsid w:val="00F035C9"/>
    <w:rsid w:val="00F051F5"/>
    <w:rsid w:val="00F06EC2"/>
    <w:rsid w:val="00F14D9D"/>
    <w:rsid w:val="00F16C8D"/>
    <w:rsid w:val="00F17469"/>
    <w:rsid w:val="00F3093F"/>
    <w:rsid w:val="00F310CC"/>
    <w:rsid w:val="00F3361F"/>
    <w:rsid w:val="00F33B8C"/>
    <w:rsid w:val="00F3423E"/>
    <w:rsid w:val="00F37377"/>
    <w:rsid w:val="00F37529"/>
    <w:rsid w:val="00F3768A"/>
    <w:rsid w:val="00F37E7A"/>
    <w:rsid w:val="00F425DD"/>
    <w:rsid w:val="00F42C79"/>
    <w:rsid w:val="00F44D42"/>
    <w:rsid w:val="00F50D3A"/>
    <w:rsid w:val="00F521E7"/>
    <w:rsid w:val="00F54B94"/>
    <w:rsid w:val="00F71ABD"/>
    <w:rsid w:val="00F74C06"/>
    <w:rsid w:val="00F75749"/>
    <w:rsid w:val="00F7754B"/>
    <w:rsid w:val="00F8168D"/>
    <w:rsid w:val="00F81EFF"/>
    <w:rsid w:val="00F87DC9"/>
    <w:rsid w:val="00F91AA4"/>
    <w:rsid w:val="00F9475B"/>
    <w:rsid w:val="00F9602D"/>
    <w:rsid w:val="00F96AB4"/>
    <w:rsid w:val="00FA09BE"/>
    <w:rsid w:val="00FA2DD9"/>
    <w:rsid w:val="00FB0286"/>
    <w:rsid w:val="00FB03B6"/>
    <w:rsid w:val="00FB1AF9"/>
    <w:rsid w:val="00FC5C99"/>
    <w:rsid w:val="00FC633B"/>
    <w:rsid w:val="00FE0AE6"/>
    <w:rsid w:val="00FE1538"/>
    <w:rsid w:val="00FE2787"/>
    <w:rsid w:val="00FE7AE5"/>
    <w:rsid w:val="00FF1638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F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F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261A-E5FC-4932-9EB5-731FDD21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</TotalTime>
  <Pages>17</Pages>
  <Words>4957</Words>
  <Characters>28259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2</cp:revision>
  <cp:lastPrinted>2019-10-10T05:23:00Z</cp:lastPrinted>
  <dcterms:created xsi:type="dcterms:W3CDTF">2024-12-19T11:08:00Z</dcterms:created>
  <dcterms:modified xsi:type="dcterms:W3CDTF">2024-12-19T11:08:00Z</dcterms:modified>
</cp:coreProperties>
</file>