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22481" w:rsidRPr="00D22481" w:rsidTr="008C7C5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22481" w:rsidRPr="00D22481" w:rsidRDefault="00D22481" w:rsidP="00D22481">
            <w:pPr>
              <w:keepNext/>
              <w:jc w:val="center"/>
              <w:outlineLvl w:val="4"/>
              <w:rPr>
                <w:caps/>
                <w:szCs w:val="28"/>
              </w:rPr>
            </w:pPr>
            <w:bookmarkStart w:id="0" w:name="_GoBack"/>
            <w:bookmarkEnd w:id="0"/>
            <w:r w:rsidRPr="00D2248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F65AB14" wp14:editId="2A611AD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2481">
              <w:rPr>
                <w:caps/>
                <w:szCs w:val="28"/>
              </w:rPr>
              <w:t>ГОСУДАРСТВЕННЫЙ</w:t>
            </w:r>
          </w:p>
          <w:p w:rsidR="00D22481" w:rsidRPr="00D22481" w:rsidRDefault="00D22481" w:rsidP="00D2248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комитет</w:t>
            </w:r>
          </w:p>
          <w:p w:rsidR="00D22481" w:rsidRPr="00D22481" w:rsidRDefault="00D22481" w:rsidP="00D2248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РЕСПУБЛИКИ ТАТАРСТАН</w:t>
            </w:r>
          </w:p>
          <w:p w:rsidR="00D22481" w:rsidRPr="00D22481" w:rsidRDefault="00D22481" w:rsidP="00D2248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по тарифам</w:t>
            </w:r>
          </w:p>
          <w:p w:rsidR="00D22481" w:rsidRPr="00D22481" w:rsidRDefault="00D22481" w:rsidP="00D22481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22481" w:rsidRPr="00D22481" w:rsidRDefault="00D22481" w:rsidP="00D22481">
            <w:pPr>
              <w:jc w:val="center"/>
              <w:rPr>
                <w:sz w:val="20"/>
              </w:rPr>
            </w:pPr>
          </w:p>
          <w:p w:rsidR="00D22481" w:rsidRPr="00D22481" w:rsidRDefault="00D22481" w:rsidP="00D2248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22481" w:rsidRPr="00D22481" w:rsidRDefault="00D22481" w:rsidP="00D2248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ТАТАРСТАН</w:t>
            </w:r>
          </w:p>
          <w:p w:rsidR="00D22481" w:rsidRPr="00D22481" w:rsidRDefault="00D22481" w:rsidP="00D2248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  РЕСПУБЛИКАСЫны</w:t>
            </w:r>
            <w:r w:rsidRPr="00D22481">
              <w:rPr>
                <w:caps/>
                <w:szCs w:val="28"/>
                <w:lang w:val="tt-RU"/>
              </w:rPr>
              <w:t>ң</w:t>
            </w:r>
          </w:p>
          <w:p w:rsidR="00D22481" w:rsidRPr="00D22481" w:rsidRDefault="00D22481" w:rsidP="00D22481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тарифлар буенча </w:t>
            </w:r>
            <w:r w:rsidRPr="00D22481">
              <w:rPr>
                <w:caps/>
                <w:szCs w:val="28"/>
                <w:lang w:val="tt-RU"/>
              </w:rPr>
              <w:t>ДӘҮЛӘТ</w:t>
            </w:r>
          </w:p>
          <w:p w:rsidR="00D22481" w:rsidRPr="00D22481" w:rsidRDefault="00D22481" w:rsidP="00D2248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комитеты</w:t>
            </w:r>
          </w:p>
          <w:p w:rsidR="00D22481" w:rsidRPr="00D22481" w:rsidRDefault="00D22481" w:rsidP="00D22481"/>
        </w:tc>
      </w:tr>
    </w:tbl>
    <w:p w:rsidR="00D22481" w:rsidRPr="00D22481" w:rsidRDefault="00D22481" w:rsidP="00D22481">
      <w:pPr>
        <w:tabs>
          <w:tab w:val="left" w:pos="284"/>
        </w:tabs>
        <w:rPr>
          <w:i/>
          <w:sz w:val="16"/>
          <w:szCs w:val="16"/>
        </w:rPr>
      </w:pPr>
    </w:p>
    <w:p w:rsidR="00D22481" w:rsidRPr="00D22481" w:rsidRDefault="00D22481" w:rsidP="00D22481">
      <w:pPr>
        <w:rPr>
          <w:b/>
        </w:rPr>
      </w:pPr>
      <w:r w:rsidRPr="00D22481">
        <w:t xml:space="preserve">        </w:t>
      </w:r>
      <w:r w:rsidRPr="00D22481">
        <w:rPr>
          <w:b/>
        </w:rPr>
        <w:t xml:space="preserve">     ПОСТАНОВЛЕНИЕ</w:t>
      </w:r>
      <w:r w:rsidRPr="00D22481">
        <w:tab/>
      </w:r>
      <w:r w:rsidRPr="00D22481">
        <w:tab/>
      </w:r>
      <w:r w:rsidRPr="00D22481">
        <w:tab/>
      </w:r>
      <w:r w:rsidRPr="00D22481">
        <w:tab/>
      </w:r>
      <w:r w:rsidRPr="00D22481">
        <w:tab/>
        <w:t xml:space="preserve">       </w:t>
      </w:r>
      <w:r w:rsidR="00E066B3" w:rsidRPr="00E066B3">
        <w:t xml:space="preserve">         </w:t>
      </w:r>
      <w:r w:rsidRPr="00D22481">
        <w:rPr>
          <w:b/>
        </w:rPr>
        <w:t>КАРАР</w:t>
      </w:r>
    </w:p>
    <w:p w:rsidR="00D22481" w:rsidRPr="00D22481" w:rsidRDefault="00D22481" w:rsidP="00D22481">
      <w:pPr>
        <w:rPr>
          <w:sz w:val="20"/>
        </w:rPr>
      </w:pPr>
      <w:r w:rsidRPr="00D22481">
        <w:rPr>
          <w:b/>
        </w:rPr>
        <w:t xml:space="preserve">                    </w:t>
      </w:r>
      <w:r w:rsidRPr="00D22481">
        <w:rPr>
          <w:szCs w:val="28"/>
        </w:rPr>
        <w:t>___________</w:t>
      </w:r>
      <w:r w:rsidRPr="00D22481">
        <w:rPr>
          <w:b/>
        </w:rPr>
        <w:t xml:space="preserve">                       </w:t>
      </w:r>
      <w:r w:rsidR="00E066B3" w:rsidRPr="00E066B3">
        <w:rPr>
          <w:b/>
        </w:rPr>
        <w:t xml:space="preserve">  </w:t>
      </w:r>
      <w:r w:rsidR="00E066B3">
        <w:rPr>
          <w:szCs w:val="28"/>
        </w:rPr>
        <w:t>г.</w:t>
      </w:r>
      <w:r w:rsidRPr="00D22481">
        <w:rPr>
          <w:szCs w:val="28"/>
        </w:rPr>
        <w:t>Казань</w:t>
      </w:r>
      <w:r w:rsidRPr="00D22481">
        <w:rPr>
          <w:b/>
        </w:rPr>
        <w:t xml:space="preserve">                  </w:t>
      </w:r>
      <w:r w:rsidRPr="00D22481">
        <w:t>№</w:t>
      </w:r>
      <w:r w:rsidRPr="00D22481">
        <w:rPr>
          <w:b/>
        </w:rPr>
        <w:t xml:space="preserve"> </w:t>
      </w:r>
      <w:r w:rsidRPr="00D22481">
        <w:rPr>
          <w:szCs w:val="28"/>
        </w:rPr>
        <w:t>______________</w:t>
      </w:r>
    </w:p>
    <w:p w:rsidR="004C7EF0" w:rsidRPr="00E066B3" w:rsidRDefault="004C7EF0" w:rsidP="004C7EF0">
      <w:pPr>
        <w:spacing w:line="20" w:lineRule="atLeast"/>
        <w:jc w:val="center"/>
        <w:rPr>
          <w:sz w:val="24"/>
          <w:szCs w:val="24"/>
        </w:rPr>
      </w:pPr>
    </w:p>
    <w:p w:rsidR="00E066B3" w:rsidRPr="00E066B3" w:rsidRDefault="00E066B3" w:rsidP="004C7EF0">
      <w:pPr>
        <w:spacing w:line="20" w:lineRule="atLeast"/>
        <w:jc w:val="center"/>
        <w:rPr>
          <w:sz w:val="24"/>
          <w:szCs w:val="24"/>
        </w:rPr>
      </w:pPr>
    </w:p>
    <w:p w:rsidR="00D22481" w:rsidRPr="00C831CF" w:rsidRDefault="00E066B3" w:rsidP="00E066B3">
      <w:pPr>
        <w:spacing w:line="20" w:lineRule="atLeast"/>
        <w:ind w:right="5385"/>
        <w:jc w:val="both"/>
        <w:rPr>
          <w:sz w:val="24"/>
          <w:szCs w:val="24"/>
        </w:rPr>
      </w:pPr>
      <w:r w:rsidRPr="00E066B3">
        <w:rPr>
          <w:rFonts w:eastAsia="Calibri"/>
          <w:spacing w:val="-4"/>
          <w:szCs w:val="28"/>
        </w:rPr>
        <w:t xml:space="preserve">О корректировке на 2025 год долгосрочных тарифов на питьевую воду и водоотведение для Акционерного общества «Водопроводно-канализационное и энергетическое хозяйство», </w:t>
      </w:r>
      <w:r w:rsidRPr="00E066B3">
        <w:rPr>
          <w:spacing w:val="-4"/>
          <w:szCs w:val="28"/>
        </w:rPr>
        <w:t xml:space="preserve">установленных постановлением Государственного комитета Республики Татарстан </w:t>
      </w:r>
      <w:r w:rsidRPr="00E066B3">
        <w:rPr>
          <w:spacing w:val="-4"/>
          <w:szCs w:val="28"/>
        </w:rPr>
        <w:br/>
        <w:t xml:space="preserve">по тарифам от 13.12.2023 </w:t>
      </w:r>
      <w:r w:rsidRPr="00E066B3">
        <w:rPr>
          <w:spacing w:val="-4"/>
          <w:szCs w:val="28"/>
        </w:rPr>
        <w:br/>
        <w:t xml:space="preserve">№ </w:t>
      </w:r>
      <w:r w:rsidRPr="00E066B3">
        <w:rPr>
          <w:bCs/>
          <w:spacing w:val="-4"/>
          <w:szCs w:val="28"/>
        </w:rPr>
        <w:t>547-43/кс-2023</w:t>
      </w:r>
      <w:r>
        <w:rPr>
          <w:rFonts w:eastAsia="Calibri"/>
          <w:spacing w:val="-4"/>
          <w:szCs w:val="28"/>
        </w:rPr>
        <w:t xml:space="preserve">, </w:t>
      </w:r>
      <w:r w:rsidRPr="00E066B3">
        <w:rPr>
          <w:rFonts w:eastAsia="Calibri"/>
          <w:spacing w:val="-4"/>
          <w:szCs w:val="28"/>
        </w:rPr>
        <w:t>и</w:t>
      </w:r>
      <w:r w:rsidRPr="00E066B3">
        <w:rPr>
          <w:spacing w:val="-4"/>
          <w:szCs w:val="28"/>
        </w:rPr>
        <w:t xml:space="preserve"> внесении изменений </w:t>
      </w:r>
      <w:r w:rsidRPr="00E066B3">
        <w:rPr>
          <w:spacing w:val="-4"/>
          <w:szCs w:val="28"/>
        </w:rPr>
        <w:br/>
        <w:t xml:space="preserve">в постановление Государственного комитета Республики Татарстан </w:t>
      </w:r>
      <w:r w:rsidRPr="00E066B3">
        <w:rPr>
          <w:spacing w:val="-4"/>
          <w:szCs w:val="28"/>
        </w:rPr>
        <w:br/>
        <w:t xml:space="preserve">по тарифам от 13.12.2023 </w:t>
      </w:r>
      <w:r w:rsidRPr="00E066B3">
        <w:rPr>
          <w:spacing w:val="-4"/>
          <w:szCs w:val="28"/>
        </w:rPr>
        <w:br/>
        <w:t xml:space="preserve">№ </w:t>
      </w:r>
      <w:r w:rsidRPr="00E066B3">
        <w:rPr>
          <w:bCs/>
          <w:spacing w:val="-4"/>
          <w:szCs w:val="28"/>
        </w:rPr>
        <w:t>547-43/кс-2023</w:t>
      </w:r>
    </w:p>
    <w:p w:rsidR="00E066B3" w:rsidRPr="00E066B3" w:rsidRDefault="00E066B3" w:rsidP="00B62D19">
      <w:pPr>
        <w:ind w:firstLine="709"/>
        <w:jc w:val="both"/>
        <w:rPr>
          <w:rFonts w:eastAsia="Calibri"/>
          <w:spacing w:val="-4"/>
          <w:szCs w:val="28"/>
        </w:rPr>
      </w:pPr>
    </w:p>
    <w:p w:rsidR="00E066B3" w:rsidRPr="00E066B3" w:rsidRDefault="00E066B3" w:rsidP="00B62D19">
      <w:pPr>
        <w:ind w:firstLine="709"/>
        <w:jc w:val="both"/>
        <w:rPr>
          <w:rFonts w:eastAsia="Calibri"/>
          <w:spacing w:val="-4"/>
          <w:szCs w:val="28"/>
        </w:rPr>
      </w:pPr>
    </w:p>
    <w:p w:rsidR="009272EE" w:rsidRPr="000E2915" w:rsidRDefault="007C712C" w:rsidP="00B62D19">
      <w:pPr>
        <w:ind w:firstLine="709"/>
        <w:jc w:val="both"/>
        <w:rPr>
          <w:szCs w:val="28"/>
        </w:rPr>
      </w:pPr>
      <w:r w:rsidRPr="007C712C">
        <w:rPr>
          <w:szCs w:val="28"/>
        </w:rPr>
        <w:t xml:space="preserve">В соответствии с Федеральным законом от 7 декабря 2011 года № 416-ФЗ </w:t>
      </w:r>
      <w:r w:rsidRPr="007C712C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7C712C">
        <w:rPr>
          <w:szCs w:val="28"/>
        </w:rPr>
        <w:br/>
        <w:t xml:space="preserve">в сфере водоснабжения и водоотведения», от 29 июля 2013 г. № 641 </w:t>
      </w:r>
      <w:r w:rsidRPr="007C712C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7C712C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054FEB" w:rsidRPr="00054FEB">
        <w:rPr>
          <w:szCs w:val="28"/>
        </w:rPr>
        <w:t>17</w:t>
      </w:r>
      <w:r w:rsidR="00054FEB">
        <w:rPr>
          <w:szCs w:val="28"/>
        </w:rPr>
        <w:t xml:space="preserve">.11.2024 № </w:t>
      </w:r>
      <w:r w:rsidR="00054FEB" w:rsidRPr="00054FEB">
        <w:rPr>
          <w:szCs w:val="28"/>
        </w:rPr>
        <w:t>34</w:t>
      </w:r>
      <w:r w:rsidRPr="007C712C">
        <w:rPr>
          <w:szCs w:val="28"/>
        </w:rPr>
        <w:t xml:space="preserve">-ПР, в целях корректировки долгосрочных тарифов на </w:t>
      </w:r>
      <w:r>
        <w:rPr>
          <w:szCs w:val="28"/>
        </w:rPr>
        <w:t xml:space="preserve">питьевую воду, </w:t>
      </w:r>
      <w:r w:rsidRPr="007C712C">
        <w:rPr>
          <w:szCs w:val="28"/>
        </w:rPr>
        <w:t xml:space="preserve">водоотведение </w:t>
      </w:r>
      <w:r>
        <w:rPr>
          <w:szCs w:val="28"/>
        </w:rPr>
        <w:br/>
      </w:r>
      <w:r w:rsidRPr="007C712C">
        <w:rPr>
          <w:szCs w:val="28"/>
        </w:rPr>
        <w:t>и необходимой валовой выручки регулируемой организации на 2025 год Государственный комитет Республики Татарстан по тарифам ПОСТАНОВЛЯЕТ:</w:t>
      </w:r>
    </w:p>
    <w:p w:rsidR="007C712C" w:rsidRPr="00102DA9" w:rsidRDefault="007C712C" w:rsidP="00B62D19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 xml:space="preserve">Скорректировать тарифы </w:t>
      </w:r>
      <w:r w:rsidRPr="007C712C">
        <w:rPr>
          <w:rFonts w:eastAsia="Calibri"/>
          <w:szCs w:val="28"/>
        </w:rPr>
        <w:t>на питьевую воду</w:t>
      </w:r>
      <w:r>
        <w:rPr>
          <w:rFonts w:eastAsia="Calibri"/>
          <w:szCs w:val="28"/>
        </w:rPr>
        <w:t xml:space="preserve"> и</w:t>
      </w:r>
      <w:r w:rsidRPr="00F66C18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водоотведение </w:t>
      </w:r>
      <w:r>
        <w:rPr>
          <w:rFonts w:eastAsia="Calibri"/>
          <w:szCs w:val="28"/>
        </w:rPr>
        <w:br/>
        <w:t xml:space="preserve">для </w:t>
      </w:r>
      <w:r w:rsidRPr="007C712C">
        <w:rPr>
          <w:rFonts w:eastAsia="Calibri"/>
          <w:szCs w:val="28"/>
        </w:rPr>
        <w:t>Акционерного общества «Водопроводно-канализационное и энергетическое хозяйство»</w:t>
      </w:r>
      <w:r>
        <w:rPr>
          <w:rFonts w:eastAsia="Calibri"/>
          <w:szCs w:val="28"/>
        </w:rPr>
        <w:t xml:space="preserve"> на 2025 год, </w:t>
      </w:r>
      <w:r w:rsidRPr="00C8503E">
        <w:rPr>
          <w:szCs w:val="28"/>
        </w:rPr>
        <w:t>установленны</w:t>
      </w:r>
      <w:r>
        <w:rPr>
          <w:szCs w:val="28"/>
        </w:rPr>
        <w:t>е</w:t>
      </w:r>
      <w:r w:rsidRPr="00C8503E">
        <w:rPr>
          <w:szCs w:val="28"/>
        </w:rPr>
        <w:t xml:space="preserve"> постановлением Государственного комитета Республики Татарстан по тарифам </w:t>
      </w:r>
      <w:r>
        <w:rPr>
          <w:szCs w:val="28"/>
        </w:rPr>
        <w:t>от 13.12</w:t>
      </w:r>
      <w:r w:rsidRPr="000E4110">
        <w:rPr>
          <w:szCs w:val="28"/>
        </w:rPr>
        <w:t xml:space="preserve">.2023 </w:t>
      </w:r>
      <w:r w:rsidRPr="007C712C">
        <w:rPr>
          <w:szCs w:val="28"/>
        </w:rPr>
        <w:t xml:space="preserve">№ </w:t>
      </w:r>
      <w:r w:rsidRPr="007C712C">
        <w:rPr>
          <w:rFonts w:eastAsia="Calibri"/>
          <w:bCs/>
          <w:szCs w:val="28"/>
        </w:rPr>
        <w:t>547-43/кс-2023</w:t>
      </w:r>
      <w:r w:rsidRPr="007C712C">
        <w:rPr>
          <w:szCs w:val="28"/>
        </w:rPr>
        <w:t xml:space="preserve"> </w:t>
      </w:r>
      <w:r>
        <w:rPr>
          <w:szCs w:val="28"/>
        </w:rPr>
        <w:br/>
      </w:r>
      <w:r w:rsidRPr="007C712C">
        <w:rPr>
          <w:szCs w:val="28"/>
        </w:rPr>
        <w:lastRenderedPageBreak/>
        <w:t>«</w:t>
      </w:r>
      <w:r w:rsidRPr="007C712C">
        <w:rPr>
          <w:rFonts w:eastAsia="Calibri"/>
          <w:szCs w:val="28"/>
        </w:rPr>
        <w:t>Об установлении тарифов на питьевую воду и водоотведение для Акционерного общества «Водопроводно-канализационное и энергетическое хозяйство»</w:t>
      </w:r>
      <w:r w:rsidRPr="007C712C">
        <w:rPr>
          <w:rFonts w:eastAsia="Calibri"/>
          <w:szCs w:val="28"/>
        </w:rPr>
        <w:br/>
        <w:t>на 2024 – 2028 годы</w:t>
      </w:r>
      <w:r w:rsidRPr="000E4110">
        <w:rPr>
          <w:szCs w:val="28"/>
        </w:rPr>
        <w:t>»</w:t>
      </w:r>
      <w:r w:rsidRPr="00102DA9">
        <w:rPr>
          <w:szCs w:val="28"/>
        </w:rPr>
        <w:t xml:space="preserve">, изложив приложение </w:t>
      </w:r>
      <w:r>
        <w:rPr>
          <w:szCs w:val="28"/>
        </w:rPr>
        <w:t>1</w:t>
      </w:r>
      <w:r w:rsidRPr="00102DA9">
        <w:rPr>
          <w:szCs w:val="28"/>
        </w:rPr>
        <w:t xml:space="preserve"> в новой редакции (прилагается).</w:t>
      </w:r>
    </w:p>
    <w:p w:rsidR="007C712C" w:rsidRPr="00102DA9" w:rsidRDefault="007C712C" w:rsidP="00B62D19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 w:rsidR="007C712C" w:rsidRPr="000E4110" w:rsidRDefault="007C712C" w:rsidP="00B62D19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0E4110">
        <w:rPr>
          <w:szCs w:val="28"/>
        </w:rPr>
        <w:t xml:space="preserve">Внести в постановление Государственного комитета Республики Татарстан по тарифам </w:t>
      </w:r>
      <w:r w:rsidRPr="007C712C">
        <w:rPr>
          <w:szCs w:val="28"/>
        </w:rPr>
        <w:t xml:space="preserve">от 13.12.2023 № </w:t>
      </w:r>
      <w:r w:rsidRPr="007C712C">
        <w:rPr>
          <w:bCs/>
          <w:szCs w:val="28"/>
        </w:rPr>
        <w:t>547-43/кс-2023</w:t>
      </w:r>
      <w:r w:rsidRPr="007C712C">
        <w:rPr>
          <w:szCs w:val="28"/>
        </w:rPr>
        <w:t xml:space="preserve"> «Об установлении тарифов на питьевую воду и водоотведение для Акционерного общества «Водопроводно-канализационное и энергетическое хозяйство»</w:t>
      </w:r>
      <w:r>
        <w:rPr>
          <w:szCs w:val="28"/>
        </w:rPr>
        <w:t xml:space="preserve"> </w:t>
      </w:r>
      <w:r w:rsidRPr="007C712C">
        <w:rPr>
          <w:szCs w:val="28"/>
        </w:rPr>
        <w:t>на 2024 – 2028 годы»</w:t>
      </w:r>
      <w:r w:rsidRPr="000E4110">
        <w:rPr>
          <w:szCs w:val="28"/>
        </w:rPr>
        <w:t xml:space="preserve"> следующие изменения:</w:t>
      </w:r>
    </w:p>
    <w:p w:rsidR="007C712C" w:rsidRPr="000E4110" w:rsidRDefault="007C712C" w:rsidP="00B62D19">
      <w:pPr>
        <w:ind w:left="709"/>
        <w:jc w:val="both"/>
        <w:rPr>
          <w:szCs w:val="28"/>
        </w:rPr>
      </w:pPr>
      <w:r w:rsidRPr="000E4110">
        <w:rPr>
          <w:szCs w:val="28"/>
        </w:rPr>
        <w:t xml:space="preserve">наименование изложить в следующей редакции: </w:t>
      </w:r>
    </w:p>
    <w:p w:rsidR="007C712C" w:rsidRPr="000E4110" w:rsidRDefault="007C712C" w:rsidP="00B62D19">
      <w:pPr>
        <w:ind w:firstLine="709"/>
        <w:jc w:val="both"/>
        <w:rPr>
          <w:szCs w:val="28"/>
        </w:rPr>
      </w:pPr>
      <w:r w:rsidRPr="000E4110">
        <w:rPr>
          <w:szCs w:val="28"/>
        </w:rPr>
        <w:t>«</w:t>
      </w:r>
      <w:r w:rsidRPr="007C712C">
        <w:rPr>
          <w:szCs w:val="28"/>
        </w:rPr>
        <w:t xml:space="preserve">Об установлении тарифов на питьевую воду и водоотведение </w:t>
      </w:r>
      <w:r>
        <w:rPr>
          <w:szCs w:val="28"/>
        </w:rPr>
        <w:br/>
      </w:r>
      <w:r w:rsidRPr="007C712C">
        <w:rPr>
          <w:szCs w:val="28"/>
        </w:rPr>
        <w:t>для Акционерного общества «Водопроводно-канализационное и энергетическое хозяйство» на 2024 – 2028 годы</w:t>
      </w:r>
      <w:r>
        <w:rPr>
          <w:rFonts w:eastAsia="Calibri"/>
          <w:szCs w:val="28"/>
        </w:rPr>
        <w:t xml:space="preserve"> и утверждении производственных программ</w:t>
      </w:r>
      <w:r w:rsidRPr="000E4110">
        <w:rPr>
          <w:szCs w:val="28"/>
        </w:rPr>
        <w:t>»;</w:t>
      </w:r>
    </w:p>
    <w:p w:rsidR="007C712C" w:rsidRPr="000E4110" w:rsidRDefault="007C712C" w:rsidP="00B62D19">
      <w:pPr>
        <w:ind w:firstLine="709"/>
        <w:jc w:val="both"/>
        <w:rPr>
          <w:szCs w:val="28"/>
        </w:rPr>
      </w:pPr>
      <w:r w:rsidRPr="000E4110">
        <w:rPr>
          <w:szCs w:val="28"/>
        </w:rPr>
        <w:t xml:space="preserve">в преамбуле слова «постановлением Правительства Российской Федерации </w:t>
      </w:r>
      <w:r w:rsidRPr="000E4110">
        <w:rPr>
          <w:szCs w:val="28"/>
        </w:rPr>
        <w:br/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Pr="000E4110">
        <w:rPr>
          <w:szCs w:val="28"/>
        </w:rPr>
        <w:br/>
        <w:t xml:space="preserve">от 29 июля 2013 г. № 641 «Об инвестиционных и производственных программах организаций, осуществляющих деятельность в сфере водоснабжения </w:t>
      </w:r>
      <w:r w:rsidRPr="000E4110">
        <w:rPr>
          <w:szCs w:val="28"/>
        </w:rPr>
        <w:br/>
        <w:t>и водоотведения»;</w:t>
      </w:r>
    </w:p>
    <w:p w:rsidR="007C712C" w:rsidRPr="000E4110" w:rsidRDefault="007C712C" w:rsidP="00B62D19">
      <w:pPr>
        <w:ind w:firstLine="709"/>
        <w:jc w:val="both"/>
        <w:rPr>
          <w:szCs w:val="28"/>
        </w:rPr>
      </w:pPr>
      <w:r w:rsidRPr="000E4110">
        <w:rPr>
          <w:szCs w:val="28"/>
        </w:rPr>
        <w:t>дополнить пунктами 3.1-3.2 следующего содержания:</w:t>
      </w:r>
    </w:p>
    <w:p w:rsidR="007C712C" w:rsidRPr="000E4110" w:rsidRDefault="007C712C" w:rsidP="00B62D19">
      <w:pPr>
        <w:ind w:firstLine="709"/>
        <w:jc w:val="both"/>
        <w:rPr>
          <w:szCs w:val="28"/>
        </w:rPr>
      </w:pPr>
      <w:r>
        <w:rPr>
          <w:szCs w:val="28"/>
        </w:rPr>
        <w:t>«3.1. Утвердить производственные программы</w:t>
      </w:r>
      <w:r w:rsidRPr="000E4110">
        <w:rPr>
          <w:szCs w:val="28"/>
        </w:rPr>
        <w:t xml:space="preserve"> АО </w:t>
      </w:r>
      <w:r w:rsidRPr="007C712C">
        <w:rPr>
          <w:szCs w:val="28"/>
        </w:rPr>
        <w:t>«Водопроводно-канализационное и энергетическое хозяйство»</w:t>
      </w:r>
      <w:r w:rsidRPr="000E4110">
        <w:rPr>
          <w:szCs w:val="28"/>
        </w:rPr>
        <w:t xml:space="preserve"> в сфере </w:t>
      </w:r>
      <w:r>
        <w:rPr>
          <w:szCs w:val="28"/>
        </w:rPr>
        <w:t xml:space="preserve">водоснабжения </w:t>
      </w:r>
      <w:r>
        <w:rPr>
          <w:szCs w:val="28"/>
        </w:rPr>
        <w:br/>
        <w:t xml:space="preserve">и </w:t>
      </w:r>
      <w:r w:rsidRPr="000E4110">
        <w:rPr>
          <w:szCs w:val="28"/>
        </w:rPr>
        <w:t>водоотведения согласно приложению 3 к настоящему постановлению.</w:t>
      </w:r>
    </w:p>
    <w:p w:rsidR="007C712C" w:rsidRPr="000E4110" w:rsidRDefault="007C712C" w:rsidP="00B62D19">
      <w:pPr>
        <w:ind w:firstLine="709"/>
        <w:jc w:val="both"/>
        <w:rPr>
          <w:szCs w:val="28"/>
        </w:rPr>
      </w:pPr>
      <w:r w:rsidRPr="000E4110">
        <w:rPr>
          <w:szCs w:val="28"/>
        </w:rPr>
        <w:t>3.2. Произ</w:t>
      </w:r>
      <w:r>
        <w:rPr>
          <w:szCs w:val="28"/>
        </w:rPr>
        <w:t>водственные программы, утвержденные</w:t>
      </w:r>
      <w:r w:rsidRPr="000E4110">
        <w:rPr>
          <w:szCs w:val="28"/>
        </w:rPr>
        <w:t xml:space="preserve"> пунктом 3.1 на</w:t>
      </w:r>
      <w:r>
        <w:rPr>
          <w:szCs w:val="28"/>
        </w:rPr>
        <w:t>стоящего постановления, действую</w:t>
      </w:r>
      <w:r w:rsidRPr="000E4110">
        <w:rPr>
          <w:szCs w:val="28"/>
        </w:rPr>
        <w:t>т с 1 января 2025 года по 31 декабря 2028 года.»;</w:t>
      </w:r>
    </w:p>
    <w:p w:rsidR="007C712C" w:rsidRPr="000E4110" w:rsidRDefault="007C712C" w:rsidP="00B62D19">
      <w:pPr>
        <w:ind w:firstLine="709"/>
        <w:contextualSpacing/>
        <w:jc w:val="both"/>
        <w:rPr>
          <w:szCs w:val="28"/>
        </w:rPr>
      </w:pPr>
      <w:r w:rsidRPr="000E4110">
        <w:rPr>
          <w:szCs w:val="28"/>
        </w:rPr>
        <w:t>дополнить приложением 3 (прилагается).</w:t>
      </w:r>
    </w:p>
    <w:p w:rsidR="008F282E" w:rsidRPr="00C53360" w:rsidRDefault="007C712C" w:rsidP="00B62D19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0E4110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2227A1" w:rsidRDefault="002227A1" w:rsidP="00B62D19">
      <w:pPr>
        <w:jc w:val="both"/>
        <w:rPr>
          <w:szCs w:val="28"/>
        </w:rPr>
      </w:pPr>
    </w:p>
    <w:p w:rsidR="002227A1" w:rsidRDefault="002227A1" w:rsidP="00B62D19">
      <w:pPr>
        <w:jc w:val="both"/>
        <w:rPr>
          <w:szCs w:val="28"/>
        </w:rPr>
      </w:pPr>
    </w:p>
    <w:p w:rsidR="007C712C" w:rsidRPr="007C712C" w:rsidRDefault="007C712C" w:rsidP="00B62D19">
      <w:pPr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Pr="007C712C">
        <w:rPr>
          <w:szCs w:val="28"/>
        </w:rPr>
        <w:t xml:space="preserve">   А.С. Груничев</w:t>
      </w:r>
    </w:p>
    <w:p w:rsidR="008F282E" w:rsidRPr="004C7EF0" w:rsidRDefault="002D7184" w:rsidP="00B62D19">
      <w:pPr>
        <w:jc w:val="both"/>
        <w:rPr>
          <w:szCs w:val="28"/>
        </w:rPr>
        <w:sectPr w:rsidR="008F282E" w:rsidRPr="004C7EF0" w:rsidSect="00C53360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7C712C" w:rsidRPr="007C712C" w:rsidRDefault="007C712C" w:rsidP="00B62D1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7C712C">
        <w:rPr>
          <w:sz w:val="24"/>
          <w:szCs w:val="24"/>
        </w:rPr>
        <w:lastRenderedPageBreak/>
        <w:t>Приложение 1 к постановлению</w:t>
      </w:r>
    </w:p>
    <w:p w:rsidR="007C712C" w:rsidRPr="007C712C" w:rsidRDefault="007C712C" w:rsidP="00B62D1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7C712C">
        <w:rPr>
          <w:sz w:val="24"/>
          <w:szCs w:val="24"/>
        </w:rPr>
        <w:t xml:space="preserve">Государственного комитета </w:t>
      </w:r>
    </w:p>
    <w:p w:rsidR="007C712C" w:rsidRPr="007C712C" w:rsidRDefault="007C712C" w:rsidP="00B62D1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7C712C">
        <w:rPr>
          <w:sz w:val="24"/>
          <w:szCs w:val="24"/>
        </w:rPr>
        <w:t>Республики Татарстан по тарифам</w:t>
      </w:r>
    </w:p>
    <w:p w:rsidR="007C712C" w:rsidRPr="007C712C" w:rsidRDefault="007C712C" w:rsidP="00B62D1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7C712C">
        <w:rPr>
          <w:sz w:val="24"/>
          <w:szCs w:val="24"/>
        </w:rPr>
        <w:t xml:space="preserve">от </w:t>
      </w:r>
      <w:r w:rsidRPr="007C712C">
        <w:rPr>
          <w:sz w:val="24"/>
          <w:szCs w:val="24"/>
          <w:u w:val="single"/>
        </w:rPr>
        <w:t>13.12.2023</w:t>
      </w:r>
      <w:r w:rsidRPr="007C712C">
        <w:rPr>
          <w:sz w:val="24"/>
          <w:szCs w:val="24"/>
        </w:rPr>
        <w:t xml:space="preserve"> № </w:t>
      </w:r>
      <w:r w:rsidRPr="007C712C">
        <w:rPr>
          <w:bCs/>
          <w:sz w:val="24"/>
          <w:szCs w:val="24"/>
          <w:u w:val="single"/>
        </w:rPr>
        <w:t>547-43/кс-2023</w:t>
      </w:r>
    </w:p>
    <w:p w:rsidR="007C712C" w:rsidRPr="007C712C" w:rsidRDefault="007C712C" w:rsidP="00B62D1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7C712C">
        <w:rPr>
          <w:sz w:val="24"/>
          <w:szCs w:val="24"/>
        </w:rPr>
        <w:t xml:space="preserve">(в редакции постановления </w:t>
      </w:r>
      <w:r w:rsidRPr="007C712C">
        <w:rPr>
          <w:sz w:val="24"/>
          <w:szCs w:val="24"/>
        </w:rPr>
        <w:br/>
        <w:t>Государственного комитета</w:t>
      </w:r>
    </w:p>
    <w:p w:rsidR="007C712C" w:rsidRPr="007C712C" w:rsidRDefault="007C712C" w:rsidP="00B62D1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7C712C">
        <w:rPr>
          <w:sz w:val="24"/>
          <w:szCs w:val="24"/>
        </w:rPr>
        <w:t>Республики Татарстан по тарифам</w:t>
      </w:r>
    </w:p>
    <w:p w:rsidR="00B624B4" w:rsidRPr="00B624B4" w:rsidRDefault="007C712C" w:rsidP="00B62D1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7C712C">
        <w:rPr>
          <w:sz w:val="24"/>
          <w:szCs w:val="24"/>
        </w:rPr>
        <w:t>от _________ № __________________)</w:t>
      </w:r>
      <w:r w:rsidR="00AB4996">
        <w:rPr>
          <w:sz w:val="24"/>
          <w:szCs w:val="24"/>
        </w:rPr>
        <w:t xml:space="preserve"> </w:t>
      </w:r>
    </w:p>
    <w:p w:rsidR="00443C9B" w:rsidRDefault="00443C9B" w:rsidP="00B62D19">
      <w:pPr>
        <w:jc w:val="center"/>
        <w:rPr>
          <w:bCs/>
          <w:szCs w:val="28"/>
        </w:rPr>
      </w:pPr>
    </w:p>
    <w:p w:rsidR="004C0CF3" w:rsidRDefault="004C0CF3" w:rsidP="00B62D19">
      <w:pPr>
        <w:jc w:val="center"/>
        <w:rPr>
          <w:bCs/>
          <w:szCs w:val="28"/>
        </w:rPr>
      </w:pPr>
    </w:p>
    <w:p w:rsidR="006B204A" w:rsidRPr="00801F5C" w:rsidRDefault="006B204A" w:rsidP="00B62D19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F55FC6">
        <w:rPr>
          <w:rFonts w:eastAsia="Calibri"/>
          <w:szCs w:val="28"/>
        </w:rPr>
        <w:t>АО </w:t>
      </w:r>
      <w:r w:rsidR="00F55FC6" w:rsidRPr="0094501C">
        <w:rPr>
          <w:rFonts w:eastAsia="Calibri"/>
          <w:szCs w:val="28"/>
        </w:rPr>
        <w:t>«</w:t>
      </w:r>
      <w:r w:rsidR="00F55FC6" w:rsidRPr="00E604B2">
        <w:rPr>
          <w:rFonts w:eastAsia="Calibri"/>
          <w:szCs w:val="28"/>
        </w:rPr>
        <w:t>Водопроводно-канализационное и энергетическое хозяйство</w:t>
      </w:r>
      <w:r w:rsidR="00F55FC6" w:rsidRPr="0094501C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>, осуществляющего 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B62D19">
      <w:pPr>
        <w:ind w:right="140"/>
        <w:jc w:val="center"/>
        <w:rPr>
          <w:szCs w:val="28"/>
        </w:rPr>
      </w:pPr>
    </w:p>
    <w:p w:rsidR="00EF0BA3" w:rsidRDefault="00EF0BA3" w:rsidP="00B62D19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6401"/>
        <w:gridCol w:w="3736"/>
        <w:gridCol w:w="2261"/>
        <w:gridCol w:w="2197"/>
      </w:tblGrid>
      <w:tr w:rsidR="004C0CF3" w:rsidRPr="004C0CF3" w:rsidTr="004C0CF3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4C0CF3" w:rsidRPr="004C0CF3" w:rsidRDefault="004C0CF3" w:rsidP="00B62D19">
            <w:pPr>
              <w:jc w:val="center"/>
              <w:rPr>
                <w:sz w:val="24"/>
                <w:szCs w:val="24"/>
                <w:lang w:val="en-US"/>
              </w:rPr>
            </w:pPr>
            <w:r w:rsidRPr="004C0CF3">
              <w:rPr>
                <w:sz w:val="24"/>
                <w:szCs w:val="24"/>
              </w:rPr>
              <w:t>№</w:t>
            </w:r>
          </w:p>
          <w:p w:rsidR="004C0CF3" w:rsidRPr="004C0CF3" w:rsidRDefault="004C0CF3" w:rsidP="00B62D19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п/п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4C0CF3" w:rsidRPr="004C0CF3" w:rsidRDefault="004C0CF3" w:rsidP="00B62D19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4C0CF3" w:rsidRDefault="004C0CF3" w:rsidP="00B62D19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739" w:type="pct"/>
            <w:vAlign w:val="center"/>
          </w:tcPr>
          <w:p w:rsidR="004C0CF3" w:rsidRPr="004C0CF3" w:rsidRDefault="004C0CF3" w:rsidP="00B62D19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 xml:space="preserve">Тариф </w:t>
            </w:r>
            <w:r w:rsidR="00054FEB" w:rsidRPr="00054FEB">
              <w:rPr>
                <w:sz w:val="24"/>
                <w:szCs w:val="24"/>
              </w:rPr>
              <w:br/>
            </w:r>
            <w:r w:rsidRPr="004C0CF3">
              <w:rPr>
                <w:sz w:val="24"/>
                <w:szCs w:val="24"/>
              </w:rPr>
              <w:t>на</w:t>
            </w:r>
            <w:r w:rsidR="00054FEB" w:rsidRPr="00054FEB">
              <w:rPr>
                <w:sz w:val="24"/>
                <w:szCs w:val="24"/>
              </w:rPr>
              <w:t xml:space="preserve"> </w:t>
            </w:r>
            <w:r w:rsidRPr="004C0CF3">
              <w:rPr>
                <w:sz w:val="24"/>
                <w:szCs w:val="24"/>
              </w:rPr>
              <w:t>питьевую воду</w:t>
            </w:r>
          </w:p>
          <w:p w:rsidR="004C0CF3" w:rsidRPr="004C0CF3" w:rsidRDefault="004C0CF3" w:rsidP="00B62D19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(одноставочный),</w:t>
            </w:r>
          </w:p>
          <w:p w:rsidR="004C0CF3" w:rsidRPr="004C0CF3" w:rsidRDefault="004C0CF3" w:rsidP="00B62D19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руб./куб.м</w:t>
            </w:r>
          </w:p>
        </w:tc>
        <w:tc>
          <w:tcPr>
            <w:tcW w:w="718" w:type="pct"/>
            <w:vAlign w:val="center"/>
          </w:tcPr>
          <w:p w:rsidR="004C0CF3" w:rsidRPr="004C0CF3" w:rsidRDefault="004C0CF3" w:rsidP="00B62D19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 xml:space="preserve">Тариф </w:t>
            </w:r>
            <w:r w:rsidR="00054FEB" w:rsidRPr="003D7887">
              <w:rPr>
                <w:sz w:val="24"/>
                <w:szCs w:val="24"/>
              </w:rPr>
              <w:br/>
            </w:r>
            <w:r w:rsidRPr="004C0CF3">
              <w:rPr>
                <w:sz w:val="24"/>
                <w:szCs w:val="24"/>
              </w:rPr>
              <w:t>на</w:t>
            </w:r>
            <w:r w:rsidR="00054FEB" w:rsidRPr="003D7887">
              <w:rPr>
                <w:sz w:val="24"/>
                <w:szCs w:val="24"/>
              </w:rPr>
              <w:t xml:space="preserve"> </w:t>
            </w:r>
            <w:r w:rsidRPr="004C0CF3">
              <w:rPr>
                <w:sz w:val="24"/>
                <w:szCs w:val="24"/>
              </w:rPr>
              <w:t>водоотведение</w:t>
            </w:r>
          </w:p>
          <w:p w:rsidR="004C0CF3" w:rsidRPr="004C0CF3" w:rsidRDefault="004C0CF3" w:rsidP="00B62D19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(одноставочный),</w:t>
            </w:r>
          </w:p>
          <w:p w:rsidR="004C0CF3" w:rsidRPr="004C0CF3" w:rsidRDefault="004C0CF3" w:rsidP="00B62D19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руб./куб.м</w:t>
            </w:r>
          </w:p>
        </w:tc>
      </w:tr>
      <w:tr w:rsidR="00A8118D" w:rsidRPr="004C0CF3" w:rsidTr="008C7C56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A8118D" w:rsidRPr="004C0CF3" w:rsidRDefault="00A8118D" w:rsidP="00B62D1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:rsidR="00A8118D" w:rsidRPr="004C0CF3" w:rsidRDefault="00F55FC6" w:rsidP="00B62D1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Нижнекамский</w:t>
            </w:r>
            <w:r w:rsidR="00A8118D" w:rsidRPr="00A8118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4C0CF3" w:rsidRDefault="00A8118D" w:rsidP="00B62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A8118D" w:rsidRPr="004C0CF3" w:rsidRDefault="00A8118D" w:rsidP="00B62D1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A8118D" w:rsidRPr="004C0CF3" w:rsidRDefault="00A8118D" w:rsidP="00B62D1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4C0CF3" w:rsidRPr="004C0CF3" w:rsidRDefault="004C0CF3" w:rsidP="00B62D19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4C0CF3" w:rsidRPr="004C0CF3" w:rsidRDefault="00F55FC6" w:rsidP="00B62D19">
            <w:pPr>
              <w:rPr>
                <w:bCs/>
                <w:sz w:val="24"/>
                <w:szCs w:val="24"/>
              </w:rPr>
            </w:pPr>
            <w:r w:rsidRPr="00F55FC6">
              <w:rPr>
                <w:sz w:val="24"/>
                <w:szCs w:val="24"/>
              </w:rPr>
              <w:t>АО «Водопроводно-канализационное и энергетическое хозяйство»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4C0CF3" w:rsidRDefault="004C0CF3" w:rsidP="00B62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4C0CF3" w:rsidRPr="004C0CF3" w:rsidRDefault="004C0CF3" w:rsidP="00B62D1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4C0CF3" w:rsidRPr="004C0CF3" w:rsidRDefault="004C0CF3" w:rsidP="00B62D1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A8118D" w:rsidRPr="004C0CF3" w:rsidRDefault="00A8118D" w:rsidP="00B62D19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A8118D" w:rsidRPr="004C0CF3" w:rsidRDefault="00A8118D" w:rsidP="00B62D19">
            <w:pPr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B62D1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739" w:type="pct"/>
            <w:vAlign w:val="center"/>
          </w:tcPr>
          <w:p w:rsidR="00A8118D" w:rsidRPr="00A8118D" w:rsidRDefault="00F55FC6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32,10</w:t>
            </w:r>
          </w:p>
        </w:tc>
        <w:tc>
          <w:tcPr>
            <w:tcW w:w="718" w:type="pct"/>
            <w:vAlign w:val="center"/>
          </w:tcPr>
          <w:p w:rsidR="00A8118D" w:rsidRPr="00A8118D" w:rsidRDefault="00F55FC6" w:rsidP="00B62D1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21,76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B62D1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B62D1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B62D1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739" w:type="pct"/>
            <w:vAlign w:val="center"/>
          </w:tcPr>
          <w:p w:rsidR="004C0CF3" w:rsidRPr="00A8118D" w:rsidRDefault="00F55FC6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35,64</w:t>
            </w:r>
          </w:p>
        </w:tc>
        <w:tc>
          <w:tcPr>
            <w:tcW w:w="718" w:type="pct"/>
            <w:vAlign w:val="center"/>
          </w:tcPr>
          <w:p w:rsidR="004C0CF3" w:rsidRPr="00A8118D" w:rsidRDefault="00F579A3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24,52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B62D1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B62D1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B62D1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739" w:type="pct"/>
            <w:vAlign w:val="center"/>
          </w:tcPr>
          <w:p w:rsidR="004C0CF3" w:rsidRPr="00A8118D" w:rsidRDefault="008467B3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35,64</w:t>
            </w:r>
          </w:p>
        </w:tc>
        <w:tc>
          <w:tcPr>
            <w:tcW w:w="718" w:type="pct"/>
            <w:vAlign w:val="center"/>
          </w:tcPr>
          <w:p w:rsidR="004C0CF3" w:rsidRPr="00A8118D" w:rsidRDefault="008467B3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24,52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B62D1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B62D1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B62D1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739" w:type="pct"/>
            <w:vAlign w:val="center"/>
          </w:tcPr>
          <w:p w:rsidR="004C0CF3" w:rsidRPr="00A8118D" w:rsidRDefault="008467B3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41,89</w:t>
            </w:r>
          </w:p>
        </w:tc>
        <w:tc>
          <w:tcPr>
            <w:tcW w:w="718" w:type="pct"/>
            <w:vAlign w:val="center"/>
          </w:tcPr>
          <w:p w:rsidR="004C0CF3" w:rsidRPr="00A8118D" w:rsidRDefault="008467B3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29,12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B62D1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B62D1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B62D1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739" w:type="pct"/>
            <w:vAlign w:val="center"/>
          </w:tcPr>
          <w:p w:rsidR="004C0CF3" w:rsidRPr="00A8118D" w:rsidRDefault="00E8776D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34,92</w:t>
            </w:r>
          </w:p>
        </w:tc>
        <w:tc>
          <w:tcPr>
            <w:tcW w:w="718" w:type="pct"/>
            <w:vAlign w:val="center"/>
          </w:tcPr>
          <w:p w:rsidR="004C0CF3" w:rsidRPr="00A8118D" w:rsidRDefault="00E8776D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26,15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B62D1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B62D1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B62D1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739" w:type="pct"/>
            <w:vAlign w:val="center"/>
          </w:tcPr>
          <w:p w:rsidR="004C0CF3" w:rsidRPr="00A8118D" w:rsidRDefault="00E8776D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37,54</w:t>
            </w:r>
          </w:p>
        </w:tc>
        <w:tc>
          <w:tcPr>
            <w:tcW w:w="718" w:type="pct"/>
            <w:vAlign w:val="center"/>
          </w:tcPr>
          <w:p w:rsidR="004C0CF3" w:rsidRPr="00A8118D" w:rsidRDefault="00E8776D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26,16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B62D1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B62D1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B62D1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739" w:type="pct"/>
            <w:vAlign w:val="center"/>
          </w:tcPr>
          <w:p w:rsidR="004C0CF3" w:rsidRPr="00A8118D" w:rsidRDefault="00E8776D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37,54</w:t>
            </w:r>
          </w:p>
        </w:tc>
        <w:tc>
          <w:tcPr>
            <w:tcW w:w="718" w:type="pct"/>
            <w:vAlign w:val="center"/>
          </w:tcPr>
          <w:p w:rsidR="004C0CF3" w:rsidRPr="00A8118D" w:rsidRDefault="00E8776D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26,16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B62D1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B62D1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B62D1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739" w:type="pct"/>
            <w:vAlign w:val="center"/>
          </w:tcPr>
          <w:p w:rsidR="004C0CF3" w:rsidRPr="00A8118D" w:rsidRDefault="00E8776D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37,66</w:t>
            </w:r>
          </w:p>
        </w:tc>
        <w:tc>
          <w:tcPr>
            <w:tcW w:w="718" w:type="pct"/>
            <w:vAlign w:val="center"/>
          </w:tcPr>
          <w:p w:rsidR="004C0CF3" w:rsidRPr="00A8118D" w:rsidRDefault="00E8776D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27,86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B62D1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B62D1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B62D1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739" w:type="pct"/>
            <w:vAlign w:val="center"/>
          </w:tcPr>
          <w:p w:rsidR="004C0CF3" w:rsidRPr="00A8118D" w:rsidRDefault="00E8776D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37,66</w:t>
            </w:r>
          </w:p>
        </w:tc>
        <w:tc>
          <w:tcPr>
            <w:tcW w:w="718" w:type="pct"/>
            <w:vAlign w:val="center"/>
          </w:tcPr>
          <w:p w:rsidR="004C0CF3" w:rsidRPr="00A8118D" w:rsidRDefault="00E8776D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27,86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B62D1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B62D1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B62D1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739" w:type="pct"/>
            <w:vAlign w:val="center"/>
          </w:tcPr>
          <w:p w:rsidR="004C0CF3" w:rsidRPr="00A8118D" w:rsidRDefault="00E8776D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40,38</w:t>
            </w:r>
          </w:p>
        </w:tc>
        <w:tc>
          <w:tcPr>
            <w:tcW w:w="718" w:type="pct"/>
            <w:vAlign w:val="center"/>
          </w:tcPr>
          <w:p w:rsidR="004C0CF3" w:rsidRPr="00A8118D" w:rsidRDefault="00E8776D" w:rsidP="00B62D1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27,95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A8118D" w:rsidRPr="004C0CF3" w:rsidRDefault="00A8118D" w:rsidP="00B62D19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A8118D" w:rsidRPr="004C0CF3" w:rsidRDefault="00A8118D" w:rsidP="00B62D19">
            <w:pPr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B62D1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739" w:type="pct"/>
            <w:vAlign w:val="center"/>
          </w:tcPr>
          <w:p w:rsidR="00A8118D" w:rsidRPr="00A8118D" w:rsidRDefault="00F55FC6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26,75</w:t>
            </w:r>
          </w:p>
        </w:tc>
        <w:tc>
          <w:tcPr>
            <w:tcW w:w="718" w:type="pct"/>
            <w:vAlign w:val="center"/>
          </w:tcPr>
          <w:p w:rsidR="00A8118D" w:rsidRPr="00A8118D" w:rsidRDefault="00F55FC6" w:rsidP="00B62D1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18,13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B62D1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B62D1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B62D1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739" w:type="pct"/>
            <w:vAlign w:val="center"/>
          </w:tcPr>
          <w:p w:rsidR="00A8118D" w:rsidRPr="00A8118D" w:rsidRDefault="00F55FC6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29,70</w:t>
            </w:r>
          </w:p>
        </w:tc>
        <w:tc>
          <w:tcPr>
            <w:tcW w:w="718" w:type="pct"/>
            <w:vAlign w:val="center"/>
          </w:tcPr>
          <w:p w:rsidR="00A8118D" w:rsidRPr="00A8118D" w:rsidRDefault="00F579A3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20,43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B62D1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B62D1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B62D1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739" w:type="pct"/>
            <w:vAlign w:val="center"/>
          </w:tcPr>
          <w:p w:rsidR="00A8118D" w:rsidRPr="004C0CF3" w:rsidRDefault="008C7C56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29,70</w:t>
            </w:r>
          </w:p>
        </w:tc>
        <w:tc>
          <w:tcPr>
            <w:tcW w:w="718" w:type="pct"/>
            <w:vAlign w:val="center"/>
          </w:tcPr>
          <w:p w:rsidR="00A8118D" w:rsidRPr="004C0CF3" w:rsidRDefault="008467B3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20,43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B62D1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B62D1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B62D1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739" w:type="pct"/>
            <w:vAlign w:val="center"/>
          </w:tcPr>
          <w:p w:rsidR="00A8118D" w:rsidRPr="004C0CF3" w:rsidRDefault="008C7C56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34,91</w:t>
            </w:r>
          </w:p>
        </w:tc>
        <w:tc>
          <w:tcPr>
            <w:tcW w:w="718" w:type="pct"/>
            <w:vAlign w:val="center"/>
          </w:tcPr>
          <w:p w:rsidR="00A8118D" w:rsidRPr="004C0CF3" w:rsidRDefault="008467B3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24,27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B62D1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B62D1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B62D1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739" w:type="pct"/>
            <w:vAlign w:val="center"/>
          </w:tcPr>
          <w:p w:rsidR="00A8118D" w:rsidRPr="004C0CF3" w:rsidRDefault="00E8776D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29,10</w:t>
            </w:r>
          </w:p>
        </w:tc>
        <w:tc>
          <w:tcPr>
            <w:tcW w:w="718" w:type="pct"/>
            <w:vAlign w:val="center"/>
          </w:tcPr>
          <w:p w:rsidR="00A8118D" w:rsidRPr="004C0CF3" w:rsidRDefault="00E8776D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21,79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B62D1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B62D1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B62D1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739" w:type="pct"/>
            <w:vAlign w:val="center"/>
          </w:tcPr>
          <w:p w:rsidR="00A8118D" w:rsidRPr="004C0CF3" w:rsidRDefault="00E8776D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31,28</w:t>
            </w:r>
          </w:p>
        </w:tc>
        <w:tc>
          <w:tcPr>
            <w:tcW w:w="718" w:type="pct"/>
            <w:vAlign w:val="center"/>
          </w:tcPr>
          <w:p w:rsidR="00A8118D" w:rsidRPr="004C0CF3" w:rsidRDefault="00E8776D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21,80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B62D1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B62D1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B62D1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739" w:type="pct"/>
            <w:vAlign w:val="center"/>
          </w:tcPr>
          <w:p w:rsidR="00A8118D" w:rsidRPr="004C0CF3" w:rsidRDefault="00E8776D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31,28</w:t>
            </w:r>
          </w:p>
        </w:tc>
        <w:tc>
          <w:tcPr>
            <w:tcW w:w="718" w:type="pct"/>
            <w:vAlign w:val="center"/>
          </w:tcPr>
          <w:p w:rsidR="00A8118D" w:rsidRPr="004C0CF3" w:rsidRDefault="00E8776D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21,80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B62D1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B62D1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B62D1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739" w:type="pct"/>
            <w:vAlign w:val="center"/>
          </w:tcPr>
          <w:p w:rsidR="00A8118D" w:rsidRPr="004C0CF3" w:rsidRDefault="00E8776D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31,38</w:t>
            </w:r>
          </w:p>
        </w:tc>
        <w:tc>
          <w:tcPr>
            <w:tcW w:w="718" w:type="pct"/>
            <w:vAlign w:val="center"/>
          </w:tcPr>
          <w:p w:rsidR="00A8118D" w:rsidRPr="004C0CF3" w:rsidRDefault="00E8776D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23,22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B62D1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B62D1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B62D1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739" w:type="pct"/>
            <w:vAlign w:val="center"/>
          </w:tcPr>
          <w:p w:rsidR="00A8118D" w:rsidRPr="004C0CF3" w:rsidRDefault="00E8776D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31,38</w:t>
            </w:r>
          </w:p>
        </w:tc>
        <w:tc>
          <w:tcPr>
            <w:tcW w:w="718" w:type="pct"/>
            <w:vAlign w:val="center"/>
          </w:tcPr>
          <w:p w:rsidR="00A8118D" w:rsidRPr="004C0CF3" w:rsidRDefault="00E8776D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23,22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B62D1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B62D1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B62D1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739" w:type="pct"/>
            <w:vAlign w:val="center"/>
          </w:tcPr>
          <w:p w:rsidR="00A8118D" w:rsidRPr="004C0CF3" w:rsidRDefault="00E8776D" w:rsidP="00B62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  <w:tc>
          <w:tcPr>
            <w:tcW w:w="718" w:type="pct"/>
            <w:vAlign w:val="center"/>
          </w:tcPr>
          <w:p w:rsidR="00A8118D" w:rsidRPr="004C0CF3" w:rsidRDefault="00E8776D" w:rsidP="00B62D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23,29</w:t>
            </w:r>
          </w:p>
        </w:tc>
      </w:tr>
    </w:tbl>
    <w:p w:rsidR="004C0CF3" w:rsidRPr="00EF0BA3" w:rsidRDefault="004C0CF3" w:rsidP="00B62D19">
      <w:pPr>
        <w:ind w:right="140"/>
        <w:rPr>
          <w:sz w:val="20"/>
          <w:szCs w:val="28"/>
        </w:rPr>
      </w:pPr>
    </w:p>
    <w:p w:rsidR="004C0CF3" w:rsidRPr="004C0CF3" w:rsidRDefault="00EF0BA3" w:rsidP="00B62D19">
      <w:pPr>
        <w:ind w:right="140"/>
        <w:rPr>
          <w:sz w:val="24"/>
          <w:szCs w:val="24"/>
        </w:rPr>
      </w:pPr>
      <w:r>
        <w:rPr>
          <w:sz w:val="24"/>
          <w:szCs w:val="24"/>
        </w:rPr>
        <w:t>*</w:t>
      </w:r>
      <w:r w:rsidR="004C0CF3" w:rsidRPr="004C0CF3">
        <w:rPr>
          <w:sz w:val="24"/>
          <w:szCs w:val="24"/>
        </w:rPr>
        <w:t xml:space="preserve"> Выделяется в целях реализации пункта 6 статьи 168 Налогового кодекса Российской Федерации.</w:t>
      </w:r>
    </w:p>
    <w:p w:rsidR="004C0CF3" w:rsidRPr="00D22481" w:rsidRDefault="004C0CF3" w:rsidP="00B62D19">
      <w:pPr>
        <w:ind w:right="140"/>
        <w:rPr>
          <w:szCs w:val="28"/>
        </w:rPr>
      </w:pPr>
    </w:p>
    <w:p w:rsidR="0046659C" w:rsidRPr="00D22481" w:rsidRDefault="0046659C" w:rsidP="00B62D19">
      <w:pPr>
        <w:ind w:right="140"/>
        <w:rPr>
          <w:szCs w:val="28"/>
        </w:rPr>
      </w:pPr>
    </w:p>
    <w:p w:rsidR="002A08BE" w:rsidRPr="00102556" w:rsidRDefault="002A08BE" w:rsidP="00B62D19">
      <w:pPr>
        <w:ind w:right="140"/>
        <w:rPr>
          <w:szCs w:val="28"/>
        </w:rPr>
      </w:pPr>
      <w:r w:rsidRPr="00102556">
        <w:rPr>
          <w:szCs w:val="28"/>
        </w:rPr>
        <w:t xml:space="preserve">Отдел организации, контроля и сопровождения </w:t>
      </w:r>
    </w:p>
    <w:p w:rsidR="002A08BE" w:rsidRPr="00102556" w:rsidRDefault="002A08BE" w:rsidP="00B62D19">
      <w:pPr>
        <w:ind w:right="140"/>
        <w:rPr>
          <w:szCs w:val="28"/>
        </w:rPr>
      </w:pPr>
      <w:r w:rsidRPr="00102556">
        <w:rPr>
          <w:szCs w:val="28"/>
        </w:rPr>
        <w:t xml:space="preserve">принятия тарифных решений Государственного </w:t>
      </w:r>
    </w:p>
    <w:p w:rsidR="00C53360" w:rsidRDefault="002A08BE" w:rsidP="00B62D19">
      <w:pPr>
        <w:ind w:right="140"/>
        <w:rPr>
          <w:sz w:val="24"/>
          <w:szCs w:val="24"/>
        </w:rPr>
      </w:pPr>
      <w:r w:rsidRPr="00102556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DC4D25" w:rsidRPr="00DC4D25" w:rsidRDefault="00DC4D25" w:rsidP="00DC4D2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DC4D25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  <w:r w:rsidRPr="00DC4D25">
        <w:rPr>
          <w:sz w:val="24"/>
          <w:szCs w:val="24"/>
        </w:rPr>
        <w:t xml:space="preserve"> к постановлению</w:t>
      </w:r>
    </w:p>
    <w:p w:rsidR="00DC4D25" w:rsidRPr="00DC4D25" w:rsidRDefault="00DC4D25" w:rsidP="00DC4D2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DC4D25">
        <w:rPr>
          <w:sz w:val="24"/>
          <w:szCs w:val="24"/>
        </w:rPr>
        <w:t xml:space="preserve">Государственного комитета </w:t>
      </w:r>
    </w:p>
    <w:p w:rsidR="00DC4D25" w:rsidRPr="00DC4D25" w:rsidRDefault="00DC4D25" w:rsidP="00DC4D2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DC4D25">
        <w:rPr>
          <w:sz w:val="24"/>
          <w:szCs w:val="24"/>
        </w:rPr>
        <w:t>Республики Татарстан по тарифам</w:t>
      </w:r>
    </w:p>
    <w:p w:rsidR="00DC4D25" w:rsidRPr="00DC4D25" w:rsidRDefault="00DC4D25" w:rsidP="00DC4D2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DC4D25">
        <w:rPr>
          <w:sz w:val="24"/>
          <w:szCs w:val="24"/>
        </w:rPr>
        <w:t xml:space="preserve">от </w:t>
      </w:r>
      <w:r w:rsidRPr="00DC4D25">
        <w:rPr>
          <w:sz w:val="24"/>
          <w:szCs w:val="24"/>
          <w:u w:val="single"/>
        </w:rPr>
        <w:t>13.12.2023</w:t>
      </w:r>
      <w:r w:rsidRPr="00DC4D25">
        <w:rPr>
          <w:sz w:val="24"/>
          <w:szCs w:val="24"/>
        </w:rPr>
        <w:t xml:space="preserve"> № </w:t>
      </w:r>
      <w:r w:rsidRPr="00DC4D25">
        <w:rPr>
          <w:bCs/>
          <w:sz w:val="24"/>
          <w:szCs w:val="24"/>
          <w:u w:val="single"/>
        </w:rPr>
        <w:t>547-43/кс-2023</w:t>
      </w:r>
    </w:p>
    <w:p w:rsidR="00DC4D25" w:rsidRDefault="00DC4D25" w:rsidP="00DC4D2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DC4D25" w:rsidRPr="00DC4D25" w:rsidRDefault="00DC4D25" w:rsidP="00DC4D2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DC4D25">
        <w:rPr>
          <w:sz w:val="24"/>
          <w:szCs w:val="24"/>
        </w:rPr>
        <w:t>Государственного комитета</w:t>
      </w:r>
    </w:p>
    <w:p w:rsidR="00DC4D25" w:rsidRPr="00DC4D25" w:rsidRDefault="00DC4D25" w:rsidP="00DC4D2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DC4D25">
        <w:rPr>
          <w:sz w:val="24"/>
          <w:szCs w:val="24"/>
        </w:rPr>
        <w:t>Республики Татарстан по тарифам</w:t>
      </w:r>
    </w:p>
    <w:p w:rsidR="00536A3F" w:rsidRPr="00424800" w:rsidRDefault="00DC4D25" w:rsidP="00DC4D2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DC4D25">
        <w:rPr>
          <w:sz w:val="24"/>
          <w:szCs w:val="24"/>
        </w:rPr>
        <w:t>от _________ № __________________)</w:t>
      </w:r>
      <w:r w:rsidR="00536A3F">
        <w:rPr>
          <w:sz w:val="24"/>
          <w:szCs w:val="24"/>
        </w:rPr>
        <w:t xml:space="preserve"> </w:t>
      </w:r>
    </w:p>
    <w:p w:rsidR="00DC4D25" w:rsidRDefault="00DC4D25" w:rsidP="00DC4D25">
      <w:pPr>
        <w:rPr>
          <w:szCs w:val="28"/>
        </w:rPr>
      </w:pPr>
    </w:p>
    <w:p w:rsidR="00DC4D25" w:rsidRPr="00DC4D25" w:rsidRDefault="00DC4D25" w:rsidP="00DC4D25">
      <w:pPr>
        <w:tabs>
          <w:tab w:val="left" w:pos="4917"/>
        </w:tabs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4898"/>
        <w:gridCol w:w="1542"/>
        <w:gridCol w:w="70"/>
        <w:gridCol w:w="768"/>
        <w:gridCol w:w="597"/>
        <w:gridCol w:w="1181"/>
        <w:gridCol w:w="373"/>
        <w:gridCol w:w="1744"/>
        <w:gridCol w:w="1744"/>
        <w:gridCol w:w="1741"/>
      </w:tblGrid>
      <w:tr w:rsidR="00DC4D25" w:rsidRPr="00DC4D25" w:rsidTr="008C7C5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DC4D25" w:rsidRPr="00DC4D25" w:rsidTr="008C7C56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C4D25" w:rsidRPr="00DC4D25" w:rsidTr="008C7C56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C4D25" w:rsidRPr="00DC4D25" w:rsidRDefault="00DC4D25" w:rsidP="00554DA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9"/>
            <w:shd w:val="clear" w:color="auto" w:fill="auto"/>
            <w:vAlign w:val="center"/>
            <w:hideMark/>
          </w:tcPr>
          <w:p w:rsidR="00DC4D25" w:rsidRPr="00DC4D25" w:rsidRDefault="001F153C" w:rsidP="00DC4D25">
            <w:pPr>
              <w:jc w:val="center"/>
              <w:rPr>
                <w:sz w:val="20"/>
              </w:rPr>
            </w:pPr>
            <w:r w:rsidRPr="001F153C">
              <w:rPr>
                <w:sz w:val="20"/>
              </w:rPr>
              <w:t>АО «Водопроводно-канализационное и энергетическое хозяйство»</w:t>
            </w:r>
          </w:p>
        </w:tc>
      </w:tr>
      <w:tr w:rsidR="00DC4D25" w:rsidRPr="00DC4D25" w:rsidTr="008C7C56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ind w:firstLineChars="100" w:firstLine="200"/>
              <w:jc w:val="right"/>
              <w:rPr>
                <w:sz w:val="20"/>
              </w:rPr>
            </w:pPr>
            <w:r w:rsidRPr="00DC4D25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9"/>
            <w:shd w:val="clear" w:color="auto" w:fill="auto"/>
            <w:vAlign w:val="center"/>
            <w:hideMark/>
          </w:tcPr>
          <w:p w:rsidR="00DC4D25" w:rsidRPr="00DC4D25" w:rsidRDefault="008C7C56" w:rsidP="00DC4D25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423570,РТ г. Нижнека</w:t>
            </w:r>
            <w:r>
              <w:rPr>
                <w:sz w:val="20"/>
              </w:rPr>
              <w:t>мск, ул. Ахтубинская, д.4б</w:t>
            </w:r>
          </w:p>
        </w:tc>
      </w:tr>
      <w:tr w:rsidR="00DC4D25" w:rsidRPr="00DC4D25" w:rsidTr="008C7C56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C4D25" w:rsidRPr="00DC4D25" w:rsidRDefault="00DC4D25" w:rsidP="00554DA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9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C4D25" w:rsidRPr="00DC4D25" w:rsidTr="008C7C56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ind w:firstLineChars="100" w:firstLine="200"/>
              <w:jc w:val="right"/>
              <w:rPr>
                <w:sz w:val="20"/>
              </w:rPr>
            </w:pPr>
            <w:r w:rsidRPr="00DC4D25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9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DC4D25" w:rsidRPr="00DC4D25" w:rsidTr="008C7C56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DC4D25" w:rsidRPr="00DC4D25" w:rsidRDefault="00DC4D25" w:rsidP="00554DA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с</w:t>
            </w:r>
          </w:p>
        </w:tc>
        <w:tc>
          <w:tcPr>
            <w:tcW w:w="703" w:type="pct"/>
            <w:gridSpan w:val="3"/>
            <w:shd w:val="clear" w:color="auto" w:fill="auto"/>
            <w:vAlign w:val="center"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31.12.2028</w:t>
            </w:r>
          </w:p>
        </w:tc>
      </w:tr>
      <w:tr w:rsidR="00DC4D25" w:rsidRPr="00DC4D25" w:rsidTr="008C7C5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C4D25" w:rsidRPr="00DC4D25" w:rsidTr="008C7C56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C4D25" w:rsidRPr="00DC4D25" w:rsidTr="008C7C56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C4D25" w:rsidRPr="00DC4D25" w:rsidRDefault="00DC4D25" w:rsidP="00DC4D25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DC4D25" w:rsidRPr="00DC4D25" w:rsidRDefault="00DC4D25" w:rsidP="00DC4D25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DC4D25" w:rsidRPr="00DC4D25" w:rsidRDefault="00DC4D25" w:rsidP="00DC4D25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DC4D25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2028</w:t>
            </w:r>
          </w:p>
        </w:tc>
      </w:tr>
      <w:tr w:rsidR="00DC4D25" w:rsidRPr="00DC4D25" w:rsidTr="008C7C5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rPr>
                <w:sz w:val="20"/>
              </w:rPr>
            </w:pPr>
            <w:r w:rsidRPr="00DC4D25">
              <w:rPr>
                <w:sz w:val="20"/>
              </w:rPr>
              <w:t>1ХВС - Тариф на питьевую воду - водоснабжение</w:t>
            </w:r>
          </w:p>
        </w:tc>
      </w:tr>
      <w:tr w:rsidR="008C7C56" w:rsidRPr="00DC4D25" w:rsidTr="008C7C5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8C7C56" w:rsidRPr="00DC4D25" w:rsidRDefault="008C7C56" w:rsidP="008C7C56">
            <w:pPr>
              <w:rPr>
                <w:sz w:val="20"/>
              </w:rPr>
            </w:pPr>
            <w:r w:rsidRPr="00DC4D25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</w:tr>
      <w:tr w:rsidR="008C7C56" w:rsidRPr="00DC4D25" w:rsidTr="008C7C5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8C7C56" w:rsidRPr="00DC4D25" w:rsidRDefault="008C7C56" w:rsidP="008C7C56">
            <w:pPr>
              <w:rPr>
                <w:sz w:val="20"/>
              </w:rPr>
            </w:pPr>
            <w:r w:rsidRPr="00DC4D25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28 079,04</w:t>
            </w:r>
          </w:p>
        </w:tc>
        <w:tc>
          <w:tcPr>
            <w:tcW w:w="570" w:type="pct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28 985,33</w:t>
            </w:r>
          </w:p>
        </w:tc>
        <w:tc>
          <w:tcPr>
            <w:tcW w:w="570" w:type="pct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29 850,46</w:t>
            </w:r>
          </w:p>
        </w:tc>
        <w:tc>
          <w:tcPr>
            <w:tcW w:w="569" w:type="pct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30 741,40</w:t>
            </w:r>
          </w:p>
        </w:tc>
      </w:tr>
      <w:tr w:rsidR="008C7C56" w:rsidRPr="00DC4D25" w:rsidTr="008C7C5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8C7C56" w:rsidRPr="00DC4D25" w:rsidRDefault="008C7C56" w:rsidP="008C7C56">
            <w:pPr>
              <w:rPr>
                <w:sz w:val="20"/>
              </w:rPr>
            </w:pPr>
            <w:r w:rsidRPr="00DC4D25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</w:tr>
      <w:tr w:rsidR="00DC4D25" w:rsidRPr="00DC4D25" w:rsidTr="008C7C56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C4D25" w:rsidRPr="00DC4D25" w:rsidTr="008C7C5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rPr>
                <w:sz w:val="20"/>
              </w:rPr>
            </w:pPr>
            <w:r w:rsidRPr="00DC4D25">
              <w:rPr>
                <w:sz w:val="20"/>
              </w:rPr>
              <w:t>1ХВС - Тариф на питьевую воду - водоснабжение</w:t>
            </w:r>
          </w:p>
        </w:tc>
      </w:tr>
      <w:tr w:rsidR="00DC4D25" w:rsidRPr="00DC4D25" w:rsidTr="008C7C56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C4D25" w:rsidRPr="00DC4D25" w:rsidTr="008C7C56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C4D25" w:rsidRPr="00DC4D25" w:rsidRDefault="00DC4D25" w:rsidP="00DC4D25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DC4D25" w:rsidRPr="00DC4D25" w:rsidRDefault="00DC4D25" w:rsidP="00DC4D25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DC4D25" w:rsidRPr="00DC4D25" w:rsidRDefault="00DC4D25" w:rsidP="00DC4D25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2028</w:t>
            </w:r>
          </w:p>
        </w:tc>
      </w:tr>
      <w:tr w:rsidR="008C7C56" w:rsidRPr="00DC4D25" w:rsidTr="008C7C5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8C7C56" w:rsidRPr="00DC4D25" w:rsidRDefault="008C7C56" w:rsidP="008C7C56">
            <w:pPr>
              <w:rPr>
                <w:sz w:val="20"/>
              </w:rPr>
            </w:pPr>
            <w:r w:rsidRPr="00DC4D25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19 770,00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17 630,27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17 630,27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17 630,27</w:t>
            </w:r>
          </w:p>
        </w:tc>
      </w:tr>
      <w:tr w:rsidR="008C7C56" w:rsidRPr="00DC4D25" w:rsidTr="008C7C5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8C7C56" w:rsidRPr="00DC4D25" w:rsidRDefault="008C7C56" w:rsidP="008C7C56">
            <w:pPr>
              <w:rPr>
                <w:sz w:val="20"/>
              </w:rPr>
            </w:pPr>
            <w:r w:rsidRPr="00DC4D2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</w:tr>
      <w:tr w:rsidR="008C7C56" w:rsidRPr="00DC4D25" w:rsidTr="008C7C5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lastRenderedPageBreak/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8C7C56" w:rsidRPr="00DC4D25" w:rsidRDefault="008C7C56" w:rsidP="008C7C56">
            <w:pPr>
              <w:rPr>
                <w:sz w:val="20"/>
              </w:rPr>
            </w:pPr>
            <w:r w:rsidRPr="00DC4D2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</w:tr>
      <w:tr w:rsidR="008C7C56" w:rsidRPr="00DC4D25" w:rsidTr="008C7C5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8C7C56" w:rsidRPr="00DC4D25" w:rsidRDefault="008C7C56" w:rsidP="008C7C56">
            <w:pPr>
              <w:rPr>
                <w:sz w:val="20"/>
              </w:rPr>
            </w:pPr>
            <w:r w:rsidRPr="00DC4D2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19 770,00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19 770,00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19 770,00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</w:tr>
      <w:tr w:rsidR="008C7C56" w:rsidRPr="00DC4D25" w:rsidTr="008C7C5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8C7C56" w:rsidRPr="00DC4D25" w:rsidRDefault="008C7C56" w:rsidP="008C7C56">
            <w:pPr>
              <w:rPr>
                <w:sz w:val="20"/>
              </w:rPr>
            </w:pPr>
            <w:r w:rsidRPr="00DC4D25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19 770,00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17 630,27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17 630,27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17 630,27</w:t>
            </w:r>
          </w:p>
        </w:tc>
      </w:tr>
      <w:tr w:rsidR="008C7C56" w:rsidRPr="00DC4D25" w:rsidTr="008C7C5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8C7C56" w:rsidRPr="00DC4D25" w:rsidRDefault="008C7C56" w:rsidP="008C7C56">
            <w:pPr>
              <w:rPr>
                <w:sz w:val="20"/>
              </w:rPr>
            </w:pPr>
            <w:r w:rsidRPr="00DC4D25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2 985,27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2 662,17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2 662,17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2 662,17</w:t>
            </w:r>
          </w:p>
        </w:tc>
      </w:tr>
      <w:tr w:rsidR="008C7C56" w:rsidRPr="00DC4D25" w:rsidTr="008C7C5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8C7C56" w:rsidRPr="00DC4D25" w:rsidRDefault="008C7C56" w:rsidP="008C7C56">
            <w:pPr>
              <w:rPr>
                <w:sz w:val="20"/>
              </w:rPr>
            </w:pPr>
            <w:r w:rsidRPr="00DC4D25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15 790,73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13 974,10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13 974,10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13 974,10</w:t>
            </w:r>
          </w:p>
        </w:tc>
      </w:tr>
      <w:tr w:rsidR="008C7C56" w:rsidRPr="00DC4D25" w:rsidTr="008C7C5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8C7C56" w:rsidRPr="00DC4D25" w:rsidRDefault="008C7C56" w:rsidP="008C7C56">
            <w:pPr>
              <w:rPr>
                <w:sz w:val="20"/>
              </w:rPr>
            </w:pPr>
            <w:r w:rsidRPr="00DC4D2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</w:tr>
      <w:tr w:rsidR="008C7C56" w:rsidRPr="00DC4D25" w:rsidTr="008C7C5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8C7C56" w:rsidRPr="00DC4D25" w:rsidRDefault="008C7C56" w:rsidP="008C7C56">
            <w:pPr>
              <w:rPr>
                <w:sz w:val="20"/>
              </w:rPr>
            </w:pPr>
            <w:r w:rsidRPr="00DC4D2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15 790,73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13 974,10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13 974,10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13 974,10</w:t>
            </w:r>
          </w:p>
        </w:tc>
      </w:tr>
      <w:tr w:rsidR="008C7C56" w:rsidRPr="00DC4D25" w:rsidTr="008C7C5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8C7C56" w:rsidRPr="00DC4D25" w:rsidRDefault="008C7C56" w:rsidP="008C7C56">
            <w:pPr>
              <w:rPr>
                <w:sz w:val="20"/>
              </w:rPr>
            </w:pPr>
            <w:r w:rsidRPr="00DC4D2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0,00</w:t>
            </w:r>
          </w:p>
        </w:tc>
      </w:tr>
      <w:tr w:rsidR="008C7C56" w:rsidRPr="00DC4D25" w:rsidTr="008C7C5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8C7C56" w:rsidRPr="00DC4D25" w:rsidRDefault="008C7C56" w:rsidP="008C7C56">
            <w:pPr>
              <w:rPr>
                <w:sz w:val="20"/>
              </w:rPr>
            </w:pPr>
            <w:r w:rsidRPr="00DC4D25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8 953,61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12 058,34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12 058,34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12 058,34</w:t>
            </w:r>
          </w:p>
        </w:tc>
      </w:tr>
      <w:tr w:rsidR="008C7C56" w:rsidRPr="00DC4D25" w:rsidTr="008C7C5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8C7C56" w:rsidRPr="00DC4D25" w:rsidRDefault="008C7C56" w:rsidP="008C7C56">
            <w:pPr>
              <w:rPr>
                <w:sz w:val="20"/>
              </w:rPr>
            </w:pPr>
            <w:r w:rsidRPr="00DC4D2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576,73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743,45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743,45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743,45</w:t>
            </w:r>
          </w:p>
        </w:tc>
      </w:tr>
      <w:tr w:rsidR="008C7C56" w:rsidRPr="00DC4D25" w:rsidTr="008C7C5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8C7C56" w:rsidRPr="00DC4D25" w:rsidRDefault="008C7C56" w:rsidP="008C7C56">
            <w:pPr>
              <w:rPr>
                <w:sz w:val="20"/>
              </w:rPr>
            </w:pPr>
            <w:r w:rsidRPr="00DC4D25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6 260,39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1 172,31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1 172,31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8C7C56" w:rsidRPr="008C7C56" w:rsidRDefault="008C7C56" w:rsidP="008C7C56">
            <w:pPr>
              <w:jc w:val="center"/>
              <w:rPr>
                <w:sz w:val="20"/>
              </w:rPr>
            </w:pPr>
            <w:r w:rsidRPr="008C7C56">
              <w:rPr>
                <w:sz w:val="20"/>
              </w:rPr>
              <w:t>1 172,31</w:t>
            </w:r>
          </w:p>
        </w:tc>
      </w:tr>
      <w:tr w:rsidR="00DC4D25" w:rsidRPr="00DC4D25" w:rsidTr="008C7C56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C4D25" w:rsidRPr="00DC4D25" w:rsidTr="008C7C56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C4D25" w:rsidRPr="00DC4D25" w:rsidTr="008C7C56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C4D25" w:rsidRPr="00DC4D25" w:rsidRDefault="00DC4D25" w:rsidP="00DC4D25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DC4D25" w:rsidRPr="00DC4D25" w:rsidRDefault="00DC4D25" w:rsidP="00DC4D25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DC4D25" w:rsidRPr="00DC4D25" w:rsidRDefault="00DC4D25" w:rsidP="00DC4D25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2028</w:t>
            </w:r>
          </w:p>
        </w:tc>
      </w:tr>
      <w:tr w:rsidR="008C7C56" w:rsidRPr="00DC4D25" w:rsidTr="003917F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8C7C56" w:rsidRPr="00DC4D25" w:rsidRDefault="008C7C56" w:rsidP="008C7C56">
            <w:pPr>
              <w:rPr>
                <w:sz w:val="20"/>
              </w:rPr>
            </w:pPr>
            <w:r w:rsidRPr="00DC4D25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C7C56" w:rsidRPr="003917FB" w:rsidRDefault="008C7C56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344 803,44</w:t>
            </w:r>
          </w:p>
        </w:tc>
        <w:tc>
          <w:tcPr>
            <w:tcW w:w="570" w:type="pct"/>
            <w:vAlign w:val="center"/>
          </w:tcPr>
          <w:p w:rsidR="008C7C56" w:rsidRPr="003917FB" w:rsidRDefault="001B68C5" w:rsidP="003917F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3917FB">
              <w:rPr>
                <w:bCs/>
                <w:color w:val="000000"/>
                <w:sz w:val="20"/>
              </w:rPr>
              <w:t>378 300,10</w:t>
            </w:r>
          </w:p>
        </w:tc>
        <w:tc>
          <w:tcPr>
            <w:tcW w:w="570" w:type="pct"/>
            <w:vAlign w:val="center"/>
          </w:tcPr>
          <w:p w:rsidR="008C7C56" w:rsidRPr="003917FB" w:rsidRDefault="001B68C5" w:rsidP="003917F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3917FB">
              <w:rPr>
                <w:bCs/>
                <w:color w:val="000000"/>
                <w:sz w:val="20"/>
              </w:rPr>
              <w:t>392 672,54</w:t>
            </w:r>
          </w:p>
        </w:tc>
        <w:tc>
          <w:tcPr>
            <w:tcW w:w="569" w:type="pct"/>
            <w:vAlign w:val="center"/>
          </w:tcPr>
          <w:p w:rsidR="008C7C56" w:rsidRPr="003917FB" w:rsidRDefault="001B68C5" w:rsidP="003917FB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3917FB">
              <w:rPr>
                <w:bCs/>
                <w:color w:val="000000"/>
                <w:sz w:val="20"/>
              </w:rPr>
              <w:t>407 597,21</w:t>
            </w:r>
          </w:p>
        </w:tc>
      </w:tr>
      <w:tr w:rsidR="001B68C5" w:rsidRPr="00DC4D25" w:rsidTr="003917F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B68C5" w:rsidRPr="00DC4D25" w:rsidRDefault="001B68C5" w:rsidP="001B68C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B68C5" w:rsidRPr="00DC4D25" w:rsidRDefault="001B68C5" w:rsidP="001B68C5">
            <w:pPr>
              <w:rPr>
                <w:sz w:val="20"/>
              </w:rPr>
            </w:pPr>
            <w:r w:rsidRPr="00DC4D25">
              <w:rPr>
                <w:sz w:val="20"/>
              </w:rPr>
              <w:t>Расходы на оплату труда и отчисления социальные нужды основного производственного персонала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B68C5" w:rsidRPr="00DC4D25" w:rsidRDefault="001B68C5" w:rsidP="001B68C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B68C5" w:rsidRPr="003917FB" w:rsidRDefault="001B68C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32 010,98</w:t>
            </w:r>
          </w:p>
        </w:tc>
        <w:tc>
          <w:tcPr>
            <w:tcW w:w="570" w:type="pct"/>
            <w:vAlign w:val="center"/>
          </w:tcPr>
          <w:p w:rsidR="001B68C5" w:rsidRPr="003917FB" w:rsidRDefault="001B68C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33 044,18</w:t>
            </w:r>
          </w:p>
        </w:tc>
        <w:tc>
          <w:tcPr>
            <w:tcW w:w="570" w:type="pct"/>
            <w:vAlign w:val="center"/>
          </w:tcPr>
          <w:p w:rsidR="001B68C5" w:rsidRPr="003917FB" w:rsidRDefault="001B68C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34 030,45</w:t>
            </w:r>
          </w:p>
        </w:tc>
        <w:tc>
          <w:tcPr>
            <w:tcW w:w="569" w:type="pct"/>
            <w:vAlign w:val="center"/>
          </w:tcPr>
          <w:p w:rsidR="001B68C5" w:rsidRPr="003917FB" w:rsidRDefault="001B68C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35 046,15</w:t>
            </w:r>
          </w:p>
        </w:tc>
      </w:tr>
      <w:tr w:rsidR="001B68C5" w:rsidRPr="00DC4D25" w:rsidTr="003917F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B68C5" w:rsidRPr="00DC4D25" w:rsidRDefault="001B68C5" w:rsidP="001B68C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B68C5" w:rsidRPr="00DC4D25" w:rsidRDefault="001B68C5" w:rsidP="001B68C5">
            <w:pPr>
              <w:rPr>
                <w:sz w:val="20"/>
              </w:rPr>
            </w:pPr>
            <w:r w:rsidRPr="00DC4D25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1B68C5" w:rsidRPr="00DC4D25" w:rsidRDefault="001B68C5" w:rsidP="001B68C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B68C5" w:rsidRPr="003917FB" w:rsidRDefault="001B68C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44 074,66</w:t>
            </w:r>
          </w:p>
        </w:tc>
        <w:tc>
          <w:tcPr>
            <w:tcW w:w="570" w:type="pct"/>
            <w:vAlign w:val="center"/>
          </w:tcPr>
          <w:p w:rsidR="001B68C5" w:rsidRPr="003917FB" w:rsidRDefault="001B68C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45 497,23</w:t>
            </w:r>
          </w:p>
        </w:tc>
        <w:tc>
          <w:tcPr>
            <w:tcW w:w="570" w:type="pct"/>
            <w:vAlign w:val="center"/>
          </w:tcPr>
          <w:p w:rsidR="001B68C5" w:rsidRPr="003917FB" w:rsidRDefault="001B68C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46 855,19</w:t>
            </w:r>
          </w:p>
        </w:tc>
        <w:tc>
          <w:tcPr>
            <w:tcW w:w="569" w:type="pct"/>
            <w:vAlign w:val="center"/>
          </w:tcPr>
          <w:p w:rsidR="001B68C5" w:rsidRPr="003917FB" w:rsidRDefault="001B68C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48 253,67</w:t>
            </w:r>
          </w:p>
        </w:tc>
      </w:tr>
      <w:tr w:rsidR="001B68C5" w:rsidRPr="00DC4D25" w:rsidTr="003917F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B68C5" w:rsidRPr="00DC4D25" w:rsidRDefault="001B68C5" w:rsidP="001B68C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B68C5" w:rsidRPr="00DC4D25" w:rsidRDefault="001B68C5" w:rsidP="001B68C5">
            <w:pPr>
              <w:rPr>
                <w:sz w:val="20"/>
              </w:rPr>
            </w:pPr>
            <w:r w:rsidRPr="00DC4D25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B68C5" w:rsidRPr="00DC4D25" w:rsidRDefault="001B68C5" w:rsidP="001B68C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B68C5" w:rsidRPr="003917FB" w:rsidRDefault="001B68C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19 632,07</w:t>
            </w:r>
          </w:p>
        </w:tc>
        <w:tc>
          <w:tcPr>
            <w:tcW w:w="570" w:type="pct"/>
            <w:vAlign w:val="center"/>
          </w:tcPr>
          <w:p w:rsidR="001B68C5" w:rsidRPr="003917FB" w:rsidRDefault="001B68C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20 265,72</w:t>
            </w:r>
          </w:p>
        </w:tc>
        <w:tc>
          <w:tcPr>
            <w:tcW w:w="570" w:type="pct"/>
            <w:vAlign w:val="center"/>
          </w:tcPr>
          <w:p w:rsidR="001B68C5" w:rsidRPr="003917FB" w:rsidRDefault="001B68C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20 870,59</w:t>
            </w:r>
          </w:p>
        </w:tc>
        <w:tc>
          <w:tcPr>
            <w:tcW w:w="569" w:type="pct"/>
            <w:vAlign w:val="center"/>
          </w:tcPr>
          <w:p w:rsidR="001B68C5" w:rsidRPr="003917FB" w:rsidRDefault="001B68C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21 493,52</w:t>
            </w:r>
          </w:p>
        </w:tc>
      </w:tr>
      <w:tr w:rsidR="008C7C56" w:rsidRPr="00DC4D25" w:rsidTr="003917F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8C7C56" w:rsidRPr="00DC4D25" w:rsidRDefault="008C7C56" w:rsidP="008C7C56">
            <w:pPr>
              <w:rPr>
                <w:sz w:val="20"/>
              </w:rPr>
            </w:pPr>
            <w:r w:rsidRPr="00DC4D25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C7C56" w:rsidRPr="003917FB" w:rsidRDefault="008C7C56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155,07</w:t>
            </w:r>
          </w:p>
        </w:tc>
        <w:tc>
          <w:tcPr>
            <w:tcW w:w="570" w:type="pct"/>
            <w:vAlign w:val="center"/>
          </w:tcPr>
          <w:p w:rsidR="008C7C56" w:rsidRPr="003917FB" w:rsidRDefault="008C7C56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8C7C56" w:rsidRPr="003917FB" w:rsidRDefault="008C7C56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8C7C56" w:rsidRPr="003917FB" w:rsidRDefault="008C7C56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</w:tr>
      <w:tr w:rsidR="001B68C5" w:rsidRPr="00DC4D25" w:rsidTr="003917F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B68C5" w:rsidRPr="00DC4D25" w:rsidRDefault="001B68C5" w:rsidP="001B68C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B68C5" w:rsidRPr="00DC4D25" w:rsidRDefault="001B68C5" w:rsidP="001B68C5">
            <w:pPr>
              <w:rPr>
                <w:sz w:val="20"/>
              </w:rPr>
            </w:pPr>
            <w:r w:rsidRPr="00DC4D25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B68C5" w:rsidRPr="00DC4D25" w:rsidRDefault="001B68C5" w:rsidP="001B68C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B68C5" w:rsidRPr="003917FB" w:rsidRDefault="001B68C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13 992,67</w:t>
            </w:r>
          </w:p>
        </w:tc>
        <w:tc>
          <w:tcPr>
            <w:tcW w:w="570" w:type="pct"/>
            <w:vAlign w:val="center"/>
          </w:tcPr>
          <w:p w:rsidR="001B68C5" w:rsidRPr="003917FB" w:rsidRDefault="001B68C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20 074,00</w:t>
            </w:r>
          </w:p>
        </w:tc>
        <w:tc>
          <w:tcPr>
            <w:tcW w:w="570" w:type="pct"/>
            <w:vAlign w:val="center"/>
          </w:tcPr>
          <w:p w:rsidR="001B68C5" w:rsidRPr="003917FB" w:rsidRDefault="001B68C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18 503,94</w:t>
            </w:r>
          </w:p>
        </w:tc>
        <w:tc>
          <w:tcPr>
            <w:tcW w:w="569" w:type="pct"/>
            <w:vAlign w:val="center"/>
          </w:tcPr>
          <w:p w:rsidR="001B68C5" w:rsidRPr="003917FB" w:rsidRDefault="001B68C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15 657,23</w:t>
            </w:r>
          </w:p>
        </w:tc>
      </w:tr>
      <w:tr w:rsidR="008C7C56" w:rsidRPr="00DC4D25" w:rsidTr="003917F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8C7C56" w:rsidRPr="00DC4D25" w:rsidRDefault="008C7C56" w:rsidP="008C7C56">
            <w:pPr>
              <w:rPr>
                <w:sz w:val="20"/>
              </w:rPr>
            </w:pPr>
            <w:r w:rsidRPr="00DC4D25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C7C56" w:rsidRPr="003917FB" w:rsidRDefault="008C7C56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25,67</w:t>
            </w:r>
          </w:p>
        </w:tc>
        <w:tc>
          <w:tcPr>
            <w:tcW w:w="570" w:type="pct"/>
            <w:vAlign w:val="center"/>
          </w:tcPr>
          <w:p w:rsidR="008C7C56" w:rsidRPr="003917FB" w:rsidRDefault="008C7C56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8C7C56" w:rsidRPr="003917FB" w:rsidRDefault="008C7C56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8C7C56" w:rsidRPr="003917FB" w:rsidRDefault="008C7C56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</w:tr>
      <w:tr w:rsidR="001B68C5" w:rsidRPr="00DC4D25" w:rsidTr="003917F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1B68C5" w:rsidRPr="00DC4D25" w:rsidRDefault="001B68C5" w:rsidP="001B68C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1B68C5" w:rsidRPr="00DC4D25" w:rsidRDefault="001B68C5" w:rsidP="001B68C5">
            <w:pPr>
              <w:rPr>
                <w:sz w:val="20"/>
              </w:rPr>
            </w:pPr>
            <w:r w:rsidRPr="00DC4D25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1B68C5" w:rsidRPr="00DC4D25" w:rsidRDefault="001B68C5" w:rsidP="001B68C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B68C5" w:rsidRPr="003917FB" w:rsidRDefault="001B68C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1 579,30</w:t>
            </w:r>
          </w:p>
        </w:tc>
        <w:tc>
          <w:tcPr>
            <w:tcW w:w="570" w:type="pct"/>
            <w:vAlign w:val="center"/>
          </w:tcPr>
          <w:p w:rsidR="001B68C5" w:rsidRPr="003917FB" w:rsidRDefault="001B68C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2 716,89</w:t>
            </w:r>
          </w:p>
        </w:tc>
        <w:tc>
          <w:tcPr>
            <w:tcW w:w="570" w:type="pct"/>
            <w:vAlign w:val="center"/>
          </w:tcPr>
          <w:p w:rsidR="001B68C5" w:rsidRPr="003917FB" w:rsidRDefault="001B68C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2 364,48</w:t>
            </w:r>
          </w:p>
        </w:tc>
        <w:tc>
          <w:tcPr>
            <w:tcW w:w="569" w:type="pct"/>
            <w:vAlign w:val="center"/>
          </w:tcPr>
          <w:p w:rsidR="001B68C5" w:rsidRPr="003917FB" w:rsidRDefault="001B68C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2 041,26</w:t>
            </w:r>
          </w:p>
        </w:tc>
      </w:tr>
      <w:tr w:rsidR="008C7C56" w:rsidRPr="00DC4D25" w:rsidTr="003917F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8C7C56" w:rsidRPr="00DC4D25" w:rsidRDefault="008C7C56" w:rsidP="008C7C56">
            <w:pPr>
              <w:rPr>
                <w:sz w:val="20"/>
              </w:rPr>
            </w:pPr>
            <w:r w:rsidRPr="00DC4D25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C7C56" w:rsidRPr="003917FB" w:rsidRDefault="008C7C56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11 157,14</w:t>
            </w:r>
          </w:p>
        </w:tc>
        <w:tc>
          <w:tcPr>
            <w:tcW w:w="570" w:type="pct"/>
            <w:vAlign w:val="center"/>
          </w:tcPr>
          <w:p w:rsidR="008C7C56" w:rsidRPr="003917FB" w:rsidRDefault="008C7C56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8C7C56" w:rsidRPr="003917FB" w:rsidRDefault="008C7C56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8C7C56" w:rsidRPr="003917FB" w:rsidRDefault="008C7C56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</w:tr>
      <w:tr w:rsidR="00DC4D25" w:rsidRPr="00DC4D25" w:rsidTr="003917F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C4D25" w:rsidRPr="00DC4D25" w:rsidRDefault="00DC4D25" w:rsidP="00DC4D25">
            <w:pPr>
              <w:rPr>
                <w:sz w:val="20"/>
              </w:rPr>
            </w:pPr>
            <w:r w:rsidRPr="00DC4D25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C4D25" w:rsidRPr="003917FB" w:rsidRDefault="008C7C56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10 309,42</w:t>
            </w:r>
          </w:p>
        </w:tc>
        <w:tc>
          <w:tcPr>
            <w:tcW w:w="570" w:type="pct"/>
            <w:vAlign w:val="center"/>
          </w:tcPr>
          <w:p w:rsidR="00DC4D25" w:rsidRPr="003917FB" w:rsidRDefault="00DC4D2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C4D25" w:rsidRPr="003917FB" w:rsidRDefault="00DC4D2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C4D25" w:rsidRPr="003917FB" w:rsidRDefault="00DC4D2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</w:tr>
      <w:tr w:rsidR="00DC4D25" w:rsidRPr="00DC4D25" w:rsidTr="003917F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C4D25" w:rsidRPr="00DC4D25" w:rsidRDefault="00DC4D25" w:rsidP="00DC4D25">
            <w:pPr>
              <w:rPr>
                <w:sz w:val="20"/>
              </w:rPr>
            </w:pPr>
            <w:r w:rsidRPr="00DC4D25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C4D25" w:rsidRPr="003917FB" w:rsidRDefault="008C7C56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21 213,14</w:t>
            </w:r>
          </w:p>
        </w:tc>
        <w:tc>
          <w:tcPr>
            <w:tcW w:w="570" w:type="pct"/>
            <w:vAlign w:val="center"/>
          </w:tcPr>
          <w:p w:rsidR="00DC4D25" w:rsidRPr="003917FB" w:rsidRDefault="00DC4D2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C4D25" w:rsidRPr="003917FB" w:rsidRDefault="00DC4D2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C4D25" w:rsidRPr="003917FB" w:rsidRDefault="00DC4D2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</w:tr>
      <w:tr w:rsidR="00DC4D25" w:rsidRPr="00DC4D25" w:rsidTr="003917F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C4D25" w:rsidRPr="00DC4D25" w:rsidRDefault="00DC4D25" w:rsidP="00DC4D25">
            <w:pPr>
              <w:rPr>
                <w:sz w:val="20"/>
              </w:rPr>
            </w:pPr>
            <w:r w:rsidRPr="00DC4D25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C4D25" w:rsidRPr="003917FB" w:rsidRDefault="00DC4D2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C4D25" w:rsidRPr="003917FB" w:rsidRDefault="00DC4D2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C4D25" w:rsidRPr="003917FB" w:rsidRDefault="00DC4D2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C4D25" w:rsidRPr="003917FB" w:rsidRDefault="00DC4D2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</w:tr>
      <w:tr w:rsidR="00DC4D25" w:rsidRPr="00DC4D25" w:rsidTr="003917F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C4D25" w:rsidRPr="00DC4D25" w:rsidRDefault="00DC4D25" w:rsidP="00DC4D25">
            <w:pPr>
              <w:rPr>
                <w:sz w:val="20"/>
              </w:rPr>
            </w:pPr>
            <w:r w:rsidRPr="00DC4D25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C4D25" w:rsidRPr="003917FB" w:rsidRDefault="008C7C56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58 689,71</w:t>
            </w:r>
          </w:p>
        </w:tc>
        <w:tc>
          <w:tcPr>
            <w:tcW w:w="570" w:type="pct"/>
            <w:vAlign w:val="center"/>
          </w:tcPr>
          <w:p w:rsidR="00DC4D25" w:rsidRPr="003917FB" w:rsidRDefault="00DC4D2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C4D25" w:rsidRPr="003917FB" w:rsidRDefault="00DC4D2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C4D25" w:rsidRPr="003917FB" w:rsidRDefault="00DC4D2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</w:tr>
      <w:tr w:rsidR="00DC4D25" w:rsidRPr="00DC4D25" w:rsidTr="003917F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C4D25" w:rsidRPr="00DC4D25" w:rsidRDefault="00DC4D25" w:rsidP="00DC4D25">
            <w:pPr>
              <w:rPr>
                <w:sz w:val="20"/>
              </w:rPr>
            </w:pPr>
            <w:r w:rsidRPr="00DC4D25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C4D25" w:rsidRPr="003917FB" w:rsidRDefault="008C7C56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C4D25" w:rsidRPr="003917FB" w:rsidRDefault="00DC4D2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C4D25" w:rsidRPr="003917FB" w:rsidRDefault="00DC4D2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C4D25" w:rsidRPr="003917FB" w:rsidRDefault="00DC4D2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</w:tr>
      <w:tr w:rsidR="00DC4D25" w:rsidRPr="00DC4D25" w:rsidTr="003917F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C4D25" w:rsidRPr="00DC4D25" w:rsidRDefault="00DC4D25" w:rsidP="00DC4D25">
            <w:pPr>
              <w:rPr>
                <w:sz w:val="20"/>
              </w:rPr>
            </w:pPr>
            <w:r w:rsidRPr="00DC4D25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C4D25" w:rsidRPr="003917FB" w:rsidRDefault="00DC4D2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C4D25" w:rsidRPr="003917FB" w:rsidRDefault="00DC4D2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C4D25" w:rsidRPr="003917FB" w:rsidRDefault="00DC4D2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C4D25" w:rsidRPr="003917FB" w:rsidRDefault="00DC4D2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</w:tr>
      <w:tr w:rsidR="00DC4D25" w:rsidRPr="00DC4D25" w:rsidTr="003917FB">
        <w:trPr>
          <w:trHeight w:val="56"/>
        </w:trPr>
        <w:tc>
          <w:tcPr>
            <w:tcW w:w="209" w:type="pct"/>
            <w:shd w:val="clear" w:color="auto" w:fill="auto"/>
            <w:vAlign w:val="center"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C4D25" w:rsidRPr="00DC4D25" w:rsidRDefault="00DC4D25" w:rsidP="00DC4D25">
            <w:pPr>
              <w:rPr>
                <w:sz w:val="20"/>
              </w:rPr>
            </w:pPr>
            <w:r w:rsidRPr="00DC4D25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C4D25" w:rsidRPr="003917FB" w:rsidRDefault="003917FB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C4D25" w:rsidRPr="003917FB" w:rsidRDefault="00DC4D2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DC4D25" w:rsidRPr="003917FB" w:rsidRDefault="00DC4D2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DC4D25" w:rsidRPr="003917FB" w:rsidRDefault="00DC4D25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</w:tr>
      <w:tr w:rsidR="008C7C56" w:rsidRPr="00DC4D25" w:rsidTr="003917F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lastRenderedPageBreak/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8C7C56" w:rsidRPr="00DC4D25" w:rsidRDefault="008C7C56" w:rsidP="008C7C56">
            <w:pPr>
              <w:rPr>
                <w:sz w:val="20"/>
              </w:rPr>
            </w:pPr>
            <w:r w:rsidRPr="00DC4D25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8C7C56" w:rsidRPr="00DC4D25" w:rsidRDefault="008C7C56" w:rsidP="008C7C56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C7C56" w:rsidRPr="003917FB" w:rsidRDefault="008C7C56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510 114,48</w:t>
            </w:r>
          </w:p>
        </w:tc>
        <w:tc>
          <w:tcPr>
            <w:tcW w:w="570" w:type="pct"/>
            <w:vAlign w:val="center"/>
          </w:tcPr>
          <w:p w:rsidR="008C7C56" w:rsidRPr="003917FB" w:rsidRDefault="008C7C56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466 853,94</w:t>
            </w:r>
          </w:p>
        </w:tc>
        <w:tc>
          <w:tcPr>
            <w:tcW w:w="570" w:type="pct"/>
            <w:vAlign w:val="center"/>
          </w:tcPr>
          <w:p w:rsidR="008C7C56" w:rsidRPr="003917FB" w:rsidRDefault="008C7C56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481 266,74</w:t>
            </w:r>
          </w:p>
        </w:tc>
        <w:tc>
          <w:tcPr>
            <w:tcW w:w="569" w:type="pct"/>
            <w:vAlign w:val="center"/>
          </w:tcPr>
          <w:p w:rsidR="008C7C56" w:rsidRPr="003917FB" w:rsidRDefault="008C7C56" w:rsidP="003917F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495 042,89</w:t>
            </w:r>
          </w:p>
        </w:tc>
      </w:tr>
      <w:tr w:rsidR="00DC4D25" w:rsidRPr="00DC4D25" w:rsidTr="008C7C56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DC4D25" w:rsidRPr="00DC4D25" w:rsidTr="003D788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№</w:t>
            </w:r>
          </w:p>
        </w:tc>
        <w:tc>
          <w:tcPr>
            <w:tcW w:w="2960" w:type="pct"/>
            <w:gridSpan w:val="6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831" w:type="pct"/>
            <w:gridSpan w:val="4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плановый период</w:t>
            </w:r>
          </w:p>
        </w:tc>
      </w:tr>
      <w:tr w:rsidR="003D7887" w:rsidRPr="00DC4D25" w:rsidTr="003D7887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D7887" w:rsidRPr="00DC4D25" w:rsidRDefault="003D7887" w:rsidP="00DC4D2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1</w:t>
            </w:r>
          </w:p>
        </w:tc>
        <w:tc>
          <w:tcPr>
            <w:tcW w:w="2960" w:type="pct"/>
            <w:gridSpan w:val="6"/>
            <w:shd w:val="clear" w:color="auto" w:fill="auto"/>
            <w:vAlign w:val="center"/>
            <w:hideMark/>
          </w:tcPr>
          <w:p w:rsidR="003D7887" w:rsidRPr="00DC4D25" w:rsidRDefault="003D7887" w:rsidP="003D78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Капитальный ремонт сетей водоснабжения</w:t>
            </w:r>
          </w:p>
        </w:tc>
        <w:tc>
          <w:tcPr>
            <w:tcW w:w="1831" w:type="pct"/>
            <w:gridSpan w:val="4"/>
            <w:shd w:val="clear" w:color="auto" w:fill="auto"/>
            <w:vAlign w:val="center"/>
          </w:tcPr>
          <w:p w:rsidR="003D7887" w:rsidRPr="00DC4D25" w:rsidRDefault="003D7887" w:rsidP="00DC4D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DC4D25" w:rsidRPr="00DC4D25" w:rsidTr="008C7C5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DC4D25" w:rsidRPr="00DC4D25" w:rsidTr="008C7C56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C4D25" w:rsidRPr="00DC4D25" w:rsidTr="008C7C56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C4D25" w:rsidRPr="00DC4D25" w:rsidRDefault="00DC4D25" w:rsidP="00DC4D25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DC4D25" w:rsidRPr="00DC4D25" w:rsidRDefault="00DC4D25" w:rsidP="00DC4D25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DC4D25" w:rsidRPr="00DC4D25" w:rsidRDefault="00DC4D25" w:rsidP="00DC4D25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2028</w:t>
            </w:r>
          </w:p>
        </w:tc>
      </w:tr>
      <w:tr w:rsidR="00DC4D25" w:rsidRPr="00DC4D25" w:rsidTr="008C7C5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rPr>
                <w:sz w:val="20"/>
              </w:rPr>
            </w:pPr>
            <w:r w:rsidRPr="00DC4D25">
              <w:rPr>
                <w:sz w:val="20"/>
              </w:rPr>
              <w:t>1ХВС - Тариф на питьевую воду - водоснабжение</w:t>
            </w:r>
          </w:p>
        </w:tc>
      </w:tr>
      <w:tr w:rsidR="00DC4D25" w:rsidRPr="00DC4D25" w:rsidTr="008C7C5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4D25" w:rsidRPr="00DC4D25" w:rsidRDefault="00DC4D25" w:rsidP="000171F2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1</w:t>
            </w:r>
          </w:p>
        </w:tc>
        <w:tc>
          <w:tcPr>
            <w:tcW w:w="4791" w:type="pct"/>
            <w:gridSpan w:val="10"/>
            <w:shd w:val="clear" w:color="auto" w:fill="auto"/>
            <w:vAlign w:val="center"/>
          </w:tcPr>
          <w:p w:rsidR="00DC4D25" w:rsidRPr="003917FB" w:rsidRDefault="00DC4D25" w:rsidP="00DC4D25">
            <w:pPr>
              <w:rPr>
                <w:sz w:val="20"/>
              </w:rPr>
            </w:pPr>
            <w:r w:rsidRPr="003917FB">
              <w:rPr>
                <w:sz w:val="20"/>
              </w:rPr>
              <w:t>Показатели качества питьевой воды</w:t>
            </w:r>
          </w:p>
        </w:tc>
      </w:tr>
      <w:tr w:rsidR="00DC4D25" w:rsidRPr="00DC4D25" w:rsidTr="008C7C5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4D25" w:rsidRPr="00DC4D25" w:rsidRDefault="00DC4D25" w:rsidP="000171F2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C4D25" w:rsidRPr="003917FB" w:rsidRDefault="00DC4D25" w:rsidP="00DC4D25">
            <w:pPr>
              <w:rPr>
                <w:sz w:val="20"/>
              </w:rPr>
            </w:pPr>
            <w:r w:rsidRPr="003917FB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C4D25" w:rsidRPr="003917FB" w:rsidRDefault="00DC4D25" w:rsidP="00DC4D25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C4D25" w:rsidRPr="003917FB" w:rsidRDefault="00DC4D25" w:rsidP="00DC4D25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C4D25" w:rsidRPr="003917FB" w:rsidRDefault="00DC4D25" w:rsidP="00DC4D25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C4D25" w:rsidRPr="003917FB" w:rsidRDefault="00DC4D25" w:rsidP="00DC4D25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C4D25" w:rsidRPr="003917FB" w:rsidRDefault="00DC4D25" w:rsidP="00DC4D25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</w:tr>
      <w:tr w:rsidR="00DC4D25" w:rsidRPr="00DC4D25" w:rsidTr="008C7C5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4D25" w:rsidRPr="00DC4D25" w:rsidRDefault="00DC4D25" w:rsidP="000171F2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C4D25" w:rsidRPr="003917FB" w:rsidRDefault="00DC4D25" w:rsidP="00DC4D25">
            <w:pPr>
              <w:ind w:firstLineChars="100" w:firstLine="200"/>
              <w:rPr>
                <w:sz w:val="20"/>
              </w:rPr>
            </w:pPr>
            <w:r w:rsidRPr="003917FB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C4D25" w:rsidRPr="003917FB" w:rsidRDefault="00DC4D25" w:rsidP="00DC4D25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C4D25" w:rsidRPr="003917FB" w:rsidRDefault="00DC4D25" w:rsidP="00DC4D25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C4D25" w:rsidRPr="003917FB" w:rsidRDefault="00DC4D25" w:rsidP="00DC4D25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C4D25" w:rsidRPr="003917FB" w:rsidRDefault="00DC4D25" w:rsidP="00DC4D25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C4D25" w:rsidRPr="003917FB" w:rsidRDefault="00DC4D25" w:rsidP="00DC4D25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0,00</w:t>
            </w:r>
          </w:p>
        </w:tc>
      </w:tr>
      <w:tr w:rsidR="00DC4D25" w:rsidRPr="00DC4D25" w:rsidTr="008C7C5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4D25" w:rsidRPr="00DC4D25" w:rsidRDefault="00DC4D25" w:rsidP="000171F2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2</w:t>
            </w:r>
          </w:p>
        </w:tc>
        <w:tc>
          <w:tcPr>
            <w:tcW w:w="4791" w:type="pct"/>
            <w:gridSpan w:val="10"/>
            <w:shd w:val="clear" w:color="auto" w:fill="auto"/>
            <w:vAlign w:val="center"/>
          </w:tcPr>
          <w:p w:rsidR="00DC4D25" w:rsidRPr="003917FB" w:rsidRDefault="00DC4D25" w:rsidP="00DC4D25">
            <w:pPr>
              <w:rPr>
                <w:sz w:val="20"/>
              </w:rPr>
            </w:pPr>
            <w:r w:rsidRPr="003917FB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DC4D25" w:rsidRPr="00DC4D25" w:rsidTr="008C7C5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4D25" w:rsidRPr="00DC4D25" w:rsidRDefault="00DC4D25" w:rsidP="000171F2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C4D25" w:rsidRPr="003917FB" w:rsidRDefault="00DC4D25" w:rsidP="00DC4D25">
            <w:pPr>
              <w:ind w:firstLineChars="100" w:firstLine="200"/>
              <w:rPr>
                <w:sz w:val="20"/>
              </w:rPr>
            </w:pPr>
            <w:r w:rsidRPr="003917FB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C4D25" w:rsidRPr="003917FB" w:rsidRDefault="00DC4D25" w:rsidP="00DC4D25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C4D25" w:rsidRPr="003917FB" w:rsidRDefault="00DC4D25" w:rsidP="00DC4D25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C4D25" w:rsidRPr="003917FB" w:rsidRDefault="00DC4D25" w:rsidP="00DC4D25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C4D25" w:rsidRPr="003917FB" w:rsidRDefault="00DC4D25" w:rsidP="00DC4D25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C4D25" w:rsidRPr="003917FB" w:rsidRDefault="00DC4D25" w:rsidP="00DC4D25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-</w:t>
            </w:r>
          </w:p>
        </w:tc>
      </w:tr>
      <w:tr w:rsidR="00DC4D25" w:rsidRPr="00DC4D25" w:rsidTr="008C7C5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4D25" w:rsidRPr="00DC4D25" w:rsidRDefault="00DC4D25" w:rsidP="000171F2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3</w:t>
            </w:r>
          </w:p>
        </w:tc>
        <w:tc>
          <w:tcPr>
            <w:tcW w:w="4791" w:type="pct"/>
            <w:gridSpan w:val="10"/>
            <w:shd w:val="clear" w:color="auto" w:fill="auto"/>
            <w:vAlign w:val="center"/>
          </w:tcPr>
          <w:p w:rsidR="00DC4D25" w:rsidRPr="003917FB" w:rsidRDefault="00DC4D25" w:rsidP="00DC4D25">
            <w:pPr>
              <w:rPr>
                <w:sz w:val="20"/>
              </w:rPr>
            </w:pPr>
            <w:r w:rsidRPr="003917FB">
              <w:rPr>
                <w:sz w:val="20"/>
              </w:rPr>
              <w:t>Показатели энергетической эффективности</w:t>
            </w:r>
          </w:p>
        </w:tc>
      </w:tr>
      <w:tr w:rsidR="00DA076B" w:rsidRPr="00DC4D25" w:rsidTr="00DA076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A076B" w:rsidRPr="00DC4D25" w:rsidRDefault="00DA076B" w:rsidP="00DA076B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A076B" w:rsidRPr="003917FB" w:rsidRDefault="00DA076B" w:rsidP="00DA076B">
            <w:pPr>
              <w:ind w:firstLineChars="100" w:firstLine="200"/>
              <w:rPr>
                <w:sz w:val="20"/>
              </w:rPr>
            </w:pPr>
            <w:r w:rsidRPr="003917FB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A076B" w:rsidRPr="003917FB" w:rsidRDefault="00DA076B" w:rsidP="00DA076B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DA076B" w:rsidRPr="003917FB" w:rsidRDefault="00DA076B" w:rsidP="00DA076B">
            <w:pPr>
              <w:jc w:val="center"/>
              <w:rPr>
                <w:sz w:val="20"/>
              </w:rPr>
            </w:pPr>
            <w:r w:rsidRPr="00DA076B">
              <w:rPr>
                <w:sz w:val="20"/>
              </w:rPr>
              <w:t>15,10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A076B" w:rsidRDefault="00DA076B" w:rsidP="00DA076B">
            <w:pPr>
              <w:jc w:val="center"/>
            </w:pPr>
            <w:r w:rsidRPr="00746A63">
              <w:rPr>
                <w:sz w:val="20"/>
              </w:rPr>
              <w:t>15,10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DA076B" w:rsidRDefault="00DA076B" w:rsidP="00DA076B">
            <w:pPr>
              <w:jc w:val="center"/>
            </w:pPr>
            <w:r w:rsidRPr="00746A63">
              <w:rPr>
                <w:sz w:val="20"/>
              </w:rPr>
              <w:t>15,10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A076B" w:rsidRDefault="00DA076B" w:rsidP="00DA076B">
            <w:pPr>
              <w:jc w:val="center"/>
            </w:pPr>
            <w:r w:rsidRPr="00746A63">
              <w:rPr>
                <w:sz w:val="20"/>
              </w:rPr>
              <w:t>15,10</w:t>
            </w:r>
          </w:p>
        </w:tc>
      </w:tr>
      <w:tr w:rsidR="00DC4D25" w:rsidRPr="00DC4D25" w:rsidTr="008C7C5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C4D25" w:rsidRPr="00DC4D25" w:rsidRDefault="00DC4D25" w:rsidP="000171F2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C4D25" w:rsidRPr="003917FB" w:rsidRDefault="00DC4D25" w:rsidP="00DC4D25">
            <w:pPr>
              <w:ind w:firstLineChars="100" w:firstLine="200"/>
              <w:rPr>
                <w:sz w:val="20"/>
              </w:rPr>
            </w:pPr>
            <w:r w:rsidRPr="003917FB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C4D25" w:rsidRPr="003917FB" w:rsidRDefault="00DC4D25" w:rsidP="00DC4D25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DC4D25" w:rsidRPr="003917FB" w:rsidRDefault="003917FB" w:rsidP="00DC4D25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-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DC4D25" w:rsidRPr="003917FB" w:rsidRDefault="003917FB" w:rsidP="00DC4D25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-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DC4D25" w:rsidRPr="003917FB" w:rsidRDefault="003917FB" w:rsidP="00DC4D25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-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DC4D25" w:rsidRPr="003917FB" w:rsidRDefault="003917FB" w:rsidP="00DC4D25">
            <w:pPr>
              <w:jc w:val="center"/>
              <w:rPr>
                <w:sz w:val="20"/>
              </w:rPr>
            </w:pPr>
            <w:r w:rsidRPr="003917FB">
              <w:rPr>
                <w:sz w:val="20"/>
              </w:rPr>
              <w:t>-</w:t>
            </w:r>
          </w:p>
        </w:tc>
      </w:tr>
      <w:tr w:rsidR="00DC4D25" w:rsidRPr="00DC4D25" w:rsidTr="008C7C5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C4D25" w:rsidRPr="00DC4D25" w:rsidRDefault="00DC4D25" w:rsidP="00DC4D25">
            <w:pPr>
              <w:rPr>
                <w:sz w:val="20"/>
              </w:rPr>
            </w:pPr>
            <w:r w:rsidRPr="00DC4D25">
              <w:rPr>
                <w:sz w:val="20"/>
              </w:rPr>
              <w:lastRenderedPageBreak/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DC4D25" w:rsidRPr="00DC4D25" w:rsidRDefault="00DC4D25" w:rsidP="00DC4D25">
            <w:pPr>
              <w:ind w:firstLineChars="100" w:firstLine="200"/>
              <w:rPr>
                <w:sz w:val="20"/>
              </w:rPr>
            </w:pPr>
            <w:r w:rsidRPr="00DC4D25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</w:p>
        </w:tc>
      </w:tr>
      <w:tr w:rsidR="00DC4D25" w:rsidRPr="00DC4D25" w:rsidTr="008C7C5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DC4D25" w:rsidRPr="00DC4D25" w:rsidTr="008C7C56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C4D25" w:rsidRPr="00DC4D25" w:rsidTr="008C7C56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C4D25" w:rsidRPr="00DC4D25" w:rsidRDefault="00DC4D25" w:rsidP="00DC4D25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DC4D25" w:rsidRPr="00DC4D25" w:rsidRDefault="00DC4D25" w:rsidP="00DC4D25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DC4D25" w:rsidRPr="00DC4D25" w:rsidRDefault="00DC4D25" w:rsidP="00DC4D25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2028</w:t>
            </w:r>
          </w:p>
        </w:tc>
      </w:tr>
      <w:tr w:rsidR="00DC4D25" w:rsidRPr="00DC4D25" w:rsidTr="008C7C5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rPr>
                <w:sz w:val="20"/>
              </w:rPr>
            </w:pPr>
            <w:r w:rsidRPr="00DC4D25">
              <w:rPr>
                <w:sz w:val="20"/>
              </w:rPr>
              <w:t>1ХВС - Тариф на питьевую воду - водоснабжение</w:t>
            </w:r>
          </w:p>
        </w:tc>
      </w:tr>
      <w:tr w:rsidR="00DC4D25" w:rsidRPr="00DC4D25" w:rsidTr="008C7C56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DC4D25" w:rsidRPr="00DC4D25" w:rsidRDefault="00DC4D25" w:rsidP="00DC4D25">
            <w:pPr>
              <w:rPr>
                <w:sz w:val="20"/>
              </w:rPr>
            </w:pPr>
            <w:r w:rsidRPr="00DC4D25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5"/>
            <w:shd w:val="clear" w:color="auto" w:fill="auto"/>
            <w:vAlign w:val="center"/>
          </w:tcPr>
          <w:p w:rsidR="00DC4D25" w:rsidRPr="00DC4D25" w:rsidRDefault="00DC4D25" w:rsidP="00DC4D25">
            <w:pPr>
              <w:jc w:val="center"/>
            </w:pPr>
            <w:r w:rsidRPr="00DC4D25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DC4D25" w:rsidRPr="00DC4D25" w:rsidTr="008C7C5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C4D25" w:rsidRPr="00DC4D25" w:rsidTr="008C7C5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DC4D25" w:rsidRPr="00DC4D25" w:rsidTr="008C7C56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b/>
                <w:bCs/>
                <w:sz w:val="20"/>
              </w:rPr>
            </w:pPr>
            <w:r w:rsidRPr="00DC4D25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C4D25" w:rsidRPr="00DC4D25" w:rsidTr="008C7C5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№</w:t>
            </w:r>
          </w:p>
        </w:tc>
        <w:tc>
          <w:tcPr>
            <w:tcW w:w="4791" w:type="pct"/>
            <w:gridSpan w:val="10"/>
            <w:shd w:val="clear" w:color="auto" w:fill="auto"/>
            <w:vAlign w:val="center"/>
            <w:hideMark/>
          </w:tcPr>
          <w:p w:rsidR="00DC4D25" w:rsidRPr="00DC4D25" w:rsidRDefault="00DC4D25" w:rsidP="00DC4D25">
            <w:pPr>
              <w:jc w:val="center"/>
              <w:rPr>
                <w:sz w:val="20"/>
              </w:rPr>
            </w:pPr>
            <w:r w:rsidRPr="00DC4D25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0171F2">
              <w:rPr>
                <w:sz w:val="20"/>
              </w:rPr>
              <w:t>,</w:t>
            </w:r>
            <w:r w:rsidRPr="00DC4D25">
              <w:rPr>
                <w:sz w:val="20"/>
              </w:rPr>
              <w:t xml:space="preserve"> не предусмотрены</w:t>
            </w:r>
          </w:p>
        </w:tc>
      </w:tr>
    </w:tbl>
    <w:p w:rsidR="00D22481" w:rsidRDefault="00D22481" w:rsidP="00DC4D25">
      <w:pPr>
        <w:tabs>
          <w:tab w:val="left" w:pos="4917"/>
        </w:tabs>
        <w:rPr>
          <w:szCs w:val="28"/>
        </w:rPr>
      </w:pPr>
    </w:p>
    <w:p w:rsidR="00054FEB" w:rsidRDefault="00054FE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821"/>
        <w:gridCol w:w="2796"/>
        <w:gridCol w:w="159"/>
        <w:gridCol w:w="1049"/>
        <w:gridCol w:w="1432"/>
        <w:gridCol w:w="474"/>
        <w:gridCol w:w="1080"/>
        <w:gridCol w:w="1674"/>
        <w:gridCol w:w="1640"/>
        <w:gridCol w:w="1521"/>
      </w:tblGrid>
      <w:tr w:rsidR="008D596F" w:rsidRPr="003572E0" w:rsidTr="008C7C56">
        <w:trPr>
          <w:trHeight w:val="46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8D596F" w:rsidRPr="003572E0" w:rsidTr="008C7C56">
        <w:trPr>
          <w:trHeight w:val="360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D596F" w:rsidRPr="00C564F1" w:rsidTr="008C7C56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8D596F" w:rsidRPr="003572E0" w:rsidRDefault="008D596F" w:rsidP="00554DA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8D596F" w:rsidRPr="00C564F1" w:rsidRDefault="008D596F" w:rsidP="008C7C56">
            <w:pPr>
              <w:jc w:val="center"/>
              <w:rPr>
                <w:sz w:val="20"/>
              </w:rPr>
            </w:pPr>
            <w:r w:rsidRPr="008D596F">
              <w:rPr>
                <w:sz w:val="20"/>
              </w:rPr>
              <w:t>АО «Водопроводно-канализационное и энергетическое хозяйство»</w:t>
            </w:r>
          </w:p>
        </w:tc>
      </w:tr>
      <w:tr w:rsidR="008D596F" w:rsidRPr="0045287C" w:rsidTr="008C7C56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E37F76" w:rsidRPr="0045287C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423570,РТ г. Нижнека</w:t>
            </w:r>
            <w:r>
              <w:rPr>
                <w:sz w:val="20"/>
              </w:rPr>
              <w:t>мск, ул. Ахтубинская, д.4б</w:t>
            </w:r>
          </w:p>
        </w:tc>
      </w:tr>
      <w:tr w:rsidR="008D596F" w:rsidRPr="003572E0" w:rsidTr="008C7C56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8D596F" w:rsidRPr="003572E0" w:rsidRDefault="008D596F" w:rsidP="00554DA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D596F" w:rsidRPr="00031E85" w:rsidTr="008C7C56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8D596F" w:rsidRPr="00031E85" w:rsidRDefault="008D596F" w:rsidP="008C7C56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8D596F" w:rsidRPr="003572E0" w:rsidTr="008C7C56">
        <w:trPr>
          <w:trHeight w:val="517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8D596F" w:rsidRPr="003572E0" w:rsidRDefault="008D596F" w:rsidP="00554DA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66" w:type="pct"/>
            <w:gridSpan w:val="2"/>
            <w:shd w:val="clear" w:color="auto" w:fill="auto"/>
            <w:noWrap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:rsidR="008D596F" w:rsidRPr="003572E0" w:rsidRDefault="008D596F" w:rsidP="008C7C56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8D596F" w:rsidRPr="003572E0" w:rsidRDefault="008D596F" w:rsidP="008C7C56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:rsidR="008D596F" w:rsidRPr="003572E0" w:rsidRDefault="008D596F" w:rsidP="008C7C56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8D596F" w:rsidRPr="003572E0" w:rsidTr="008C7C56">
        <w:trPr>
          <w:trHeight w:val="1006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D596F" w:rsidRPr="003572E0" w:rsidTr="008C7C56">
        <w:trPr>
          <w:trHeight w:val="32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D596F" w:rsidRPr="003572E0" w:rsidTr="008C7C56">
        <w:trPr>
          <w:trHeight w:val="271"/>
        </w:trPr>
        <w:tc>
          <w:tcPr>
            <w:tcW w:w="213" w:type="pct"/>
            <w:vMerge/>
            <w:vAlign w:val="center"/>
            <w:hideMark/>
          </w:tcPr>
          <w:p w:rsidR="008D596F" w:rsidRPr="003572E0" w:rsidRDefault="008D596F" w:rsidP="008C7C56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8D596F" w:rsidRPr="003572E0" w:rsidRDefault="008D596F" w:rsidP="008C7C56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D596F" w:rsidRPr="003572E0" w:rsidRDefault="008D596F" w:rsidP="008C7C56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8D596F" w:rsidRPr="003572E0" w:rsidTr="008C7C56">
        <w:trPr>
          <w:trHeight w:val="22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E37F76" w:rsidRPr="00CD2044" w:rsidTr="00E37F7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</w:tr>
      <w:tr w:rsidR="00E37F76" w:rsidRPr="00CD2044" w:rsidTr="00E37F7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10 821,00</w:t>
            </w:r>
          </w:p>
        </w:tc>
        <w:tc>
          <w:tcPr>
            <w:tcW w:w="54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11 333,15</w:t>
            </w:r>
          </w:p>
        </w:tc>
        <w:tc>
          <w:tcPr>
            <w:tcW w:w="536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11 698,94</w:t>
            </w:r>
          </w:p>
        </w:tc>
        <w:tc>
          <w:tcPr>
            <w:tcW w:w="49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12 048,12</w:t>
            </w:r>
          </w:p>
        </w:tc>
      </w:tr>
      <w:tr w:rsidR="00E37F76" w:rsidRPr="00CD2044" w:rsidTr="00E37F76">
        <w:trPr>
          <w:trHeight w:val="585"/>
        </w:trPr>
        <w:tc>
          <w:tcPr>
            <w:tcW w:w="213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</w:tr>
      <w:tr w:rsidR="008D596F" w:rsidRPr="003572E0" w:rsidTr="008C7C56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8D596F" w:rsidRPr="00AE5A87" w:rsidTr="008C7C56">
        <w:trPr>
          <w:trHeight w:val="30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D596F" w:rsidRPr="00AE5A87" w:rsidRDefault="008D596F" w:rsidP="008C7C56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8D596F" w:rsidRPr="003572E0" w:rsidTr="008C7C56">
        <w:trPr>
          <w:trHeight w:val="285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D596F" w:rsidRPr="003572E0" w:rsidTr="008C7C56">
        <w:trPr>
          <w:trHeight w:val="269"/>
        </w:trPr>
        <w:tc>
          <w:tcPr>
            <w:tcW w:w="213" w:type="pct"/>
            <w:vMerge/>
            <w:vAlign w:val="center"/>
            <w:hideMark/>
          </w:tcPr>
          <w:p w:rsidR="008D596F" w:rsidRPr="003572E0" w:rsidRDefault="008D596F" w:rsidP="008C7C56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8D596F" w:rsidRPr="003572E0" w:rsidRDefault="008D596F" w:rsidP="008C7C56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D596F" w:rsidRPr="003572E0" w:rsidRDefault="008D596F" w:rsidP="008C7C56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E37F76" w:rsidRPr="00CD2044" w:rsidTr="00E37F7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  <w:tc>
          <w:tcPr>
            <w:tcW w:w="54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  <w:tc>
          <w:tcPr>
            <w:tcW w:w="536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  <w:tc>
          <w:tcPr>
            <w:tcW w:w="49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</w:tr>
      <w:tr w:rsidR="00E37F76" w:rsidRPr="00CD2044" w:rsidTr="00E37F7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10,10</w:t>
            </w:r>
          </w:p>
        </w:tc>
        <w:tc>
          <w:tcPr>
            <w:tcW w:w="54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10,10</w:t>
            </w:r>
          </w:p>
        </w:tc>
        <w:tc>
          <w:tcPr>
            <w:tcW w:w="536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10,10</w:t>
            </w:r>
          </w:p>
        </w:tc>
        <w:tc>
          <w:tcPr>
            <w:tcW w:w="49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10,10</w:t>
            </w:r>
          </w:p>
        </w:tc>
      </w:tr>
      <w:tr w:rsidR="00E37F76" w:rsidRPr="00CD2044" w:rsidTr="00E37F7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13 129,00</w:t>
            </w:r>
          </w:p>
        </w:tc>
        <w:tc>
          <w:tcPr>
            <w:tcW w:w="54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13 129,00</w:t>
            </w:r>
          </w:p>
        </w:tc>
        <w:tc>
          <w:tcPr>
            <w:tcW w:w="536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13 129,00</w:t>
            </w:r>
          </w:p>
        </w:tc>
        <w:tc>
          <w:tcPr>
            <w:tcW w:w="49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13 129,00</w:t>
            </w:r>
          </w:p>
        </w:tc>
      </w:tr>
      <w:tr w:rsidR="00E37F76" w:rsidRPr="00CD2044" w:rsidTr="00E37F7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718,88</w:t>
            </w:r>
          </w:p>
        </w:tc>
        <w:tc>
          <w:tcPr>
            <w:tcW w:w="54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718,88</w:t>
            </w:r>
          </w:p>
        </w:tc>
        <w:tc>
          <w:tcPr>
            <w:tcW w:w="536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718,88</w:t>
            </w:r>
          </w:p>
        </w:tc>
        <w:tc>
          <w:tcPr>
            <w:tcW w:w="49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718,88</w:t>
            </w:r>
          </w:p>
        </w:tc>
      </w:tr>
      <w:tr w:rsidR="00E37F76" w:rsidRPr="00CD2044" w:rsidTr="00E37F7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11 546,03</w:t>
            </w:r>
          </w:p>
        </w:tc>
        <w:tc>
          <w:tcPr>
            <w:tcW w:w="54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11 546,03</w:t>
            </w:r>
          </w:p>
        </w:tc>
        <w:tc>
          <w:tcPr>
            <w:tcW w:w="536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11 546,03</w:t>
            </w:r>
          </w:p>
        </w:tc>
        <w:tc>
          <w:tcPr>
            <w:tcW w:w="49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11 546,03</w:t>
            </w:r>
          </w:p>
        </w:tc>
      </w:tr>
      <w:tr w:rsidR="00E37F76" w:rsidRPr="00CD2044" w:rsidTr="00E37F7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864,09</w:t>
            </w:r>
          </w:p>
        </w:tc>
        <w:tc>
          <w:tcPr>
            <w:tcW w:w="54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864,09</w:t>
            </w:r>
          </w:p>
        </w:tc>
        <w:tc>
          <w:tcPr>
            <w:tcW w:w="536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864,09</w:t>
            </w:r>
          </w:p>
        </w:tc>
        <w:tc>
          <w:tcPr>
            <w:tcW w:w="49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864,09</w:t>
            </w:r>
          </w:p>
        </w:tc>
      </w:tr>
      <w:tr w:rsidR="00E37F76" w:rsidRPr="00CD2044" w:rsidTr="00E37F7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</w:tr>
      <w:tr w:rsidR="00E37F76" w:rsidRPr="00CD2044" w:rsidTr="00E37F7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  <w:tc>
          <w:tcPr>
            <w:tcW w:w="54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  <w:tc>
          <w:tcPr>
            <w:tcW w:w="536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  <w:tc>
          <w:tcPr>
            <w:tcW w:w="49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</w:tr>
      <w:tr w:rsidR="00E37F76" w:rsidRPr="00CD2044" w:rsidTr="00E37F7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  <w:tc>
          <w:tcPr>
            <w:tcW w:w="54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  <w:tc>
          <w:tcPr>
            <w:tcW w:w="536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  <w:tc>
          <w:tcPr>
            <w:tcW w:w="49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</w:tr>
      <w:tr w:rsidR="00E37F76" w:rsidRPr="00CD2044" w:rsidTr="00E37F7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0,00</w:t>
            </w:r>
          </w:p>
        </w:tc>
      </w:tr>
      <w:tr w:rsidR="00E37F76" w:rsidRPr="00CD2044" w:rsidTr="00E37F7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  <w:tc>
          <w:tcPr>
            <w:tcW w:w="54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  <w:tc>
          <w:tcPr>
            <w:tcW w:w="536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  <w:tc>
          <w:tcPr>
            <w:tcW w:w="49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13 139,10</w:t>
            </w:r>
          </w:p>
        </w:tc>
      </w:tr>
      <w:tr w:rsidR="00E37F76" w:rsidRPr="00CD2044" w:rsidTr="00E37F76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10,10</w:t>
            </w:r>
          </w:p>
        </w:tc>
        <w:tc>
          <w:tcPr>
            <w:tcW w:w="54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10,10</w:t>
            </w:r>
          </w:p>
        </w:tc>
        <w:tc>
          <w:tcPr>
            <w:tcW w:w="536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10,10</w:t>
            </w:r>
          </w:p>
        </w:tc>
        <w:tc>
          <w:tcPr>
            <w:tcW w:w="497" w:type="pct"/>
            <w:vAlign w:val="center"/>
          </w:tcPr>
          <w:p w:rsidR="00E37F76" w:rsidRPr="00E37F76" w:rsidRDefault="00E37F76" w:rsidP="00E37F76">
            <w:pPr>
              <w:jc w:val="center"/>
              <w:rPr>
                <w:sz w:val="20"/>
              </w:rPr>
            </w:pPr>
            <w:r w:rsidRPr="00E37F76">
              <w:rPr>
                <w:sz w:val="20"/>
              </w:rPr>
              <w:t>10,10</w:t>
            </w:r>
          </w:p>
        </w:tc>
      </w:tr>
      <w:tr w:rsidR="008D596F" w:rsidRPr="003572E0" w:rsidTr="008C7C56">
        <w:trPr>
          <w:trHeight w:val="40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D596F" w:rsidRPr="003572E0" w:rsidTr="008C7C56">
        <w:trPr>
          <w:trHeight w:val="295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D596F" w:rsidRPr="003572E0" w:rsidTr="008C7C56">
        <w:trPr>
          <w:trHeight w:val="236"/>
        </w:trPr>
        <w:tc>
          <w:tcPr>
            <w:tcW w:w="213" w:type="pct"/>
            <w:vMerge/>
            <w:vAlign w:val="center"/>
            <w:hideMark/>
          </w:tcPr>
          <w:p w:rsidR="008D596F" w:rsidRPr="003572E0" w:rsidRDefault="008D596F" w:rsidP="008C7C56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8D596F" w:rsidRPr="003572E0" w:rsidRDefault="008D596F" w:rsidP="008C7C56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D596F" w:rsidRPr="003572E0" w:rsidRDefault="008D596F" w:rsidP="008C7C56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E37F76" w:rsidRPr="00CD2044" w:rsidTr="008467B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7F76" w:rsidRPr="00F91584" w:rsidRDefault="00E37F76" w:rsidP="00E37F76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7F76" w:rsidRPr="008467B3" w:rsidRDefault="00E37F76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7F76" w:rsidRPr="008467B3" w:rsidRDefault="00E37F76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206 622,10</w:t>
            </w:r>
          </w:p>
        </w:tc>
        <w:tc>
          <w:tcPr>
            <w:tcW w:w="547" w:type="pct"/>
            <w:vAlign w:val="center"/>
          </w:tcPr>
          <w:p w:rsidR="00E37F76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217 906,40</w:t>
            </w:r>
          </w:p>
        </w:tc>
        <w:tc>
          <w:tcPr>
            <w:tcW w:w="536" w:type="pct"/>
            <w:vAlign w:val="center"/>
          </w:tcPr>
          <w:p w:rsidR="00E37F76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225 700,05</w:t>
            </w:r>
          </w:p>
        </w:tc>
        <w:tc>
          <w:tcPr>
            <w:tcW w:w="497" w:type="pct"/>
            <w:vAlign w:val="center"/>
          </w:tcPr>
          <w:p w:rsidR="00E37F76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233 778,09</w:t>
            </w:r>
          </w:p>
        </w:tc>
      </w:tr>
      <w:tr w:rsidR="008467B3" w:rsidRPr="00CD2044" w:rsidTr="008467B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8467B3" w:rsidRPr="003572E0" w:rsidRDefault="008467B3" w:rsidP="008467B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467B3" w:rsidRPr="00F91584" w:rsidRDefault="008467B3" w:rsidP="008467B3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53 882,45</w:t>
            </w:r>
          </w:p>
        </w:tc>
        <w:tc>
          <w:tcPr>
            <w:tcW w:w="547" w:type="pct"/>
            <w:vAlign w:val="center"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55 621,58</w:t>
            </w:r>
          </w:p>
        </w:tc>
        <w:tc>
          <w:tcPr>
            <w:tcW w:w="536" w:type="pct"/>
            <w:vAlign w:val="center"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57 281,72</w:t>
            </w:r>
          </w:p>
        </w:tc>
        <w:tc>
          <w:tcPr>
            <w:tcW w:w="497" w:type="pct"/>
            <w:vAlign w:val="center"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58 991,40</w:t>
            </w:r>
          </w:p>
        </w:tc>
      </w:tr>
      <w:tr w:rsidR="008467B3" w:rsidRPr="00CD2044" w:rsidTr="008467B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8467B3" w:rsidRPr="003572E0" w:rsidRDefault="008467B3" w:rsidP="008467B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467B3" w:rsidRPr="00F91584" w:rsidRDefault="008467B3" w:rsidP="008467B3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28 070,66</w:t>
            </w:r>
          </w:p>
        </w:tc>
        <w:tc>
          <w:tcPr>
            <w:tcW w:w="547" w:type="pct"/>
            <w:vAlign w:val="center"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28 976,69</w:t>
            </w:r>
          </w:p>
        </w:tc>
        <w:tc>
          <w:tcPr>
            <w:tcW w:w="536" w:type="pct"/>
            <w:vAlign w:val="center"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29 841,55</w:t>
            </w:r>
          </w:p>
        </w:tc>
        <w:tc>
          <w:tcPr>
            <w:tcW w:w="497" w:type="pct"/>
            <w:vAlign w:val="center"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30 732,23</w:t>
            </w:r>
          </w:p>
        </w:tc>
      </w:tr>
      <w:tr w:rsidR="008467B3" w:rsidRPr="00CD2044" w:rsidTr="008467B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8467B3" w:rsidRPr="003572E0" w:rsidRDefault="008467B3" w:rsidP="008467B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467B3" w:rsidRPr="00F91584" w:rsidRDefault="008467B3" w:rsidP="008467B3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16 397,27</w:t>
            </w:r>
          </w:p>
        </w:tc>
        <w:tc>
          <w:tcPr>
            <w:tcW w:w="547" w:type="pct"/>
            <w:vAlign w:val="center"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16 926,51</w:t>
            </w:r>
          </w:p>
        </w:tc>
        <w:tc>
          <w:tcPr>
            <w:tcW w:w="536" w:type="pct"/>
            <w:vAlign w:val="center"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17 431,72</w:t>
            </w:r>
          </w:p>
        </w:tc>
        <w:tc>
          <w:tcPr>
            <w:tcW w:w="497" w:type="pct"/>
            <w:vAlign w:val="center"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17 952,00</w:t>
            </w:r>
          </w:p>
        </w:tc>
      </w:tr>
      <w:tr w:rsidR="00E37F76" w:rsidRPr="00CD2044" w:rsidTr="008467B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7F76" w:rsidRPr="00F91584" w:rsidRDefault="00E37F76" w:rsidP="00E37F76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7F76" w:rsidRPr="008467B3" w:rsidRDefault="00E37F76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7F76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37F76" w:rsidRPr="008467B3" w:rsidRDefault="00E37F76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37F76" w:rsidRPr="008467B3" w:rsidRDefault="00E37F76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37F76" w:rsidRPr="008467B3" w:rsidRDefault="00E37F76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</w:tr>
      <w:tr w:rsidR="008467B3" w:rsidRPr="00CD2044" w:rsidTr="008467B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8467B3" w:rsidRPr="003572E0" w:rsidRDefault="008467B3" w:rsidP="008467B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467B3" w:rsidRPr="00F91584" w:rsidRDefault="008467B3" w:rsidP="008467B3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18 150,31</w:t>
            </w:r>
          </w:p>
        </w:tc>
        <w:tc>
          <w:tcPr>
            <w:tcW w:w="547" w:type="pct"/>
            <w:vAlign w:val="center"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18 318,39</w:t>
            </w:r>
          </w:p>
        </w:tc>
        <w:tc>
          <w:tcPr>
            <w:tcW w:w="536" w:type="pct"/>
            <w:vAlign w:val="center"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17 469,12</w:t>
            </w:r>
          </w:p>
        </w:tc>
        <w:tc>
          <w:tcPr>
            <w:tcW w:w="497" w:type="pct"/>
            <w:vAlign w:val="center"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16 005,71</w:t>
            </w:r>
          </w:p>
        </w:tc>
      </w:tr>
      <w:tr w:rsidR="00E37F76" w:rsidRPr="00CD2044" w:rsidTr="008467B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7F76" w:rsidRPr="00F91584" w:rsidRDefault="00E37F76" w:rsidP="00E37F76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7F76" w:rsidRPr="008467B3" w:rsidRDefault="00E37F76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7F76" w:rsidRPr="008467B3" w:rsidRDefault="00E37F76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37F76" w:rsidRPr="008467B3" w:rsidRDefault="00E37F76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37F76" w:rsidRPr="008467B3" w:rsidRDefault="00E37F76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37F76" w:rsidRPr="008467B3" w:rsidRDefault="00E37F76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</w:tr>
      <w:tr w:rsidR="008467B3" w:rsidRPr="00CD2044" w:rsidTr="008467B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8467B3" w:rsidRPr="003572E0" w:rsidRDefault="008467B3" w:rsidP="008467B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467B3" w:rsidRPr="00F91584" w:rsidRDefault="008467B3" w:rsidP="008467B3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2 319,80</w:t>
            </w:r>
          </w:p>
        </w:tc>
        <w:tc>
          <w:tcPr>
            <w:tcW w:w="547" w:type="pct"/>
            <w:vAlign w:val="center"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2 578,00</w:t>
            </w:r>
          </w:p>
        </w:tc>
        <w:tc>
          <w:tcPr>
            <w:tcW w:w="536" w:type="pct"/>
            <w:vAlign w:val="center"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2 226,51</w:t>
            </w:r>
          </w:p>
        </w:tc>
        <w:tc>
          <w:tcPr>
            <w:tcW w:w="497" w:type="pct"/>
            <w:vAlign w:val="center"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1 886,64</w:t>
            </w:r>
          </w:p>
        </w:tc>
      </w:tr>
      <w:tr w:rsidR="00E37F76" w:rsidRPr="00CD2044" w:rsidTr="008467B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7F76" w:rsidRPr="00F91584" w:rsidRDefault="00E37F76" w:rsidP="00E37F76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7F76" w:rsidRPr="008467B3" w:rsidRDefault="00E37F76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7F76" w:rsidRPr="008467B3" w:rsidRDefault="00E37F76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4 516,24</w:t>
            </w:r>
          </w:p>
        </w:tc>
        <w:tc>
          <w:tcPr>
            <w:tcW w:w="547" w:type="pct"/>
            <w:vAlign w:val="center"/>
          </w:tcPr>
          <w:p w:rsidR="00E37F76" w:rsidRPr="008467B3" w:rsidRDefault="00E37F76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37F76" w:rsidRPr="008467B3" w:rsidRDefault="00E37F76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37F76" w:rsidRPr="008467B3" w:rsidRDefault="00E37F76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</w:tr>
      <w:tr w:rsidR="008D596F" w:rsidRPr="00CD2044" w:rsidTr="008467B3">
        <w:trPr>
          <w:trHeight w:val="270"/>
        </w:trPr>
        <w:tc>
          <w:tcPr>
            <w:tcW w:w="213" w:type="pct"/>
            <w:shd w:val="clear" w:color="auto" w:fill="auto"/>
            <w:vAlign w:val="center"/>
          </w:tcPr>
          <w:p w:rsidR="008D596F" w:rsidRPr="003572E0" w:rsidRDefault="008D596F" w:rsidP="008C7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8D596F" w:rsidRPr="00F91584" w:rsidRDefault="008D596F" w:rsidP="008C7C56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D596F" w:rsidRPr="008467B3" w:rsidRDefault="008D596F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596F" w:rsidRPr="008467B3" w:rsidRDefault="00E37F76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3 951,10</w:t>
            </w:r>
          </w:p>
        </w:tc>
        <w:tc>
          <w:tcPr>
            <w:tcW w:w="547" w:type="pct"/>
            <w:vAlign w:val="center"/>
          </w:tcPr>
          <w:p w:rsidR="008D596F" w:rsidRPr="008467B3" w:rsidRDefault="008D596F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D596F" w:rsidRPr="008467B3" w:rsidRDefault="008D596F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D596F" w:rsidRPr="008467B3" w:rsidRDefault="008D596F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</w:tr>
      <w:tr w:rsidR="008D596F" w:rsidRPr="00CD2044" w:rsidTr="008467B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596F" w:rsidRPr="00F91584" w:rsidRDefault="008D596F" w:rsidP="008C7C56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596F" w:rsidRPr="008467B3" w:rsidRDefault="008D596F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596F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13 578,04</w:t>
            </w:r>
          </w:p>
        </w:tc>
        <w:tc>
          <w:tcPr>
            <w:tcW w:w="547" w:type="pct"/>
            <w:vAlign w:val="center"/>
          </w:tcPr>
          <w:p w:rsidR="008D596F" w:rsidRPr="008467B3" w:rsidRDefault="008D596F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D596F" w:rsidRPr="008467B3" w:rsidRDefault="008D596F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D596F" w:rsidRPr="008467B3" w:rsidRDefault="008D596F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</w:tr>
      <w:tr w:rsidR="008D596F" w:rsidRPr="00CD2044" w:rsidTr="008467B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596F" w:rsidRPr="00F91584" w:rsidRDefault="008D596F" w:rsidP="008C7C56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596F" w:rsidRPr="008467B3" w:rsidRDefault="008D596F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596F" w:rsidRPr="008467B3" w:rsidRDefault="008D596F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8D596F" w:rsidRPr="008467B3" w:rsidRDefault="008D596F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D596F" w:rsidRPr="008467B3" w:rsidRDefault="008D596F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D596F" w:rsidRPr="008467B3" w:rsidRDefault="008D596F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</w:tr>
      <w:tr w:rsidR="008D596F" w:rsidRPr="00CD2044" w:rsidTr="008467B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596F" w:rsidRPr="00F91584" w:rsidRDefault="008D596F" w:rsidP="008C7C56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596F" w:rsidRPr="008467B3" w:rsidRDefault="008D596F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596F" w:rsidRPr="008467B3" w:rsidRDefault="00E37F76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5 035,52</w:t>
            </w:r>
          </w:p>
        </w:tc>
        <w:tc>
          <w:tcPr>
            <w:tcW w:w="547" w:type="pct"/>
            <w:vAlign w:val="center"/>
          </w:tcPr>
          <w:p w:rsidR="008D596F" w:rsidRPr="008467B3" w:rsidRDefault="008D596F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D596F" w:rsidRPr="008467B3" w:rsidRDefault="008D596F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D596F" w:rsidRPr="008467B3" w:rsidRDefault="008D596F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</w:tr>
      <w:tr w:rsidR="008D596F" w:rsidRPr="00CD2044" w:rsidTr="008467B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596F" w:rsidRPr="00F91584" w:rsidRDefault="008D596F" w:rsidP="008C7C56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596F" w:rsidRPr="008467B3" w:rsidRDefault="008D596F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596F" w:rsidRPr="008467B3" w:rsidRDefault="008D596F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8D596F" w:rsidRPr="008467B3" w:rsidRDefault="008D596F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D596F" w:rsidRPr="008467B3" w:rsidRDefault="008D596F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D596F" w:rsidRPr="008467B3" w:rsidRDefault="008D596F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</w:tr>
      <w:tr w:rsidR="008D596F" w:rsidRPr="00CD2044" w:rsidTr="008467B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596F" w:rsidRPr="00F91584" w:rsidRDefault="008D596F" w:rsidP="008C7C56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596F" w:rsidRPr="008467B3" w:rsidRDefault="008D596F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596F" w:rsidRPr="008467B3" w:rsidRDefault="008D596F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8D596F" w:rsidRPr="008467B3" w:rsidRDefault="008D596F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D596F" w:rsidRPr="008467B3" w:rsidRDefault="008D596F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D596F" w:rsidRPr="008467B3" w:rsidRDefault="008D596F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</w:tr>
      <w:tr w:rsidR="00E37F76" w:rsidRPr="00CD2044" w:rsidTr="008467B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37F76" w:rsidRDefault="00E37F76" w:rsidP="00E37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7F76" w:rsidRPr="00F91584" w:rsidRDefault="00E37F76" w:rsidP="00E37F76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7F76" w:rsidRPr="008467B3" w:rsidRDefault="00E37F76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7F76" w:rsidRPr="008467B3" w:rsidRDefault="00E37F76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490,74</w:t>
            </w:r>
          </w:p>
        </w:tc>
        <w:tc>
          <w:tcPr>
            <w:tcW w:w="547" w:type="pct"/>
            <w:vAlign w:val="center"/>
          </w:tcPr>
          <w:p w:rsidR="00E37F76" w:rsidRPr="008467B3" w:rsidRDefault="00E37F76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1 688,67</w:t>
            </w:r>
          </w:p>
        </w:tc>
        <w:tc>
          <w:tcPr>
            <w:tcW w:w="536" w:type="pct"/>
            <w:vAlign w:val="center"/>
          </w:tcPr>
          <w:p w:rsidR="00E37F76" w:rsidRPr="008467B3" w:rsidRDefault="00E37F76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37F76" w:rsidRPr="008467B3" w:rsidRDefault="00E37F76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</w:tr>
      <w:tr w:rsidR="00E37F76" w:rsidRPr="00CD2044" w:rsidTr="008467B3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7F76" w:rsidRPr="003572E0" w:rsidRDefault="00E37F76" w:rsidP="00E37F76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7F76" w:rsidRPr="008467B3" w:rsidRDefault="00E37F76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7F76" w:rsidRPr="008467B3" w:rsidRDefault="00E37F76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293 634,22</w:t>
            </w:r>
          </w:p>
        </w:tc>
        <w:tc>
          <w:tcPr>
            <w:tcW w:w="547" w:type="pct"/>
            <w:vAlign w:val="center"/>
          </w:tcPr>
          <w:p w:rsidR="00E37F76" w:rsidRPr="008467B3" w:rsidRDefault="00E37F76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283 017,32</w:t>
            </w:r>
          </w:p>
        </w:tc>
        <w:tc>
          <w:tcPr>
            <w:tcW w:w="536" w:type="pct"/>
            <w:vAlign w:val="center"/>
          </w:tcPr>
          <w:p w:rsidR="00E37F76" w:rsidRPr="008467B3" w:rsidRDefault="00E37F76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292 668,94</w:t>
            </w:r>
          </w:p>
        </w:tc>
        <w:tc>
          <w:tcPr>
            <w:tcW w:w="497" w:type="pct"/>
            <w:vAlign w:val="center"/>
          </w:tcPr>
          <w:p w:rsidR="00E37F76" w:rsidRPr="008467B3" w:rsidRDefault="00E37F76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300 354,67</w:t>
            </w:r>
          </w:p>
        </w:tc>
      </w:tr>
      <w:tr w:rsidR="003D7887" w:rsidRPr="003572E0" w:rsidTr="003D7887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3D7887" w:rsidRPr="003572E0" w:rsidRDefault="003D7887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D596F" w:rsidRPr="003572E0" w:rsidTr="008C7C56">
        <w:trPr>
          <w:trHeight w:val="374"/>
        </w:trPr>
        <w:tc>
          <w:tcPr>
            <w:tcW w:w="213" w:type="pct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556" w:type="pct"/>
            <w:gridSpan w:val="6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3D7887" w:rsidRPr="003572E0" w:rsidTr="003D7887">
        <w:trPr>
          <w:trHeight w:val="300"/>
        </w:trPr>
        <w:tc>
          <w:tcPr>
            <w:tcW w:w="213" w:type="pct"/>
            <w:shd w:val="clear" w:color="auto" w:fill="auto"/>
            <w:vAlign w:val="center"/>
            <w:hideMark/>
          </w:tcPr>
          <w:p w:rsidR="003D7887" w:rsidRPr="003572E0" w:rsidRDefault="003D7887" w:rsidP="008C7C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D7887" w:rsidRPr="003572E0" w:rsidRDefault="003D7887" w:rsidP="008C7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Капитальный ремонт объектов водоотведения</w:t>
            </w:r>
          </w:p>
        </w:tc>
        <w:tc>
          <w:tcPr>
            <w:tcW w:w="2556" w:type="pct"/>
            <w:gridSpan w:val="6"/>
            <w:shd w:val="clear" w:color="auto" w:fill="auto"/>
            <w:vAlign w:val="center"/>
          </w:tcPr>
          <w:p w:rsidR="003D7887" w:rsidRPr="003572E0" w:rsidRDefault="003D7887" w:rsidP="008C7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8D596F" w:rsidRPr="003572E0" w:rsidTr="008C7C56">
        <w:trPr>
          <w:trHeight w:val="66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D596F" w:rsidRPr="003572E0" w:rsidTr="008C7C56">
        <w:trPr>
          <w:trHeight w:val="311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D596F" w:rsidRPr="003572E0" w:rsidTr="008C7C56">
        <w:trPr>
          <w:trHeight w:val="272"/>
        </w:trPr>
        <w:tc>
          <w:tcPr>
            <w:tcW w:w="213" w:type="pct"/>
            <w:vMerge/>
            <w:vAlign w:val="center"/>
            <w:hideMark/>
          </w:tcPr>
          <w:p w:rsidR="008D596F" w:rsidRPr="003572E0" w:rsidRDefault="008D596F" w:rsidP="008C7C56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8D596F" w:rsidRPr="003572E0" w:rsidRDefault="008D596F" w:rsidP="008C7C56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8D596F" w:rsidRPr="003572E0" w:rsidRDefault="008D596F" w:rsidP="008C7C56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8D596F" w:rsidRPr="00AE5A87" w:rsidTr="008C7C56">
        <w:trPr>
          <w:trHeight w:val="37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D596F" w:rsidRPr="00AE5A87" w:rsidRDefault="008D596F" w:rsidP="008C7C56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</w:p>
        </w:tc>
      </w:tr>
      <w:tr w:rsidR="008D596F" w:rsidRPr="003572E0" w:rsidTr="008C7C56">
        <w:trPr>
          <w:trHeight w:val="144"/>
        </w:trPr>
        <w:tc>
          <w:tcPr>
            <w:tcW w:w="213" w:type="pct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7" w:type="pct"/>
          </w:tcPr>
          <w:p w:rsidR="008D596F" w:rsidRPr="003572E0" w:rsidRDefault="008D596F" w:rsidP="008C7C56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8D596F" w:rsidRPr="003572E0" w:rsidRDefault="008D596F" w:rsidP="008C7C56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8D596F" w:rsidRPr="003572E0" w:rsidRDefault="008D596F" w:rsidP="008C7C56">
            <w:pPr>
              <w:rPr>
                <w:sz w:val="20"/>
              </w:rPr>
            </w:pPr>
          </w:p>
        </w:tc>
      </w:tr>
      <w:tr w:rsidR="008D596F" w:rsidRPr="00CD2044" w:rsidTr="008C7C56">
        <w:trPr>
          <w:trHeight w:val="765"/>
        </w:trPr>
        <w:tc>
          <w:tcPr>
            <w:tcW w:w="213" w:type="pct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596F" w:rsidRPr="008467B3" w:rsidRDefault="008D596F" w:rsidP="008C7C56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8D596F" w:rsidRPr="008467B3" w:rsidRDefault="008D596F" w:rsidP="008C7C56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D596F" w:rsidRPr="008467B3" w:rsidRDefault="008D596F" w:rsidP="008C7C56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D596F" w:rsidRPr="008467B3" w:rsidRDefault="008D596F" w:rsidP="008C7C56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</w:tr>
      <w:tr w:rsidR="008D596F" w:rsidRPr="00CD2044" w:rsidTr="008C7C56">
        <w:trPr>
          <w:trHeight w:val="900"/>
        </w:trPr>
        <w:tc>
          <w:tcPr>
            <w:tcW w:w="213" w:type="pct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8D596F" w:rsidRPr="008467B3" w:rsidRDefault="008D596F" w:rsidP="008C7C56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8D596F" w:rsidRPr="008467B3" w:rsidRDefault="008D596F" w:rsidP="008C7C56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8D596F" w:rsidRPr="008467B3" w:rsidRDefault="008D596F" w:rsidP="008C7C56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8D596F" w:rsidRPr="008467B3" w:rsidRDefault="008D596F" w:rsidP="008C7C56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0,00</w:t>
            </w:r>
          </w:p>
        </w:tc>
      </w:tr>
      <w:tr w:rsidR="008D596F" w:rsidRPr="003572E0" w:rsidTr="008C7C56">
        <w:trPr>
          <w:trHeight w:val="316"/>
        </w:trPr>
        <w:tc>
          <w:tcPr>
            <w:tcW w:w="213" w:type="pct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8D596F" w:rsidRPr="008467B3" w:rsidRDefault="008D596F" w:rsidP="008C7C56">
            <w:pPr>
              <w:rPr>
                <w:sz w:val="20"/>
              </w:rPr>
            </w:pPr>
            <w:r w:rsidRPr="008467B3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</w:tcPr>
          <w:p w:rsidR="008D596F" w:rsidRPr="008467B3" w:rsidRDefault="008D596F" w:rsidP="008C7C56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8D596F" w:rsidRPr="008467B3" w:rsidRDefault="008D596F" w:rsidP="008C7C56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8D596F" w:rsidRPr="008467B3" w:rsidRDefault="008D596F" w:rsidP="008C7C56">
            <w:pPr>
              <w:rPr>
                <w:sz w:val="20"/>
              </w:rPr>
            </w:pPr>
          </w:p>
        </w:tc>
      </w:tr>
      <w:tr w:rsidR="008D596F" w:rsidRPr="00CD2044" w:rsidTr="008C7C56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8D596F" w:rsidRPr="008467B3" w:rsidRDefault="008D596F" w:rsidP="008C7C56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-</w:t>
            </w:r>
          </w:p>
        </w:tc>
        <w:tc>
          <w:tcPr>
            <w:tcW w:w="547" w:type="pct"/>
            <w:vAlign w:val="center"/>
          </w:tcPr>
          <w:p w:rsidR="008D596F" w:rsidRPr="008467B3" w:rsidRDefault="008D596F" w:rsidP="008C7C56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8D596F" w:rsidRPr="008467B3" w:rsidRDefault="008D596F" w:rsidP="008C7C56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:rsidR="008D596F" w:rsidRPr="008467B3" w:rsidRDefault="008D596F" w:rsidP="008C7C56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-</w:t>
            </w:r>
          </w:p>
        </w:tc>
      </w:tr>
      <w:tr w:rsidR="008D596F" w:rsidRPr="003572E0" w:rsidTr="008C7C56">
        <w:trPr>
          <w:trHeight w:val="227"/>
        </w:trPr>
        <w:tc>
          <w:tcPr>
            <w:tcW w:w="213" w:type="pct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7" w:type="pct"/>
          </w:tcPr>
          <w:p w:rsidR="008D596F" w:rsidRPr="003572E0" w:rsidRDefault="008D596F" w:rsidP="008C7C56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8D596F" w:rsidRPr="003572E0" w:rsidRDefault="008D596F" w:rsidP="008C7C56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8D596F" w:rsidRPr="003572E0" w:rsidRDefault="008D596F" w:rsidP="008C7C56">
            <w:pPr>
              <w:rPr>
                <w:sz w:val="20"/>
              </w:rPr>
            </w:pPr>
          </w:p>
        </w:tc>
      </w:tr>
      <w:tr w:rsidR="008467B3" w:rsidRPr="00CD2044" w:rsidTr="008467B3">
        <w:trPr>
          <w:trHeight w:val="527"/>
        </w:trPr>
        <w:tc>
          <w:tcPr>
            <w:tcW w:w="213" w:type="pct"/>
            <w:shd w:val="clear" w:color="auto" w:fill="auto"/>
            <w:vAlign w:val="center"/>
            <w:hideMark/>
          </w:tcPr>
          <w:p w:rsidR="008467B3" w:rsidRPr="003572E0" w:rsidRDefault="008467B3" w:rsidP="008467B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8467B3" w:rsidRPr="003572E0" w:rsidRDefault="008467B3" w:rsidP="008467B3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467B3" w:rsidRPr="003572E0" w:rsidRDefault="008467B3" w:rsidP="008467B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0,15</w:t>
            </w:r>
          </w:p>
        </w:tc>
        <w:tc>
          <w:tcPr>
            <w:tcW w:w="547" w:type="pct"/>
            <w:vMerge w:val="restart"/>
            <w:vAlign w:val="center"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0,15</w:t>
            </w:r>
          </w:p>
        </w:tc>
        <w:tc>
          <w:tcPr>
            <w:tcW w:w="536" w:type="pct"/>
            <w:vMerge w:val="restart"/>
            <w:vAlign w:val="center"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0,15</w:t>
            </w:r>
          </w:p>
        </w:tc>
        <w:tc>
          <w:tcPr>
            <w:tcW w:w="497" w:type="pct"/>
            <w:vMerge w:val="restart"/>
            <w:vAlign w:val="center"/>
          </w:tcPr>
          <w:p w:rsidR="008467B3" w:rsidRPr="008467B3" w:rsidRDefault="008467B3" w:rsidP="008467B3">
            <w:pPr>
              <w:jc w:val="center"/>
              <w:rPr>
                <w:sz w:val="20"/>
              </w:rPr>
            </w:pPr>
            <w:r w:rsidRPr="008467B3">
              <w:rPr>
                <w:sz w:val="20"/>
              </w:rPr>
              <w:t>0,15</w:t>
            </w:r>
          </w:p>
        </w:tc>
      </w:tr>
      <w:tr w:rsidR="008D596F" w:rsidTr="008C7C56">
        <w:trPr>
          <w:trHeight w:val="375"/>
        </w:trPr>
        <w:tc>
          <w:tcPr>
            <w:tcW w:w="213" w:type="pct"/>
            <w:shd w:val="clear" w:color="auto" w:fill="auto"/>
            <w:vAlign w:val="center"/>
          </w:tcPr>
          <w:p w:rsidR="008D596F" w:rsidRPr="003572E0" w:rsidRDefault="008D596F" w:rsidP="008C7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8D596F" w:rsidRPr="003572E0" w:rsidRDefault="008D596F" w:rsidP="008C7C56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8D596F" w:rsidRDefault="008D596F" w:rsidP="008C7C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8D596F" w:rsidRDefault="008D596F" w:rsidP="008C7C56">
            <w:pPr>
              <w:jc w:val="center"/>
              <w:rPr>
                <w:sz w:val="20"/>
              </w:rPr>
            </w:pPr>
          </w:p>
        </w:tc>
        <w:tc>
          <w:tcPr>
            <w:tcW w:w="547" w:type="pct"/>
            <w:vMerge/>
            <w:vAlign w:val="center"/>
          </w:tcPr>
          <w:p w:rsidR="008D596F" w:rsidRDefault="008D596F" w:rsidP="008C7C56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:rsidR="008D596F" w:rsidRDefault="008D596F" w:rsidP="008C7C56">
            <w:pPr>
              <w:jc w:val="center"/>
              <w:rPr>
                <w:sz w:val="20"/>
              </w:rPr>
            </w:pPr>
          </w:p>
        </w:tc>
        <w:tc>
          <w:tcPr>
            <w:tcW w:w="497" w:type="pct"/>
            <w:vMerge/>
            <w:vAlign w:val="center"/>
          </w:tcPr>
          <w:p w:rsidR="008D596F" w:rsidRDefault="008D596F" w:rsidP="008C7C56">
            <w:pPr>
              <w:jc w:val="center"/>
              <w:rPr>
                <w:sz w:val="20"/>
              </w:rPr>
            </w:pPr>
          </w:p>
        </w:tc>
      </w:tr>
      <w:tr w:rsidR="008D596F" w:rsidRPr="003572E0" w:rsidTr="008C7C56">
        <w:trPr>
          <w:trHeight w:val="9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8D596F" w:rsidRPr="003572E0" w:rsidTr="008C7C56">
        <w:trPr>
          <w:trHeight w:val="340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D596F" w:rsidRPr="003572E0" w:rsidTr="008C7C56">
        <w:trPr>
          <w:trHeight w:val="345"/>
        </w:trPr>
        <w:tc>
          <w:tcPr>
            <w:tcW w:w="213" w:type="pct"/>
            <w:vMerge/>
            <w:vAlign w:val="center"/>
            <w:hideMark/>
          </w:tcPr>
          <w:p w:rsidR="008D596F" w:rsidRPr="003572E0" w:rsidRDefault="008D596F" w:rsidP="008C7C56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8D596F" w:rsidRPr="003572E0" w:rsidRDefault="008D596F" w:rsidP="008C7C56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:rsidR="008D596F" w:rsidRPr="003572E0" w:rsidRDefault="008D596F" w:rsidP="008C7C56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8D596F" w:rsidRPr="00AE5A87" w:rsidTr="008C7C56">
        <w:trPr>
          <w:trHeight w:val="28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D596F" w:rsidRPr="00AE5A87" w:rsidRDefault="008D596F" w:rsidP="008C7C56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8D596F" w:rsidRPr="003572E0" w:rsidTr="008C7C56">
        <w:trPr>
          <w:trHeight w:val="28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shd w:val="clear" w:color="auto" w:fill="auto"/>
            <w:noWrap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8D596F" w:rsidRPr="003572E0" w:rsidRDefault="008D596F" w:rsidP="008C7C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8D596F" w:rsidRPr="003572E0" w:rsidTr="008C7C56">
        <w:trPr>
          <w:trHeight w:val="42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D596F" w:rsidRPr="001D3506" w:rsidTr="008C7C56">
        <w:trPr>
          <w:trHeight w:val="40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D596F" w:rsidRPr="001D3506" w:rsidRDefault="008D596F" w:rsidP="008C7C56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8D596F" w:rsidRPr="003572E0" w:rsidTr="008C7C56">
        <w:trPr>
          <w:trHeight w:val="33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D596F" w:rsidRPr="003572E0" w:rsidTr="008C7C56">
        <w:trPr>
          <w:trHeight w:val="315"/>
        </w:trPr>
        <w:tc>
          <w:tcPr>
            <w:tcW w:w="213" w:type="pct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8D596F" w:rsidRPr="003572E0" w:rsidRDefault="008D596F" w:rsidP="008C7C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0171F2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:rsidR="008D596F" w:rsidRPr="00DC4D25" w:rsidRDefault="008D596F" w:rsidP="00DC4D25">
      <w:pPr>
        <w:tabs>
          <w:tab w:val="left" w:pos="4917"/>
        </w:tabs>
        <w:rPr>
          <w:szCs w:val="28"/>
        </w:rPr>
      </w:pPr>
    </w:p>
    <w:sectPr w:rsidR="008D596F" w:rsidRPr="00DC4D25" w:rsidSect="00D22481">
      <w:pgSz w:w="16840" w:h="11907" w:orient="landscape" w:code="9"/>
      <w:pgMar w:top="1134" w:right="62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D82" w:rsidRDefault="00653D82">
      <w:r>
        <w:separator/>
      </w:r>
    </w:p>
  </w:endnote>
  <w:endnote w:type="continuationSeparator" w:id="0">
    <w:p w:rsidR="00653D82" w:rsidRDefault="0065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D82" w:rsidRDefault="00653D82">
      <w:r>
        <w:separator/>
      </w:r>
    </w:p>
  </w:footnote>
  <w:footnote w:type="continuationSeparator" w:id="0">
    <w:p w:rsidR="00653D82" w:rsidRDefault="00653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C56" w:rsidRDefault="008C7C56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C7C56" w:rsidRDefault="008C7C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6003214"/>
      <w:docPartObj>
        <w:docPartGallery w:val="Page Numbers (Top of Page)"/>
        <w:docPartUnique/>
      </w:docPartObj>
    </w:sdtPr>
    <w:sdtEndPr/>
    <w:sdtContent>
      <w:p w:rsidR="008C7C56" w:rsidRDefault="008C7C56" w:rsidP="00D224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DAC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C56" w:rsidRDefault="008C7C5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171F2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4FEB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556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68C5"/>
    <w:rsid w:val="001B7D48"/>
    <w:rsid w:val="001C3B2D"/>
    <w:rsid w:val="001C7280"/>
    <w:rsid w:val="001E61CB"/>
    <w:rsid w:val="001F05E5"/>
    <w:rsid w:val="001F153C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17FB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D7887"/>
    <w:rsid w:val="003E0FD9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54DAC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3D82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56FF2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C712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467B3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9295C"/>
    <w:rsid w:val="008A5350"/>
    <w:rsid w:val="008A5EE6"/>
    <w:rsid w:val="008B42AD"/>
    <w:rsid w:val="008B75E0"/>
    <w:rsid w:val="008C16E0"/>
    <w:rsid w:val="008C47BA"/>
    <w:rsid w:val="008C5FA1"/>
    <w:rsid w:val="008C7C56"/>
    <w:rsid w:val="008D2DE5"/>
    <w:rsid w:val="008D520E"/>
    <w:rsid w:val="008D596F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62D19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C74C1"/>
    <w:rsid w:val="00CD0257"/>
    <w:rsid w:val="00CD0813"/>
    <w:rsid w:val="00CD201E"/>
    <w:rsid w:val="00CD2FC2"/>
    <w:rsid w:val="00CD387E"/>
    <w:rsid w:val="00CD3B56"/>
    <w:rsid w:val="00CD42D6"/>
    <w:rsid w:val="00CD52DA"/>
    <w:rsid w:val="00CD67DB"/>
    <w:rsid w:val="00CE3F67"/>
    <w:rsid w:val="00CE4B3D"/>
    <w:rsid w:val="00CF171C"/>
    <w:rsid w:val="00CF3E34"/>
    <w:rsid w:val="00CF3FDA"/>
    <w:rsid w:val="00CF68F4"/>
    <w:rsid w:val="00D00730"/>
    <w:rsid w:val="00D029D3"/>
    <w:rsid w:val="00D034ED"/>
    <w:rsid w:val="00D055CA"/>
    <w:rsid w:val="00D11B8F"/>
    <w:rsid w:val="00D146F3"/>
    <w:rsid w:val="00D15A1C"/>
    <w:rsid w:val="00D16C7E"/>
    <w:rsid w:val="00D16CB1"/>
    <w:rsid w:val="00D2248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76B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4D25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066B3"/>
    <w:rsid w:val="00E11FF4"/>
    <w:rsid w:val="00E12FDC"/>
    <w:rsid w:val="00E22915"/>
    <w:rsid w:val="00E27343"/>
    <w:rsid w:val="00E36868"/>
    <w:rsid w:val="00E37F76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8776D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0BA3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5FC6"/>
    <w:rsid w:val="00F56E95"/>
    <w:rsid w:val="00F579A3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A6963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55C0C-8565-4F10-AD29-7C4F0BD5C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0</TotalTime>
  <Pages>11</Pages>
  <Words>2603</Words>
  <Characters>17812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Лапаева Любовь Алексеевна</cp:lastModifiedBy>
  <cp:revision>2</cp:revision>
  <cp:lastPrinted>2023-12-07T08:27:00Z</cp:lastPrinted>
  <dcterms:created xsi:type="dcterms:W3CDTF">2024-12-19T04:28:00Z</dcterms:created>
  <dcterms:modified xsi:type="dcterms:W3CDTF">2024-12-19T04:28:00Z</dcterms:modified>
</cp:coreProperties>
</file>