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1241AD" w:rsidTr="00830010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241AD" w:rsidRDefault="001241AD" w:rsidP="00830010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33B8CDE" wp14:editId="5E97EEA6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aps/>
                <w:szCs w:val="28"/>
              </w:rPr>
              <w:t>ГОСУДАРСТВЕННЫЙ</w:t>
            </w:r>
          </w:p>
          <w:p w:rsidR="001241AD" w:rsidRDefault="001241AD" w:rsidP="00830010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комитет</w:t>
            </w:r>
          </w:p>
          <w:p w:rsidR="001241AD" w:rsidRDefault="001241AD" w:rsidP="00830010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РЕСПУБЛИКИ ТАТАРСТАН</w:t>
            </w:r>
          </w:p>
          <w:p w:rsidR="001241AD" w:rsidRDefault="001241AD" w:rsidP="00830010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по тарифам</w:t>
            </w:r>
          </w:p>
          <w:p w:rsidR="001241AD" w:rsidRDefault="001241AD" w:rsidP="00830010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241AD" w:rsidRDefault="001241AD" w:rsidP="00830010">
            <w:pPr>
              <w:jc w:val="center"/>
              <w:rPr>
                <w:sz w:val="20"/>
              </w:rPr>
            </w:pPr>
          </w:p>
          <w:p w:rsidR="001241AD" w:rsidRDefault="001241AD" w:rsidP="00830010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241AD" w:rsidRDefault="001241AD" w:rsidP="00830010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ТАТАРСТАН</w:t>
            </w:r>
          </w:p>
          <w:p w:rsidR="001241AD" w:rsidRDefault="001241AD" w:rsidP="00830010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  РЕСПУБЛИКАСЫны</w:t>
            </w:r>
            <w:r>
              <w:rPr>
                <w:caps/>
                <w:szCs w:val="28"/>
                <w:lang w:val="tt-RU"/>
              </w:rPr>
              <w:t>ң</w:t>
            </w:r>
          </w:p>
          <w:p w:rsidR="001241AD" w:rsidRDefault="001241AD" w:rsidP="00830010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тарифлар буенча </w:t>
            </w:r>
            <w:r>
              <w:rPr>
                <w:caps/>
                <w:szCs w:val="28"/>
                <w:lang w:val="tt-RU"/>
              </w:rPr>
              <w:t>ДӘҮЛӘТ</w:t>
            </w:r>
          </w:p>
          <w:p w:rsidR="001241AD" w:rsidRDefault="001241AD" w:rsidP="00830010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комитеты</w:t>
            </w:r>
          </w:p>
          <w:p w:rsidR="001241AD" w:rsidRDefault="001241AD" w:rsidP="00830010"/>
        </w:tc>
      </w:tr>
    </w:tbl>
    <w:p w:rsidR="001241AD" w:rsidRDefault="001241AD" w:rsidP="001241AD">
      <w:pPr>
        <w:tabs>
          <w:tab w:val="left" w:pos="284"/>
        </w:tabs>
        <w:rPr>
          <w:i/>
          <w:sz w:val="16"/>
          <w:szCs w:val="16"/>
        </w:rPr>
      </w:pPr>
    </w:p>
    <w:p w:rsidR="001241AD" w:rsidRDefault="001241AD" w:rsidP="001241AD">
      <w:pPr>
        <w:rPr>
          <w:b/>
        </w:rPr>
      </w:pPr>
      <w:r>
        <w:t xml:space="preserve">        </w:t>
      </w:r>
      <w:r>
        <w:rPr>
          <w:b/>
        </w:rPr>
        <w:t xml:space="preserve">       ПОСТАНОВЛЕНИЕ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b/>
        </w:rPr>
        <w:t>КАРАР</w:t>
      </w:r>
    </w:p>
    <w:p w:rsidR="001241AD" w:rsidRPr="00713F95" w:rsidRDefault="001241AD" w:rsidP="001241AD">
      <w:pPr>
        <w:rPr>
          <w:sz w:val="20"/>
        </w:rPr>
      </w:pPr>
      <w:r>
        <w:rPr>
          <w:b/>
        </w:rPr>
        <w:t xml:space="preserve">                    </w:t>
      </w:r>
      <w:r w:rsidRPr="00713F95">
        <w:rPr>
          <w:szCs w:val="28"/>
        </w:rPr>
        <w:t>___________</w:t>
      </w:r>
      <w:r w:rsidRPr="00713F95">
        <w:rPr>
          <w:b/>
        </w:rPr>
        <w:t xml:space="preserve">                        </w:t>
      </w:r>
      <w:r w:rsidR="00A96AA4">
        <w:rPr>
          <w:szCs w:val="28"/>
        </w:rPr>
        <w:t>г.</w:t>
      </w:r>
      <w:r w:rsidRPr="00713F95">
        <w:rPr>
          <w:szCs w:val="28"/>
        </w:rPr>
        <w:t>Казань</w:t>
      </w:r>
      <w:r w:rsidRPr="00713F95">
        <w:rPr>
          <w:b/>
        </w:rPr>
        <w:t xml:space="preserve">                  </w:t>
      </w:r>
      <w:r w:rsidRPr="00713F95">
        <w:t>№</w:t>
      </w:r>
      <w:r w:rsidRPr="00713F95">
        <w:rPr>
          <w:b/>
        </w:rPr>
        <w:t xml:space="preserve"> </w:t>
      </w:r>
      <w:r w:rsidRPr="00713F95">
        <w:rPr>
          <w:szCs w:val="28"/>
        </w:rPr>
        <w:t>______________</w:t>
      </w:r>
    </w:p>
    <w:p w:rsidR="004C7EF0" w:rsidRPr="00A96AA4" w:rsidRDefault="004C7EF0" w:rsidP="004C7EF0">
      <w:pPr>
        <w:spacing w:line="20" w:lineRule="atLeast"/>
        <w:jc w:val="center"/>
        <w:rPr>
          <w:szCs w:val="28"/>
        </w:rPr>
      </w:pPr>
    </w:p>
    <w:p w:rsidR="00A96AA4" w:rsidRPr="00A96AA4" w:rsidRDefault="00A96AA4" w:rsidP="004C7EF0">
      <w:pPr>
        <w:spacing w:line="20" w:lineRule="atLeast"/>
        <w:jc w:val="center"/>
        <w:rPr>
          <w:szCs w:val="28"/>
        </w:rPr>
      </w:pPr>
    </w:p>
    <w:p w:rsidR="008D79CC" w:rsidRPr="00A96AA4" w:rsidRDefault="00A96AA4" w:rsidP="00507F20">
      <w:pPr>
        <w:widowControl w:val="0"/>
        <w:tabs>
          <w:tab w:val="left" w:pos="2694"/>
        </w:tabs>
        <w:ind w:right="4251"/>
        <w:jc w:val="both"/>
        <w:rPr>
          <w:rFonts w:eastAsia="Calibri"/>
          <w:spacing w:val="-4"/>
          <w:szCs w:val="28"/>
        </w:rPr>
      </w:pPr>
      <w:r w:rsidRPr="00A96AA4">
        <w:rPr>
          <w:rFonts w:eastAsia="Calibri"/>
          <w:spacing w:val="-4"/>
          <w:szCs w:val="28"/>
        </w:rPr>
        <w:t xml:space="preserve">О корректировке на 2025 год долгосрочных тарифов на питьевую воду и водоотведение </w:t>
      </w:r>
      <w:r w:rsidR="00507F20">
        <w:rPr>
          <w:rFonts w:eastAsia="Calibri"/>
          <w:spacing w:val="-4"/>
          <w:szCs w:val="28"/>
        </w:rPr>
        <w:br/>
      </w:r>
      <w:r w:rsidRPr="00A96AA4">
        <w:rPr>
          <w:rFonts w:eastAsia="Calibri"/>
          <w:spacing w:val="-4"/>
          <w:szCs w:val="28"/>
        </w:rPr>
        <w:t xml:space="preserve">для Акционерного общества «Буинск-Водоканал» </w:t>
      </w:r>
      <w:r w:rsidR="00BE43EC">
        <w:rPr>
          <w:rFonts w:eastAsia="Calibri"/>
          <w:spacing w:val="-4"/>
          <w:szCs w:val="28"/>
        </w:rPr>
        <w:t xml:space="preserve">Буинского муниципального района, </w:t>
      </w:r>
      <w:r w:rsidRPr="00A96AA4">
        <w:rPr>
          <w:rFonts w:eastAsia="Calibri"/>
          <w:spacing w:val="-4"/>
          <w:szCs w:val="28"/>
        </w:rPr>
        <w:t xml:space="preserve">установленных постановлением Государственного комитета Республики Татарстан по тарифам </w:t>
      </w:r>
      <w:r w:rsidR="00BE43EC">
        <w:rPr>
          <w:rFonts w:eastAsia="Calibri"/>
          <w:spacing w:val="-4"/>
          <w:szCs w:val="28"/>
        </w:rPr>
        <w:br/>
      </w:r>
      <w:r w:rsidRPr="00A96AA4">
        <w:rPr>
          <w:rFonts w:eastAsia="Calibri"/>
          <w:spacing w:val="-4"/>
          <w:szCs w:val="28"/>
        </w:rPr>
        <w:t xml:space="preserve">от 15.12.2023 № </w:t>
      </w:r>
      <w:r w:rsidRPr="00A96AA4">
        <w:rPr>
          <w:rFonts w:eastAsia="Calibri"/>
          <w:bCs/>
          <w:spacing w:val="-4"/>
          <w:szCs w:val="28"/>
        </w:rPr>
        <w:t>685-119/кс-2023</w:t>
      </w:r>
      <w:r w:rsidRPr="00A96AA4">
        <w:rPr>
          <w:rFonts w:eastAsia="Calibri"/>
          <w:spacing w:val="-4"/>
          <w:szCs w:val="28"/>
        </w:rPr>
        <w:t xml:space="preserve">, и внесении изменений в постановление Государственного комитета Республики Татарстан по тарифам </w:t>
      </w:r>
      <w:r w:rsidR="00BE43EC">
        <w:rPr>
          <w:rFonts w:eastAsia="Calibri"/>
          <w:spacing w:val="-4"/>
          <w:szCs w:val="28"/>
        </w:rPr>
        <w:br/>
      </w:r>
      <w:r w:rsidRPr="00A96AA4">
        <w:rPr>
          <w:rFonts w:eastAsia="Calibri"/>
          <w:spacing w:val="-4"/>
          <w:szCs w:val="28"/>
        </w:rPr>
        <w:t>от 15.12.2023 № 685-119/кс-2023</w:t>
      </w:r>
    </w:p>
    <w:p w:rsidR="00A96AA4" w:rsidRDefault="00A96AA4" w:rsidP="00A96AA4">
      <w:pPr>
        <w:widowControl w:val="0"/>
        <w:ind w:right="5102"/>
        <w:jc w:val="both"/>
        <w:rPr>
          <w:szCs w:val="16"/>
        </w:rPr>
      </w:pPr>
    </w:p>
    <w:p w:rsidR="00A96AA4" w:rsidRPr="00A96AA4" w:rsidRDefault="00A96AA4" w:rsidP="00713F95">
      <w:pPr>
        <w:widowControl w:val="0"/>
        <w:rPr>
          <w:szCs w:val="16"/>
        </w:rPr>
      </w:pPr>
    </w:p>
    <w:p w:rsidR="00845025" w:rsidRPr="00A945B0" w:rsidRDefault="00845025" w:rsidP="00713F95">
      <w:pPr>
        <w:widowControl w:val="0"/>
        <w:ind w:firstLine="709"/>
        <w:jc w:val="both"/>
        <w:rPr>
          <w:szCs w:val="28"/>
        </w:rPr>
      </w:pPr>
      <w:r w:rsidRPr="00A945B0">
        <w:rPr>
          <w:szCs w:val="28"/>
        </w:rPr>
        <w:t xml:space="preserve">В соответствии с Федеральным законом от 7 декабря 2011 года № 416-ФЗ </w:t>
      </w:r>
      <w:r w:rsidRPr="00A945B0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A945B0">
        <w:rPr>
          <w:szCs w:val="28"/>
        </w:rPr>
        <w:br/>
        <w:t xml:space="preserve">в сфере водоснабжения и водоотведения», от 29 июля 2013 г. № 641 </w:t>
      </w:r>
      <w:r w:rsidRPr="00A945B0">
        <w:rPr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A945B0">
        <w:rPr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A96AA4">
        <w:rPr>
          <w:szCs w:val="28"/>
        </w:rPr>
        <w:t>от 17.12.2024 № 34-ПР,</w:t>
      </w:r>
      <w:r w:rsidRPr="00A945B0">
        <w:rPr>
          <w:szCs w:val="28"/>
        </w:rPr>
        <w:t xml:space="preserve"> в целях корректировки долгосрочных тарифов на питьевую воду, водоотведение </w:t>
      </w:r>
      <w:r w:rsidRPr="00A945B0">
        <w:rPr>
          <w:szCs w:val="28"/>
        </w:rPr>
        <w:br/>
        <w:t>и необходимой валовой выручки регулируемой организации на 2025 год Государственный комитет Республики Татарстан по тарифам ПОСТАНОВЛЯЕТ:</w:t>
      </w:r>
    </w:p>
    <w:p w:rsidR="00845025" w:rsidRPr="00A945B0" w:rsidRDefault="00845025" w:rsidP="00713F95">
      <w:pPr>
        <w:numPr>
          <w:ilvl w:val="0"/>
          <w:numId w:val="9"/>
        </w:numPr>
        <w:ind w:left="0" w:firstLine="709"/>
        <w:contextualSpacing/>
        <w:jc w:val="both"/>
        <w:rPr>
          <w:szCs w:val="28"/>
        </w:rPr>
      </w:pPr>
      <w:r w:rsidRPr="00A945B0">
        <w:rPr>
          <w:szCs w:val="28"/>
        </w:rPr>
        <w:t xml:space="preserve">Скорректировать тарифы </w:t>
      </w:r>
      <w:r w:rsidRPr="00A945B0">
        <w:rPr>
          <w:rFonts w:eastAsia="Calibri"/>
          <w:szCs w:val="28"/>
        </w:rPr>
        <w:t xml:space="preserve">на питьевую воду и водоотведение </w:t>
      </w:r>
      <w:r w:rsidRPr="00A945B0">
        <w:rPr>
          <w:rFonts w:eastAsia="Calibri"/>
          <w:szCs w:val="28"/>
        </w:rPr>
        <w:br/>
        <w:t xml:space="preserve">для Акционерного общества «Буинск-Водоканал» Буинского муниципального района на 2025 год, </w:t>
      </w:r>
      <w:r w:rsidRPr="00A945B0">
        <w:rPr>
          <w:szCs w:val="28"/>
        </w:rPr>
        <w:t xml:space="preserve">установленные постановлением Государственного комитета Республики Татарстан по тарифам от 15.12.2023 № </w:t>
      </w:r>
      <w:r w:rsidRPr="00A945B0">
        <w:rPr>
          <w:bCs/>
          <w:szCs w:val="28"/>
        </w:rPr>
        <w:t>685-119/кс-2023</w:t>
      </w:r>
      <w:r w:rsidRPr="00A945B0">
        <w:rPr>
          <w:szCs w:val="28"/>
        </w:rPr>
        <w:t xml:space="preserve"> </w:t>
      </w:r>
      <w:r w:rsidRPr="00A945B0">
        <w:rPr>
          <w:szCs w:val="28"/>
        </w:rPr>
        <w:br/>
        <w:t>«</w:t>
      </w:r>
      <w:r w:rsidRPr="00A945B0">
        <w:rPr>
          <w:rFonts w:eastAsia="Calibri"/>
          <w:szCs w:val="28"/>
        </w:rPr>
        <w:t xml:space="preserve">Об установлении тарифов на питьевую воду и водоотведение для Акционерного общества «Буинск-Водоканал» Буинского муниципального района </w:t>
      </w:r>
      <w:r w:rsidR="00507F20">
        <w:rPr>
          <w:rFonts w:eastAsia="Calibri"/>
          <w:szCs w:val="28"/>
        </w:rPr>
        <w:br/>
      </w:r>
      <w:r w:rsidRPr="00A945B0">
        <w:rPr>
          <w:rFonts w:eastAsia="Calibri"/>
          <w:szCs w:val="28"/>
        </w:rPr>
        <w:t>на 2024 – 2028 годы</w:t>
      </w:r>
      <w:r w:rsidRPr="00A945B0">
        <w:rPr>
          <w:szCs w:val="28"/>
        </w:rPr>
        <w:t>», изложив приложение 2 в новой редакции (прилагается).</w:t>
      </w:r>
    </w:p>
    <w:p w:rsidR="00845025" w:rsidRPr="00A945B0" w:rsidRDefault="00845025" w:rsidP="00713F95">
      <w:pPr>
        <w:numPr>
          <w:ilvl w:val="0"/>
          <w:numId w:val="9"/>
        </w:numPr>
        <w:ind w:left="0" w:firstLine="709"/>
        <w:contextualSpacing/>
        <w:jc w:val="both"/>
        <w:rPr>
          <w:szCs w:val="28"/>
        </w:rPr>
      </w:pPr>
      <w:r w:rsidRPr="00A945B0">
        <w:rPr>
          <w:szCs w:val="28"/>
        </w:rPr>
        <w:lastRenderedPageBreak/>
        <w:t>Тарифы, скорректированные пунктом 1 настоящего постановления, действуют с 1 января 2025 года по 31 декабря 2025 года.</w:t>
      </w:r>
    </w:p>
    <w:p w:rsidR="00845025" w:rsidRPr="00A945B0" w:rsidRDefault="00845025" w:rsidP="00713F95">
      <w:pPr>
        <w:numPr>
          <w:ilvl w:val="0"/>
          <w:numId w:val="9"/>
        </w:numPr>
        <w:ind w:left="0" w:firstLine="709"/>
        <w:contextualSpacing/>
        <w:jc w:val="both"/>
        <w:rPr>
          <w:szCs w:val="28"/>
        </w:rPr>
      </w:pPr>
      <w:r w:rsidRPr="00A945B0">
        <w:rPr>
          <w:szCs w:val="28"/>
        </w:rPr>
        <w:t xml:space="preserve">Внести в постановление Государственного комитета Республики Татарстан по тарифам от 15.12.2023 № </w:t>
      </w:r>
      <w:r w:rsidRPr="00A945B0">
        <w:rPr>
          <w:bCs/>
          <w:szCs w:val="28"/>
        </w:rPr>
        <w:t>685-119/кс-2023</w:t>
      </w:r>
      <w:r w:rsidRPr="00A945B0">
        <w:rPr>
          <w:szCs w:val="28"/>
        </w:rPr>
        <w:t xml:space="preserve"> «</w:t>
      </w:r>
      <w:r w:rsidRPr="00A945B0">
        <w:rPr>
          <w:rFonts w:eastAsia="Calibri"/>
          <w:szCs w:val="28"/>
        </w:rPr>
        <w:t xml:space="preserve">Об установлении тарифов </w:t>
      </w:r>
      <w:r w:rsidRPr="00A945B0">
        <w:rPr>
          <w:rFonts w:eastAsia="Calibri"/>
          <w:szCs w:val="28"/>
        </w:rPr>
        <w:br/>
        <w:t xml:space="preserve">на питьевую воду и водоотведение для Акционерного общества </w:t>
      </w:r>
      <w:r w:rsidR="00507F20">
        <w:rPr>
          <w:rFonts w:eastAsia="Calibri"/>
          <w:szCs w:val="28"/>
        </w:rPr>
        <w:br/>
      </w:r>
      <w:r w:rsidRPr="00A945B0">
        <w:rPr>
          <w:rFonts w:eastAsia="Calibri"/>
          <w:szCs w:val="28"/>
        </w:rPr>
        <w:t>«Буинск-Водоканал» Буинского муниципального района на 2024 – 2028 годы</w:t>
      </w:r>
      <w:r w:rsidRPr="00A945B0">
        <w:rPr>
          <w:szCs w:val="28"/>
        </w:rPr>
        <w:t>» следующие изменения:</w:t>
      </w:r>
    </w:p>
    <w:p w:rsidR="00276E95" w:rsidRPr="00A945B0" w:rsidRDefault="00276E95" w:rsidP="00276E95">
      <w:pPr>
        <w:ind w:left="709"/>
        <w:contextualSpacing/>
        <w:jc w:val="both"/>
        <w:rPr>
          <w:szCs w:val="28"/>
        </w:rPr>
      </w:pPr>
      <w:r w:rsidRPr="00A945B0">
        <w:rPr>
          <w:szCs w:val="28"/>
        </w:rPr>
        <w:t>в приложении 3:</w:t>
      </w:r>
    </w:p>
    <w:p w:rsidR="00276E95" w:rsidRPr="00A945B0" w:rsidRDefault="00276E95" w:rsidP="00276E95">
      <w:pPr>
        <w:ind w:left="709"/>
        <w:contextualSpacing/>
        <w:jc w:val="both"/>
        <w:rPr>
          <w:szCs w:val="28"/>
        </w:rPr>
      </w:pPr>
      <w:r w:rsidRPr="00A945B0">
        <w:rPr>
          <w:szCs w:val="28"/>
        </w:rPr>
        <w:t>пункт 1.3</w:t>
      </w:r>
      <w:r w:rsidR="00830010" w:rsidRPr="00A945B0">
        <w:rPr>
          <w:szCs w:val="28"/>
        </w:rPr>
        <w:t xml:space="preserve"> признать утратившим силу;</w:t>
      </w:r>
    </w:p>
    <w:p w:rsidR="00845025" w:rsidRPr="00A945B0" w:rsidRDefault="00845025" w:rsidP="00713F95">
      <w:pPr>
        <w:ind w:left="709"/>
        <w:jc w:val="both"/>
        <w:rPr>
          <w:szCs w:val="28"/>
        </w:rPr>
      </w:pPr>
      <w:r w:rsidRPr="00A945B0">
        <w:rPr>
          <w:szCs w:val="28"/>
        </w:rPr>
        <w:t xml:space="preserve">наименование изложить в следующей редакции: </w:t>
      </w:r>
    </w:p>
    <w:p w:rsidR="00845025" w:rsidRPr="00A945B0" w:rsidRDefault="00845025" w:rsidP="00713F95">
      <w:pPr>
        <w:ind w:firstLine="709"/>
        <w:jc w:val="both"/>
        <w:rPr>
          <w:szCs w:val="28"/>
        </w:rPr>
      </w:pPr>
      <w:r w:rsidRPr="00A945B0">
        <w:rPr>
          <w:szCs w:val="28"/>
        </w:rPr>
        <w:t>«</w:t>
      </w:r>
      <w:r w:rsidRPr="00A945B0">
        <w:rPr>
          <w:rFonts w:eastAsia="Calibri"/>
          <w:szCs w:val="28"/>
        </w:rPr>
        <w:t xml:space="preserve">Об установлении тарифов на питьевую воду и водоотведение </w:t>
      </w:r>
      <w:r w:rsidRPr="00A945B0">
        <w:rPr>
          <w:rFonts w:eastAsia="Calibri"/>
          <w:szCs w:val="28"/>
        </w:rPr>
        <w:br/>
        <w:t>для Акционерного общества «Буинск-Водоканал» Буинского муниципального района на 2024 – 2028 годы и утверждении производственных программ</w:t>
      </w:r>
      <w:r w:rsidRPr="00A945B0">
        <w:rPr>
          <w:szCs w:val="28"/>
        </w:rPr>
        <w:t>»;</w:t>
      </w:r>
    </w:p>
    <w:p w:rsidR="00845025" w:rsidRPr="00A945B0" w:rsidRDefault="00845025" w:rsidP="00713F95">
      <w:pPr>
        <w:ind w:firstLine="709"/>
        <w:jc w:val="both"/>
        <w:rPr>
          <w:szCs w:val="28"/>
        </w:rPr>
      </w:pPr>
      <w:r w:rsidRPr="00A945B0">
        <w:rPr>
          <w:szCs w:val="28"/>
        </w:rPr>
        <w:t xml:space="preserve">в преамбуле слова «постановлением Правительства Российской Федерации </w:t>
      </w:r>
      <w:r w:rsidRPr="00A945B0">
        <w:rPr>
          <w:szCs w:val="28"/>
        </w:rPr>
        <w:br/>
        <w:t xml:space="preserve">от 13 мая 2013 г. № 406 «О государственном регулировании тарифов в сфере водоснабжения и водоотведения» заменить словами «постановлениями Правительства Российской Федерации от 13 мая 2013 г. № 406 «О государственном регулировании тарифов в сфере водоснабжения и водоотведения», </w:t>
      </w:r>
      <w:r w:rsidRPr="00A945B0">
        <w:rPr>
          <w:szCs w:val="28"/>
        </w:rPr>
        <w:br/>
        <w:t xml:space="preserve">от 29 июля 2013 г. № 641 «Об инвестиционных и производственных программах организаций, осуществляющих деятельность в сфере водоснабжения </w:t>
      </w:r>
      <w:r w:rsidRPr="00A945B0">
        <w:rPr>
          <w:szCs w:val="28"/>
        </w:rPr>
        <w:br/>
        <w:t>и водоотведения»;</w:t>
      </w:r>
    </w:p>
    <w:p w:rsidR="00845025" w:rsidRPr="00A945B0" w:rsidRDefault="00845025" w:rsidP="00713F95">
      <w:pPr>
        <w:ind w:firstLine="709"/>
        <w:jc w:val="both"/>
        <w:rPr>
          <w:szCs w:val="28"/>
        </w:rPr>
      </w:pPr>
      <w:r w:rsidRPr="00A945B0">
        <w:rPr>
          <w:szCs w:val="28"/>
        </w:rPr>
        <w:t>дополнить пунктами 1.1-1.2 следующего содержания:</w:t>
      </w:r>
    </w:p>
    <w:p w:rsidR="00845025" w:rsidRPr="00A945B0" w:rsidRDefault="00845025" w:rsidP="00713F95">
      <w:pPr>
        <w:ind w:firstLine="709"/>
        <w:jc w:val="both"/>
        <w:rPr>
          <w:szCs w:val="28"/>
        </w:rPr>
      </w:pPr>
      <w:r w:rsidRPr="00A945B0">
        <w:rPr>
          <w:szCs w:val="28"/>
        </w:rPr>
        <w:t xml:space="preserve">«1.1. Утвердить производственные программы АО «Буинск-Водоканал» </w:t>
      </w:r>
      <w:r w:rsidRPr="00A945B0">
        <w:rPr>
          <w:szCs w:val="28"/>
        </w:rPr>
        <w:br/>
        <w:t>в сфере водоснабжения и водоотведения согласно приложению 4 к настоящему постановлению.</w:t>
      </w:r>
    </w:p>
    <w:p w:rsidR="00845025" w:rsidRPr="00A945B0" w:rsidRDefault="00845025" w:rsidP="00713F95">
      <w:pPr>
        <w:ind w:firstLine="709"/>
        <w:jc w:val="both"/>
        <w:rPr>
          <w:szCs w:val="28"/>
        </w:rPr>
      </w:pPr>
      <w:r w:rsidRPr="00A945B0">
        <w:rPr>
          <w:szCs w:val="28"/>
        </w:rPr>
        <w:t>1.2. Производственные программы, утвержденные пунктом 1.1. настоящего постановления, действуют с 1 января 2025 года по 31 декабря 2028 года.»;</w:t>
      </w:r>
    </w:p>
    <w:p w:rsidR="00845025" w:rsidRPr="00A945B0" w:rsidRDefault="00845025" w:rsidP="00713F95">
      <w:pPr>
        <w:ind w:firstLine="709"/>
        <w:contextualSpacing/>
        <w:jc w:val="both"/>
        <w:rPr>
          <w:szCs w:val="28"/>
        </w:rPr>
      </w:pPr>
      <w:r w:rsidRPr="00A945B0">
        <w:rPr>
          <w:szCs w:val="28"/>
        </w:rPr>
        <w:t>дополнить приложением 4 (прилагается).</w:t>
      </w:r>
    </w:p>
    <w:p w:rsidR="00845025" w:rsidRPr="00A945B0" w:rsidRDefault="00845025" w:rsidP="00713F95">
      <w:pPr>
        <w:pStyle w:val="ac"/>
        <w:numPr>
          <w:ilvl w:val="0"/>
          <w:numId w:val="9"/>
        </w:numPr>
        <w:ind w:left="0" w:firstLine="709"/>
        <w:jc w:val="both"/>
        <w:rPr>
          <w:szCs w:val="28"/>
        </w:rPr>
      </w:pPr>
      <w:r w:rsidRPr="00A945B0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45025" w:rsidRPr="00A945B0" w:rsidRDefault="00845025" w:rsidP="00713F95">
      <w:pPr>
        <w:jc w:val="both"/>
        <w:rPr>
          <w:szCs w:val="28"/>
        </w:rPr>
      </w:pPr>
    </w:p>
    <w:p w:rsidR="001241AD" w:rsidRPr="00A945B0" w:rsidRDefault="001241AD" w:rsidP="00713F95">
      <w:pPr>
        <w:jc w:val="both"/>
        <w:rPr>
          <w:szCs w:val="28"/>
        </w:rPr>
      </w:pPr>
    </w:p>
    <w:p w:rsidR="008F282E" w:rsidRPr="004C7EF0" w:rsidRDefault="002D7184" w:rsidP="00713F95">
      <w:pPr>
        <w:jc w:val="both"/>
        <w:rPr>
          <w:szCs w:val="28"/>
        </w:rPr>
        <w:sectPr w:rsidR="008F282E" w:rsidRPr="004C7EF0" w:rsidSect="00DF633C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A945B0">
        <w:rPr>
          <w:szCs w:val="28"/>
        </w:rPr>
        <w:t>Председатель</w:t>
      </w:r>
      <w:r w:rsidR="0041198E" w:rsidRPr="00A945B0">
        <w:rPr>
          <w:szCs w:val="28"/>
        </w:rPr>
        <w:t xml:space="preserve">                                                                                            </w:t>
      </w:r>
      <w:r w:rsidR="00C53360" w:rsidRPr="00A945B0">
        <w:rPr>
          <w:szCs w:val="28"/>
        </w:rPr>
        <w:t xml:space="preserve">     </w:t>
      </w:r>
      <w:r w:rsidR="005A6304" w:rsidRPr="00A945B0">
        <w:rPr>
          <w:szCs w:val="28"/>
        </w:rPr>
        <w:t>А.С.Груничев</w:t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BD1A83" w:rsidRPr="00BD1A83" w:rsidRDefault="00BD1A83" w:rsidP="00713F9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BD1A83">
        <w:rPr>
          <w:sz w:val="24"/>
          <w:szCs w:val="24"/>
        </w:rPr>
        <w:lastRenderedPageBreak/>
        <w:t>Приложение 2 к постановлению</w:t>
      </w:r>
    </w:p>
    <w:p w:rsidR="00BD1A83" w:rsidRPr="00BD1A83" w:rsidRDefault="00BD1A83" w:rsidP="00713F9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BD1A83">
        <w:rPr>
          <w:sz w:val="24"/>
          <w:szCs w:val="24"/>
        </w:rPr>
        <w:t xml:space="preserve">Государственного комитета </w:t>
      </w:r>
    </w:p>
    <w:p w:rsidR="00BD1A83" w:rsidRPr="00BD1A83" w:rsidRDefault="00BD1A83" w:rsidP="00713F9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BD1A83">
        <w:rPr>
          <w:sz w:val="24"/>
          <w:szCs w:val="24"/>
        </w:rPr>
        <w:t>Республики Татарстан по тарифам</w:t>
      </w:r>
    </w:p>
    <w:p w:rsidR="00BD1A83" w:rsidRPr="00BD1A83" w:rsidRDefault="00BD1A83" w:rsidP="00713F9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BD1A83">
        <w:rPr>
          <w:sz w:val="24"/>
          <w:szCs w:val="24"/>
        </w:rPr>
        <w:t xml:space="preserve">от </w:t>
      </w:r>
      <w:r w:rsidRPr="00BD1A83">
        <w:rPr>
          <w:sz w:val="24"/>
          <w:szCs w:val="24"/>
          <w:u w:val="single"/>
        </w:rPr>
        <w:t>15.12.2023</w:t>
      </w:r>
      <w:r w:rsidRPr="00BD1A83">
        <w:rPr>
          <w:sz w:val="24"/>
          <w:szCs w:val="24"/>
        </w:rPr>
        <w:t xml:space="preserve"> № </w:t>
      </w:r>
      <w:r w:rsidRPr="00BD1A83">
        <w:rPr>
          <w:bCs/>
          <w:sz w:val="24"/>
          <w:szCs w:val="24"/>
          <w:u w:val="single"/>
        </w:rPr>
        <w:t>685-119/кс-2023</w:t>
      </w:r>
      <w:r w:rsidRPr="00BD1A83">
        <w:rPr>
          <w:sz w:val="24"/>
          <w:szCs w:val="24"/>
        </w:rPr>
        <w:t xml:space="preserve"> </w:t>
      </w:r>
    </w:p>
    <w:p w:rsidR="00BD1A83" w:rsidRPr="00BD1A83" w:rsidRDefault="00BD1A83" w:rsidP="00713F9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BD1A83">
        <w:rPr>
          <w:sz w:val="24"/>
          <w:szCs w:val="24"/>
        </w:rPr>
        <w:t xml:space="preserve">(в редакции постановления </w:t>
      </w:r>
    </w:p>
    <w:p w:rsidR="00BD1A83" w:rsidRPr="00BD1A83" w:rsidRDefault="00BD1A83" w:rsidP="00713F9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BD1A83">
        <w:rPr>
          <w:sz w:val="24"/>
          <w:szCs w:val="24"/>
        </w:rPr>
        <w:t>Государственного комитета</w:t>
      </w:r>
    </w:p>
    <w:p w:rsidR="00BD1A83" w:rsidRPr="00BD1A83" w:rsidRDefault="00BD1A83" w:rsidP="00713F9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BD1A83">
        <w:rPr>
          <w:sz w:val="24"/>
          <w:szCs w:val="24"/>
        </w:rPr>
        <w:t>Республики Татарстан по тарифам</w:t>
      </w:r>
    </w:p>
    <w:p w:rsidR="00B624B4" w:rsidRPr="00B624B4" w:rsidRDefault="00BD1A83" w:rsidP="00DF633C">
      <w:pPr>
        <w:tabs>
          <w:tab w:val="left" w:pos="6663"/>
          <w:tab w:val="left" w:pos="6946"/>
        </w:tabs>
        <w:autoSpaceDE w:val="0"/>
        <w:autoSpaceDN w:val="0"/>
        <w:adjustRightInd w:val="0"/>
        <w:ind w:left="10915" w:right="-454"/>
        <w:rPr>
          <w:sz w:val="24"/>
          <w:szCs w:val="24"/>
        </w:rPr>
      </w:pPr>
      <w:r>
        <w:rPr>
          <w:sz w:val="24"/>
          <w:szCs w:val="24"/>
        </w:rPr>
        <w:t>от __________ № _______</w:t>
      </w:r>
      <w:r w:rsidR="00DF633C">
        <w:rPr>
          <w:sz w:val="24"/>
          <w:szCs w:val="24"/>
        </w:rPr>
        <w:t>___</w:t>
      </w:r>
      <w:r>
        <w:rPr>
          <w:sz w:val="24"/>
          <w:szCs w:val="24"/>
        </w:rPr>
        <w:t>___</w:t>
      </w:r>
      <w:r w:rsidRPr="00BD1A83">
        <w:rPr>
          <w:sz w:val="24"/>
          <w:szCs w:val="24"/>
        </w:rPr>
        <w:t>____)</w:t>
      </w:r>
      <w:r w:rsidR="00AB4996">
        <w:rPr>
          <w:sz w:val="24"/>
          <w:szCs w:val="24"/>
        </w:rPr>
        <w:t xml:space="preserve"> </w:t>
      </w:r>
    </w:p>
    <w:p w:rsidR="00443C9B" w:rsidRDefault="00443C9B" w:rsidP="00713F95">
      <w:pPr>
        <w:jc w:val="center"/>
        <w:rPr>
          <w:bCs/>
          <w:szCs w:val="28"/>
        </w:rPr>
      </w:pPr>
    </w:p>
    <w:p w:rsidR="001241AD" w:rsidRPr="00F27947" w:rsidRDefault="001241AD" w:rsidP="00713F95">
      <w:pPr>
        <w:jc w:val="center"/>
        <w:rPr>
          <w:bCs/>
          <w:szCs w:val="28"/>
        </w:rPr>
      </w:pPr>
    </w:p>
    <w:p w:rsidR="00132F99" w:rsidRDefault="00132F99" w:rsidP="00713F95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питьевую воду и водоотведение для </w:t>
      </w:r>
      <w:r>
        <w:rPr>
          <w:rFonts w:eastAsia="Calibri"/>
          <w:szCs w:val="28"/>
        </w:rPr>
        <w:t>АО </w:t>
      </w:r>
      <w:r w:rsidRPr="0094501C">
        <w:rPr>
          <w:rFonts w:eastAsia="Calibri"/>
          <w:szCs w:val="28"/>
        </w:rPr>
        <w:t>«</w:t>
      </w:r>
      <w:r>
        <w:rPr>
          <w:rFonts w:eastAsia="Calibri"/>
          <w:szCs w:val="28"/>
        </w:rPr>
        <w:t>Буинск-Водоканал</w:t>
      </w:r>
      <w:r w:rsidRPr="0094501C">
        <w:rPr>
          <w:rFonts w:eastAsia="Calibri"/>
          <w:szCs w:val="28"/>
        </w:rPr>
        <w:t>»</w:t>
      </w:r>
      <w:r w:rsidRPr="00801F5C">
        <w:rPr>
          <w:bCs/>
          <w:color w:val="000000"/>
          <w:szCs w:val="28"/>
        </w:rPr>
        <w:t xml:space="preserve">, осуществляющего </w:t>
      </w:r>
    </w:p>
    <w:p w:rsidR="00132F99" w:rsidRPr="00801F5C" w:rsidRDefault="00132F99" w:rsidP="00713F95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>холодное водоснабжение</w:t>
      </w:r>
      <w:r>
        <w:rPr>
          <w:bCs/>
          <w:color w:val="000000"/>
          <w:szCs w:val="28"/>
        </w:rPr>
        <w:t xml:space="preserve"> </w:t>
      </w:r>
      <w:r w:rsidRPr="00801F5C">
        <w:rPr>
          <w:bCs/>
          <w:color w:val="000000"/>
          <w:szCs w:val="28"/>
        </w:rPr>
        <w:t xml:space="preserve">и водоотведение, на </w:t>
      </w:r>
      <w:r>
        <w:rPr>
          <w:bCs/>
          <w:color w:val="000000"/>
          <w:szCs w:val="28"/>
        </w:rPr>
        <w:t xml:space="preserve">2025 – 2028 </w:t>
      </w:r>
      <w:r w:rsidRPr="00801F5C">
        <w:rPr>
          <w:bCs/>
          <w:color w:val="000000"/>
          <w:szCs w:val="28"/>
        </w:rPr>
        <w:t>год</w:t>
      </w:r>
      <w:r>
        <w:rPr>
          <w:bCs/>
          <w:color w:val="000000"/>
          <w:szCs w:val="28"/>
        </w:rPr>
        <w:t>ы*</w:t>
      </w:r>
      <w:r w:rsidRPr="00801F5C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с календарной разбивкой</w:t>
      </w:r>
    </w:p>
    <w:p w:rsidR="001241AD" w:rsidRDefault="001241AD" w:rsidP="00713F95">
      <w:pPr>
        <w:ind w:right="140"/>
        <w:jc w:val="center"/>
        <w:rPr>
          <w:szCs w:val="28"/>
        </w:rPr>
      </w:pPr>
    </w:p>
    <w:p w:rsidR="00F27947" w:rsidRDefault="00F27947" w:rsidP="00713F95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5824"/>
        <w:gridCol w:w="3735"/>
        <w:gridCol w:w="2295"/>
        <w:gridCol w:w="2295"/>
      </w:tblGrid>
      <w:tr w:rsidR="00BD1A83" w:rsidRPr="000731B5" w:rsidTr="00BD1A83">
        <w:trPr>
          <w:trHeight w:val="1242"/>
          <w:jc w:val="center"/>
        </w:trPr>
        <w:tc>
          <w:tcPr>
            <w:tcW w:w="216" w:type="pct"/>
            <w:shd w:val="clear" w:color="auto" w:fill="auto"/>
            <w:vAlign w:val="center"/>
          </w:tcPr>
          <w:p w:rsidR="00BD1A83" w:rsidRPr="000731B5" w:rsidRDefault="00BD1A83" w:rsidP="00713F95">
            <w:pPr>
              <w:jc w:val="center"/>
              <w:rPr>
                <w:sz w:val="24"/>
                <w:szCs w:val="24"/>
                <w:lang w:val="en-US"/>
              </w:rPr>
            </w:pPr>
            <w:r w:rsidRPr="000731B5">
              <w:rPr>
                <w:sz w:val="24"/>
                <w:szCs w:val="24"/>
              </w:rPr>
              <w:t>№</w:t>
            </w:r>
          </w:p>
          <w:p w:rsidR="00BD1A83" w:rsidRPr="000731B5" w:rsidRDefault="00BD1A83" w:rsidP="00713F95">
            <w:pPr>
              <w:jc w:val="center"/>
              <w:rPr>
                <w:bCs/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п/п</w:t>
            </w:r>
          </w:p>
        </w:tc>
        <w:tc>
          <w:tcPr>
            <w:tcW w:w="1969" w:type="pct"/>
            <w:shd w:val="clear" w:color="auto" w:fill="auto"/>
            <w:vAlign w:val="center"/>
          </w:tcPr>
          <w:p w:rsidR="00BD1A83" w:rsidRPr="000731B5" w:rsidRDefault="00BD1A83" w:rsidP="00713F95">
            <w:pPr>
              <w:jc w:val="center"/>
              <w:rPr>
                <w:bCs/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263" w:type="pct"/>
            <w:shd w:val="clear" w:color="auto" w:fill="auto"/>
            <w:vAlign w:val="center"/>
          </w:tcPr>
          <w:p w:rsidR="00BD1A83" w:rsidRPr="000731B5" w:rsidRDefault="00BD1A83" w:rsidP="00713F95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0731B5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776" w:type="pct"/>
            <w:vAlign w:val="center"/>
          </w:tcPr>
          <w:p w:rsidR="00BD1A83" w:rsidRPr="000731B5" w:rsidRDefault="00BD1A83" w:rsidP="00713F95">
            <w:pPr>
              <w:ind w:right="-75"/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Тариф на</w:t>
            </w:r>
          </w:p>
          <w:p w:rsidR="00BD1A83" w:rsidRPr="000731B5" w:rsidRDefault="00BD1A83" w:rsidP="00713F95">
            <w:pPr>
              <w:ind w:right="-75"/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питьевую воду</w:t>
            </w:r>
          </w:p>
          <w:p w:rsidR="00BD1A83" w:rsidRPr="000731B5" w:rsidRDefault="00BD1A83" w:rsidP="00713F95">
            <w:pPr>
              <w:ind w:right="-75"/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(одноставочный),</w:t>
            </w:r>
          </w:p>
          <w:p w:rsidR="00BD1A83" w:rsidRPr="000731B5" w:rsidRDefault="00BD1A83" w:rsidP="00713F95">
            <w:pPr>
              <w:ind w:right="-75"/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руб./куб.м</w:t>
            </w:r>
          </w:p>
        </w:tc>
        <w:tc>
          <w:tcPr>
            <w:tcW w:w="776" w:type="pct"/>
            <w:vAlign w:val="center"/>
          </w:tcPr>
          <w:p w:rsidR="00BD1A83" w:rsidRPr="000731B5" w:rsidRDefault="00BD1A83" w:rsidP="00713F95">
            <w:pPr>
              <w:ind w:right="-75"/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Тариф на</w:t>
            </w:r>
          </w:p>
          <w:p w:rsidR="00BD1A83" w:rsidRPr="000731B5" w:rsidRDefault="00BD1A83" w:rsidP="00713F95">
            <w:pPr>
              <w:ind w:right="-75"/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водоотведение</w:t>
            </w:r>
          </w:p>
          <w:p w:rsidR="00BD1A83" w:rsidRPr="000731B5" w:rsidRDefault="00BD1A83" w:rsidP="00713F95">
            <w:pPr>
              <w:ind w:right="-75"/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(одноставочный),</w:t>
            </w:r>
          </w:p>
          <w:p w:rsidR="00BD1A83" w:rsidRPr="000731B5" w:rsidRDefault="00BD1A83" w:rsidP="00713F95">
            <w:pPr>
              <w:ind w:right="-75"/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руб./куб.м</w:t>
            </w:r>
          </w:p>
        </w:tc>
      </w:tr>
      <w:tr w:rsidR="00BD1A83" w:rsidRPr="000731B5" w:rsidTr="00BD1A83">
        <w:trPr>
          <w:trHeight w:val="20"/>
          <w:jc w:val="center"/>
        </w:trPr>
        <w:tc>
          <w:tcPr>
            <w:tcW w:w="216" w:type="pct"/>
            <w:shd w:val="clear" w:color="auto" w:fill="auto"/>
            <w:vAlign w:val="center"/>
          </w:tcPr>
          <w:p w:rsidR="00BD1A83" w:rsidRPr="000731B5" w:rsidRDefault="00BD1A83" w:rsidP="00713F9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84" w:type="pct"/>
            <w:gridSpan w:val="4"/>
            <w:shd w:val="clear" w:color="auto" w:fill="auto"/>
            <w:vAlign w:val="center"/>
          </w:tcPr>
          <w:p w:rsidR="00BD1A83" w:rsidRPr="000731B5" w:rsidRDefault="00BD1A83" w:rsidP="00713F95">
            <w:pPr>
              <w:rPr>
                <w:bCs/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Буинский муниципальный район</w:t>
            </w:r>
          </w:p>
        </w:tc>
      </w:tr>
      <w:tr w:rsidR="00BD1A83" w:rsidRPr="000731B5" w:rsidTr="00BD1A83">
        <w:trPr>
          <w:trHeight w:val="20"/>
          <w:jc w:val="center"/>
        </w:trPr>
        <w:tc>
          <w:tcPr>
            <w:tcW w:w="216" w:type="pct"/>
            <w:shd w:val="clear" w:color="auto" w:fill="auto"/>
            <w:vAlign w:val="center"/>
          </w:tcPr>
          <w:p w:rsidR="00BD1A83" w:rsidRPr="000731B5" w:rsidRDefault="00BD1A83" w:rsidP="00713F95">
            <w:pPr>
              <w:jc w:val="center"/>
              <w:rPr>
                <w:bCs/>
                <w:sz w:val="24"/>
                <w:szCs w:val="24"/>
              </w:rPr>
            </w:pPr>
            <w:r w:rsidRPr="000731B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69" w:type="pct"/>
            <w:shd w:val="clear" w:color="auto" w:fill="auto"/>
            <w:vAlign w:val="center"/>
          </w:tcPr>
          <w:p w:rsidR="00BD1A83" w:rsidRPr="000731B5" w:rsidRDefault="00BD1A83" w:rsidP="00713F95">
            <w:pPr>
              <w:rPr>
                <w:bCs/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АО «Буинск-Водоканал»</w:t>
            </w:r>
          </w:p>
        </w:tc>
        <w:tc>
          <w:tcPr>
            <w:tcW w:w="1263" w:type="pct"/>
            <w:shd w:val="clear" w:color="auto" w:fill="auto"/>
            <w:vAlign w:val="center"/>
          </w:tcPr>
          <w:p w:rsidR="00BD1A83" w:rsidRPr="000731B5" w:rsidRDefault="00BD1A83" w:rsidP="00713F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6" w:type="pct"/>
            <w:vAlign w:val="center"/>
          </w:tcPr>
          <w:p w:rsidR="00BD1A83" w:rsidRPr="000731B5" w:rsidRDefault="00BD1A83" w:rsidP="00713F9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76" w:type="pct"/>
            <w:vAlign w:val="center"/>
          </w:tcPr>
          <w:p w:rsidR="00BD1A83" w:rsidRPr="000731B5" w:rsidRDefault="00BD1A83" w:rsidP="00713F9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D1A83" w:rsidRPr="000731B5" w:rsidTr="00BD1A83">
        <w:trPr>
          <w:trHeight w:val="20"/>
          <w:jc w:val="center"/>
        </w:trPr>
        <w:tc>
          <w:tcPr>
            <w:tcW w:w="216" w:type="pct"/>
            <w:vMerge w:val="restart"/>
            <w:shd w:val="clear" w:color="auto" w:fill="auto"/>
            <w:vAlign w:val="center"/>
          </w:tcPr>
          <w:p w:rsidR="00BD1A83" w:rsidRPr="000731B5" w:rsidRDefault="00BD1A83" w:rsidP="00713F95">
            <w:pPr>
              <w:jc w:val="center"/>
              <w:rPr>
                <w:bCs/>
                <w:sz w:val="24"/>
                <w:szCs w:val="24"/>
              </w:rPr>
            </w:pPr>
            <w:r w:rsidRPr="000731B5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1969" w:type="pct"/>
            <w:vMerge w:val="restart"/>
            <w:shd w:val="clear" w:color="auto" w:fill="auto"/>
            <w:vAlign w:val="center"/>
          </w:tcPr>
          <w:p w:rsidR="00BD1A83" w:rsidRPr="000731B5" w:rsidRDefault="00BD1A83" w:rsidP="00713F95">
            <w:pPr>
              <w:rPr>
                <w:bCs/>
                <w:sz w:val="24"/>
                <w:szCs w:val="24"/>
              </w:rPr>
            </w:pPr>
            <w:r w:rsidRPr="000731B5">
              <w:rPr>
                <w:bCs/>
                <w:sz w:val="24"/>
                <w:szCs w:val="24"/>
              </w:rPr>
              <w:t>Население (тарифы указаны с учетом НДС)**</w:t>
            </w:r>
          </w:p>
        </w:tc>
        <w:tc>
          <w:tcPr>
            <w:tcW w:w="1263" w:type="pct"/>
            <w:shd w:val="clear" w:color="auto" w:fill="auto"/>
            <w:vAlign w:val="center"/>
          </w:tcPr>
          <w:p w:rsidR="00BD1A83" w:rsidRPr="000731B5" w:rsidRDefault="00BD1A83" w:rsidP="00713F95">
            <w:pPr>
              <w:jc w:val="center"/>
              <w:rPr>
                <w:bCs/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с 01.01.2025 по 30.06.2025</w:t>
            </w:r>
          </w:p>
        </w:tc>
        <w:tc>
          <w:tcPr>
            <w:tcW w:w="776" w:type="pct"/>
            <w:vAlign w:val="center"/>
          </w:tcPr>
          <w:p w:rsidR="00BD1A83" w:rsidRPr="000731B5" w:rsidRDefault="00EB0E22" w:rsidP="00713F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43,49</w:t>
            </w:r>
          </w:p>
        </w:tc>
        <w:tc>
          <w:tcPr>
            <w:tcW w:w="776" w:type="pct"/>
            <w:vAlign w:val="center"/>
          </w:tcPr>
          <w:p w:rsidR="00BD1A83" w:rsidRPr="000731B5" w:rsidRDefault="00EB0E22" w:rsidP="00713F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66,74</w:t>
            </w:r>
          </w:p>
        </w:tc>
      </w:tr>
      <w:tr w:rsidR="00BD1A83" w:rsidRPr="000731B5" w:rsidTr="00BD1A83">
        <w:trPr>
          <w:trHeight w:val="20"/>
          <w:jc w:val="center"/>
        </w:trPr>
        <w:tc>
          <w:tcPr>
            <w:tcW w:w="216" w:type="pct"/>
            <w:vMerge/>
            <w:shd w:val="clear" w:color="auto" w:fill="auto"/>
            <w:vAlign w:val="center"/>
          </w:tcPr>
          <w:p w:rsidR="00BD1A83" w:rsidRPr="000731B5" w:rsidRDefault="00BD1A83" w:rsidP="00713F9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9" w:type="pct"/>
            <w:vMerge/>
            <w:shd w:val="clear" w:color="auto" w:fill="auto"/>
            <w:vAlign w:val="center"/>
          </w:tcPr>
          <w:p w:rsidR="00BD1A83" w:rsidRPr="000731B5" w:rsidRDefault="00BD1A83" w:rsidP="00713F95">
            <w:pPr>
              <w:rPr>
                <w:bCs/>
                <w:sz w:val="24"/>
                <w:szCs w:val="24"/>
              </w:rPr>
            </w:pPr>
          </w:p>
        </w:tc>
        <w:tc>
          <w:tcPr>
            <w:tcW w:w="1263" w:type="pct"/>
            <w:shd w:val="clear" w:color="auto" w:fill="auto"/>
            <w:vAlign w:val="center"/>
          </w:tcPr>
          <w:p w:rsidR="00BD1A83" w:rsidRPr="000731B5" w:rsidRDefault="00BD1A83" w:rsidP="00713F95">
            <w:pPr>
              <w:jc w:val="center"/>
              <w:rPr>
                <w:bCs/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с 01.07.2025 по 31.12.2025</w:t>
            </w:r>
          </w:p>
        </w:tc>
        <w:tc>
          <w:tcPr>
            <w:tcW w:w="776" w:type="pct"/>
            <w:vAlign w:val="center"/>
          </w:tcPr>
          <w:p w:rsidR="00BD1A83" w:rsidRPr="000731B5" w:rsidRDefault="00EB0E22" w:rsidP="00713F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50,23</w:t>
            </w:r>
          </w:p>
        </w:tc>
        <w:tc>
          <w:tcPr>
            <w:tcW w:w="776" w:type="pct"/>
            <w:vAlign w:val="center"/>
          </w:tcPr>
          <w:p w:rsidR="00BD1A83" w:rsidRPr="000731B5" w:rsidRDefault="00EB0E22" w:rsidP="00713F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77,29</w:t>
            </w:r>
          </w:p>
        </w:tc>
      </w:tr>
      <w:tr w:rsidR="00BD1A83" w:rsidRPr="000731B5" w:rsidTr="00BD1A83">
        <w:trPr>
          <w:trHeight w:val="20"/>
          <w:jc w:val="center"/>
        </w:trPr>
        <w:tc>
          <w:tcPr>
            <w:tcW w:w="216" w:type="pct"/>
            <w:vMerge/>
            <w:shd w:val="clear" w:color="auto" w:fill="auto"/>
            <w:vAlign w:val="center"/>
          </w:tcPr>
          <w:p w:rsidR="00BD1A83" w:rsidRPr="000731B5" w:rsidRDefault="00BD1A83" w:rsidP="00713F9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9" w:type="pct"/>
            <w:vMerge/>
            <w:shd w:val="clear" w:color="auto" w:fill="auto"/>
            <w:vAlign w:val="center"/>
          </w:tcPr>
          <w:p w:rsidR="00BD1A83" w:rsidRPr="000731B5" w:rsidRDefault="00BD1A83" w:rsidP="00713F95">
            <w:pPr>
              <w:rPr>
                <w:bCs/>
                <w:sz w:val="24"/>
                <w:szCs w:val="24"/>
              </w:rPr>
            </w:pPr>
          </w:p>
        </w:tc>
        <w:tc>
          <w:tcPr>
            <w:tcW w:w="1263" w:type="pct"/>
            <w:shd w:val="clear" w:color="auto" w:fill="auto"/>
            <w:vAlign w:val="center"/>
          </w:tcPr>
          <w:p w:rsidR="00BD1A83" w:rsidRPr="000731B5" w:rsidRDefault="00BD1A83" w:rsidP="00713F95">
            <w:pPr>
              <w:jc w:val="center"/>
              <w:rPr>
                <w:bCs/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с 01.01.2026 по 30.06.2026</w:t>
            </w:r>
          </w:p>
        </w:tc>
        <w:tc>
          <w:tcPr>
            <w:tcW w:w="776" w:type="pct"/>
            <w:vAlign w:val="center"/>
          </w:tcPr>
          <w:p w:rsidR="00BD1A83" w:rsidRPr="000731B5" w:rsidRDefault="00BD1A83" w:rsidP="00713F95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42,43</w:t>
            </w:r>
          </w:p>
        </w:tc>
        <w:tc>
          <w:tcPr>
            <w:tcW w:w="776" w:type="pct"/>
            <w:vAlign w:val="center"/>
          </w:tcPr>
          <w:p w:rsidR="00BD1A83" w:rsidRPr="000731B5" w:rsidRDefault="00BD1A83" w:rsidP="00713F95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65,28</w:t>
            </w:r>
          </w:p>
        </w:tc>
      </w:tr>
      <w:tr w:rsidR="00BD1A83" w:rsidRPr="000731B5" w:rsidTr="00BD1A83">
        <w:trPr>
          <w:trHeight w:val="20"/>
          <w:jc w:val="center"/>
        </w:trPr>
        <w:tc>
          <w:tcPr>
            <w:tcW w:w="216" w:type="pct"/>
            <w:vMerge/>
            <w:shd w:val="clear" w:color="auto" w:fill="auto"/>
            <w:vAlign w:val="center"/>
          </w:tcPr>
          <w:p w:rsidR="00BD1A83" w:rsidRPr="000731B5" w:rsidRDefault="00BD1A83" w:rsidP="00713F9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9" w:type="pct"/>
            <w:vMerge/>
            <w:shd w:val="clear" w:color="auto" w:fill="auto"/>
            <w:vAlign w:val="center"/>
          </w:tcPr>
          <w:p w:rsidR="00BD1A83" w:rsidRPr="000731B5" w:rsidRDefault="00BD1A83" w:rsidP="00713F95">
            <w:pPr>
              <w:rPr>
                <w:bCs/>
                <w:sz w:val="24"/>
                <w:szCs w:val="24"/>
              </w:rPr>
            </w:pPr>
          </w:p>
        </w:tc>
        <w:tc>
          <w:tcPr>
            <w:tcW w:w="1263" w:type="pct"/>
            <w:shd w:val="clear" w:color="auto" w:fill="auto"/>
            <w:vAlign w:val="center"/>
          </w:tcPr>
          <w:p w:rsidR="00BD1A83" w:rsidRPr="000731B5" w:rsidRDefault="00BD1A83" w:rsidP="00713F95">
            <w:pPr>
              <w:jc w:val="center"/>
              <w:rPr>
                <w:bCs/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с 01.07.2026 по 31.12.2026</w:t>
            </w:r>
          </w:p>
        </w:tc>
        <w:tc>
          <w:tcPr>
            <w:tcW w:w="776" w:type="pct"/>
            <w:vAlign w:val="center"/>
          </w:tcPr>
          <w:p w:rsidR="00BD1A83" w:rsidRPr="000731B5" w:rsidRDefault="00BD1A83" w:rsidP="00713F95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42,83</w:t>
            </w:r>
          </w:p>
        </w:tc>
        <w:tc>
          <w:tcPr>
            <w:tcW w:w="776" w:type="pct"/>
            <w:vAlign w:val="center"/>
          </w:tcPr>
          <w:p w:rsidR="00BD1A83" w:rsidRPr="000731B5" w:rsidRDefault="00BD1A83" w:rsidP="00713F95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69,20</w:t>
            </w:r>
          </w:p>
        </w:tc>
      </w:tr>
      <w:tr w:rsidR="00BD1A83" w:rsidRPr="000731B5" w:rsidTr="00BD1A83">
        <w:trPr>
          <w:trHeight w:val="20"/>
          <w:jc w:val="center"/>
        </w:trPr>
        <w:tc>
          <w:tcPr>
            <w:tcW w:w="216" w:type="pct"/>
            <w:vMerge/>
            <w:shd w:val="clear" w:color="auto" w:fill="auto"/>
            <w:vAlign w:val="center"/>
          </w:tcPr>
          <w:p w:rsidR="00BD1A83" w:rsidRPr="000731B5" w:rsidRDefault="00BD1A83" w:rsidP="00713F9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9" w:type="pct"/>
            <w:vMerge/>
            <w:shd w:val="clear" w:color="auto" w:fill="auto"/>
            <w:vAlign w:val="center"/>
          </w:tcPr>
          <w:p w:rsidR="00BD1A83" w:rsidRPr="000731B5" w:rsidRDefault="00BD1A83" w:rsidP="00713F95">
            <w:pPr>
              <w:rPr>
                <w:bCs/>
                <w:sz w:val="24"/>
                <w:szCs w:val="24"/>
              </w:rPr>
            </w:pPr>
          </w:p>
        </w:tc>
        <w:tc>
          <w:tcPr>
            <w:tcW w:w="1263" w:type="pct"/>
            <w:shd w:val="clear" w:color="auto" w:fill="auto"/>
            <w:vAlign w:val="center"/>
          </w:tcPr>
          <w:p w:rsidR="00BD1A83" w:rsidRPr="000731B5" w:rsidRDefault="00BD1A83" w:rsidP="00713F95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с 01.01.2027 по 30.06.2027</w:t>
            </w:r>
          </w:p>
        </w:tc>
        <w:tc>
          <w:tcPr>
            <w:tcW w:w="776" w:type="pct"/>
            <w:vAlign w:val="center"/>
          </w:tcPr>
          <w:p w:rsidR="00BD1A83" w:rsidRPr="000731B5" w:rsidRDefault="00BD1A83" w:rsidP="00713F95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42,62</w:t>
            </w:r>
          </w:p>
        </w:tc>
        <w:tc>
          <w:tcPr>
            <w:tcW w:w="776" w:type="pct"/>
            <w:vAlign w:val="center"/>
          </w:tcPr>
          <w:p w:rsidR="00BD1A83" w:rsidRPr="000731B5" w:rsidRDefault="00BD1A83" w:rsidP="00713F95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69,20</w:t>
            </w:r>
          </w:p>
        </w:tc>
      </w:tr>
      <w:tr w:rsidR="00BD1A83" w:rsidRPr="000731B5" w:rsidTr="00BD1A83">
        <w:trPr>
          <w:trHeight w:val="20"/>
          <w:jc w:val="center"/>
        </w:trPr>
        <w:tc>
          <w:tcPr>
            <w:tcW w:w="216" w:type="pct"/>
            <w:vMerge/>
            <w:shd w:val="clear" w:color="auto" w:fill="auto"/>
            <w:vAlign w:val="center"/>
          </w:tcPr>
          <w:p w:rsidR="00BD1A83" w:rsidRPr="000731B5" w:rsidRDefault="00BD1A83" w:rsidP="00713F9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9" w:type="pct"/>
            <w:vMerge/>
            <w:shd w:val="clear" w:color="auto" w:fill="auto"/>
            <w:vAlign w:val="center"/>
          </w:tcPr>
          <w:p w:rsidR="00BD1A83" w:rsidRPr="000731B5" w:rsidRDefault="00BD1A83" w:rsidP="00713F95">
            <w:pPr>
              <w:rPr>
                <w:bCs/>
                <w:sz w:val="24"/>
                <w:szCs w:val="24"/>
              </w:rPr>
            </w:pPr>
          </w:p>
        </w:tc>
        <w:tc>
          <w:tcPr>
            <w:tcW w:w="1263" w:type="pct"/>
            <w:shd w:val="clear" w:color="auto" w:fill="auto"/>
            <w:vAlign w:val="center"/>
          </w:tcPr>
          <w:p w:rsidR="00BD1A83" w:rsidRPr="000731B5" w:rsidRDefault="00BD1A83" w:rsidP="00713F95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с 01.07.2027 по 31.12.2027</w:t>
            </w:r>
          </w:p>
        </w:tc>
        <w:tc>
          <w:tcPr>
            <w:tcW w:w="776" w:type="pct"/>
            <w:vAlign w:val="center"/>
          </w:tcPr>
          <w:p w:rsidR="00BD1A83" w:rsidRPr="000731B5" w:rsidRDefault="00BD1A83" w:rsidP="00713F95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42,62</w:t>
            </w:r>
          </w:p>
        </w:tc>
        <w:tc>
          <w:tcPr>
            <w:tcW w:w="776" w:type="pct"/>
            <w:vAlign w:val="center"/>
          </w:tcPr>
          <w:p w:rsidR="00BD1A83" w:rsidRPr="000731B5" w:rsidRDefault="00BD1A83" w:rsidP="00713F95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69,32</w:t>
            </w:r>
          </w:p>
        </w:tc>
      </w:tr>
      <w:tr w:rsidR="00BD1A83" w:rsidRPr="000731B5" w:rsidTr="00BD1A83">
        <w:trPr>
          <w:trHeight w:val="20"/>
          <w:jc w:val="center"/>
        </w:trPr>
        <w:tc>
          <w:tcPr>
            <w:tcW w:w="216" w:type="pct"/>
            <w:vMerge/>
            <w:shd w:val="clear" w:color="auto" w:fill="auto"/>
            <w:vAlign w:val="center"/>
          </w:tcPr>
          <w:p w:rsidR="00BD1A83" w:rsidRPr="000731B5" w:rsidRDefault="00BD1A83" w:rsidP="00713F9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9" w:type="pct"/>
            <w:vMerge/>
            <w:shd w:val="clear" w:color="auto" w:fill="auto"/>
            <w:vAlign w:val="center"/>
          </w:tcPr>
          <w:p w:rsidR="00BD1A83" w:rsidRPr="000731B5" w:rsidRDefault="00BD1A83" w:rsidP="00713F95">
            <w:pPr>
              <w:rPr>
                <w:bCs/>
                <w:sz w:val="24"/>
                <w:szCs w:val="24"/>
              </w:rPr>
            </w:pPr>
          </w:p>
        </w:tc>
        <w:tc>
          <w:tcPr>
            <w:tcW w:w="1263" w:type="pct"/>
            <w:shd w:val="clear" w:color="auto" w:fill="auto"/>
            <w:vAlign w:val="center"/>
          </w:tcPr>
          <w:p w:rsidR="00BD1A83" w:rsidRPr="000731B5" w:rsidRDefault="00BD1A83" w:rsidP="00713F95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с 01.01.2028 по 30.06.2028</w:t>
            </w:r>
          </w:p>
        </w:tc>
        <w:tc>
          <w:tcPr>
            <w:tcW w:w="776" w:type="pct"/>
            <w:vAlign w:val="center"/>
          </w:tcPr>
          <w:p w:rsidR="00BD1A83" w:rsidRPr="000731B5" w:rsidRDefault="00BD1A83" w:rsidP="00713F95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42,62</w:t>
            </w:r>
          </w:p>
        </w:tc>
        <w:tc>
          <w:tcPr>
            <w:tcW w:w="776" w:type="pct"/>
            <w:vAlign w:val="center"/>
          </w:tcPr>
          <w:p w:rsidR="00BD1A83" w:rsidRPr="000731B5" w:rsidRDefault="00BD1A83" w:rsidP="00713F95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69,32</w:t>
            </w:r>
          </w:p>
        </w:tc>
      </w:tr>
      <w:tr w:rsidR="00BD1A83" w:rsidRPr="000731B5" w:rsidTr="00BD1A83">
        <w:trPr>
          <w:trHeight w:val="20"/>
          <w:jc w:val="center"/>
        </w:trPr>
        <w:tc>
          <w:tcPr>
            <w:tcW w:w="216" w:type="pct"/>
            <w:vMerge/>
            <w:shd w:val="clear" w:color="auto" w:fill="auto"/>
            <w:vAlign w:val="center"/>
          </w:tcPr>
          <w:p w:rsidR="00BD1A83" w:rsidRPr="000731B5" w:rsidRDefault="00BD1A83" w:rsidP="00713F9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9" w:type="pct"/>
            <w:vMerge/>
            <w:shd w:val="clear" w:color="auto" w:fill="auto"/>
            <w:vAlign w:val="center"/>
          </w:tcPr>
          <w:p w:rsidR="00BD1A83" w:rsidRPr="000731B5" w:rsidRDefault="00BD1A83" w:rsidP="00713F95">
            <w:pPr>
              <w:rPr>
                <w:bCs/>
                <w:sz w:val="24"/>
                <w:szCs w:val="24"/>
              </w:rPr>
            </w:pPr>
          </w:p>
        </w:tc>
        <w:tc>
          <w:tcPr>
            <w:tcW w:w="1263" w:type="pct"/>
            <w:shd w:val="clear" w:color="auto" w:fill="auto"/>
            <w:vAlign w:val="center"/>
          </w:tcPr>
          <w:p w:rsidR="00BD1A83" w:rsidRPr="000731B5" w:rsidRDefault="00BD1A83" w:rsidP="00713F95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с 01.07.2028 по 31.12.2028</w:t>
            </w:r>
          </w:p>
        </w:tc>
        <w:tc>
          <w:tcPr>
            <w:tcW w:w="776" w:type="pct"/>
            <w:vAlign w:val="center"/>
          </w:tcPr>
          <w:p w:rsidR="00BD1A83" w:rsidRPr="000731B5" w:rsidRDefault="00BD1A83" w:rsidP="00713F95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44,28</w:t>
            </w:r>
          </w:p>
        </w:tc>
        <w:tc>
          <w:tcPr>
            <w:tcW w:w="776" w:type="pct"/>
            <w:vAlign w:val="center"/>
          </w:tcPr>
          <w:p w:rsidR="00BD1A83" w:rsidRPr="000731B5" w:rsidRDefault="00BD1A83" w:rsidP="00713F95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73,38</w:t>
            </w:r>
          </w:p>
        </w:tc>
      </w:tr>
      <w:tr w:rsidR="00BD1A83" w:rsidRPr="000731B5" w:rsidTr="00BD1A83">
        <w:trPr>
          <w:trHeight w:val="20"/>
          <w:jc w:val="center"/>
        </w:trPr>
        <w:tc>
          <w:tcPr>
            <w:tcW w:w="216" w:type="pct"/>
            <w:vMerge w:val="restart"/>
            <w:shd w:val="clear" w:color="auto" w:fill="auto"/>
            <w:vAlign w:val="center"/>
          </w:tcPr>
          <w:p w:rsidR="00BD1A83" w:rsidRPr="000731B5" w:rsidRDefault="00BD1A83" w:rsidP="00713F95">
            <w:pPr>
              <w:jc w:val="center"/>
              <w:rPr>
                <w:bCs/>
                <w:sz w:val="24"/>
                <w:szCs w:val="24"/>
              </w:rPr>
            </w:pPr>
            <w:r w:rsidRPr="000731B5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1969" w:type="pct"/>
            <w:vMerge w:val="restart"/>
            <w:shd w:val="clear" w:color="auto" w:fill="auto"/>
            <w:vAlign w:val="center"/>
          </w:tcPr>
          <w:p w:rsidR="00BD1A83" w:rsidRPr="000731B5" w:rsidRDefault="00BD1A83" w:rsidP="00713F95">
            <w:pPr>
              <w:rPr>
                <w:bCs/>
                <w:sz w:val="24"/>
                <w:szCs w:val="24"/>
              </w:rPr>
            </w:pPr>
            <w:r w:rsidRPr="000731B5">
              <w:rPr>
                <w:bCs/>
                <w:sz w:val="24"/>
                <w:szCs w:val="24"/>
              </w:rPr>
              <w:t>Иные потребители (тарифы указаны без учета НДС)</w:t>
            </w:r>
          </w:p>
        </w:tc>
        <w:tc>
          <w:tcPr>
            <w:tcW w:w="1263" w:type="pct"/>
            <w:shd w:val="clear" w:color="auto" w:fill="auto"/>
            <w:vAlign w:val="center"/>
          </w:tcPr>
          <w:p w:rsidR="00BD1A83" w:rsidRPr="000731B5" w:rsidRDefault="00BD1A83" w:rsidP="00713F95">
            <w:pPr>
              <w:jc w:val="center"/>
              <w:rPr>
                <w:bCs/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с 01.01.2025 по 30.06.2025</w:t>
            </w:r>
          </w:p>
        </w:tc>
        <w:tc>
          <w:tcPr>
            <w:tcW w:w="776" w:type="pct"/>
            <w:vAlign w:val="center"/>
          </w:tcPr>
          <w:p w:rsidR="00BD1A83" w:rsidRPr="000731B5" w:rsidRDefault="00EB0E22" w:rsidP="00713F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36,24</w:t>
            </w:r>
          </w:p>
        </w:tc>
        <w:tc>
          <w:tcPr>
            <w:tcW w:w="776" w:type="pct"/>
            <w:vAlign w:val="center"/>
          </w:tcPr>
          <w:p w:rsidR="00BD1A83" w:rsidRPr="000731B5" w:rsidRDefault="00EB0E22" w:rsidP="00713F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55,62</w:t>
            </w:r>
          </w:p>
        </w:tc>
      </w:tr>
      <w:tr w:rsidR="00BD1A83" w:rsidRPr="000731B5" w:rsidTr="00BD1A83">
        <w:trPr>
          <w:trHeight w:val="20"/>
          <w:jc w:val="center"/>
        </w:trPr>
        <w:tc>
          <w:tcPr>
            <w:tcW w:w="216" w:type="pct"/>
            <w:vMerge/>
            <w:shd w:val="clear" w:color="auto" w:fill="auto"/>
            <w:vAlign w:val="center"/>
          </w:tcPr>
          <w:p w:rsidR="00BD1A83" w:rsidRPr="000731B5" w:rsidRDefault="00BD1A83" w:rsidP="00713F9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9" w:type="pct"/>
            <w:vMerge/>
            <w:shd w:val="clear" w:color="auto" w:fill="auto"/>
            <w:vAlign w:val="center"/>
          </w:tcPr>
          <w:p w:rsidR="00BD1A83" w:rsidRPr="000731B5" w:rsidRDefault="00BD1A83" w:rsidP="00713F95">
            <w:pPr>
              <w:rPr>
                <w:bCs/>
                <w:sz w:val="24"/>
                <w:szCs w:val="24"/>
              </w:rPr>
            </w:pPr>
          </w:p>
        </w:tc>
        <w:tc>
          <w:tcPr>
            <w:tcW w:w="1263" w:type="pct"/>
            <w:shd w:val="clear" w:color="auto" w:fill="auto"/>
            <w:vAlign w:val="center"/>
          </w:tcPr>
          <w:p w:rsidR="00BD1A83" w:rsidRPr="000731B5" w:rsidRDefault="00BD1A83" w:rsidP="00713F95">
            <w:pPr>
              <w:jc w:val="center"/>
              <w:rPr>
                <w:bCs/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с 01.07.2025 по 31.12.2025</w:t>
            </w:r>
          </w:p>
        </w:tc>
        <w:tc>
          <w:tcPr>
            <w:tcW w:w="776" w:type="pct"/>
            <w:vAlign w:val="center"/>
          </w:tcPr>
          <w:p w:rsidR="00BD1A83" w:rsidRPr="000731B5" w:rsidRDefault="00EB0E22" w:rsidP="00713F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41,86</w:t>
            </w:r>
          </w:p>
        </w:tc>
        <w:tc>
          <w:tcPr>
            <w:tcW w:w="776" w:type="pct"/>
            <w:vAlign w:val="center"/>
          </w:tcPr>
          <w:p w:rsidR="00BD1A83" w:rsidRPr="000731B5" w:rsidRDefault="00EB0E22" w:rsidP="00713F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64,41</w:t>
            </w:r>
          </w:p>
        </w:tc>
      </w:tr>
      <w:tr w:rsidR="00BD1A83" w:rsidRPr="000731B5" w:rsidTr="00BD1A83">
        <w:trPr>
          <w:trHeight w:val="20"/>
          <w:jc w:val="center"/>
        </w:trPr>
        <w:tc>
          <w:tcPr>
            <w:tcW w:w="216" w:type="pct"/>
            <w:vMerge/>
            <w:shd w:val="clear" w:color="auto" w:fill="auto"/>
            <w:vAlign w:val="center"/>
          </w:tcPr>
          <w:p w:rsidR="00BD1A83" w:rsidRPr="000731B5" w:rsidRDefault="00BD1A83" w:rsidP="00713F9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9" w:type="pct"/>
            <w:vMerge/>
            <w:shd w:val="clear" w:color="auto" w:fill="auto"/>
            <w:vAlign w:val="center"/>
          </w:tcPr>
          <w:p w:rsidR="00BD1A83" w:rsidRPr="000731B5" w:rsidRDefault="00BD1A83" w:rsidP="00713F95">
            <w:pPr>
              <w:rPr>
                <w:bCs/>
                <w:sz w:val="24"/>
                <w:szCs w:val="24"/>
              </w:rPr>
            </w:pPr>
          </w:p>
        </w:tc>
        <w:tc>
          <w:tcPr>
            <w:tcW w:w="1263" w:type="pct"/>
            <w:shd w:val="clear" w:color="auto" w:fill="auto"/>
            <w:vAlign w:val="center"/>
          </w:tcPr>
          <w:p w:rsidR="00BD1A83" w:rsidRPr="000731B5" w:rsidRDefault="00BD1A83" w:rsidP="00713F95">
            <w:pPr>
              <w:jc w:val="center"/>
              <w:rPr>
                <w:bCs/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с 01.01.2026 по 30.06.2026</w:t>
            </w:r>
          </w:p>
        </w:tc>
        <w:tc>
          <w:tcPr>
            <w:tcW w:w="776" w:type="pct"/>
            <w:vAlign w:val="center"/>
          </w:tcPr>
          <w:p w:rsidR="00BD1A83" w:rsidRPr="000731B5" w:rsidRDefault="00BD1A83" w:rsidP="00713F95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35,36</w:t>
            </w:r>
          </w:p>
        </w:tc>
        <w:tc>
          <w:tcPr>
            <w:tcW w:w="776" w:type="pct"/>
            <w:vAlign w:val="center"/>
          </w:tcPr>
          <w:p w:rsidR="00BD1A83" w:rsidRPr="000731B5" w:rsidRDefault="00BD1A83" w:rsidP="00713F95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54,40</w:t>
            </w:r>
          </w:p>
        </w:tc>
      </w:tr>
      <w:tr w:rsidR="00BD1A83" w:rsidRPr="000731B5" w:rsidTr="00BD1A83">
        <w:trPr>
          <w:trHeight w:val="20"/>
          <w:jc w:val="center"/>
        </w:trPr>
        <w:tc>
          <w:tcPr>
            <w:tcW w:w="216" w:type="pct"/>
            <w:vMerge/>
            <w:shd w:val="clear" w:color="auto" w:fill="auto"/>
            <w:vAlign w:val="center"/>
          </w:tcPr>
          <w:p w:rsidR="00BD1A83" w:rsidRPr="000731B5" w:rsidRDefault="00BD1A83" w:rsidP="00713F9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9" w:type="pct"/>
            <w:vMerge/>
            <w:shd w:val="clear" w:color="auto" w:fill="auto"/>
            <w:vAlign w:val="center"/>
          </w:tcPr>
          <w:p w:rsidR="00BD1A83" w:rsidRPr="000731B5" w:rsidRDefault="00BD1A83" w:rsidP="00713F95">
            <w:pPr>
              <w:rPr>
                <w:bCs/>
                <w:sz w:val="24"/>
                <w:szCs w:val="24"/>
              </w:rPr>
            </w:pPr>
          </w:p>
        </w:tc>
        <w:tc>
          <w:tcPr>
            <w:tcW w:w="1263" w:type="pct"/>
            <w:shd w:val="clear" w:color="auto" w:fill="auto"/>
            <w:vAlign w:val="center"/>
          </w:tcPr>
          <w:p w:rsidR="00BD1A83" w:rsidRPr="000731B5" w:rsidRDefault="00BD1A83" w:rsidP="00713F95">
            <w:pPr>
              <w:jc w:val="center"/>
              <w:rPr>
                <w:bCs/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с 01.07.2026 по 31.12.2026</w:t>
            </w:r>
          </w:p>
        </w:tc>
        <w:tc>
          <w:tcPr>
            <w:tcW w:w="776" w:type="pct"/>
            <w:vAlign w:val="center"/>
          </w:tcPr>
          <w:p w:rsidR="00BD1A83" w:rsidRPr="000731B5" w:rsidRDefault="00BD1A83" w:rsidP="00713F95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35,69</w:t>
            </w:r>
          </w:p>
        </w:tc>
        <w:tc>
          <w:tcPr>
            <w:tcW w:w="776" w:type="pct"/>
            <w:vAlign w:val="center"/>
          </w:tcPr>
          <w:p w:rsidR="00BD1A83" w:rsidRPr="000731B5" w:rsidRDefault="00BD1A83" w:rsidP="00713F95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57,67</w:t>
            </w:r>
          </w:p>
        </w:tc>
      </w:tr>
      <w:tr w:rsidR="00BD1A83" w:rsidRPr="000731B5" w:rsidTr="00BD1A83">
        <w:trPr>
          <w:trHeight w:val="20"/>
          <w:jc w:val="center"/>
        </w:trPr>
        <w:tc>
          <w:tcPr>
            <w:tcW w:w="216" w:type="pct"/>
            <w:vMerge/>
            <w:shd w:val="clear" w:color="auto" w:fill="auto"/>
            <w:vAlign w:val="center"/>
          </w:tcPr>
          <w:p w:rsidR="00BD1A83" w:rsidRPr="000731B5" w:rsidRDefault="00BD1A83" w:rsidP="00713F9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9" w:type="pct"/>
            <w:vMerge/>
            <w:shd w:val="clear" w:color="auto" w:fill="auto"/>
            <w:vAlign w:val="center"/>
          </w:tcPr>
          <w:p w:rsidR="00BD1A83" w:rsidRPr="000731B5" w:rsidRDefault="00BD1A83" w:rsidP="00713F95">
            <w:pPr>
              <w:rPr>
                <w:bCs/>
                <w:sz w:val="24"/>
                <w:szCs w:val="24"/>
              </w:rPr>
            </w:pPr>
          </w:p>
        </w:tc>
        <w:tc>
          <w:tcPr>
            <w:tcW w:w="1263" w:type="pct"/>
            <w:shd w:val="clear" w:color="auto" w:fill="auto"/>
            <w:vAlign w:val="center"/>
          </w:tcPr>
          <w:p w:rsidR="00BD1A83" w:rsidRPr="000731B5" w:rsidRDefault="00BD1A83" w:rsidP="00713F95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с 01.01.2027 по 30.06.2027</w:t>
            </w:r>
          </w:p>
        </w:tc>
        <w:tc>
          <w:tcPr>
            <w:tcW w:w="776" w:type="pct"/>
            <w:vAlign w:val="center"/>
          </w:tcPr>
          <w:p w:rsidR="00BD1A83" w:rsidRPr="000731B5" w:rsidRDefault="00BD1A83" w:rsidP="00713F95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35,52</w:t>
            </w:r>
          </w:p>
        </w:tc>
        <w:tc>
          <w:tcPr>
            <w:tcW w:w="776" w:type="pct"/>
            <w:vAlign w:val="center"/>
          </w:tcPr>
          <w:p w:rsidR="00BD1A83" w:rsidRPr="000731B5" w:rsidRDefault="00BD1A83" w:rsidP="00713F95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57,67</w:t>
            </w:r>
          </w:p>
        </w:tc>
      </w:tr>
      <w:tr w:rsidR="00BD1A83" w:rsidRPr="000731B5" w:rsidTr="00BD1A83">
        <w:trPr>
          <w:trHeight w:val="20"/>
          <w:jc w:val="center"/>
        </w:trPr>
        <w:tc>
          <w:tcPr>
            <w:tcW w:w="216" w:type="pct"/>
            <w:vMerge/>
            <w:shd w:val="clear" w:color="auto" w:fill="auto"/>
            <w:vAlign w:val="center"/>
          </w:tcPr>
          <w:p w:rsidR="00BD1A83" w:rsidRPr="000731B5" w:rsidRDefault="00BD1A83" w:rsidP="00713F9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9" w:type="pct"/>
            <w:vMerge/>
            <w:shd w:val="clear" w:color="auto" w:fill="auto"/>
            <w:vAlign w:val="center"/>
          </w:tcPr>
          <w:p w:rsidR="00BD1A83" w:rsidRPr="000731B5" w:rsidRDefault="00BD1A83" w:rsidP="00713F95">
            <w:pPr>
              <w:rPr>
                <w:bCs/>
                <w:sz w:val="24"/>
                <w:szCs w:val="24"/>
              </w:rPr>
            </w:pPr>
          </w:p>
        </w:tc>
        <w:tc>
          <w:tcPr>
            <w:tcW w:w="1263" w:type="pct"/>
            <w:shd w:val="clear" w:color="auto" w:fill="auto"/>
            <w:vAlign w:val="center"/>
          </w:tcPr>
          <w:p w:rsidR="00BD1A83" w:rsidRPr="000731B5" w:rsidRDefault="00BD1A83" w:rsidP="00713F95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с 01.07.2027 по 31.12.2027</w:t>
            </w:r>
          </w:p>
        </w:tc>
        <w:tc>
          <w:tcPr>
            <w:tcW w:w="776" w:type="pct"/>
            <w:vAlign w:val="center"/>
          </w:tcPr>
          <w:p w:rsidR="00BD1A83" w:rsidRPr="000731B5" w:rsidRDefault="00BD1A83" w:rsidP="00713F95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35,52</w:t>
            </w:r>
          </w:p>
        </w:tc>
        <w:tc>
          <w:tcPr>
            <w:tcW w:w="776" w:type="pct"/>
            <w:vAlign w:val="center"/>
          </w:tcPr>
          <w:p w:rsidR="00BD1A83" w:rsidRPr="000731B5" w:rsidRDefault="00BD1A83" w:rsidP="00713F95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57,77</w:t>
            </w:r>
          </w:p>
        </w:tc>
      </w:tr>
      <w:tr w:rsidR="00BD1A83" w:rsidRPr="000731B5" w:rsidTr="00BD1A83">
        <w:trPr>
          <w:trHeight w:val="20"/>
          <w:jc w:val="center"/>
        </w:trPr>
        <w:tc>
          <w:tcPr>
            <w:tcW w:w="216" w:type="pct"/>
            <w:vMerge/>
            <w:shd w:val="clear" w:color="auto" w:fill="auto"/>
            <w:vAlign w:val="center"/>
          </w:tcPr>
          <w:p w:rsidR="00BD1A83" w:rsidRPr="000731B5" w:rsidRDefault="00BD1A83" w:rsidP="00713F9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9" w:type="pct"/>
            <w:vMerge/>
            <w:shd w:val="clear" w:color="auto" w:fill="auto"/>
            <w:vAlign w:val="center"/>
          </w:tcPr>
          <w:p w:rsidR="00BD1A83" w:rsidRPr="000731B5" w:rsidRDefault="00BD1A83" w:rsidP="00713F95">
            <w:pPr>
              <w:rPr>
                <w:bCs/>
                <w:sz w:val="24"/>
                <w:szCs w:val="24"/>
              </w:rPr>
            </w:pPr>
          </w:p>
        </w:tc>
        <w:tc>
          <w:tcPr>
            <w:tcW w:w="1263" w:type="pct"/>
            <w:shd w:val="clear" w:color="auto" w:fill="auto"/>
            <w:vAlign w:val="center"/>
          </w:tcPr>
          <w:p w:rsidR="00BD1A83" w:rsidRPr="000731B5" w:rsidRDefault="00BD1A83" w:rsidP="00713F95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с 01.01.2028 по 30.06.2028</w:t>
            </w:r>
          </w:p>
        </w:tc>
        <w:tc>
          <w:tcPr>
            <w:tcW w:w="776" w:type="pct"/>
            <w:vAlign w:val="center"/>
          </w:tcPr>
          <w:p w:rsidR="00BD1A83" w:rsidRPr="000731B5" w:rsidRDefault="00BD1A83" w:rsidP="00713F95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35,52</w:t>
            </w:r>
          </w:p>
        </w:tc>
        <w:tc>
          <w:tcPr>
            <w:tcW w:w="776" w:type="pct"/>
            <w:vAlign w:val="center"/>
          </w:tcPr>
          <w:p w:rsidR="00BD1A83" w:rsidRPr="000731B5" w:rsidRDefault="00BD1A83" w:rsidP="00713F95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57,77</w:t>
            </w:r>
          </w:p>
        </w:tc>
      </w:tr>
      <w:tr w:rsidR="00BD1A83" w:rsidRPr="000731B5" w:rsidTr="00BD1A83">
        <w:trPr>
          <w:trHeight w:val="20"/>
          <w:jc w:val="center"/>
        </w:trPr>
        <w:tc>
          <w:tcPr>
            <w:tcW w:w="216" w:type="pct"/>
            <w:vMerge/>
            <w:shd w:val="clear" w:color="auto" w:fill="auto"/>
            <w:vAlign w:val="center"/>
          </w:tcPr>
          <w:p w:rsidR="00BD1A83" w:rsidRPr="000731B5" w:rsidRDefault="00BD1A83" w:rsidP="00713F9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9" w:type="pct"/>
            <w:vMerge/>
            <w:shd w:val="clear" w:color="auto" w:fill="auto"/>
            <w:vAlign w:val="center"/>
          </w:tcPr>
          <w:p w:rsidR="00BD1A83" w:rsidRPr="000731B5" w:rsidRDefault="00BD1A83" w:rsidP="00713F95">
            <w:pPr>
              <w:rPr>
                <w:bCs/>
                <w:sz w:val="24"/>
                <w:szCs w:val="24"/>
              </w:rPr>
            </w:pPr>
          </w:p>
        </w:tc>
        <w:tc>
          <w:tcPr>
            <w:tcW w:w="1263" w:type="pct"/>
            <w:shd w:val="clear" w:color="auto" w:fill="auto"/>
            <w:vAlign w:val="center"/>
          </w:tcPr>
          <w:p w:rsidR="00BD1A83" w:rsidRPr="000731B5" w:rsidRDefault="00BD1A83" w:rsidP="00713F95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с 01.07.2028 по 31.12.2028</w:t>
            </w:r>
          </w:p>
        </w:tc>
        <w:tc>
          <w:tcPr>
            <w:tcW w:w="776" w:type="pct"/>
            <w:vAlign w:val="center"/>
          </w:tcPr>
          <w:p w:rsidR="00BD1A83" w:rsidRPr="000731B5" w:rsidRDefault="00BD1A83" w:rsidP="00713F95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36,90</w:t>
            </w:r>
          </w:p>
        </w:tc>
        <w:tc>
          <w:tcPr>
            <w:tcW w:w="776" w:type="pct"/>
            <w:vAlign w:val="center"/>
          </w:tcPr>
          <w:p w:rsidR="00BD1A83" w:rsidRPr="000731B5" w:rsidRDefault="00BD1A83" w:rsidP="00713F95">
            <w:pPr>
              <w:jc w:val="center"/>
              <w:rPr>
                <w:color w:val="000000"/>
                <w:sz w:val="24"/>
                <w:szCs w:val="24"/>
              </w:rPr>
            </w:pPr>
            <w:r w:rsidRPr="000731B5">
              <w:rPr>
                <w:color w:val="000000"/>
                <w:sz w:val="24"/>
                <w:szCs w:val="24"/>
              </w:rPr>
              <w:t>61,15</w:t>
            </w:r>
          </w:p>
        </w:tc>
      </w:tr>
    </w:tbl>
    <w:p w:rsidR="00684B36" w:rsidRPr="00BD1A83" w:rsidRDefault="00684B36" w:rsidP="00713F95">
      <w:pPr>
        <w:ind w:right="140"/>
        <w:jc w:val="both"/>
        <w:rPr>
          <w:sz w:val="20"/>
          <w:szCs w:val="24"/>
        </w:rPr>
      </w:pPr>
    </w:p>
    <w:p w:rsidR="00132F99" w:rsidRPr="00BD1A83" w:rsidRDefault="00132F99" w:rsidP="00713F95">
      <w:pPr>
        <w:ind w:right="-29"/>
        <w:jc w:val="both"/>
        <w:rPr>
          <w:sz w:val="24"/>
          <w:szCs w:val="22"/>
        </w:rPr>
      </w:pPr>
      <w:r w:rsidRPr="00BD1A83">
        <w:rPr>
          <w:sz w:val="24"/>
          <w:szCs w:val="22"/>
        </w:rPr>
        <w:t>*</w:t>
      </w:r>
      <w:r w:rsidR="00684B36" w:rsidRPr="00BD1A83">
        <w:rPr>
          <w:sz w:val="24"/>
          <w:szCs w:val="22"/>
        </w:rPr>
        <w:t xml:space="preserve"> </w:t>
      </w:r>
      <w:r w:rsidRPr="00BD1A83">
        <w:rPr>
          <w:sz w:val="24"/>
          <w:szCs w:val="22"/>
        </w:rPr>
        <w:t xml:space="preserve">Ежегодная корректировка тарифов на питьевую воду и водоотведение на 2025-2028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</w:t>
      </w:r>
      <w:r w:rsidR="00BD1A83">
        <w:rPr>
          <w:sz w:val="24"/>
          <w:szCs w:val="22"/>
        </w:rPr>
        <w:br/>
      </w:r>
      <w:r w:rsidRPr="00BD1A83">
        <w:rPr>
          <w:sz w:val="24"/>
          <w:szCs w:val="22"/>
        </w:rPr>
        <w:t>и водоотведения».</w:t>
      </w:r>
    </w:p>
    <w:p w:rsidR="00132F99" w:rsidRPr="00BD1A83" w:rsidRDefault="00132F99" w:rsidP="00713F95">
      <w:pPr>
        <w:ind w:right="-29"/>
        <w:jc w:val="both"/>
        <w:rPr>
          <w:sz w:val="24"/>
          <w:szCs w:val="22"/>
        </w:rPr>
      </w:pPr>
      <w:r w:rsidRPr="00BD1A83">
        <w:rPr>
          <w:sz w:val="24"/>
          <w:szCs w:val="22"/>
        </w:rPr>
        <w:t>** Выделяется в целях реализации пункта 6 статьи 168 Налогового кодекса Российской Федерации.</w:t>
      </w:r>
    </w:p>
    <w:p w:rsidR="00132F99" w:rsidRPr="00BD1A83" w:rsidRDefault="00132F99" w:rsidP="00713F95">
      <w:pPr>
        <w:ind w:right="140"/>
        <w:rPr>
          <w:szCs w:val="24"/>
        </w:rPr>
      </w:pPr>
    </w:p>
    <w:p w:rsidR="00684B36" w:rsidRPr="00BD1A83" w:rsidRDefault="00684B36" w:rsidP="00713F95">
      <w:pPr>
        <w:ind w:right="140"/>
        <w:rPr>
          <w:szCs w:val="24"/>
        </w:rPr>
      </w:pPr>
    </w:p>
    <w:p w:rsidR="00132F99" w:rsidRPr="00F27947" w:rsidRDefault="00132F99" w:rsidP="00713F95">
      <w:pPr>
        <w:ind w:right="140"/>
        <w:rPr>
          <w:szCs w:val="28"/>
        </w:rPr>
      </w:pPr>
      <w:r w:rsidRPr="00F27947">
        <w:rPr>
          <w:szCs w:val="28"/>
        </w:rPr>
        <w:t xml:space="preserve">Отдел организации, контроля и сопровождения </w:t>
      </w:r>
    </w:p>
    <w:p w:rsidR="00132F99" w:rsidRPr="00F27947" w:rsidRDefault="00132F99" w:rsidP="00713F95">
      <w:pPr>
        <w:ind w:right="140"/>
        <w:rPr>
          <w:szCs w:val="28"/>
        </w:rPr>
      </w:pPr>
      <w:r w:rsidRPr="00F27947">
        <w:rPr>
          <w:szCs w:val="28"/>
        </w:rPr>
        <w:t xml:space="preserve">принятия тарифных решений Государственного </w:t>
      </w:r>
    </w:p>
    <w:p w:rsidR="00132F99" w:rsidRDefault="00132F99" w:rsidP="00713F95">
      <w:pPr>
        <w:ind w:right="140"/>
        <w:rPr>
          <w:sz w:val="24"/>
          <w:szCs w:val="24"/>
        </w:rPr>
      </w:pPr>
      <w:r w:rsidRPr="00F27947">
        <w:rPr>
          <w:szCs w:val="28"/>
        </w:rPr>
        <w:t>комитета Республики Татарстан по тарифам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 w:type="page"/>
      </w:r>
    </w:p>
    <w:p w:rsidR="00BD1A83" w:rsidRPr="00BD1A83" w:rsidRDefault="00BD1A83" w:rsidP="00BD1A8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4</w:t>
      </w:r>
      <w:r w:rsidRPr="00BD1A83">
        <w:rPr>
          <w:sz w:val="24"/>
          <w:szCs w:val="24"/>
        </w:rPr>
        <w:t xml:space="preserve"> к постановлению</w:t>
      </w:r>
    </w:p>
    <w:p w:rsidR="00BD1A83" w:rsidRPr="00BD1A83" w:rsidRDefault="00BD1A83" w:rsidP="00BD1A8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 w:rsidRPr="00BD1A83">
        <w:rPr>
          <w:sz w:val="24"/>
          <w:szCs w:val="24"/>
        </w:rPr>
        <w:t xml:space="preserve">Государственного комитета </w:t>
      </w:r>
    </w:p>
    <w:p w:rsidR="00BD1A83" w:rsidRPr="00BD1A83" w:rsidRDefault="00BD1A83" w:rsidP="00BD1A8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 w:rsidRPr="00BD1A83">
        <w:rPr>
          <w:sz w:val="24"/>
          <w:szCs w:val="24"/>
        </w:rPr>
        <w:t>Республики Татарстан по тарифам</w:t>
      </w:r>
    </w:p>
    <w:p w:rsidR="00BD1A83" w:rsidRPr="00BD1A83" w:rsidRDefault="00BD1A83" w:rsidP="00BD1A8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 w:rsidRPr="00BD1A83">
        <w:rPr>
          <w:sz w:val="24"/>
          <w:szCs w:val="24"/>
        </w:rPr>
        <w:t xml:space="preserve">от </w:t>
      </w:r>
      <w:r w:rsidRPr="00BD1A83">
        <w:rPr>
          <w:sz w:val="24"/>
          <w:szCs w:val="24"/>
          <w:u w:val="single"/>
        </w:rPr>
        <w:t>15.12.2023</w:t>
      </w:r>
      <w:r w:rsidRPr="00BD1A83">
        <w:rPr>
          <w:sz w:val="24"/>
          <w:szCs w:val="24"/>
        </w:rPr>
        <w:t xml:space="preserve"> № </w:t>
      </w:r>
      <w:r w:rsidRPr="00BD1A83">
        <w:rPr>
          <w:bCs/>
          <w:sz w:val="24"/>
          <w:szCs w:val="24"/>
          <w:u w:val="single"/>
        </w:rPr>
        <w:t>685-119/кс-2023</w:t>
      </w:r>
      <w:r w:rsidRPr="00BD1A83">
        <w:rPr>
          <w:sz w:val="24"/>
          <w:szCs w:val="24"/>
        </w:rPr>
        <w:t xml:space="preserve"> </w:t>
      </w:r>
    </w:p>
    <w:p w:rsidR="00BD1A83" w:rsidRPr="00BD1A83" w:rsidRDefault="00BD1A83" w:rsidP="00BD1A8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 w:rsidRPr="00BD1A83">
        <w:rPr>
          <w:sz w:val="24"/>
          <w:szCs w:val="24"/>
        </w:rPr>
        <w:t xml:space="preserve">(в редакции постановления </w:t>
      </w:r>
    </w:p>
    <w:p w:rsidR="00BD1A83" w:rsidRPr="00BD1A83" w:rsidRDefault="00BD1A83" w:rsidP="00BD1A8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 w:rsidRPr="00BD1A83">
        <w:rPr>
          <w:sz w:val="24"/>
          <w:szCs w:val="24"/>
        </w:rPr>
        <w:t>Государственного комитета</w:t>
      </w:r>
    </w:p>
    <w:p w:rsidR="00BD1A83" w:rsidRPr="00BD1A83" w:rsidRDefault="00BD1A83" w:rsidP="00BD1A8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 w:rsidRPr="00BD1A83">
        <w:rPr>
          <w:sz w:val="24"/>
          <w:szCs w:val="24"/>
        </w:rPr>
        <w:t>Республики Татарстан по тарифам</w:t>
      </w:r>
    </w:p>
    <w:p w:rsidR="00536A3F" w:rsidRPr="00424800" w:rsidRDefault="00BD1A83" w:rsidP="00DF633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4"/>
        <w:jc w:val="both"/>
        <w:rPr>
          <w:sz w:val="24"/>
          <w:szCs w:val="24"/>
        </w:rPr>
      </w:pPr>
      <w:r w:rsidRPr="00BD1A83">
        <w:rPr>
          <w:sz w:val="24"/>
          <w:szCs w:val="24"/>
        </w:rPr>
        <w:t>от __________ № __________</w:t>
      </w:r>
      <w:r w:rsidR="00DF633C">
        <w:rPr>
          <w:sz w:val="24"/>
          <w:szCs w:val="24"/>
        </w:rPr>
        <w:t>__</w:t>
      </w:r>
      <w:r w:rsidRPr="00BD1A83">
        <w:rPr>
          <w:sz w:val="24"/>
          <w:szCs w:val="24"/>
        </w:rPr>
        <w:t>____)</w:t>
      </w:r>
      <w:r w:rsidR="00536A3F">
        <w:rPr>
          <w:sz w:val="24"/>
          <w:szCs w:val="24"/>
        </w:rPr>
        <w:t xml:space="preserve"> </w:t>
      </w:r>
    </w:p>
    <w:p w:rsidR="00536A3F" w:rsidRDefault="00536A3F" w:rsidP="00D93FB0">
      <w:pPr>
        <w:jc w:val="center"/>
        <w:rPr>
          <w:szCs w:val="28"/>
        </w:rPr>
      </w:pPr>
    </w:p>
    <w:p w:rsidR="00BD1A83" w:rsidRPr="0075620E" w:rsidRDefault="00BD1A83" w:rsidP="00D93FB0">
      <w:pPr>
        <w:jc w:val="center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735"/>
        <w:gridCol w:w="1491"/>
        <w:gridCol w:w="68"/>
        <w:gridCol w:w="1319"/>
        <w:gridCol w:w="1502"/>
        <w:gridCol w:w="1686"/>
        <w:gridCol w:w="1686"/>
        <w:gridCol w:w="1683"/>
      </w:tblGrid>
      <w:tr w:rsidR="00BD1A83" w:rsidRPr="00F95591" w:rsidTr="00830010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BD1A83" w:rsidRPr="00F95591" w:rsidTr="00830010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BD1A83" w:rsidRPr="00F95591" w:rsidTr="00830010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BD1A83" w:rsidRPr="00F95591" w:rsidRDefault="00BD1A83" w:rsidP="00F62584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190" w:type="pct"/>
            <w:gridSpan w:val="7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  <w:r w:rsidRPr="00BD1A83">
              <w:rPr>
                <w:sz w:val="20"/>
              </w:rPr>
              <w:t>АО «Буинск-Водоканал»</w:t>
            </w:r>
          </w:p>
        </w:tc>
      </w:tr>
      <w:tr w:rsidR="00BD1A83" w:rsidRPr="00F95591" w:rsidTr="00830010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ind w:firstLineChars="100" w:firstLine="200"/>
              <w:jc w:val="right"/>
              <w:rPr>
                <w:sz w:val="20"/>
              </w:rPr>
            </w:pPr>
            <w:r w:rsidRPr="00F95591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7"/>
            <w:shd w:val="clear" w:color="auto" w:fill="auto"/>
            <w:vAlign w:val="center"/>
            <w:hideMark/>
          </w:tcPr>
          <w:p w:rsidR="00BD1A83" w:rsidRPr="00F95591" w:rsidRDefault="00EB0E22" w:rsidP="00830010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422430, РТ, г.Буинск, ул.Космовского, д.111б</w:t>
            </w:r>
          </w:p>
        </w:tc>
      </w:tr>
      <w:tr w:rsidR="00BD1A83" w:rsidRPr="00F95591" w:rsidTr="00830010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BD1A83" w:rsidRPr="00F95591" w:rsidRDefault="00BD1A83" w:rsidP="00F62584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190" w:type="pct"/>
            <w:gridSpan w:val="7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BD1A83" w:rsidRPr="00F95591" w:rsidTr="00830010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ind w:firstLineChars="100" w:firstLine="200"/>
              <w:jc w:val="right"/>
              <w:rPr>
                <w:sz w:val="20"/>
              </w:rPr>
            </w:pPr>
            <w:r w:rsidRPr="00F95591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7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BD1A83" w:rsidRPr="00F95591" w:rsidTr="00BE43EC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BD1A83" w:rsidRPr="00F95591" w:rsidRDefault="00BD1A83" w:rsidP="00F62584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с</w:t>
            </w:r>
          </w:p>
        </w:tc>
        <w:tc>
          <w:tcPr>
            <w:tcW w:w="976" w:type="pct"/>
            <w:gridSpan w:val="3"/>
            <w:shd w:val="clear" w:color="auto" w:fill="auto"/>
            <w:vAlign w:val="center"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01.01.2025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по</w:t>
            </w:r>
          </w:p>
        </w:tc>
        <w:tc>
          <w:tcPr>
            <w:tcW w:w="1139" w:type="pct"/>
            <w:gridSpan w:val="2"/>
            <w:vAlign w:val="center"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31.12.2028</w:t>
            </w:r>
          </w:p>
        </w:tc>
      </w:tr>
      <w:tr w:rsidR="00BD1A83" w:rsidRPr="00F95591" w:rsidTr="00830010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BD1A83" w:rsidRPr="00F95591" w:rsidTr="00830010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69" w:type="pct"/>
            <w:gridSpan w:val="2"/>
            <w:vMerge w:val="restart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BD1A83" w:rsidRPr="00F95591" w:rsidTr="00830010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BD1A83" w:rsidRPr="00F95591" w:rsidRDefault="00BD1A83" w:rsidP="00830010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BD1A83" w:rsidRPr="00F95591" w:rsidRDefault="00BD1A83" w:rsidP="00830010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2"/>
            <w:vMerge/>
            <w:vAlign w:val="center"/>
            <w:hideMark/>
          </w:tcPr>
          <w:p w:rsidR="00BD1A83" w:rsidRPr="00F95591" w:rsidRDefault="00BD1A83" w:rsidP="00830010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BD1A83" w:rsidRPr="00F95591" w:rsidTr="00830010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rPr>
                <w:sz w:val="20"/>
              </w:rPr>
            </w:pPr>
            <w:r w:rsidRPr="00F95591">
              <w:rPr>
                <w:sz w:val="20"/>
              </w:rPr>
              <w:t>1ХВС - Тариф на питьевую воду - водоснабжение</w:t>
            </w:r>
          </w:p>
        </w:tc>
      </w:tr>
      <w:tr w:rsidR="00EB0E22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B0E22" w:rsidRPr="00F95591" w:rsidRDefault="00EB0E22" w:rsidP="00EB0E2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EB0E22" w:rsidRPr="00F95591" w:rsidRDefault="00EB0E22" w:rsidP="00EB0E22">
            <w:pPr>
              <w:rPr>
                <w:sz w:val="20"/>
              </w:rPr>
            </w:pPr>
            <w:r w:rsidRPr="00F95591">
              <w:rPr>
                <w:sz w:val="20"/>
              </w:rPr>
              <w:t>Текущий ремонт</w:t>
            </w:r>
          </w:p>
        </w:tc>
        <w:tc>
          <w:tcPr>
            <w:tcW w:w="469" w:type="pct"/>
            <w:gridSpan w:val="2"/>
            <w:shd w:val="clear" w:color="auto" w:fill="auto"/>
            <w:noWrap/>
            <w:vAlign w:val="center"/>
            <w:hideMark/>
          </w:tcPr>
          <w:p w:rsidR="00EB0E22" w:rsidRPr="00F95591" w:rsidRDefault="00EB0E22" w:rsidP="00EB0E2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0,00</w:t>
            </w:r>
          </w:p>
        </w:tc>
      </w:tr>
      <w:tr w:rsidR="00EB0E22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B0E22" w:rsidRPr="00F95591" w:rsidRDefault="00EB0E22" w:rsidP="00EB0E2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EB0E22" w:rsidRPr="00F95591" w:rsidRDefault="00EB0E22" w:rsidP="00EB0E22">
            <w:pPr>
              <w:rPr>
                <w:sz w:val="20"/>
              </w:rPr>
            </w:pPr>
            <w:r w:rsidRPr="00F95591">
              <w:rPr>
                <w:sz w:val="20"/>
              </w:rPr>
              <w:t>Капитальный ремонт</w:t>
            </w:r>
          </w:p>
        </w:tc>
        <w:tc>
          <w:tcPr>
            <w:tcW w:w="469" w:type="pct"/>
            <w:gridSpan w:val="2"/>
            <w:shd w:val="clear" w:color="auto" w:fill="auto"/>
            <w:noWrap/>
            <w:vAlign w:val="center"/>
            <w:hideMark/>
          </w:tcPr>
          <w:p w:rsidR="00EB0E22" w:rsidRPr="00F95591" w:rsidRDefault="00EB0E22" w:rsidP="00EB0E2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1 486,83</w:t>
            </w:r>
          </w:p>
        </w:tc>
        <w:tc>
          <w:tcPr>
            <w:tcW w:w="570" w:type="pct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1 534,82</w:t>
            </w:r>
          </w:p>
        </w:tc>
        <w:tc>
          <w:tcPr>
            <w:tcW w:w="570" w:type="pct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1 580,63</w:t>
            </w:r>
          </w:p>
        </w:tc>
        <w:tc>
          <w:tcPr>
            <w:tcW w:w="569" w:type="pct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1 627,81</w:t>
            </w:r>
          </w:p>
        </w:tc>
      </w:tr>
      <w:tr w:rsidR="00EB0E22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B0E22" w:rsidRPr="00F95591" w:rsidRDefault="00EB0E22" w:rsidP="00EB0E2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EB0E22" w:rsidRPr="00F95591" w:rsidRDefault="00EB0E22" w:rsidP="00EB0E22">
            <w:pPr>
              <w:rPr>
                <w:sz w:val="20"/>
              </w:rPr>
            </w:pPr>
            <w:r w:rsidRPr="00F95591">
              <w:rPr>
                <w:sz w:val="20"/>
              </w:rPr>
              <w:t>Другие мероприятия, в т.ч. направленные на улучшение качества очистки питьевой воды, мероприятий по энергосбережению и повышению энергетической эффективности</w:t>
            </w:r>
          </w:p>
        </w:tc>
        <w:tc>
          <w:tcPr>
            <w:tcW w:w="469" w:type="pct"/>
            <w:gridSpan w:val="2"/>
            <w:shd w:val="clear" w:color="auto" w:fill="auto"/>
            <w:noWrap/>
            <w:vAlign w:val="center"/>
            <w:hideMark/>
          </w:tcPr>
          <w:p w:rsidR="00EB0E22" w:rsidRPr="00F95591" w:rsidRDefault="00EB0E22" w:rsidP="00EB0E2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0,00</w:t>
            </w:r>
          </w:p>
        </w:tc>
      </w:tr>
      <w:tr w:rsidR="00BD1A83" w:rsidRPr="00F95591" w:rsidTr="00830010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BD1A83" w:rsidRPr="00F95591" w:rsidTr="00830010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rPr>
                <w:sz w:val="20"/>
              </w:rPr>
            </w:pPr>
            <w:r w:rsidRPr="00F95591">
              <w:rPr>
                <w:sz w:val="20"/>
              </w:rPr>
              <w:t>1ХВС - Тариф на питьевую воду - водоснабжение</w:t>
            </w:r>
          </w:p>
        </w:tc>
      </w:tr>
      <w:tr w:rsidR="00BD1A83" w:rsidRPr="00F95591" w:rsidTr="00830010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69" w:type="pct"/>
            <w:gridSpan w:val="2"/>
            <w:vMerge w:val="restart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D1A83" w:rsidRPr="00F95591" w:rsidTr="00830010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BD1A83" w:rsidRPr="00F95591" w:rsidRDefault="00BD1A83" w:rsidP="00830010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BD1A83" w:rsidRPr="00F95591" w:rsidRDefault="00BD1A83" w:rsidP="00830010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2"/>
            <w:vMerge/>
            <w:vAlign w:val="center"/>
            <w:hideMark/>
          </w:tcPr>
          <w:p w:rsidR="00BD1A83" w:rsidRPr="00F95591" w:rsidRDefault="00BD1A83" w:rsidP="00830010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EB0E22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B0E22" w:rsidRPr="00F95591" w:rsidRDefault="00EB0E22" w:rsidP="00EB0E2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B0E22" w:rsidRPr="00F95591" w:rsidRDefault="00EB0E22" w:rsidP="00EB0E22">
            <w:pPr>
              <w:rPr>
                <w:sz w:val="20"/>
              </w:rPr>
            </w:pPr>
            <w:r w:rsidRPr="00F95591">
              <w:rPr>
                <w:sz w:val="20"/>
              </w:rPr>
              <w:t>Объем поднятой воды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  <w:hideMark/>
          </w:tcPr>
          <w:p w:rsidR="00EB0E22" w:rsidRPr="00F95591" w:rsidRDefault="00EB0E22" w:rsidP="00EB0E2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846,67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846,67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846,67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846,67</w:t>
            </w:r>
          </w:p>
        </w:tc>
      </w:tr>
      <w:tr w:rsidR="00EB0E22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B0E22" w:rsidRPr="00F95591" w:rsidRDefault="00EB0E22" w:rsidP="00EB0E2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B0E22" w:rsidRPr="00F95591" w:rsidRDefault="00EB0E22" w:rsidP="00EB0E22">
            <w:pPr>
              <w:rPr>
                <w:sz w:val="20"/>
              </w:rPr>
            </w:pPr>
            <w:r w:rsidRPr="00F95591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  <w:hideMark/>
          </w:tcPr>
          <w:p w:rsidR="00EB0E22" w:rsidRPr="00F95591" w:rsidRDefault="00EB0E22" w:rsidP="00EB0E2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0,00</w:t>
            </w:r>
          </w:p>
        </w:tc>
      </w:tr>
      <w:tr w:rsidR="00EB0E22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B0E22" w:rsidRPr="00F95591" w:rsidRDefault="00EB0E22" w:rsidP="00EB0E2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lastRenderedPageBreak/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B0E22" w:rsidRPr="00F95591" w:rsidRDefault="00EB0E22" w:rsidP="00EB0E22">
            <w:pPr>
              <w:rPr>
                <w:sz w:val="20"/>
              </w:rPr>
            </w:pPr>
            <w:r w:rsidRPr="00F95591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  <w:hideMark/>
          </w:tcPr>
          <w:p w:rsidR="00EB0E22" w:rsidRPr="00F95591" w:rsidRDefault="00EB0E22" w:rsidP="00EB0E2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0,00</w:t>
            </w:r>
          </w:p>
        </w:tc>
      </w:tr>
      <w:tr w:rsidR="00EB0E22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B0E22" w:rsidRPr="00F95591" w:rsidRDefault="00EB0E22" w:rsidP="00EB0E2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B0E22" w:rsidRPr="00F95591" w:rsidRDefault="00EB0E22" w:rsidP="00EB0E22">
            <w:pPr>
              <w:rPr>
                <w:sz w:val="20"/>
              </w:rPr>
            </w:pPr>
            <w:r w:rsidRPr="00F95591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  <w:hideMark/>
          </w:tcPr>
          <w:p w:rsidR="00EB0E22" w:rsidRPr="00F95591" w:rsidRDefault="00EB0E22" w:rsidP="00EB0E2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839,07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839,07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839,07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0,00</w:t>
            </w:r>
          </w:p>
        </w:tc>
      </w:tr>
      <w:tr w:rsidR="00EB0E22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B0E22" w:rsidRPr="00F95591" w:rsidRDefault="00EB0E22" w:rsidP="00EB0E2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B0E22" w:rsidRPr="00F95591" w:rsidRDefault="00EB0E22" w:rsidP="00EB0E22">
            <w:pPr>
              <w:rPr>
                <w:sz w:val="20"/>
              </w:rPr>
            </w:pPr>
            <w:r w:rsidRPr="00F95591">
              <w:rPr>
                <w:sz w:val="20"/>
              </w:rPr>
              <w:t>Подано воды в сеть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  <w:hideMark/>
          </w:tcPr>
          <w:p w:rsidR="00EB0E22" w:rsidRPr="00F95591" w:rsidRDefault="00EB0E22" w:rsidP="00EB0E2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839,07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839,07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839,07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839,07</w:t>
            </w:r>
          </w:p>
        </w:tc>
      </w:tr>
      <w:tr w:rsidR="00EB0E22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B0E22" w:rsidRPr="00F95591" w:rsidRDefault="00EB0E22" w:rsidP="00EB0E2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B0E22" w:rsidRPr="00F95591" w:rsidRDefault="00EB0E22" w:rsidP="00EB0E22">
            <w:pPr>
              <w:rPr>
                <w:sz w:val="20"/>
              </w:rPr>
            </w:pPr>
            <w:r w:rsidRPr="00F95591">
              <w:rPr>
                <w:sz w:val="20"/>
              </w:rPr>
              <w:t>Объем потерь воды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  <w:hideMark/>
          </w:tcPr>
          <w:p w:rsidR="00EB0E22" w:rsidRPr="00F95591" w:rsidRDefault="00EB0E22" w:rsidP="00EB0E2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117,47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117,47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117,47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117,47</w:t>
            </w:r>
          </w:p>
        </w:tc>
      </w:tr>
      <w:tr w:rsidR="00EB0E22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B0E22" w:rsidRPr="00F95591" w:rsidRDefault="00EB0E22" w:rsidP="00EB0E2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B0E22" w:rsidRPr="00F95591" w:rsidRDefault="00EB0E22" w:rsidP="00EB0E22">
            <w:pPr>
              <w:rPr>
                <w:sz w:val="20"/>
              </w:rPr>
            </w:pPr>
            <w:r w:rsidRPr="00F95591">
              <w:rPr>
                <w:sz w:val="20"/>
              </w:rPr>
              <w:t>Отпущено воды, всего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  <w:hideMark/>
          </w:tcPr>
          <w:p w:rsidR="00EB0E22" w:rsidRPr="00F95591" w:rsidRDefault="00EB0E22" w:rsidP="00EB0E2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721,60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721,60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721,60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721,60</w:t>
            </w:r>
          </w:p>
        </w:tc>
      </w:tr>
      <w:tr w:rsidR="00EB0E22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B0E22" w:rsidRPr="00F95591" w:rsidRDefault="00EB0E22" w:rsidP="00EB0E2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B0E22" w:rsidRPr="00F95591" w:rsidRDefault="00EB0E22" w:rsidP="00EB0E22">
            <w:pPr>
              <w:rPr>
                <w:sz w:val="20"/>
              </w:rPr>
            </w:pPr>
            <w:r w:rsidRPr="00F95591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  <w:hideMark/>
          </w:tcPr>
          <w:p w:rsidR="00EB0E22" w:rsidRPr="00F95591" w:rsidRDefault="00EB0E22" w:rsidP="00EB0E2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7,60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7,60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7,60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7,60</w:t>
            </w:r>
          </w:p>
        </w:tc>
      </w:tr>
      <w:tr w:rsidR="00EB0E22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B0E22" w:rsidRPr="00F95591" w:rsidRDefault="00EB0E22" w:rsidP="00EB0E2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B0E22" w:rsidRPr="00F95591" w:rsidRDefault="00EB0E22" w:rsidP="00EB0E22">
            <w:pPr>
              <w:rPr>
                <w:sz w:val="20"/>
              </w:rPr>
            </w:pPr>
            <w:r w:rsidRPr="00F95591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  <w:hideMark/>
          </w:tcPr>
          <w:p w:rsidR="00EB0E22" w:rsidRPr="00F95591" w:rsidRDefault="00EB0E22" w:rsidP="00EB0E2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713,99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713,99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713,99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713,99</w:t>
            </w:r>
          </w:p>
        </w:tc>
      </w:tr>
      <w:tr w:rsidR="00EB0E22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B0E22" w:rsidRPr="00F95591" w:rsidRDefault="00EB0E22" w:rsidP="00EB0E2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B0E22" w:rsidRPr="00F95591" w:rsidRDefault="00EB0E22" w:rsidP="00EB0E22">
            <w:pPr>
              <w:rPr>
                <w:sz w:val="20"/>
              </w:rPr>
            </w:pPr>
            <w:r w:rsidRPr="00F95591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  <w:hideMark/>
          </w:tcPr>
          <w:p w:rsidR="00EB0E22" w:rsidRPr="00F95591" w:rsidRDefault="00EB0E22" w:rsidP="00EB0E2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0,00</w:t>
            </w:r>
          </w:p>
        </w:tc>
      </w:tr>
      <w:tr w:rsidR="00EB0E22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B0E22" w:rsidRPr="00F95591" w:rsidRDefault="00EB0E22" w:rsidP="00EB0E2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B0E22" w:rsidRPr="00F95591" w:rsidRDefault="00EB0E22" w:rsidP="00EB0E22">
            <w:pPr>
              <w:rPr>
                <w:sz w:val="20"/>
              </w:rPr>
            </w:pPr>
            <w:r w:rsidRPr="00F95591">
              <w:rPr>
                <w:sz w:val="20"/>
              </w:rPr>
              <w:t>населению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  <w:hideMark/>
          </w:tcPr>
          <w:p w:rsidR="00EB0E22" w:rsidRPr="00F95591" w:rsidRDefault="00EB0E22" w:rsidP="00EB0E2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586,68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586,68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586,68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586,68</w:t>
            </w:r>
          </w:p>
        </w:tc>
      </w:tr>
      <w:tr w:rsidR="00EB0E22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B0E22" w:rsidRPr="00F95591" w:rsidRDefault="00EB0E22" w:rsidP="00EB0E2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B0E22" w:rsidRPr="00F95591" w:rsidRDefault="00EB0E22" w:rsidP="00EB0E22">
            <w:pPr>
              <w:rPr>
                <w:sz w:val="20"/>
              </w:rPr>
            </w:pPr>
            <w:r w:rsidRPr="00F95591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  <w:hideMark/>
          </w:tcPr>
          <w:p w:rsidR="00EB0E22" w:rsidRPr="00F95591" w:rsidRDefault="00EB0E22" w:rsidP="00EB0E2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65,10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65,10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65,10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65,10</w:t>
            </w:r>
          </w:p>
        </w:tc>
      </w:tr>
      <w:tr w:rsidR="00EB0E22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B0E22" w:rsidRPr="00F95591" w:rsidRDefault="00EB0E22" w:rsidP="00EB0E2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9.4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B0E22" w:rsidRPr="00F95591" w:rsidRDefault="00EB0E22" w:rsidP="00EB0E22">
            <w:pPr>
              <w:rPr>
                <w:sz w:val="20"/>
              </w:rPr>
            </w:pPr>
            <w:r w:rsidRPr="00F95591">
              <w:rPr>
                <w:sz w:val="20"/>
              </w:rPr>
              <w:t>прочим потребителям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EB0E22" w:rsidRPr="00F95591" w:rsidRDefault="00EB0E22" w:rsidP="00EB0E2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62,21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62,21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62,21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62,21</w:t>
            </w:r>
          </w:p>
        </w:tc>
      </w:tr>
      <w:tr w:rsidR="00BD1A83" w:rsidRPr="00F95591" w:rsidTr="00830010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BD1A83" w:rsidRPr="00F95591" w:rsidTr="00830010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2"/>
            <w:vMerge w:val="restart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D1A83" w:rsidRPr="00F95591" w:rsidTr="00830010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BD1A83" w:rsidRPr="00F95591" w:rsidRDefault="00BD1A83" w:rsidP="00830010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BD1A83" w:rsidRPr="00F95591" w:rsidRDefault="00BD1A83" w:rsidP="00830010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2"/>
            <w:vMerge/>
            <w:vAlign w:val="center"/>
            <w:hideMark/>
          </w:tcPr>
          <w:p w:rsidR="00BD1A83" w:rsidRPr="00F95591" w:rsidRDefault="00BD1A83" w:rsidP="00830010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BD1A83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BD1A83" w:rsidRPr="00F95591" w:rsidRDefault="00BD1A83" w:rsidP="00830010">
            <w:pPr>
              <w:rPr>
                <w:sz w:val="20"/>
              </w:rPr>
            </w:pPr>
            <w:r w:rsidRPr="00F95591">
              <w:rPr>
                <w:sz w:val="20"/>
              </w:rPr>
              <w:t>Производственные расходы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BD1A83" w:rsidRPr="00F979FA" w:rsidRDefault="00EB0E22" w:rsidP="00EB0E22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19 038,80</w:t>
            </w:r>
          </w:p>
        </w:tc>
        <w:tc>
          <w:tcPr>
            <w:tcW w:w="570" w:type="pct"/>
            <w:vAlign w:val="center"/>
          </w:tcPr>
          <w:p w:rsidR="00BD1A83" w:rsidRPr="00F979FA" w:rsidRDefault="00F979FA" w:rsidP="00830010">
            <w:pPr>
              <w:jc w:val="center"/>
              <w:outlineLvl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19 836,58</w:t>
            </w:r>
          </w:p>
        </w:tc>
        <w:tc>
          <w:tcPr>
            <w:tcW w:w="570" w:type="pct"/>
            <w:vAlign w:val="center"/>
          </w:tcPr>
          <w:p w:rsidR="00BD1A83" w:rsidRPr="00F979FA" w:rsidRDefault="00EA5D3A" w:rsidP="00830010">
            <w:pPr>
              <w:jc w:val="center"/>
              <w:outlineLvl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20 499,08</w:t>
            </w:r>
          </w:p>
        </w:tc>
        <w:tc>
          <w:tcPr>
            <w:tcW w:w="569" w:type="pct"/>
            <w:vAlign w:val="center"/>
          </w:tcPr>
          <w:p w:rsidR="00BD1A83" w:rsidRPr="00F979FA" w:rsidRDefault="00EA5D3A" w:rsidP="00830010">
            <w:pPr>
              <w:jc w:val="center"/>
              <w:outlineLvl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21 184,46</w:t>
            </w:r>
          </w:p>
        </w:tc>
      </w:tr>
      <w:tr w:rsidR="00EB0E22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B0E22" w:rsidRPr="00F95591" w:rsidRDefault="00EB0E22" w:rsidP="00EB0E2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B0E22" w:rsidRPr="00F95591" w:rsidRDefault="00EB0E22" w:rsidP="00EB0E22">
            <w:pPr>
              <w:rPr>
                <w:sz w:val="20"/>
              </w:rPr>
            </w:pPr>
            <w:r w:rsidRPr="00F95591">
              <w:rPr>
                <w:sz w:val="20"/>
              </w:rPr>
              <w:t>Расходы на оплату труда и отчисления социальные нужды основного производственного персонала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EB0E22" w:rsidRPr="00F95591" w:rsidRDefault="00EB0E22" w:rsidP="00EB0E2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B0E22" w:rsidRPr="00F979FA" w:rsidRDefault="00EB0E22" w:rsidP="00F979FA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5 137,31</w:t>
            </w:r>
          </w:p>
        </w:tc>
        <w:tc>
          <w:tcPr>
            <w:tcW w:w="570" w:type="pct"/>
            <w:vAlign w:val="center"/>
          </w:tcPr>
          <w:p w:rsidR="00EB0E22" w:rsidRPr="00F979FA" w:rsidRDefault="00EB0E22" w:rsidP="00F979FA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5 303,12</w:t>
            </w:r>
          </w:p>
        </w:tc>
        <w:tc>
          <w:tcPr>
            <w:tcW w:w="570" w:type="pct"/>
            <w:vAlign w:val="center"/>
          </w:tcPr>
          <w:p w:rsidR="00EB0E22" w:rsidRPr="00F979FA" w:rsidRDefault="00EB0E22" w:rsidP="00F979FA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5 461,40</w:t>
            </w:r>
          </w:p>
        </w:tc>
        <w:tc>
          <w:tcPr>
            <w:tcW w:w="569" w:type="pct"/>
            <w:vAlign w:val="center"/>
          </w:tcPr>
          <w:p w:rsidR="00EB0E22" w:rsidRPr="00F979FA" w:rsidRDefault="00EB0E22" w:rsidP="00F979FA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5 624,41</w:t>
            </w:r>
          </w:p>
        </w:tc>
      </w:tr>
      <w:tr w:rsidR="00EB0E22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B0E22" w:rsidRPr="00F95591" w:rsidRDefault="00EB0E22" w:rsidP="00EB0E2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B0E22" w:rsidRPr="00F95591" w:rsidRDefault="00EB0E22" w:rsidP="00EB0E22">
            <w:pPr>
              <w:rPr>
                <w:sz w:val="20"/>
              </w:rPr>
            </w:pPr>
            <w:r w:rsidRPr="00F95591">
              <w:rPr>
                <w:sz w:val="20"/>
              </w:rPr>
              <w:t>Ремонтные расходы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  <w:hideMark/>
          </w:tcPr>
          <w:p w:rsidR="00EB0E22" w:rsidRPr="00F95591" w:rsidRDefault="00EB0E22" w:rsidP="00EB0E2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B0E22" w:rsidRPr="00F979FA" w:rsidRDefault="00EB0E22" w:rsidP="00F979FA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1 486,83</w:t>
            </w:r>
          </w:p>
        </w:tc>
        <w:tc>
          <w:tcPr>
            <w:tcW w:w="570" w:type="pct"/>
            <w:vAlign w:val="center"/>
          </w:tcPr>
          <w:p w:rsidR="00EB0E22" w:rsidRPr="00F979FA" w:rsidRDefault="00EB0E22" w:rsidP="00F979FA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1 534,82</w:t>
            </w:r>
          </w:p>
        </w:tc>
        <w:tc>
          <w:tcPr>
            <w:tcW w:w="570" w:type="pct"/>
            <w:vAlign w:val="center"/>
          </w:tcPr>
          <w:p w:rsidR="00EB0E22" w:rsidRPr="00F979FA" w:rsidRDefault="00EB0E22" w:rsidP="00F979FA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1 580,63</w:t>
            </w:r>
          </w:p>
        </w:tc>
        <w:tc>
          <w:tcPr>
            <w:tcW w:w="569" w:type="pct"/>
            <w:vAlign w:val="center"/>
          </w:tcPr>
          <w:p w:rsidR="00EB0E22" w:rsidRPr="00F979FA" w:rsidRDefault="00EB0E22" w:rsidP="00F979FA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1 627,81</w:t>
            </w:r>
          </w:p>
        </w:tc>
      </w:tr>
      <w:tr w:rsidR="00EB0E22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B0E22" w:rsidRPr="00F95591" w:rsidRDefault="00EB0E22" w:rsidP="00EB0E2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B0E22" w:rsidRPr="00F95591" w:rsidRDefault="00EB0E22" w:rsidP="00EB0E22">
            <w:pPr>
              <w:rPr>
                <w:sz w:val="20"/>
              </w:rPr>
            </w:pPr>
            <w:r w:rsidRPr="00F95591">
              <w:rPr>
                <w:sz w:val="20"/>
              </w:rPr>
              <w:t>Административные расходы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EB0E22" w:rsidRPr="00F95591" w:rsidRDefault="00EB0E22" w:rsidP="00EB0E2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B0E22" w:rsidRPr="00F979FA" w:rsidRDefault="00EB0E22" w:rsidP="00F979FA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3 260,27</w:t>
            </w:r>
          </w:p>
        </w:tc>
        <w:tc>
          <w:tcPr>
            <w:tcW w:w="570" w:type="pct"/>
            <w:vAlign w:val="center"/>
          </w:tcPr>
          <w:p w:rsidR="00EB0E22" w:rsidRPr="00F979FA" w:rsidRDefault="00EB0E22" w:rsidP="00F979FA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3 365,50</w:t>
            </w:r>
          </w:p>
        </w:tc>
        <w:tc>
          <w:tcPr>
            <w:tcW w:w="570" w:type="pct"/>
            <w:vAlign w:val="center"/>
          </w:tcPr>
          <w:p w:rsidR="00EB0E22" w:rsidRPr="00F979FA" w:rsidRDefault="00EB0E22" w:rsidP="00F979FA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3 465,95</w:t>
            </w:r>
          </w:p>
        </w:tc>
        <w:tc>
          <w:tcPr>
            <w:tcW w:w="569" w:type="pct"/>
            <w:vAlign w:val="center"/>
          </w:tcPr>
          <w:p w:rsidR="00EB0E22" w:rsidRPr="00F979FA" w:rsidRDefault="00EB0E22" w:rsidP="00F979FA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3 569,40</w:t>
            </w:r>
          </w:p>
        </w:tc>
      </w:tr>
      <w:tr w:rsidR="00BD1A83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BD1A83" w:rsidRPr="00F95591" w:rsidRDefault="00BD1A83" w:rsidP="00830010">
            <w:pPr>
              <w:rPr>
                <w:sz w:val="20"/>
              </w:rPr>
            </w:pPr>
            <w:r w:rsidRPr="00F95591">
              <w:rPr>
                <w:sz w:val="20"/>
              </w:rPr>
              <w:t>Сбытовые расходы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BD1A83" w:rsidRPr="00F979FA" w:rsidRDefault="00BD1A83" w:rsidP="00830010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D1A83" w:rsidRPr="00F979FA" w:rsidRDefault="00BD1A83" w:rsidP="00830010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D1A83" w:rsidRPr="00F979FA" w:rsidRDefault="00BD1A83" w:rsidP="00830010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BD1A83" w:rsidRPr="00F979FA" w:rsidRDefault="00BD1A83" w:rsidP="00830010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0,00</w:t>
            </w:r>
          </w:p>
        </w:tc>
      </w:tr>
      <w:tr w:rsidR="00F979FA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979FA" w:rsidRPr="00F95591" w:rsidRDefault="00F979FA" w:rsidP="00F979F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979FA" w:rsidRPr="00F95591" w:rsidRDefault="00F979FA" w:rsidP="00F979FA">
            <w:pPr>
              <w:rPr>
                <w:sz w:val="20"/>
              </w:rPr>
            </w:pPr>
            <w:r w:rsidRPr="00F95591">
              <w:rPr>
                <w:sz w:val="20"/>
              </w:rPr>
              <w:t>Амортизация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F979FA" w:rsidRPr="00F95591" w:rsidRDefault="00F979FA" w:rsidP="00F979F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979FA" w:rsidRPr="00F979FA" w:rsidRDefault="00F979FA" w:rsidP="00F979FA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1 859,98</w:t>
            </w:r>
          </w:p>
        </w:tc>
        <w:tc>
          <w:tcPr>
            <w:tcW w:w="570" w:type="pct"/>
            <w:vAlign w:val="center"/>
          </w:tcPr>
          <w:p w:rsidR="00F979FA" w:rsidRPr="00F979FA" w:rsidRDefault="00F979FA" w:rsidP="00F979FA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2 633,05</w:t>
            </w:r>
          </w:p>
        </w:tc>
        <w:tc>
          <w:tcPr>
            <w:tcW w:w="570" w:type="pct"/>
            <w:vAlign w:val="center"/>
          </w:tcPr>
          <w:p w:rsidR="00F979FA" w:rsidRPr="00F979FA" w:rsidRDefault="00F979FA" w:rsidP="00F979FA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1 798,41</w:t>
            </w:r>
          </w:p>
        </w:tc>
        <w:tc>
          <w:tcPr>
            <w:tcW w:w="569" w:type="pct"/>
            <w:vAlign w:val="center"/>
          </w:tcPr>
          <w:p w:rsidR="00F979FA" w:rsidRPr="00F979FA" w:rsidRDefault="00F979FA" w:rsidP="00F979FA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1 206,89</w:t>
            </w:r>
          </w:p>
        </w:tc>
      </w:tr>
      <w:tr w:rsidR="00BD1A83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BD1A83" w:rsidRPr="00F95591" w:rsidRDefault="00BD1A83" w:rsidP="00830010">
            <w:pPr>
              <w:rPr>
                <w:sz w:val="20"/>
              </w:rPr>
            </w:pPr>
            <w:r w:rsidRPr="00F95591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BD1A83" w:rsidRPr="00F979FA" w:rsidRDefault="00BD1A83" w:rsidP="00830010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D1A83" w:rsidRPr="00F979FA" w:rsidRDefault="00BD1A83" w:rsidP="00830010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D1A83" w:rsidRPr="00F979FA" w:rsidRDefault="00BD1A83" w:rsidP="00830010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BD1A83" w:rsidRPr="00F979FA" w:rsidRDefault="00BD1A83" w:rsidP="00830010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0,00</w:t>
            </w:r>
          </w:p>
        </w:tc>
      </w:tr>
      <w:tr w:rsidR="00F979FA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979FA" w:rsidRPr="00F95591" w:rsidRDefault="00F979FA" w:rsidP="00F979F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979FA" w:rsidRPr="00F95591" w:rsidRDefault="00F979FA" w:rsidP="00F979FA">
            <w:pPr>
              <w:rPr>
                <w:sz w:val="20"/>
              </w:rPr>
            </w:pPr>
            <w:r w:rsidRPr="00F95591">
              <w:rPr>
                <w:sz w:val="20"/>
              </w:rPr>
              <w:t>Налоги и сборы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F979FA" w:rsidRPr="00F95591" w:rsidRDefault="00F979FA" w:rsidP="00F979F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979FA" w:rsidRPr="00F979FA" w:rsidRDefault="00F979FA" w:rsidP="00F979FA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690,65</w:t>
            </w:r>
          </w:p>
        </w:tc>
        <w:tc>
          <w:tcPr>
            <w:tcW w:w="570" w:type="pct"/>
            <w:vAlign w:val="center"/>
          </w:tcPr>
          <w:p w:rsidR="00F979FA" w:rsidRPr="00F979FA" w:rsidRDefault="00F979FA" w:rsidP="00F979FA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690,70</w:t>
            </w:r>
          </w:p>
        </w:tc>
        <w:tc>
          <w:tcPr>
            <w:tcW w:w="570" w:type="pct"/>
            <w:vAlign w:val="center"/>
          </w:tcPr>
          <w:p w:rsidR="00F979FA" w:rsidRPr="00F979FA" w:rsidRDefault="00F979FA" w:rsidP="00F979FA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691,58</w:t>
            </w:r>
          </w:p>
        </w:tc>
        <w:tc>
          <w:tcPr>
            <w:tcW w:w="569" w:type="pct"/>
            <w:vAlign w:val="center"/>
          </w:tcPr>
          <w:p w:rsidR="00F979FA" w:rsidRPr="00F979FA" w:rsidRDefault="00F979FA" w:rsidP="00F979FA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696,54</w:t>
            </w:r>
          </w:p>
        </w:tc>
      </w:tr>
      <w:tr w:rsidR="00BD1A83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BD1A83" w:rsidRPr="00F95591" w:rsidRDefault="00BD1A83" w:rsidP="00830010">
            <w:pPr>
              <w:rPr>
                <w:sz w:val="20"/>
              </w:rPr>
            </w:pPr>
            <w:r w:rsidRPr="00F95591">
              <w:rPr>
                <w:sz w:val="20"/>
              </w:rPr>
              <w:t>Нормативная прибыль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BD1A83" w:rsidRPr="00F979FA" w:rsidRDefault="00BD1A83" w:rsidP="00830010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D1A83" w:rsidRPr="00F979FA" w:rsidRDefault="00BD1A83" w:rsidP="00830010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D1A83" w:rsidRPr="00F979FA" w:rsidRDefault="00BD1A83" w:rsidP="00830010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BD1A83" w:rsidRPr="00F979FA" w:rsidRDefault="00BD1A83" w:rsidP="00830010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0,00</w:t>
            </w:r>
          </w:p>
        </w:tc>
      </w:tr>
      <w:tr w:rsidR="00BD1A83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8.1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BD1A83" w:rsidRPr="00F95591" w:rsidRDefault="00BD1A83" w:rsidP="00830010">
            <w:pPr>
              <w:rPr>
                <w:sz w:val="20"/>
              </w:rPr>
            </w:pPr>
            <w:r w:rsidRPr="00F95591">
              <w:rPr>
                <w:sz w:val="20"/>
              </w:rPr>
              <w:t>Капитальные расходы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BD1A83" w:rsidRPr="00F979FA" w:rsidRDefault="00F979FA" w:rsidP="0083001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525,78</w:t>
            </w:r>
          </w:p>
        </w:tc>
        <w:tc>
          <w:tcPr>
            <w:tcW w:w="570" w:type="pct"/>
            <w:vAlign w:val="center"/>
          </w:tcPr>
          <w:p w:rsidR="00BD1A83" w:rsidRPr="00F979FA" w:rsidRDefault="00BD1A83" w:rsidP="00830010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D1A83" w:rsidRPr="00F979FA" w:rsidRDefault="00BD1A83" w:rsidP="00830010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BD1A83" w:rsidRPr="00F979FA" w:rsidRDefault="00BD1A83" w:rsidP="00830010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0,00</w:t>
            </w:r>
          </w:p>
        </w:tc>
      </w:tr>
      <w:tr w:rsidR="00F979FA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979FA" w:rsidRPr="00F95591" w:rsidRDefault="00F979FA" w:rsidP="00F979F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979FA" w:rsidRPr="00F95591" w:rsidRDefault="00F979FA" w:rsidP="00F979FA">
            <w:pPr>
              <w:rPr>
                <w:sz w:val="20"/>
              </w:rPr>
            </w:pPr>
            <w:r w:rsidRPr="00F95591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F979FA" w:rsidRPr="00F95591" w:rsidRDefault="00F979FA" w:rsidP="00F979F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979FA" w:rsidRPr="00F979FA" w:rsidRDefault="00F979FA" w:rsidP="00F979FA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1 316,83</w:t>
            </w:r>
          </w:p>
        </w:tc>
        <w:tc>
          <w:tcPr>
            <w:tcW w:w="570" w:type="pct"/>
            <w:vAlign w:val="center"/>
          </w:tcPr>
          <w:p w:rsidR="00F979FA" w:rsidRPr="00F979FA" w:rsidRDefault="00F979FA" w:rsidP="00F979FA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1 403,02</w:t>
            </w:r>
          </w:p>
        </w:tc>
        <w:tc>
          <w:tcPr>
            <w:tcW w:w="570" w:type="pct"/>
            <w:vAlign w:val="center"/>
          </w:tcPr>
          <w:p w:rsidR="00F979FA" w:rsidRPr="00F979FA" w:rsidRDefault="00F979FA" w:rsidP="00F979FA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1 401,78</w:t>
            </w:r>
          </w:p>
        </w:tc>
        <w:tc>
          <w:tcPr>
            <w:tcW w:w="569" w:type="pct"/>
            <w:vAlign w:val="center"/>
          </w:tcPr>
          <w:p w:rsidR="00F979FA" w:rsidRPr="00F979FA" w:rsidRDefault="00F979FA" w:rsidP="00F979FA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1 414,25</w:t>
            </w:r>
          </w:p>
        </w:tc>
      </w:tr>
      <w:tr w:rsidR="00BD1A83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10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BD1A83" w:rsidRPr="00F95591" w:rsidRDefault="00BD1A83" w:rsidP="00830010">
            <w:pPr>
              <w:rPr>
                <w:sz w:val="20"/>
              </w:rPr>
            </w:pPr>
            <w:r w:rsidRPr="00F95591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BD1A83" w:rsidRPr="00F979FA" w:rsidRDefault="00BD1A83" w:rsidP="00830010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D1A83" w:rsidRPr="00F979FA" w:rsidRDefault="00BD1A83" w:rsidP="00830010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D1A83" w:rsidRPr="00F979FA" w:rsidRDefault="00BD1A83" w:rsidP="00830010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BD1A83" w:rsidRPr="00F979FA" w:rsidRDefault="00BD1A83" w:rsidP="00830010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0,00</w:t>
            </w:r>
          </w:p>
        </w:tc>
      </w:tr>
      <w:tr w:rsidR="00BD1A83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10.1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BD1A83" w:rsidRPr="00F95591" w:rsidRDefault="00BD1A83" w:rsidP="00830010">
            <w:pPr>
              <w:rPr>
                <w:sz w:val="20"/>
              </w:rPr>
            </w:pPr>
            <w:r w:rsidRPr="00F95591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BD1A83" w:rsidRPr="00F979FA" w:rsidRDefault="00BD1A83" w:rsidP="00830010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D1A83" w:rsidRPr="00F979FA" w:rsidRDefault="00BD1A83" w:rsidP="00830010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D1A83" w:rsidRPr="00F979FA" w:rsidRDefault="00BD1A83" w:rsidP="00830010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BD1A83" w:rsidRPr="00F979FA" w:rsidRDefault="00BD1A83" w:rsidP="00830010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0,00</w:t>
            </w:r>
          </w:p>
        </w:tc>
      </w:tr>
      <w:tr w:rsidR="00BD1A83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10.2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BD1A83" w:rsidRPr="00F95591" w:rsidRDefault="00BD1A83" w:rsidP="00830010">
            <w:pPr>
              <w:rPr>
                <w:sz w:val="20"/>
              </w:rPr>
            </w:pPr>
            <w:r w:rsidRPr="00F95591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BD1A83" w:rsidRPr="00F979FA" w:rsidRDefault="00F979FA" w:rsidP="00830010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D1A83" w:rsidRPr="00F979FA" w:rsidRDefault="00BD1A83" w:rsidP="00830010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D1A83" w:rsidRPr="00F979FA" w:rsidRDefault="00BD1A83" w:rsidP="00830010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BD1A83" w:rsidRPr="00F979FA" w:rsidRDefault="00BD1A83" w:rsidP="00830010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0,00</w:t>
            </w:r>
          </w:p>
        </w:tc>
      </w:tr>
      <w:tr w:rsidR="00BD1A83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10.3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BD1A83" w:rsidRPr="00F95591" w:rsidRDefault="00BD1A83" w:rsidP="00830010">
            <w:pPr>
              <w:rPr>
                <w:sz w:val="20"/>
              </w:rPr>
            </w:pPr>
            <w:r w:rsidRPr="00F95591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BD1A83" w:rsidRPr="00F979FA" w:rsidRDefault="00BD1A83" w:rsidP="00830010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D1A83" w:rsidRPr="00F979FA" w:rsidRDefault="00BD1A83" w:rsidP="00830010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D1A83" w:rsidRPr="00F979FA" w:rsidRDefault="00BD1A83" w:rsidP="00830010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BD1A83" w:rsidRPr="00F979FA" w:rsidRDefault="00BD1A83" w:rsidP="00830010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0,00</w:t>
            </w:r>
          </w:p>
        </w:tc>
      </w:tr>
      <w:tr w:rsidR="00F979FA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979FA" w:rsidRPr="00F95591" w:rsidRDefault="00F979FA" w:rsidP="00F979F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lastRenderedPageBreak/>
              <w:t>11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979FA" w:rsidRPr="00F95591" w:rsidRDefault="00F979FA" w:rsidP="00F979FA">
            <w:pPr>
              <w:rPr>
                <w:sz w:val="20"/>
              </w:rPr>
            </w:pPr>
            <w:r w:rsidRPr="00F95591"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F979FA" w:rsidRPr="00F95591" w:rsidRDefault="00F979FA" w:rsidP="00F979F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979FA" w:rsidRPr="00F979FA" w:rsidRDefault="00F979FA" w:rsidP="00F979FA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F979FA" w:rsidRPr="00F979FA" w:rsidRDefault="00F979FA" w:rsidP="00F979FA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1 423,40</w:t>
            </w:r>
          </w:p>
        </w:tc>
        <w:tc>
          <w:tcPr>
            <w:tcW w:w="570" w:type="pct"/>
            <w:vAlign w:val="center"/>
          </w:tcPr>
          <w:p w:rsidR="00F979FA" w:rsidRPr="00F979FA" w:rsidRDefault="00F979FA" w:rsidP="00F979FA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1 423,40</w:t>
            </w:r>
          </w:p>
        </w:tc>
        <w:tc>
          <w:tcPr>
            <w:tcW w:w="569" w:type="pct"/>
            <w:vAlign w:val="center"/>
          </w:tcPr>
          <w:p w:rsidR="00F979FA" w:rsidRPr="00F979FA" w:rsidRDefault="00F979FA" w:rsidP="00F979FA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1 423,40</w:t>
            </w:r>
          </w:p>
        </w:tc>
      </w:tr>
      <w:tr w:rsidR="00F979FA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979FA" w:rsidRPr="00F95591" w:rsidRDefault="00F979FA" w:rsidP="00F979F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979FA" w:rsidRPr="00F95591" w:rsidRDefault="00F979FA" w:rsidP="00F979FA">
            <w:pPr>
              <w:rPr>
                <w:sz w:val="20"/>
              </w:rPr>
            </w:pPr>
            <w:r w:rsidRPr="00F95591">
              <w:rPr>
                <w:sz w:val="20"/>
              </w:rPr>
              <w:t>Необходимая валовая выручка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F979FA" w:rsidRPr="00F95591" w:rsidRDefault="00F979FA" w:rsidP="00F979F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979FA" w:rsidRPr="00F979FA" w:rsidRDefault="00F979FA" w:rsidP="00F979FA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28 179,13</w:t>
            </w:r>
          </w:p>
        </w:tc>
        <w:tc>
          <w:tcPr>
            <w:tcW w:w="570" w:type="pct"/>
            <w:vAlign w:val="center"/>
          </w:tcPr>
          <w:p w:rsidR="00F979FA" w:rsidRPr="00F979FA" w:rsidRDefault="00F979FA" w:rsidP="00F979FA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28 040,08</w:t>
            </w:r>
          </w:p>
        </w:tc>
        <w:tc>
          <w:tcPr>
            <w:tcW w:w="570" w:type="pct"/>
            <w:vAlign w:val="center"/>
          </w:tcPr>
          <w:p w:rsidR="00F979FA" w:rsidRPr="00F979FA" w:rsidRDefault="00F979FA" w:rsidP="00F979FA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28 014,04</w:t>
            </w:r>
          </w:p>
        </w:tc>
        <w:tc>
          <w:tcPr>
            <w:tcW w:w="569" w:type="pct"/>
            <w:vAlign w:val="center"/>
          </w:tcPr>
          <w:p w:rsidR="00F979FA" w:rsidRPr="00F979FA" w:rsidRDefault="00F979FA" w:rsidP="00F979FA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28 275,95</w:t>
            </w:r>
          </w:p>
        </w:tc>
      </w:tr>
      <w:tr w:rsidR="00BD1A83" w:rsidRPr="00F95591" w:rsidTr="00830010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BD1A83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686" w:type="pct"/>
            <w:gridSpan w:val="6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плановый период</w:t>
            </w:r>
          </w:p>
        </w:tc>
      </w:tr>
      <w:tr w:rsidR="00BE43EC" w:rsidRPr="00F95591" w:rsidTr="00BE43E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BE43EC" w:rsidRPr="00F95591" w:rsidRDefault="00BE43EC" w:rsidP="0083001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BE43EC" w:rsidRPr="00F95591" w:rsidRDefault="00BE43EC" w:rsidP="008300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Капитальный ремонт сетей водоснабжения</w:t>
            </w:r>
          </w:p>
        </w:tc>
        <w:tc>
          <w:tcPr>
            <w:tcW w:w="2686" w:type="pct"/>
            <w:gridSpan w:val="6"/>
            <w:shd w:val="clear" w:color="auto" w:fill="auto"/>
            <w:vAlign w:val="center"/>
          </w:tcPr>
          <w:p w:rsidR="00BE43EC" w:rsidRPr="00F95591" w:rsidRDefault="00BE43EC" w:rsidP="008300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2025-2028</w:t>
            </w:r>
          </w:p>
        </w:tc>
      </w:tr>
      <w:tr w:rsidR="00BD1A83" w:rsidRPr="00F95591" w:rsidTr="00830010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BD1A83" w:rsidRPr="00F95591" w:rsidTr="00830010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2"/>
            <w:vMerge w:val="restart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D1A83" w:rsidRPr="00F95591" w:rsidTr="00830010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BD1A83" w:rsidRPr="00F95591" w:rsidRDefault="00BD1A83" w:rsidP="00830010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BD1A83" w:rsidRPr="00F95591" w:rsidRDefault="00BD1A83" w:rsidP="00830010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2"/>
            <w:vMerge/>
            <w:vAlign w:val="center"/>
            <w:hideMark/>
          </w:tcPr>
          <w:p w:rsidR="00BD1A83" w:rsidRPr="00F95591" w:rsidRDefault="00BD1A83" w:rsidP="00830010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BD1A83" w:rsidRPr="00F95591" w:rsidTr="00830010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rPr>
                <w:sz w:val="20"/>
              </w:rPr>
            </w:pPr>
            <w:r w:rsidRPr="00F95591">
              <w:rPr>
                <w:sz w:val="20"/>
              </w:rPr>
              <w:t>1ХВС - Тариф на питьевую воду - водоснабжение</w:t>
            </w:r>
          </w:p>
        </w:tc>
      </w:tr>
      <w:tr w:rsidR="00BD1A83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BD1A83" w:rsidRPr="00F95591" w:rsidRDefault="00BD1A83" w:rsidP="00774325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4791" w:type="pct"/>
            <w:gridSpan w:val="8"/>
            <w:shd w:val="clear" w:color="auto" w:fill="auto"/>
            <w:vAlign w:val="center"/>
          </w:tcPr>
          <w:p w:rsidR="00BD1A83" w:rsidRPr="00F95591" w:rsidRDefault="00BD1A83" w:rsidP="00830010">
            <w:pPr>
              <w:rPr>
                <w:sz w:val="20"/>
              </w:rPr>
            </w:pPr>
            <w:r w:rsidRPr="00F95591">
              <w:rPr>
                <w:sz w:val="20"/>
              </w:rPr>
              <w:t>Показатели качества питьевой воды</w:t>
            </w:r>
          </w:p>
        </w:tc>
      </w:tr>
      <w:tr w:rsidR="00BD1A83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BD1A83" w:rsidRPr="00F95591" w:rsidRDefault="00BD1A83" w:rsidP="00774325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BD1A83" w:rsidRPr="00F95591" w:rsidRDefault="00BD1A83" w:rsidP="00830010">
            <w:pPr>
              <w:rPr>
                <w:sz w:val="20"/>
              </w:rPr>
            </w:pPr>
            <w:r w:rsidRPr="00F95591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BD1A83" w:rsidRPr="00F979FA" w:rsidRDefault="00BD1A83" w:rsidP="00830010">
            <w:pPr>
              <w:jc w:val="center"/>
              <w:rPr>
                <w:sz w:val="20"/>
              </w:rPr>
            </w:pPr>
            <w:r w:rsidRPr="00F979FA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BD1A83" w:rsidRPr="00F979FA" w:rsidRDefault="00BD1A83" w:rsidP="00830010">
            <w:pPr>
              <w:jc w:val="center"/>
              <w:rPr>
                <w:sz w:val="20"/>
              </w:rPr>
            </w:pPr>
            <w:r w:rsidRPr="00F979FA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BD1A83" w:rsidRPr="00F979FA" w:rsidRDefault="00BD1A83" w:rsidP="00830010">
            <w:pPr>
              <w:jc w:val="center"/>
              <w:rPr>
                <w:sz w:val="20"/>
              </w:rPr>
            </w:pPr>
            <w:r w:rsidRPr="00F979FA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BD1A83" w:rsidRPr="00F979FA" w:rsidRDefault="00BD1A83" w:rsidP="00830010">
            <w:pPr>
              <w:jc w:val="center"/>
              <w:rPr>
                <w:sz w:val="20"/>
              </w:rPr>
            </w:pPr>
            <w:r w:rsidRPr="00F979FA">
              <w:rPr>
                <w:sz w:val="20"/>
              </w:rPr>
              <w:t>0,00</w:t>
            </w:r>
          </w:p>
        </w:tc>
      </w:tr>
      <w:tr w:rsidR="00BD1A83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BD1A83" w:rsidRPr="00F95591" w:rsidRDefault="00BD1A83" w:rsidP="00774325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BD1A83" w:rsidRPr="00F95591" w:rsidRDefault="00BD1A83" w:rsidP="00830010">
            <w:pPr>
              <w:ind w:firstLineChars="100" w:firstLine="200"/>
              <w:rPr>
                <w:sz w:val="20"/>
              </w:rPr>
            </w:pPr>
            <w:r w:rsidRPr="00F95591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BD1A83" w:rsidRPr="00F979FA" w:rsidRDefault="00BD1A83" w:rsidP="00830010">
            <w:pPr>
              <w:jc w:val="center"/>
              <w:rPr>
                <w:sz w:val="20"/>
              </w:rPr>
            </w:pPr>
            <w:r w:rsidRPr="00F979FA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BD1A83" w:rsidRPr="00F979FA" w:rsidRDefault="00BD1A83" w:rsidP="00830010">
            <w:pPr>
              <w:jc w:val="center"/>
              <w:rPr>
                <w:sz w:val="20"/>
              </w:rPr>
            </w:pPr>
            <w:r w:rsidRPr="00F979FA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BD1A83" w:rsidRPr="00F979FA" w:rsidRDefault="00BD1A83" w:rsidP="00830010">
            <w:pPr>
              <w:jc w:val="center"/>
              <w:rPr>
                <w:sz w:val="20"/>
              </w:rPr>
            </w:pPr>
            <w:r w:rsidRPr="00F979FA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BD1A83" w:rsidRPr="00F979FA" w:rsidRDefault="00BD1A83" w:rsidP="00830010">
            <w:pPr>
              <w:jc w:val="center"/>
              <w:rPr>
                <w:sz w:val="20"/>
              </w:rPr>
            </w:pPr>
            <w:r w:rsidRPr="00F979FA">
              <w:rPr>
                <w:sz w:val="20"/>
              </w:rPr>
              <w:t>0,00</w:t>
            </w:r>
          </w:p>
        </w:tc>
      </w:tr>
      <w:tr w:rsidR="00BD1A83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BD1A83" w:rsidRPr="00F95591" w:rsidRDefault="00BD1A83" w:rsidP="00774325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2</w:t>
            </w:r>
          </w:p>
        </w:tc>
        <w:tc>
          <w:tcPr>
            <w:tcW w:w="4791" w:type="pct"/>
            <w:gridSpan w:val="8"/>
            <w:shd w:val="clear" w:color="auto" w:fill="auto"/>
            <w:vAlign w:val="center"/>
          </w:tcPr>
          <w:p w:rsidR="00BD1A83" w:rsidRPr="00F95591" w:rsidRDefault="00BD1A83" w:rsidP="00830010">
            <w:pPr>
              <w:rPr>
                <w:sz w:val="20"/>
              </w:rPr>
            </w:pPr>
            <w:r w:rsidRPr="00F95591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BD1A83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BD1A83" w:rsidRPr="00F95591" w:rsidRDefault="00BD1A83" w:rsidP="00774325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2.1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BD1A83" w:rsidRPr="00F95591" w:rsidRDefault="00BD1A83" w:rsidP="00830010">
            <w:pPr>
              <w:ind w:firstLineChars="100" w:firstLine="200"/>
              <w:rPr>
                <w:sz w:val="20"/>
              </w:rPr>
            </w:pPr>
            <w:r w:rsidRPr="00F95591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BD1A83" w:rsidRPr="00F979FA" w:rsidRDefault="00BD1A83" w:rsidP="00830010">
            <w:pPr>
              <w:jc w:val="center"/>
              <w:rPr>
                <w:sz w:val="20"/>
              </w:rPr>
            </w:pPr>
            <w:r w:rsidRPr="00F979FA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BD1A83" w:rsidRPr="00F979FA" w:rsidRDefault="00BD1A83" w:rsidP="00830010">
            <w:pPr>
              <w:jc w:val="center"/>
              <w:rPr>
                <w:sz w:val="20"/>
              </w:rPr>
            </w:pPr>
            <w:r w:rsidRPr="00F979FA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BD1A83" w:rsidRPr="00F979FA" w:rsidRDefault="00BD1A83" w:rsidP="00830010">
            <w:pPr>
              <w:jc w:val="center"/>
              <w:rPr>
                <w:sz w:val="20"/>
              </w:rPr>
            </w:pPr>
            <w:r w:rsidRPr="00F979FA">
              <w:rPr>
                <w:sz w:val="20"/>
              </w:rPr>
              <w:t>-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BD1A83" w:rsidRPr="00F979FA" w:rsidRDefault="00BD1A83" w:rsidP="00830010">
            <w:pPr>
              <w:jc w:val="center"/>
              <w:rPr>
                <w:sz w:val="20"/>
              </w:rPr>
            </w:pPr>
            <w:r w:rsidRPr="00F979FA">
              <w:rPr>
                <w:sz w:val="20"/>
              </w:rPr>
              <w:t>-</w:t>
            </w:r>
          </w:p>
        </w:tc>
      </w:tr>
      <w:tr w:rsidR="00BD1A83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BD1A83" w:rsidRPr="00F95591" w:rsidRDefault="00BD1A83" w:rsidP="00774325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</w:t>
            </w:r>
          </w:p>
        </w:tc>
        <w:tc>
          <w:tcPr>
            <w:tcW w:w="4791" w:type="pct"/>
            <w:gridSpan w:val="8"/>
            <w:shd w:val="clear" w:color="auto" w:fill="auto"/>
            <w:vAlign w:val="center"/>
          </w:tcPr>
          <w:p w:rsidR="00BD1A83" w:rsidRPr="00F95591" w:rsidRDefault="00BD1A83" w:rsidP="00830010">
            <w:pPr>
              <w:rPr>
                <w:sz w:val="20"/>
              </w:rPr>
            </w:pPr>
            <w:r w:rsidRPr="00F95591">
              <w:rPr>
                <w:sz w:val="20"/>
              </w:rPr>
              <w:t>Показатели энергетической эффективности</w:t>
            </w:r>
          </w:p>
        </w:tc>
      </w:tr>
      <w:tr w:rsidR="00BD1A83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BD1A83" w:rsidRPr="00F95591" w:rsidRDefault="00BD1A83" w:rsidP="00774325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BD1A83" w:rsidRPr="00F95591" w:rsidRDefault="00BD1A83" w:rsidP="00830010">
            <w:pPr>
              <w:ind w:firstLineChars="100" w:firstLine="200"/>
              <w:rPr>
                <w:sz w:val="20"/>
              </w:rPr>
            </w:pPr>
            <w:r w:rsidRPr="00F95591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BD1A83" w:rsidRPr="00F979FA" w:rsidRDefault="00F979FA" w:rsidP="008300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  <w:r w:rsidR="00BE43EC">
              <w:rPr>
                <w:sz w:val="20"/>
              </w:rPr>
              <w:t>,0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BD1A83" w:rsidRPr="00F979FA" w:rsidRDefault="00F979FA" w:rsidP="008300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  <w:r w:rsidR="00BE43EC">
              <w:rPr>
                <w:sz w:val="20"/>
              </w:rPr>
              <w:t>,0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BD1A83" w:rsidRPr="00F979FA" w:rsidRDefault="00F979FA" w:rsidP="008300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  <w:r w:rsidR="00BE43EC">
              <w:rPr>
                <w:sz w:val="20"/>
              </w:rPr>
              <w:t>,0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BD1A83" w:rsidRPr="00F979FA" w:rsidRDefault="00F979FA" w:rsidP="008300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  <w:r w:rsidR="00BE43EC">
              <w:rPr>
                <w:sz w:val="20"/>
              </w:rPr>
              <w:t>,0</w:t>
            </w:r>
          </w:p>
        </w:tc>
      </w:tr>
      <w:tr w:rsidR="00BD1A83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BD1A83" w:rsidRPr="00F95591" w:rsidRDefault="00BD1A83" w:rsidP="00774325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BD1A83" w:rsidRPr="00F95591" w:rsidRDefault="00BD1A83" w:rsidP="00830010">
            <w:pPr>
              <w:ind w:firstLineChars="100" w:firstLine="200"/>
              <w:rPr>
                <w:sz w:val="20"/>
              </w:rPr>
            </w:pPr>
            <w:r w:rsidRPr="00F95591">
              <w:rPr>
                <w:sz w:val="20"/>
              </w:rPr>
              <w:t xml:space="preserve">Урп - Удельный расход электрической энергии, потребляемой в </w:t>
            </w:r>
            <w:r w:rsidRPr="00F95591">
              <w:rPr>
                <w:sz w:val="20"/>
              </w:rPr>
              <w:lastRenderedPageBreak/>
              <w:t>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lastRenderedPageBreak/>
              <w:t xml:space="preserve"> кВт*ч/куб.м 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</w:tcPr>
          <w:p w:rsidR="00BE43EC" w:rsidRDefault="00BE43EC" w:rsidP="00830010">
            <w:pPr>
              <w:jc w:val="center"/>
              <w:rPr>
                <w:sz w:val="20"/>
              </w:rPr>
            </w:pPr>
          </w:p>
          <w:p w:rsidR="00BD1A83" w:rsidRPr="00F979FA" w:rsidRDefault="00F979FA" w:rsidP="0083001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0,90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BE43EC" w:rsidRDefault="00BE43EC" w:rsidP="00830010">
            <w:pPr>
              <w:jc w:val="center"/>
              <w:rPr>
                <w:sz w:val="20"/>
              </w:rPr>
            </w:pPr>
          </w:p>
          <w:p w:rsidR="00BD1A83" w:rsidRPr="00F979FA" w:rsidRDefault="00F979FA" w:rsidP="0083001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0,90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BE43EC" w:rsidRDefault="00BE43EC" w:rsidP="00830010">
            <w:pPr>
              <w:jc w:val="center"/>
              <w:rPr>
                <w:sz w:val="20"/>
              </w:rPr>
            </w:pPr>
          </w:p>
          <w:p w:rsidR="00BD1A83" w:rsidRPr="00F979FA" w:rsidRDefault="00F979FA" w:rsidP="0083001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0,90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:rsidR="00BE43EC" w:rsidRDefault="00BE43EC" w:rsidP="00830010">
            <w:pPr>
              <w:jc w:val="center"/>
              <w:rPr>
                <w:sz w:val="20"/>
              </w:rPr>
            </w:pPr>
          </w:p>
          <w:p w:rsidR="00BD1A83" w:rsidRPr="00F979FA" w:rsidRDefault="00F979FA" w:rsidP="0083001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0,90</w:t>
            </w:r>
          </w:p>
        </w:tc>
      </w:tr>
      <w:tr w:rsidR="00BD1A83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BD1A83" w:rsidRPr="00F95591" w:rsidRDefault="00BD1A83" w:rsidP="00774325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lastRenderedPageBreak/>
              <w:t>3.3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BD1A83" w:rsidRPr="00F95591" w:rsidRDefault="00BD1A83" w:rsidP="00830010">
            <w:pPr>
              <w:ind w:firstLineChars="100" w:firstLine="200"/>
              <w:rPr>
                <w:sz w:val="20"/>
              </w:rPr>
            </w:pPr>
            <w:r w:rsidRPr="00F95591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кВт*ч/куб.м </w:t>
            </w: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</w:p>
        </w:tc>
      </w:tr>
      <w:tr w:rsidR="00BD1A83" w:rsidRPr="00F95591" w:rsidTr="00830010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BD1A83" w:rsidRPr="00F95591" w:rsidTr="00830010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28" w:type="pct"/>
            <w:gridSpan w:val="3"/>
            <w:vMerge w:val="restart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BD1A83" w:rsidRPr="00F95591" w:rsidTr="00830010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BD1A83" w:rsidRPr="00F95591" w:rsidRDefault="00BD1A83" w:rsidP="00830010">
            <w:pPr>
              <w:rPr>
                <w:b/>
                <w:bCs/>
                <w:sz w:val="20"/>
              </w:rPr>
            </w:pPr>
          </w:p>
        </w:tc>
        <w:tc>
          <w:tcPr>
            <w:tcW w:w="2128" w:type="pct"/>
            <w:gridSpan w:val="3"/>
            <w:vMerge/>
            <w:vAlign w:val="center"/>
            <w:hideMark/>
          </w:tcPr>
          <w:p w:rsidR="00BD1A83" w:rsidRPr="00F95591" w:rsidRDefault="00BD1A83" w:rsidP="00830010">
            <w:pPr>
              <w:rPr>
                <w:b/>
                <w:bCs/>
                <w:sz w:val="20"/>
              </w:rPr>
            </w:pPr>
          </w:p>
        </w:tc>
        <w:tc>
          <w:tcPr>
            <w:tcW w:w="446" w:type="pct"/>
            <w:vMerge/>
            <w:vAlign w:val="center"/>
            <w:hideMark/>
          </w:tcPr>
          <w:p w:rsidR="00BD1A83" w:rsidRPr="00F95591" w:rsidRDefault="00BD1A83" w:rsidP="00830010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BD1A83" w:rsidRPr="00F95591" w:rsidTr="00830010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rPr>
                <w:sz w:val="20"/>
              </w:rPr>
            </w:pPr>
            <w:r w:rsidRPr="00F95591">
              <w:rPr>
                <w:sz w:val="20"/>
              </w:rPr>
              <w:t>1ХВС - Тариф на питьевую воду - водоснабжение</w:t>
            </w:r>
          </w:p>
        </w:tc>
      </w:tr>
      <w:tr w:rsidR="00BD1A83" w:rsidRPr="00F95591" w:rsidTr="00830010">
        <w:trPr>
          <w:trHeight w:val="284"/>
        </w:trPr>
        <w:tc>
          <w:tcPr>
            <w:tcW w:w="209" w:type="pct"/>
            <w:shd w:val="clear" w:color="auto" w:fill="auto"/>
            <w:noWrap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 </w:t>
            </w:r>
          </w:p>
        </w:tc>
        <w:tc>
          <w:tcPr>
            <w:tcW w:w="2128" w:type="pct"/>
            <w:gridSpan w:val="3"/>
            <w:shd w:val="clear" w:color="auto" w:fill="auto"/>
            <w:vAlign w:val="center"/>
          </w:tcPr>
          <w:p w:rsidR="00BD1A83" w:rsidRPr="00F95591" w:rsidRDefault="00BD1A83" w:rsidP="00830010">
            <w:pPr>
              <w:rPr>
                <w:sz w:val="20"/>
              </w:rPr>
            </w:pPr>
            <w:r w:rsidRPr="00F95591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% 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</w:tcPr>
          <w:p w:rsidR="00BD1A83" w:rsidRPr="00F95591" w:rsidRDefault="00BD1A83" w:rsidP="00830010">
            <w:pPr>
              <w:jc w:val="center"/>
            </w:pPr>
            <w:r w:rsidRPr="00F95591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BD1A83" w:rsidRPr="00F95591" w:rsidTr="00830010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BD1A83" w:rsidRPr="00F95591" w:rsidTr="00830010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BD1A83" w:rsidRPr="00F95591" w:rsidTr="00830010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BD1A83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№</w:t>
            </w:r>
          </w:p>
        </w:tc>
        <w:tc>
          <w:tcPr>
            <w:tcW w:w="4791" w:type="pct"/>
            <w:gridSpan w:val="8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Мероприятия, направленные на повышение качества обслуживания абонентов</w:t>
            </w:r>
            <w:r w:rsidR="0070485C">
              <w:rPr>
                <w:sz w:val="20"/>
              </w:rPr>
              <w:t>,</w:t>
            </w:r>
            <w:r w:rsidRPr="00F95591">
              <w:rPr>
                <w:sz w:val="20"/>
              </w:rPr>
              <w:t xml:space="preserve"> не предусмотрены</w:t>
            </w:r>
          </w:p>
        </w:tc>
      </w:tr>
    </w:tbl>
    <w:p w:rsidR="0075620E" w:rsidRDefault="0075620E" w:rsidP="006B204A">
      <w:pPr>
        <w:jc w:val="center"/>
        <w:rPr>
          <w:szCs w:val="28"/>
        </w:rPr>
      </w:pPr>
    </w:p>
    <w:p w:rsidR="00DF633C" w:rsidRDefault="00DF633C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4155"/>
        <w:gridCol w:w="1275"/>
        <w:gridCol w:w="154"/>
        <w:gridCol w:w="1014"/>
        <w:gridCol w:w="1384"/>
        <w:gridCol w:w="458"/>
        <w:gridCol w:w="1044"/>
        <w:gridCol w:w="1618"/>
        <w:gridCol w:w="1585"/>
        <w:gridCol w:w="1470"/>
      </w:tblGrid>
      <w:tr w:rsidR="00BD1A83" w:rsidRPr="003572E0" w:rsidTr="00507F20">
        <w:trPr>
          <w:trHeight w:val="191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DF633C" w:rsidRPr="003572E0" w:rsidRDefault="00BD1A83" w:rsidP="00DF633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BD1A83" w:rsidRPr="003572E0" w:rsidTr="00507F20">
        <w:trPr>
          <w:trHeight w:val="222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DF633C" w:rsidRPr="003572E0" w:rsidRDefault="00BD1A83" w:rsidP="00507F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BD1A83" w:rsidRPr="00C564F1" w:rsidTr="00BE43EC">
        <w:trPr>
          <w:trHeight w:val="315"/>
        </w:trPr>
        <w:tc>
          <w:tcPr>
            <w:tcW w:w="1618" w:type="pct"/>
            <w:gridSpan w:val="2"/>
            <w:shd w:val="clear" w:color="auto" w:fill="auto"/>
            <w:vAlign w:val="center"/>
            <w:hideMark/>
          </w:tcPr>
          <w:p w:rsidR="00BD1A83" w:rsidRPr="003572E0" w:rsidRDefault="00BD1A83" w:rsidP="00F62584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82" w:type="pct"/>
            <w:gridSpan w:val="9"/>
            <w:shd w:val="clear" w:color="auto" w:fill="auto"/>
            <w:vAlign w:val="center"/>
            <w:hideMark/>
          </w:tcPr>
          <w:p w:rsidR="00BD1A83" w:rsidRPr="00C564F1" w:rsidRDefault="00BD1A83" w:rsidP="00830010">
            <w:pPr>
              <w:jc w:val="center"/>
              <w:rPr>
                <w:sz w:val="20"/>
              </w:rPr>
            </w:pPr>
            <w:r w:rsidRPr="00BD1A83">
              <w:rPr>
                <w:sz w:val="20"/>
              </w:rPr>
              <w:t>АО «Буинск-Водоканал»</w:t>
            </w:r>
          </w:p>
        </w:tc>
      </w:tr>
      <w:tr w:rsidR="00BD1A83" w:rsidRPr="0045287C" w:rsidTr="00BE43EC">
        <w:trPr>
          <w:trHeight w:val="315"/>
        </w:trPr>
        <w:tc>
          <w:tcPr>
            <w:tcW w:w="1618" w:type="pct"/>
            <w:gridSpan w:val="2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82" w:type="pct"/>
            <w:gridSpan w:val="9"/>
            <w:shd w:val="clear" w:color="auto" w:fill="auto"/>
            <w:vAlign w:val="center"/>
            <w:hideMark/>
          </w:tcPr>
          <w:p w:rsidR="00BD1A83" w:rsidRPr="0045287C" w:rsidRDefault="00F979FA" w:rsidP="00830010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422430, РТ, г.Буинск, ул.Космовского, д.111б</w:t>
            </w:r>
          </w:p>
        </w:tc>
      </w:tr>
      <w:tr w:rsidR="00BD1A83" w:rsidRPr="003572E0" w:rsidTr="00BE43EC">
        <w:trPr>
          <w:trHeight w:val="315"/>
        </w:trPr>
        <w:tc>
          <w:tcPr>
            <w:tcW w:w="1618" w:type="pct"/>
            <w:gridSpan w:val="2"/>
            <w:shd w:val="clear" w:color="auto" w:fill="auto"/>
            <w:vAlign w:val="center"/>
            <w:hideMark/>
          </w:tcPr>
          <w:p w:rsidR="00BD1A83" w:rsidRPr="003572E0" w:rsidRDefault="00BD1A83" w:rsidP="00F62584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82" w:type="pct"/>
            <w:gridSpan w:val="9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BD1A83" w:rsidRPr="00031E85" w:rsidTr="00BE43EC">
        <w:trPr>
          <w:trHeight w:val="315"/>
        </w:trPr>
        <w:tc>
          <w:tcPr>
            <w:tcW w:w="1618" w:type="pct"/>
            <w:gridSpan w:val="2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82" w:type="pct"/>
            <w:gridSpan w:val="9"/>
            <w:shd w:val="clear" w:color="auto" w:fill="auto"/>
            <w:vAlign w:val="center"/>
            <w:hideMark/>
          </w:tcPr>
          <w:p w:rsidR="00BD1A83" w:rsidRPr="00031E85" w:rsidRDefault="00BD1A83" w:rsidP="00830010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 xml:space="preserve">420015, </w:t>
            </w:r>
            <w:r w:rsidRPr="003B08A3">
              <w:rPr>
                <w:sz w:val="20"/>
              </w:rPr>
              <w:t xml:space="preserve">Республика Татарстан, </w:t>
            </w:r>
            <w:r w:rsidRPr="00031E85">
              <w:rPr>
                <w:sz w:val="20"/>
              </w:rPr>
              <w:t>г. Казань, ул. Карла Маркса, д. 66</w:t>
            </w:r>
          </w:p>
        </w:tc>
      </w:tr>
      <w:tr w:rsidR="00BD1A83" w:rsidRPr="003572E0" w:rsidTr="00BE43EC">
        <w:trPr>
          <w:trHeight w:val="517"/>
        </w:trPr>
        <w:tc>
          <w:tcPr>
            <w:tcW w:w="1618" w:type="pct"/>
            <w:gridSpan w:val="2"/>
            <w:shd w:val="clear" w:color="auto" w:fill="auto"/>
            <w:vAlign w:val="center"/>
            <w:hideMark/>
          </w:tcPr>
          <w:p w:rsidR="00BD1A83" w:rsidRPr="003572E0" w:rsidRDefault="00BD1A83" w:rsidP="00F62584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483" w:type="pct"/>
            <w:gridSpan w:val="2"/>
            <w:shd w:val="clear" w:color="auto" w:fill="auto"/>
            <w:noWrap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с</w:t>
            </w:r>
          </w:p>
        </w:tc>
        <w:tc>
          <w:tcPr>
            <w:tcW w:w="966" w:type="pct"/>
            <w:gridSpan w:val="3"/>
            <w:shd w:val="clear" w:color="auto" w:fill="auto"/>
            <w:vAlign w:val="center"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01.01.2025</w:t>
            </w:r>
          </w:p>
        </w:tc>
        <w:tc>
          <w:tcPr>
            <w:tcW w:w="900" w:type="pct"/>
            <w:gridSpan w:val="2"/>
            <w:shd w:val="clear" w:color="auto" w:fill="auto"/>
            <w:vAlign w:val="center"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по</w:t>
            </w:r>
          </w:p>
        </w:tc>
        <w:tc>
          <w:tcPr>
            <w:tcW w:w="1033" w:type="pct"/>
            <w:gridSpan w:val="2"/>
            <w:shd w:val="clear" w:color="auto" w:fill="auto"/>
            <w:vAlign w:val="center"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31.12.202</w:t>
            </w:r>
            <w:r>
              <w:rPr>
                <w:sz w:val="20"/>
              </w:rPr>
              <w:t>8</w:t>
            </w:r>
          </w:p>
        </w:tc>
      </w:tr>
      <w:tr w:rsidR="00BD1A83" w:rsidRPr="003572E0" w:rsidTr="00507F20">
        <w:trPr>
          <w:trHeight w:val="721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DF633C" w:rsidRPr="003572E0" w:rsidRDefault="00BD1A83" w:rsidP="00507F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2. Перечень мероприятий по ремонту объектов централизованных систем водоснабжения и водоотведения, мероприятий, </w:t>
            </w:r>
            <w:r w:rsidR="00DF633C">
              <w:rPr>
                <w:b/>
                <w:bCs/>
                <w:sz w:val="20"/>
              </w:rPr>
              <w:br/>
            </w:r>
            <w:r w:rsidRPr="003572E0">
              <w:rPr>
                <w:b/>
                <w:bCs/>
                <w:sz w:val="20"/>
              </w:rPr>
              <w:t xml:space="preserve">направленных на улучшение качества питьевой воды и качества очистки сточных вод, мероприятий по энергосбережению </w:t>
            </w:r>
            <w:r w:rsidR="00DF633C">
              <w:rPr>
                <w:b/>
                <w:bCs/>
                <w:sz w:val="20"/>
              </w:rPr>
              <w:br/>
            </w:r>
            <w:r w:rsidRPr="003572E0">
              <w:rPr>
                <w:b/>
                <w:bCs/>
                <w:sz w:val="20"/>
              </w:rPr>
              <w:t>и повышению энергетической эффективности, в том числе по снижению потерь воды при транспортировке</w:t>
            </w:r>
          </w:p>
        </w:tc>
      </w:tr>
      <w:tr w:rsidR="00BD1A83" w:rsidRPr="003572E0" w:rsidTr="00830010">
        <w:trPr>
          <w:trHeight w:val="324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BD1A83" w:rsidRPr="003572E0" w:rsidTr="00830010">
        <w:trPr>
          <w:trHeight w:val="271"/>
        </w:trPr>
        <w:tc>
          <w:tcPr>
            <w:tcW w:w="213" w:type="pct"/>
            <w:vMerge/>
            <w:vAlign w:val="center"/>
            <w:hideMark/>
          </w:tcPr>
          <w:p w:rsidR="00BD1A83" w:rsidRPr="003572E0" w:rsidRDefault="00BD1A83" w:rsidP="00830010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BD1A83" w:rsidRPr="003572E0" w:rsidRDefault="00BD1A83" w:rsidP="00830010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BD1A83" w:rsidRPr="003572E0" w:rsidRDefault="00BD1A83" w:rsidP="00830010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  <w:vAlign w:val="center"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BD1A83" w:rsidRPr="003572E0" w:rsidTr="00830010">
        <w:trPr>
          <w:trHeight w:val="22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bookmarkStart w:id="0" w:name="_GoBack"/>
            <w:bookmarkEnd w:id="0"/>
          </w:p>
        </w:tc>
      </w:tr>
      <w:tr w:rsidR="00EA5D3A" w:rsidRPr="00CD2044" w:rsidTr="00830010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0,00</w:t>
            </w:r>
          </w:p>
        </w:tc>
      </w:tr>
      <w:tr w:rsidR="00EA5D3A" w:rsidRPr="00CD2044" w:rsidTr="00830010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1 071,25</w:t>
            </w:r>
          </w:p>
        </w:tc>
        <w:tc>
          <w:tcPr>
            <w:tcW w:w="547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1 105,83</w:t>
            </w:r>
          </w:p>
        </w:tc>
        <w:tc>
          <w:tcPr>
            <w:tcW w:w="536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1 138,83</w:t>
            </w:r>
          </w:p>
        </w:tc>
        <w:tc>
          <w:tcPr>
            <w:tcW w:w="497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1 172,82</w:t>
            </w:r>
          </w:p>
        </w:tc>
      </w:tr>
      <w:tr w:rsidR="00EA5D3A" w:rsidRPr="00CD2044" w:rsidTr="00830010">
        <w:trPr>
          <w:trHeight w:val="585"/>
        </w:trPr>
        <w:tc>
          <w:tcPr>
            <w:tcW w:w="213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0,00</w:t>
            </w:r>
          </w:p>
        </w:tc>
      </w:tr>
      <w:tr w:rsidR="00BD1A83" w:rsidRPr="003572E0" w:rsidTr="00830010">
        <w:trPr>
          <w:trHeight w:val="375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DF633C" w:rsidRPr="003572E0" w:rsidRDefault="00BD1A83" w:rsidP="00507F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BD1A83" w:rsidRPr="00AE5A87" w:rsidTr="00830010">
        <w:trPr>
          <w:trHeight w:val="30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BD1A83" w:rsidRPr="00AE5A87" w:rsidRDefault="00BD1A83" w:rsidP="00830010">
            <w:pPr>
              <w:rPr>
                <w:sz w:val="20"/>
              </w:rPr>
            </w:pPr>
            <w:r w:rsidRPr="00AE5A87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BD1A83" w:rsidRPr="003572E0" w:rsidTr="00830010">
        <w:trPr>
          <w:trHeight w:val="285"/>
        </w:trPr>
        <w:tc>
          <w:tcPr>
            <w:tcW w:w="213" w:type="pct"/>
            <w:vMerge w:val="restart"/>
            <w:shd w:val="clear" w:color="auto" w:fill="auto"/>
            <w:noWrap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noWrap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D1A83" w:rsidRPr="003572E0" w:rsidTr="00830010">
        <w:trPr>
          <w:trHeight w:val="269"/>
        </w:trPr>
        <w:tc>
          <w:tcPr>
            <w:tcW w:w="213" w:type="pct"/>
            <w:vMerge/>
            <w:vAlign w:val="center"/>
            <w:hideMark/>
          </w:tcPr>
          <w:p w:rsidR="00BD1A83" w:rsidRPr="003572E0" w:rsidRDefault="00BD1A83" w:rsidP="00830010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BD1A83" w:rsidRPr="003572E0" w:rsidRDefault="00BD1A83" w:rsidP="00830010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BD1A83" w:rsidRPr="003572E0" w:rsidRDefault="00BD1A83" w:rsidP="00830010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EA5D3A" w:rsidRPr="00CD2044" w:rsidTr="00830010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всего, в т.ч.: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394,98</w:t>
            </w:r>
          </w:p>
        </w:tc>
        <w:tc>
          <w:tcPr>
            <w:tcW w:w="547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394,98</w:t>
            </w:r>
          </w:p>
        </w:tc>
        <w:tc>
          <w:tcPr>
            <w:tcW w:w="536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394,98</w:t>
            </w:r>
          </w:p>
        </w:tc>
        <w:tc>
          <w:tcPr>
            <w:tcW w:w="497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394,98</w:t>
            </w:r>
          </w:p>
        </w:tc>
      </w:tr>
      <w:tr w:rsidR="00EA5D3A" w:rsidRPr="00CD2044" w:rsidTr="00830010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0,00</w:t>
            </w:r>
          </w:p>
        </w:tc>
      </w:tr>
      <w:tr w:rsidR="00EA5D3A" w:rsidRPr="00CD2044" w:rsidTr="00830010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394,98</w:t>
            </w:r>
          </w:p>
        </w:tc>
        <w:tc>
          <w:tcPr>
            <w:tcW w:w="547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394,98</w:t>
            </w:r>
          </w:p>
        </w:tc>
        <w:tc>
          <w:tcPr>
            <w:tcW w:w="536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394,98</w:t>
            </w:r>
          </w:p>
        </w:tc>
        <w:tc>
          <w:tcPr>
            <w:tcW w:w="497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394,98</w:t>
            </w:r>
          </w:p>
        </w:tc>
      </w:tr>
      <w:tr w:rsidR="00EA5D3A" w:rsidRPr="00CD2044" w:rsidTr="00830010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58,22</w:t>
            </w:r>
          </w:p>
        </w:tc>
        <w:tc>
          <w:tcPr>
            <w:tcW w:w="547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58,22</w:t>
            </w:r>
          </w:p>
        </w:tc>
        <w:tc>
          <w:tcPr>
            <w:tcW w:w="536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58,22</w:t>
            </w:r>
          </w:p>
        </w:tc>
        <w:tc>
          <w:tcPr>
            <w:tcW w:w="497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58,22</w:t>
            </w:r>
          </w:p>
        </w:tc>
      </w:tr>
      <w:tr w:rsidR="00EA5D3A" w:rsidRPr="00CD2044" w:rsidTr="00830010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271,55</w:t>
            </w:r>
          </w:p>
        </w:tc>
        <w:tc>
          <w:tcPr>
            <w:tcW w:w="547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271,55</w:t>
            </w:r>
          </w:p>
        </w:tc>
        <w:tc>
          <w:tcPr>
            <w:tcW w:w="536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271,55</w:t>
            </w:r>
          </w:p>
        </w:tc>
        <w:tc>
          <w:tcPr>
            <w:tcW w:w="497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271,55</w:t>
            </w:r>
          </w:p>
        </w:tc>
      </w:tr>
      <w:tr w:rsidR="00EA5D3A" w:rsidRPr="00CD2044" w:rsidTr="00830010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65,21</w:t>
            </w:r>
          </w:p>
        </w:tc>
        <w:tc>
          <w:tcPr>
            <w:tcW w:w="547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65,21</w:t>
            </w:r>
          </w:p>
        </w:tc>
        <w:tc>
          <w:tcPr>
            <w:tcW w:w="536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65,21</w:t>
            </w:r>
          </w:p>
        </w:tc>
        <w:tc>
          <w:tcPr>
            <w:tcW w:w="497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65,21</w:t>
            </w:r>
          </w:p>
        </w:tc>
      </w:tr>
      <w:tr w:rsidR="00EA5D3A" w:rsidRPr="00CD2044" w:rsidTr="00830010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0,00</w:t>
            </w:r>
          </w:p>
        </w:tc>
      </w:tr>
      <w:tr w:rsidR="00EA5D3A" w:rsidRPr="00CD2044" w:rsidTr="00830010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0,00</w:t>
            </w:r>
          </w:p>
        </w:tc>
      </w:tr>
      <w:tr w:rsidR="00EA5D3A" w:rsidRPr="00CD2044" w:rsidTr="00830010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0,00</w:t>
            </w:r>
          </w:p>
        </w:tc>
      </w:tr>
      <w:tr w:rsidR="00EA5D3A" w:rsidRPr="00CD2044" w:rsidTr="00830010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0,00</w:t>
            </w:r>
          </w:p>
        </w:tc>
      </w:tr>
      <w:tr w:rsidR="00EA5D3A" w:rsidRPr="00CD2044" w:rsidTr="00830010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5.2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0,00</w:t>
            </w:r>
          </w:p>
        </w:tc>
      </w:tr>
      <w:tr w:rsidR="00EA5D3A" w:rsidRPr="00CD2044" w:rsidTr="00830010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0,00</w:t>
            </w:r>
          </w:p>
        </w:tc>
      </w:tr>
      <w:tr w:rsidR="00BD1A83" w:rsidRPr="003572E0" w:rsidTr="00830010">
        <w:trPr>
          <w:trHeight w:val="405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DF633C" w:rsidRPr="003572E0" w:rsidRDefault="00BD1A83" w:rsidP="00507F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BD1A83" w:rsidRPr="003572E0" w:rsidTr="00830010">
        <w:trPr>
          <w:trHeight w:val="295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D1A83" w:rsidRPr="003572E0" w:rsidTr="00830010">
        <w:trPr>
          <w:trHeight w:val="236"/>
        </w:trPr>
        <w:tc>
          <w:tcPr>
            <w:tcW w:w="213" w:type="pct"/>
            <w:vMerge/>
            <w:vAlign w:val="center"/>
            <w:hideMark/>
          </w:tcPr>
          <w:p w:rsidR="00BD1A83" w:rsidRPr="003572E0" w:rsidRDefault="00BD1A83" w:rsidP="00830010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BD1A83" w:rsidRPr="003572E0" w:rsidRDefault="00BD1A83" w:rsidP="00830010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BD1A83" w:rsidRPr="003572E0" w:rsidRDefault="00BD1A83" w:rsidP="00830010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547" w:type="pct"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BD1A83" w:rsidRPr="00CD2044" w:rsidTr="00830010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BD1A83" w:rsidRPr="00F91584" w:rsidRDefault="00BD1A83" w:rsidP="00830010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BD1A83" w:rsidRPr="00AF1034" w:rsidRDefault="00EA5D3A" w:rsidP="00EA5D3A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14 969,54</w:t>
            </w:r>
          </w:p>
        </w:tc>
        <w:tc>
          <w:tcPr>
            <w:tcW w:w="547" w:type="pct"/>
            <w:vAlign w:val="center"/>
          </w:tcPr>
          <w:p w:rsidR="00BD1A83" w:rsidRPr="00AF1034" w:rsidRDefault="00EA5D3A" w:rsidP="00830010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15 222,60</w:t>
            </w:r>
          </w:p>
        </w:tc>
        <w:tc>
          <w:tcPr>
            <w:tcW w:w="536" w:type="pct"/>
            <w:vAlign w:val="center"/>
          </w:tcPr>
          <w:p w:rsidR="00BD1A83" w:rsidRPr="00AF1034" w:rsidRDefault="00EA5D3A" w:rsidP="00EA5D3A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15 685,98</w:t>
            </w:r>
          </w:p>
        </w:tc>
        <w:tc>
          <w:tcPr>
            <w:tcW w:w="497" w:type="pct"/>
            <w:vAlign w:val="center"/>
          </w:tcPr>
          <w:p w:rsidR="00BD1A83" w:rsidRPr="00AF1034" w:rsidRDefault="00EA5D3A" w:rsidP="00830010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16 186,41</w:t>
            </w:r>
          </w:p>
        </w:tc>
      </w:tr>
      <w:tr w:rsidR="00EA5D3A" w:rsidRPr="00CD2044" w:rsidTr="00830010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A5D3A" w:rsidRPr="00F91584" w:rsidRDefault="00EA5D3A" w:rsidP="00EA5D3A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F91584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A5D3A" w:rsidRPr="00AF1034" w:rsidRDefault="00EA5D3A" w:rsidP="00AF1034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8 242,65</w:t>
            </w:r>
          </w:p>
        </w:tc>
        <w:tc>
          <w:tcPr>
            <w:tcW w:w="547" w:type="pct"/>
            <w:vAlign w:val="center"/>
          </w:tcPr>
          <w:p w:rsidR="00EA5D3A" w:rsidRPr="00AF1034" w:rsidRDefault="00EA5D3A" w:rsidP="00AF1034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8 508,69</w:t>
            </w:r>
          </w:p>
        </w:tc>
        <w:tc>
          <w:tcPr>
            <w:tcW w:w="536" w:type="pct"/>
            <w:vAlign w:val="center"/>
          </w:tcPr>
          <w:p w:rsidR="00EA5D3A" w:rsidRPr="00AF1034" w:rsidRDefault="00EA5D3A" w:rsidP="00AF1034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8 762,65</w:t>
            </w:r>
          </w:p>
        </w:tc>
        <w:tc>
          <w:tcPr>
            <w:tcW w:w="497" w:type="pct"/>
            <w:vAlign w:val="center"/>
          </w:tcPr>
          <w:p w:rsidR="00EA5D3A" w:rsidRPr="00AF1034" w:rsidRDefault="00EA5D3A" w:rsidP="00AF1034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9 024,19</w:t>
            </w:r>
          </w:p>
        </w:tc>
      </w:tr>
      <w:tr w:rsidR="00EA5D3A" w:rsidRPr="00CD2044" w:rsidTr="00830010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A5D3A" w:rsidRPr="00F91584" w:rsidRDefault="00EA5D3A" w:rsidP="00EA5D3A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A5D3A" w:rsidRPr="00AF1034" w:rsidRDefault="00EA5D3A" w:rsidP="00AF1034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1 071,25</w:t>
            </w:r>
          </w:p>
        </w:tc>
        <w:tc>
          <w:tcPr>
            <w:tcW w:w="547" w:type="pct"/>
            <w:vAlign w:val="center"/>
          </w:tcPr>
          <w:p w:rsidR="00EA5D3A" w:rsidRPr="00AF1034" w:rsidRDefault="00EA5D3A" w:rsidP="00AF1034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1 105,83</w:t>
            </w:r>
          </w:p>
        </w:tc>
        <w:tc>
          <w:tcPr>
            <w:tcW w:w="536" w:type="pct"/>
            <w:vAlign w:val="center"/>
          </w:tcPr>
          <w:p w:rsidR="00EA5D3A" w:rsidRPr="00AF1034" w:rsidRDefault="00EA5D3A" w:rsidP="00AF1034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1 138,83</w:t>
            </w:r>
          </w:p>
        </w:tc>
        <w:tc>
          <w:tcPr>
            <w:tcW w:w="497" w:type="pct"/>
            <w:vAlign w:val="center"/>
          </w:tcPr>
          <w:p w:rsidR="00EA5D3A" w:rsidRPr="00AF1034" w:rsidRDefault="00EA5D3A" w:rsidP="00AF1034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1 172,82</w:t>
            </w:r>
          </w:p>
        </w:tc>
      </w:tr>
      <w:tr w:rsidR="00EA5D3A" w:rsidRPr="00CD2044" w:rsidTr="00830010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A5D3A" w:rsidRPr="00F91584" w:rsidRDefault="00EA5D3A" w:rsidP="00EA5D3A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A5D3A" w:rsidRPr="00AF1034" w:rsidRDefault="00EA5D3A" w:rsidP="00AF1034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4 810,57</w:t>
            </w:r>
          </w:p>
        </w:tc>
        <w:tc>
          <w:tcPr>
            <w:tcW w:w="547" w:type="pct"/>
            <w:vAlign w:val="center"/>
          </w:tcPr>
          <w:p w:rsidR="00EA5D3A" w:rsidRPr="00AF1034" w:rsidRDefault="00EA5D3A" w:rsidP="00AF1034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4 965,84</w:t>
            </w:r>
          </w:p>
        </w:tc>
        <w:tc>
          <w:tcPr>
            <w:tcW w:w="536" w:type="pct"/>
            <w:vAlign w:val="center"/>
          </w:tcPr>
          <w:p w:rsidR="00EA5D3A" w:rsidRPr="00AF1034" w:rsidRDefault="00EA5D3A" w:rsidP="00AF1034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5 114,05</w:t>
            </w:r>
          </w:p>
        </w:tc>
        <w:tc>
          <w:tcPr>
            <w:tcW w:w="497" w:type="pct"/>
            <w:vAlign w:val="center"/>
          </w:tcPr>
          <w:p w:rsidR="00EA5D3A" w:rsidRPr="00AF1034" w:rsidRDefault="00EA5D3A" w:rsidP="00AF1034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5 266,69</w:t>
            </w:r>
          </w:p>
        </w:tc>
      </w:tr>
      <w:tr w:rsidR="00BD1A83" w:rsidRPr="00CD2044" w:rsidTr="00830010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BD1A83" w:rsidRPr="00F91584" w:rsidRDefault="00BD1A83" w:rsidP="00830010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BD1A83" w:rsidRPr="00AF1034" w:rsidRDefault="00BD1A83" w:rsidP="00830010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BD1A83" w:rsidRPr="00AF1034" w:rsidRDefault="00BD1A83" w:rsidP="00830010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BD1A83" w:rsidRPr="00AF1034" w:rsidRDefault="00BD1A83" w:rsidP="00830010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BD1A83" w:rsidRPr="00AF1034" w:rsidRDefault="00BD1A83" w:rsidP="00830010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0,00</w:t>
            </w:r>
          </w:p>
        </w:tc>
      </w:tr>
      <w:tr w:rsidR="00EA5D3A" w:rsidRPr="00CD2044" w:rsidTr="00830010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A5D3A" w:rsidRPr="00F91584" w:rsidRDefault="00EA5D3A" w:rsidP="00EA5D3A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A5D3A" w:rsidRPr="00AF1034" w:rsidRDefault="00EA5D3A" w:rsidP="00AF1034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1 274,33</w:t>
            </w:r>
          </w:p>
        </w:tc>
        <w:tc>
          <w:tcPr>
            <w:tcW w:w="547" w:type="pct"/>
            <w:vAlign w:val="center"/>
          </w:tcPr>
          <w:p w:rsidR="00EA5D3A" w:rsidRPr="00AF1034" w:rsidRDefault="00EA5D3A" w:rsidP="00AF1034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1 477,76</w:t>
            </w:r>
          </w:p>
        </w:tc>
        <w:tc>
          <w:tcPr>
            <w:tcW w:w="536" w:type="pct"/>
            <w:vAlign w:val="center"/>
          </w:tcPr>
          <w:p w:rsidR="00EA5D3A" w:rsidRPr="00AF1034" w:rsidRDefault="00EA5D3A" w:rsidP="00AF1034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1 477,76</w:t>
            </w:r>
          </w:p>
        </w:tc>
        <w:tc>
          <w:tcPr>
            <w:tcW w:w="497" w:type="pct"/>
            <w:vAlign w:val="center"/>
          </w:tcPr>
          <w:p w:rsidR="00EA5D3A" w:rsidRPr="00AF1034" w:rsidRDefault="00EA5D3A" w:rsidP="00AF1034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1 477,76</w:t>
            </w:r>
          </w:p>
        </w:tc>
      </w:tr>
      <w:tr w:rsidR="00BD1A83" w:rsidRPr="00CD2044" w:rsidTr="00830010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BD1A83" w:rsidRPr="00F91584" w:rsidRDefault="00BD1A83" w:rsidP="00830010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BD1A83" w:rsidRPr="00AF1034" w:rsidRDefault="00BD1A83" w:rsidP="00830010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BD1A83" w:rsidRPr="00AF1034" w:rsidRDefault="00BD1A83" w:rsidP="00830010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BD1A83" w:rsidRPr="00AF1034" w:rsidRDefault="00BD1A83" w:rsidP="00830010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BD1A83" w:rsidRPr="00AF1034" w:rsidRDefault="00BD1A83" w:rsidP="00830010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0,00</w:t>
            </w:r>
          </w:p>
        </w:tc>
      </w:tr>
      <w:tr w:rsidR="00EA5D3A" w:rsidRPr="00CD2044" w:rsidTr="00830010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A5D3A" w:rsidRPr="00F91584" w:rsidRDefault="00EA5D3A" w:rsidP="00EA5D3A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A5D3A" w:rsidRPr="00AF1034" w:rsidRDefault="00EA5D3A" w:rsidP="00AF1034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303,35</w:t>
            </w:r>
          </w:p>
        </w:tc>
        <w:tc>
          <w:tcPr>
            <w:tcW w:w="547" w:type="pct"/>
            <w:vAlign w:val="center"/>
          </w:tcPr>
          <w:p w:rsidR="00EA5D3A" w:rsidRPr="00AF1034" w:rsidRDefault="00EA5D3A" w:rsidP="00AF1034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411,02</w:t>
            </w:r>
          </w:p>
        </w:tc>
        <w:tc>
          <w:tcPr>
            <w:tcW w:w="536" w:type="pct"/>
            <w:vAlign w:val="center"/>
          </w:tcPr>
          <w:p w:rsidR="00EA5D3A" w:rsidRPr="00AF1034" w:rsidRDefault="00EA5D3A" w:rsidP="00AF1034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382,65</w:t>
            </w:r>
          </w:p>
        </w:tc>
        <w:tc>
          <w:tcPr>
            <w:tcW w:w="497" w:type="pct"/>
            <w:vAlign w:val="center"/>
          </w:tcPr>
          <w:p w:rsidR="00EA5D3A" w:rsidRPr="00AF1034" w:rsidRDefault="00EA5D3A" w:rsidP="00AF1034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354,29</w:t>
            </w:r>
          </w:p>
        </w:tc>
      </w:tr>
      <w:tr w:rsidR="00BD1A83" w:rsidRPr="00CD2044" w:rsidTr="00830010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BD1A83" w:rsidRPr="00F91584" w:rsidRDefault="00BD1A83" w:rsidP="00830010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BD1A83" w:rsidRPr="00AF1034" w:rsidRDefault="00BD1A83" w:rsidP="00830010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BD1A83" w:rsidRPr="00AF1034" w:rsidRDefault="00BD1A83" w:rsidP="00830010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BD1A83" w:rsidRPr="00AF1034" w:rsidRDefault="00BD1A83" w:rsidP="00830010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BD1A83" w:rsidRPr="00AF1034" w:rsidRDefault="00BD1A83" w:rsidP="00830010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0,00</w:t>
            </w:r>
          </w:p>
        </w:tc>
      </w:tr>
      <w:tr w:rsidR="00BD1A83" w:rsidRPr="00CD2044" w:rsidTr="00830010">
        <w:trPr>
          <w:trHeight w:val="270"/>
        </w:trPr>
        <w:tc>
          <w:tcPr>
            <w:tcW w:w="213" w:type="pct"/>
            <w:shd w:val="clear" w:color="auto" w:fill="auto"/>
            <w:vAlign w:val="center"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</w:tcPr>
          <w:p w:rsidR="00BD1A83" w:rsidRPr="00F91584" w:rsidRDefault="00BD1A83" w:rsidP="00830010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BD1A83" w:rsidRPr="00AF1034" w:rsidRDefault="00EA5D3A" w:rsidP="00830010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318,85</w:t>
            </w:r>
          </w:p>
        </w:tc>
        <w:tc>
          <w:tcPr>
            <w:tcW w:w="547" w:type="pct"/>
            <w:vAlign w:val="center"/>
          </w:tcPr>
          <w:p w:rsidR="00BD1A83" w:rsidRPr="00AF1034" w:rsidRDefault="00BD1A83" w:rsidP="00830010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BD1A83" w:rsidRPr="00AF1034" w:rsidRDefault="00BD1A83" w:rsidP="00830010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BD1A83" w:rsidRPr="00AF1034" w:rsidRDefault="00BD1A83" w:rsidP="00830010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0,00</w:t>
            </w:r>
          </w:p>
        </w:tc>
      </w:tr>
      <w:tr w:rsidR="00EA5D3A" w:rsidRPr="00CD2044" w:rsidTr="00830010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A5D3A" w:rsidRPr="00F91584" w:rsidRDefault="00EA5D3A" w:rsidP="00EA5D3A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A5D3A" w:rsidRPr="00AF1034" w:rsidRDefault="00EA5D3A" w:rsidP="00AF1034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1 121,45</w:t>
            </w:r>
          </w:p>
        </w:tc>
        <w:tc>
          <w:tcPr>
            <w:tcW w:w="547" w:type="pct"/>
            <w:vAlign w:val="center"/>
          </w:tcPr>
          <w:p w:rsidR="00EA5D3A" w:rsidRPr="00AF1034" w:rsidRDefault="00EA5D3A" w:rsidP="00AF1034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1 172,94</w:t>
            </w:r>
          </w:p>
        </w:tc>
        <w:tc>
          <w:tcPr>
            <w:tcW w:w="536" w:type="pct"/>
            <w:vAlign w:val="center"/>
          </w:tcPr>
          <w:p w:rsidR="00EA5D3A" w:rsidRPr="00AF1034" w:rsidRDefault="00EA5D3A" w:rsidP="00AF1034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1 204,35</w:t>
            </w:r>
          </w:p>
        </w:tc>
        <w:tc>
          <w:tcPr>
            <w:tcW w:w="497" w:type="pct"/>
            <w:vAlign w:val="center"/>
          </w:tcPr>
          <w:p w:rsidR="00EA5D3A" w:rsidRPr="00AF1034" w:rsidRDefault="00EA5D3A" w:rsidP="00AF1034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1 236,79</w:t>
            </w:r>
          </w:p>
        </w:tc>
      </w:tr>
      <w:tr w:rsidR="00BD1A83" w:rsidRPr="00CD2044" w:rsidTr="00830010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BD1A83" w:rsidRPr="00F91584" w:rsidRDefault="00BD1A83" w:rsidP="00830010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BD1A83" w:rsidRPr="00AF1034" w:rsidRDefault="00BD1A83" w:rsidP="00830010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BD1A83" w:rsidRPr="00AF1034" w:rsidRDefault="00BD1A83" w:rsidP="00830010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BD1A83" w:rsidRPr="00AF1034" w:rsidRDefault="00BD1A83" w:rsidP="00830010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BD1A83" w:rsidRPr="00AF1034" w:rsidRDefault="00BD1A83" w:rsidP="00830010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0,00</w:t>
            </w:r>
          </w:p>
        </w:tc>
      </w:tr>
      <w:tr w:rsidR="00BD1A83" w:rsidRPr="00CD2044" w:rsidTr="00830010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BD1A83" w:rsidRPr="00F91584" w:rsidRDefault="00BD1A83" w:rsidP="00830010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BD1A83" w:rsidRPr="00AF1034" w:rsidRDefault="00BD1A83" w:rsidP="00830010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BD1A83" w:rsidRPr="00AF1034" w:rsidRDefault="00BD1A83" w:rsidP="00830010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BD1A83" w:rsidRPr="00AF1034" w:rsidRDefault="00BD1A83" w:rsidP="00830010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BD1A83" w:rsidRPr="00AF1034" w:rsidRDefault="00BD1A83" w:rsidP="00830010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0,00</w:t>
            </w:r>
          </w:p>
        </w:tc>
      </w:tr>
      <w:tr w:rsidR="00BD1A83" w:rsidRPr="00CD2044" w:rsidTr="00830010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BD1A83" w:rsidRPr="00F91584" w:rsidRDefault="00BD1A83" w:rsidP="00830010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BD1A83" w:rsidRPr="00AF1034" w:rsidRDefault="00BD1A83" w:rsidP="00830010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BD1A83" w:rsidRPr="00AF1034" w:rsidRDefault="00BD1A83" w:rsidP="00830010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BD1A83" w:rsidRPr="00AF1034" w:rsidRDefault="00BD1A83" w:rsidP="00830010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BD1A83" w:rsidRPr="00AF1034" w:rsidRDefault="00BD1A83" w:rsidP="00830010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0,00</w:t>
            </w:r>
          </w:p>
        </w:tc>
      </w:tr>
      <w:tr w:rsidR="00BD1A83" w:rsidRPr="00CD2044" w:rsidTr="00830010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BD1A83" w:rsidRPr="00F91584" w:rsidRDefault="00BD1A83" w:rsidP="00830010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BD1A83" w:rsidRPr="00AF1034" w:rsidRDefault="00BD1A83" w:rsidP="00830010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BD1A83" w:rsidRPr="00AF1034" w:rsidRDefault="00BD1A83" w:rsidP="00830010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BD1A83" w:rsidRPr="00AF1034" w:rsidRDefault="00BD1A83" w:rsidP="00830010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BD1A83" w:rsidRPr="00AF1034" w:rsidRDefault="00BD1A83" w:rsidP="00830010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0,00</w:t>
            </w:r>
          </w:p>
        </w:tc>
      </w:tr>
      <w:tr w:rsidR="00BD1A83" w:rsidRPr="00CD2044" w:rsidTr="00830010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BD1A83" w:rsidRDefault="00BD1A83" w:rsidP="008300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BD1A83" w:rsidRPr="00F91584" w:rsidRDefault="00BD1A83" w:rsidP="00830010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BD1A83" w:rsidRPr="00AF1034" w:rsidRDefault="00EA5D3A" w:rsidP="00830010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164,56</w:t>
            </w:r>
          </w:p>
        </w:tc>
        <w:tc>
          <w:tcPr>
            <w:tcW w:w="547" w:type="pct"/>
            <w:vAlign w:val="center"/>
          </w:tcPr>
          <w:p w:rsidR="00BD1A83" w:rsidRPr="00AF1034" w:rsidRDefault="00EA5D3A" w:rsidP="00830010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164,56</w:t>
            </w:r>
          </w:p>
        </w:tc>
        <w:tc>
          <w:tcPr>
            <w:tcW w:w="536" w:type="pct"/>
            <w:vAlign w:val="center"/>
          </w:tcPr>
          <w:p w:rsidR="00BD1A83" w:rsidRPr="00AF1034" w:rsidRDefault="00BD1A83" w:rsidP="00830010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BD1A83" w:rsidRPr="00AF1034" w:rsidRDefault="00BD1A83" w:rsidP="00830010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0,00</w:t>
            </w:r>
          </w:p>
        </w:tc>
      </w:tr>
      <w:tr w:rsidR="00EA5D3A" w:rsidRPr="00CD2044" w:rsidTr="00830010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A5D3A" w:rsidRPr="00AF1034" w:rsidRDefault="00EA5D3A" w:rsidP="00EA5D3A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23 704,78</w:t>
            </w:r>
          </w:p>
        </w:tc>
        <w:tc>
          <w:tcPr>
            <w:tcW w:w="547" w:type="pct"/>
            <w:vAlign w:val="center"/>
          </w:tcPr>
          <w:p w:rsidR="00EA5D3A" w:rsidRPr="00AF1034" w:rsidRDefault="00EA5D3A" w:rsidP="00EA5D3A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24 467,21</w:t>
            </w:r>
          </w:p>
        </w:tc>
        <w:tc>
          <w:tcPr>
            <w:tcW w:w="536" w:type="pct"/>
            <w:vAlign w:val="center"/>
          </w:tcPr>
          <w:p w:rsidR="00EA5D3A" w:rsidRPr="00AF1034" w:rsidRDefault="00EA5D3A" w:rsidP="00EA5D3A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25 291,41</w:t>
            </w:r>
          </w:p>
        </w:tc>
        <w:tc>
          <w:tcPr>
            <w:tcW w:w="497" w:type="pct"/>
            <w:vAlign w:val="center"/>
          </w:tcPr>
          <w:p w:rsidR="00EA5D3A" w:rsidRPr="00AF1034" w:rsidRDefault="00EA5D3A" w:rsidP="00EA5D3A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25 972,54</w:t>
            </w:r>
          </w:p>
        </w:tc>
      </w:tr>
      <w:tr w:rsidR="00BD1A83" w:rsidRPr="003572E0" w:rsidTr="00830010">
        <w:trPr>
          <w:trHeight w:val="375"/>
        </w:trPr>
        <w:tc>
          <w:tcPr>
            <w:tcW w:w="3420" w:type="pct"/>
            <w:gridSpan w:val="8"/>
            <w:shd w:val="clear" w:color="auto" w:fill="auto"/>
            <w:noWrap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  <w:tc>
          <w:tcPr>
            <w:tcW w:w="547" w:type="pct"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36" w:type="pct"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97" w:type="pct"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</w:p>
        </w:tc>
      </w:tr>
      <w:tr w:rsidR="00BD1A83" w:rsidRPr="003572E0" w:rsidTr="00830010">
        <w:trPr>
          <w:trHeight w:val="374"/>
        </w:trPr>
        <w:tc>
          <w:tcPr>
            <w:tcW w:w="213" w:type="pc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556" w:type="pct"/>
            <w:gridSpan w:val="6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BD1A83" w:rsidRPr="003572E0" w:rsidTr="00830010">
        <w:trPr>
          <w:trHeight w:val="300"/>
        </w:trPr>
        <w:tc>
          <w:tcPr>
            <w:tcW w:w="213" w:type="pc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87" w:type="pct"/>
            <w:gridSpan w:val="10"/>
            <w:shd w:val="clear" w:color="auto" w:fill="auto"/>
            <w:vAlign w:val="center"/>
            <w:hideMark/>
          </w:tcPr>
          <w:p w:rsidR="00BD1A83" w:rsidRPr="003572E0" w:rsidRDefault="00AF1034" w:rsidP="008300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Капитальный ремонт сетей водоотведения</w:t>
            </w:r>
          </w:p>
        </w:tc>
      </w:tr>
      <w:tr w:rsidR="00BD1A83" w:rsidRPr="003572E0" w:rsidTr="00830010">
        <w:trPr>
          <w:trHeight w:val="66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6. Плановые значения показателей надежности, качества и энергетической эффективности объектов централизованных </w:t>
            </w:r>
            <w:r w:rsidR="00DF633C">
              <w:rPr>
                <w:b/>
                <w:bCs/>
                <w:sz w:val="20"/>
              </w:rPr>
              <w:br/>
            </w:r>
            <w:r w:rsidRPr="003572E0">
              <w:rPr>
                <w:b/>
                <w:bCs/>
                <w:sz w:val="20"/>
              </w:rPr>
              <w:t>систем водоснабжения и водоотведения</w:t>
            </w:r>
          </w:p>
        </w:tc>
      </w:tr>
      <w:tr w:rsidR="00BD1A83" w:rsidRPr="003572E0" w:rsidTr="00830010">
        <w:trPr>
          <w:trHeight w:val="311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D1A83" w:rsidRPr="003572E0" w:rsidTr="00830010">
        <w:trPr>
          <w:trHeight w:val="272"/>
        </w:trPr>
        <w:tc>
          <w:tcPr>
            <w:tcW w:w="213" w:type="pct"/>
            <w:vMerge/>
            <w:vAlign w:val="center"/>
            <w:hideMark/>
          </w:tcPr>
          <w:p w:rsidR="00BD1A83" w:rsidRPr="003572E0" w:rsidRDefault="00BD1A83" w:rsidP="00830010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BD1A83" w:rsidRPr="003572E0" w:rsidRDefault="00BD1A83" w:rsidP="00830010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BD1A83" w:rsidRPr="003572E0" w:rsidRDefault="00BD1A83" w:rsidP="00830010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  <w:vAlign w:val="center"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BD1A83" w:rsidRPr="00AE5A87" w:rsidTr="00830010">
        <w:trPr>
          <w:trHeight w:val="37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BD1A83" w:rsidRPr="00AE5A87" w:rsidRDefault="00BD1A83" w:rsidP="00830010">
            <w:pPr>
              <w:rPr>
                <w:sz w:val="20"/>
              </w:rPr>
            </w:pPr>
            <w:r w:rsidRPr="00AE5A87">
              <w:rPr>
                <w:sz w:val="20"/>
              </w:rPr>
              <w:lastRenderedPageBreak/>
              <w:t>1ВО - Тариф на водоотведение</w:t>
            </w:r>
          </w:p>
        </w:tc>
      </w:tr>
      <w:tr w:rsidR="00BD1A83" w:rsidRPr="003572E0" w:rsidTr="00276E95">
        <w:trPr>
          <w:trHeight w:val="144"/>
        </w:trPr>
        <w:tc>
          <w:tcPr>
            <w:tcW w:w="213" w:type="pc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07" w:type="pct"/>
            <w:gridSpan w:val="7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547" w:type="pct"/>
          </w:tcPr>
          <w:p w:rsidR="00BD1A83" w:rsidRPr="003572E0" w:rsidRDefault="00BD1A83" w:rsidP="00830010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BD1A83" w:rsidRPr="003572E0" w:rsidRDefault="00BD1A83" w:rsidP="00830010">
            <w:pPr>
              <w:rPr>
                <w:sz w:val="20"/>
              </w:rPr>
            </w:pPr>
          </w:p>
        </w:tc>
        <w:tc>
          <w:tcPr>
            <w:tcW w:w="497" w:type="pct"/>
          </w:tcPr>
          <w:p w:rsidR="00BD1A83" w:rsidRPr="003572E0" w:rsidRDefault="00BD1A83" w:rsidP="00830010">
            <w:pPr>
              <w:rPr>
                <w:sz w:val="20"/>
              </w:rPr>
            </w:pPr>
          </w:p>
        </w:tc>
      </w:tr>
      <w:tr w:rsidR="00BD1A83" w:rsidRPr="00CD2044" w:rsidTr="00830010">
        <w:trPr>
          <w:trHeight w:val="765"/>
        </w:trPr>
        <w:tc>
          <w:tcPr>
            <w:tcW w:w="213" w:type="pc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rPr>
                <w:sz w:val="20"/>
              </w:rPr>
            </w:pPr>
            <w:r w:rsidRPr="003572E0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BD1A83" w:rsidRPr="00AF1034" w:rsidRDefault="00BD1A83" w:rsidP="00830010">
            <w:pPr>
              <w:jc w:val="center"/>
              <w:rPr>
                <w:sz w:val="20"/>
              </w:rPr>
            </w:pPr>
            <w:r w:rsidRPr="00AF1034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BD1A83" w:rsidRPr="00AF1034" w:rsidRDefault="00BD1A83" w:rsidP="00830010">
            <w:pPr>
              <w:jc w:val="center"/>
              <w:rPr>
                <w:sz w:val="20"/>
              </w:rPr>
            </w:pPr>
            <w:r w:rsidRPr="00AF1034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BD1A83" w:rsidRPr="00AF1034" w:rsidRDefault="00BD1A83" w:rsidP="00830010">
            <w:pPr>
              <w:jc w:val="center"/>
              <w:rPr>
                <w:sz w:val="20"/>
              </w:rPr>
            </w:pPr>
            <w:r w:rsidRPr="00AF1034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BD1A83" w:rsidRPr="00AF1034" w:rsidRDefault="00BD1A83" w:rsidP="00830010">
            <w:pPr>
              <w:jc w:val="center"/>
              <w:rPr>
                <w:sz w:val="20"/>
              </w:rPr>
            </w:pPr>
            <w:r w:rsidRPr="00AF1034">
              <w:rPr>
                <w:sz w:val="20"/>
              </w:rPr>
              <w:t>0,00</w:t>
            </w:r>
          </w:p>
        </w:tc>
      </w:tr>
      <w:tr w:rsidR="00BD1A83" w:rsidRPr="00CD2044" w:rsidTr="00830010">
        <w:trPr>
          <w:trHeight w:val="900"/>
        </w:trPr>
        <w:tc>
          <w:tcPr>
            <w:tcW w:w="213" w:type="pc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rPr>
                <w:sz w:val="20"/>
              </w:rPr>
            </w:pPr>
            <w:r w:rsidRPr="003572E0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BD1A83" w:rsidRPr="00AF1034" w:rsidRDefault="00BD1A83" w:rsidP="00830010">
            <w:pPr>
              <w:jc w:val="center"/>
              <w:rPr>
                <w:sz w:val="20"/>
              </w:rPr>
            </w:pPr>
            <w:r w:rsidRPr="00AF1034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BD1A83" w:rsidRPr="00AF1034" w:rsidRDefault="00BD1A83" w:rsidP="00830010">
            <w:pPr>
              <w:jc w:val="center"/>
              <w:rPr>
                <w:sz w:val="20"/>
              </w:rPr>
            </w:pPr>
            <w:r w:rsidRPr="00AF1034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BD1A83" w:rsidRPr="00AF1034" w:rsidRDefault="00BD1A83" w:rsidP="00830010">
            <w:pPr>
              <w:jc w:val="center"/>
              <w:rPr>
                <w:sz w:val="20"/>
              </w:rPr>
            </w:pPr>
            <w:r w:rsidRPr="00AF1034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BD1A83" w:rsidRPr="00AF1034" w:rsidRDefault="00BD1A83" w:rsidP="00830010">
            <w:pPr>
              <w:jc w:val="center"/>
              <w:rPr>
                <w:sz w:val="20"/>
              </w:rPr>
            </w:pPr>
            <w:r w:rsidRPr="00AF1034">
              <w:rPr>
                <w:sz w:val="20"/>
              </w:rPr>
              <w:t>0,00</w:t>
            </w:r>
          </w:p>
        </w:tc>
      </w:tr>
      <w:tr w:rsidR="00BD1A83" w:rsidRPr="003572E0" w:rsidTr="00830010">
        <w:trPr>
          <w:trHeight w:val="316"/>
        </w:trPr>
        <w:tc>
          <w:tcPr>
            <w:tcW w:w="213" w:type="pc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07" w:type="pct"/>
            <w:gridSpan w:val="7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547" w:type="pct"/>
          </w:tcPr>
          <w:p w:rsidR="00BD1A83" w:rsidRPr="003572E0" w:rsidRDefault="00BD1A83" w:rsidP="00830010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BD1A83" w:rsidRPr="003572E0" w:rsidRDefault="00BD1A83" w:rsidP="00830010">
            <w:pPr>
              <w:rPr>
                <w:sz w:val="20"/>
              </w:rPr>
            </w:pPr>
          </w:p>
        </w:tc>
        <w:tc>
          <w:tcPr>
            <w:tcW w:w="497" w:type="pct"/>
          </w:tcPr>
          <w:p w:rsidR="00BD1A83" w:rsidRPr="003572E0" w:rsidRDefault="00BD1A83" w:rsidP="00830010">
            <w:pPr>
              <w:rPr>
                <w:sz w:val="20"/>
              </w:rPr>
            </w:pPr>
          </w:p>
        </w:tc>
      </w:tr>
      <w:tr w:rsidR="00BD1A83" w:rsidRPr="00CD2044" w:rsidTr="00830010">
        <w:trPr>
          <w:trHeight w:val="375"/>
        </w:trPr>
        <w:tc>
          <w:tcPr>
            <w:tcW w:w="213" w:type="pc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rPr>
                <w:sz w:val="20"/>
              </w:rPr>
            </w:pPr>
            <w:r w:rsidRPr="003572E0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BD1A83" w:rsidRPr="00AF1034" w:rsidRDefault="00BD1A83" w:rsidP="00830010">
            <w:pPr>
              <w:jc w:val="center"/>
              <w:rPr>
                <w:sz w:val="20"/>
              </w:rPr>
            </w:pPr>
            <w:r w:rsidRPr="00AF1034">
              <w:rPr>
                <w:sz w:val="20"/>
              </w:rPr>
              <w:t>-</w:t>
            </w:r>
          </w:p>
        </w:tc>
        <w:tc>
          <w:tcPr>
            <w:tcW w:w="547" w:type="pct"/>
            <w:vAlign w:val="center"/>
          </w:tcPr>
          <w:p w:rsidR="00BD1A83" w:rsidRPr="00AF1034" w:rsidRDefault="00BD1A83" w:rsidP="00830010">
            <w:pPr>
              <w:jc w:val="center"/>
              <w:rPr>
                <w:sz w:val="20"/>
              </w:rPr>
            </w:pPr>
            <w:r w:rsidRPr="00AF1034">
              <w:rPr>
                <w:sz w:val="20"/>
              </w:rPr>
              <w:t>-</w:t>
            </w:r>
          </w:p>
        </w:tc>
        <w:tc>
          <w:tcPr>
            <w:tcW w:w="536" w:type="pct"/>
            <w:vAlign w:val="center"/>
          </w:tcPr>
          <w:p w:rsidR="00BD1A83" w:rsidRPr="00AF1034" w:rsidRDefault="00BD1A83" w:rsidP="00830010">
            <w:pPr>
              <w:jc w:val="center"/>
              <w:rPr>
                <w:sz w:val="20"/>
              </w:rPr>
            </w:pPr>
            <w:r w:rsidRPr="00AF1034">
              <w:rPr>
                <w:sz w:val="20"/>
              </w:rPr>
              <w:t>-</w:t>
            </w:r>
          </w:p>
        </w:tc>
        <w:tc>
          <w:tcPr>
            <w:tcW w:w="497" w:type="pct"/>
            <w:vAlign w:val="center"/>
          </w:tcPr>
          <w:p w:rsidR="00BD1A83" w:rsidRPr="00AF1034" w:rsidRDefault="00BD1A83" w:rsidP="00830010">
            <w:pPr>
              <w:jc w:val="center"/>
              <w:rPr>
                <w:sz w:val="20"/>
              </w:rPr>
            </w:pPr>
            <w:r w:rsidRPr="00AF1034">
              <w:rPr>
                <w:sz w:val="20"/>
              </w:rPr>
              <w:t>-</w:t>
            </w:r>
          </w:p>
        </w:tc>
      </w:tr>
      <w:tr w:rsidR="00BD1A83" w:rsidRPr="003572E0" w:rsidTr="00830010">
        <w:trPr>
          <w:trHeight w:val="227"/>
        </w:trPr>
        <w:tc>
          <w:tcPr>
            <w:tcW w:w="213" w:type="pc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07" w:type="pct"/>
            <w:gridSpan w:val="7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энергетической эффективности</w:t>
            </w:r>
          </w:p>
        </w:tc>
        <w:tc>
          <w:tcPr>
            <w:tcW w:w="547" w:type="pct"/>
          </w:tcPr>
          <w:p w:rsidR="00BD1A83" w:rsidRPr="003572E0" w:rsidRDefault="00BD1A83" w:rsidP="00830010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BD1A83" w:rsidRPr="003572E0" w:rsidRDefault="00BD1A83" w:rsidP="00830010">
            <w:pPr>
              <w:rPr>
                <w:sz w:val="20"/>
              </w:rPr>
            </w:pPr>
          </w:p>
        </w:tc>
        <w:tc>
          <w:tcPr>
            <w:tcW w:w="497" w:type="pct"/>
          </w:tcPr>
          <w:p w:rsidR="00BD1A83" w:rsidRPr="003572E0" w:rsidRDefault="00BD1A83" w:rsidP="00830010">
            <w:pPr>
              <w:rPr>
                <w:sz w:val="20"/>
              </w:rPr>
            </w:pPr>
          </w:p>
        </w:tc>
      </w:tr>
      <w:tr w:rsidR="00BD1A83" w:rsidRPr="00CD2044" w:rsidTr="00830010">
        <w:trPr>
          <w:trHeight w:val="527"/>
        </w:trPr>
        <w:tc>
          <w:tcPr>
            <w:tcW w:w="213" w:type="pc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rPr>
                <w:sz w:val="20"/>
              </w:rPr>
            </w:pPr>
            <w:r w:rsidRPr="003572E0">
              <w:rPr>
                <w:sz w:val="20"/>
              </w:rPr>
              <w:t>Урост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кВт*ч/куб.м </w:t>
            </w:r>
          </w:p>
        </w:tc>
        <w:tc>
          <w:tcPr>
            <w:tcW w:w="508" w:type="pct"/>
            <w:gridSpan w:val="2"/>
            <w:vMerge w:val="restart"/>
            <w:shd w:val="clear" w:color="auto" w:fill="auto"/>
            <w:vAlign w:val="center"/>
          </w:tcPr>
          <w:p w:rsidR="00AF1034" w:rsidRPr="00CD2044" w:rsidRDefault="00AF1034" w:rsidP="00AF1034">
            <w:pPr>
              <w:jc w:val="center"/>
              <w:rPr>
                <w:sz w:val="20"/>
                <w:highlight w:val="yellow"/>
              </w:rPr>
            </w:pPr>
            <w:r w:rsidRPr="00AF1034">
              <w:rPr>
                <w:sz w:val="20"/>
              </w:rPr>
              <w:t>0,57</w:t>
            </w:r>
          </w:p>
        </w:tc>
        <w:tc>
          <w:tcPr>
            <w:tcW w:w="547" w:type="pct"/>
            <w:vMerge w:val="restart"/>
            <w:vAlign w:val="center"/>
          </w:tcPr>
          <w:p w:rsidR="00BD1A83" w:rsidRPr="00CD2044" w:rsidRDefault="00AF1034" w:rsidP="00830010">
            <w:pPr>
              <w:jc w:val="center"/>
              <w:rPr>
                <w:sz w:val="20"/>
                <w:highlight w:val="yellow"/>
              </w:rPr>
            </w:pPr>
            <w:r w:rsidRPr="00AF1034">
              <w:rPr>
                <w:sz w:val="20"/>
              </w:rPr>
              <w:t>0,57</w:t>
            </w:r>
          </w:p>
        </w:tc>
        <w:tc>
          <w:tcPr>
            <w:tcW w:w="536" w:type="pct"/>
            <w:vMerge w:val="restart"/>
            <w:vAlign w:val="center"/>
          </w:tcPr>
          <w:p w:rsidR="00BD1A83" w:rsidRPr="00CD2044" w:rsidRDefault="00AF1034" w:rsidP="00830010">
            <w:pPr>
              <w:jc w:val="center"/>
              <w:rPr>
                <w:sz w:val="20"/>
                <w:highlight w:val="yellow"/>
              </w:rPr>
            </w:pPr>
            <w:r w:rsidRPr="00AF1034">
              <w:rPr>
                <w:sz w:val="20"/>
              </w:rPr>
              <w:t>0,57</w:t>
            </w:r>
          </w:p>
        </w:tc>
        <w:tc>
          <w:tcPr>
            <w:tcW w:w="497" w:type="pct"/>
            <w:vMerge w:val="restart"/>
            <w:vAlign w:val="center"/>
          </w:tcPr>
          <w:p w:rsidR="00BD1A83" w:rsidRPr="00CD2044" w:rsidRDefault="00AF1034" w:rsidP="00830010">
            <w:pPr>
              <w:jc w:val="center"/>
              <w:rPr>
                <w:sz w:val="20"/>
                <w:highlight w:val="yellow"/>
              </w:rPr>
            </w:pPr>
            <w:r w:rsidRPr="00AF1034">
              <w:rPr>
                <w:sz w:val="20"/>
              </w:rPr>
              <w:t>0,57</w:t>
            </w:r>
          </w:p>
        </w:tc>
      </w:tr>
      <w:tr w:rsidR="00BD1A83" w:rsidTr="00830010">
        <w:trPr>
          <w:trHeight w:val="375"/>
        </w:trPr>
        <w:tc>
          <w:tcPr>
            <w:tcW w:w="213" w:type="pct"/>
            <w:shd w:val="clear" w:color="auto" w:fill="auto"/>
            <w:vAlign w:val="center"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</w:tcPr>
          <w:p w:rsidR="00BD1A83" w:rsidRPr="003572E0" w:rsidRDefault="00BD1A83" w:rsidP="00830010">
            <w:pPr>
              <w:rPr>
                <w:sz w:val="20"/>
              </w:rPr>
            </w:pPr>
            <w:r w:rsidRPr="004A64FA"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BD1A83" w:rsidRDefault="00BD1A83" w:rsidP="0083001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кВт*ч/куб.м</w:t>
            </w:r>
          </w:p>
        </w:tc>
        <w:tc>
          <w:tcPr>
            <w:tcW w:w="508" w:type="pct"/>
            <w:gridSpan w:val="2"/>
            <w:vMerge/>
            <w:shd w:val="clear" w:color="auto" w:fill="auto"/>
            <w:vAlign w:val="center"/>
          </w:tcPr>
          <w:p w:rsidR="00BD1A83" w:rsidRDefault="00BD1A83" w:rsidP="00830010">
            <w:pPr>
              <w:jc w:val="center"/>
              <w:rPr>
                <w:sz w:val="20"/>
              </w:rPr>
            </w:pPr>
          </w:p>
        </w:tc>
        <w:tc>
          <w:tcPr>
            <w:tcW w:w="547" w:type="pct"/>
            <w:vMerge/>
            <w:vAlign w:val="center"/>
          </w:tcPr>
          <w:p w:rsidR="00BD1A83" w:rsidRDefault="00BD1A83" w:rsidP="00830010">
            <w:pPr>
              <w:jc w:val="center"/>
              <w:rPr>
                <w:sz w:val="20"/>
              </w:rPr>
            </w:pPr>
          </w:p>
        </w:tc>
        <w:tc>
          <w:tcPr>
            <w:tcW w:w="536" w:type="pct"/>
            <w:vMerge/>
            <w:vAlign w:val="center"/>
          </w:tcPr>
          <w:p w:rsidR="00BD1A83" w:rsidRDefault="00BD1A83" w:rsidP="00830010">
            <w:pPr>
              <w:jc w:val="center"/>
              <w:rPr>
                <w:sz w:val="20"/>
              </w:rPr>
            </w:pPr>
          </w:p>
        </w:tc>
        <w:tc>
          <w:tcPr>
            <w:tcW w:w="497" w:type="pct"/>
            <w:vMerge/>
            <w:vAlign w:val="center"/>
          </w:tcPr>
          <w:p w:rsidR="00BD1A83" w:rsidRDefault="00BD1A83" w:rsidP="00830010">
            <w:pPr>
              <w:jc w:val="center"/>
              <w:rPr>
                <w:sz w:val="20"/>
              </w:rPr>
            </w:pPr>
          </w:p>
        </w:tc>
      </w:tr>
      <w:tr w:rsidR="00BD1A83" w:rsidRPr="003572E0" w:rsidTr="00507F20">
        <w:trPr>
          <w:trHeight w:val="789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7. Расчет эффективности производственной программы, осуществляемый путем сопоставления динамики изменения </w:t>
            </w:r>
            <w:r w:rsidR="00DF633C">
              <w:rPr>
                <w:b/>
                <w:bCs/>
                <w:sz w:val="20"/>
              </w:rPr>
              <w:br/>
            </w:r>
            <w:r w:rsidRPr="003572E0">
              <w:rPr>
                <w:b/>
                <w:bCs/>
                <w:sz w:val="20"/>
              </w:rPr>
              <w:t xml:space="preserve">плановых значений показателей надежности, качества и энергетической эффективности объектов централизованных систем </w:t>
            </w:r>
            <w:r w:rsidR="00DF633C">
              <w:rPr>
                <w:b/>
                <w:bCs/>
                <w:sz w:val="20"/>
              </w:rPr>
              <w:br/>
            </w:r>
            <w:r w:rsidRPr="003572E0">
              <w:rPr>
                <w:b/>
                <w:bCs/>
                <w:sz w:val="20"/>
              </w:rPr>
              <w:t>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BD1A83" w:rsidRPr="003572E0" w:rsidTr="00830010">
        <w:trPr>
          <w:trHeight w:val="340"/>
        </w:trPr>
        <w:tc>
          <w:tcPr>
            <w:tcW w:w="213" w:type="pct"/>
            <w:vMerge w:val="restart"/>
            <w:shd w:val="clear" w:color="auto" w:fill="auto"/>
            <w:noWrap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1836" w:type="pct"/>
            <w:gridSpan w:val="2"/>
            <w:vMerge w:val="restar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63" w:type="pct"/>
            <w:gridSpan w:val="3"/>
            <w:vMerge w:val="restar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BD1A83" w:rsidRPr="003572E0" w:rsidTr="00830010">
        <w:trPr>
          <w:trHeight w:val="345"/>
        </w:trPr>
        <w:tc>
          <w:tcPr>
            <w:tcW w:w="213" w:type="pct"/>
            <w:vMerge/>
            <w:vAlign w:val="center"/>
            <w:hideMark/>
          </w:tcPr>
          <w:p w:rsidR="00BD1A83" w:rsidRPr="003572E0" w:rsidRDefault="00BD1A83" w:rsidP="00830010">
            <w:pPr>
              <w:rPr>
                <w:b/>
                <w:bCs/>
                <w:sz w:val="20"/>
              </w:rPr>
            </w:pPr>
          </w:p>
        </w:tc>
        <w:tc>
          <w:tcPr>
            <w:tcW w:w="1836" w:type="pct"/>
            <w:gridSpan w:val="2"/>
            <w:vMerge/>
            <w:vAlign w:val="center"/>
            <w:hideMark/>
          </w:tcPr>
          <w:p w:rsidR="00BD1A83" w:rsidRPr="003572E0" w:rsidRDefault="00BD1A83" w:rsidP="00830010">
            <w:pPr>
              <w:rPr>
                <w:b/>
                <w:bCs/>
                <w:sz w:val="20"/>
              </w:rPr>
            </w:pPr>
          </w:p>
        </w:tc>
        <w:tc>
          <w:tcPr>
            <w:tcW w:w="863" w:type="pct"/>
            <w:gridSpan w:val="3"/>
            <w:vMerge/>
            <w:vAlign w:val="center"/>
            <w:hideMark/>
          </w:tcPr>
          <w:p w:rsidR="00BD1A83" w:rsidRPr="003572E0" w:rsidRDefault="00BD1A83" w:rsidP="00830010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  <w:vAlign w:val="center"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BD1A83" w:rsidRPr="00AE5A87" w:rsidTr="00830010">
        <w:trPr>
          <w:trHeight w:val="28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BD1A83" w:rsidRPr="00AE5A87" w:rsidRDefault="00BD1A83" w:rsidP="00830010">
            <w:pPr>
              <w:rPr>
                <w:sz w:val="20"/>
              </w:rPr>
            </w:pPr>
            <w:r w:rsidRPr="00AE5A87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BD1A83" w:rsidRPr="003572E0" w:rsidTr="00830010">
        <w:trPr>
          <w:trHeight w:val="28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1836" w:type="pct"/>
            <w:gridSpan w:val="2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rPr>
                <w:sz w:val="20"/>
              </w:rPr>
            </w:pPr>
            <w:r w:rsidRPr="003572E0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863" w:type="pct"/>
            <w:gridSpan w:val="3"/>
            <w:shd w:val="clear" w:color="auto" w:fill="auto"/>
            <w:noWrap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Плановые значения показателей надежности, качества </w:t>
            </w:r>
            <w:r w:rsidR="00DF633C">
              <w:rPr>
                <w:sz w:val="20"/>
              </w:rPr>
              <w:br/>
            </w:r>
            <w:r>
              <w:rPr>
                <w:sz w:val="20"/>
              </w:rPr>
              <w:t>и энергетической эффективности устанавливаются без изменения</w:t>
            </w:r>
          </w:p>
        </w:tc>
      </w:tr>
      <w:tr w:rsidR="00BD1A83" w:rsidRPr="003572E0" w:rsidTr="00830010">
        <w:trPr>
          <w:trHeight w:val="42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BD1A83" w:rsidRPr="001D3506" w:rsidTr="00830010">
        <w:trPr>
          <w:trHeight w:val="40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BD1A83" w:rsidRPr="001D3506" w:rsidRDefault="00BD1A83" w:rsidP="00830010">
            <w:pPr>
              <w:jc w:val="center"/>
              <w:rPr>
                <w:sz w:val="20"/>
              </w:rPr>
            </w:pPr>
            <w:r w:rsidRPr="001D3506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BD1A83" w:rsidRPr="003572E0" w:rsidTr="00830010">
        <w:trPr>
          <w:trHeight w:val="33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BD1A83" w:rsidRPr="003572E0" w:rsidTr="00830010">
        <w:trPr>
          <w:trHeight w:val="315"/>
        </w:trPr>
        <w:tc>
          <w:tcPr>
            <w:tcW w:w="213" w:type="pc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87" w:type="pct"/>
            <w:gridSpan w:val="10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обслуживания абонентов</w:t>
            </w:r>
            <w:r w:rsidR="0070485C">
              <w:rPr>
                <w:sz w:val="20"/>
              </w:rPr>
              <w:t>,</w:t>
            </w:r>
            <w:r w:rsidRPr="003572E0">
              <w:rPr>
                <w:sz w:val="20"/>
              </w:rPr>
              <w:t xml:space="preserve"> не предусмотрены</w:t>
            </w:r>
          </w:p>
        </w:tc>
      </w:tr>
    </w:tbl>
    <w:p w:rsidR="00BD1A83" w:rsidRPr="0075620E" w:rsidRDefault="00BD1A83" w:rsidP="00276E95">
      <w:pPr>
        <w:rPr>
          <w:szCs w:val="28"/>
        </w:rPr>
      </w:pPr>
    </w:p>
    <w:sectPr w:rsidR="00BD1A83" w:rsidRPr="0075620E" w:rsidSect="00F27947">
      <w:pgSz w:w="16840" w:h="11907" w:orient="landscape"/>
      <w:pgMar w:top="1134" w:right="1134" w:bottom="1135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E22" w:rsidRDefault="00EB0E22">
      <w:r>
        <w:separator/>
      </w:r>
    </w:p>
  </w:endnote>
  <w:endnote w:type="continuationSeparator" w:id="0">
    <w:p w:rsidR="00EB0E22" w:rsidRDefault="00EB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E22" w:rsidRDefault="00EB0E22">
      <w:r>
        <w:separator/>
      </w:r>
    </w:p>
  </w:footnote>
  <w:footnote w:type="continuationSeparator" w:id="0">
    <w:p w:rsidR="00EB0E22" w:rsidRDefault="00EB0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E22" w:rsidRDefault="00EB0E22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EB0E22" w:rsidRDefault="00EB0E2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5700706"/>
      <w:docPartObj>
        <w:docPartGallery w:val="Page Numbers (Top of Page)"/>
        <w:docPartUnique/>
      </w:docPartObj>
    </w:sdtPr>
    <w:sdtEndPr/>
    <w:sdtContent>
      <w:p w:rsidR="00EB0E22" w:rsidRDefault="00DF633C" w:rsidP="00BE43E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3EC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9B21C9"/>
    <w:multiLevelType w:val="hybridMultilevel"/>
    <w:tmpl w:val="4A924D7A"/>
    <w:lvl w:ilvl="0" w:tplc="2A7E87F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35395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731B5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41AD"/>
    <w:rsid w:val="00125332"/>
    <w:rsid w:val="00132F99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678E"/>
    <w:rsid w:val="00162DBD"/>
    <w:rsid w:val="00164E9E"/>
    <w:rsid w:val="001658C9"/>
    <w:rsid w:val="001701D9"/>
    <w:rsid w:val="0017030A"/>
    <w:rsid w:val="001756A2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E61CB"/>
    <w:rsid w:val="001F05E5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4399"/>
    <w:rsid w:val="002463A7"/>
    <w:rsid w:val="00247E76"/>
    <w:rsid w:val="00247F91"/>
    <w:rsid w:val="0025024D"/>
    <w:rsid w:val="00251A1F"/>
    <w:rsid w:val="00255424"/>
    <w:rsid w:val="002555C9"/>
    <w:rsid w:val="00260979"/>
    <w:rsid w:val="00270A70"/>
    <w:rsid w:val="0027301A"/>
    <w:rsid w:val="002735D4"/>
    <w:rsid w:val="00276E95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4F8B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A534E"/>
    <w:rsid w:val="003B348A"/>
    <w:rsid w:val="003B69AA"/>
    <w:rsid w:val="003C3B5E"/>
    <w:rsid w:val="003D1E5F"/>
    <w:rsid w:val="003D20B1"/>
    <w:rsid w:val="003D2EBC"/>
    <w:rsid w:val="003D395F"/>
    <w:rsid w:val="003E4569"/>
    <w:rsid w:val="003F3999"/>
    <w:rsid w:val="003F5C5C"/>
    <w:rsid w:val="003F72A8"/>
    <w:rsid w:val="003F7A65"/>
    <w:rsid w:val="00401547"/>
    <w:rsid w:val="0040373B"/>
    <w:rsid w:val="00407A45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25B3"/>
    <w:rsid w:val="004873EE"/>
    <w:rsid w:val="00490608"/>
    <w:rsid w:val="004939FC"/>
    <w:rsid w:val="004A071F"/>
    <w:rsid w:val="004A182E"/>
    <w:rsid w:val="004A28E2"/>
    <w:rsid w:val="004B1362"/>
    <w:rsid w:val="004B5EAF"/>
    <w:rsid w:val="004C0CF3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07F20"/>
    <w:rsid w:val="005160F3"/>
    <w:rsid w:val="0052746E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84B36"/>
    <w:rsid w:val="00690A45"/>
    <w:rsid w:val="00693742"/>
    <w:rsid w:val="006A44BE"/>
    <w:rsid w:val="006A5740"/>
    <w:rsid w:val="006B204A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485C"/>
    <w:rsid w:val="007056D8"/>
    <w:rsid w:val="0070670F"/>
    <w:rsid w:val="00710DA6"/>
    <w:rsid w:val="00711426"/>
    <w:rsid w:val="007129A3"/>
    <w:rsid w:val="00713F95"/>
    <w:rsid w:val="00716481"/>
    <w:rsid w:val="00720007"/>
    <w:rsid w:val="007227F2"/>
    <w:rsid w:val="0072461A"/>
    <w:rsid w:val="00734618"/>
    <w:rsid w:val="00740C5B"/>
    <w:rsid w:val="00741F94"/>
    <w:rsid w:val="007479B8"/>
    <w:rsid w:val="00747C7B"/>
    <w:rsid w:val="00750CEB"/>
    <w:rsid w:val="00754F14"/>
    <w:rsid w:val="00756052"/>
    <w:rsid w:val="0075620E"/>
    <w:rsid w:val="00760511"/>
    <w:rsid w:val="0076169B"/>
    <w:rsid w:val="00771B61"/>
    <w:rsid w:val="007735F2"/>
    <w:rsid w:val="00774325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30010"/>
    <w:rsid w:val="00833DC6"/>
    <w:rsid w:val="008364C5"/>
    <w:rsid w:val="00837595"/>
    <w:rsid w:val="008415BE"/>
    <w:rsid w:val="0084183F"/>
    <w:rsid w:val="00843646"/>
    <w:rsid w:val="00843A31"/>
    <w:rsid w:val="00845025"/>
    <w:rsid w:val="0085012B"/>
    <w:rsid w:val="00852A9B"/>
    <w:rsid w:val="00856F3E"/>
    <w:rsid w:val="00863BC1"/>
    <w:rsid w:val="00864AED"/>
    <w:rsid w:val="00867974"/>
    <w:rsid w:val="00871175"/>
    <w:rsid w:val="00871C02"/>
    <w:rsid w:val="00872E03"/>
    <w:rsid w:val="00874395"/>
    <w:rsid w:val="008900A0"/>
    <w:rsid w:val="00891347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A3AF5"/>
    <w:rsid w:val="009B396D"/>
    <w:rsid w:val="009B69DC"/>
    <w:rsid w:val="009C28F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142B7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151"/>
    <w:rsid w:val="00A65437"/>
    <w:rsid w:val="00A6783A"/>
    <w:rsid w:val="00A67BCA"/>
    <w:rsid w:val="00A67E51"/>
    <w:rsid w:val="00A758CB"/>
    <w:rsid w:val="00A75E8F"/>
    <w:rsid w:val="00A7692A"/>
    <w:rsid w:val="00A8118D"/>
    <w:rsid w:val="00A81297"/>
    <w:rsid w:val="00A8399E"/>
    <w:rsid w:val="00A86401"/>
    <w:rsid w:val="00A86A69"/>
    <w:rsid w:val="00A90787"/>
    <w:rsid w:val="00A945B0"/>
    <w:rsid w:val="00A96916"/>
    <w:rsid w:val="00A96AA4"/>
    <w:rsid w:val="00A975C0"/>
    <w:rsid w:val="00AA3A77"/>
    <w:rsid w:val="00AA5DEE"/>
    <w:rsid w:val="00AB1F20"/>
    <w:rsid w:val="00AB3085"/>
    <w:rsid w:val="00AB4996"/>
    <w:rsid w:val="00AC2667"/>
    <w:rsid w:val="00AC4AE9"/>
    <w:rsid w:val="00AD35A1"/>
    <w:rsid w:val="00AD4CF5"/>
    <w:rsid w:val="00AE2D0E"/>
    <w:rsid w:val="00AE39A2"/>
    <w:rsid w:val="00AF1034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63A0F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D1A83"/>
    <w:rsid w:val="00BD23C2"/>
    <w:rsid w:val="00BE4335"/>
    <w:rsid w:val="00BE43EC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0730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27D48"/>
    <w:rsid w:val="00D34B83"/>
    <w:rsid w:val="00D350C7"/>
    <w:rsid w:val="00D36A7E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0FA"/>
    <w:rsid w:val="00DF2249"/>
    <w:rsid w:val="00DF3E51"/>
    <w:rsid w:val="00DF633C"/>
    <w:rsid w:val="00E00B5E"/>
    <w:rsid w:val="00E019BB"/>
    <w:rsid w:val="00E0641F"/>
    <w:rsid w:val="00E11FF4"/>
    <w:rsid w:val="00E12FDC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3FF4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E6"/>
    <w:rsid w:val="00EA5D2C"/>
    <w:rsid w:val="00EA5D3A"/>
    <w:rsid w:val="00EA64DC"/>
    <w:rsid w:val="00EA7D66"/>
    <w:rsid w:val="00EB0022"/>
    <w:rsid w:val="00EB0E22"/>
    <w:rsid w:val="00EB3CC2"/>
    <w:rsid w:val="00EC191F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27947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62584"/>
    <w:rsid w:val="00F76400"/>
    <w:rsid w:val="00F7754B"/>
    <w:rsid w:val="00F8168D"/>
    <w:rsid w:val="00F81EFF"/>
    <w:rsid w:val="00F87C8D"/>
    <w:rsid w:val="00F87DC9"/>
    <w:rsid w:val="00F91AA4"/>
    <w:rsid w:val="00F9602D"/>
    <w:rsid w:val="00F979FA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1C72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3B3D69"/>
  <w15:docId w15:val="{68C98820-9862-4E20-822D-A6358C90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BCAA1-1838-4A90-A5C1-60E6CC68A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26</TotalTime>
  <Pages>11</Pages>
  <Words>3007</Words>
  <Characters>17140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Сулейманова Регина Ринатовна</dc:creator>
  <cp:lastModifiedBy>Казачкина Наталья Александровна</cp:lastModifiedBy>
  <cp:revision>7</cp:revision>
  <cp:lastPrinted>2023-12-07T08:27:00Z</cp:lastPrinted>
  <dcterms:created xsi:type="dcterms:W3CDTF">2024-12-17T12:19:00Z</dcterms:created>
  <dcterms:modified xsi:type="dcterms:W3CDTF">2024-12-17T21:33:00Z</dcterms:modified>
</cp:coreProperties>
</file>