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0631F" w:rsidRPr="00E86449" w:rsidTr="006D420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31F" w:rsidRPr="00E86449" w:rsidRDefault="00C0631F" w:rsidP="006D420C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449">
              <w:rPr>
                <w:caps/>
                <w:szCs w:val="28"/>
              </w:rPr>
              <w:t>ГОСУДАРСТВЕННЫЙ</w:t>
            </w:r>
          </w:p>
          <w:p w:rsidR="00C0631F" w:rsidRPr="00E86449" w:rsidRDefault="00C0631F" w:rsidP="006D420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6449">
              <w:rPr>
                <w:caps/>
                <w:szCs w:val="28"/>
              </w:rPr>
              <w:t>комитет</w:t>
            </w:r>
          </w:p>
          <w:p w:rsidR="00C0631F" w:rsidRPr="00E86449" w:rsidRDefault="00C0631F" w:rsidP="006D420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6449">
              <w:rPr>
                <w:caps/>
                <w:szCs w:val="28"/>
              </w:rPr>
              <w:t>РЕСПУБЛИКИ ТАТАРСТАН</w:t>
            </w:r>
          </w:p>
          <w:p w:rsidR="00C0631F" w:rsidRPr="00E86449" w:rsidRDefault="00C0631F" w:rsidP="006D420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6449">
              <w:rPr>
                <w:caps/>
                <w:szCs w:val="28"/>
              </w:rPr>
              <w:t>по тарифам</w:t>
            </w:r>
          </w:p>
          <w:p w:rsidR="00C0631F" w:rsidRPr="00E86449" w:rsidRDefault="00C0631F" w:rsidP="006D420C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31F" w:rsidRPr="00E86449" w:rsidRDefault="00C0631F" w:rsidP="006D420C">
            <w:pPr>
              <w:jc w:val="center"/>
              <w:rPr>
                <w:sz w:val="20"/>
              </w:rPr>
            </w:pPr>
          </w:p>
          <w:p w:rsidR="00C0631F" w:rsidRPr="00E86449" w:rsidRDefault="00C0631F" w:rsidP="006D420C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31F" w:rsidRPr="00E86449" w:rsidRDefault="00C0631F" w:rsidP="006D420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6449">
              <w:rPr>
                <w:caps/>
                <w:szCs w:val="28"/>
              </w:rPr>
              <w:t xml:space="preserve"> ТАТАРСТАН</w:t>
            </w:r>
          </w:p>
          <w:p w:rsidR="00C0631F" w:rsidRPr="00E86449" w:rsidRDefault="00C0631F" w:rsidP="006D420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6449">
              <w:rPr>
                <w:caps/>
                <w:szCs w:val="28"/>
              </w:rPr>
              <w:t xml:space="preserve">   РЕСПУБЛИКАСЫны</w:t>
            </w:r>
            <w:r w:rsidRPr="00E86449">
              <w:rPr>
                <w:caps/>
                <w:szCs w:val="28"/>
                <w:lang w:val="tt-RU"/>
              </w:rPr>
              <w:t>ң</w:t>
            </w:r>
          </w:p>
          <w:p w:rsidR="00C0631F" w:rsidRPr="00E86449" w:rsidRDefault="00C0631F" w:rsidP="006D420C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86449">
              <w:rPr>
                <w:caps/>
                <w:szCs w:val="28"/>
              </w:rPr>
              <w:t xml:space="preserve"> тарифлар буенча </w:t>
            </w:r>
            <w:r w:rsidRPr="00E86449">
              <w:rPr>
                <w:caps/>
                <w:szCs w:val="28"/>
                <w:lang w:val="tt-RU"/>
              </w:rPr>
              <w:t>ДӘҮЛӘТ</w:t>
            </w:r>
          </w:p>
          <w:p w:rsidR="00C0631F" w:rsidRPr="00E86449" w:rsidRDefault="00C0631F" w:rsidP="006D420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86449">
              <w:rPr>
                <w:caps/>
                <w:szCs w:val="28"/>
              </w:rPr>
              <w:t>комитеты</w:t>
            </w:r>
          </w:p>
          <w:p w:rsidR="00C0631F" w:rsidRPr="00E86449" w:rsidRDefault="00C0631F" w:rsidP="006D420C"/>
        </w:tc>
      </w:tr>
    </w:tbl>
    <w:p w:rsidR="00C0631F" w:rsidRPr="00E86449" w:rsidRDefault="00C0631F" w:rsidP="00C0631F">
      <w:pPr>
        <w:tabs>
          <w:tab w:val="left" w:pos="284"/>
        </w:tabs>
        <w:rPr>
          <w:i/>
          <w:sz w:val="16"/>
          <w:szCs w:val="16"/>
        </w:rPr>
      </w:pPr>
    </w:p>
    <w:p w:rsidR="00C0631F" w:rsidRPr="00E86449" w:rsidRDefault="00C0631F" w:rsidP="00C0631F">
      <w:pPr>
        <w:rPr>
          <w:b/>
        </w:rPr>
      </w:pPr>
      <w:r w:rsidRPr="00E86449">
        <w:t xml:space="preserve">        </w:t>
      </w:r>
      <w:r w:rsidRPr="00E86449">
        <w:rPr>
          <w:b/>
        </w:rPr>
        <w:t xml:space="preserve">     ПОСТАНОВЛЕНИЕ</w:t>
      </w:r>
      <w:r w:rsidRPr="00E86449">
        <w:tab/>
      </w:r>
      <w:r w:rsidRPr="00E86449">
        <w:tab/>
      </w:r>
      <w:r w:rsidRPr="00E86449">
        <w:tab/>
      </w:r>
      <w:r w:rsidRPr="00E86449">
        <w:tab/>
      </w:r>
      <w:r w:rsidRPr="00E86449">
        <w:tab/>
        <w:t xml:space="preserve">      </w:t>
      </w:r>
      <w:r w:rsidRPr="00E86449">
        <w:rPr>
          <w:b/>
        </w:rPr>
        <w:t>КАРАР</w:t>
      </w:r>
    </w:p>
    <w:p w:rsidR="00C0631F" w:rsidRPr="00E86449" w:rsidRDefault="00C0631F" w:rsidP="00C0631F">
      <w:pPr>
        <w:rPr>
          <w:sz w:val="20"/>
        </w:rPr>
      </w:pPr>
      <w:r w:rsidRPr="00E86449">
        <w:rPr>
          <w:b/>
        </w:rPr>
        <w:t xml:space="preserve">                    </w:t>
      </w:r>
      <w:r w:rsidRPr="00E86449">
        <w:rPr>
          <w:szCs w:val="28"/>
        </w:rPr>
        <w:t>___________</w:t>
      </w:r>
      <w:r w:rsidRPr="00E86449">
        <w:rPr>
          <w:b/>
        </w:rPr>
        <w:t xml:space="preserve">                        </w:t>
      </w:r>
      <w:r w:rsidRPr="00E86449">
        <w:rPr>
          <w:szCs w:val="28"/>
        </w:rPr>
        <w:t>г.Казань</w:t>
      </w:r>
      <w:r w:rsidRPr="00E86449">
        <w:rPr>
          <w:b/>
        </w:rPr>
        <w:t xml:space="preserve">                  </w:t>
      </w:r>
      <w:r w:rsidRPr="00E86449">
        <w:t>№</w:t>
      </w:r>
      <w:r w:rsidRPr="00E86449">
        <w:rPr>
          <w:b/>
        </w:rPr>
        <w:t xml:space="preserve"> </w:t>
      </w:r>
      <w:r w:rsidRPr="00E86449">
        <w:rPr>
          <w:szCs w:val="28"/>
        </w:rPr>
        <w:t>______________</w:t>
      </w:r>
    </w:p>
    <w:p w:rsidR="00AB2F7B" w:rsidRDefault="00AB2F7B" w:rsidP="00C11DA6">
      <w:pPr>
        <w:jc w:val="center"/>
        <w:rPr>
          <w:szCs w:val="28"/>
        </w:rPr>
      </w:pPr>
    </w:p>
    <w:p w:rsidR="00C0631F" w:rsidRPr="00F65035" w:rsidRDefault="00C0631F" w:rsidP="00C11DA6">
      <w:pPr>
        <w:jc w:val="center"/>
        <w:rPr>
          <w:szCs w:val="28"/>
        </w:rPr>
      </w:pPr>
    </w:p>
    <w:p w:rsidR="004C7EF0" w:rsidRPr="00AB2F7B" w:rsidRDefault="00AB2F7B" w:rsidP="00AB2F7B">
      <w:pPr>
        <w:spacing w:line="20" w:lineRule="atLeast"/>
        <w:ind w:right="5102"/>
        <w:jc w:val="both"/>
        <w:rPr>
          <w:spacing w:val="-4"/>
          <w:szCs w:val="28"/>
        </w:rPr>
      </w:pPr>
      <w:r w:rsidRPr="00AB2F7B">
        <w:rPr>
          <w:rFonts w:eastAsia="Calibri"/>
          <w:spacing w:val="-4"/>
          <w:szCs w:val="28"/>
        </w:rPr>
        <w:t>О корректировке на 2025 год долгосрочных тарифов на питьевую воду, водоотведение для Акционерного общества «Азнакаевское предприятие тепловых сетей»</w:t>
      </w:r>
      <w:r w:rsidRPr="00AB2F7B">
        <w:rPr>
          <w:spacing w:val="-4"/>
          <w:szCs w:val="28"/>
        </w:rPr>
        <w:t xml:space="preserve"> Сармановского муниципального района</w:t>
      </w:r>
      <w:r w:rsidRPr="00AB2F7B">
        <w:rPr>
          <w:rFonts w:eastAsia="Calibri"/>
          <w:spacing w:val="-4"/>
          <w:szCs w:val="28"/>
        </w:rPr>
        <w:t xml:space="preserve">, </w:t>
      </w:r>
      <w:bookmarkStart w:id="0" w:name="_GoBack"/>
      <w:bookmarkEnd w:id="0"/>
      <w:r w:rsidRPr="00AB2F7B">
        <w:rPr>
          <w:rFonts w:eastAsia="Calibri"/>
          <w:spacing w:val="-4"/>
          <w:szCs w:val="28"/>
        </w:rPr>
        <w:t xml:space="preserve">установленных постановлением Государственного комитета Республики Татарстан по тарифам от 14.12.2023 </w:t>
      </w:r>
      <w:r w:rsidRPr="00AB2F7B">
        <w:rPr>
          <w:rFonts w:eastAsia="Calibri"/>
          <w:spacing w:val="-4"/>
          <w:szCs w:val="28"/>
        </w:rPr>
        <w:br/>
        <w:t xml:space="preserve">№ 815-208/кс-2023, и внесении изменений в постановление Государственного комитета Республики Татарстан </w:t>
      </w:r>
      <w:r w:rsidRPr="00AB2F7B">
        <w:rPr>
          <w:rFonts w:eastAsia="Calibri"/>
          <w:spacing w:val="-4"/>
          <w:szCs w:val="28"/>
        </w:rPr>
        <w:br/>
        <w:t xml:space="preserve">по тарифам от 14.12.2023 </w:t>
      </w:r>
      <w:r w:rsidRPr="00AB2F7B">
        <w:rPr>
          <w:rFonts w:eastAsia="Calibri"/>
          <w:spacing w:val="-4"/>
          <w:szCs w:val="28"/>
        </w:rPr>
        <w:br/>
        <w:t>№ 815-208/кс-2023</w:t>
      </w:r>
    </w:p>
    <w:p w:rsidR="00AB2F7B" w:rsidRPr="00AB2F7B" w:rsidRDefault="00AB2F7B" w:rsidP="00F8545D">
      <w:pPr>
        <w:ind w:firstLine="709"/>
        <w:jc w:val="both"/>
        <w:rPr>
          <w:szCs w:val="28"/>
        </w:rPr>
      </w:pPr>
    </w:p>
    <w:p w:rsidR="00AB2F7B" w:rsidRPr="00AB2F7B" w:rsidRDefault="00AB2F7B" w:rsidP="00F8545D">
      <w:pPr>
        <w:ind w:firstLine="709"/>
        <w:jc w:val="both"/>
        <w:rPr>
          <w:szCs w:val="28"/>
        </w:rPr>
      </w:pPr>
    </w:p>
    <w:p w:rsidR="00EC4481" w:rsidRDefault="00EC4481" w:rsidP="00F8545D">
      <w:pPr>
        <w:ind w:firstLine="709"/>
        <w:jc w:val="both"/>
        <w:rPr>
          <w:szCs w:val="28"/>
        </w:rPr>
      </w:pPr>
      <w:r w:rsidRPr="00EC4481">
        <w:rPr>
          <w:szCs w:val="28"/>
        </w:rPr>
        <w:t xml:space="preserve">В соответствии с Федеральным законом от 7 декабря 2011 года № 416-ФЗ </w:t>
      </w:r>
      <w:r w:rsidRPr="00EC448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EC4481">
        <w:rPr>
          <w:szCs w:val="28"/>
        </w:rPr>
        <w:br/>
        <w:t xml:space="preserve">в сфере водоснабжения и водоотведения», от 29 июля 2013 г. № 641 </w:t>
      </w:r>
      <w:r w:rsidRPr="00EC448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EC4481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076A9D" w:rsidRPr="00076A9D">
        <w:rPr>
          <w:szCs w:val="28"/>
        </w:rPr>
        <w:t>протоколом заседания Правления Государственного комитета Республики Татарстан по тарифам от 17.12.2024 № 34-ПР</w:t>
      </w:r>
      <w:r w:rsidRPr="00EC4481">
        <w:rPr>
          <w:szCs w:val="28"/>
        </w:rPr>
        <w:t xml:space="preserve">, в целях корректировки долгосрочных тарифов на питьевую воду, водоотведение </w:t>
      </w:r>
      <w:r w:rsidR="00F65035">
        <w:rPr>
          <w:szCs w:val="28"/>
        </w:rPr>
        <w:br/>
      </w:r>
      <w:r w:rsidRPr="00EC4481">
        <w:rPr>
          <w:szCs w:val="28"/>
        </w:rPr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EC4481" w:rsidRPr="00EC4481" w:rsidRDefault="00EC4481" w:rsidP="00F8545D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EC4481">
        <w:rPr>
          <w:szCs w:val="28"/>
        </w:rPr>
        <w:t xml:space="preserve">Скорректировать тарифы </w:t>
      </w:r>
      <w:r w:rsidR="00717E0F">
        <w:rPr>
          <w:szCs w:val="28"/>
        </w:rPr>
        <w:t xml:space="preserve">на питьевую воду и водоотведение </w:t>
      </w:r>
      <w:r w:rsidR="007311F4">
        <w:rPr>
          <w:szCs w:val="28"/>
        </w:rPr>
        <w:br/>
        <w:t xml:space="preserve">для </w:t>
      </w:r>
      <w:r w:rsidR="003D77D0">
        <w:rPr>
          <w:szCs w:val="28"/>
        </w:rPr>
        <w:t xml:space="preserve">Акционерного общества </w:t>
      </w:r>
      <w:r w:rsidRPr="00EC4481">
        <w:rPr>
          <w:szCs w:val="28"/>
        </w:rPr>
        <w:t xml:space="preserve">«Азнакаевское предприятие тепловых сетей» Сармановского муниципального района на 2025 год, установленные постановлением Государственного комитета Республики Татарстан по тарифам </w:t>
      </w:r>
      <w:r w:rsidR="003D77D0">
        <w:rPr>
          <w:szCs w:val="28"/>
        </w:rPr>
        <w:br/>
      </w:r>
      <w:r w:rsidRPr="00EC4481">
        <w:rPr>
          <w:szCs w:val="28"/>
        </w:rPr>
        <w:t xml:space="preserve">от 14.12.2023 № 815-208/кс-2023 «Об установлении тарифов на питьевую воду </w:t>
      </w:r>
      <w:r w:rsidR="003D77D0">
        <w:rPr>
          <w:szCs w:val="28"/>
        </w:rPr>
        <w:br/>
      </w:r>
      <w:r w:rsidRPr="00EC4481">
        <w:rPr>
          <w:szCs w:val="28"/>
        </w:rPr>
        <w:lastRenderedPageBreak/>
        <w:t>и водоотведение для Акционерного общества «Азнакаевское предприятие тепловых сетей» Сармановского муниципального района на 2024 – 2028 годы», изложив приложение 2 в новой редакции (прилагается).</w:t>
      </w:r>
    </w:p>
    <w:p w:rsidR="00EC4481" w:rsidRPr="00EC4481" w:rsidRDefault="00EC4481" w:rsidP="00F8545D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EC4481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EC4481" w:rsidRPr="00EC4481" w:rsidRDefault="00EC4481" w:rsidP="00F8545D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EC4481">
        <w:rPr>
          <w:szCs w:val="28"/>
        </w:rPr>
        <w:t xml:space="preserve">Внести в постановление Государственного комитета Республики Татарстан по тарифам от 14.12.2023 № 815-208/кс-2023 «Об установлении тарифов </w:t>
      </w:r>
      <w:r w:rsidR="007311F4">
        <w:rPr>
          <w:szCs w:val="28"/>
        </w:rPr>
        <w:br/>
      </w:r>
      <w:r w:rsidRPr="00EC4481">
        <w:rPr>
          <w:szCs w:val="28"/>
        </w:rPr>
        <w:t xml:space="preserve">на питьевую воду и водоотведение для Акционерного общества «Азнакаевское предприятие тепловых сетей» Сармановского муниципального района </w:t>
      </w:r>
      <w:r>
        <w:rPr>
          <w:szCs w:val="28"/>
        </w:rPr>
        <w:br/>
      </w:r>
      <w:r w:rsidRPr="00EC4481">
        <w:rPr>
          <w:szCs w:val="28"/>
        </w:rPr>
        <w:t>на 2024 – 2028 годы» следующие изменения:</w:t>
      </w:r>
    </w:p>
    <w:p w:rsidR="00EC4481" w:rsidRPr="00EC4481" w:rsidRDefault="00EC4481" w:rsidP="00F8545D">
      <w:pPr>
        <w:ind w:left="709"/>
        <w:jc w:val="both"/>
        <w:rPr>
          <w:szCs w:val="28"/>
        </w:rPr>
      </w:pPr>
      <w:r w:rsidRPr="00EC4481">
        <w:rPr>
          <w:szCs w:val="28"/>
        </w:rPr>
        <w:t xml:space="preserve">наименование изложить в следующей редакции: </w:t>
      </w:r>
    </w:p>
    <w:p w:rsidR="00EC4481" w:rsidRPr="00EC4481" w:rsidRDefault="00EC4481" w:rsidP="00F8545D">
      <w:pPr>
        <w:ind w:firstLine="709"/>
        <w:jc w:val="both"/>
        <w:rPr>
          <w:szCs w:val="28"/>
        </w:rPr>
      </w:pPr>
      <w:r w:rsidRPr="00EC4481">
        <w:rPr>
          <w:szCs w:val="28"/>
        </w:rPr>
        <w:t xml:space="preserve">«Об установлении тарифов на питьевую воду и водоотведение </w:t>
      </w:r>
      <w:r w:rsidR="007311F4">
        <w:rPr>
          <w:szCs w:val="28"/>
        </w:rPr>
        <w:br/>
      </w:r>
      <w:r w:rsidRPr="00EC4481">
        <w:rPr>
          <w:szCs w:val="28"/>
        </w:rPr>
        <w:t>для Акционерного общества «Азнакаевское предприятие тепловых сетей» Сармановского муниципального района на 2024 – 2028 годы и утверждении производственных программ»;</w:t>
      </w:r>
    </w:p>
    <w:p w:rsidR="00EC4481" w:rsidRPr="00EC4481" w:rsidRDefault="00EC4481" w:rsidP="00F8545D">
      <w:pPr>
        <w:ind w:firstLine="709"/>
        <w:jc w:val="both"/>
        <w:rPr>
          <w:szCs w:val="28"/>
        </w:rPr>
      </w:pPr>
      <w:r w:rsidRPr="00EC4481">
        <w:rPr>
          <w:szCs w:val="28"/>
        </w:rPr>
        <w:t xml:space="preserve">в преамбуле слова «постановлением Правительства Российской Федерации </w:t>
      </w:r>
      <w:r w:rsidRPr="00EC4481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EC4481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EC4481">
        <w:rPr>
          <w:szCs w:val="28"/>
        </w:rPr>
        <w:br/>
        <w:t>и водоотведения»;</w:t>
      </w:r>
    </w:p>
    <w:p w:rsidR="00EC4481" w:rsidRPr="00EC4481" w:rsidRDefault="00EC4481" w:rsidP="00F8545D">
      <w:pPr>
        <w:ind w:firstLine="709"/>
        <w:jc w:val="both"/>
        <w:rPr>
          <w:szCs w:val="28"/>
        </w:rPr>
      </w:pPr>
      <w:r w:rsidRPr="00EC4481">
        <w:rPr>
          <w:szCs w:val="28"/>
        </w:rPr>
        <w:t>дополнить пунктами 1.1-1.2 следующего содержания:</w:t>
      </w:r>
    </w:p>
    <w:p w:rsidR="00EC4481" w:rsidRPr="00EC4481" w:rsidRDefault="00EC4481" w:rsidP="00F8545D">
      <w:pPr>
        <w:ind w:firstLine="709"/>
        <w:jc w:val="both"/>
        <w:rPr>
          <w:szCs w:val="28"/>
        </w:rPr>
      </w:pPr>
      <w:r w:rsidRPr="00EC4481">
        <w:rPr>
          <w:szCs w:val="28"/>
        </w:rPr>
        <w:t>«1.1. Утвердить производственные программы АО «Азнакаевское предприятие тепловых сетей» в сфере водоснабжения и водоотведения согласно приложению 4 к настоящему постановлению.</w:t>
      </w:r>
    </w:p>
    <w:p w:rsidR="00EC4481" w:rsidRPr="00EC4481" w:rsidRDefault="00EC4481" w:rsidP="00F8545D">
      <w:pPr>
        <w:ind w:firstLine="709"/>
        <w:jc w:val="both"/>
        <w:rPr>
          <w:szCs w:val="28"/>
        </w:rPr>
      </w:pPr>
      <w:r w:rsidRPr="00EC4481">
        <w:rPr>
          <w:szCs w:val="28"/>
        </w:rPr>
        <w:t>1.2. Производственные программы, утвержденные пунктом 1.1. настоящего постановления, действуют с 1 января 2025 года по 31 декабря 2028 года.»;</w:t>
      </w:r>
    </w:p>
    <w:p w:rsidR="00EC4481" w:rsidRDefault="00EC4481" w:rsidP="00F8545D">
      <w:pPr>
        <w:ind w:firstLine="709"/>
        <w:contextualSpacing/>
        <w:jc w:val="both"/>
        <w:rPr>
          <w:szCs w:val="28"/>
        </w:rPr>
      </w:pPr>
      <w:r w:rsidRPr="00EC4481">
        <w:rPr>
          <w:szCs w:val="28"/>
        </w:rPr>
        <w:t>дополнить приложением 4 (прилагается).</w:t>
      </w:r>
    </w:p>
    <w:p w:rsidR="00EC4481" w:rsidRPr="00EC4481" w:rsidRDefault="00EC4481" w:rsidP="00F8545D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EC4481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EC4481" w:rsidRPr="000E2915" w:rsidRDefault="00EC4481" w:rsidP="00F8545D">
      <w:pPr>
        <w:jc w:val="both"/>
        <w:rPr>
          <w:szCs w:val="28"/>
        </w:rPr>
      </w:pPr>
    </w:p>
    <w:p w:rsidR="002227A1" w:rsidRDefault="002227A1" w:rsidP="00F8545D">
      <w:pPr>
        <w:jc w:val="both"/>
        <w:rPr>
          <w:szCs w:val="28"/>
        </w:rPr>
      </w:pPr>
    </w:p>
    <w:p w:rsidR="008F282E" w:rsidRPr="004C7EF0" w:rsidRDefault="002D7184" w:rsidP="00F8545D">
      <w:pPr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717E0F" w:rsidRPr="00717E0F" w:rsidRDefault="00717E0F" w:rsidP="00F8545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17E0F">
        <w:rPr>
          <w:sz w:val="24"/>
          <w:szCs w:val="24"/>
        </w:rPr>
        <w:lastRenderedPageBreak/>
        <w:t>Приложение 2 к постановлению</w:t>
      </w:r>
    </w:p>
    <w:p w:rsidR="00717E0F" w:rsidRPr="00717E0F" w:rsidRDefault="00717E0F" w:rsidP="00F8545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17E0F">
        <w:rPr>
          <w:sz w:val="24"/>
          <w:szCs w:val="24"/>
        </w:rPr>
        <w:t xml:space="preserve">Государственного комитета </w:t>
      </w:r>
    </w:p>
    <w:p w:rsidR="00717E0F" w:rsidRPr="00717E0F" w:rsidRDefault="00717E0F" w:rsidP="00F8545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17E0F">
        <w:rPr>
          <w:sz w:val="24"/>
          <w:szCs w:val="24"/>
        </w:rPr>
        <w:t>Республики Татарстан по тарифам</w:t>
      </w:r>
    </w:p>
    <w:p w:rsidR="00717E0F" w:rsidRPr="00717E0F" w:rsidRDefault="00717E0F" w:rsidP="00F8545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17E0F">
        <w:rPr>
          <w:sz w:val="24"/>
          <w:szCs w:val="24"/>
        </w:rPr>
        <w:t xml:space="preserve">от </w:t>
      </w:r>
      <w:r w:rsidRPr="00717E0F">
        <w:rPr>
          <w:sz w:val="24"/>
          <w:szCs w:val="24"/>
          <w:u w:val="single"/>
        </w:rPr>
        <w:t>14.12.2023</w:t>
      </w:r>
      <w:r w:rsidRPr="00717E0F">
        <w:rPr>
          <w:sz w:val="24"/>
          <w:szCs w:val="24"/>
        </w:rPr>
        <w:t xml:space="preserve"> № </w:t>
      </w:r>
      <w:r w:rsidRPr="00717E0F">
        <w:rPr>
          <w:sz w:val="24"/>
          <w:szCs w:val="24"/>
          <w:u w:val="single"/>
        </w:rPr>
        <w:t>815-208/кс-2023</w:t>
      </w:r>
      <w:r w:rsidRPr="00717E0F">
        <w:rPr>
          <w:sz w:val="24"/>
          <w:szCs w:val="24"/>
        </w:rPr>
        <w:t xml:space="preserve"> </w:t>
      </w:r>
    </w:p>
    <w:p w:rsidR="00717E0F" w:rsidRPr="00717E0F" w:rsidRDefault="00717E0F" w:rsidP="00F8545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17E0F">
        <w:rPr>
          <w:sz w:val="24"/>
          <w:szCs w:val="24"/>
        </w:rPr>
        <w:t xml:space="preserve">(в редакции постановления </w:t>
      </w:r>
    </w:p>
    <w:p w:rsidR="00717E0F" w:rsidRPr="00717E0F" w:rsidRDefault="00717E0F" w:rsidP="00F8545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17E0F">
        <w:rPr>
          <w:sz w:val="24"/>
          <w:szCs w:val="24"/>
        </w:rPr>
        <w:t>Государственного комитета</w:t>
      </w:r>
    </w:p>
    <w:p w:rsidR="00717E0F" w:rsidRPr="00717E0F" w:rsidRDefault="00717E0F" w:rsidP="00F8545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17E0F">
        <w:rPr>
          <w:sz w:val="24"/>
          <w:szCs w:val="24"/>
        </w:rPr>
        <w:t>Республики Татарстан по тарифам</w:t>
      </w:r>
    </w:p>
    <w:p w:rsidR="00B624B4" w:rsidRPr="00B624B4" w:rsidRDefault="00717E0F" w:rsidP="00F8545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17E0F">
        <w:rPr>
          <w:sz w:val="24"/>
          <w:szCs w:val="24"/>
        </w:rPr>
        <w:t>от __________ № __________________)</w:t>
      </w:r>
      <w:r w:rsidR="00AB4996">
        <w:rPr>
          <w:sz w:val="24"/>
          <w:szCs w:val="24"/>
        </w:rPr>
        <w:t xml:space="preserve"> </w:t>
      </w:r>
    </w:p>
    <w:p w:rsidR="00443C9B" w:rsidRDefault="00443C9B" w:rsidP="00F8545D">
      <w:pPr>
        <w:jc w:val="center"/>
        <w:rPr>
          <w:bCs/>
          <w:szCs w:val="28"/>
        </w:rPr>
      </w:pPr>
    </w:p>
    <w:p w:rsidR="00F8545D" w:rsidRDefault="00F8545D" w:rsidP="00F8545D">
      <w:pPr>
        <w:jc w:val="center"/>
        <w:rPr>
          <w:bCs/>
          <w:szCs w:val="28"/>
        </w:rPr>
      </w:pPr>
    </w:p>
    <w:p w:rsidR="00A11AF5" w:rsidRDefault="00A11AF5" w:rsidP="00F8545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3E1B41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A11AF5" w:rsidRPr="00801F5C" w:rsidRDefault="00A11AF5" w:rsidP="00F8545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EA2A6D" w:rsidRDefault="00EA2A6D" w:rsidP="00F8545D">
      <w:pPr>
        <w:ind w:right="140"/>
        <w:jc w:val="center"/>
        <w:rPr>
          <w:szCs w:val="28"/>
        </w:rPr>
      </w:pPr>
    </w:p>
    <w:p w:rsidR="00F8545D" w:rsidRDefault="00F8545D" w:rsidP="00F8545D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598"/>
        <w:gridCol w:w="2976"/>
        <w:gridCol w:w="3089"/>
        <w:gridCol w:w="2945"/>
      </w:tblGrid>
      <w:tr w:rsidR="00A11AF5" w:rsidRPr="002A6385" w:rsidTr="00717E0F">
        <w:trPr>
          <w:trHeight w:val="20"/>
          <w:tblHeader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sz w:val="24"/>
                <w:szCs w:val="24"/>
                <w:lang w:val="en-US"/>
              </w:rPr>
            </w:pPr>
            <w:r w:rsidRPr="002A6385">
              <w:rPr>
                <w:sz w:val="24"/>
                <w:szCs w:val="24"/>
              </w:rPr>
              <w:t>№</w:t>
            </w:r>
          </w:p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п/п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</w:t>
            </w:r>
            <w:r w:rsidRPr="002A6385">
              <w:rPr>
                <w:sz w:val="24"/>
                <w:szCs w:val="24"/>
              </w:rPr>
              <w:br/>
              <w:t>водоснабжение и водоотведение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A11AF5" w:rsidRPr="002A6385" w:rsidRDefault="00A11AF5" w:rsidP="00F8545D">
            <w:pPr>
              <w:ind w:left="-27" w:right="62"/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Тариф на питьевую воду</w:t>
            </w:r>
          </w:p>
          <w:p w:rsidR="00A11AF5" w:rsidRPr="002A6385" w:rsidRDefault="00A11AF5" w:rsidP="00F8545D">
            <w:pPr>
              <w:ind w:left="-27"/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(одноставочный), руб./куб.м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2A6385" w:rsidRDefault="00A11AF5" w:rsidP="00F8545D">
            <w:pPr>
              <w:ind w:right="62"/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Тариф на водоотведение</w:t>
            </w:r>
          </w:p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A11AF5" w:rsidRPr="002A6385" w:rsidTr="00717E0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2A6385" w:rsidRDefault="00060DA9" w:rsidP="00F8545D">
            <w:pPr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 xml:space="preserve">Сармановский </w:t>
            </w:r>
            <w:r w:rsidR="00A11AF5" w:rsidRPr="002A6385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A11AF5" w:rsidRPr="002A6385" w:rsidRDefault="00A11AF5" w:rsidP="00F8545D">
            <w:pPr>
              <w:ind w:left="-27"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2A6385" w:rsidRDefault="00A11AF5" w:rsidP="00F8545D">
            <w:pPr>
              <w:ind w:right="62"/>
              <w:jc w:val="center"/>
              <w:rPr>
                <w:sz w:val="24"/>
                <w:szCs w:val="24"/>
              </w:rPr>
            </w:pPr>
          </w:p>
        </w:tc>
      </w:tr>
      <w:tr w:rsidR="00A11AF5" w:rsidRPr="002A6385" w:rsidTr="00717E0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2A6385" w:rsidRDefault="00A11AF5" w:rsidP="00F8545D">
            <w:pPr>
              <w:rPr>
                <w:bCs/>
                <w:sz w:val="24"/>
                <w:szCs w:val="24"/>
              </w:rPr>
            </w:pPr>
            <w:r w:rsidRPr="002A6385">
              <w:rPr>
                <w:bCs/>
                <w:color w:val="000000"/>
                <w:sz w:val="24"/>
                <w:szCs w:val="24"/>
              </w:rPr>
              <w:t>АО «Азнакаевское предприятие тепловых сетей»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2A6385" w:rsidTr="00717E0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2A6385" w:rsidRDefault="00060DA9" w:rsidP="00F8545D">
            <w:pPr>
              <w:rPr>
                <w:bCs/>
                <w:color w:val="000000"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Потребители пгт. Джалиль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2A6385" w:rsidRDefault="00A11AF5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68,03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40,84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3840AC" w:rsidRDefault="003840AC" w:rsidP="003840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82,82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49,33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67,67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44,46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73,12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44,46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73,12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44,46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73,42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48,13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73,42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48,13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79,16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48,29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34,03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69,02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3840AC" w:rsidP="00F85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41,11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56,39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37,05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60,93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37,05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60,93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37,05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61,18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40,11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61,18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40,11</w:t>
            </w:r>
          </w:p>
        </w:tc>
      </w:tr>
      <w:tr w:rsidR="00060DA9" w:rsidRPr="002A6385" w:rsidTr="00717E0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060DA9" w:rsidRPr="002A6385" w:rsidRDefault="00060DA9" w:rsidP="00F8545D">
            <w:pPr>
              <w:rPr>
                <w:bCs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sz w:val="24"/>
                <w:szCs w:val="24"/>
              </w:rPr>
            </w:pPr>
            <w:r w:rsidRPr="002A638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65,97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060DA9" w:rsidRPr="002A6385" w:rsidRDefault="00060DA9" w:rsidP="00F8545D">
            <w:pPr>
              <w:jc w:val="center"/>
              <w:rPr>
                <w:bCs/>
                <w:sz w:val="24"/>
                <w:szCs w:val="24"/>
              </w:rPr>
            </w:pPr>
            <w:r w:rsidRPr="002A6385">
              <w:rPr>
                <w:bCs/>
                <w:sz w:val="24"/>
                <w:szCs w:val="24"/>
              </w:rPr>
              <w:t>40,24</w:t>
            </w:r>
          </w:p>
        </w:tc>
      </w:tr>
    </w:tbl>
    <w:p w:rsidR="00A11AF5" w:rsidRPr="00717E0F" w:rsidRDefault="00A11AF5" w:rsidP="00F8545D">
      <w:pPr>
        <w:ind w:right="140"/>
        <w:rPr>
          <w:sz w:val="20"/>
          <w:szCs w:val="24"/>
        </w:rPr>
      </w:pPr>
    </w:p>
    <w:p w:rsidR="006A027C" w:rsidRPr="002A6385" w:rsidRDefault="00733726" w:rsidP="00F8545D">
      <w:pPr>
        <w:ind w:right="140"/>
        <w:jc w:val="both"/>
        <w:rPr>
          <w:sz w:val="24"/>
        </w:rPr>
      </w:pPr>
      <w:r w:rsidRPr="002A6385">
        <w:rPr>
          <w:sz w:val="24"/>
        </w:rPr>
        <w:t>*</w:t>
      </w:r>
      <w:r w:rsidR="006A027C" w:rsidRPr="002A6385">
        <w:rPr>
          <w:sz w:val="24"/>
        </w:rPr>
        <w:t xml:space="preserve">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6C2B43" w:rsidRPr="002A6385">
        <w:rPr>
          <w:sz w:val="24"/>
        </w:rPr>
        <w:t>.</w:t>
      </w:r>
    </w:p>
    <w:p w:rsidR="006A027C" w:rsidRDefault="00733726" w:rsidP="00F8545D">
      <w:pPr>
        <w:ind w:right="140"/>
        <w:rPr>
          <w:sz w:val="32"/>
          <w:szCs w:val="24"/>
        </w:rPr>
      </w:pPr>
      <w:r w:rsidRPr="002A6385">
        <w:rPr>
          <w:sz w:val="24"/>
        </w:rPr>
        <w:t>**</w:t>
      </w:r>
      <w:r w:rsidR="00CA4616" w:rsidRPr="002A6385">
        <w:rPr>
          <w:sz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2A6385" w:rsidRDefault="002A6385" w:rsidP="00F8545D">
      <w:pPr>
        <w:ind w:right="140"/>
        <w:rPr>
          <w:sz w:val="32"/>
          <w:szCs w:val="24"/>
        </w:rPr>
      </w:pPr>
    </w:p>
    <w:p w:rsidR="002A6385" w:rsidRPr="002A6385" w:rsidRDefault="002A6385" w:rsidP="00F8545D">
      <w:pPr>
        <w:ind w:right="140"/>
        <w:rPr>
          <w:sz w:val="32"/>
          <w:szCs w:val="24"/>
        </w:rPr>
      </w:pPr>
    </w:p>
    <w:p w:rsidR="006A027C" w:rsidRPr="00EA2A6D" w:rsidRDefault="006A027C" w:rsidP="00F8545D">
      <w:pPr>
        <w:ind w:right="140"/>
        <w:rPr>
          <w:szCs w:val="28"/>
        </w:rPr>
      </w:pPr>
      <w:r w:rsidRPr="00EA2A6D">
        <w:rPr>
          <w:szCs w:val="28"/>
        </w:rPr>
        <w:t xml:space="preserve">Отдел организации, контроля и сопровождения </w:t>
      </w:r>
    </w:p>
    <w:p w:rsidR="006A027C" w:rsidRPr="00EA2A6D" w:rsidRDefault="006A027C" w:rsidP="00F8545D">
      <w:pPr>
        <w:ind w:right="140"/>
        <w:rPr>
          <w:szCs w:val="28"/>
        </w:rPr>
      </w:pPr>
      <w:r w:rsidRPr="00EA2A6D">
        <w:rPr>
          <w:szCs w:val="28"/>
        </w:rPr>
        <w:t xml:space="preserve">принятия тарифных решений Государственного </w:t>
      </w:r>
    </w:p>
    <w:p w:rsidR="006A027C" w:rsidRDefault="006A027C" w:rsidP="00F8545D">
      <w:pPr>
        <w:ind w:right="140"/>
        <w:rPr>
          <w:sz w:val="24"/>
          <w:szCs w:val="24"/>
        </w:rPr>
      </w:pPr>
      <w:r w:rsidRPr="00EA2A6D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br w:type="page"/>
      </w:r>
    </w:p>
    <w:p w:rsidR="00717E0F" w:rsidRPr="00717E0F" w:rsidRDefault="00717E0F" w:rsidP="00717E0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717E0F">
        <w:rPr>
          <w:sz w:val="24"/>
          <w:szCs w:val="24"/>
        </w:rPr>
        <w:t xml:space="preserve"> к постановлению</w:t>
      </w:r>
    </w:p>
    <w:p w:rsidR="00717E0F" w:rsidRPr="00717E0F" w:rsidRDefault="00717E0F" w:rsidP="00717E0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717E0F">
        <w:rPr>
          <w:sz w:val="24"/>
          <w:szCs w:val="24"/>
        </w:rPr>
        <w:t xml:space="preserve">Государственного комитета </w:t>
      </w:r>
    </w:p>
    <w:p w:rsidR="00717E0F" w:rsidRPr="00717E0F" w:rsidRDefault="00717E0F" w:rsidP="00717E0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717E0F">
        <w:rPr>
          <w:sz w:val="24"/>
          <w:szCs w:val="24"/>
        </w:rPr>
        <w:t>Республики Татарстан по тарифам</w:t>
      </w:r>
    </w:p>
    <w:p w:rsidR="00717E0F" w:rsidRPr="00717E0F" w:rsidRDefault="00717E0F" w:rsidP="00717E0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717E0F">
        <w:rPr>
          <w:sz w:val="24"/>
          <w:szCs w:val="24"/>
        </w:rPr>
        <w:t xml:space="preserve">от </w:t>
      </w:r>
      <w:r w:rsidRPr="00717E0F">
        <w:rPr>
          <w:sz w:val="24"/>
          <w:szCs w:val="24"/>
          <w:u w:val="single"/>
        </w:rPr>
        <w:t>14.12.2023</w:t>
      </w:r>
      <w:r w:rsidRPr="00717E0F">
        <w:rPr>
          <w:sz w:val="24"/>
          <w:szCs w:val="24"/>
        </w:rPr>
        <w:t xml:space="preserve"> № </w:t>
      </w:r>
      <w:r w:rsidRPr="00717E0F">
        <w:rPr>
          <w:sz w:val="24"/>
          <w:szCs w:val="24"/>
          <w:u w:val="single"/>
        </w:rPr>
        <w:t>815-208/кс-2023</w:t>
      </w:r>
      <w:r w:rsidRPr="00717E0F">
        <w:rPr>
          <w:sz w:val="24"/>
          <w:szCs w:val="24"/>
        </w:rPr>
        <w:t xml:space="preserve"> </w:t>
      </w:r>
    </w:p>
    <w:p w:rsidR="00717E0F" w:rsidRPr="00717E0F" w:rsidRDefault="00717E0F" w:rsidP="00717E0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717E0F">
        <w:rPr>
          <w:sz w:val="24"/>
          <w:szCs w:val="24"/>
        </w:rPr>
        <w:t xml:space="preserve">(в редакции постановления </w:t>
      </w:r>
    </w:p>
    <w:p w:rsidR="00717E0F" w:rsidRPr="00717E0F" w:rsidRDefault="00717E0F" w:rsidP="00717E0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717E0F">
        <w:rPr>
          <w:sz w:val="24"/>
          <w:szCs w:val="24"/>
        </w:rPr>
        <w:t>Государственного комитета</w:t>
      </w:r>
    </w:p>
    <w:p w:rsidR="00717E0F" w:rsidRPr="00717E0F" w:rsidRDefault="00717E0F" w:rsidP="00717E0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717E0F">
        <w:rPr>
          <w:sz w:val="24"/>
          <w:szCs w:val="24"/>
        </w:rPr>
        <w:t>Республики Татарстан по тарифам</w:t>
      </w:r>
    </w:p>
    <w:p w:rsidR="00536A3F" w:rsidRPr="00424800" w:rsidRDefault="00717E0F" w:rsidP="00717E0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717E0F">
        <w:rPr>
          <w:sz w:val="24"/>
          <w:szCs w:val="24"/>
        </w:rPr>
        <w:t>от __________ № __________________)</w:t>
      </w:r>
      <w:r w:rsidR="00536A3F">
        <w:rPr>
          <w:sz w:val="24"/>
          <w:szCs w:val="24"/>
        </w:rPr>
        <w:t xml:space="preserve"> </w:t>
      </w:r>
    </w:p>
    <w:p w:rsidR="00536A3F" w:rsidRDefault="00536A3F" w:rsidP="00D93FB0">
      <w:pPr>
        <w:jc w:val="center"/>
        <w:rPr>
          <w:szCs w:val="28"/>
        </w:rPr>
      </w:pPr>
    </w:p>
    <w:p w:rsidR="00717E0F" w:rsidRPr="0075620E" w:rsidRDefault="00717E0F" w:rsidP="00D93FB0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1296"/>
        <w:gridCol w:w="1637"/>
        <w:gridCol w:w="1750"/>
        <w:gridCol w:w="1750"/>
        <w:gridCol w:w="1744"/>
      </w:tblGrid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17E0F" w:rsidRPr="00717E0F" w:rsidTr="00717E0F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3D77D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717E0F" w:rsidRPr="00717E0F" w:rsidTr="00717E0F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ind w:firstLineChars="100" w:firstLine="200"/>
              <w:jc w:val="right"/>
              <w:rPr>
                <w:sz w:val="20"/>
              </w:rPr>
            </w:pPr>
            <w:r w:rsidRPr="00717E0F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717E0F" w:rsidRPr="00717E0F" w:rsidRDefault="00817325" w:rsidP="00717E0F">
            <w:pPr>
              <w:jc w:val="center"/>
              <w:rPr>
                <w:sz w:val="20"/>
              </w:rPr>
            </w:pPr>
            <w:r w:rsidRPr="00817325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817325">
              <w:rPr>
                <w:sz w:val="20"/>
              </w:rPr>
              <w:t>рина, 14</w:t>
            </w:r>
          </w:p>
        </w:tc>
      </w:tr>
      <w:tr w:rsidR="00717E0F" w:rsidRPr="00717E0F" w:rsidTr="00717E0F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3D77D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17E0F" w:rsidRPr="00717E0F" w:rsidTr="00717E0F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ind w:firstLineChars="100" w:firstLine="200"/>
              <w:jc w:val="right"/>
              <w:rPr>
                <w:sz w:val="20"/>
              </w:rPr>
            </w:pPr>
            <w:r w:rsidRPr="00717E0F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7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717E0F" w:rsidRPr="00717E0F" w:rsidTr="0090068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3D77D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49" w:type="pct"/>
            <w:gridSpan w:val="3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с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31.12.2028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717E0F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 пгт.</w:t>
            </w:r>
            <w:r w:rsidRPr="00717E0F">
              <w:rPr>
                <w:sz w:val="20"/>
              </w:rPr>
              <w:t>Джалиль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Текущий ремонт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17E0F" w:rsidRPr="00717E0F" w:rsidRDefault="003B56ED" w:rsidP="00900685">
            <w:pPr>
              <w:jc w:val="center"/>
              <w:rPr>
                <w:sz w:val="20"/>
                <w:highlight w:val="yellow"/>
              </w:rPr>
            </w:pPr>
            <w:r w:rsidRPr="003B56ED">
              <w:rPr>
                <w:sz w:val="20"/>
              </w:rPr>
              <w:t>792,83</w:t>
            </w:r>
          </w:p>
        </w:tc>
        <w:tc>
          <w:tcPr>
            <w:tcW w:w="570" w:type="pct"/>
            <w:vAlign w:val="center"/>
          </w:tcPr>
          <w:p w:rsidR="00717E0F" w:rsidRPr="00717E0F" w:rsidRDefault="003B56ED" w:rsidP="00900685">
            <w:pPr>
              <w:jc w:val="center"/>
              <w:rPr>
                <w:sz w:val="20"/>
                <w:highlight w:val="yellow"/>
              </w:rPr>
            </w:pPr>
            <w:r w:rsidRPr="003B56ED">
              <w:rPr>
                <w:sz w:val="20"/>
              </w:rPr>
              <w:t>818,42</w:t>
            </w:r>
          </w:p>
        </w:tc>
        <w:tc>
          <w:tcPr>
            <w:tcW w:w="570" w:type="pct"/>
            <w:vAlign w:val="center"/>
          </w:tcPr>
          <w:p w:rsidR="00717E0F" w:rsidRPr="00717E0F" w:rsidRDefault="003B56ED" w:rsidP="00900685">
            <w:pPr>
              <w:jc w:val="center"/>
              <w:rPr>
                <w:sz w:val="20"/>
                <w:highlight w:val="yellow"/>
              </w:rPr>
            </w:pPr>
            <w:r w:rsidRPr="003B56ED">
              <w:rPr>
                <w:sz w:val="20"/>
              </w:rPr>
              <w:t>842,85</w:t>
            </w:r>
          </w:p>
        </w:tc>
        <w:tc>
          <w:tcPr>
            <w:tcW w:w="568" w:type="pct"/>
            <w:vAlign w:val="center"/>
          </w:tcPr>
          <w:p w:rsidR="00717E0F" w:rsidRPr="00717E0F" w:rsidRDefault="003B56ED" w:rsidP="00900685">
            <w:pPr>
              <w:jc w:val="center"/>
              <w:rPr>
                <w:sz w:val="20"/>
                <w:highlight w:val="yellow"/>
              </w:rPr>
            </w:pPr>
            <w:r w:rsidRPr="003B56ED">
              <w:rPr>
                <w:sz w:val="20"/>
              </w:rPr>
              <w:t>868,01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Капитальный ремонт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45" w:type="pct"/>
            <w:gridSpan w:val="2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717E0F" w:rsidRPr="003B56ED" w:rsidRDefault="00717E0F" w:rsidP="00900685">
            <w:pPr>
              <w:jc w:val="center"/>
              <w:rPr>
                <w:sz w:val="20"/>
              </w:rPr>
            </w:pPr>
            <w:r w:rsidRPr="003B56ED">
              <w:rPr>
                <w:sz w:val="20"/>
              </w:rPr>
              <w:t>0,00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717E0F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717E0F">
              <w:rPr>
                <w:sz w:val="20"/>
              </w:rPr>
              <w:t>для потребителей пгт.Джалиль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17E0F" w:rsidRPr="00717E0F" w:rsidTr="0090068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поднятой воды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56,03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56,03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56,03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56,03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657D38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585,00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585,00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Подано воды в сеть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588,43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потерь воды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114,72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114,72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114,72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114,72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Отпущено воды, всего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473,71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населению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427,60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427,60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427,60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427,60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25,86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25,86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25,86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25,86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прочим потребителям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20,25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20,25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20,25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20,25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Производственные расходы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657D38">
              <w:rPr>
                <w:bCs/>
                <w:color w:val="000000"/>
                <w:sz w:val="20"/>
              </w:rPr>
              <w:t>24 385,39</w:t>
            </w:r>
          </w:p>
        </w:tc>
        <w:tc>
          <w:tcPr>
            <w:tcW w:w="570" w:type="pct"/>
            <w:vAlign w:val="center"/>
          </w:tcPr>
          <w:p w:rsidR="00657D38" w:rsidRPr="00253F2F" w:rsidRDefault="00657D38" w:rsidP="00900685">
            <w:pPr>
              <w:jc w:val="center"/>
              <w:outlineLvl w:val="0"/>
              <w:rPr>
                <w:bCs/>
                <w:color w:val="000000"/>
                <w:sz w:val="20"/>
                <w:lang w:val="en-US"/>
              </w:rPr>
            </w:pPr>
            <w:r w:rsidRPr="00253F2F">
              <w:rPr>
                <w:bCs/>
                <w:color w:val="000000"/>
                <w:sz w:val="20"/>
              </w:rPr>
              <w:t>25</w:t>
            </w:r>
            <w:r w:rsidRPr="00253F2F">
              <w:rPr>
                <w:bCs/>
                <w:color w:val="000000"/>
                <w:sz w:val="20"/>
                <w:lang w:val="en-US"/>
              </w:rPr>
              <w:t> </w:t>
            </w:r>
            <w:r w:rsidRPr="00253F2F">
              <w:rPr>
                <w:bCs/>
                <w:color w:val="000000"/>
                <w:sz w:val="20"/>
              </w:rPr>
              <w:t>743,</w:t>
            </w:r>
            <w:r w:rsidRPr="00253F2F">
              <w:rPr>
                <w:bCs/>
                <w:color w:val="000000"/>
                <w:sz w:val="20"/>
                <w:lang w:val="en-US"/>
              </w:rPr>
              <w:t>75</w:t>
            </w:r>
          </w:p>
        </w:tc>
        <w:tc>
          <w:tcPr>
            <w:tcW w:w="570" w:type="pct"/>
            <w:vAlign w:val="center"/>
          </w:tcPr>
          <w:p w:rsidR="00657D38" w:rsidRPr="00253F2F" w:rsidRDefault="00657D38" w:rsidP="00900685">
            <w:pPr>
              <w:jc w:val="center"/>
              <w:outlineLvl w:val="0"/>
              <w:rPr>
                <w:bCs/>
                <w:color w:val="000000"/>
                <w:sz w:val="20"/>
                <w:lang w:val="en-US"/>
              </w:rPr>
            </w:pPr>
            <w:r w:rsidRPr="00253F2F">
              <w:rPr>
                <w:bCs/>
                <w:color w:val="000000"/>
                <w:sz w:val="20"/>
                <w:lang w:val="en-US"/>
              </w:rPr>
              <w:t>26 696,45</w:t>
            </w:r>
          </w:p>
        </w:tc>
        <w:tc>
          <w:tcPr>
            <w:tcW w:w="568" w:type="pct"/>
            <w:vAlign w:val="center"/>
          </w:tcPr>
          <w:p w:rsidR="00657D38" w:rsidRPr="00253F2F" w:rsidRDefault="00657D38" w:rsidP="00900685">
            <w:pPr>
              <w:jc w:val="center"/>
              <w:outlineLvl w:val="0"/>
              <w:rPr>
                <w:bCs/>
                <w:color w:val="000000"/>
                <w:sz w:val="20"/>
                <w:lang w:val="en-US"/>
              </w:rPr>
            </w:pPr>
            <w:r w:rsidRPr="00253F2F">
              <w:rPr>
                <w:bCs/>
                <w:color w:val="000000"/>
                <w:sz w:val="20"/>
                <w:lang w:val="en-US"/>
              </w:rPr>
              <w:t>27 685,00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717E0F">
              <w:rPr>
                <w:sz w:val="20"/>
              </w:rPr>
              <w:t xml:space="preserve">нужды </w:t>
            </w:r>
            <w:r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4 828,88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4 984,74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5 133,52</w:t>
            </w:r>
          </w:p>
        </w:tc>
        <w:tc>
          <w:tcPr>
            <w:tcW w:w="568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5 286,74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Ремонтные расходы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976,46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1 007,97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1 038,06</w:t>
            </w:r>
          </w:p>
        </w:tc>
        <w:tc>
          <w:tcPr>
            <w:tcW w:w="568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1 069,04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Административные расходы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1 778,70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1 836,11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1 890,92</w:t>
            </w:r>
          </w:p>
        </w:tc>
        <w:tc>
          <w:tcPr>
            <w:tcW w:w="568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1 947,35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Сбытовые расходы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5A6711" w:rsidRDefault="00657D38" w:rsidP="00900685">
            <w:pPr>
              <w:jc w:val="center"/>
              <w:rPr>
                <w:sz w:val="20"/>
              </w:rPr>
            </w:pPr>
            <w:r w:rsidRPr="005A67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5A6711" w:rsidRDefault="00657D38" w:rsidP="00900685">
            <w:pPr>
              <w:jc w:val="center"/>
              <w:rPr>
                <w:sz w:val="20"/>
              </w:rPr>
            </w:pPr>
            <w:r w:rsidRPr="005A671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5A6711" w:rsidRDefault="00657D38" w:rsidP="00900685">
            <w:pPr>
              <w:jc w:val="center"/>
              <w:rPr>
                <w:sz w:val="20"/>
              </w:rPr>
            </w:pPr>
            <w:r w:rsidRPr="005A6711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Амортизация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45,95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45,95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45,95</w:t>
            </w:r>
          </w:p>
        </w:tc>
        <w:tc>
          <w:tcPr>
            <w:tcW w:w="568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45,95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2,39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2,39</w:t>
            </w:r>
          </w:p>
        </w:tc>
        <w:tc>
          <w:tcPr>
            <w:tcW w:w="570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2,39</w:t>
            </w:r>
          </w:p>
        </w:tc>
        <w:tc>
          <w:tcPr>
            <w:tcW w:w="568" w:type="pct"/>
            <w:vAlign w:val="center"/>
          </w:tcPr>
          <w:p w:rsidR="00657D38" w:rsidRPr="00717E0F" w:rsidRDefault="005A6711" w:rsidP="00900685">
            <w:pPr>
              <w:jc w:val="center"/>
              <w:rPr>
                <w:sz w:val="20"/>
                <w:highlight w:val="yellow"/>
              </w:rPr>
            </w:pPr>
            <w:r w:rsidRPr="005A6711">
              <w:rPr>
                <w:sz w:val="20"/>
              </w:rPr>
              <w:t>2,39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Налоги и сборы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80,58</w:t>
            </w:r>
          </w:p>
        </w:tc>
        <w:tc>
          <w:tcPr>
            <w:tcW w:w="570" w:type="pct"/>
            <w:vAlign w:val="center"/>
          </w:tcPr>
          <w:p w:rsidR="00657D38" w:rsidRPr="00717E0F" w:rsidRDefault="00737D78" w:rsidP="00900685">
            <w:pPr>
              <w:jc w:val="center"/>
              <w:rPr>
                <w:sz w:val="20"/>
                <w:highlight w:val="yellow"/>
              </w:rPr>
            </w:pPr>
            <w:r w:rsidRPr="00737D78">
              <w:rPr>
                <w:sz w:val="20"/>
              </w:rPr>
              <w:t>83,96</w:t>
            </w:r>
          </w:p>
        </w:tc>
        <w:tc>
          <w:tcPr>
            <w:tcW w:w="570" w:type="pct"/>
            <w:vAlign w:val="center"/>
          </w:tcPr>
          <w:p w:rsidR="00657D38" w:rsidRPr="00717E0F" w:rsidRDefault="00737D78" w:rsidP="00900685">
            <w:pPr>
              <w:jc w:val="center"/>
              <w:rPr>
                <w:sz w:val="20"/>
                <w:highlight w:val="yellow"/>
              </w:rPr>
            </w:pPr>
            <w:r w:rsidRPr="00737D78">
              <w:rPr>
                <w:sz w:val="20"/>
              </w:rPr>
              <w:t>87,49</w:t>
            </w:r>
          </w:p>
        </w:tc>
        <w:tc>
          <w:tcPr>
            <w:tcW w:w="568" w:type="pct"/>
            <w:vAlign w:val="center"/>
          </w:tcPr>
          <w:p w:rsidR="00657D38" w:rsidRPr="00717E0F" w:rsidRDefault="00737D78" w:rsidP="00900685">
            <w:pPr>
              <w:jc w:val="center"/>
              <w:rPr>
                <w:sz w:val="20"/>
                <w:highlight w:val="yellow"/>
              </w:rPr>
            </w:pPr>
            <w:r w:rsidRPr="00737D78">
              <w:rPr>
                <w:sz w:val="20"/>
              </w:rPr>
              <w:t>91,19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Нормативная прибыль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980,26</w:t>
            </w:r>
          </w:p>
        </w:tc>
        <w:tc>
          <w:tcPr>
            <w:tcW w:w="570" w:type="pct"/>
            <w:vAlign w:val="center"/>
          </w:tcPr>
          <w:p w:rsidR="00657D38" w:rsidRPr="00737D78" w:rsidRDefault="00657D38" w:rsidP="00900685">
            <w:pPr>
              <w:jc w:val="center"/>
              <w:rPr>
                <w:sz w:val="20"/>
              </w:rPr>
            </w:pPr>
            <w:r w:rsidRPr="00737D7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737D78" w:rsidRDefault="00657D38" w:rsidP="00900685">
            <w:pPr>
              <w:jc w:val="center"/>
              <w:rPr>
                <w:sz w:val="20"/>
              </w:rPr>
            </w:pPr>
            <w:r w:rsidRPr="00737D7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737D78" w:rsidRDefault="00657D38" w:rsidP="00900685">
            <w:pPr>
              <w:jc w:val="center"/>
              <w:rPr>
                <w:sz w:val="20"/>
              </w:rPr>
            </w:pPr>
            <w:r w:rsidRPr="00737D7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Капитальные расходы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580,31</w:t>
            </w:r>
          </w:p>
        </w:tc>
        <w:tc>
          <w:tcPr>
            <w:tcW w:w="570" w:type="pct"/>
            <w:vAlign w:val="center"/>
          </w:tcPr>
          <w:p w:rsidR="00657D38" w:rsidRPr="00737D78" w:rsidRDefault="00657D38" w:rsidP="00900685">
            <w:pPr>
              <w:jc w:val="center"/>
              <w:rPr>
                <w:sz w:val="20"/>
              </w:rPr>
            </w:pPr>
            <w:r w:rsidRPr="00737D7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737D78" w:rsidRDefault="00657D38" w:rsidP="00900685">
            <w:pPr>
              <w:jc w:val="center"/>
              <w:rPr>
                <w:sz w:val="20"/>
              </w:rPr>
            </w:pPr>
            <w:r w:rsidRPr="00737D7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737D78" w:rsidRDefault="00657D38" w:rsidP="00900685">
            <w:pPr>
              <w:jc w:val="center"/>
              <w:rPr>
                <w:sz w:val="20"/>
              </w:rPr>
            </w:pPr>
            <w:r w:rsidRPr="00737D7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1 416,01</w:t>
            </w:r>
          </w:p>
        </w:tc>
        <w:tc>
          <w:tcPr>
            <w:tcW w:w="570" w:type="pct"/>
            <w:vAlign w:val="center"/>
          </w:tcPr>
          <w:p w:rsidR="00657D38" w:rsidRPr="00717E0F" w:rsidRDefault="001963F8" w:rsidP="00900685">
            <w:pPr>
              <w:jc w:val="center"/>
              <w:rPr>
                <w:sz w:val="20"/>
                <w:highlight w:val="yellow"/>
              </w:rPr>
            </w:pPr>
            <w:r w:rsidRPr="001963F8">
              <w:rPr>
                <w:sz w:val="20"/>
              </w:rPr>
              <w:t>1 436,01</w:t>
            </w:r>
          </w:p>
        </w:tc>
        <w:tc>
          <w:tcPr>
            <w:tcW w:w="570" w:type="pct"/>
            <w:vAlign w:val="center"/>
          </w:tcPr>
          <w:p w:rsidR="00657D38" w:rsidRPr="00717E0F" w:rsidRDefault="001963F8" w:rsidP="00900685">
            <w:pPr>
              <w:jc w:val="center"/>
              <w:rPr>
                <w:sz w:val="20"/>
                <w:highlight w:val="yellow"/>
              </w:rPr>
            </w:pPr>
            <w:r w:rsidRPr="001963F8">
              <w:rPr>
                <w:sz w:val="20"/>
              </w:rPr>
              <w:t>1 488,06</w:t>
            </w:r>
          </w:p>
        </w:tc>
        <w:tc>
          <w:tcPr>
            <w:tcW w:w="568" w:type="pct"/>
            <w:vAlign w:val="center"/>
          </w:tcPr>
          <w:p w:rsidR="00657D38" w:rsidRPr="00717E0F" w:rsidRDefault="001963F8" w:rsidP="00900685">
            <w:pPr>
              <w:jc w:val="center"/>
              <w:rPr>
                <w:sz w:val="20"/>
                <w:highlight w:val="yellow"/>
              </w:rPr>
            </w:pPr>
            <w:r w:rsidRPr="001963F8">
              <w:rPr>
                <w:sz w:val="20"/>
              </w:rPr>
              <w:t>1 542,05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657D38" w:rsidRDefault="00657D38" w:rsidP="00900685">
            <w:pPr>
              <w:jc w:val="center"/>
              <w:rPr>
                <w:sz w:val="20"/>
              </w:rPr>
            </w:pPr>
            <w:r w:rsidRPr="00657D3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717E0F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900685">
            <w:pPr>
              <w:jc w:val="center"/>
              <w:rPr>
                <w:sz w:val="20"/>
                <w:highlight w:val="yellow"/>
              </w:rPr>
            </w:pPr>
            <w:r w:rsidRPr="00657D38">
              <w:rPr>
                <w:sz w:val="20"/>
              </w:rPr>
              <w:t>941,33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657D38" w:rsidRPr="001963F8" w:rsidRDefault="00657D38" w:rsidP="00900685">
            <w:pPr>
              <w:jc w:val="center"/>
              <w:rPr>
                <w:sz w:val="20"/>
              </w:rPr>
            </w:pPr>
            <w:r w:rsidRPr="001963F8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Необходимая валовая выручка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657D38">
              <w:rPr>
                <w:bCs/>
                <w:color w:val="000000"/>
                <w:sz w:val="20"/>
              </w:rPr>
              <w:t>29 775,12</w:t>
            </w:r>
          </w:p>
        </w:tc>
        <w:tc>
          <w:tcPr>
            <w:tcW w:w="570" w:type="pct"/>
            <w:vAlign w:val="center"/>
          </w:tcPr>
          <w:p w:rsidR="00657D38" w:rsidRPr="00717E0F" w:rsidRDefault="001963F8" w:rsidP="00657D38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1963F8">
              <w:rPr>
                <w:bCs/>
                <w:color w:val="000000"/>
                <w:sz w:val="20"/>
              </w:rPr>
              <w:t>30 156,14</w:t>
            </w:r>
          </w:p>
        </w:tc>
        <w:tc>
          <w:tcPr>
            <w:tcW w:w="570" w:type="pct"/>
            <w:vAlign w:val="center"/>
          </w:tcPr>
          <w:p w:rsidR="00657D38" w:rsidRPr="00717E0F" w:rsidRDefault="001963F8" w:rsidP="00657D38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1963F8">
              <w:rPr>
                <w:bCs/>
                <w:color w:val="000000"/>
                <w:sz w:val="20"/>
              </w:rPr>
              <w:t>31 249,32</w:t>
            </w:r>
          </w:p>
        </w:tc>
        <w:tc>
          <w:tcPr>
            <w:tcW w:w="568" w:type="pct"/>
            <w:vAlign w:val="center"/>
          </w:tcPr>
          <w:p w:rsidR="00657D38" w:rsidRPr="00717E0F" w:rsidRDefault="001963F8" w:rsidP="00657D38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1963F8">
              <w:rPr>
                <w:bCs/>
                <w:color w:val="000000"/>
                <w:sz w:val="20"/>
              </w:rPr>
              <w:t>32 382,97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плановый период</w:t>
            </w:r>
          </w:p>
        </w:tc>
      </w:tr>
      <w:tr w:rsidR="009159FF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159FF" w:rsidRPr="00717E0F" w:rsidRDefault="009159FF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9159FF" w:rsidRPr="00717E0F" w:rsidRDefault="009159FF" w:rsidP="008247D3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9159FF" w:rsidRPr="00717E0F" w:rsidRDefault="009159FF" w:rsidP="00657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717E0F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717E0F">
              <w:rPr>
                <w:sz w:val="20"/>
              </w:rPr>
              <w:t>для потребителей пгт.Джалиль</w:t>
            </w:r>
          </w:p>
        </w:tc>
      </w:tr>
      <w:tr w:rsidR="00657D38" w:rsidRPr="00717E0F" w:rsidTr="00717E0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Показатели качества питьевой воды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0,00</w:t>
            </w:r>
          </w:p>
        </w:tc>
      </w:tr>
      <w:tr w:rsidR="00657D38" w:rsidRPr="00717E0F" w:rsidTr="00717E0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657D38" w:rsidRPr="00253F2F" w:rsidRDefault="00657D38" w:rsidP="00657D38">
            <w:pPr>
              <w:rPr>
                <w:sz w:val="20"/>
              </w:rPr>
            </w:pPr>
            <w:r w:rsidRPr="00253F2F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ед./км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253F2F" w:rsidRDefault="00657D38" w:rsidP="00657D38">
            <w:pPr>
              <w:jc w:val="center"/>
              <w:rPr>
                <w:sz w:val="20"/>
              </w:rPr>
            </w:pPr>
            <w:r w:rsidRPr="00253F2F">
              <w:rPr>
                <w:sz w:val="20"/>
              </w:rPr>
              <w:t>-</w:t>
            </w:r>
          </w:p>
        </w:tc>
      </w:tr>
      <w:tr w:rsidR="00657D38" w:rsidRPr="00717E0F" w:rsidTr="00717E0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Показатели энергетической эффективности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57D38" w:rsidRPr="001963F8" w:rsidRDefault="00900685" w:rsidP="00657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1963F8" w:rsidRDefault="00900685" w:rsidP="00657D38">
            <w:pPr>
              <w:jc w:val="center"/>
              <w:rPr>
                <w:sz w:val="20"/>
              </w:rPr>
            </w:pPr>
            <w:r w:rsidRPr="00900685">
              <w:rPr>
                <w:sz w:val="20"/>
              </w:rPr>
              <w:t>19,50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57D38" w:rsidRPr="001963F8" w:rsidRDefault="00900685" w:rsidP="00657D38">
            <w:pPr>
              <w:jc w:val="center"/>
              <w:rPr>
                <w:sz w:val="20"/>
              </w:rPr>
            </w:pPr>
            <w:r w:rsidRPr="00900685">
              <w:rPr>
                <w:sz w:val="20"/>
              </w:rPr>
              <w:t>19,50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657D38" w:rsidRPr="001963F8" w:rsidRDefault="00900685" w:rsidP="00657D38">
            <w:pPr>
              <w:jc w:val="center"/>
              <w:rPr>
                <w:sz w:val="20"/>
              </w:rPr>
            </w:pPr>
            <w:r w:rsidRPr="00900685">
              <w:rPr>
                <w:sz w:val="20"/>
              </w:rPr>
              <w:t>19,50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кВт*ч/куб.м 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</w:tcPr>
          <w:p w:rsidR="00657D38" w:rsidRPr="00717E0F" w:rsidRDefault="001963F8" w:rsidP="00657D3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657D38" w:rsidRPr="00717E0F" w:rsidRDefault="001963F8" w:rsidP="00657D3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657D38" w:rsidRPr="00717E0F" w:rsidRDefault="001963F8" w:rsidP="00657D3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657D38" w:rsidRPr="00717E0F" w:rsidRDefault="001963F8" w:rsidP="00657D3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1,30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657D38" w:rsidRPr="00717E0F" w:rsidRDefault="00657D38" w:rsidP="00B71ADB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кВт*ч/куб.м </w:t>
            </w:r>
          </w:p>
        </w:tc>
        <w:tc>
          <w:tcPr>
            <w:tcW w:w="533" w:type="pct"/>
            <w:vMerge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</w:t>
            </w:r>
            <w:r>
              <w:rPr>
                <w:b/>
                <w:bCs/>
                <w:sz w:val="20"/>
              </w:rPr>
              <w:t>раммы в течение</w:t>
            </w:r>
            <w:r w:rsidRPr="00717E0F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657D38" w:rsidRPr="00717E0F" w:rsidRDefault="00657D38" w:rsidP="00657D38">
            <w:pPr>
              <w:rPr>
                <w:b/>
                <w:bCs/>
                <w:sz w:val="20"/>
              </w:rPr>
            </w:pP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717E0F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  <w:r w:rsidRPr="00717E0F">
              <w:rPr>
                <w:sz w:val="20"/>
              </w:rPr>
              <w:t>для потребителей пгт.Джалиль</w:t>
            </w:r>
          </w:p>
        </w:tc>
      </w:tr>
      <w:tr w:rsidR="00657D38" w:rsidRPr="00717E0F" w:rsidTr="00900685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657D38" w:rsidRPr="00717E0F" w:rsidRDefault="00657D38" w:rsidP="00657D38">
            <w:pPr>
              <w:rPr>
                <w:sz w:val="20"/>
              </w:rPr>
            </w:pPr>
            <w:r w:rsidRPr="00717E0F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2241" w:type="pct"/>
            <w:gridSpan w:val="4"/>
            <w:shd w:val="clear" w:color="auto" w:fill="auto"/>
            <w:vAlign w:val="center"/>
          </w:tcPr>
          <w:p w:rsidR="00657D38" w:rsidRPr="00717E0F" w:rsidRDefault="00657D38" w:rsidP="00657D38">
            <w:pPr>
              <w:jc w:val="center"/>
            </w:pPr>
            <w:r w:rsidRPr="00717E0F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657D38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57D38" w:rsidRPr="00717E0F" w:rsidTr="00717E0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657D38" w:rsidRPr="00717E0F" w:rsidRDefault="00657D38" w:rsidP="00657D38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752638">
              <w:rPr>
                <w:sz w:val="20"/>
              </w:rPr>
              <w:t>,</w:t>
            </w:r>
            <w:r w:rsidRPr="00717E0F">
              <w:rPr>
                <w:sz w:val="20"/>
              </w:rPr>
              <w:t xml:space="preserve"> не предусмотрены</w:t>
            </w:r>
          </w:p>
        </w:tc>
      </w:tr>
    </w:tbl>
    <w:p w:rsidR="0075620E" w:rsidRDefault="0075620E" w:rsidP="00717E0F">
      <w:pPr>
        <w:rPr>
          <w:szCs w:val="28"/>
        </w:rPr>
      </w:pPr>
    </w:p>
    <w:p w:rsidR="00D75D38" w:rsidRDefault="00D75D3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82"/>
        <w:gridCol w:w="983"/>
        <w:gridCol w:w="577"/>
        <w:gridCol w:w="1750"/>
        <w:gridCol w:w="1747"/>
        <w:gridCol w:w="1747"/>
      </w:tblGrid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9269D" w:rsidRPr="00717E0F" w:rsidTr="00717E0F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3D77D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79269D" w:rsidRPr="00717E0F" w:rsidTr="00717E0F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jc w:val="right"/>
              <w:rPr>
                <w:sz w:val="20"/>
              </w:rPr>
            </w:pPr>
            <w:r w:rsidRPr="00717E0F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817325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817325">
              <w:rPr>
                <w:sz w:val="20"/>
              </w:rPr>
              <w:t>рина, 14</w:t>
            </w:r>
          </w:p>
        </w:tc>
      </w:tr>
      <w:tr w:rsidR="0079269D" w:rsidRPr="00717E0F" w:rsidTr="00717E0F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3D77D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9269D" w:rsidRPr="00717E0F" w:rsidTr="00717E0F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jc w:val="right"/>
              <w:rPr>
                <w:sz w:val="20"/>
              </w:rPr>
            </w:pPr>
            <w:r w:rsidRPr="00717E0F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717E0F" w:rsidRPr="00717E0F" w:rsidTr="00717E0F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3D77D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31.12.2028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1ВО - Тариф на водоотведение для потребителей пгт.Джалиль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17E0F" w:rsidRPr="00717E0F" w:rsidRDefault="0079269D" w:rsidP="00717E0F">
            <w:pPr>
              <w:jc w:val="center"/>
              <w:outlineLvl w:val="2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380,67</w:t>
            </w:r>
          </w:p>
        </w:tc>
        <w:tc>
          <w:tcPr>
            <w:tcW w:w="570" w:type="pct"/>
            <w:vAlign w:val="center"/>
          </w:tcPr>
          <w:p w:rsidR="00717E0F" w:rsidRPr="00717E0F" w:rsidRDefault="0079269D" w:rsidP="00717E0F">
            <w:pPr>
              <w:jc w:val="center"/>
              <w:outlineLvl w:val="2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392,96</w:t>
            </w:r>
          </w:p>
        </w:tc>
        <w:tc>
          <w:tcPr>
            <w:tcW w:w="569" w:type="pct"/>
            <w:vAlign w:val="center"/>
          </w:tcPr>
          <w:p w:rsidR="00717E0F" w:rsidRPr="00717E0F" w:rsidRDefault="0079269D" w:rsidP="00717E0F">
            <w:pPr>
              <w:jc w:val="center"/>
              <w:outlineLvl w:val="2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404,69</w:t>
            </w:r>
          </w:p>
        </w:tc>
        <w:tc>
          <w:tcPr>
            <w:tcW w:w="569" w:type="pct"/>
            <w:vAlign w:val="center"/>
          </w:tcPr>
          <w:p w:rsidR="00717E0F" w:rsidRPr="00717E0F" w:rsidRDefault="0079269D" w:rsidP="00717E0F">
            <w:pPr>
              <w:jc w:val="center"/>
              <w:outlineLvl w:val="2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416,77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17E0F" w:rsidRPr="0079269D" w:rsidRDefault="00717E0F" w:rsidP="00717E0F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17E0F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rPr>
                <w:sz w:val="20"/>
              </w:rPr>
            </w:pPr>
            <w:r w:rsidRPr="00717E0F">
              <w:rPr>
                <w:sz w:val="20"/>
              </w:rPr>
              <w:t>1ВО - Тариф на водоотведение для потребителей пгт.Джалиль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17E0F" w:rsidRPr="00717E0F" w:rsidTr="00717E0F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17E0F" w:rsidRPr="00717E0F" w:rsidRDefault="00717E0F" w:rsidP="00717E0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17E0F" w:rsidRPr="00717E0F" w:rsidRDefault="00717E0F" w:rsidP="00717E0F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Прием сточных вод, всего, в т.ч.: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459,95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29,49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29,49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29,49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29,49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404,64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404,64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404,64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404,64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25,81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25,81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25,81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25,81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ind w:firstLineChars="100" w:firstLine="200"/>
              <w:rPr>
                <w:sz w:val="20"/>
              </w:rPr>
            </w:pPr>
            <w:r w:rsidRPr="00717E0F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79269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lastRenderedPageBreak/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79269D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79269D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79269D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79269D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14 898,62</w:t>
            </w:r>
          </w:p>
        </w:tc>
        <w:tc>
          <w:tcPr>
            <w:tcW w:w="570" w:type="pct"/>
            <w:vAlign w:val="center"/>
          </w:tcPr>
          <w:p w:rsidR="0079269D" w:rsidRPr="00717E0F" w:rsidRDefault="00AC1368" w:rsidP="00900685">
            <w:pPr>
              <w:jc w:val="center"/>
              <w:rPr>
                <w:sz w:val="20"/>
                <w:highlight w:val="yellow"/>
              </w:rPr>
            </w:pPr>
            <w:r w:rsidRPr="00AC1368">
              <w:rPr>
                <w:sz w:val="20"/>
              </w:rPr>
              <w:t>15</w:t>
            </w:r>
            <w:r>
              <w:rPr>
                <w:sz w:val="20"/>
                <w:lang w:val="en-US"/>
              </w:rPr>
              <w:t xml:space="preserve"> </w:t>
            </w:r>
            <w:r w:rsidRPr="00AC1368">
              <w:rPr>
                <w:sz w:val="20"/>
              </w:rPr>
              <w:t>487,0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569" w:type="pct"/>
            <w:vAlign w:val="center"/>
          </w:tcPr>
          <w:p w:rsidR="0079269D" w:rsidRPr="00717E0F" w:rsidRDefault="00AC1368" w:rsidP="00900685">
            <w:pPr>
              <w:jc w:val="center"/>
              <w:rPr>
                <w:sz w:val="20"/>
                <w:highlight w:val="yellow"/>
              </w:rPr>
            </w:pPr>
            <w:r w:rsidRPr="00AC1368">
              <w:rPr>
                <w:sz w:val="20"/>
              </w:rPr>
              <w:t>15</w:t>
            </w:r>
            <w:r>
              <w:rPr>
                <w:sz w:val="20"/>
                <w:lang w:val="en-US"/>
              </w:rPr>
              <w:t xml:space="preserve"> </w:t>
            </w:r>
            <w:r w:rsidRPr="00AC1368">
              <w:rPr>
                <w:sz w:val="20"/>
              </w:rPr>
              <w:t>987,97</w:t>
            </w:r>
          </w:p>
        </w:tc>
        <w:tc>
          <w:tcPr>
            <w:tcW w:w="569" w:type="pct"/>
            <w:vAlign w:val="center"/>
          </w:tcPr>
          <w:p w:rsidR="0079269D" w:rsidRPr="00717E0F" w:rsidRDefault="00AC1368" w:rsidP="00900685">
            <w:pPr>
              <w:jc w:val="center"/>
              <w:rPr>
                <w:sz w:val="20"/>
                <w:highlight w:val="yellow"/>
              </w:rPr>
            </w:pPr>
            <w:r w:rsidRPr="00AC1368">
              <w:rPr>
                <w:sz w:val="20"/>
              </w:rPr>
              <w:t>16</w:t>
            </w:r>
            <w:r>
              <w:rPr>
                <w:sz w:val="20"/>
                <w:lang w:val="en-US"/>
              </w:rPr>
              <w:t xml:space="preserve"> </w:t>
            </w:r>
            <w:r w:rsidRPr="00AC1368">
              <w:rPr>
                <w:sz w:val="20"/>
              </w:rPr>
              <w:t>505,38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717E0F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10 315,28</w:t>
            </w:r>
          </w:p>
        </w:tc>
        <w:tc>
          <w:tcPr>
            <w:tcW w:w="570" w:type="pct"/>
            <w:vAlign w:val="center"/>
          </w:tcPr>
          <w:p w:rsidR="0079269D" w:rsidRPr="00717E0F" w:rsidRDefault="00AC1368" w:rsidP="00900685">
            <w:pPr>
              <w:jc w:val="center"/>
              <w:rPr>
                <w:sz w:val="20"/>
                <w:highlight w:val="yellow"/>
              </w:rPr>
            </w:pPr>
            <w:r w:rsidRPr="00AC1368">
              <w:rPr>
                <w:sz w:val="20"/>
              </w:rPr>
              <w:t>10 648,22</w:t>
            </w:r>
          </w:p>
        </w:tc>
        <w:tc>
          <w:tcPr>
            <w:tcW w:w="569" w:type="pct"/>
            <w:vAlign w:val="center"/>
          </w:tcPr>
          <w:p w:rsidR="0079269D" w:rsidRPr="00717E0F" w:rsidRDefault="00AC1368" w:rsidP="00900685">
            <w:pPr>
              <w:jc w:val="center"/>
              <w:rPr>
                <w:sz w:val="20"/>
                <w:highlight w:val="yellow"/>
              </w:rPr>
            </w:pPr>
            <w:r w:rsidRPr="00AC1368">
              <w:rPr>
                <w:sz w:val="20"/>
              </w:rPr>
              <w:t>10 966,04</w:t>
            </w:r>
          </w:p>
        </w:tc>
        <w:tc>
          <w:tcPr>
            <w:tcW w:w="569" w:type="pct"/>
            <w:vAlign w:val="center"/>
          </w:tcPr>
          <w:p w:rsidR="0079269D" w:rsidRPr="00717E0F" w:rsidRDefault="00AC1368" w:rsidP="00900685">
            <w:pPr>
              <w:jc w:val="center"/>
              <w:rPr>
                <w:sz w:val="20"/>
                <w:highlight w:val="yellow"/>
              </w:rPr>
            </w:pPr>
            <w:r w:rsidRPr="00AC1368">
              <w:rPr>
                <w:sz w:val="20"/>
              </w:rPr>
              <w:t>11 293,34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outlineLvl w:val="2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582,85</w:t>
            </w:r>
          </w:p>
        </w:tc>
        <w:tc>
          <w:tcPr>
            <w:tcW w:w="570" w:type="pct"/>
            <w:vAlign w:val="center"/>
          </w:tcPr>
          <w:p w:rsidR="0079269D" w:rsidRPr="00717E0F" w:rsidRDefault="00B31D00" w:rsidP="00900685">
            <w:pPr>
              <w:jc w:val="center"/>
              <w:outlineLvl w:val="2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601,66</w:t>
            </w:r>
          </w:p>
        </w:tc>
        <w:tc>
          <w:tcPr>
            <w:tcW w:w="569" w:type="pct"/>
            <w:vAlign w:val="center"/>
          </w:tcPr>
          <w:p w:rsidR="0079269D" w:rsidRPr="00717E0F" w:rsidRDefault="00B31D00" w:rsidP="00900685">
            <w:pPr>
              <w:jc w:val="center"/>
              <w:outlineLvl w:val="2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619,62</w:t>
            </w:r>
          </w:p>
        </w:tc>
        <w:tc>
          <w:tcPr>
            <w:tcW w:w="569" w:type="pct"/>
            <w:vAlign w:val="center"/>
          </w:tcPr>
          <w:p w:rsidR="0079269D" w:rsidRPr="00717E0F" w:rsidRDefault="00B31D00" w:rsidP="00900685">
            <w:pPr>
              <w:jc w:val="center"/>
              <w:outlineLvl w:val="2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638,11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569,19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587,56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605,10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623,16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207,71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207,71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207,71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207,71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9269D" w:rsidRDefault="0079269D" w:rsidP="00900685">
            <w:pPr>
              <w:jc w:val="center"/>
              <w:rPr>
                <w:sz w:val="20"/>
              </w:rPr>
            </w:pPr>
            <w:r w:rsidRPr="0079269D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91,80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92,85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93,93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95,05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708,03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B31D00" w:rsidRDefault="0079269D" w:rsidP="00900685">
            <w:pPr>
              <w:jc w:val="center"/>
              <w:rPr>
                <w:sz w:val="20"/>
                <w:lang w:val="en-US"/>
              </w:rPr>
            </w:pPr>
            <w:r w:rsidRPr="00B31D0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B31D00" w:rsidRDefault="0079269D" w:rsidP="00900685">
            <w:pPr>
              <w:jc w:val="center"/>
              <w:rPr>
                <w:sz w:val="20"/>
              </w:rPr>
            </w:pPr>
            <w:r w:rsidRPr="00B31D0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B31D00" w:rsidRDefault="0079269D" w:rsidP="00900685">
            <w:pPr>
              <w:jc w:val="center"/>
              <w:rPr>
                <w:sz w:val="20"/>
              </w:rPr>
            </w:pPr>
            <w:r w:rsidRPr="00B31D00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232,49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B31D00" w:rsidRDefault="0079269D" w:rsidP="00900685">
            <w:pPr>
              <w:jc w:val="center"/>
              <w:rPr>
                <w:sz w:val="20"/>
              </w:rPr>
            </w:pPr>
            <w:r w:rsidRPr="00B31D0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B31D00" w:rsidRDefault="0079269D" w:rsidP="00900685">
            <w:pPr>
              <w:jc w:val="center"/>
              <w:rPr>
                <w:sz w:val="20"/>
              </w:rPr>
            </w:pPr>
            <w:r w:rsidRPr="00B31D0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B31D00" w:rsidRDefault="0079269D" w:rsidP="00900685">
            <w:pPr>
              <w:jc w:val="center"/>
              <w:rPr>
                <w:sz w:val="20"/>
              </w:rPr>
            </w:pPr>
            <w:r w:rsidRPr="00B31D00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rPr>
                <w:sz w:val="20"/>
                <w:highlight w:val="yellow"/>
              </w:rPr>
            </w:pPr>
            <w:r w:rsidRPr="0079269D">
              <w:rPr>
                <w:sz w:val="20"/>
              </w:rPr>
              <w:t>847,28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848,84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875,72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717E0F" w:rsidRDefault="00B31D00" w:rsidP="00900685">
            <w:pPr>
              <w:jc w:val="center"/>
              <w:rPr>
                <w:sz w:val="20"/>
                <w:highlight w:val="yellow"/>
              </w:rPr>
            </w:pPr>
            <w:r w:rsidRPr="00B31D00">
              <w:rPr>
                <w:sz w:val="20"/>
              </w:rPr>
              <w:t>903,47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717E0F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1 220,90</w:t>
            </w:r>
          </w:p>
        </w:tc>
        <w:tc>
          <w:tcPr>
            <w:tcW w:w="570" w:type="pct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AC1368" w:rsidRDefault="0079269D" w:rsidP="00900685">
            <w:pPr>
              <w:jc w:val="center"/>
              <w:rPr>
                <w:sz w:val="20"/>
              </w:rPr>
            </w:pPr>
            <w:r w:rsidRPr="00AC1368">
              <w:rPr>
                <w:sz w:val="20"/>
              </w:rPr>
              <w:t>0,00</w:t>
            </w:r>
          </w:p>
        </w:tc>
      </w:tr>
      <w:tr w:rsidR="0079269D" w:rsidRPr="00717E0F" w:rsidTr="0090068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717E0F" w:rsidRDefault="0079269D" w:rsidP="0090068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79269D">
              <w:rPr>
                <w:bCs/>
                <w:color w:val="000000"/>
                <w:sz w:val="20"/>
              </w:rPr>
              <w:t>17 279,95</w:t>
            </w:r>
          </w:p>
        </w:tc>
        <w:tc>
          <w:tcPr>
            <w:tcW w:w="570" w:type="pct"/>
            <w:vAlign w:val="center"/>
          </w:tcPr>
          <w:p w:rsidR="0079269D" w:rsidRPr="00717E0F" w:rsidRDefault="0079269D" w:rsidP="0090068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79269D">
              <w:rPr>
                <w:bCs/>
                <w:color w:val="000000"/>
                <w:sz w:val="20"/>
              </w:rPr>
              <w:t>17 825,68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90068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79269D">
              <w:rPr>
                <w:bCs/>
                <w:color w:val="000000"/>
                <w:sz w:val="20"/>
              </w:rPr>
              <w:t>18 390,04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900685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79269D">
              <w:rPr>
                <w:bCs/>
                <w:color w:val="000000"/>
                <w:sz w:val="20"/>
              </w:rPr>
              <w:t>18 972,89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плановый период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79269D" w:rsidRPr="00717E0F" w:rsidRDefault="0079269D" w:rsidP="008247D3">
            <w:pPr>
              <w:rPr>
                <w:sz w:val="20"/>
              </w:rPr>
            </w:pPr>
            <w:r w:rsidRPr="00717E0F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2025-2028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1ВО - Тариф на водоотведение для потребителей пгт.Джалиль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lastRenderedPageBreak/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0,00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79269D" w:rsidRPr="00B55CF4" w:rsidRDefault="0079269D" w:rsidP="0079269D">
            <w:pPr>
              <w:rPr>
                <w:sz w:val="20"/>
              </w:rPr>
            </w:pPr>
            <w:r w:rsidRPr="00B55CF4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79269D" w:rsidRPr="00B55CF4" w:rsidRDefault="0079269D" w:rsidP="0079269D">
            <w:pPr>
              <w:jc w:val="center"/>
              <w:rPr>
                <w:sz w:val="20"/>
              </w:rPr>
            </w:pPr>
            <w:r w:rsidRPr="00B55CF4">
              <w:rPr>
                <w:sz w:val="20"/>
              </w:rPr>
              <w:t>-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Показатели энергетической эффективности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79269D" w:rsidRPr="00717E0F" w:rsidRDefault="00B55CF4" w:rsidP="0079269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570" w:type="pct"/>
            <w:vMerge w:val="restart"/>
            <w:vAlign w:val="center"/>
          </w:tcPr>
          <w:p w:rsidR="0079269D" w:rsidRPr="00717E0F" w:rsidRDefault="00B55CF4" w:rsidP="0079269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569" w:type="pct"/>
            <w:vMerge w:val="restart"/>
            <w:vAlign w:val="center"/>
          </w:tcPr>
          <w:p w:rsidR="0079269D" w:rsidRPr="00717E0F" w:rsidRDefault="00B55CF4" w:rsidP="0079269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569" w:type="pct"/>
            <w:vMerge w:val="restart"/>
            <w:vAlign w:val="center"/>
          </w:tcPr>
          <w:p w:rsidR="0079269D" w:rsidRPr="00717E0F" w:rsidRDefault="00B55CF4" w:rsidP="0079269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1,52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717E0F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9269D" w:rsidRPr="00717E0F" w:rsidRDefault="0079269D" w:rsidP="0079269D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2028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1ВО - Тариф на водоотведение для потребителей пгт.Джалиль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rPr>
                <w:sz w:val="20"/>
              </w:rPr>
            </w:pPr>
            <w:r w:rsidRPr="00717E0F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79269D" w:rsidRPr="00717E0F" w:rsidTr="00717E0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b/>
                <w:bCs/>
                <w:sz w:val="20"/>
              </w:rPr>
            </w:pPr>
            <w:r w:rsidRPr="00717E0F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9269D" w:rsidRPr="00717E0F" w:rsidTr="00717E0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79269D" w:rsidRPr="00717E0F" w:rsidRDefault="0079269D" w:rsidP="0079269D">
            <w:pPr>
              <w:jc w:val="center"/>
              <w:rPr>
                <w:sz w:val="20"/>
              </w:rPr>
            </w:pPr>
            <w:r w:rsidRPr="00717E0F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8247D3">
              <w:rPr>
                <w:sz w:val="20"/>
              </w:rPr>
              <w:t>,</w:t>
            </w:r>
            <w:r w:rsidRPr="00717E0F">
              <w:rPr>
                <w:sz w:val="20"/>
              </w:rPr>
              <w:t xml:space="preserve"> не предусмотрены</w:t>
            </w:r>
          </w:p>
        </w:tc>
      </w:tr>
    </w:tbl>
    <w:p w:rsidR="00717E0F" w:rsidRPr="0075620E" w:rsidRDefault="00717E0F" w:rsidP="00D75D38">
      <w:pPr>
        <w:rPr>
          <w:szCs w:val="28"/>
        </w:rPr>
      </w:pPr>
    </w:p>
    <w:sectPr w:rsidR="00717E0F" w:rsidRPr="0075620E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325" w:rsidRDefault="00817325">
      <w:r>
        <w:separator/>
      </w:r>
    </w:p>
  </w:endnote>
  <w:endnote w:type="continuationSeparator" w:id="0">
    <w:p w:rsidR="00817325" w:rsidRDefault="0081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325" w:rsidRDefault="00817325">
      <w:r>
        <w:separator/>
      </w:r>
    </w:p>
  </w:footnote>
  <w:footnote w:type="continuationSeparator" w:id="0">
    <w:p w:rsidR="00817325" w:rsidRDefault="0081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25" w:rsidRDefault="00817325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17325" w:rsidRDefault="008173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817325" w:rsidRDefault="00817325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31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0DA9"/>
    <w:rsid w:val="00062C40"/>
    <w:rsid w:val="000632A9"/>
    <w:rsid w:val="000769CA"/>
    <w:rsid w:val="00076A9D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963F8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397B"/>
    <w:rsid w:val="00244399"/>
    <w:rsid w:val="002463A7"/>
    <w:rsid w:val="00247E76"/>
    <w:rsid w:val="0025024D"/>
    <w:rsid w:val="00251A1F"/>
    <w:rsid w:val="00253F2F"/>
    <w:rsid w:val="00255424"/>
    <w:rsid w:val="002555C9"/>
    <w:rsid w:val="00260979"/>
    <w:rsid w:val="00270A70"/>
    <w:rsid w:val="00271BC1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A6385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47C16"/>
    <w:rsid w:val="00354663"/>
    <w:rsid w:val="00355F0F"/>
    <w:rsid w:val="0036199C"/>
    <w:rsid w:val="00370111"/>
    <w:rsid w:val="00375C1A"/>
    <w:rsid w:val="00376A25"/>
    <w:rsid w:val="003840AC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56ED"/>
    <w:rsid w:val="003B69AA"/>
    <w:rsid w:val="003C3B5E"/>
    <w:rsid w:val="003D1E5F"/>
    <w:rsid w:val="003D20B1"/>
    <w:rsid w:val="003D2EBC"/>
    <w:rsid w:val="003D395F"/>
    <w:rsid w:val="003D4DC9"/>
    <w:rsid w:val="003D77D0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366E"/>
    <w:rsid w:val="005A442D"/>
    <w:rsid w:val="005A6304"/>
    <w:rsid w:val="005A6711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57D38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7E0F"/>
    <w:rsid w:val="00720007"/>
    <w:rsid w:val="007227F2"/>
    <w:rsid w:val="0072461A"/>
    <w:rsid w:val="007311F4"/>
    <w:rsid w:val="00733726"/>
    <w:rsid w:val="00734618"/>
    <w:rsid w:val="00737D78"/>
    <w:rsid w:val="0074084B"/>
    <w:rsid w:val="00740C5B"/>
    <w:rsid w:val="00741F94"/>
    <w:rsid w:val="007479B8"/>
    <w:rsid w:val="00747C7B"/>
    <w:rsid w:val="00750CEB"/>
    <w:rsid w:val="00752638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269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C745D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17325"/>
    <w:rsid w:val="008201EB"/>
    <w:rsid w:val="00820BFD"/>
    <w:rsid w:val="008247D3"/>
    <w:rsid w:val="00825610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6ABB"/>
    <w:rsid w:val="008D79CC"/>
    <w:rsid w:val="008F162F"/>
    <w:rsid w:val="008F282E"/>
    <w:rsid w:val="008F45A4"/>
    <w:rsid w:val="008F54CF"/>
    <w:rsid w:val="008F78BC"/>
    <w:rsid w:val="00900685"/>
    <w:rsid w:val="00900D69"/>
    <w:rsid w:val="00901363"/>
    <w:rsid w:val="0090196A"/>
    <w:rsid w:val="00902059"/>
    <w:rsid w:val="009037C6"/>
    <w:rsid w:val="00912D45"/>
    <w:rsid w:val="00913993"/>
    <w:rsid w:val="009159FF"/>
    <w:rsid w:val="009212FD"/>
    <w:rsid w:val="00921904"/>
    <w:rsid w:val="009236C1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D73A6"/>
    <w:rsid w:val="009E012C"/>
    <w:rsid w:val="009E301C"/>
    <w:rsid w:val="009F2F42"/>
    <w:rsid w:val="00A0263E"/>
    <w:rsid w:val="00A02A02"/>
    <w:rsid w:val="00A03705"/>
    <w:rsid w:val="00A07B70"/>
    <w:rsid w:val="00A117A9"/>
    <w:rsid w:val="00A11AF5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77F67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2F7B"/>
    <w:rsid w:val="00AB4996"/>
    <w:rsid w:val="00AC1368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1D00"/>
    <w:rsid w:val="00B36D80"/>
    <w:rsid w:val="00B37FED"/>
    <w:rsid w:val="00B431B4"/>
    <w:rsid w:val="00B431B8"/>
    <w:rsid w:val="00B45C68"/>
    <w:rsid w:val="00B55A0F"/>
    <w:rsid w:val="00B55CF4"/>
    <w:rsid w:val="00B56347"/>
    <w:rsid w:val="00B624B4"/>
    <w:rsid w:val="00B62C40"/>
    <w:rsid w:val="00B7092F"/>
    <w:rsid w:val="00B71ADB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31F"/>
    <w:rsid w:val="00C06BDB"/>
    <w:rsid w:val="00C11DA6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07B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D38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6D"/>
    <w:rsid w:val="00EA2AE6"/>
    <w:rsid w:val="00EA5D2C"/>
    <w:rsid w:val="00EA64DC"/>
    <w:rsid w:val="00EA7D66"/>
    <w:rsid w:val="00EB0022"/>
    <w:rsid w:val="00EB3CC2"/>
    <w:rsid w:val="00EC191F"/>
    <w:rsid w:val="00EC415B"/>
    <w:rsid w:val="00EC4481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5035"/>
    <w:rsid w:val="00F76400"/>
    <w:rsid w:val="00F7754B"/>
    <w:rsid w:val="00F8168D"/>
    <w:rsid w:val="00F81EFF"/>
    <w:rsid w:val="00F8545D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B61AA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6F511A1"/>
  <w15:docId w15:val="{A529F5C7-F741-4BDE-A559-9608CB62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E0F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3140-4F7E-42D0-9350-FBA69B83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18</TotalTime>
  <Pages>11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Миннегулов Сирин Раисович</cp:lastModifiedBy>
  <cp:revision>9</cp:revision>
  <cp:lastPrinted>2023-12-18T16:26:00Z</cp:lastPrinted>
  <dcterms:created xsi:type="dcterms:W3CDTF">2024-12-17T12:35:00Z</dcterms:created>
  <dcterms:modified xsi:type="dcterms:W3CDTF">2024-12-19T11:34:00Z</dcterms:modified>
</cp:coreProperties>
</file>