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A11A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A11AF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proofErr w:type="spellStart"/>
      <w:r w:rsidR="00BD5540">
        <w:rPr>
          <w:szCs w:val="28"/>
        </w:rPr>
        <w:t>г</w:t>
      </w:r>
      <w:proofErr w:type="gramStart"/>
      <w:r w:rsidR="00BD5540">
        <w:rPr>
          <w:szCs w:val="28"/>
        </w:rPr>
        <w:t>.</w:t>
      </w:r>
      <w:r w:rsidRPr="00071016">
        <w:rPr>
          <w:szCs w:val="28"/>
        </w:rPr>
        <w:t>К</w:t>
      </w:r>
      <w:proofErr w:type="gramEnd"/>
      <w:r w:rsidRPr="00071016">
        <w:rPr>
          <w:szCs w:val="28"/>
        </w:rPr>
        <w:t>азань</w:t>
      </w:r>
      <w:proofErr w:type="spellEnd"/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Default="00C11DA6" w:rsidP="00C11DA6">
      <w:pPr>
        <w:jc w:val="center"/>
        <w:rPr>
          <w:szCs w:val="28"/>
        </w:rPr>
      </w:pPr>
    </w:p>
    <w:p w:rsidR="00BD5540" w:rsidRPr="00C11DA6" w:rsidRDefault="00BD5540" w:rsidP="00C11DA6">
      <w:pPr>
        <w:jc w:val="center"/>
        <w:rPr>
          <w:szCs w:val="28"/>
        </w:rPr>
      </w:pPr>
    </w:p>
    <w:p w:rsidR="004C7EF0" w:rsidRPr="00BD5540" w:rsidRDefault="00BD5540" w:rsidP="00BD5540">
      <w:pPr>
        <w:spacing w:line="20" w:lineRule="atLeast"/>
        <w:ind w:right="5102"/>
        <w:jc w:val="both"/>
        <w:rPr>
          <w:spacing w:val="-4"/>
          <w:szCs w:val="28"/>
        </w:rPr>
      </w:pPr>
      <w:r w:rsidRPr="00BD5540">
        <w:rPr>
          <w:spacing w:val="-4"/>
          <w:szCs w:val="28"/>
        </w:rPr>
        <w:t xml:space="preserve">О корректировке на 2025 год долгосрочных тарифов </w:t>
      </w:r>
      <w:r w:rsidRPr="00BD5540">
        <w:rPr>
          <w:rFonts w:eastAsia="Calibri"/>
          <w:spacing w:val="-4"/>
          <w:szCs w:val="28"/>
        </w:rPr>
        <w:t>на питьевую воду и водоотведение для Акционерного общества «</w:t>
      </w:r>
      <w:proofErr w:type="spellStart"/>
      <w:r w:rsidRPr="00BD5540">
        <w:rPr>
          <w:rFonts w:eastAsia="Calibri"/>
          <w:spacing w:val="-4"/>
          <w:szCs w:val="28"/>
        </w:rPr>
        <w:t>Азнакаевское</w:t>
      </w:r>
      <w:proofErr w:type="spellEnd"/>
      <w:r w:rsidRPr="00BD5540">
        <w:rPr>
          <w:rFonts w:eastAsia="Calibri"/>
          <w:spacing w:val="-4"/>
          <w:szCs w:val="28"/>
        </w:rPr>
        <w:t xml:space="preserve"> предприятие тепловых сетей» </w:t>
      </w:r>
      <w:proofErr w:type="spellStart"/>
      <w:r w:rsidRPr="00BD5540">
        <w:rPr>
          <w:rFonts w:eastAsia="Calibri"/>
          <w:spacing w:val="-4"/>
          <w:szCs w:val="28"/>
        </w:rPr>
        <w:t>Азнакаевского</w:t>
      </w:r>
      <w:proofErr w:type="spellEnd"/>
      <w:r w:rsidRPr="00BD5540">
        <w:rPr>
          <w:rFonts w:eastAsia="Calibri"/>
          <w:spacing w:val="-4"/>
          <w:szCs w:val="28"/>
        </w:rPr>
        <w:t xml:space="preserve"> муниципального района, </w:t>
      </w:r>
      <w:r w:rsidRPr="00BD5540">
        <w:rPr>
          <w:spacing w:val="-4"/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Pr="00BD5540">
        <w:rPr>
          <w:rFonts w:eastAsia="Calibri"/>
          <w:spacing w:val="-4"/>
          <w:szCs w:val="28"/>
        </w:rPr>
        <w:t xml:space="preserve">от 14.12.2023 </w:t>
      </w:r>
      <w:r>
        <w:rPr>
          <w:rFonts w:eastAsia="Calibri"/>
          <w:spacing w:val="-4"/>
          <w:szCs w:val="28"/>
        </w:rPr>
        <w:br/>
      </w:r>
      <w:r w:rsidRPr="00BD5540">
        <w:rPr>
          <w:rFonts w:eastAsia="Calibri"/>
          <w:spacing w:val="-4"/>
          <w:szCs w:val="28"/>
        </w:rPr>
        <w:t xml:space="preserve">№ 638-104/кс-2023, и </w:t>
      </w:r>
      <w:r w:rsidRPr="00BD5540">
        <w:rPr>
          <w:spacing w:val="-4"/>
          <w:szCs w:val="28"/>
        </w:rPr>
        <w:t xml:space="preserve">внесении изменений в постановление Государственного комитета Республики Татарстан </w:t>
      </w:r>
      <w:r>
        <w:rPr>
          <w:spacing w:val="-4"/>
          <w:szCs w:val="28"/>
        </w:rPr>
        <w:br/>
      </w:r>
      <w:r w:rsidRPr="00BD5540">
        <w:rPr>
          <w:spacing w:val="-4"/>
          <w:szCs w:val="28"/>
        </w:rPr>
        <w:t xml:space="preserve">по тарифам от 14.12.2023 </w:t>
      </w:r>
      <w:r>
        <w:rPr>
          <w:spacing w:val="-4"/>
          <w:szCs w:val="28"/>
        </w:rPr>
        <w:br/>
      </w:r>
      <w:r w:rsidRPr="00BD5540">
        <w:rPr>
          <w:spacing w:val="-4"/>
          <w:szCs w:val="28"/>
        </w:rPr>
        <w:t>№ 638-104/кс-2023</w:t>
      </w:r>
    </w:p>
    <w:p w:rsidR="00BD5540" w:rsidRDefault="00BD5540" w:rsidP="005A1EF4">
      <w:pPr>
        <w:ind w:firstLine="709"/>
        <w:jc w:val="both"/>
        <w:rPr>
          <w:rFonts w:eastAsia="Calibri"/>
          <w:szCs w:val="28"/>
        </w:rPr>
      </w:pPr>
    </w:p>
    <w:p w:rsidR="00BD5540" w:rsidRDefault="00BD5540" w:rsidP="005A1EF4">
      <w:pPr>
        <w:ind w:firstLine="709"/>
        <w:jc w:val="both"/>
        <w:rPr>
          <w:rFonts w:eastAsia="Calibri"/>
          <w:szCs w:val="28"/>
        </w:rPr>
      </w:pPr>
    </w:p>
    <w:p w:rsidR="008D2C82" w:rsidRPr="008D2C82" w:rsidRDefault="008D2C82" w:rsidP="005A1EF4">
      <w:pPr>
        <w:ind w:firstLine="709"/>
        <w:jc w:val="both"/>
        <w:rPr>
          <w:szCs w:val="28"/>
        </w:rPr>
      </w:pPr>
      <w:r w:rsidRPr="008D2C82">
        <w:rPr>
          <w:szCs w:val="28"/>
        </w:rPr>
        <w:t xml:space="preserve">В соответствии с Федеральным законом от 7 декабря 2011 года № 416-ФЗ </w:t>
      </w:r>
      <w:r w:rsidRPr="008D2C82">
        <w:rPr>
          <w:szCs w:val="28"/>
        </w:rPr>
        <w:br/>
      </w:r>
      <w:proofErr w:type="gramStart"/>
      <w:r w:rsidRPr="008D2C82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D2C82">
        <w:rPr>
          <w:szCs w:val="28"/>
        </w:rPr>
        <w:br/>
        <w:t xml:space="preserve">в сфере водоснабжения и водоотведения», от 29 июля 2013 г. № 641 </w:t>
      </w:r>
      <w:r w:rsidRPr="008D2C82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</w:t>
      </w:r>
      <w:proofErr w:type="gramEnd"/>
      <w:r w:rsidRPr="008D2C82">
        <w:rPr>
          <w:szCs w:val="28"/>
        </w:rPr>
        <w:t xml:space="preserve"> </w:t>
      </w:r>
      <w:proofErr w:type="gramStart"/>
      <w:r w:rsidRPr="008D2C82">
        <w:rPr>
          <w:szCs w:val="28"/>
        </w:rPr>
        <w:t xml:space="preserve">тарифов в сфере водоснабжения </w:t>
      </w:r>
      <w:r w:rsidRPr="008D2C82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D5540">
        <w:rPr>
          <w:szCs w:val="28"/>
        </w:rPr>
        <w:t>от 17.12.2024 № 34-ПР,</w:t>
      </w:r>
      <w:r w:rsidRPr="008D2C82">
        <w:rPr>
          <w:szCs w:val="28"/>
        </w:rPr>
        <w:t xml:space="preserve"> в целях корректировки долгосрочных тарифов </w:t>
      </w:r>
      <w:r w:rsidR="005C1A24">
        <w:rPr>
          <w:szCs w:val="28"/>
        </w:rPr>
        <w:t xml:space="preserve">на питьевую воду, водоотведение, </w:t>
      </w:r>
      <w:r w:rsidRPr="008D2C82">
        <w:rPr>
          <w:szCs w:val="28"/>
        </w:rPr>
        <w:t xml:space="preserve">необходимой валовой выручки регулируемой организации </w:t>
      </w:r>
      <w:proofErr w:type="gramEnd"/>
      <w:r w:rsidRPr="008D2C82">
        <w:rPr>
          <w:szCs w:val="28"/>
        </w:rPr>
        <w:t xml:space="preserve">на 2025 год </w:t>
      </w:r>
      <w:r w:rsidR="005C1A24" w:rsidRPr="005C1A24">
        <w:rPr>
          <w:szCs w:val="28"/>
        </w:rPr>
        <w:t xml:space="preserve">и устранения технической ошибки </w:t>
      </w:r>
      <w:r w:rsidRPr="008D2C82">
        <w:rPr>
          <w:szCs w:val="28"/>
        </w:rPr>
        <w:t>Государственный комитет Республики Татарстан по тарифам ПОСТАНОВЛЯЕТ:</w:t>
      </w:r>
    </w:p>
    <w:p w:rsidR="009678F0" w:rsidRDefault="009678F0" w:rsidP="005A1EF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proofErr w:type="gramStart"/>
      <w:r w:rsidRPr="009678F0"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>на питьевую воду</w:t>
      </w:r>
      <w:r w:rsidRPr="009678F0">
        <w:rPr>
          <w:rFonts w:eastAsia="Calibri"/>
          <w:szCs w:val="28"/>
        </w:rPr>
        <w:t xml:space="preserve"> и водоотведение </w:t>
      </w:r>
      <w:r w:rsidR="00BD5540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для </w:t>
      </w:r>
      <w:r w:rsidRPr="0094501C">
        <w:rPr>
          <w:rFonts w:eastAsia="Calibri"/>
          <w:szCs w:val="28"/>
        </w:rPr>
        <w:t>Акционерного общества «</w:t>
      </w:r>
      <w:proofErr w:type="spellStart"/>
      <w:r w:rsidRPr="00395D0D">
        <w:rPr>
          <w:szCs w:val="28"/>
        </w:rPr>
        <w:t>Азнакаевское</w:t>
      </w:r>
      <w:proofErr w:type="spellEnd"/>
      <w:r w:rsidRPr="00395D0D">
        <w:rPr>
          <w:szCs w:val="28"/>
        </w:rPr>
        <w:t xml:space="preserve"> предприятие тепловых сетей</w:t>
      </w:r>
      <w:r w:rsidRPr="0094501C">
        <w:rPr>
          <w:rFonts w:eastAsia="Calibri"/>
          <w:szCs w:val="28"/>
        </w:rPr>
        <w:t>»</w:t>
      </w:r>
      <w:r w:rsidRPr="009678F0"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Азнакаевского</w:t>
      </w:r>
      <w:proofErr w:type="spellEnd"/>
      <w:r>
        <w:rPr>
          <w:rFonts w:eastAsia="Calibri"/>
          <w:szCs w:val="28"/>
        </w:rPr>
        <w:t xml:space="preserve"> муниципального района</w:t>
      </w:r>
      <w:r w:rsidRPr="009678F0">
        <w:rPr>
          <w:rFonts w:eastAsia="Calibri"/>
          <w:szCs w:val="28"/>
        </w:rPr>
        <w:t xml:space="preserve"> на 2025 год, </w:t>
      </w:r>
      <w:r w:rsidRPr="009678F0">
        <w:rPr>
          <w:szCs w:val="28"/>
        </w:rPr>
        <w:t xml:space="preserve">установленные постановлением Государственного комитета Республики Татарстан по тарифам от 14.12.2023 </w:t>
      </w:r>
      <w:r>
        <w:rPr>
          <w:szCs w:val="28"/>
        </w:rPr>
        <w:br/>
      </w:r>
      <w:r>
        <w:rPr>
          <w:szCs w:val="28"/>
        </w:rPr>
        <w:lastRenderedPageBreak/>
        <w:t xml:space="preserve">№ </w:t>
      </w:r>
      <w:r w:rsidRPr="009678F0">
        <w:rPr>
          <w:bCs/>
          <w:szCs w:val="28"/>
        </w:rPr>
        <w:t>638-104/кс-2023</w:t>
      </w:r>
      <w:r w:rsidRPr="009678F0">
        <w:rPr>
          <w:szCs w:val="28"/>
        </w:rPr>
        <w:t xml:space="preserve"> «</w:t>
      </w:r>
      <w:r w:rsidRPr="009678F0">
        <w:rPr>
          <w:rFonts w:eastAsia="Calibri"/>
          <w:szCs w:val="28"/>
        </w:rPr>
        <w:t>Об установлении тарифов на питьевую воду и водоотведение для Акционерного общества «</w:t>
      </w:r>
      <w:proofErr w:type="spellStart"/>
      <w:r w:rsidRPr="009678F0">
        <w:rPr>
          <w:rFonts w:eastAsia="Calibri"/>
          <w:szCs w:val="28"/>
        </w:rPr>
        <w:t>Азнакаевское</w:t>
      </w:r>
      <w:proofErr w:type="spellEnd"/>
      <w:r w:rsidRPr="009678F0">
        <w:rPr>
          <w:rFonts w:eastAsia="Calibri"/>
          <w:szCs w:val="28"/>
        </w:rPr>
        <w:t xml:space="preserve"> предприятие тепловых сетей» </w:t>
      </w:r>
      <w:proofErr w:type="spellStart"/>
      <w:r w:rsidRPr="009678F0">
        <w:rPr>
          <w:rFonts w:eastAsia="Calibri"/>
          <w:szCs w:val="28"/>
        </w:rPr>
        <w:t>Азнакаевского</w:t>
      </w:r>
      <w:proofErr w:type="spellEnd"/>
      <w:r w:rsidRPr="009678F0">
        <w:rPr>
          <w:rFonts w:eastAsia="Calibri"/>
          <w:szCs w:val="28"/>
        </w:rPr>
        <w:t xml:space="preserve"> муниципального района на 2024 – 2028 годы</w:t>
      </w:r>
      <w:r w:rsidRPr="009678F0">
        <w:rPr>
          <w:szCs w:val="28"/>
        </w:rPr>
        <w:t>», изложив приложение 2 в новой редакции</w:t>
      </w:r>
      <w:proofErr w:type="gramEnd"/>
      <w:r w:rsidRPr="009678F0">
        <w:rPr>
          <w:szCs w:val="28"/>
        </w:rPr>
        <w:t xml:space="preserve"> (прилагается). </w:t>
      </w:r>
    </w:p>
    <w:p w:rsidR="009678F0" w:rsidRDefault="009678F0" w:rsidP="005A1EF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9678F0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9678F0" w:rsidRDefault="009678F0" w:rsidP="005A1EF4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1473AE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9678F0">
        <w:rPr>
          <w:szCs w:val="28"/>
        </w:rPr>
        <w:t xml:space="preserve">от 14.12.2023 № </w:t>
      </w:r>
      <w:r w:rsidRPr="009678F0">
        <w:rPr>
          <w:bCs/>
          <w:szCs w:val="28"/>
        </w:rPr>
        <w:t>638-104/кс-2023</w:t>
      </w:r>
      <w:r w:rsidRPr="001473AE">
        <w:rPr>
          <w:szCs w:val="28"/>
        </w:rPr>
        <w:t xml:space="preserve"> «</w:t>
      </w:r>
      <w:r w:rsidRPr="009678F0">
        <w:rPr>
          <w:rFonts w:eastAsia="Calibri"/>
          <w:szCs w:val="28"/>
        </w:rPr>
        <w:t xml:space="preserve">Об установлении тарифов </w:t>
      </w:r>
      <w:r w:rsidR="00BD5540">
        <w:rPr>
          <w:rFonts w:eastAsia="Calibri"/>
          <w:szCs w:val="28"/>
        </w:rPr>
        <w:br/>
      </w:r>
      <w:r w:rsidRPr="009678F0">
        <w:rPr>
          <w:rFonts w:eastAsia="Calibri"/>
          <w:szCs w:val="28"/>
        </w:rPr>
        <w:t>на питьевую воду и водоотведение для Акционерного общества «</w:t>
      </w:r>
      <w:proofErr w:type="spellStart"/>
      <w:r w:rsidRPr="009678F0">
        <w:rPr>
          <w:rFonts w:eastAsia="Calibri"/>
          <w:szCs w:val="28"/>
        </w:rPr>
        <w:t>Азнакаевское</w:t>
      </w:r>
      <w:proofErr w:type="spellEnd"/>
      <w:r w:rsidRPr="009678F0">
        <w:rPr>
          <w:rFonts w:eastAsia="Calibri"/>
          <w:szCs w:val="28"/>
        </w:rPr>
        <w:t xml:space="preserve"> предприятие тепловых сетей» </w:t>
      </w:r>
      <w:proofErr w:type="spellStart"/>
      <w:r w:rsidRPr="009678F0">
        <w:rPr>
          <w:rFonts w:eastAsia="Calibri"/>
          <w:szCs w:val="28"/>
        </w:rPr>
        <w:t>Азнакаевского</w:t>
      </w:r>
      <w:proofErr w:type="spellEnd"/>
      <w:r w:rsidRPr="009678F0">
        <w:rPr>
          <w:rFonts w:eastAsia="Calibri"/>
          <w:szCs w:val="28"/>
        </w:rPr>
        <w:t xml:space="preserve"> муниципального района </w:t>
      </w:r>
      <w:r w:rsidR="00E026AC">
        <w:rPr>
          <w:rFonts w:eastAsia="Calibri"/>
          <w:szCs w:val="28"/>
        </w:rPr>
        <w:br/>
      </w:r>
      <w:r w:rsidRPr="009678F0">
        <w:rPr>
          <w:rFonts w:eastAsia="Calibri"/>
          <w:szCs w:val="28"/>
        </w:rPr>
        <w:t>на 2024 – 2028 годы</w:t>
      </w:r>
      <w:r w:rsidRPr="001473AE">
        <w:rPr>
          <w:szCs w:val="28"/>
        </w:rPr>
        <w:t>» следующие изменения:</w:t>
      </w:r>
    </w:p>
    <w:p w:rsidR="009678F0" w:rsidRPr="00C323C1" w:rsidRDefault="009678F0" w:rsidP="005A1EF4">
      <w:pPr>
        <w:ind w:left="709"/>
        <w:jc w:val="both"/>
        <w:rPr>
          <w:szCs w:val="28"/>
        </w:rPr>
      </w:pPr>
      <w:r w:rsidRPr="00C323C1">
        <w:rPr>
          <w:szCs w:val="28"/>
        </w:rPr>
        <w:t xml:space="preserve">наименование изложить в следующей редакции: </w:t>
      </w:r>
    </w:p>
    <w:p w:rsidR="009678F0" w:rsidRPr="00C323C1" w:rsidRDefault="009678F0" w:rsidP="005A1EF4">
      <w:pPr>
        <w:ind w:firstLine="709"/>
        <w:jc w:val="both"/>
        <w:rPr>
          <w:szCs w:val="28"/>
        </w:rPr>
      </w:pPr>
      <w:r w:rsidRPr="00C323C1">
        <w:rPr>
          <w:szCs w:val="28"/>
        </w:rPr>
        <w:t>«</w:t>
      </w:r>
      <w:r w:rsidRPr="009678F0">
        <w:rPr>
          <w:rFonts w:eastAsia="Calibri"/>
          <w:szCs w:val="28"/>
        </w:rPr>
        <w:t xml:space="preserve">Об установлении тарифов на питьевую воду и водоотведение </w:t>
      </w:r>
      <w:r w:rsidR="00BD5540">
        <w:rPr>
          <w:rFonts w:eastAsia="Calibri"/>
          <w:szCs w:val="28"/>
        </w:rPr>
        <w:br/>
      </w:r>
      <w:r w:rsidRPr="009678F0">
        <w:rPr>
          <w:rFonts w:eastAsia="Calibri"/>
          <w:szCs w:val="28"/>
        </w:rPr>
        <w:t>для Акционерного общества «</w:t>
      </w:r>
      <w:proofErr w:type="spellStart"/>
      <w:r w:rsidRPr="009678F0">
        <w:rPr>
          <w:rFonts w:eastAsia="Calibri"/>
          <w:szCs w:val="28"/>
        </w:rPr>
        <w:t>Азнакаевское</w:t>
      </w:r>
      <w:proofErr w:type="spellEnd"/>
      <w:r w:rsidRPr="009678F0">
        <w:rPr>
          <w:rFonts w:eastAsia="Calibri"/>
          <w:szCs w:val="28"/>
        </w:rPr>
        <w:t xml:space="preserve"> предприятие тепловых сетей» </w:t>
      </w:r>
      <w:proofErr w:type="spellStart"/>
      <w:r w:rsidRPr="009678F0">
        <w:rPr>
          <w:rFonts w:eastAsia="Calibri"/>
          <w:szCs w:val="28"/>
        </w:rPr>
        <w:t>Азнакаевского</w:t>
      </w:r>
      <w:proofErr w:type="spellEnd"/>
      <w:r w:rsidRPr="009678F0">
        <w:rPr>
          <w:rFonts w:eastAsia="Calibri"/>
          <w:szCs w:val="28"/>
        </w:rPr>
        <w:t xml:space="preserve"> муниципального района на 2024 – 2028 годы</w:t>
      </w:r>
      <w:r w:rsidRPr="00C323C1">
        <w:rPr>
          <w:rFonts w:eastAsia="Calibri"/>
          <w:szCs w:val="28"/>
        </w:rPr>
        <w:t xml:space="preserve"> и утверждении производственных программ</w:t>
      </w:r>
      <w:r w:rsidRPr="00C323C1">
        <w:rPr>
          <w:szCs w:val="28"/>
        </w:rPr>
        <w:t>»;</w:t>
      </w:r>
    </w:p>
    <w:p w:rsidR="009678F0" w:rsidRPr="00C323C1" w:rsidRDefault="009678F0" w:rsidP="005A1EF4">
      <w:pPr>
        <w:ind w:firstLine="709"/>
        <w:jc w:val="both"/>
        <w:rPr>
          <w:szCs w:val="28"/>
        </w:rPr>
      </w:pPr>
      <w:proofErr w:type="gramStart"/>
      <w:r w:rsidRPr="00C323C1">
        <w:rPr>
          <w:szCs w:val="28"/>
        </w:rPr>
        <w:t xml:space="preserve">в преамбуле слова «постановлением Правительства Российской Федерации </w:t>
      </w:r>
      <w:r w:rsidRPr="00C323C1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C323C1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C323C1">
        <w:rPr>
          <w:szCs w:val="28"/>
        </w:rPr>
        <w:t xml:space="preserve"> </w:t>
      </w:r>
      <w:r>
        <w:rPr>
          <w:szCs w:val="28"/>
        </w:rPr>
        <w:br/>
      </w:r>
      <w:r w:rsidRPr="00C323C1">
        <w:rPr>
          <w:szCs w:val="28"/>
        </w:rPr>
        <w:t>и водоотведения»;</w:t>
      </w:r>
    </w:p>
    <w:p w:rsidR="009678F0" w:rsidRPr="00C323C1" w:rsidRDefault="009678F0" w:rsidP="005A1EF4">
      <w:pPr>
        <w:ind w:firstLine="709"/>
        <w:jc w:val="both"/>
        <w:rPr>
          <w:szCs w:val="28"/>
        </w:rPr>
      </w:pPr>
      <w:r w:rsidRPr="00C323C1">
        <w:rPr>
          <w:szCs w:val="28"/>
        </w:rPr>
        <w:t>дополнить пунктами 1.1-1.2 следующего содержания:</w:t>
      </w:r>
    </w:p>
    <w:p w:rsidR="009678F0" w:rsidRPr="00C323C1" w:rsidRDefault="009678F0" w:rsidP="005A1EF4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«1.1. Утвердить производственные программы </w:t>
      </w:r>
      <w:r w:rsidR="00A11AF5" w:rsidRPr="00652B80">
        <w:rPr>
          <w:szCs w:val="28"/>
        </w:rPr>
        <w:t>АО «</w:t>
      </w:r>
      <w:proofErr w:type="spellStart"/>
      <w:r w:rsidR="00A11AF5" w:rsidRPr="00652B80">
        <w:rPr>
          <w:szCs w:val="28"/>
        </w:rPr>
        <w:t>Азнакаевское</w:t>
      </w:r>
      <w:proofErr w:type="spellEnd"/>
      <w:r w:rsidR="00A11AF5" w:rsidRPr="00652B80">
        <w:rPr>
          <w:szCs w:val="28"/>
        </w:rPr>
        <w:t xml:space="preserve"> предприятие тепловых сетей»</w:t>
      </w:r>
      <w:r w:rsidRPr="00C323C1">
        <w:rPr>
          <w:szCs w:val="28"/>
        </w:rPr>
        <w:t xml:space="preserve"> в сфере водоснабжения и водоотведения согласно приложению 4 к настоящему постановлению.</w:t>
      </w:r>
    </w:p>
    <w:p w:rsidR="009678F0" w:rsidRPr="00C323C1" w:rsidRDefault="009678F0" w:rsidP="005A1EF4">
      <w:pPr>
        <w:ind w:firstLine="709"/>
        <w:jc w:val="both"/>
        <w:rPr>
          <w:szCs w:val="28"/>
        </w:rPr>
      </w:pPr>
      <w:r w:rsidRPr="00C323C1">
        <w:rPr>
          <w:szCs w:val="28"/>
        </w:rPr>
        <w:t>1.2. Производственные программы, утвержденные пунктом 1.1</w:t>
      </w:r>
      <w:r>
        <w:rPr>
          <w:szCs w:val="28"/>
        </w:rPr>
        <w:t>.</w:t>
      </w:r>
      <w:r w:rsidRPr="00C323C1">
        <w:rPr>
          <w:szCs w:val="28"/>
        </w:rPr>
        <w:t xml:space="preserve"> настоящего постановления, действу</w:t>
      </w:r>
      <w:r>
        <w:rPr>
          <w:szCs w:val="28"/>
        </w:rPr>
        <w:t>ю</w:t>
      </w:r>
      <w:r w:rsidRPr="00C323C1">
        <w:rPr>
          <w:szCs w:val="28"/>
        </w:rPr>
        <w:t>т с 1 января 2025 года по 31 декабря 2028 года</w:t>
      </w:r>
      <w:proofErr w:type="gramStart"/>
      <w:r w:rsidRPr="00C323C1">
        <w:rPr>
          <w:szCs w:val="28"/>
        </w:rPr>
        <w:t>.»;</w:t>
      </w:r>
    </w:p>
    <w:p w:rsidR="005C1A24" w:rsidRPr="001473AE" w:rsidRDefault="005C1A24" w:rsidP="005C1A24">
      <w:pPr>
        <w:pStyle w:val="ac"/>
        <w:ind w:left="709"/>
        <w:jc w:val="both"/>
        <w:rPr>
          <w:szCs w:val="28"/>
        </w:rPr>
      </w:pPr>
      <w:proofErr w:type="gramEnd"/>
      <w:r w:rsidRPr="005C1A24">
        <w:rPr>
          <w:szCs w:val="28"/>
        </w:rPr>
        <w:t>приложение 3 изложить в новой редакции (прилагается);</w:t>
      </w:r>
    </w:p>
    <w:p w:rsidR="009678F0" w:rsidRPr="00C323C1" w:rsidRDefault="009678F0" w:rsidP="005A1EF4">
      <w:pPr>
        <w:ind w:firstLine="709"/>
        <w:contextualSpacing/>
        <w:jc w:val="both"/>
        <w:rPr>
          <w:szCs w:val="28"/>
        </w:rPr>
      </w:pPr>
      <w:r w:rsidRPr="00C323C1">
        <w:rPr>
          <w:szCs w:val="28"/>
        </w:rPr>
        <w:t>дополнить приложением 4 (прилагается).</w:t>
      </w:r>
    </w:p>
    <w:p w:rsidR="009678F0" w:rsidRPr="00C323C1" w:rsidRDefault="009678F0" w:rsidP="005A1EF4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C70344">
        <w:rPr>
          <w:szCs w:val="28"/>
        </w:rPr>
        <w:t xml:space="preserve">Настоящее постановление вступает в силу по </w:t>
      </w:r>
      <w:proofErr w:type="gramStart"/>
      <w:r w:rsidRPr="00C70344">
        <w:rPr>
          <w:szCs w:val="28"/>
        </w:rPr>
        <w:t>истечении</w:t>
      </w:r>
      <w:proofErr w:type="gramEnd"/>
      <w:r w:rsidRPr="00C70344">
        <w:rPr>
          <w:szCs w:val="28"/>
        </w:rPr>
        <w:t xml:space="preserve"> 10 дней после дня его официального опубликования</w:t>
      </w:r>
      <w:r w:rsidRPr="00C323C1">
        <w:rPr>
          <w:szCs w:val="28"/>
        </w:rPr>
        <w:t>.</w:t>
      </w:r>
    </w:p>
    <w:p w:rsidR="009678F0" w:rsidRPr="00C323C1" w:rsidRDefault="009678F0" w:rsidP="005A1EF4">
      <w:pPr>
        <w:ind w:firstLine="709"/>
        <w:contextualSpacing/>
        <w:jc w:val="both"/>
        <w:rPr>
          <w:szCs w:val="28"/>
        </w:rPr>
      </w:pPr>
    </w:p>
    <w:p w:rsidR="009678F0" w:rsidRPr="00475148" w:rsidRDefault="009678F0" w:rsidP="005A1EF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678F0" w:rsidRDefault="009678F0" w:rsidP="005A1EF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А.С. </w:t>
      </w:r>
      <w:proofErr w:type="spellStart"/>
      <w:r>
        <w:rPr>
          <w:szCs w:val="28"/>
        </w:rPr>
        <w:t>Груничев</w:t>
      </w:r>
      <w:proofErr w:type="spellEnd"/>
    </w:p>
    <w:p w:rsidR="00BD5540" w:rsidRDefault="00BD5540">
      <w:pPr>
        <w:rPr>
          <w:szCs w:val="28"/>
        </w:rPr>
      </w:pPr>
      <w:r>
        <w:rPr>
          <w:szCs w:val="28"/>
        </w:rPr>
        <w:br w:type="page"/>
      </w:r>
    </w:p>
    <w:p w:rsidR="008F282E" w:rsidRPr="004C7EF0" w:rsidRDefault="008F282E" w:rsidP="002D7184">
      <w:pPr>
        <w:jc w:val="both"/>
        <w:rPr>
          <w:szCs w:val="28"/>
        </w:rPr>
        <w:sectPr w:rsidR="008F282E" w:rsidRPr="004C7EF0" w:rsidSect="00C11DA6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lastRenderedPageBreak/>
        <w:t>Приложение 2 к постановлению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Государственного комитета 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от </w:t>
      </w:r>
      <w:r w:rsidRPr="00652B80">
        <w:rPr>
          <w:sz w:val="24"/>
          <w:szCs w:val="24"/>
          <w:u w:val="single"/>
        </w:rPr>
        <w:t>14.12.2023</w:t>
      </w:r>
      <w:r w:rsidRPr="00652B80">
        <w:rPr>
          <w:sz w:val="24"/>
          <w:szCs w:val="24"/>
        </w:rPr>
        <w:t xml:space="preserve"> № </w:t>
      </w:r>
      <w:r w:rsidRPr="00652B80">
        <w:rPr>
          <w:sz w:val="24"/>
          <w:szCs w:val="24"/>
          <w:u w:val="single"/>
        </w:rPr>
        <w:t>638-104/кс-2023</w:t>
      </w:r>
      <w:r w:rsidRPr="00652B80">
        <w:rPr>
          <w:sz w:val="24"/>
          <w:szCs w:val="24"/>
        </w:rPr>
        <w:t xml:space="preserve"> 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652B80">
        <w:rPr>
          <w:sz w:val="24"/>
          <w:szCs w:val="24"/>
        </w:rPr>
        <w:t xml:space="preserve">(в редакции постановления </w:t>
      </w:r>
      <w:r w:rsidRPr="00652B80">
        <w:rPr>
          <w:sz w:val="24"/>
          <w:szCs w:val="24"/>
        </w:rPr>
        <w:br/>
        <w:t>Государственного комитета</w:t>
      </w:r>
      <w:proofErr w:type="gramEnd"/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652B80" w:rsidRPr="00652B80" w:rsidRDefault="00652B80" w:rsidP="005A1EF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от __________ № __________________)</w:t>
      </w:r>
    </w:p>
    <w:p w:rsidR="00EF3BFA" w:rsidRDefault="00EF3BFA" w:rsidP="005A1EF4">
      <w:pPr>
        <w:jc w:val="center"/>
        <w:rPr>
          <w:bCs/>
          <w:szCs w:val="28"/>
        </w:rPr>
      </w:pPr>
    </w:p>
    <w:p w:rsidR="00A11AF5" w:rsidRDefault="00A11AF5" w:rsidP="005A1EF4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proofErr w:type="spellStart"/>
      <w:r w:rsidRPr="003E1B41">
        <w:rPr>
          <w:szCs w:val="28"/>
        </w:rPr>
        <w:t>Азнакаевское</w:t>
      </w:r>
      <w:proofErr w:type="spellEnd"/>
      <w:r w:rsidRPr="003E1B41">
        <w:rPr>
          <w:szCs w:val="28"/>
        </w:rPr>
        <w:t xml:space="preserve"> предприятие тепловых сетей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A11AF5" w:rsidRPr="00801F5C" w:rsidRDefault="00A11AF5" w:rsidP="005A1EF4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652B80" w:rsidRDefault="00652B80" w:rsidP="005A1EF4">
      <w:pPr>
        <w:ind w:right="140"/>
        <w:jc w:val="center"/>
        <w:rPr>
          <w:szCs w:val="28"/>
        </w:rPr>
      </w:pP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4533"/>
        <w:gridCol w:w="3505"/>
        <w:gridCol w:w="2693"/>
        <w:gridCol w:w="2845"/>
      </w:tblGrid>
      <w:tr w:rsidR="00490C78" w:rsidRPr="00490C78" w:rsidTr="00D270D2">
        <w:trPr>
          <w:trHeight w:val="20"/>
          <w:tblHeader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szCs w:val="28"/>
                <w:lang w:val="en-US"/>
              </w:rPr>
            </w:pPr>
            <w:r w:rsidRPr="00490C78">
              <w:rPr>
                <w:szCs w:val="28"/>
              </w:rPr>
              <w:t>№</w:t>
            </w:r>
          </w:p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  <w:proofErr w:type="gramStart"/>
            <w:r w:rsidRPr="00490C78">
              <w:rPr>
                <w:szCs w:val="28"/>
              </w:rPr>
              <w:t>п</w:t>
            </w:r>
            <w:proofErr w:type="gramEnd"/>
            <w:r w:rsidRPr="00490C78">
              <w:rPr>
                <w:szCs w:val="28"/>
              </w:rPr>
              <w:t>/п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Наименование муниципального образования, организации, осуществляющей холодное</w:t>
            </w:r>
            <w:r w:rsidRPr="00490C78">
              <w:rPr>
                <w:szCs w:val="28"/>
              </w:rPr>
              <w:br/>
              <w:t>водоснабжение и водоотведение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Период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490C78" w:rsidRDefault="00A11AF5" w:rsidP="005A1EF4">
            <w:pPr>
              <w:ind w:left="-27" w:right="62"/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 xml:space="preserve">Тариф </w:t>
            </w:r>
            <w:r w:rsidR="00BD5540">
              <w:rPr>
                <w:szCs w:val="28"/>
              </w:rPr>
              <w:br/>
            </w:r>
            <w:r w:rsidRPr="00490C78">
              <w:rPr>
                <w:szCs w:val="28"/>
              </w:rPr>
              <w:t>на питьевую воду</w:t>
            </w:r>
          </w:p>
          <w:p w:rsidR="00A11AF5" w:rsidRPr="00490C78" w:rsidRDefault="00A11AF5" w:rsidP="005A1EF4">
            <w:pPr>
              <w:ind w:left="-27"/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(</w:t>
            </w:r>
            <w:proofErr w:type="spellStart"/>
            <w:r w:rsidRPr="00490C78">
              <w:rPr>
                <w:szCs w:val="28"/>
              </w:rPr>
              <w:t>одноставочный</w:t>
            </w:r>
            <w:proofErr w:type="spellEnd"/>
            <w:r w:rsidRPr="00490C78">
              <w:rPr>
                <w:szCs w:val="28"/>
              </w:rPr>
              <w:t>), руб./</w:t>
            </w:r>
            <w:proofErr w:type="spellStart"/>
            <w:r w:rsidRPr="00490C78">
              <w:rPr>
                <w:szCs w:val="28"/>
              </w:rPr>
              <w:t>куб</w:t>
            </w:r>
            <w:proofErr w:type="gramStart"/>
            <w:r w:rsidRPr="00490C78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490C78" w:rsidRDefault="00A11AF5" w:rsidP="005A1EF4">
            <w:pPr>
              <w:ind w:right="62"/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 xml:space="preserve">Тариф </w:t>
            </w:r>
            <w:r w:rsidR="00BD5540">
              <w:rPr>
                <w:szCs w:val="28"/>
              </w:rPr>
              <w:br/>
            </w:r>
            <w:r w:rsidRPr="00490C78">
              <w:rPr>
                <w:szCs w:val="28"/>
              </w:rPr>
              <w:t>на водоотведение</w:t>
            </w:r>
          </w:p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(</w:t>
            </w:r>
            <w:proofErr w:type="spellStart"/>
            <w:r w:rsidRPr="00490C78">
              <w:rPr>
                <w:szCs w:val="28"/>
              </w:rPr>
              <w:t>одноставочный</w:t>
            </w:r>
            <w:proofErr w:type="spellEnd"/>
            <w:r w:rsidRPr="00490C78">
              <w:rPr>
                <w:szCs w:val="28"/>
              </w:rPr>
              <w:t>), руб./</w:t>
            </w:r>
            <w:proofErr w:type="spellStart"/>
            <w:r w:rsidRPr="00490C78">
              <w:rPr>
                <w:szCs w:val="28"/>
              </w:rPr>
              <w:t>куб</w:t>
            </w:r>
            <w:proofErr w:type="gramStart"/>
            <w:r w:rsidRPr="00490C78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szCs w:val="28"/>
              </w:rPr>
            </w:pP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490C78" w:rsidRDefault="00A11AF5" w:rsidP="005A1EF4">
            <w:pPr>
              <w:rPr>
                <w:szCs w:val="28"/>
              </w:rPr>
            </w:pPr>
            <w:proofErr w:type="spellStart"/>
            <w:r w:rsidRPr="00490C78">
              <w:rPr>
                <w:szCs w:val="28"/>
              </w:rPr>
              <w:t>Азнакаевский</w:t>
            </w:r>
            <w:proofErr w:type="spellEnd"/>
            <w:r w:rsidRPr="00490C78"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490C78" w:rsidRDefault="00A11AF5" w:rsidP="005A1EF4">
            <w:pPr>
              <w:ind w:left="-27" w:right="62"/>
              <w:jc w:val="center"/>
              <w:rPr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490C78" w:rsidRDefault="00A11AF5" w:rsidP="005A1EF4">
            <w:pPr>
              <w:ind w:right="62"/>
              <w:jc w:val="center"/>
              <w:rPr>
                <w:szCs w:val="28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490C78" w:rsidRDefault="00A11AF5" w:rsidP="005A1EF4">
            <w:pPr>
              <w:rPr>
                <w:bCs/>
                <w:szCs w:val="28"/>
              </w:rPr>
            </w:pPr>
            <w:r w:rsidRPr="00490C78">
              <w:rPr>
                <w:bCs/>
                <w:color w:val="000000"/>
                <w:szCs w:val="28"/>
              </w:rPr>
              <w:t>АО «</w:t>
            </w:r>
            <w:proofErr w:type="spellStart"/>
            <w:r w:rsidRPr="00490C78">
              <w:rPr>
                <w:bCs/>
                <w:color w:val="000000"/>
                <w:szCs w:val="28"/>
              </w:rPr>
              <w:t>Азнакаевское</w:t>
            </w:r>
            <w:proofErr w:type="spellEnd"/>
            <w:r w:rsidRPr="00490C78">
              <w:rPr>
                <w:bCs/>
                <w:color w:val="000000"/>
                <w:szCs w:val="28"/>
              </w:rPr>
              <w:t xml:space="preserve"> предприятие тепловых сетей»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A11AF5" w:rsidRPr="00490C78" w:rsidRDefault="00A11AF5" w:rsidP="005A1EF4">
            <w:pPr>
              <w:rPr>
                <w:bCs/>
                <w:color w:val="000000"/>
                <w:szCs w:val="28"/>
              </w:rPr>
            </w:pPr>
            <w:r w:rsidRPr="00490C78">
              <w:rPr>
                <w:bCs/>
                <w:szCs w:val="28"/>
              </w:rPr>
              <w:t xml:space="preserve">Потребители города Азнакаево, </w:t>
            </w:r>
            <w:proofErr w:type="spellStart"/>
            <w:r w:rsidRPr="00490C78">
              <w:rPr>
                <w:bCs/>
                <w:szCs w:val="28"/>
              </w:rPr>
              <w:t>Балтачевского</w:t>
            </w:r>
            <w:proofErr w:type="spellEnd"/>
            <w:r w:rsidRPr="00490C78">
              <w:rPr>
                <w:bCs/>
                <w:szCs w:val="28"/>
              </w:rPr>
              <w:t xml:space="preserve"> сельского поселения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A11AF5" w:rsidRPr="00490C78" w:rsidRDefault="00A11AF5" w:rsidP="005A1EF4">
            <w:pPr>
              <w:jc w:val="center"/>
              <w:rPr>
                <w:bCs/>
                <w:szCs w:val="28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1.1.1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  <w:r w:rsidRPr="00490C78">
              <w:rPr>
                <w:szCs w:val="28"/>
              </w:rPr>
              <w:t>Население (тарифы указаны с учетом НДС)**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9A75A3" w:rsidP="005A1EF4">
            <w:pPr>
              <w:jc w:val="center"/>
              <w:rPr>
                <w:szCs w:val="28"/>
              </w:rPr>
            </w:pPr>
            <w:r w:rsidRPr="009A75A3">
              <w:rPr>
                <w:szCs w:val="28"/>
              </w:rPr>
              <w:t>44,90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9A75A3" w:rsidP="005A1EF4">
            <w:pPr>
              <w:jc w:val="center"/>
              <w:rPr>
                <w:bCs/>
                <w:szCs w:val="28"/>
              </w:rPr>
            </w:pPr>
            <w:r w:rsidRPr="009A75A3">
              <w:rPr>
                <w:bCs/>
                <w:szCs w:val="28"/>
              </w:rPr>
              <w:t>53,26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44,64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47,95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47,95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48,11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48,11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490C78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7C745D" w:rsidRPr="00490C78" w:rsidRDefault="007C745D" w:rsidP="005A1EF4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51,58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7C745D" w:rsidRPr="00490C78" w:rsidRDefault="007C745D" w:rsidP="005A1EF4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lastRenderedPageBreak/>
              <w:t>1.1.2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9A75A3">
              <w:rPr>
                <w:szCs w:val="28"/>
              </w:rPr>
              <w:t>37,42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9A75A3">
              <w:rPr>
                <w:bCs/>
                <w:szCs w:val="28"/>
              </w:rPr>
              <w:t>44,38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37,20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39,96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39,96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40,09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40,09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42,98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Потребители города Азнакаево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1.2.1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  <w:r w:rsidRPr="00490C78">
              <w:rPr>
                <w:szCs w:val="28"/>
              </w:rPr>
              <w:t>Население (тарифы указаны с учетом НДС)**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szCs w:val="28"/>
              </w:rPr>
            </w:pPr>
            <w:r w:rsidRPr="009A75A3">
              <w:rPr>
                <w:szCs w:val="28"/>
              </w:rPr>
              <w:t>24,72</w:t>
            </w:r>
          </w:p>
        </w:tc>
      </w:tr>
      <w:tr w:rsidR="009A75A3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9A75A3" w:rsidRPr="00490C78" w:rsidRDefault="009A75A3" w:rsidP="009A75A3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A75A3" w:rsidRPr="00490C78" w:rsidRDefault="009A75A3" w:rsidP="009A75A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9A75A3" w:rsidRPr="00490C78" w:rsidRDefault="00381210" w:rsidP="009A75A3">
            <w:pPr>
              <w:jc w:val="center"/>
              <w:rPr>
                <w:szCs w:val="28"/>
              </w:rPr>
            </w:pPr>
            <w:r w:rsidRPr="00381210">
              <w:rPr>
                <w:szCs w:val="28"/>
              </w:rPr>
              <w:t>29,24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23,63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25,31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25,31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25,36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25,36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27,11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1.2.2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  <w:r w:rsidRPr="00490C78">
              <w:rPr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20,60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381210">
              <w:rPr>
                <w:szCs w:val="28"/>
              </w:rPr>
              <w:t>24,37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E1982" w:rsidRDefault="004E1982" w:rsidP="004E1982">
            <w:pPr>
              <w:jc w:val="center"/>
              <w:rPr>
                <w:szCs w:val="28"/>
              </w:rPr>
            </w:pPr>
            <w:r w:rsidRPr="004E1982">
              <w:rPr>
                <w:szCs w:val="28"/>
              </w:rPr>
              <w:t>19,69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E1982" w:rsidRDefault="004E1982" w:rsidP="004E1982">
            <w:pPr>
              <w:jc w:val="center"/>
              <w:rPr>
                <w:szCs w:val="28"/>
              </w:rPr>
            </w:pPr>
            <w:r w:rsidRPr="004E1982">
              <w:rPr>
                <w:szCs w:val="28"/>
              </w:rPr>
              <w:t>21,09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E1982" w:rsidRDefault="004E1982" w:rsidP="004E1982">
            <w:pPr>
              <w:jc w:val="center"/>
              <w:rPr>
                <w:szCs w:val="28"/>
              </w:rPr>
            </w:pPr>
            <w:r w:rsidRPr="004E1982">
              <w:rPr>
                <w:szCs w:val="28"/>
              </w:rPr>
              <w:t>21,09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E1982" w:rsidRDefault="004E1982" w:rsidP="004E1982">
            <w:pPr>
              <w:jc w:val="center"/>
              <w:rPr>
                <w:szCs w:val="28"/>
              </w:rPr>
            </w:pPr>
            <w:r w:rsidRPr="004E1982">
              <w:rPr>
                <w:szCs w:val="28"/>
              </w:rPr>
              <w:t>21,13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E1982" w:rsidRDefault="004E1982" w:rsidP="004E1982">
            <w:pPr>
              <w:jc w:val="center"/>
              <w:rPr>
                <w:bCs/>
                <w:szCs w:val="28"/>
              </w:rPr>
            </w:pPr>
            <w:r w:rsidRPr="004E1982">
              <w:rPr>
                <w:bCs/>
                <w:szCs w:val="28"/>
              </w:rPr>
              <w:t>21,13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E1982" w:rsidRDefault="004E1982" w:rsidP="004E1982">
            <w:pPr>
              <w:jc w:val="center"/>
              <w:rPr>
                <w:bCs/>
                <w:szCs w:val="28"/>
              </w:rPr>
            </w:pPr>
            <w:r w:rsidRPr="004E1982">
              <w:rPr>
                <w:bCs/>
                <w:szCs w:val="28"/>
              </w:rPr>
              <w:t>22,59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  <w:lang w:val="en-US"/>
              </w:rPr>
            </w:pPr>
            <w:r w:rsidRPr="00490C78">
              <w:rPr>
                <w:bCs/>
                <w:szCs w:val="28"/>
              </w:rPr>
              <w:lastRenderedPageBreak/>
              <w:t>1.</w:t>
            </w:r>
            <w:r w:rsidRPr="00490C78">
              <w:rPr>
                <w:bCs/>
                <w:szCs w:val="28"/>
                <w:lang w:val="en-US"/>
              </w:rPr>
              <w:t>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szCs w:val="28"/>
              </w:rPr>
            </w:pPr>
            <w:r w:rsidRPr="00490C78">
              <w:rPr>
                <w:bCs/>
                <w:szCs w:val="28"/>
              </w:rPr>
              <w:t xml:space="preserve">Потребители </w:t>
            </w:r>
            <w:proofErr w:type="spellStart"/>
            <w:r w:rsidRPr="00490C78">
              <w:rPr>
                <w:bCs/>
                <w:szCs w:val="28"/>
              </w:rPr>
              <w:t>пгт</w:t>
            </w:r>
            <w:proofErr w:type="spellEnd"/>
            <w:r w:rsidRPr="00490C78">
              <w:rPr>
                <w:bCs/>
                <w:szCs w:val="28"/>
              </w:rPr>
              <w:t xml:space="preserve">. </w:t>
            </w:r>
            <w:proofErr w:type="gramStart"/>
            <w:r w:rsidRPr="00490C78">
              <w:rPr>
                <w:bCs/>
                <w:szCs w:val="28"/>
              </w:rPr>
              <w:t>Актюбинский</w:t>
            </w:r>
            <w:proofErr w:type="gramEnd"/>
            <w:r w:rsidRPr="00490C78">
              <w:rPr>
                <w:bCs/>
                <w:szCs w:val="28"/>
              </w:rPr>
              <w:t xml:space="preserve">, </w:t>
            </w:r>
            <w:proofErr w:type="spellStart"/>
            <w:r w:rsidRPr="00490C78">
              <w:rPr>
                <w:bCs/>
                <w:szCs w:val="28"/>
              </w:rPr>
              <w:t>Микулинского</w:t>
            </w:r>
            <w:proofErr w:type="spellEnd"/>
            <w:r w:rsidRPr="00490C78">
              <w:rPr>
                <w:bCs/>
                <w:szCs w:val="28"/>
              </w:rPr>
              <w:t xml:space="preserve"> сельского поселения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</w:t>
            </w:r>
            <w:r w:rsidRPr="00490C78">
              <w:rPr>
                <w:bCs/>
                <w:szCs w:val="28"/>
                <w:lang w:val="en-US"/>
              </w:rPr>
              <w:t>3</w:t>
            </w:r>
            <w:r w:rsidRPr="00490C78">
              <w:rPr>
                <w:bCs/>
                <w:szCs w:val="28"/>
              </w:rPr>
              <w:t>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  <w:r w:rsidRPr="00490C78">
              <w:rPr>
                <w:szCs w:val="28"/>
              </w:rPr>
              <w:t>Население (тарифы указаны с учетом НДС)**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D3497C">
              <w:rPr>
                <w:szCs w:val="28"/>
              </w:rPr>
              <w:t>50,12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D3497C">
              <w:rPr>
                <w:bCs/>
                <w:szCs w:val="28"/>
              </w:rPr>
              <w:t>58,25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56,14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56,14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56,14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60,59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60,59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60,80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1.3.2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  <w:r w:rsidRPr="00490C78">
              <w:rPr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D3497C">
              <w:rPr>
                <w:szCs w:val="28"/>
              </w:rPr>
              <w:t>41,77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D3497C">
              <w:rPr>
                <w:szCs w:val="28"/>
              </w:rPr>
              <w:t>48,54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46,78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46,78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46,78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50,49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50,49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50,67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szCs w:val="28"/>
              </w:rPr>
            </w:pPr>
            <w:r w:rsidRPr="00490C78">
              <w:rPr>
                <w:bCs/>
                <w:szCs w:val="28"/>
              </w:rPr>
              <w:t xml:space="preserve">Потребители </w:t>
            </w:r>
            <w:proofErr w:type="spellStart"/>
            <w:r w:rsidRPr="00490C78">
              <w:rPr>
                <w:bCs/>
                <w:szCs w:val="28"/>
              </w:rPr>
              <w:t>пгт</w:t>
            </w:r>
            <w:proofErr w:type="spellEnd"/>
            <w:r w:rsidRPr="00490C78">
              <w:rPr>
                <w:bCs/>
                <w:szCs w:val="28"/>
              </w:rPr>
              <w:t>. Актюбинский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1.4.1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  <w:r w:rsidRPr="00490C78">
              <w:rPr>
                <w:szCs w:val="28"/>
              </w:rPr>
              <w:t>Население (тарифы указаны с учетом НДС)**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D3497C">
              <w:rPr>
                <w:szCs w:val="28"/>
              </w:rPr>
              <w:t>47,98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D3497C">
              <w:rPr>
                <w:bCs/>
                <w:szCs w:val="28"/>
              </w:rPr>
              <w:t>58,84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56,52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56,52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56,52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60,11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60,11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60,26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1.4.2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  <w:r w:rsidRPr="00490C78">
              <w:rPr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01.01.2025 по 30.06.2025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D3497C">
              <w:rPr>
                <w:szCs w:val="28"/>
              </w:rPr>
              <w:t>39,98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01.07.2025 по 31.12.2025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D3497C">
              <w:rPr>
                <w:bCs/>
                <w:szCs w:val="28"/>
              </w:rPr>
              <w:t>49,03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01.01.2026 по 30.06.2026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47,10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szCs w:val="28"/>
              </w:rPr>
              <w:t>с 01.07.2026 по 31.12.2026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47,10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01.01.2027 по 30.06.2027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47,10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01.07.2027 по 31.12.2027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50,09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01.01.2028 по 30.06.2028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50,09</w:t>
            </w:r>
          </w:p>
        </w:tc>
      </w:tr>
      <w:tr w:rsidR="004E1982" w:rsidRPr="00490C78" w:rsidTr="00D270D2">
        <w:trPr>
          <w:trHeight w:val="20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  <w:vAlign w:val="center"/>
          </w:tcPr>
          <w:p w:rsidR="004E1982" w:rsidRPr="00490C78" w:rsidRDefault="004E1982" w:rsidP="004E1982">
            <w:pPr>
              <w:rPr>
                <w:bCs/>
                <w:szCs w:val="28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szCs w:val="28"/>
              </w:rPr>
            </w:pPr>
            <w:r w:rsidRPr="00490C78">
              <w:rPr>
                <w:szCs w:val="28"/>
              </w:rPr>
              <w:t>с 01.07.2028 по 31.12.2028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:rsidR="004E1982" w:rsidRPr="00490C78" w:rsidRDefault="004E1982" w:rsidP="004E1982">
            <w:pPr>
              <w:jc w:val="center"/>
              <w:rPr>
                <w:bCs/>
                <w:szCs w:val="28"/>
              </w:rPr>
            </w:pPr>
            <w:r w:rsidRPr="00490C78">
              <w:rPr>
                <w:bCs/>
                <w:szCs w:val="28"/>
              </w:rPr>
              <w:t>50,22</w:t>
            </w:r>
          </w:p>
        </w:tc>
      </w:tr>
    </w:tbl>
    <w:p w:rsidR="00A11AF5" w:rsidRPr="00B548C6" w:rsidRDefault="00A11AF5" w:rsidP="005A1EF4">
      <w:pPr>
        <w:ind w:right="140"/>
        <w:rPr>
          <w:sz w:val="20"/>
        </w:rPr>
      </w:pPr>
    </w:p>
    <w:p w:rsidR="006A027C" w:rsidRPr="00B548C6" w:rsidRDefault="00D369B4" w:rsidP="00394AF1">
      <w:pPr>
        <w:ind w:left="284" w:right="140"/>
        <w:jc w:val="both"/>
        <w:rPr>
          <w:sz w:val="24"/>
        </w:rPr>
      </w:pPr>
      <w:r w:rsidRPr="00B548C6">
        <w:rPr>
          <w:sz w:val="24"/>
        </w:rPr>
        <w:t>*</w:t>
      </w:r>
      <w:r w:rsidR="006A027C" w:rsidRPr="00B548C6">
        <w:rPr>
          <w:sz w:val="24"/>
        </w:rPr>
        <w:t xml:space="preserve">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EF3BFA">
        <w:rPr>
          <w:sz w:val="24"/>
        </w:rPr>
        <w:br/>
      </w:r>
      <w:r w:rsidR="006A027C" w:rsidRPr="00B548C6">
        <w:rPr>
          <w:sz w:val="24"/>
        </w:rPr>
        <w:t>и водоотведения»</w:t>
      </w:r>
      <w:r w:rsidR="006C2B43" w:rsidRPr="00B548C6">
        <w:rPr>
          <w:sz w:val="24"/>
        </w:rPr>
        <w:t>.</w:t>
      </w:r>
    </w:p>
    <w:p w:rsidR="00B548C6" w:rsidRDefault="00D369B4" w:rsidP="00394AF1">
      <w:pPr>
        <w:ind w:left="284" w:right="140"/>
        <w:jc w:val="both"/>
        <w:rPr>
          <w:sz w:val="32"/>
          <w:szCs w:val="24"/>
        </w:rPr>
      </w:pPr>
      <w:r w:rsidRPr="00B548C6">
        <w:rPr>
          <w:sz w:val="24"/>
        </w:rPr>
        <w:t>**</w:t>
      </w:r>
      <w:r w:rsidR="00CA4616" w:rsidRPr="00B548C6">
        <w:rPr>
          <w:sz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053C10" w:rsidRPr="00053C10" w:rsidRDefault="00053C10" w:rsidP="005A1EF4">
      <w:pPr>
        <w:ind w:right="140"/>
        <w:jc w:val="both"/>
        <w:rPr>
          <w:szCs w:val="28"/>
        </w:rPr>
      </w:pPr>
    </w:p>
    <w:p w:rsidR="00053C10" w:rsidRPr="00053C10" w:rsidRDefault="00053C10" w:rsidP="005A1EF4">
      <w:pPr>
        <w:ind w:right="140"/>
        <w:jc w:val="both"/>
        <w:rPr>
          <w:szCs w:val="28"/>
        </w:rPr>
      </w:pPr>
    </w:p>
    <w:p w:rsidR="006A027C" w:rsidRPr="00DB5A97" w:rsidRDefault="006A027C" w:rsidP="005A1EF4">
      <w:pPr>
        <w:ind w:right="140"/>
        <w:rPr>
          <w:szCs w:val="28"/>
        </w:rPr>
      </w:pPr>
      <w:r w:rsidRPr="00DB5A97">
        <w:rPr>
          <w:szCs w:val="28"/>
        </w:rPr>
        <w:t xml:space="preserve">Отдел организации, контроля и сопровождения </w:t>
      </w:r>
    </w:p>
    <w:p w:rsidR="006A027C" w:rsidRPr="00DB5A97" w:rsidRDefault="006A027C" w:rsidP="005A1EF4">
      <w:pPr>
        <w:ind w:right="140"/>
        <w:rPr>
          <w:szCs w:val="28"/>
        </w:rPr>
      </w:pPr>
      <w:r w:rsidRPr="00DB5A97">
        <w:rPr>
          <w:szCs w:val="28"/>
        </w:rPr>
        <w:t xml:space="preserve">принятия тарифных решений Государственного </w:t>
      </w:r>
    </w:p>
    <w:p w:rsidR="006A027C" w:rsidRDefault="006A027C" w:rsidP="005A1EF4">
      <w:pPr>
        <w:ind w:right="140"/>
        <w:rPr>
          <w:sz w:val="24"/>
          <w:szCs w:val="24"/>
        </w:rPr>
      </w:pPr>
      <w:r w:rsidRPr="00DB5A9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br w:type="page"/>
      </w:r>
    </w:p>
    <w:p w:rsidR="00D270D2" w:rsidRPr="00652B80" w:rsidRDefault="00D270D2" w:rsidP="00D270D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652B80">
        <w:rPr>
          <w:sz w:val="24"/>
          <w:szCs w:val="24"/>
        </w:rPr>
        <w:t xml:space="preserve"> к постановлению</w:t>
      </w:r>
    </w:p>
    <w:p w:rsidR="00D270D2" w:rsidRPr="00652B80" w:rsidRDefault="00D270D2" w:rsidP="00D270D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Государственного комитета </w:t>
      </w:r>
    </w:p>
    <w:p w:rsidR="00D270D2" w:rsidRPr="00652B80" w:rsidRDefault="00D270D2" w:rsidP="00D270D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D270D2" w:rsidRPr="00652B80" w:rsidRDefault="00D270D2" w:rsidP="00D270D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от </w:t>
      </w:r>
      <w:r w:rsidRPr="00652B80">
        <w:rPr>
          <w:sz w:val="24"/>
          <w:szCs w:val="24"/>
          <w:u w:val="single"/>
        </w:rPr>
        <w:t>14.12.2023</w:t>
      </w:r>
      <w:r w:rsidRPr="00652B80">
        <w:rPr>
          <w:sz w:val="24"/>
          <w:szCs w:val="24"/>
        </w:rPr>
        <w:t xml:space="preserve"> № </w:t>
      </w:r>
      <w:r w:rsidRPr="00652B80">
        <w:rPr>
          <w:sz w:val="24"/>
          <w:szCs w:val="24"/>
          <w:u w:val="single"/>
        </w:rPr>
        <w:t>638-104/кс-2023</w:t>
      </w:r>
      <w:r w:rsidRPr="00652B80">
        <w:rPr>
          <w:sz w:val="24"/>
          <w:szCs w:val="24"/>
        </w:rPr>
        <w:t xml:space="preserve"> </w:t>
      </w:r>
    </w:p>
    <w:p w:rsidR="00D270D2" w:rsidRPr="00652B80" w:rsidRDefault="00D270D2" w:rsidP="00D270D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652B80">
        <w:rPr>
          <w:sz w:val="24"/>
          <w:szCs w:val="24"/>
        </w:rPr>
        <w:t xml:space="preserve">(в редакции постановления </w:t>
      </w:r>
      <w:r w:rsidRPr="00652B80">
        <w:rPr>
          <w:sz w:val="24"/>
          <w:szCs w:val="24"/>
        </w:rPr>
        <w:br/>
        <w:t>Государственного комитета</w:t>
      </w:r>
      <w:proofErr w:type="gramEnd"/>
    </w:p>
    <w:p w:rsidR="00D270D2" w:rsidRPr="00652B80" w:rsidRDefault="00D270D2" w:rsidP="00D270D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D270D2" w:rsidRDefault="00D270D2" w:rsidP="00D270D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от __________ № __________________)</w:t>
      </w:r>
    </w:p>
    <w:p w:rsidR="00D270D2" w:rsidRPr="00D270D2" w:rsidRDefault="00D270D2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270D2" w:rsidRPr="00D270D2" w:rsidRDefault="00D270D2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270D2" w:rsidRPr="0075620E" w:rsidRDefault="00D270D2" w:rsidP="00D270D2">
      <w:pPr>
        <w:jc w:val="center"/>
        <w:rPr>
          <w:szCs w:val="28"/>
        </w:rPr>
      </w:pPr>
      <w:r w:rsidRPr="0075620E">
        <w:rPr>
          <w:szCs w:val="28"/>
        </w:rPr>
        <w:t xml:space="preserve">Долгосрочные параметры регулирования тарифов </w:t>
      </w:r>
      <w:r w:rsidRPr="0075620E"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proofErr w:type="spellStart"/>
      <w:r w:rsidRPr="003E1B41">
        <w:rPr>
          <w:szCs w:val="28"/>
        </w:rPr>
        <w:t>Азнакаевское</w:t>
      </w:r>
      <w:proofErr w:type="spellEnd"/>
      <w:r w:rsidRPr="003E1B41">
        <w:rPr>
          <w:szCs w:val="28"/>
        </w:rPr>
        <w:t xml:space="preserve"> предприятие тепловых сетей</w:t>
      </w:r>
      <w:r w:rsidRPr="0094501C">
        <w:rPr>
          <w:rFonts w:eastAsia="Calibri"/>
          <w:szCs w:val="28"/>
        </w:rPr>
        <w:t>»</w:t>
      </w:r>
      <w:r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D270D2" w:rsidRDefault="00D270D2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3802"/>
        <w:gridCol w:w="995"/>
        <w:gridCol w:w="1985"/>
        <w:gridCol w:w="1841"/>
        <w:gridCol w:w="1680"/>
        <w:gridCol w:w="1452"/>
        <w:gridCol w:w="2691"/>
      </w:tblGrid>
      <w:tr w:rsidR="00D270D2" w:rsidRPr="00E026AC" w:rsidTr="00E026A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№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proofErr w:type="gramStart"/>
            <w:r w:rsidRPr="00E026AC">
              <w:rPr>
                <w:sz w:val="24"/>
                <w:szCs w:val="24"/>
              </w:rPr>
              <w:t>п</w:t>
            </w:r>
            <w:proofErr w:type="gramEnd"/>
            <w:r w:rsidRPr="00E026AC">
              <w:rPr>
                <w:sz w:val="24"/>
                <w:szCs w:val="24"/>
              </w:rPr>
              <w:t>/п</w:t>
            </w:r>
          </w:p>
        </w:tc>
        <w:tc>
          <w:tcPr>
            <w:tcW w:w="1249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вид тарифа</w:t>
            </w:r>
          </w:p>
        </w:tc>
        <w:tc>
          <w:tcPr>
            <w:tcW w:w="327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Год</w:t>
            </w:r>
          </w:p>
        </w:tc>
        <w:tc>
          <w:tcPr>
            <w:tcW w:w="652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Базовый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уровень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операционных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расходов*</w:t>
            </w:r>
          </w:p>
        </w:tc>
        <w:tc>
          <w:tcPr>
            <w:tcW w:w="605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Индекс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эффективности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операционных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расходов</w:t>
            </w:r>
          </w:p>
        </w:tc>
        <w:tc>
          <w:tcPr>
            <w:tcW w:w="552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Нормативный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уровень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прибыли**</w:t>
            </w:r>
          </w:p>
        </w:tc>
        <w:tc>
          <w:tcPr>
            <w:tcW w:w="1361" w:type="pct"/>
            <w:gridSpan w:val="2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Показатели</w:t>
            </w:r>
            <w:r w:rsidR="00E026AC">
              <w:rPr>
                <w:sz w:val="24"/>
                <w:szCs w:val="24"/>
              </w:rPr>
              <w:t xml:space="preserve"> </w:t>
            </w:r>
            <w:r w:rsidRPr="00E026AC">
              <w:rPr>
                <w:sz w:val="24"/>
                <w:szCs w:val="24"/>
              </w:rPr>
              <w:t>энергосбережения</w:t>
            </w:r>
          </w:p>
          <w:p w:rsidR="00D270D2" w:rsidRPr="00E026AC" w:rsidRDefault="00D270D2" w:rsidP="00E026AC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и энергетической</w:t>
            </w:r>
            <w:r w:rsidR="00E026AC">
              <w:rPr>
                <w:sz w:val="24"/>
                <w:szCs w:val="24"/>
              </w:rPr>
              <w:t xml:space="preserve"> </w:t>
            </w:r>
            <w:r w:rsidRPr="00E026AC">
              <w:rPr>
                <w:sz w:val="24"/>
                <w:szCs w:val="24"/>
              </w:rPr>
              <w:t>эффективности</w:t>
            </w:r>
          </w:p>
        </w:tc>
      </w:tr>
      <w:tr w:rsidR="00D270D2" w:rsidRPr="00E026AC" w:rsidTr="00E026A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уровень потерь воды***</w:t>
            </w:r>
          </w:p>
        </w:tc>
        <w:tc>
          <w:tcPr>
            <w:tcW w:w="884" w:type="pc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D270D2" w:rsidRPr="00E026AC" w:rsidTr="00E026A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 xml:space="preserve">  тыс. руб.   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 xml:space="preserve">    %    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%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%</w:t>
            </w: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proofErr w:type="spellStart"/>
            <w:r w:rsidRPr="00E026AC">
              <w:rPr>
                <w:sz w:val="24"/>
                <w:szCs w:val="24"/>
              </w:rPr>
              <w:t>кВт·ч</w:t>
            </w:r>
            <w:proofErr w:type="spellEnd"/>
            <w:r w:rsidRPr="00E026AC">
              <w:rPr>
                <w:sz w:val="24"/>
                <w:szCs w:val="24"/>
              </w:rPr>
              <w:t>/</w:t>
            </w:r>
            <w:proofErr w:type="spellStart"/>
            <w:r w:rsidRPr="00E026AC">
              <w:rPr>
                <w:sz w:val="24"/>
                <w:szCs w:val="24"/>
              </w:rPr>
              <w:t>куб</w:t>
            </w:r>
            <w:proofErr w:type="gramStart"/>
            <w:r w:rsidRPr="00E026AC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1249" w:type="pct"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АО «</w:t>
            </w:r>
            <w:proofErr w:type="spellStart"/>
            <w:r w:rsidRPr="00E026AC">
              <w:rPr>
                <w:sz w:val="24"/>
                <w:szCs w:val="24"/>
              </w:rPr>
              <w:t>Азнакаевское</w:t>
            </w:r>
            <w:proofErr w:type="spellEnd"/>
            <w:r w:rsidRPr="00E026AC">
              <w:rPr>
                <w:sz w:val="24"/>
                <w:szCs w:val="24"/>
              </w:rPr>
              <w:t xml:space="preserve"> предприятие тепловых сетей»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1.1</w:t>
            </w:r>
          </w:p>
        </w:tc>
        <w:tc>
          <w:tcPr>
            <w:tcW w:w="1249" w:type="pct"/>
            <w:vAlign w:val="center"/>
          </w:tcPr>
          <w:p w:rsidR="00D270D2" w:rsidRPr="00E026AC" w:rsidRDefault="00D270D2" w:rsidP="00E026AC">
            <w:pPr>
              <w:tabs>
                <w:tab w:val="left" w:pos="1942"/>
              </w:tabs>
              <w:rPr>
                <w:bCs/>
                <w:color w:val="000000"/>
                <w:sz w:val="24"/>
                <w:szCs w:val="24"/>
              </w:rPr>
            </w:pPr>
            <w:r w:rsidRPr="00E026AC">
              <w:rPr>
                <w:bCs/>
                <w:color w:val="000000"/>
                <w:sz w:val="24"/>
                <w:szCs w:val="24"/>
              </w:rPr>
              <w:t xml:space="preserve">Потребители города Азнакаево, </w:t>
            </w:r>
            <w:proofErr w:type="spellStart"/>
            <w:r w:rsidRPr="00E026AC">
              <w:rPr>
                <w:bCs/>
                <w:color w:val="000000"/>
                <w:sz w:val="24"/>
                <w:szCs w:val="24"/>
              </w:rPr>
              <w:t>Балтачевского</w:t>
            </w:r>
            <w:proofErr w:type="spellEnd"/>
            <w:r w:rsidRPr="00E026AC">
              <w:rPr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Align w:val="bottom"/>
          </w:tcPr>
          <w:p w:rsidR="00D270D2" w:rsidRPr="00E026AC" w:rsidRDefault="00D270D2" w:rsidP="00603A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1.1.1</w:t>
            </w:r>
          </w:p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 w:val="restart"/>
            <w:vAlign w:val="center"/>
          </w:tcPr>
          <w:p w:rsidR="00D270D2" w:rsidRPr="00E026AC" w:rsidRDefault="00D270D2" w:rsidP="003C37AE">
            <w:pPr>
              <w:tabs>
                <w:tab w:val="left" w:pos="1942"/>
              </w:tabs>
              <w:rPr>
                <w:bCs/>
                <w:color w:val="000000"/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Питьевая вода</w:t>
            </w:r>
          </w:p>
          <w:p w:rsidR="00D270D2" w:rsidRPr="00E026AC" w:rsidRDefault="00D270D2" w:rsidP="003C37AE">
            <w:pPr>
              <w:tabs>
                <w:tab w:val="left" w:pos="1942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2024</w:t>
            </w: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39 427,88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10,03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2025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10,03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2026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10,03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2027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10,03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2028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10,03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249" w:type="pct"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Потребители города Азнакаево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  <w:lang w:val="en-US"/>
              </w:rPr>
            </w:pPr>
            <w:r w:rsidRPr="00E026AC">
              <w:rPr>
                <w:sz w:val="24"/>
                <w:szCs w:val="24"/>
              </w:rPr>
              <w:t>1.</w:t>
            </w:r>
            <w:r w:rsidRPr="00E026AC">
              <w:rPr>
                <w:sz w:val="24"/>
                <w:szCs w:val="24"/>
                <w:lang w:val="en-US"/>
              </w:rPr>
              <w:t>2</w:t>
            </w:r>
            <w:r w:rsidRPr="00E026AC">
              <w:rPr>
                <w:sz w:val="24"/>
                <w:szCs w:val="24"/>
              </w:rPr>
              <w:t>.</w:t>
            </w:r>
            <w:r w:rsidRPr="00E026A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9" w:type="pct"/>
            <w:vMerge w:val="restart"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2024</w:t>
            </w: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16 527,55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1,33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2025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1,33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2026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1,33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2027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1,33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2028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1,33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  <w:lang w:val="en-US"/>
              </w:rPr>
            </w:pPr>
            <w:r w:rsidRPr="00E026AC">
              <w:rPr>
                <w:sz w:val="24"/>
                <w:szCs w:val="24"/>
              </w:rPr>
              <w:t>1.</w:t>
            </w:r>
            <w:r w:rsidRPr="00E026A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49" w:type="pct"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 xml:space="preserve">Потребители </w:t>
            </w:r>
            <w:proofErr w:type="spellStart"/>
            <w:r w:rsidRPr="00E026AC">
              <w:rPr>
                <w:sz w:val="24"/>
                <w:szCs w:val="24"/>
              </w:rPr>
              <w:t>пгт</w:t>
            </w:r>
            <w:proofErr w:type="spellEnd"/>
            <w:r w:rsidRPr="00E026AC">
              <w:rPr>
                <w:sz w:val="24"/>
                <w:szCs w:val="24"/>
              </w:rPr>
              <w:t xml:space="preserve">. </w:t>
            </w:r>
            <w:proofErr w:type="gramStart"/>
            <w:r w:rsidRPr="00E026AC">
              <w:rPr>
                <w:sz w:val="24"/>
                <w:szCs w:val="24"/>
              </w:rPr>
              <w:t>Актюбинский</w:t>
            </w:r>
            <w:proofErr w:type="gramEnd"/>
            <w:r w:rsidRPr="00E026AC">
              <w:rPr>
                <w:sz w:val="24"/>
                <w:szCs w:val="24"/>
              </w:rPr>
              <w:t xml:space="preserve">, </w:t>
            </w:r>
            <w:proofErr w:type="spellStart"/>
            <w:r w:rsidRPr="00E026AC">
              <w:rPr>
                <w:sz w:val="24"/>
                <w:szCs w:val="24"/>
              </w:rPr>
              <w:t>Микулинского</w:t>
            </w:r>
            <w:proofErr w:type="spellEnd"/>
            <w:r w:rsidRPr="00E026AC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1.</w:t>
            </w:r>
            <w:r w:rsidRPr="00E026AC">
              <w:rPr>
                <w:sz w:val="24"/>
                <w:szCs w:val="24"/>
                <w:lang w:val="en-US"/>
              </w:rPr>
              <w:t>3</w:t>
            </w:r>
            <w:r w:rsidRPr="00E026AC">
              <w:rPr>
                <w:sz w:val="24"/>
                <w:szCs w:val="24"/>
              </w:rPr>
              <w:t>.1</w:t>
            </w:r>
          </w:p>
        </w:tc>
        <w:tc>
          <w:tcPr>
            <w:tcW w:w="1249" w:type="pct"/>
            <w:vMerge w:val="restart"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2024</w:t>
            </w: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11 177,71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6D4817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15,00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2025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6D4817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15,00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2026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6D4817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15,00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2027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6D4817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15,00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2028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6D4817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15,00</w:t>
            </w:r>
          </w:p>
        </w:tc>
        <w:tc>
          <w:tcPr>
            <w:tcW w:w="884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1.4</w:t>
            </w:r>
          </w:p>
        </w:tc>
        <w:tc>
          <w:tcPr>
            <w:tcW w:w="1249" w:type="pct"/>
            <w:vAlign w:val="center"/>
          </w:tcPr>
          <w:p w:rsidR="00D270D2" w:rsidRPr="00E026AC" w:rsidRDefault="00D270D2" w:rsidP="00E026AC">
            <w:pPr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 xml:space="preserve">Потребители </w:t>
            </w:r>
            <w:proofErr w:type="spellStart"/>
            <w:r w:rsidRPr="00E026AC">
              <w:rPr>
                <w:sz w:val="24"/>
                <w:szCs w:val="24"/>
              </w:rPr>
              <w:t>пгт</w:t>
            </w:r>
            <w:proofErr w:type="spellEnd"/>
            <w:r w:rsidRPr="00E026AC">
              <w:rPr>
                <w:sz w:val="24"/>
                <w:szCs w:val="24"/>
              </w:rPr>
              <w:t>. Актюбинский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1.4.1</w:t>
            </w:r>
          </w:p>
        </w:tc>
        <w:tc>
          <w:tcPr>
            <w:tcW w:w="1249" w:type="pct"/>
            <w:vMerge w:val="restart"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2024</w:t>
            </w:r>
          </w:p>
        </w:tc>
        <w:tc>
          <w:tcPr>
            <w:tcW w:w="652" w:type="pct"/>
            <w:vAlign w:val="bottom"/>
          </w:tcPr>
          <w:p w:rsidR="00D270D2" w:rsidRPr="00E026AC" w:rsidRDefault="00D270D2" w:rsidP="003C37AE">
            <w:pPr>
              <w:jc w:val="center"/>
              <w:rPr>
                <w:color w:val="000000"/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12 802,72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0,64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2025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0,64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2026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0,64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2027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0,64</w:t>
            </w:r>
          </w:p>
        </w:tc>
      </w:tr>
      <w:tr w:rsidR="00D270D2" w:rsidRPr="00E026AC" w:rsidTr="00E026A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vAlign w:val="center"/>
          </w:tcPr>
          <w:p w:rsidR="00D270D2" w:rsidRPr="00E026AC" w:rsidRDefault="00D270D2" w:rsidP="003C37AE">
            <w:pPr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2028</w:t>
            </w:r>
          </w:p>
        </w:tc>
        <w:tc>
          <w:tcPr>
            <w:tcW w:w="6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605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1</w:t>
            </w:r>
          </w:p>
        </w:tc>
        <w:tc>
          <w:tcPr>
            <w:tcW w:w="552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:rsidR="00D270D2" w:rsidRPr="00E026AC" w:rsidRDefault="00D270D2" w:rsidP="003C37AE">
            <w:pPr>
              <w:jc w:val="center"/>
              <w:rPr>
                <w:sz w:val="24"/>
                <w:szCs w:val="24"/>
              </w:rPr>
            </w:pPr>
            <w:r w:rsidRPr="00E026AC">
              <w:rPr>
                <w:sz w:val="24"/>
                <w:szCs w:val="24"/>
              </w:rPr>
              <w:t>0,64</w:t>
            </w:r>
          </w:p>
        </w:tc>
      </w:tr>
    </w:tbl>
    <w:p w:rsidR="00D270D2" w:rsidRPr="006D4817" w:rsidRDefault="00D270D2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0"/>
          <w:szCs w:val="24"/>
        </w:rPr>
      </w:pPr>
    </w:p>
    <w:p w:rsidR="006D4817" w:rsidRDefault="006D4817" w:rsidP="006D4817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6D4817" w:rsidRDefault="006D4817" w:rsidP="006D4817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9D73A6">
        <w:rPr>
          <w:sz w:val="24"/>
          <w:szCs w:val="24"/>
        </w:rPr>
        <w:t>АО «</w:t>
      </w:r>
      <w:proofErr w:type="spellStart"/>
      <w:r w:rsidRPr="009D73A6">
        <w:rPr>
          <w:sz w:val="24"/>
          <w:szCs w:val="24"/>
        </w:rPr>
        <w:t>Азнакаевское</w:t>
      </w:r>
      <w:proofErr w:type="spellEnd"/>
      <w:r w:rsidRPr="009D73A6">
        <w:rPr>
          <w:sz w:val="24"/>
          <w:szCs w:val="24"/>
        </w:rPr>
        <w:t xml:space="preserve"> предприятие тепловых сетей»</w:t>
      </w:r>
      <w:r>
        <w:rPr>
          <w:sz w:val="24"/>
          <w:szCs w:val="24"/>
        </w:rPr>
        <w:t xml:space="preserve"> не устанавливается.</w:t>
      </w:r>
    </w:p>
    <w:p w:rsidR="006D4817" w:rsidRDefault="006D4817" w:rsidP="006D4817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6D4817" w:rsidRDefault="006D4817" w:rsidP="006D4817">
      <w:pPr>
        <w:ind w:right="140"/>
        <w:rPr>
          <w:szCs w:val="28"/>
        </w:rPr>
      </w:pPr>
    </w:p>
    <w:p w:rsidR="006D4817" w:rsidRPr="00C11DA6" w:rsidRDefault="006D4817" w:rsidP="006D4817">
      <w:pPr>
        <w:ind w:right="140"/>
        <w:rPr>
          <w:szCs w:val="28"/>
        </w:rPr>
      </w:pPr>
    </w:p>
    <w:p w:rsidR="006D4817" w:rsidRPr="00C11DA6" w:rsidRDefault="006D4817" w:rsidP="006D4817">
      <w:pPr>
        <w:ind w:right="140"/>
        <w:rPr>
          <w:szCs w:val="28"/>
        </w:rPr>
      </w:pPr>
      <w:r w:rsidRPr="00C11DA6">
        <w:rPr>
          <w:szCs w:val="28"/>
        </w:rPr>
        <w:t xml:space="preserve">Отдел организации, контроля и сопровождения </w:t>
      </w:r>
    </w:p>
    <w:p w:rsidR="006D4817" w:rsidRPr="006C2B43" w:rsidRDefault="006D4817" w:rsidP="006D4817">
      <w:pPr>
        <w:ind w:right="140"/>
        <w:rPr>
          <w:szCs w:val="28"/>
        </w:rPr>
      </w:pPr>
      <w:r w:rsidRPr="00C11DA6">
        <w:rPr>
          <w:szCs w:val="28"/>
        </w:rPr>
        <w:t xml:space="preserve">принятия тарифных решений Государственного </w:t>
      </w:r>
    </w:p>
    <w:p w:rsidR="006D4817" w:rsidRPr="0095536B" w:rsidRDefault="006D4817" w:rsidP="006D4817">
      <w:pPr>
        <w:ind w:right="140"/>
        <w:rPr>
          <w:szCs w:val="28"/>
        </w:rPr>
      </w:pPr>
      <w:r w:rsidRPr="00C11DA6">
        <w:rPr>
          <w:szCs w:val="28"/>
        </w:rPr>
        <w:t>комитета Республики Татарстан по тарифам</w:t>
      </w:r>
    </w:p>
    <w:p w:rsidR="00BD5540" w:rsidRDefault="00BD554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652B80">
        <w:rPr>
          <w:sz w:val="24"/>
          <w:szCs w:val="24"/>
        </w:rPr>
        <w:t xml:space="preserve"> к постановлению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Государственного комитета 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 xml:space="preserve">от </w:t>
      </w:r>
      <w:r w:rsidRPr="00652B80">
        <w:rPr>
          <w:sz w:val="24"/>
          <w:szCs w:val="24"/>
          <w:u w:val="single"/>
        </w:rPr>
        <w:t>14.12.2023</w:t>
      </w:r>
      <w:r w:rsidRPr="00652B80">
        <w:rPr>
          <w:sz w:val="24"/>
          <w:szCs w:val="24"/>
        </w:rPr>
        <w:t xml:space="preserve"> № </w:t>
      </w:r>
      <w:r w:rsidRPr="00652B80">
        <w:rPr>
          <w:sz w:val="24"/>
          <w:szCs w:val="24"/>
          <w:u w:val="single"/>
        </w:rPr>
        <w:t>638-104/кс-2023</w:t>
      </w:r>
      <w:r w:rsidRPr="00652B80">
        <w:rPr>
          <w:sz w:val="24"/>
          <w:szCs w:val="24"/>
        </w:rPr>
        <w:t xml:space="preserve"> </w:t>
      </w:r>
    </w:p>
    <w:p w:rsidR="004778F0" w:rsidRPr="00652B8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652B80">
        <w:rPr>
          <w:sz w:val="24"/>
          <w:szCs w:val="24"/>
        </w:rPr>
        <w:t xml:space="preserve">(в редакции постановления </w:t>
      </w:r>
      <w:r w:rsidRPr="00652B80">
        <w:rPr>
          <w:sz w:val="24"/>
          <w:szCs w:val="24"/>
        </w:rPr>
        <w:br/>
        <w:t>Государственного комитета</w:t>
      </w:r>
      <w:proofErr w:type="gramEnd"/>
    </w:p>
    <w:p w:rsidR="004778F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Республики Татарстан по тарифам</w:t>
      </w:r>
    </w:p>
    <w:p w:rsidR="00061500" w:rsidRDefault="004778F0" w:rsidP="004778F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652B80">
        <w:rPr>
          <w:sz w:val="24"/>
          <w:szCs w:val="24"/>
        </w:rPr>
        <w:t>от __________ № __________________)</w:t>
      </w:r>
    </w:p>
    <w:p w:rsidR="00061500" w:rsidRPr="003F05C8" w:rsidRDefault="00061500" w:rsidP="00061500">
      <w:pPr>
        <w:rPr>
          <w:szCs w:val="24"/>
        </w:rPr>
      </w:pPr>
    </w:p>
    <w:p w:rsidR="003F05C8" w:rsidRPr="003F05C8" w:rsidRDefault="003F05C8" w:rsidP="00061500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</w:t>
            </w:r>
            <w:proofErr w:type="spellStart"/>
            <w:r w:rsidRPr="0099451B">
              <w:rPr>
                <w:sz w:val="20"/>
              </w:rPr>
              <w:t>Азнакаевское</w:t>
            </w:r>
            <w:proofErr w:type="spellEnd"/>
            <w:r w:rsidRPr="0099451B">
              <w:rPr>
                <w:sz w:val="20"/>
              </w:rPr>
              <w:t xml:space="preserve"> предприятие тепловых сетей»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D3497C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 w:rsidR="00D7684B">
              <w:rPr>
                <w:sz w:val="20"/>
              </w:rPr>
              <w:t xml:space="preserve">Татарстан, </w:t>
            </w:r>
            <w:proofErr w:type="spellStart"/>
            <w:r w:rsidR="00D7684B">
              <w:rPr>
                <w:sz w:val="20"/>
              </w:rPr>
              <w:t>г</w:t>
            </w:r>
            <w:proofErr w:type="gramStart"/>
            <w:r w:rsidR="00D7684B">
              <w:rPr>
                <w:sz w:val="20"/>
              </w:rPr>
              <w:t>.А</w:t>
            </w:r>
            <w:proofErr w:type="gramEnd"/>
            <w:r w:rsidR="00D7684B">
              <w:rPr>
                <w:sz w:val="20"/>
              </w:rPr>
              <w:t>знакаево</w:t>
            </w:r>
            <w:proofErr w:type="spellEnd"/>
            <w:r w:rsidR="00D7684B">
              <w:rPr>
                <w:sz w:val="20"/>
              </w:rPr>
              <w:t xml:space="preserve">, </w:t>
            </w:r>
            <w:proofErr w:type="spellStart"/>
            <w:r w:rsidR="00D7684B">
              <w:rPr>
                <w:sz w:val="20"/>
              </w:rPr>
              <w:t>ул.Гага</w:t>
            </w:r>
            <w:r w:rsidRPr="00D3497C">
              <w:rPr>
                <w:sz w:val="20"/>
              </w:rPr>
              <w:t>рина</w:t>
            </w:r>
            <w:proofErr w:type="spellEnd"/>
            <w:r w:rsidRPr="00D3497C">
              <w:rPr>
                <w:sz w:val="20"/>
              </w:rPr>
              <w:t>, 14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99451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31.12.2028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 </w:t>
            </w:r>
            <w:r w:rsidRPr="0099451B">
              <w:rPr>
                <w:sz w:val="20"/>
              </w:rPr>
              <w:t xml:space="preserve">города Азнакаево, </w:t>
            </w:r>
            <w:proofErr w:type="spellStart"/>
            <w:r w:rsidRPr="0099451B">
              <w:rPr>
                <w:sz w:val="20"/>
              </w:rPr>
              <w:t>Балтачевского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D3497C" w:rsidP="0099451B">
            <w:pPr>
              <w:jc w:val="center"/>
              <w:rPr>
                <w:sz w:val="20"/>
                <w:highlight w:val="yellow"/>
              </w:rPr>
            </w:pPr>
            <w:r w:rsidRPr="00D3497C">
              <w:rPr>
                <w:sz w:val="20"/>
              </w:rPr>
              <w:t>2 266,24</w:t>
            </w:r>
          </w:p>
        </w:tc>
        <w:tc>
          <w:tcPr>
            <w:tcW w:w="570" w:type="pct"/>
            <w:vAlign w:val="center"/>
          </w:tcPr>
          <w:p w:rsidR="0099451B" w:rsidRPr="0099451B" w:rsidRDefault="00D3497C" w:rsidP="0099451B">
            <w:pPr>
              <w:jc w:val="center"/>
              <w:rPr>
                <w:sz w:val="20"/>
                <w:highlight w:val="yellow"/>
              </w:rPr>
            </w:pPr>
            <w:r w:rsidRPr="00D3497C">
              <w:rPr>
                <w:sz w:val="20"/>
              </w:rPr>
              <w:t>2 339,39</w:t>
            </w:r>
          </w:p>
        </w:tc>
        <w:tc>
          <w:tcPr>
            <w:tcW w:w="570" w:type="pct"/>
            <w:vAlign w:val="center"/>
          </w:tcPr>
          <w:p w:rsidR="0099451B" w:rsidRPr="0099451B" w:rsidRDefault="00D3497C" w:rsidP="0099451B">
            <w:pPr>
              <w:jc w:val="center"/>
              <w:rPr>
                <w:sz w:val="20"/>
                <w:highlight w:val="yellow"/>
              </w:rPr>
            </w:pPr>
            <w:r w:rsidRPr="00D3497C">
              <w:rPr>
                <w:sz w:val="20"/>
              </w:rPr>
              <w:t>2 409,21</w:t>
            </w:r>
          </w:p>
        </w:tc>
        <w:tc>
          <w:tcPr>
            <w:tcW w:w="569" w:type="pct"/>
            <w:vAlign w:val="center"/>
          </w:tcPr>
          <w:p w:rsidR="0099451B" w:rsidRPr="0099451B" w:rsidRDefault="00D3497C" w:rsidP="0099451B">
            <w:pPr>
              <w:jc w:val="center"/>
              <w:rPr>
                <w:sz w:val="20"/>
                <w:highlight w:val="yellow"/>
              </w:rPr>
            </w:pPr>
            <w:r w:rsidRPr="00D3497C">
              <w:rPr>
                <w:sz w:val="20"/>
              </w:rPr>
              <w:t>2 481,12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Другие мероприятия, в </w:t>
            </w:r>
            <w:proofErr w:type="spellStart"/>
            <w:r w:rsidRPr="0099451B">
              <w:rPr>
                <w:sz w:val="20"/>
              </w:rPr>
              <w:t>т.ч</w:t>
            </w:r>
            <w:proofErr w:type="spellEnd"/>
            <w:r w:rsidRPr="0099451B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D3497C" w:rsidRDefault="0099451B" w:rsidP="0099451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 </w:t>
            </w:r>
            <w:r w:rsidRPr="0099451B">
              <w:rPr>
                <w:sz w:val="20"/>
              </w:rPr>
              <w:t xml:space="preserve">города Азнакаево, </w:t>
            </w:r>
            <w:proofErr w:type="spellStart"/>
            <w:r w:rsidRPr="0099451B">
              <w:rPr>
                <w:sz w:val="20"/>
              </w:rPr>
              <w:t>Балтачевского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2 161,81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2 161,81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2 161,81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2 161,81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54,86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54,86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2 021,95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202,80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202,80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202,80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202,80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9451B">
              <w:rPr>
                <w:sz w:val="20"/>
              </w:rPr>
              <w:t>т.ч</w:t>
            </w:r>
            <w:proofErr w:type="spellEnd"/>
            <w:r w:rsidRPr="0099451B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1 633,74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1 375,48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1 375,48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1 375,48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1 375,48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109,64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109,64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109,64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109,64</w:t>
            </w:r>
          </w:p>
        </w:tc>
      </w:tr>
      <w:tr w:rsidR="001A3AB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A3ABB" w:rsidRPr="0099451B" w:rsidRDefault="001A3ABB" w:rsidP="001A3ABB">
            <w:pPr>
              <w:rPr>
                <w:sz w:val="20"/>
              </w:rPr>
            </w:pPr>
            <w:r w:rsidRPr="0099451B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148,62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148,62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148,62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A3ABB" w:rsidRPr="0099451B" w:rsidRDefault="001A3ABB" w:rsidP="001A3ABB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148,62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A3ABB">
              <w:rPr>
                <w:bCs/>
                <w:color w:val="000000"/>
                <w:sz w:val="20"/>
              </w:rPr>
              <w:t>54 011,22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54260,65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56240,64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58297,61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F80217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Расходы на оплату труда и отчисления на </w:t>
            </w:r>
            <w:r w:rsidR="00F80217">
              <w:rPr>
                <w:sz w:val="20"/>
              </w:rPr>
              <w:t xml:space="preserve">социальные </w:t>
            </w:r>
            <w:r w:rsidRPr="0099451B">
              <w:rPr>
                <w:sz w:val="20"/>
              </w:rPr>
              <w:t xml:space="preserve">нужды </w:t>
            </w:r>
            <w:r w:rsidR="00F80217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21 590,52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22 287,39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22 952,59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23 637,66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3 153,15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3 254,93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3 352,08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3 452,13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3 557,40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3 672,22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3 781,82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3 894,70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99451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546,86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546,86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546,86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546,86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26,52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26,52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26,52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26,52</w:t>
            </w:r>
          </w:p>
        </w:tc>
      </w:tr>
      <w:tr w:rsidR="000B6719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B6719" w:rsidRPr="0099451B" w:rsidRDefault="000B6719" w:rsidP="000B6719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B6719" w:rsidRPr="0099451B" w:rsidRDefault="000B6719" w:rsidP="000B6719">
            <w:pPr>
              <w:rPr>
                <w:sz w:val="20"/>
              </w:rPr>
            </w:pPr>
            <w:r w:rsidRPr="0099451B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B6719" w:rsidRPr="0099451B" w:rsidRDefault="000B6719" w:rsidP="000B6719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B6719" w:rsidRPr="0099451B" w:rsidRDefault="000B6719" w:rsidP="000B6719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1 301,37</w:t>
            </w:r>
          </w:p>
        </w:tc>
        <w:tc>
          <w:tcPr>
            <w:tcW w:w="570" w:type="pct"/>
            <w:vAlign w:val="center"/>
          </w:tcPr>
          <w:p w:rsidR="000B6719" w:rsidRPr="000B6719" w:rsidRDefault="000B6719" w:rsidP="000B6719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B6719" w:rsidRPr="000B6719" w:rsidRDefault="000B6719" w:rsidP="000B6719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B6719" w:rsidRPr="000B6719" w:rsidRDefault="000B6719" w:rsidP="000B6719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2 042,60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B40ED6" w:rsidP="00B40ED6">
            <w:pPr>
              <w:jc w:val="center"/>
              <w:rPr>
                <w:sz w:val="20"/>
                <w:highlight w:val="yellow"/>
              </w:rPr>
            </w:pPr>
            <w:r w:rsidRPr="00B40ED6">
              <w:rPr>
                <w:sz w:val="20"/>
              </w:rPr>
              <w:t>1 302,28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3 129,83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3 167,83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3 281,36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3 404,04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B40ED6" w:rsidRDefault="0099451B" w:rsidP="00B40ED6">
            <w:pPr>
              <w:jc w:val="center"/>
              <w:rPr>
                <w:sz w:val="20"/>
              </w:rPr>
            </w:pPr>
            <w:r w:rsidRPr="00B40ED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B40ED6" w:rsidRDefault="0099451B" w:rsidP="00B40ED6">
            <w:pPr>
              <w:jc w:val="center"/>
              <w:rPr>
                <w:sz w:val="20"/>
              </w:rPr>
            </w:pPr>
            <w:r w:rsidRPr="00B40ED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B40ED6" w:rsidP="00B40ED6">
            <w:pPr>
              <w:jc w:val="center"/>
              <w:rPr>
                <w:sz w:val="20"/>
                <w:highlight w:val="yellow"/>
              </w:rPr>
            </w:pPr>
            <w:r w:rsidRPr="00B40ED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99451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9451B" w:rsidRPr="000B6719" w:rsidRDefault="0099451B" w:rsidP="00B40ED6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B40ED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F80217" w:rsidP="0099451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99451B" w:rsidRPr="0099451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B40ED6">
            <w:pPr>
              <w:jc w:val="center"/>
              <w:rPr>
                <w:sz w:val="20"/>
                <w:highlight w:val="yellow"/>
              </w:rPr>
            </w:pPr>
            <w:r w:rsidRPr="001A3ABB">
              <w:rPr>
                <w:sz w:val="20"/>
              </w:rPr>
              <w:t>950,93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547,76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547,76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B40ED6">
            <w:pPr>
              <w:jc w:val="center"/>
              <w:rPr>
                <w:sz w:val="20"/>
                <w:highlight w:val="yellow"/>
              </w:rPr>
            </w:pPr>
            <w:r w:rsidRPr="000B6719">
              <w:rPr>
                <w:sz w:val="20"/>
              </w:rPr>
              <w:t>547,76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1A3ABB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A3ABB">
              <w:rPr>
                <w:bCs/>
                <w:color w:val="000000"/>
                <w:sz w:val="20"/>
              </w:rPr>
              <w:t>66 818,02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0B6719">
              <w:rPr>
                <w:bCs/>
                <w:color w:val="000000"/>
                <w:sz w:val="20"/>
              </w:rPr>
              <w:t>65 976,62</w:t>
            </w:r>
          </w:p>
        </w:tc>
        <w:tc>
          <w:tcPr>
            <w:tcW w:w="570" w:type="pct"/>
            <w:vAlign w:val="center"/>
          </w:tcPr>
          <w:p w:rsidR="0099451B" w:rsidRPr="0099451B" w:rsidRDefault="000B6719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0B6719">
              <w:rPr>
                <w:bCs/>
                <w:color w:val="000000"/>
                <w:sz w:val="20"/>
              </w:rPr>
              <w:t>68 360,80</w:t>
            </w:r>
          </w:p>
        </w:tc>
        <w:tc>
          <w:tcPr>
            <w:tcW w:w="569" w:type="pct"/>
            <w:vAlign w:val="center"/>
          </w:tcPr>
          <w:p w:rsidR="0099451B" w:rsidRPr="0099451B" w:rsidRDefault="000B6719" w:rsidP="0099451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0B6719">
              <w:rPr>
                <w:bCs/>
                <w:color w:val="000000"/>
                <w:sz w:val="20"/>
              </w:rPr>
              <w:t>70 936,99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9451B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плановый период</w:t>
            </w:r>
          </w:p>
        </w:tc>
      </w:tr>
      <w:tr w:rsidR="002A7179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A7179" w:rsidRPr="0099451B" w:rsidRDefault="002A7179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2A7179" w:rsidRPr="0099451B" w:rsidRDefault="007914CF" w:rsidP="007914CF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</w:tcPr>
          <w:p w:rsidR="002A7179" w:rsidRPr="0099451B" w:rsidRDefault="007914CF" w:rsidP="00994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 xml:space="preserve">для потребителей города Азнакаево, </w:t>
            </w:r>
            <w:proofErr w:type="spellStart"/>
            <w:r w:rsidRPr="0099451B">
              <w:rPr>
                <w:sz w:val="20"/>
              </w:rPr>
              <w:t>Балтачевского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качества питьевой воды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Дпс</w:t>
            </w:r>
            <w:proofErr w:type="spellEnd"/>
            <w:r w:rsidRPr="0099451B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Дпрс</w:t>
            </w:r>
            <w:proofErr w:type="spellEnd"/>
            <w:r w:rsidRPr="0099451B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0,00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99451B">
              <w:rPr>
                <w:sz w:val="20"/>
              </w:rPr>
              <w:t>Пн</w:t>
            </w:r>
            <w:proofErr w:type="spellEnd"/>
            <w:proofErr w:type="gramEnd"/>
            <w:r w:rsidRPr="0099451B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ед./</w:t>
            </w:r>
            <w:proofErr w:type="gramStart"/>
            <w:r w:rsidRPr="0099451B">
              <w:rPr>
                <w:sz w:val="20"/>
              </w:rPr>
              <w:t>км</w:t>
            </w:r>
            <w:proofErr w:type="gramEnd"/>
            <w:r w:rsidRPr="0099451B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0B6719" w:rsidRDefault="0099451B" w:rsidP="0099451B">
            <w:pPr>
              <w:jc w:val="center"/>
              <w:rPr>
                <w:sz w:val="20"/>
              </w:rPr>
            </w:pPr>
            <w:r w:rsidRPr="000B6719">
              <w:rPr>
                <w:sz w:val="20"/>
              </w:rPr>
              <w:t>-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энергетической эффективности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Дпв</w:t>
            </w:r>
            <w:proofErr w:type="spellEnd"/>
            <w:r w:rsidRPr="0099451B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 w:rsidRPr="005E1EDD">
              <w:rPr>
                <w:sz w:val="20"/>
              </w:rPr>
              <w:t>10,03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Урп</w:t>
            </w:r>
            <w:proofErr w:type="spellEnd"/>
            <w:r w:rsidRPr="0099451B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кВт*ч/</w:t>
            </w:r>
            <w:proofErr w:type="spellStart"/>
            <w:r w:rsidRPr="0099451B">
              <w:rPr>
                <w:sz w:val="20"/>
              </w:rPr>
              <w:t>куб</w:t>
            </w:r>
            <w:proofErr w:type="gramStart"/>
            <w:r w:rsidRPr="0099451B">
              <w:rPr>
                <w:sz w:val="20"/>
              </w:rPr>
              <w:t>.м</w:t>
            </w:r>
            <w:proofErr w:type="spellEnd"/>
            <w:proofErr w:type="gramEnd"/>
            <w:r w:rsidRPr="0099451B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9451B" w:rsidRPr="0099451B" w:rsidRDefault="005E1EDD" w:rsidP="0099451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1,32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9451B" w:rsidRPr="0099451B" w:rsidRDefault="0099451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9451B" w:rsidRPr="0099451B" w:rsidRDefault="0099451B" w:rsidP="0099451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Урп</w:t>
            </w:r>
            <w:proofErr w:type="spellEnd"/>
            <w:r w:rsidRPr="0099451B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кВт*ч/</w:t>
            </w:r>
            <w:proofErr w:type="spellStart"/>
            <w:r w:rsidRPr="0099451B">
              <w:rPr>
                <w:sz w:val="20"/>
              </w:rPr>
              <w:t>куб</w:t>
            </w:r>
            <w:proofErr w:type="gramStart"/>
            <w:r w:rsidRPr="0099451B">
              <w:rPr>
                <w:sz w:val="20"/>
              </w:rPr>
              <w:t>.м</w:t>
            </w:r>
            <w:proofErr w:type="spellEnd"/>
            <w:proofErr w:type="gramEnd"/>
            <w:r w:rsidRPr="0099451B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 w:rsidR="00F80217">
              <w:rPr>
                <w:b/>
                <w:bCs/>
                <w:sz w:val="20"/>
              </w:rPr>
              <w:t>раммы в течение</w:t>
            </w:r>
            <w:r w:rsidRPr="0099451B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99451B" w:rsidRPr="0099451B" w:rsidRDefault="0099451B" w:rsidP="0099451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 xml:space="preserve">для потребителей города Азнакаево, </w:t>
            </w:r>
            <w:proofErr w:type="spellStart"/>
            <w:r w:rsidRPr="0099451B">
              <w:rPr>
                <w:sz w:val="20"/>
              </w:rPr>
              <w:t>Балтачевского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99451B" w:rsidRPr="0099451B" w:rsidRDefault="0099451B" w:rsidP="0099451B">
            <w:pPr>
              <w:rPr>
                <w:sz w:val="20"/>
              </w:rPr>
            </w:pPr>
            <w:r w:rsidRPr="0099451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99451B" w:rsidRPr="0099451B" w:rsidRDefault="0099451B" w:rsidP="0099451B">
            <w:pPr>
              <w:jc w:val="center"/>
            </w:pPr>
            <w:r w:rsidRPr="0099451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7684B">
              <w:rPr>
                <w:sz w:val="20"/>
              </w:rPr>
              <w:t>венной деятельности за 2023 год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9451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Мероприятия, направленные на повышение качества обслужив</w:t>
            </w:r>
            <w:r w:rsidR="00D7684B">
              <w:rPr>
                <w:sz w:val="20"/>
              </w:rPr>
              <w:t>ания абонентов, не предусмотрены</w:t>
            </w:r>
          </w:p>
        </w:tc>
      </w:tr>
    </w:tbl>
    <w:p w:rsidR="00061500" w:rsidRDefault="00061500" w:rsidP="00061500">
      <w:pPr>
        <w:rPr>
          <w:sz w:val="24"/>
          <w:szCs w:val="24"/>
        </w:rPr>
      </w:pPr>
    </w:p>
    <w:p w:rsidR="00BD5540" w:rsidRDefault="00BD554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9451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99451B" w:rsidRPr="0099451B" w:rsidRDefault="0099451B" w:rsidP="0099451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</w:t>
            </w:r>
            <w:proofErr w:type="spellStart"/>
            <w:r w:rsidRPr="0099451B">
              <w:rPr>
                <w:sz w:val="20"/>
              </w:rPr>
              <w:t>Азнакаевское</w:t>
            </w:r>
            <w:proofErr w:type="spellEnd"/>
            <w:r w:rsidRPr="0099451B">
              <w:rPr>
                <w:sz w:val="20"/>
              </w:rPr>
              <w:t xml:space="preserve"> предприятие тепловых сетей»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 xml:space="preserve">Татарстан,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знакаево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ул.Гага</w:t>
            </w:r>
            <w:r w:rsidRPr="00D3497C">
              <w:rPr>
                <w:sz w:val="20"/>
              </w:rPr>
              <w:t>рина</w:t>
            </w:r>
            <w:proofErr w:type="spellEnd"/>
            <w:r w:rsidRPr="00D3497C">
              <w:rPr>
                <w:sz w:val="20"/>
              </w:rPr>
              <w:t>, 14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ind w:firstLineChars="100" w:firstLine="200"/>
              <w:jc w:val="right"/>
              <w:rPr>
                <w:sz w:val="20"/>
              </w:rPr>
            </w:pPr>
            <w:r w:rsidRPr="0099451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7684B" w:rsidRPr="0099451B" w:rsidTr="00CD2044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31.12.2028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</w:t>
            </w:r>
            <w:r w:rsidRPr="0099451B">
              <w:rPr>
                <w:sz w:val="20"/>
              </w:rPr>
              <w:t xml:space="preserve"> </w:t>
            </w:r>
            <w:proofErr w:type="spellStart"/>
            <w:r w:rsidRPr="0099451B">
              <w:rPr>
                <w:sz w:val="20"/>
              </w:rPr>
              <w:t>пгт</w:t>
            </w:r>
            <w:proofErr w:type="spellEnd"/>
            <w:r w:rsidRPr="0099451B">
              <w:rPr>
                <w:sz w:val="20"/>
              </w:rPr>
              <w:t xml:space="preserve">. </w:t>
            </w:r>
            <w:proofErr w:type="gramStart"/>
            <w:r w:rsidRPr="0099451B">
              <w:rPr>
                <w:sz w:val="20"/>
              </w:rPr>
              <w:t>Актюбинский</w:t>
            </w:r>
            <w:proofErr w:type="gramEnd"/>
            <w:r w:rsidRPr="0099451B">
              <w:rPr>
                <w:sz w:val="20"/>
              </w:rPr>
              <w:t xml:space="preserve">, </w:t>
            </w:r>
            <w:proofErr w:type="spellStart"/>
            <w:r w:rsidRPr="0099451B">
              <w:rPr>
                <w:sz w:val="20"/>
              </w:rPr>
              <w:t>Микулинского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397,05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409,86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422,09</w:t>
            </w:r>
          </w:p>
        </w:tc>
        <w:tc>
          <w:tcPr>
            <w:tcW w:w="569" w:type="pct"/>
            <w:vAlign w:val="center"/>
          </w:tcPr>
          <w:p w:rsidR="00D7684B" w:rsidRPr="0099451B" w:rsidRDefault="00D7684B" w:rsidP="00D7684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434,69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Другие мероприятия, в </w:t>
            </w:r>
            <w:proofErr w:type="spellStart"/>
            <w:r w:rsidRPr="0099451B">
              <w:rPr>
                <w:sz w:val="20"/>
              </w:rPr>
              <w:t>т.ч</w:t>
            </w:r>
            <w:proofErr w:type="spellEnd"/>
            <w:r w:rsidRPr="0099451B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7684B" w:rsidRPr="00D7684B" w:rsidRDefault="00D7684B" w:rsidP="00D7684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7684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 xml:space="preserve">для потребителей </w:t>
            </w:r>
            <w:proofErr w:type="spellStart"/>
            <w:r w:rsidRPr="0099451B">
              <w:rPr>
                <w:sz w:val="20"/>
              </w:rPr>
              <w:t>пгт</w:t>
            </w:r>
            <w:proofErr w:type="spellEnd"/>
            <w:r w:rsidRPr="0099451B">
              <w:rPr>
                <w:sz w:val="20"/>
              </w:rPr>
              <w:t xml:space="preserve">. </w:t>
            </w:r>
            <w:proofErr w:type="gramStart"/>
            <w:r w:rsidRPr="0099451B">
              <w:rPr>
                <w:sz w:val="20"/>
              </w:rPr>
              <w:t>Актюбинский</w:t>
            </w:r>
            <w:proofErr w:type="gramEnd"/>
            <w:r w:rsidRPr="0099451B">
              <w:rPr>
                <w:sz w:val="20"/>
              </w:rPr>
              <w:t xml:space="preserve">, </w:t>
            </w:r>
            <w:proofErr w:type="spellStart"/>
            <w:r w:rsidRPr="0099451B">
              <w:rPr>
                <w:sz w:val="20"/>
              </w:rPr>
              <w:t>Микулинского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7684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7684B" w:rsidRPr="0099451B" w:rsidRDefault="00D7684B" w:rsidP="00D7684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7684B" w:rsidRPr="0099451B" w:rsidRDefault="00D7684B" w:rsidP="00D7684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676,25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101,46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101,46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101,46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101,46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9451B">
              <w:rPr>
                <w:sz w:val="20"/>
              </w:rPr>
              <w:t>т.ч</w:t>
            </w:r>
            <w:proofErr w:type="spellEnd"/>
            <w:r w:rsidRPr="0099451B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D7684B">
              <w:rPr>
                <w:sz w:val="20"/>
              </w:rPr>
              <w:t>539,74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435,76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435,76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435,76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FA41D3">
              <w:rPr>
                <w:sz w:val="20"/>
              </w:rPr>
              <w:t>435,76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29,36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29,36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29,36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29,36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.м</w:t>
            </w:r>
            <w:proofErr w:type="gramEnd"/>
            <w:r w:rsidRPr="0099451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74,62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74,62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74,62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FA41D3">
              <w:rPr>
                <w:sz w:val="20"/>
              </w:rPr>
              <w:t>74,62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EF5F22">
              <w:rPr>
                <w:bCs/>
                <w:color w:val="000000"/>
                <w:sz w:val="20"/>
              </w:rPr>
              <w:t>19 335,67</w:t>
            </w:r>
          </w:p>
        </w:tc>
        <w:tc>
          <w:tcPr>
            <w:tcW w:w="570" w:type="pct"/>
            <w:vAlign w:val="center"/>
          </w:tcPr>
          <w:p w:rsidR="000039FB" w:rsidRPr="0099451B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</w:rPr>
              <w:t>221,70</w:t>
            </w:r>
          </w:p>
        </w:tc>
        <w:tc>
          <w:tcPr>
            <w:tcW w:w="570" w:type="pct"/>
            <w:vAlign w:val="center"/>
          </w:tcPr>
          <w:p w:rsidR="000039FB" w:rsidRPr="0099451B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20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</w:rPr>
              <w:t>928,37</w:t>
            </w:r>
          </w:p>
        </w:tc>
        <w:tc>
          <w:tcPr>
            <w:tcW w:w="569" w:type="pct"/>
            <w:vAlign w:val="center"/>
          </w:tcPr>
          <w:p w:rsidR="000039FB" w:rsidRPr="0099451B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21</w:t>
            </w:r>
            <w:r>
              <w:rPr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</w:rPr>
              <w:t>660,36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99451B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7 116,29</w:t>
            </w:r>
          </w:p>
        </w:tc>
        <w:tc>
          <w:tcPr>
            <w:tcW w:w="570" w:type="pct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7 345,98</w:t>
            </w:r>
          </w:p>
        </w:tc>
        <w:tc>
          <w:tcPr>
            <w:tcW w:w="570" w:type="pct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7 565,23</w:t>
            </w:r>
          </w:p>
        </w:tc>
        <w:tc>
          <w:tcPr>
            <w:tcW w:w="569" w:type="pct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7 791,03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534,33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551,58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568,04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584,99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569,19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587,56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605,10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623,16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36,30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26,74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26,74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26,74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424,53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448,54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473,79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500,42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870,98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474,99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1 130,38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1 091,81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1 130,10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8D77C3">
              <w:rPr>
                <w:sz w:val="20"/>
              </w:rPr>
              <w:t>1 169,78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99451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99451B" w:rsidRDefault="00EF5F22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237,73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 w:rsidRPr="00EF5F22">
              <w:rPr>
                <w:sz w:val="20"/>
              </w:rPr>
              <w:t>237,73</w:t>
            </w:r>
          </w:p>
        </w:tc>
        <w:tc>
          <w:tcPr>
            <w:tcW w:w="570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тыс</w:t>
            </w:r>
            <w:proofErr w:type="gramStart"/>
            <w:r w:rsidRPr="0099451B">
              <w:rPr>
                <w:sz w:val="20"/>
              </w:rPr>
              <w:t>.р</w:t>
            </w:r>
            <w:proofErr w:type="gramEnd"/>
            <w:r w:rsidRPr="0099451B">
              <w:rPr>
                <w:sz w:val="20"/>
              </w:rPr>
              <w:t>уб</w:t>
            </w:r>
            <w:proofErr w:type="spellEnd"/>
            <w:r w:rsidRPr="0099451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EF5F22" w:rsidRDefault="00EF5F22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  <w:lang w:val="en-US"/>
              </w:rPr>
            </w:pPr>
            <w:r w:rsidRPr="00EF5F22">
              <w:rPr>
                <w:bCs/>
                <w:color w:val="000000"/>
                <w:sz w:val="20"/>
              </w:rPr>
              <w:t>24 371,20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8D77C3">
              <w:rPr>
                <w:bCs/>
                <w:color w:val="000000"/>
                <w:sz w:val="20"/>
              </w:rPr>
              <w:t>22 690,19</w:t>
            </w:r>
          </w:p>
        </w:tc>
        <w:tc>
          <w:tcPr>
            <w:tcW w:w="570" w:type="pct"/>
            <w:vAlign w:val="center"/>
          </w:tcPr>
          <w:p w:rsidR="000039FB" w:rsidRPr="0099451B" w:rsidRDefault="008D77C3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8D77C3">
              <w:rPr>
                <w:bCs/>
                <w:color w:val="000000"/>
                <w:sz w:val="20"/>
              </w:rPr>
              <w:t>23 732,14</w:t>
            </w:r>
          </w:p>
        </w:tc>
        <w:tc>
          <w:tcPr>
            <w:tcW w:w="569" w:type="pct"/>
            <w:vAlign w:val="center"/>
          </w:tcPr>
          <w:p w:rsidR="000039FB" w:rsidRPr="0099451B" w:rsidRDefault="008D77C3" w:rsidP="000039FB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8D77C3">
              <w:rPr>
                <w:bCs/>
                <w:color w:val="000000"/>
                <w:sz w:val="20"/>
              </w:rPr>
              <w:t>24 565,45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914CF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плановый период</w:t>
            </w:r>
          </w:p>
        </w:tc>
      </w:tr>
      <w:tr w:rsidR="007914CF" w:rsidRPr="0099451B" w:rsidTr="007914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7914CF" w:rsidRPr="0099451B" w:rsidRDefault="007914CF" w:rsidP="007914CF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</w:tcPr>
          <w:p w:rsidR="007914CF" w:rsidRPr="0099451B" w:rsidRDefault="007914CF" w:rsidP="00791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 xml:space="preserve">для потребителей </w:t>
            </w:r>
            <w:proofErr w:type="spellStart"/>
            <w:r w:rsidRPr="0099451B">
              <w:rPr>
                <w:sz w:val="20"/>
              </w:rPr>
              <w:t>пгт</w:t>
            </w:r>
            <w:proofErr w:type="spellEnd"/>
            <w:r w:rsidRPr="0099451B">
              <w:rPr>
                <w:sz w:val="20"/>
              </w:rPr>
              <w:t xml:space="preserve">. </w:t>
            </w:r>
            <w:proofErr w:type="gramStart"/>
            <w:r w:rsidRPr="0099451B">
              <w:rPr>
                <w:sz w:val="20"/>
              </w:rPr>
              <w:t>Актюбинский</w:t>
            </w:r>
            <w:proofErr w:type="gramEnd"/>
            <w:r w:rsidRPr="0099451B">
              <w:rPr>
                <w:sz w:val="20"/>
              </w:rPr>
              <w:t xml:space="preserve">, </w:t>
            </w:r>
            <w:proofErr w:type="spellStart"/>
            <w:r w:rsidRPr="0099451B">
              <w:rPr>
                <w:sz w:val="20"/>
              </w:rPr>
              <w:t>Микулинского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lastRenderedPageBreak/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качества питьевой воды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Дпс</w:t>
            </w:r>
            <w:proofErr w:type="spellEnd"/>
            <w:r w:rsidRPr="0099451B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Дпрс</w:t>
            </w:r>
            <w:proofErr w:type="spellEnd"/>
            <w:r w:rsidRPr="0099451B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0,00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99451B">
              <w:rPr>
                <w:sz w:val="20"/>
              </w:rPr>
              <w:t>Пн</w:t>
            </w:r>
            <w:proofErr w:type="spellEnd"/>
            <w:proofErr w:type="gramEnd"/>
            <w:r w:rsidRPr="0099451B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ед./</w:t>
            </w:r>
            <w:proofErr w:type="gramStart"/>
            <w:r w:rsidRPr="0099451B">
              <w:rPr>
                <w:sz w:val="20"/>
              </w:rPr>
              <w:t>км</w:t>
            </w:r>
            <w:proofErr w:type="gramEnd"/>
            <w:r w:rsidRPr="0099451B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8D77C3" w:rsidRDefault="000039FB" w:rsidP="000039FB">
            <w:pPr>
              <w:jc w:val="center"/>
              <w:rPr>
                <w:sz w:val="20"/>
              </w:rPr>
            </w:pPr>
            <w:r w:rsidRPr="008D77C3">
              <w:rPr>
                <w:sz w:val="20"/>
              </w:rPr>
              <w:t>-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Показатели энергетической эффективности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Дпв</w:t>
            </w:r>
            <w:proofErr w:type="spellEnd"/>
            <w:r w:rsidRPr="0099451B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039FB" w:rsidRPr="00D7684B" w:rsidRDefault="000039FB" w:rsidP="000039FB">
            <w:pPr>
              <w:jc w:val="center"/>
              <w:rPr>
                <w:sz w:val="20"/>
              </w:rPr>
            </w:pPr>
            <w:r w:rsidRPr="00D7684B">
              <w:rPr>
                <w:sz w:val="20"/>
              </w:rPr>
              <w:t>15,00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Урп</w:t>
            </w:r>
            <w:proofErr w:type="spellEnd"/>
            <w:r w:rsidRPr="0099451B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кВт*ч/</w:t>
            </w:r>
            <w:proofErr w:type="spellStart"/>
            <w:r w:rsidRPr="0099451B">
              <w:rPr>
                <w:sz w:val="20"/>
              </w:rPr>
              <w:t>куб</w:t>
            </w:r>
            <w:proofErr w:type="gramStart"/>
            <w:r w:rsidRPr="0099451B">
              <w:rPr>
                <w:sz w:val="20"/>
              </w:rPr>
              <w:t>.м</w:t>
            </w:r>
            <w:proofErr w:type="spellEnd"/>
            <w:proofErr w:type="gramEnd"/>
            <w:r w:rsidRPr="0099451B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0039FB" w:rsidRPr="0099451B" w:rsidRDefault="008D77C3" w:rsidP="000039F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2,15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039FB" w:rsidRPr="0099451B" w:rsidRDefault="000039FB" w:rsidP="00603A6A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039FB" w:rsidRPr="0099451B" w:rsidRDefault="000039FB" w:rsidP="000039FB">
            <w:pPr>
              <w:ind w:firstLineChars="100" w:firstLine="200"/>
              <w:rPr>
                <w:sz w:val="20"/>
              </w:rPr>
            </w:pPr>
            <w:proofErr w:type="spellStart"/>
            <w:r w:rsidRPr="0099451B">
              <w:rPr>
                <w:sz w:val="20"/>
              </w:rPr>
              <w:t>Урп</w:t>
            </w:r>
            <w:proofErr w:type="spellEnd"/>
            <w:r w:rsidRPr="0099451B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кВт*ч/</w:t>
            </w:r>
            <w:proofErr w:type="spellStart"/>
            <w:r w:rsidRPr="0099451B">
              <w:rPr>
                <w:sz w:val="20"/>
              </w:rPr>
              <w:t>куб</w:t>
            </w:r>
            <w:proofErr w:type="gramStart"/>
            <w:r w:rsidRPr="0099451B">
              <w:rPr>
                <w:sz w:val="20"/>
              </w:rPr>
              <w:t>.м</w:t>
            </w:r>
            <w:proofErr w:type="spellEnd"/>
            <w:proofErr w:type="gramEnd"/>
            <w:r w:rsidRPr="0099451B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>
              <w:rPr>
                <w:b/>
                <w:bCs/>
                <w:sz w:val="20"/>
              </w:rPr>
              <w:t>раммы в течение</w:t>
            </w:r>
            <w:r w:rsidRPr="0099451B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0039FB" w:rsidRPr="0099451B" w:rsidRDefault="000039FB" w:rsidP="000039F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2028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99451B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 xml:space="preserve">для потребителей </w:t>
            </w:r>
            <w:proofErr w:type="spellStart"/>
            <w:r w:rsidRPr="0099451B">
              <w:rPr>
                <w:sz w:val="20"/>
              </w:rPr>
              <w:t>пгт</w:t>
            </w:r>
            <w:proofErr w:type="spellEnd"/>
            <w:r w:rsidRPr="0099451B">
              <w:rPr>
                <w:sz w:val="20"/>
              </w:rPr>
              <w:t xml:space="preserve">. </w:t>
            </w:r>
            <w:proofErr w:type="gramStart"/>
            <w:r w:rsidRPr="0099451B">
              <w:rPr>
                <w:sz w:val="20"/>
              </w:rPr>
              <w:t>Актюбинский</w:t>
            </w:r>
            <w:proofErr w:type="gramEnd"/>
            <w:r w:rsidRPr="0099451B">
              <w:rPr>
                <w:sz w:val="20"/>
              </w:rPr>
              <w:t xml:space="preserve">, </w:t>
            </w:r>
            <w:proofErr w:type="spellStart"/>
            <w:r w:rsidRPr="0099451B">
              <w:rPr>
                <w:sz w:val="20"/>
              </w:rPr>
              <w:t>Микулинского</w:t>
            </w:r>
            <w:proofErr w:type="spellEnd"/>
            <w:r w:rsidRPr="0099451B">
              <w:rPr>
                <w:sz w:val="20"/>
              </w:rPr>
              <w:t xml:space="preserve"> сельского поселения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039FB" w:rsidRPr="0099451B" w:rsidRDefault="000039FB" w:rsidP="000039FB">
            <w:pPr>
              <w:rPr>
                <w:sz w:val="20"/>
              </w:rPr>
            </w:pPr>
            <w:r w:rsidRPr="0099451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0039FB" w:rsidRPr="0099451B" w:rsidRDefault="000039FB" w:rsidP="000039FB">
            <w:pPr>
              <w:jc w:val="center"/>
            </w:pPr>
            <w:r w:rsidRPr="0099451B">
              <w:rPr>
                <w:sz w:val="20"/>
              </w:rPr>
              <w:t xml:space="preserve">Плановые значения показателей надежности, качества и энергетической </w:t>
            </w:r>
            <w:r w:rsidRPr="0099451B">
              <w:rPr>
                <w:sz w:val="20"/>
              </w:rPr>
              <w:lastRenderedPageBreak/>
              <w:t>эффективности устанавливаются без изменения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039FB" w:rsidRPr="0099451B" w:rsidTr="00CD204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039FB" w:rsidRPr="0099451B" w:rsidTr="00CD2044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0039FB" w:rsidRPr="0099451B" w:rsidRDefault="000039FB" w:rsidP="000039FB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D77C3">
              <w:rPr>
                <w:sz w:val="20"/>
              </w:rPr>
              <w:t>,</w:t>
            </w:r>
            <w:r w:rsidRPr="0099451B">
              <w:rPr>
                <w:sz w:val="20"/>
              </w:rPr>
              <w:t xml:space="preserve"> не предусмотрены</w:t>
            </w:r>
          </w:p>
        </w:tc>
      </w:tr>
    </w:tbl>
    <w:p w:rsidR="0099451B" w:rsidRDefault="0099451B" w:rsidP="00061500">
      <w:pPr>
        <w:rPr>
          <w:sz w:val="24"/>
          <w:szCs w:val="24"/>
        </w:rPr>
      </w:pPr>
    </w:p>
    <w:p w:rsidR="00BD5540" w:rsidRDefault="00BD554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557"/>
        <w:gridCol w:w="1081"/>
        <w:gridCol w:w="163"/>
        <w:gridCol w:w="1050"/>
        <w:gridCol w:w="1437"/>
        <w:gridCol w:w="479"/>
        <w:gridCol w:w="1081"/>
        <w:gridCol w:w="1683"/>
        <w:gridCol w:w="1646"/>
        <w:gridCol w:w="1523"/>
      </w:tblGrid>
      <w:tr w:rsidR="0099451B" w:rsidRPr="003572E0" w:rsidTr="00CD2044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9451B" w:rsidRPr="003572E0" w:rsidRDefault="0099451B" w:rsidP="00CD204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9451B" w:rsidRPr="003572E0" w:rsidTr="00CD2044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9451B" w:rsidRPr="003572E0" w:rsidRDefault="0099451B" w:rsidP="00CD204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0733C" w:rsidRPr="00C564F1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</w:t>
            </w:r>
            <w:proofErr w:type="spellStart"/>
            <w:r w:rsidRPr="0099451B">
              <w:rPr>
                <w:sz w:val="20"/>
              </w:rPr>
              <w:t>Азнакаевское</w:t>
            </w:r>
            <w:proofErr w:type="spellEnd"/>
            <w:r w:rsidRPr="0099451B">
              <w:rPr>
                <w:sz w:val="20"/>
              </w:rPr>
              <w:t xml:space="preserve"> предприятие тепловых сетей»</w:t>
            </w:r>
          </w:p>
        </w:tc>
      </w:tr>
      <w:tr w:rsidR="0070733C" w:rsidRPr="0045287C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 xml:space="preserve">Татарстан,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знакаево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ул.Гага</w:t>
            </w:r>
            <w:r w:rsidRPr="00D3497C">
              <w:rPr>
                <w:sz w:val="20"/>
              </w:rPr>
              <w:t>рина</w:t>
            </w:r>
            <w:proofErr w:type="spellEnd"/>
            <w:r w:rsidRPr="00D3497C">
              <w:rPr>
                <w:sz w:val="20"/>
              </w:rPr>
              <w:t>, 14</w:t>
            </w:r>
          </w:p>
        </w:tc>
      </w:tr>
      <w:tr w:rsidR="0070733C" w:rsidRPr="003572E0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0733C" w:rsidRPr="00031E85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70733C" w:rsidRPr="0099451B" w:rsidRDefault="0070733C" w:rsidP="0070733C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70733C" w:rsidRPr="003572E0" w:rsidTr="0070733C">
        <w:trPr>
          <w:trHeight w:val="401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05" w:type="pct"/>
            <w:gridSpan w:val="2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70733C" w:rsidRPr="003572E0" w:rsidTr="00CD2044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0733C" w:rsidRPr="003572E0" w:rsidTr="00CD2044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B4FF4" w:rsidRPr="003572E0" w:rsidTr="0070733C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0733C" w:rsidRPr="003572E0" w:rsidTr="00CD2044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</w:t>
            </w:r>
            <w:r w:rsidRPr="0099451B">
              <w:rPr>
                <w:sz w:val="20"/>
              </w:rPr>
              <w:t xml:space="preserve"> города Азнакаево</w:t>
            </w:r>
          </w:p>
        </w:tc>
      </w:tr>
      <w:tr w:rsidR="00AB4FF4" w:rsidRPr="00EB0973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0733C" w:rsidRPr="002A7179" w:rsidRDefault="00A13AE1" w:rsidP="0070733C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696,15</w:t>
            </w:r>
          </w:p>
        </w:tc>
        <w:tc>
          <w:tcPr>
            <w:tcW w:w="548" w:type="pct"/>
            <w:vAlign w:val="center"/>
          </w:tcPr>
          <w:p w:rsidR="0070733C" w:rsidRPr="002A7179" w:rsidRDefault="00A13AE1" w:rsidP="0070733C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718,62</w:t>
            </w:r>
          </w:p>
        </w:tc>
        <w:tc>
          <w:tcPr>
            <w:tcW w:w="536" w:type="pct"/>
            <w:vAlign w:val="center"/>
          </w:tcPr>
          <w:p w:rsidR="0070733C" w:rsidRPr="002A7179" w:rsidRDefault="00A13AE1" w:rsidP="0070733C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740,06</w:t>
            </w:r>
          </w:p>
        </w:tc>
        <w:tc>
          <w:tcPr>
            <w:tcW w:w="496" w:type="pct"/>
            <w:vAlign w:val="center"/>
          </w:tcPr>
          <w:p w:rsidR="0070733C" w:rsidRPr="002A7179" w:rsidRDefault="00A13AE1" w:rsidP="0070733C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762,15</w:t>
            </w:r>
          </w:p>
        </w:tc>
      </w:tr>
      <w:tr w:rsidR="00AB4FF4" w:rsidRPr="00EB0973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EB0973" w:rsidTr="0070733C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70733C" w:rsidRPr="00A13AE1" w:rsidRDefault="0070733C" w:rsidP="0070733C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70733C" w:rsidRPr="003572E0" w:rsidTr="00CD2044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0733C" w:rsidRPr="00AE5A87" w:rsidTr="00CD2044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0733C" w:rsidRPr="00AE5A87" w:rsidRDefault="0070733C" w:rsidP="0070733C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</w:t>
            </w:r>
          </w:p>
        </w:tc>
      </w:tr>
      <w:tr w:rsidR="0070733C" w:rsidRPr="003572E0" w:rsidTr="00CD2044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70733C" w:rsidRPr="003572E0" w:rsidRDefault="0070733C" w:rsidP="0070733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70733C" w:rsidRPr="003572E0" w:rsidRDefault="0070733C" w:rsidP="007073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1 309,90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94,36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94,36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94,36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94,36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1 142,14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1 142,14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1 142,14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1 142,14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73,40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73,40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73,40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73,40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1 305,42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13AE1" w:rsidRPr="003572E0" w:rsidTr="00CD2044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13AE1" w:rsidRPr="003572E0" w:rsidTr="00CD2044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4A64FA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24 722,96</w:t>
            </w:r>
          </w:p>
        </w:tc>
        <w:tc>
          <w:tcPr>
            <w:tcW w:w="548" w:type="pct"/>
            <w:vAlign w:val="center"/>
          </w:tcPr>
          <w:p w:rsidR="00A13AE1" w:rsidRPr="002A7179" w:rsidRDefault="006265D7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012,30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861,66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740,60</w:t>
            </w:r>
          </w:p>
        </w:tc>
      </w:tr>
      <w:tr w:rsidR="00AB4FF4" w:rsidRPr="004A64FA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12 008,83</w:t>
            </w:r>
          </w:p>
        </w:tc>
        <w:tc>
          <w:tcPr>
            <w:tcW w:w="548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12 396,44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12 766,43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13 147,47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1 067,30</w:t>
            </w:r>
          </w:p>
        </w:tc>
        <w:tc>
          <w:tcPr>
            <w:tcW w:w="548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1 101,75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1 134,63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1 168,50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972,36</w:t>
            </w:r>
          </w:p>
        </w:tc>
        <w:tc>
          <w:tcPr>
            <w:tcW w:w="548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1 003,75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1 033,71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1 064,56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342,94</w:t>
            </w:r>
          </w:p>
        </w:tc>
        <w:tc>
          <w:tcPr>
            <w:tcW w:w="548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342,94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342,94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342,94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120,95</w:t>
            </w:r>
          </w:p>
        </w:tc>
        <w:tc>
          <w:tcPr>
            <w:tcW w:w="548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122,55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124,22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125,97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867,85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F9158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389,73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1 361,33</w:t>
            </w:r>
          </w:p>
        </w:tc>
        <w:tc>
          <w:tcPr>
            <w:tcW w:w="548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1 379,16</w:t>
            </w:r>
          </w:p>
        </w:tc>
        <w:tc>
          <w:tcPr>
            <w:tcW w:w="53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1 424,86</w:t>
            </w:r>
          </w:p>
        </w:tc>
        <w:tc>
          <w:tcPr>
            <w:tcW w:w="496" w:type="pc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1 472,13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ED2DCC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13AE1" w:rsidRDefault="00A13AE1" w:rsidP="00A13AE1">
            <w:pPr>
              <w:jc w:val="center"/>
              <w:rPr>
                <w:sz w:val="20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2A7179" w:rsidRDefault="00381210" w:rsidP="00A13AE1">
            <w:pPr>
              <w:jc w:val="center"/>
              <w:rPr>
                <w:sz w:val="20"/>
                <w:highlight w:val="yellow"/>
              </w:rPr>
            </w:pPr>
            <w:r w:rsidRPr="00A13AE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381210" w:rsidP="00A13AE1">
            <w:pPr>
              <w:jc w:val="center"/>
              <w:rPr>
                <w:sz w:val="20"/>
              </w:rPr>
            </w:pPr>
            <w:r w:rsidRPr="00381210">
              <w:rPr>
                <w:sz w:val="20"/>
              </w:rPr>
              <w:t>651,42</w:t>
            </w:r>
          </w:p>
        </w:tc>
        <w:tc>
          <w:tcPr>
            <w:tcW w:w="536" w:type="pct"/>
            <w:vAlign w:val="center"/>
          </w:tcPr>
          <w:p w:rsidR="00A13AE1" w:rsidRPr="00AB4FF4" w:rsidRDefault="00381210" w:rsidP="00A13AE1">
            <w:pPr>
              <w:jc w:val="center"/>
              <w:rPr>
                <w:sz w:val="20"/>
              </w:rPr>
            </w:pPr>
            <w:r w:rsidRPr="00381210">
              <w:rPr>
                <w:sz w:val="20"/>
              </w:rPr>
              <w:t>651,42</w:t>
            </w:r>
          </w:p>
        </w:tc>
        <w:tc>
          <w:tcPr>
            <w:tcW w:w="496" w:type="pct"/>
            <w:vAlign w:val="center"/>
          </w:tcPr>
          <w:p w:rsidR="00A13AE1" w:rsidRPr="00AB4FF4" w:rsidRDefault="00381210" w:rsidP="00A13AE1">
            <w:pPr>
              <w:jc w:val="center"/>
              <w:rPr>
                <w:sz w:val="20"/>
              </w:rPr>
            </w:pPr>
            <w:r w:rsidRPr="00381210">
              <w:rPr>
                <w:sz w:val="20"/>
              </w:rPr>
              <w:t>651,42</w:t>
            </w:r>
          </w:p>
        </w:tc>
      </w:tr>
      <w:tr w:rsidR="00AB4FF4" w:rsidRPr="004A64FA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6265D7" w:rsidRDefault="00381210" w:rsidP="00A13AE1">
            <w:pPr>
              <w:jc w:val="center"/>
              <w:rPr>
                <w:sz w:val="20"/>
                <w:highlight w:val="yellow"/>
                <w:lang w:val="en-US"/>
              </w:rPr>
            </w:pPr>
            <w:r w:rsidRPr="00381210">
              <w:rPr>
                <w:sz w:val="20"/>
              </w:rPr>
              <w:t>29 455,69</w:t>
            </w:r>
          </w:p>
        </w:tc>
        <w:tc>
          <w:tcPr>
            <w:tcW w:w="548" w:type="pct"/>
            <w:vAlign w:val="center"/>
          </w:tcPr>
          <w:p w:rsidR="00A13AE1" w:rsidRPr="002A7179" w:rsidRDefault="00381210" w:rsidP="00A13AE1">
            <w:pPr>
              <w:jc w:val="center"/>
              <w:rPr>
                <w:sz w:val="20"/>
                <w:highlight w:val="yellow"/>
              </w:rPr>
            </w:pPr>
            <w:r w:rsidRPr="00381210">
              <w:rPr>
                <w:sz w:val="20"/>
              </w:rPr>
              <w:t>28 311,03</w:t>
            </w:r>
          </w:p>
        </w:tc>
        <w:tc>
          <w:tcPr>
            <w:tcW w:w="536" w:type="pct"/>
            <w:vAlign w:val="center"/>
          </w:tcPr>
          <w:p w:rsidR="00A13AE1" w:rsidRPr="002A7179" w:rsidRDefault="00381210" w:rsidP="00A13AE1">
            <w:pPr>
              <w:jc w:val="center"/>
              <w:rPr>
                <w:sz w:val="20"/>
                <w:highlight w:val="yellow"/>
              </w:rPr>
            </w:pPr>
            <w:r w:rsidRPr="00381210">
              <w:rPr>
                <w:sz w:val="20"/>
              </w:rPr>
              <w:t>29 270,60</w:t>
            </w:r>
          </w:p>
        </w:tc>
        <w:tc>
          <w:tcPr>
            <w:tcW w:w="496" w:type="pct"/>
            <w:vAlign w:val="center"/>
          </w:tcPr>
          <w:p w:rsidR="00A13AE1" w:rsidRPr="002A7179" w:rsidRDefault="00381210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30 263,27</w:t>
            </w:r>
          </w:p>
        </w:tc>
      </w:tr>
      <w:tr w:rsidR="00A13AE1" w:rsidRPr="003572E0" w:rsidTr="0070733C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3AE1" w:rsidRPr="003572E0" w:rsidTr="00AA6C54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13AE1" w:rsidRPr="003572E0" w:rsidTr="00AA6C54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A13AE1" w:rsidRPr="003572E0" w:rsidTr="00CD2044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13AE1" w:rsidRPr="003572E0" w:rsidTr="00CD2044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CD2044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</w:tr>
      <w:tr w:rsidR="00AB4FF4" w:rsidRPr="003572E0" w:rsidTr="0070733C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B4FF4" w:rsidRPr="003572E0" w:rsidTr="0070733C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0,00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AB4FF4" w:rsidRDefault="00A13AE1" w:rsidP="00A13AE1">
            <w:pPr>
              <w:rPr>
                <w:sz w:val="20"/>
              </w:rPr>
            </w:pPr>
            <w:r w:rsidRPr="00AB4FF4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8" w:type="pct"/>
          </w:tcPr>
          <w:p w:rsidR="00A13AE1" w:rsidRPr="00AB4FF4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AB4FF4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AB4FF4" w:rsidRDefault="00A13AE1" w:rsidP="00A13AE1">
            <w:pPr>
              <w:rPr>
                <w:sz w:val="20"/>
              </w:rPr>
            </w:pPr>
          </w:p>
        </w:tc>
      </w:tr>
      <w:tr w:rsidR="00AB4FF4" w:rsidRPr="00042383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  <w:tc>
          <w:tcPr>
            <w:tcW w:w="548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  <w:tc>
          <w:tcPr>
            <w:tcW w:w="496" w:type="pct"/>
            <w:vAlign w:val="center"/>
          </w:tcPr>
          <w:p w:rsidR="00A13AE1" w:rsidRPr="00AB4FF4" w:rsidRDefault="00A13AE1" w:rsidP="00A13AE1">
            <w:pPr>
              <w:jc w:val="center"/>
              <w:rPr>
                <w:sz w:val="20"/>
              </w:rPr>
            </w:pPr>
            <w:r w:rsidRPr="00AB4FF4">
              <w:rPr>
                <w:sz w:val="20"/>
              </w:rPr>
              <w:t>-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  <w:r w:rsidRPr="00AB4FF4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8" w:type="pct"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</w:p>
        </w:tc>
        <w:tc>
          <w:tcPr>
            <w:tcW w:w="536" w:type="pct"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</w:p>
        </w:tc>
        <w:tc>
          <w:tcPr>
            <w:tcW w:w="496" w:type="pct"/>
          </w:tcPr>
          <w:p w:rsidR="00A13AE1" w:rsidRPr="002A7179" w:rsidRDefault="00A13AE1" w:rsidP="00A13AE1">
            <w:pPr>
              <w:rPr>
                <w:sz w:val="20"/>
                <w:highlight w:val="yellow"/>
              </w:rPr>
            </w:pPr>
          </w:p>
        </w:tc>
      </w:tr>
      <w:tr w:rsidR="00AB4FF4" w:rsidRPr="003572E0" w:rsidTr="0070733C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548" w:type="pct"/>
            <w:vMerge w:val="restar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536" w:type="pct"/>
            <w:vMerge w:val="restar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496" w:type="pct"/>
            <w:vMerge w:val="restart"/>
            <w:vAlign w:val="center"/>
          </w:tcPr>
          <w:p w:rsidR="00A13AE1" w:rsidRPr="002A7179" w:rsidRDefault="00AB4FF4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1,33</w:t>
            </w:r>
          </w:p>
        </w:tc>
      </w:tr>
      <w:tr w:rsidR="00AB4FF4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48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</w:tr>
      <w:tr w:rsidR="00A13AE1" w:rsidRPr="003572E0" w:rsidTr="00CD2044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13AE1" w:rsidRPr="003572E0" w:rsidTr="00CD2044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B4FF4" w:rsidRPr="003572E0" w:rsidTr="0070733C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CD2044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9451B">
              <w:rPr>
                <w:sz w:val="20"/>
              </w:rPr>
              <w:t>для потребителей города Азнакаево</w:t>
            </w:r>
          </w:p>
        </w:tc>
      </w:tr>
      <w:tr w:rsidR="00A13AE1" w:rsidRPr="003572E0" w:rsidTr="00CD2044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13AE1" w:rsidRPr="003572E0" w:rsidTr="00CD2044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13AE1" w:rsidRPr="001D3506" w:rsidTr="00CD2044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1D3506" w:rsidRDefault="00A13AE1" w:rsidP="00A13AE1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13AE1" w:rsidRPr="003572E0" w:rsidTr="00CD2044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13AE1" w:rsidRPr="003572E0" w:rsidTr="00CD2044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F80217" w:rsidRDefault="00A13AE1" w:rsidP="00A13AE1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13AE1" w:rsidRPr="00F80217" w:rsidRDefault="00A13AE1" w:rsidP="00A13AE1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Мероприятия, направленные на повышение качества обслужив</w:t>
            </w:r>
            <w:r>
              <w:rPr>
                <w:color w:val="000000" w:themeColor="text1"/>
                <w:sz w:val="20"/>
              </w:rPr>
              <w:t>ания абонентов</w:t>
            </w:r>
            <w:r w:rsidR="00C423BA">
              <w:rPr>
                <w:color w:val="000000" w:themeColor="text1"/>
                <w:sz w:val="20"/>
              </w:rPr>
              <w:t>,</w:t>
            </w:r>
            <w:r>
              <w:rPr>
                <w:color w:val="000000" w:themeColor="text1"/>
                <w:sz w:val="20"/>
              </w:rPr>
              <w:t xml:space="preserve"> не предусмотрены</w:t>
            </w:r>
          </w:p>
        </w:tc>
      </w:tr>
      <w:tr w:rsidR="00A13AE1" w:rsidRPr="00F80217" w:rsidTr="00D3497C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F80217" w:rsidRDefault="00A13AE1" w:rsidP="00A13AE1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F80217">
              <w:rPr>
                <w:b/>
                <w:bCs/>
                <w:color w:val="000000" w:themeColor="text1"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13AE1" w:rsidRPr="003572E0" w:rsidTr="00D3497C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13AE1" w:rsidRPr="00C564F1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АО «</w:t>
            </w:r>
            <w:proofErr w:type="spellStart"/>
            <w:r w:rsidRPr="0099451B">
              <w:rPr>
                <w:sz w:val="20"/>
              </w:rPr>
              <w:t>Азнакаевское</w:t>
            </w:r>
            <w:proofErr w:type="spellEnd"/>
            <w:r w:rsidRPr="0099451B">
              <w:rPr>
                <w:sz w:val="20"/>
              </w:rPr>
              <w:t xml:space="preserve"> предприятие тепловых сетей»</w:t>
            </w:r>
          </w:p>
        </w:tc>
      </w:tr>
      <w:tr w:rsidR="00A13AE1" w:rsidRPr="0045287C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D3497C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 xml:space="preserve">Татарстан,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знакаево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ул.Гага</w:t>
            </w:r>
            <w:r w:rsidRPr="00D3497C">
              <w:rPr>
                <w:sz w:val="20"/>
              </w:rPr>
              <w:t>рина</w:t>
            </w:r>
            <w:proofErr w:type="spellEnd"/>
            <w:r w:rsidRPr="00D3497C">
              <w:rPr>
                <w:sz w:val="20"/>
              </w:rPr>
              <w:t>, 14</w:t>
            </w:r>
          </w:p>
        </w:tc>
      </w:tr>
      <w:tr w:rsidR="00A13AE1" w:rsidRPr="003572E0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13AE1" w:rsidRPr="00031E85" w:rsidTr="0070733C">
        <w:trPr>
          <w:trHeight w:val="315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03" w:type="pct"/>
            <w:gridSpan w:val="9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A13AE1" w:rsidRPr="003572E0" w:rsidTr="00295B26">
        <w:trPr>
          <w:trHeight w:val="401"/>
        </w:trPr>
        <w:tc>
          <w:tcPr>
            <w:tcW w:w="1697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1324E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05" w:type="pct"/>
            <w:gridSpan w:val="2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A13AE1" w:rsidRPr="003572E0" w:rsidTr="00D3497C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13AE1" w:rsidRPr="003572E0" w:rsidTr="00D3497C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B4FF4" w:rsidRPr="003572E0" w:rsidTr="0070733C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3572E0" w:rsidTr="00D3497C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</w:t>
            </w:r>
            <w:r w:rsidRPr="00CD2044">
              <w:rPr>
                <w:sz w:val="20"/>
              </w:rPr>
              <w:t xml:space="preserve"> </w:t>
            </w:r>
            <w:proofErr w:type="spellStart"/>
            <w:r w:rsidRPr="00CD2044">
              <w:rPr>
                <w:sz w:val="20"/>
              </w:rPr>
              <w:t>пгт</w:t>
            </w:r>
            <w:proofErr w:type="spellEnd"/>
            <w:r w:rsidRPr="00CD2044">
              <w:rPr>
                <w:sz w:val="20"/>
              </w:rPr>
              <w:t>. Актюбинский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905,37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934,59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962,49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991,21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70733C" w:rsidRDefault="00A13AE1" w:rsidP="00A13AE1">
            <w:pPr>
              <w:jc w:val="center"/>
              <w:rPr>
                <w:sz w:val="20"/>
              </w:rPr>
            </w:pPr>
            <w:r w:rsidRPr="0070733C">
              <w:rPr>
                <w:sz w:val="20"/>
              </w:rPr>
              <w:t>0,00</w:t>
            </w:r>
          </w:p>
        </w:tc>
      </w:tr>
      <w:tr w:rsidR="00A13AE1" w:rsidRPr="003572E0" w:rsidTr="00D3497C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13AE1" w:rsidRPr="00AE5A87" w:rsidTr="00D3497C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CD2044">
              <w:rPr>
                <w:sz w:val="20"/>
              </w:rPr>
              <w:t xml:space="preserve">для потребителей </w:t>
            </w:r>
            <w:proofErr w:type="spellStart"/>
            <w:r w:rsidRPr="00CD2044">
              <w:rPr>
                <w:sz w:val="20"/>
              </w:rPr>
              <w:t>пгт</w:t>
            </w:r>
            <w:proofErr w:type="spellEnd"/>
            <w:r w:rsidRPr="00CD2044">
              <w:rPr>
                <w:sz w:val="20"/>
              </w:rPr>
              <w:t>. Актюбинский</w:t>
            </w:r>
          </w:p>
        </w:tc>
      </w:tr>
      <w:tr w:rsidR="00A13AE1" w:rsidRPr="003572E0" w:rsidTr="00D3497C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359,94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28,81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28,81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28,81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28,81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285,49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285,49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285,49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285,49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45,65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45,65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45,65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70733C">
              <w:rPr>
                <w:sz w:val="20"/>
              </w:rPr>
              <w:t>45,65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380,69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13AE1" w:rsidRPr="003572E0" w:rsidTr="00D3497C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13AE1" w:rsidRPr="003572E0" w:rsidTr="00D3497C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13 182,57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13</w:t>
            </w:r>
            <w:r>
              <w:rPr>
                <w:sz w:val="20"/>
                <w:lang w:val="en-US"/>
              </w:rPr>
              <w:t xml:space="preserve"> </w:t>
            </w:r>
            <w:r w:rsidRPr="00EC5EB1">
              <w:rPr>
                <w:sz w:val="20"/>
              </w:rPr>
              <w:t>648,8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072,02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145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08,43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9 365,02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9 667,29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9 955,83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10 252,98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1 058,26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1 092,42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1 125,02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1 158,60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498,04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514,11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529,46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545,26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2,22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2,22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2,22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2,22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159,03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160,01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161,03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162,09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621,75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215,53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772,69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770,88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794,49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818,83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F91584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828,68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828,68</w:t>
            </w:r>
          </w:p>
        </w:tc>
        <w:tc>
          <w:tcPr>
            <w:tcW w:w="53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EC5EB1" w:rsidRDefault="00A13AE1" w:rsidP="00A13AE1">
            <w:pPr>
              <w:jc w:val="center"/>
              <w:rPr>
                <w:sz w:val="20"/>
              </w:rPr>
            </w:pPr>
            <w:r w:rsidRPr="00EC5EB1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16 019,63</w:t>
            </w:r>
          </w:p>
        </w:tc>
        <w:tc>
          <w:tcPr>
            <w:tcW w:w="548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15 359,86</w:t>
            </w:r>
          </w:p>
        </w:tc>
        <w:tc>
          <w:tcPr>
            <w:tcW w:w="53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EC5EB1">
              <w:rPr>
                <w:sz w:val="20"/>
              </w:rPr>
              <w:t>16 684,24</w:t>
            </w:r>
          </w:p>
        </w:tc>
        <w:tc>
          <w:tcPr>
            <w:tcW w:w="496" w:type="pc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 w:rsidRPr="00042383">
              <w:rPr>
                <w:sz w:val="20"/>
              </w:rPr>
              <w:t>17 195,44</w:t>
            </w:r>
          </w:p>
        </w:tc>
      </w:tr>
      <w:tr w:rsidR="00A13AE1" w:rsidRPr="003572E0" w:rsidTr="0070733C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3AE1" w:rsidRPr="003572E0" w:rsidTr="00AA6C54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№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99451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13AE1" w:rsidRPr="003572E0" w:rsidTr="00AA6C54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 w:rsidRPr="0099451B">
              <w:rPr>
                <w:sz w:val="20"/>
              </w:rPr>
              <w:t>1</w:t>
            </w:r>
          </w:p>
        </w:tc>
        <w:tc>
          <w:tcPr>
            <w:tcW w:w="3755" w:type="pct"/>
            <w:gridSpan w:val="8"/>
            <w:shd w:val="clear" w:color="auto" w:fill="auto"/>
            <w:vAlign w:val="center"/>
            <w:hideMark/>
          </w:tcPr>
          <w:p w:rsidR="00A13AE1" w:rsidRPr="0099451B" w:rsidRDefault="00A13AE1" w:rsidP="00A13AE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A13AE1" w:rsidRPr="003572E0" w:rsidTr="00D3497C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13AE1" w:rsidRPr="003572E0" w:rsidTr="00D3497C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B4FF4" w:rsidRPr="003572E0" w:rsidTr="0070733C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D3497C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CD2044">
              <w:rPr>
                <w:sz w:val="20"/>
              </w:rPr>
              <w:t xml:space="preserve">для потребителей </w:t>
            </w:r>
            <w:proofErr w:type="spellStart"/>
            <w:r w:rsidRPr="00CD2044">
              <w:rPr>
                <w:sz w:val="20"/>
              </w:rPr>
              <w:t>пгт</w:t>
            </w:r>
            <w:proofErr w:type="spellEnd"/>
            <w:r w:rsidRPr="00CD2044">
              <w:rPr>
                <w:sz w:val="20"/>
              </w:rPr>
              <w:t>. Актюбинский</w:t>
            </w:r>
          </w:p>
        </w:tc>
      </w:tr>
      <w:tr w:rsidR="00A13AE1" w:rsidRPr="003572E0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</w:tr>
      <w:tr w:rsidR="00AB4FF4" w:rsidRPr="00CD2044" w:rsidTr="0070733C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</w:tr>
      <w:tr w:rsidR="00AB4FF4" w:rsidRPr="00CD2044" w:rsidTr="0070733C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0,00</w:t>
            </w:r>
          </w:p>
        </w:tc>
      </w:tr>
      <w:tr w:rsidR="00A13AE1" w:rsidRPr="003572E0" w:rsidTr="0070733C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6C3079" w:rsidRDefault="00A13AE1" w:rsidP="00A13AE1">
            <w:pPr>
              <w:rPr>
                <w:sz w:val="20"/>
              </w:rPr>
            </w:pPr>
            <w:r w:rsidRPr="006C3079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8" w:type="pct"/>
          </w:tcPr>
          <w:p w:rsidR="00A13AE1" w:rsidRPr="006C3079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6C3079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6C3079" w:rsidRDefault="00A13AE1" w:rsidP="00A13AE1">
            <w:pPr>
              <w:rPr>
                <w:sz w:val="20"/>
              </w:rPr>
            </w:pPr>
          </w:p>
        </w:tc>
      </w:tr>
      <w:tr w:rsidR="00AB4FF4" w:rsidRPr="00CD2044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  <w:tc>
          <w:tcPr>
            <w:tcW w:w="548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  <w:tc>
          <w:tcPr>
            <w:tcW w:w="496" w:type="pct"/>
            <w:vAlign w:val="center"/>
          </w:tcPr>
          <w:p w:rsidR="00A13AE1" w:rsidRPr="006C3079" w:rsidRDefault="00A13AE1" w:rsidP="00A13AE1">
            <w:pPr>
              <w:jc w:val="center"/>
              <w:rPr>
                <w:sz w:val="20"/>
              </w:rPr>
            </w:pPr>
            <w:r w:rsidRPr="006C3079">
              <w:rPr>
                <w:sz w:val="20"/>
              </w:rPr>
              <w:t>-</w:t>
            </w:r>
          </w:p>
        </w:tc>
      </w:tr>
      <w:tr w:rsidR="00A13AE1" w:rsidRPr="003572E0" w:rsidTr="0070733C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8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  <w:tc>
          <w:tcPr>
            <w:tcW w:w="496" w:type="pct"/>
          </w:tcPr>
          <w:p w:rsidR="00A13AE1" w:rsidRPr="003572E0" w:rsidRDefault="00A13AE1" w:rsidP="00A13AE1">
            <w:pPr>
              <w:rPr>
                <w:sz w:val="20"/>
              </w:rPr>
            </w:pPr>
          </w:p>
        </w:tc>
      </w:tr>
      <w:tr w:rsidR="00AB4FF4" w:rsidRPr="00CD2044" w:rsidTr="0070733C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548" w:type="pct"/>
            <w:vMerge w:val="restar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536" w:type="pct"/>
            <w:vMerge w:val="restar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  <w:tc>
          <w:tcPr>
            <w:tcW w:w="496" w:type="pct"/>
            <w:vMerge w:val="restart"/>
            <w:vAlign w:val="center"/>
          </w:tcPr>
          <w:p w:rsidR="00A13AE1" w:rsidRPr="0099451B" w:rsidRDefault="00A13AE1" w:rsidP="00A13AE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0,64</w:t>
            </w:r>
          </w:p>
        </w:tc>
      </w:tr>
      <w:tr w:rsidR="00AB4FF4" w:rsidTr="0070733C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13AE1" w:rsidRPr="003572E0" w:rsidRDefault="00A13AE1" w:rsidP="00A13AE1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48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vMerge/>
            <w:vAlign w:val="center"/>
          </w:tcPr>
          <w:p w:rsidR="00A13AE1" w:rsidRDefault="00A13AE1" w:rsidP="00A13AE1">
            <w:pPr>
              <w:jc w:val="center"/>
              <w:rPr>
                <w:sz w:val="20"/>
              </w:rPr>
            </w:pPr>
          </w:p>
        </w:tc>
      </w:tr>
      <w:tr w:rsidR="00A13AE1" w:rsidRPr="003572E0" w:rsidTr="00D3497C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13AE1" w:rsidRPr="003572E0" w:rsidTr="00D3497C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B4FF4" w:rsidRPr="003572E0" w:rsidTr="0070733C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A13AE1" w:rsidRPr="003572E0" w:rsidRDefault="00A13AE1" w:rsidP="00A13AE1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8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13AE1" w:rsidRPr="00AE5A87" w:rsidTr="00D3497C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AE5A87" w:rsidRDefault="00A13AE1" w:rsidP="00A13AE1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CD2044">
              <w:rPr>
                <w:sz w:val="20"/>
              </w:rPr>
              <w:t xml:space="preserve">для потребителей </w:t>
            </w:r>
            <w:proofErr w:type="spellStart"/>
            <w:r w:rsidRPr="00CD2044">
              <w:rPr>
                <w:sz w:val="20"/>
              </w:rPr>
              <w:t>пгт</w:t>
            </w:r>
            <w:proofErr w:type="spellEnd"/>
            <w:r w:rsidRPr="00CD2044">
              <w:rPr>
                <w:sz w:val="20"/>
              </w:rPr>
              <w:t>. Актюбинский</w:t>
            </w:r>
          </w:p>
        </w:tc>
      </w:tr>
      <w:tr w:rsidR="00A13AE1" w:rsidRPr="003572E0" w:rsidTr="00D3497C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13AE1" w:rsidRPr="003572E0" w:rsidTr="00D3497C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13AE1" w:rsidRPr="001D3506" w:rsidTr="00D3497C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1D3506" w:rsidRDefault="00A13AE1" w:rsidP="00A13AE1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13AE1" w:rsidRPr="003572E0" w:rsidTr="00D3497C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13AE1" w:rsidRPr="003572E0" w:rsidTr="00D3497C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13AE1" w:rsidRPr="003572E0" w:rsidRDefault="00A13AE1" w:rsidP="00A13A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F80217" w:rsidRDefault="00F80217" w:rsidP="003F05C8">
      <w:pPr>
        <w:rPr>
          <w:sz w:val="24"/>
          <w:szCs w:val="24"/>
        </w:rPr>
      </w:pPr>
    </w:p>
    <w:sectPr w:rsidR="00F80217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79" w:rsidRDefault="002A7179">
      <w:r>
        <w:separator/>
      </w:r>
    </w:p>
  </w:endnote>
  <w:endnote w:type="continuationSeparator" w:id="0">
    <w:p w:rsidR="002A7179" w:rsidRDefault="002A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79" w:rsidRDefault="002A7179">
      <w:r>
        <w:separator/>
      </w:r>
    </w:p>
  </w:footnote>
  <w:footnote w:type="continuationSeparator" w:id="0">
    <w:p w:rsidR="002A7179" w:rsidRDefault="002A7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79" w:rsidRDefault="002A717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A7179" w:rsidRDefault="002A71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105032"/>
      <w:docPartObj>
        <w:docPartGallery w:val="Page Numbers (Top of Page)"/>
        <w:docPartUnique/>
      </w:docPartObj>
    </w:sdtPr>
    <w:sdtEndPr/>
    <w:sdtContent>
      <w:p w:rsidR="002A7179" w:rsidRDefault="002A7179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4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39FB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383"/>
    <w:rsid w:val="00046AFC"/>
    <w:rsid w:val="000479A3"/>
    <w:rsid w:val="000501A7"/>
    <w:rsid w:val="00053C10"/>
    <w:rsid w:val="00055D15"/>
    <w:rsid w:val="00056162"/>
    <w:rsid w:val="00060704"/>
    <w:rsid w:val="00061500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719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24E7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3ABB"/>
    <w:rsid w:val="001A77E3"/>
    <w:rsid w:val="001B0972"/>
    <w:rsid w:val="001B7D48"/>
    <w:rsid w:val="001C3B2D"/>
    <w:rsid w:val="001C7280"/>
    <w:rsid w:val="001D1174"/>
    <w:rsid w:val="001E3B57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5B26"/>
    <w:rsid w:val="00297837"/>
    <w:rsid w:val="002A08BE"/>
    <w:rsid w:val="002A0BE3"/>
    <w:rsid w:val="002A5A1C"/>
    <w:rsid w:val="002A619C"/>
    <w:rsid w:val="002A717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4F83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1210"/>
    <w:rsid w:val="003844F9"/>
    <w:rsid w:val="0038590E"/>
    <w:rsid w:val="0039094A"/>
    <w:rsid w:val="0039099D"/>
    <w:rsid w:val="00392120"/>
    <w:rsid w:val="00392A21"/>
    <w:rsid w:val="00394AF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05C8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8F0"/>
    <w:rsid w:val="00477D0E"/>
    <w:rsid w:val="00481EE6"/>
    <w:rsid w:val="004873EE"/>
    <w:rsid w:val="00490608"/>
    <w:rsid w:val="00490C7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1982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1EF4"/>
    <w:rsid w:val="005A442D"/>
    <w:rsid w:val="005A6304"/>
    <w:rsid w:val="005B37CF"/>
    <w:rsid w:val="005B50FF"/>
    <w:rsid w:val="005B6806"/>
    <w:rsid w:val="005C1A24"/>
    <w:rsid w:val="005C3E11"/>
    <w:rsid w:val="005C589E"/>
    <w:rsid w:val="005C60FB"/>
    <w:rsid w:val="005D14F8"/>
    <w:rsid w:val="005D219C"/>
    <w:rsid w:val="005D305B"/>
    <w:rsid w:val="005D7CE7"/>
    <w:rsid w:val="005E0035"/>
    <w:rsid w:val="005E1EDD"/>
    <w:rsid w:val="005E6A12"/>
    <w:rsid w:val="005F20F8"/>
    <w:rsid w:val="005F5264"/>
    <w:rsid w:val="005F53C8"/>
    <w:rsid w:val="005F6077"/>
    <w:rsid w:val="00600982"/>
    <w:rsid w:val="006026F7"/>
    <w:rsid w:val="00602D1A"/>
    <w:rsid w:val="00603A6A"/>
    <w:rsid w:val="006059C2"/>
    <w:rsid w:val="006177F1"/>
    <w:rsid w:val="00622BE0"/>
    <w:rsid w:val="00625525"/>
    <w:rsid w:val="00625B2D"/>
    <w:rsid w:val="006265D7"/>
    <w:rsid w:val="00631835"/>
    <w:rsid w:val="00635B5F"/>
    <w:rsid w:val="00636128"/>
    <w:rsid w:val="00637A4A"/>
    <w:rsid w:val="00647467"/>
    <w:rsid w:val="00652567"/>
    <w:rsid w:val="00652B80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3079"/>
    <w:rsid w:val="006C40A1"/>
    <w:rsid w:val="006C5B1E"/>
    <w:rsid w:val="006C748E"/>
    <w:rsid w:val="006D4817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0733C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14CF"/>
    <w:rsid w:val="00794D4E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4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C82"/>
    <w:rsid w:val="008D2DE5"/>
    <w:rsid w:val="008D520E"/>
    <w:rsid w:val="008D77C3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8F0"/>
    <w:rsid w:val="00967E01"/>
    <w:rsid w:val="00967E54"/>
    <w:rsid w:val="0097397E"/>
    <w:rsid w:val="0098049E"/>
    <w:rsid w:val="009913D7"/>
    <w:rsid w:val="009918D6"/>
    <w:rsid w:val="00992A54"/>
    <w:rsid w:val="0099451B"/>
    <w:rsid w:val="009A3AF5"/>
    <w:rsid w:val="009A75A3"/>
    <w:rsid w:val="009B396D"/>
    <w:rsid w:val="009B69DC"/>
    <w:rsid w:val="009C28FC"/>
    <w:rsid w:val="009D21FF"/>
    <w:rsid w:val="009D35BC"/>
    <w:rsid w:val="009D4541"/>
    <w:rsid w:val="009D5D05"/>
    <w:rsid w:val="009D73A6"/>
    <w:rsid w:val="009E012C"/>
    <w:rsid w:val="009E301C"/>
    <w:rsid w:val="009F2F42"/>
    <w:rsid w:val="00A0263E"/>
    <w:rsid w:val="00A02A02"/>
    <w:rsid w:val="00A03705"/>
    <w:rsid w:val="00A07B70"/>
    <w:rsid w:val="00A117A9"/>
    <w:rsid w:val="00A11AF5"/>
    <w:rsid w:val="00A13AE1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A6C54"/>
    <w:rsid w:val="00AB1F20"/>
    <w:rsid w:val="00AB4996"/>
    <w:rsid w:val="00AB4FF4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0ED6"/>
    <w:rsid w:val="00B431B4"/>
    <w:rsid w:val="00B431B8"/>
    <w:rsid w:val="00B45C68"/>
    <w:rsid w:val="00B548C6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D5540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23BA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0825"/>
    <w:rsid w:val="00CC6452"/>
    <w:rsid w:val="00CC6649"/>
    <w:rsid w:val="00CD0257"/>
    <w:rsid w:val="00CD0813"/>
    <w:rsid w:val="00CD201E"/>
    <w:rsid w:val="00CD2044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0D2"/>
    <w:rsid w:val="00D27D48"/>
    <w:rsid w:val="00D3497C"/>
    <w:rsid w:val="00D34B83"/>
    <w:rsid w:val="00D350C7"/>
    <w:rsid w:val="00D369B4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7684B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B5A97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DF593D"/>
    <w:rsid w:val="00E00B5E"/>
    <w:rsid w:val="00E019BB"/>
    <w:rsid w:val="00E026AC"/>
    <w:rsid w:val="00E0641F"/>
    <w:rsid w:val="00E11FF4"/>
    <w:rsid w:val="00E12FDC"/>
    <w:rsid w:val="00E22915"/>
    <w:rsid w:val="00E22A79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C5EB1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358D"/>
    <w:rsid w:val="00EF3BFA"/>
    <w:rsid w:val="00EF5F22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0923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0217"/>
    <w:rsid w:val="00F8168D"/>
    <w:rsid w:val="00F81EFF"/>
    <w:rsid w:val="00F87DC9"/>
    <w:rsid w:val="00F91AA4"/>
    <w:rsid w:val="00F9602D"/>
    <w:rsid w:val="00FA09BE"/>
    <w:rsid w:val="00FA3511"/>
    <w:rsid w:val="00FA3584"/>
    <w:rsid w:val="00FA41D3"/>
    <w:rsid w:val="00FB0286"/>
    <w:rsid w:val="00FB03B6"/>
    <w:rsid w:val="00FB1AF9"/>
    <w:rsid w:val="00FB3B08"/>
    <w:rsid w:val="00FB61AA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7190-302B-4B47-8B7F-AA36F608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23</Pages>
  <Words>5931</Words>
  <Characters>33808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</cp:revision>
  <cp:lastPrinted>2023-12-18T16:26:00Z</cp:lastPrinted>
  <dcterms:created xsi:type="dcterms:W3CDTF">2024-12-18T11:05:00Z</dcterms:created>
  <dcterms:modified xsi:type="dcterms:W3CDTF">2024-12-18T11:05:00Z</dcterms:modified>
</cp:coreProperties>
</file>