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06414" w:rsidRPr="00A55A4E" w:rsidTr="005B0D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EA9EF9" wp14:editId="17E1A9C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:rsidR="00206414" w:rsidRPr="00A55A4E" w:rsidRDefault="00206414" w:rsidP="005B0D2E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5B0D2E">
            <w:pPr>
              <w:jc w:val="center"/>
              <w:rPr>
                <w:sz w:val="20"/>
              </w:rPr>
            </w:pPr>
          </w:p>
          <w:p w:rsidR="00206414" w:rsidRPr="00A55A4E" w:rsidRDefault="00206414" w:rsidP="005B0D2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:rsidR="00206414" w:rsidRPr="00A55A4E" w:rsidRDefault="00206414" w:rsidP="005B0D2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:rsidR="00206414" w:rsidRPr="00A55A4E" w:rsidRDefault="00206414" w:rsidP="005B0D2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:rsidR="00206414" w:rsidRPr="00A55A4E" w:rsidRDefault="00206414" w:rsidP="005B0D2E"/>
        </w:tc>
      </w:tr>
    </w:tbl>
    <w:p w:rsidR="00206414" w:rsidRPr="00A55A4E" w:rsidRDefault="00206414" w:rsidP="00206414">
      <w:pPr>
        <w:tabs>
          <w:tab w:val="left" w:pos="284"/>
        </w:tabs>
        <w:rPr>
          <w:i/>
          <w:sz w:val="16"/>
          <w:szCs w:val="16"/>
        </w:rPr>
      </w:pPr>
    </w:p>
    <w:p w:rsidR="00206414" w:rsidRPr="00A55A4E" w:rsidRDefault="00206414" w:rsidP="00206414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  <w:t xml:space="preserve">         </w:t>
      </w:r>
      <w:r w:rsidRPr="00A55A4E">
        <w:rPr>
          <w:b/>
        </w:rPr>
        <w:t>КАРАР</w:t>
      </w:r>
    </w:p>
    <w:p w:rsidR="00206414" w:rsidRPr="00A55A4E" w:rsidRDefault="00206414" w:rsidP="00206414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r w:rsidR="00DD6F95">
        <w:rPr>
          <w:szCs w:val="28"/>
        </w:rPr>
        <w:t>г.</w:t>
      </w:r>
      <w:r w:rsidRPr="00A55A4E">
        <w:rPr>
          <w:szCs w:val="28"/>
        </w:rPr>
        <w:t>Казань</w:t>
      </w:r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:rsidR="00DD6F95" w:rsidRPr="0064383D" w:rsidRDefault="00DD6F95" w:rsidP="00B74D7E">
      <w:pPr>
        <w:tabs>
          <w:tab w:val="left" w:pos="5588"/>
        </w:tabs>
        <w:rPr>
          <w:szCs w:val="28"/>
        </w:rPr>
      </w:pPr>
    </w:p>
    <w:p w:rsidR="004C7EF0" w:rsidRDefault="00DD6F95" w:rsidP="009675C6">
      <w:pPr>
        <w:tabs>
          <w:tab w:val="left" w:pos="5588"/>
        </w:tabs>
        <w:ind w:right="5102"/>
        <w:jc w:val="both"/>
        <w:rPr>
          <w:sz w:val="24"/>
          <w:szCs w:val="24"/>
        </w:rPr>
      </w:pPr>
      <w:r w:rsidRPr="00D95890">
        <w:rPr>
          <w:szCs w:val="28"/>
        </w:rPr>
        <w:t xml:space="preserve">О </w:t>
      </w:r>
      <w:r w:rsidR="00AF7AFA" w:rsidRPr="00C8503E">
        <w:rPr>
          <w:szCs w:val="28"/>
        </w:rPr>
        <w:t xml:space="preserve">корректировке на </w:t>
      </w:r>
      <w:r w:rsidR="00AF7AFA">
        <w:rPr>
          <w:szCs w:val="28"/>
        </w:rPr>
        <w:t>2025</w:t>
      </w:r>
      <w:r w:rsidR="00AF7AFA" w:rsidRPr="00C8503E">
        <w:rPr>
          <w:szCs w:val="28"/>
        </w:rPr>
        <w:t xml:space="preserve"> год долгосрочных тарифов </w:t>
      </w:r>
      <w:r w:rsidR="00AF7AFA" w:rsidRPr="00F66C18">
        <w:rPr>
          <w:rFonts w:eastAsia="Calibri"/>
          <w:szCs w:val="28"/>
        </w:rPr>
        <w:t xml:space="preserve">на </w:t>
      </w:r>
      <w:r w:rsidR="00AF7AFA">
        <w:rPr>
          <w:rFonts w:eastAsia="Calibri"/>
          <w:szCs w:val="28"/>
        </w:rPr>
        <w:t>водоотведение</w:t>
      </w:r>
      <w:r w:rsidR="00AF7AFA" w:rsidRPr="00F66C18">
        <w:rPr>
          <w:rFonts w:eastAsia="Calibri"/>
          <w:szCs w:val="28"/>
        </w:rPr>
        <w:t xml:space="preserve"> для </w:t>
      </w:r>
      <w:r w:rsidR="00AF7AFA" w:rsidRPr="0076015A">
        <w:rPr>
          <w:szCs w:val="28"/>
        </w:rPr>
        <w:t>Общества с ограниченной ответственностью «Птицеводческий комплекс «Ак Барс»</w:t>
      </w:r>
      <w:r w:rsidR="00AF7AFA">
        <w:rPr>
          <w:rFonts w:eastAsia="Calibri"/>
          <w:szCs w:val="28"/>
        </w:rPr>
        <w:t xml:space="preserve">, </w:t>
      </w:r>
      <w:r w:rsidR="00AF7AFA"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="00C57449" w:rsidRPr="00C57449">
        <w:rPr>
          <w:szCs w:val="28"/>
        </w:rPr>
        <w:br/>
      </w:r>
      <w:r w:rsidR="00AF7AFA" w:rsidRPr="00C8503E">
        <w:rPr>
          <w:szCs w:val="28"/>
        </w:rPr>
        <w:t xml:space="preserve">по тарифам </w:t>
      </w:r>
      <w:r w:rsidR="00AF7AFA" w:rsidRPr="0076015A">
        <w:rPr>
          <w:szCs w:val="28"/>
        </w:rPr>
        <w:t>от 13.10.2023</w:t>
      </w:r>
      <w:r w:rsidR="00C57449" w:rsidRPr="00C57449">
        <w:rPr>
          <w:szCs w:val="28"/>
        </w:rPr>
        <w:t xml:space="preserve"> </w:t>
      </w:r>
      <w:r w:rsidR="00AF7AFA" w:rsidRPr="00DD6F95">
        <w:rPr>
          <w:szCs w:val="28"/>
        </w:rPr>
        <w:br/>
      </w:r>
      <w:r w:rsidR="00AF7AFA" w:rsidRPr="0076015A">
        <w:rPr>
          <w:szCs w:val="28"/>
        </w:rPr>
        <w:t>№ 324-14/кс-2023</w:t>
      </w:r>
      <w:r w:rsidR="00AF7AFA">
        <w:rPr>
          <w:szCs w:val="28"/>
        </w:rPr>
        <w:t xml:space="preserve">, и </w:t>
      </w:r>
      <w:r w:rsidRPr="00D95890">
        <w:rPr>
          <w:szCs w:val="28"/>
        </w:rPr>
        <w:t>внесении изменений в постановление Государственного комитета Респу</w:t>
      </w:r>
      <w:r>
        <w:rPr>
          <w:szCs w:val="28"/>
        </w:rPr>
        <w:t xml:space="preserve">блики Татарстан </w:t>
      </w:r>
      <w:r w:rsidR="00AF7AFA">
        <w:rPr>
          <w:szCs w:val="28"/>
        </w:rPr>
        <w:br/>
      </w:r>
      <w:r>
        <w:rPr>
          <w:szCs w:val="28"/>
        </w:rPr>
        <w:t>по тарифам от 13.10.2023</w:t>
      </w:r>
      <w:r w:rsidR="00AF7AFA">
        <w:rPr>
          <w:szCs w:val="28"/>
        </w:rPr>
        <w:t xml:space="preserve"> </w:t>
      </w:r>
      <w:r w:rsidR="00AF7AFA">
        <w:rPr>
          <w:szCs w:val="28"/>
        </w:rPr>
        <w:br/>
      </w:r>
      <w:r w:rsidRPr="00D95890">
        <w:rPr>
          <w:szCs w:val="28"/>
        </w:rPr>
        <w:t xml:space="preserve">№ </w:t>
      </w:r>
      <w:r w:rsidRPr="0076015A">
        <w:rPr>
          <w:szCs w:val="28"/>
        </w:rPr>
        <w:t>324-14/кс-2023</w:t>
      </w:r>
      <w:r w:rsidRPr="00D95890">
        <w:rPr>
          <w:szCs w:val="28"/>
        </w:rPr>
        <w:t xml:space="preserve"> </w:t>
      </w:r>
    </w:p>
    <w:p w:rsidR="003A3035" w:rsidRPr="0064383D" w:rsidRDefault="003A3035" w:rsidP="009675C6">
      <w:pPr>
        <w:rPr>
          <w:szCs w:val="28"/>
        </w:rPr>
      </w:pPr>
    </w:p>
    <w:p w:rsidR="00DD6F95" w:rsidRPr="0064383D" w:rsidRDefault="00DD6F95" w:rsidP="009675C6">
      <w:pPr>
        <w:rPr>
          <w:szCs w:val="28"/>
        </w:rPr>
      </w:pPr>
    </w:p>
    <w:p w:rsidR="009272EE" w:rsidRDefault="00C30A1F" w:rsidP="009675C6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93434D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3434D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93434D">
        <w:rPr>
          <w:szCs w:val="28"/>
        </w:rPr>
        <w:br/>
      </w:r>
      <w:r w:rsidRPr="000A026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14AC2">
        <w:rPr>
          <w:szCs w:val="28"/>
        </w:rPr>
        <w:t>от 17.12.2024 № 34-ПР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на </w:t>
      </w:r>
      <w:r>
        <w:rPr>
          <w:szCs w:val="28"/>
        </w:rPr>
        <w:t xml:space="preserve">водоотведение 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 w:rsidR="00AF7AFA">
        <w:rPr>
          <w:szCs w:val="28"/>
        </w:rPr>
        <w:t xml:space="preserve"> 2025 </w:t>
      </w:r>
      <w:r>
        <w:rPr>
          <w:szCs w:val="28"/>
        </w:rPr>
        <w:t>год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AF7AFA" w:rsidRPr="00102DA9" w:rsidRDefault="00AF7AFA" w:rsidP="009675C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>
        <w:rPr>
          <w:szCs w:val="28"/>
        </w:rPr>
        <w:t xml:space="preserve">на водоотведение для </w:t>
      </w:r>
      <w:r w:rsidRPr="00C30A1F">
        <w:rPr>
          <w:szCs w:val="28"/>
        </w:rPr>
        <w:t>Общества с ограниченной ответственностью «Птицеводческий комплекс «Ак Барс»</w:t>
      </w:r>
      <w:r>
        <w:rPr>
          <w:szCs w:val="28"/>
        </w:rPr>
        <w:t xml:space="preserve"> </w:t>
      </w:r>
      <w:r w:rsidRPr="00823C23">
        <w:rPr>
          <w:szCs w:val="28"/>
        </w:rPr>
        <w:t xml:space="preserve">на 2025 год, </w:t>
      </w:r>
      <w:r>
        <w:rPr>
          <w:szCs w:val="28"/>
        </w:rPr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от </w:t>
      </w:r>
      <w:r w:rsidRPr="00C30A1F">
        <w:rPr>
          <w:szCs w:val="28"/>
        </w:rPr>
        <w:t>13.10.2023 № 324-14/кс-2023</w:t>
      </w:r>
      <w:r w:rsidRPr="006751D9">
        <w:rPr>
          <w:szCs w:val="28"/>
        </w:rPr>
        <w:t xml:space="preserve"> «</w:t>
      </w:r>
      <w:r w:rsidRPr="008E42C3">
        <w:rPr>
          <w:szCs w:val="28"/>
        </w:rPr>
        <w:t>Об установлении тарифов</w:t>
      </w:r>
      <w:r w:rsidRPr="00C30A1F">
        <w:rPr>
          <w:szCs w:val="28"/>
        </w:rPr>
        <w:t xml:space="preserve"> </w:t>
      </w:r>
      <w:r>
        <w:rPr>
          <w:szCs w:val="28"/>
        </w:rPr>
        <w:br/>
        <w:t xml:space="preserve">на водоотведение для </w:t>
      </w:r>
      <w:r w:rsidRPr="00C30A1F">
        <w:rPr>
          <w:szCs w:val="28"/>
        </w:rPr>
        <w:t xml:space="preserve">Общества с ограниченной ответственностью </w:t>
      </w:r>
      <w:r w:rsidRPr="00C30A1F">
        <w:rPr>
          <w:szCs w:val="28"/>
        </w:rPr>
        <w:lastRenderedPageBreak/>
        <w:t>«Птицеводческий комплекс «Ак Барс»</w:t>
      </w:r>
      <w:r>
        <w:rPr>
          <w:szCs w:val="28"/>
        </w:rPr>
        <w:t xml:space="preserve"> на 2024-2028 годы</w:t>
      </w:r>
      <w:r w:rsidRPr="005B6B4B">
        <w:rPr>
          <w:szCs w:val="28"/>
        </w:rPr>
        <w:t>»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</w:t>
      </w:r>
      <w:r>
        <w:rPr>
          <w:szCs w:val="28"/>
        </w:rPr>
        <w:br/>
      </w:r>
      <w:r w:rsidRPr="00102DA9">
        <w:rPr>
          <w:szCs w:val="28"/>
        </w:rPr>
        <w:t>в новой редакции (прилагается).</w:t>
      </w:r>
    </w:p>
    <w:p w:rsidR="00AF7AFA" w:rsidRPr="00102DA9" w:rsidRDefault="00AF7AFA" w:rsidP="009675C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C30A1F" w:rsidRDefault="00C30A1F" w:rsidP="009675C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Pr="00C8503E">
        <w:rPr>
          <w:szCs w:val="28"/>
        </w:rPr>
        <w:t xml:space="preserve">от </w:t>
      </w:r>
      <w:r w:rsidRPr="00C30A1F">
        <w:rPr>
          <w:szCs w:val="28"/>
        </w:rPr>
        <w:t>13.10.2023 № 324-14/кс-2023</w:t>
      </w:r>
      <w:r w:rsidRPr="006751D9">
        <w:rPr>
          <w:szCs w:val="28"/>
        </w:rPr>
        <w:t xml:space="preserve"> «</w:t>
      </w:r>
      <w:r w:rsidRPr="008E42C3">
        <w:rPr>
          <w:szCs w:val="28"/>
        </w:rPr>
        <w:t>Об установлении тарифов</w:t>
      </w:r>
      <w:r w:rsidRPr="00C30A1F">
        <w:rPr>
          <w:szCs w:val="28"/>
        </w:rPr>
        <w:t xml:space="preserve"> </w:t>
      </w:r>
      <w:r w:rsidR="0093434D">
        <w:rPr>
          <w:szCs w:val="28"/>
        </w:rPr>
        <w:br/>
      </w:r>
      <w:r>
        <w:rPr>
          <w:szCs w:val="28"/>
        </w:rPr>
        <w:t xml:space="preserve">на водоотведение для </w:t>
      </w:r>
      <w:r w:rsidRPr="00C30A1F">
        <w:rPr>
          <w:szCs w:val="28"/>
        </w:rPr>
        <w:t>Общества с ограниченной ответственностью «Птицеводческий комплекс «Ак Барс»</w:t>
      </w:r>
      <w:r w:rsidR="00531164">
        <w:rPr>
          <w:szCs w:val="28"/>
        </w:rPr>
        <w:t xml:space="preserve"> на 2024-2028</w:t>
      </w:r>
      <w:r>
        <w:rPr>
          <w:szCs w:val="28"/>
        </w:rPr>
        <w:t xml:space="preserve">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C30A1F" w:rsidRDefault="00C30A1F" w:rsidP="009675C6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C30A1F" w:rsidRDefault="00C30A1F" w:rsidP="009675C6">
      <w:pPr>
        <w:ind w:firstLine="709"/>
        <w:jc w:val="both"/>
        <w:rPr>
          <w:szCs w:val="28"/>
        </w:rPr>
      </w:pPr>
      <w:r w:rsidRPr="001B4204">
        <w:rPr>
          <w:szCs w:val="28"/>
        </w:rPr>
        <w:t xml:space="preserve">«Об установлении тарифов на водоотведение для </w:t>
      </w:r>
      <w:r w:rsidRPr="00C30A1F">
        <w:rPr>
          <w:szCs w:val="28"/>
        </w:rPr>
        <w:t xml:space="preserve">Общества с ограниченной ответственностью «Птицеводческий комплекс «Ак Барс» </w:t>
      </w:r>
      <w:r w:rsidR="00531164">
        <w:rPr>
          <w:szCs w:val="28"/>
        </w:rPr>
        <w:t>на 2024-2028</w:t>
      </w:r>
      <w:r w:rsidRPr="00C30A1F">
        <w:rPr>
          <w:szCs w:val="28"/>
        </w:rPr>
        <w:t xml:space="preserve"> годы</w:t>
      </w:r>
      <w:r w:rsidR="00FD353D" w:rsidRPr="00FD353D">
        <w:rPr>
          <w:szCs w:val="28"/>
        </w:rPr>
        <w:t xml:space="preserve"> </w:t>
      </w:r>
      <w:r w:rsidR="00F14AC2">
        <w:rPr>
          <w:szCs w:val="28"/>
        </w:rPr>
        <w:br/>
      </w:r>
      <w:r w:rsidR="00FD353D" w:rsidRPr="00C30A1F">
        <w:rPr>
          <w:szCs w:val="28"/>
        </w:rPr>
        <w:t>и утверждении производственной программы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C30A1F" w:rsidRPr="001B4204" w:rsidRDefault="00C30A1F" w:rsidP="009675C6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3434D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FD353D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 w:rsidR="00B74D7E"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C30A1F" w:rsidRDefault="002A7D0F" w:rsidP="009675C6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C30A1F" w:rsidRPr="00317700">
        <w:rPr>
          <w:szCs w:val="28"/>
        </w:rPr>
        <w:t xml:space="preserve"> </w:t>
      </w:r>
      <w:r w:rsidR="00C30A1F">
        <w:rPr>
          <w:szCs w:val="28"/>
        </w:rPr>
        <w:t>3.1</w:t>
      </w:r>
      <w:r>
        <w:rPr>
          <w:szCs w:val="28"/>
        </w:rPr>
        <w:t>-3.2</w:t>
      </w:r>
      <w:r w:rsidR="00C30A1F">
        <w:rPr>
          <w:szCs w:val="28"/>
        </w:rPr>
        <w:t xml:space="preserve"> следующего содержания:</w:t>
      </w:r>
    </w:p>
    <w:p w:rsidR="002A7D0F" w:rsidRDefault="00C30A1F" w:rsidP="009675C6">
      <w:pPr>
        <w:ind w:firstLine="709"/>
        <w:jc w:val="both"/>
        <w:rPr>
          <w:szCs w:val="28"/>
        </w:rPr>
      </w:pPr>
      <w:r>
        <w:rPr>
          <w:szCs w:val="28"/>
        </w:rPr>
        <w:t xml:space="preserve">«3.1. Утвердить производственную программу ООО </w:t>
      </w:r>
      <w:r w:rsidRPr="00C30A1F">
        <w:rPr>
          <w:szCs w:val="28"/>
        </w:rPr>
        <w:t>«Птицеводческий комплекс «Ак Барс»</w:t>
      </w:r>
      <w:r>
        <w:rPr>
          <w:szCs w:val="28"/>
        </w:rPr>
        <w:t xml:space="preserve"> в сфере водоотведения согласно приложени</w:t>
      </w:r>
      <w:r w:rsidR="002A7D0F">
        <w:rPr>
          <w:szCs w:val="28"/>
        </w:rPr>
        <w:t>ю 3 к настоящему постановлению.</w:t>
      </w:r>
    </w:p>
    <w:p w:rsidR="00C30A1F" w:rsidRPr="00317700" w:rsidRDefault="002A7D0F" w:rsidP="009675C6">
      <w:pPr>
        <w:ind w:firstLine="709"/>
        <w:jc w:val="both"/>
        <w:rPr>
          <w:szCs w:val="28"/>
        </w:rPr>
      </w:pPr>
      <w:r>
        <w:rPr>
          <w:szCs w:val="28"/>
        </w:rPr>
        <w:t xml:space="preserve">3.2. </w:t>
      </w:r>
      <w:r w:rsidRPr="002A7D0F">
        <w:rPr>
          <w:szCs w:val="28"/>
        </w:rPr>
        <w:t>Производственная программа, утвержденная пунктом 3.1 настоящего постановления, действует с 1 января 2025 года по 31 декабря 202</w:t>
      </w:r>
      <w:r w:rsidR="006C6704">
        <w:rPr>
          <w:szCs w:val="28"/>
        </w:rPr>
        <w:t>8</w:t>
      </w:r>
      <w:r w:rsidRPr="002A7D0F">
        <w:rPr>
          <w:szCs w:val="28"/>
        </w:rPr>
        <w:t xml:space="preserve"> года.»;</w:t>
      </w:r>
    </w:p>
    <w:p w:rsidR="00C30A1F" w:rsidRPr="00317700" w:rsidRDefault="00C30A1F" w:rsidP="009675C6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приложением 3 (прилагается).</w:t>
      </w:r>
    </w:p>
    <w:p w:rsidR="00C30A1F" w:rsidRPr="00317700" w:rsidRDefault="00C30A1F" w:rsidP="009675C6">
      <w:pPr>
        <w:pStyle w:val="ac"/>
        <w:numPr>
          <w:ilvl w:val="0"/>
          <w:numId w:val="10"/>
        </w:numPr>
        <w:ind w:left="0" w:firstLine="709"/>
        <w:jc w:val="both"/>
        <w:rPr>
          <w:szCs w:val="28"/>
        </w:rPr>
      </w:pPr>
      <w:r w:rsidRPr="00317700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C30A1F" w:rsidRPr="00317700" w:rsidRDefault="00C30A1F" w:rsidP="009675C6">
      <w:pPr>
        <w:ind w:firstLine="709"/>
        <w:jc w:val="both"/>
        <w:rPr>
          <w:szCs w:val="28"/>
        </w:rPr>
      </w:pPr>
    </w:p>
    <w:p w:rsidR="00C30A1F" w:rsidRPr="00317700" w:rsidRDefault="00C30A1F" w:rsidP="009675C6">
      <w:pPr>
        <w:ind w:firstLine="709"/>
        <w:jc w:val="both"/>
        <w:rPr>
          <w:szCs w:val="28"/>
        </w:rPr>
      </w:pPr>
    </w:p>
    <w:p w:rsidR="00C30A1F" w:rsidRPr="00317700" w:rsidRDefault="00E17CEF" w:rsidP="009675C6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А.С.Груничев</w:t>
      </w:r>
    </w:p>
    <w:p w:rsidR="00F14AC2" w:rsidRDefault="00F14AC2">
      <w:pPr>
        <w:rPr>
          <w:szCs w:val="28"/>
        </w:rPr>
      </w:pPr>
      <w:r>
        <w:rPr>
          <w:szCs w:val="28"/>
        </w:rPr>
        <w:br w:type="page"/>
      </w:r>
    </w:p>
    <w:p w:rsidR="008F282E" w:rsidRPr="004C7EF0" w:rsidRDefault="008F282E" w:rsidP="009675C6">
      <w:pPr>
        <w:jc w:val="both"/>
        <w:rPr>
          <w:szCs w:val="28"/>
        </w:rPr>
        <w:sectPr w:rsidR="008F282E" w:rsidRPr="004C7EF0" w:rsidSect="009C11F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30A1F" w:rsidRPr="00C30A1F" w:rsidRDefault="00C30A1F" w:rsidP="009675C6">
      <w:pPr>
        <w:ind w:left="10773" w:right="-29"/>
        <w:rPr>
          <w:sz w:val="24"/>
        </w:rPr>
      </w:pPr>
      <w:r w:rsidRPr="00C30A1F">
        <w:rPr>
          <w:sz w:val="24"/>
        </w:rPr>
        <w:lastRenderedPageBreak/>
        <w:t>Приложение 1 к постановлению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:rsidR="00C30A1F" w:rsidRPr="00C30A1F" w:rsidRDefault="00C30A1F" w:rsidP="009675C6">
      <w:pPr>
        <w:autoSpaceDE w:val="0"/>
        <w:autoSpaceDN w:val="0"/>
        <w:adjustRightInd w:val="0"/>
        <w:ind w:left="10773" w:right="-29"/>
        <w:outlineLvl w:val="0"/>
        <w:rPr>
          <w:sz w:val="24"/>
          <w:u w:val="single"/>
        </w:rPr>
      </w:pPr>
      <w:r w:rsidRPr="00C30A1F">
        <w:rPr>
          <w:sz w:val="24"/>
        </w:rPr>
        <w:t xml:space="preserve">от </w:t>
      </w:r>
      <w:r>
        <w:rPr>
          <w:sz w:val="24"/>
          <w:u w:val="single"/>
        </w:rPr>
        <w:t>13</w:t>
      </w:r>
      <w:r w:rsidRPr="00C30A1F">
        <w:rPr>
          <w:sz w:val="24"/>
          <w:u w:val="single"/>
        </w:rPr>
        <w:t>.1</w:t>
      </w:r>
      <w:r>
        <w:rPr>
          <w:sz w:val="24"/>
          <w:u w:val="single"/>
        </w:rPr>
        <w:t>0</w:t>
      </w:r>
      <w:r w:rsidRPr="00C30A1F">
        <w:rPr>
          <w:sz w:val="24"/>
          <w:u w:val="single"/>
        </w:rPr>
        <w:t>.202</w:t>
      </w:r>
      <w:r>
        <w:rPr>
          <w:sz w:val="24"/>
          <w:u w:val="single"/>
        </w:rPr>
        <w:t>3</w:t>
      </w:r>
      <w:r w:rsidRPr="00C30A1F">
        <w:rPr>
          <w:sz w:val="24"/>
        </w:rPr>
        <w:t xml:space="preserve"> № </w:t>
      </w:r>
      <w:r w:rsidRPr="00C30A1F">
        <w:rPr>
          <w:sz w:val="24"/>
          <w:u w:val="single"/>
        </w:rPr>
        <w:t>324-14/кс-2023</w:t>
      </w:r>
    </w:p>
    <w:p w:rsidR="00C30A1F" w:rsidRDefault="00C30A1F" w:rsidP="009675C6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(в редакции постановления Государственного комитета</w:t>
      </w:r>
      <w:r w:rsidR="00B74D7E">
        <w:rPr>
          <w:sz w:val="24"/>
        </w:rPr>
        <w:t xml:space="preserve"> </w:t>
      </w:r>
      <w:r w:rsidRPr="00C30A1F">
        <w:rPr>
          <w:sz w:val="24"/>
        </w:rPr>
        <w:t>Республики Татарстан по тарифам</w:t>
      </w:r>
    </w:p>
    <w:p w:rsidR="00B624B4" w:rsidRPr="00C30A1F" w:rsidRDefault="00C30A1F" w:rsidP="009675C6">
      <w:pPr>
        <w:autoSpaceDE w:val="0"/>
        <w:autoSpaceDN w:val="0"/>
        <w:adjustRightInd w:val="0"/>
        <w:ind w:left="10773" w:right="-29"/>
        <w:outlineLvl w:val="0"/>
        <w:rPr>
          <w:sz w:val="24"/>
        </w:rPr>
      </w:pPr>
      <w:r w:rsidRPr="00C30A1F">
        <w:rPr>
          <w:sz w:val="24"/>
        </w:rPr>
        <w:t>от ________</w:t>
      </w:r>
      <w:r w:rsidR="00F14AC2">
        <w:rPr>
          <w:sz w:val="24"/>
        </w:rPr>
        <w:t>_</w:t>
      </w:r>
      <w:r w:rsidRPr="00C30A1F">
        <w:rPr>
          <w:sz w:val="24"/>
        </w:rPr>
        <w:t>__ № _</w:t>
      </w:r>
      <w:r w:rsidR="00F14AC2">
        <w:rPr>
          <w:sz w:val="24"/>
        </w:rPr>
        <w:t>____________</w:t>
      </w:r>
      <w:r w:rsidRPr="00C30A1F">
        <w:rPr>
          <w:sz w:val="24"/>
        </w:rPr>
        <w:t>__________)</w:t>
      </w:r>
      <w:r w:rsidR="00AB4996">
        <w:rPr>
          <w:sz w:val="24"/>
          <w:szCs w:val="24"/>
        </w:rPr>
        <w:t xml:space="preserve"> </w:t>
      </w:r>
    </w:p>
    <w:p w:rsidR="003A3035" w:rsidRPr="00B74D7E" w:rsidRDefault="003A3035" w:rsidP="009675C6">
      <w:pPr>
        <w:rPr>
          <w:bCs/>
          <w:szCs w:val="28"/>
        </w:rPr>
      </w:pPr>
    </w:p>
    <w:p w:rsidR="00737FCA" w:rsidRPr="00B74D7E" w:rsidRDefault="00737FCA" w:rsidP="009675C6">
      <w:pPr>
        <w:rPr>
          <w:bCs/>
          <w:szCs w:val="28"/>
        </w:rPr>
      </w:pPr>
    </w:p>
    <w:p w:rsidR="00CB3775" w:rsidRPr="00FC6FEE" w:rsidRDefault="00CB3775" w:rsidP="009675C6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для </w:t>
      </w:r>
      <w:r w:rsidR="00C678D5">
        <w:rPr>
          <w:bCs/>
          <w:color w:val="000000" w:themeColor="text1"/>
          <w:szCs w:val="28"/>
        </w:rPr>
        <w:t>ООО</w:t>
      </w:r>
      <w:r w:rsidR="00FE5423" w:rsidRPr="00FE5423">
        <w:rPr>
          <w:bCs/>
          <w:color w:val="000000" w:themeColor="text1"/>
          <w:szCs w:val="28"/>
        </w:rPr>
        <w:t xml:space="preserve"> </w:t>
      </w:r>
      <w:r w:rsidR="00DA0510" w:rsidRPr="00DA0510">
        <w:rPr>
          <w:bCs/>
          <w:color w:val="000000" w:themeColor="text1"/>
          <w:szCs w:val="28"/>
        </w:rPr>
        <w:t>«П</w:t>
      </w:r>
      <w:r w:rsidR="00DA0510">
        <w:rPr>
          <w:bCs/>
          <w:color w:val="000000" w:themeColor="text1"/>
          <w:szCs w:val="28"/>
        </w:rPr>
        <w:t>тицеводческий комплекс «Ак Барс</w:t>
      </w:r>
      <w:r w:rsidR="00FE5423" w:rsidRPr="00FE5423">
        <w:rPr>
          <w:bCs/>
          <w:color w:val="000000" w:themeColor="text1"/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 w:rsidR="00543B09">
        <w:rPr>
          <w:bCs/>
          <w:color w:val="000000" w:themeColor="text1"/>
          <w:szCs w:val="28"/>
        </w:rPr>
        <w:br/>
      </w:r>
      <w:r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9675C6">
      <w:pPr>
        <w:ind w:right="140"/>
        <w:rPr>
          <w:szCs w:val="28"/>
        </w:rPr>
      </w:pPr>
    </w:p>
    <w:p w:rsidR="00B74D7E" w:rsidRPr="00B74D7E" w:rsidRDefault="00B74D7E" w:rsidP="009675C6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6232"/>
        <w:gridCol w:w="2567"/>
        <w:gridCol w:w="6050"/>
      </w:tblGrid>
      <w:tr w:rsidR="00ED646F" w:rsidRPr="00B74D7E" w:rsidTr="00C53360">
        <w:trPr>
          <w:trHeight w:val="20"/>
          <w:tblHeader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B74D7E" w:rsidRDefault="00ED646F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№ п/п</w:t>
            </w:r>
          </w:p>
        </w:tc>
        <w:tc>
          <w:tcPr>
            <w:tcW w:w="1957" w:type="pct"/>
            <w:shd w:val="clear" w:color="auto" w:fill="auto"/>
            <w:vAlign w:val="center"/>
          </w:tcPr>
          <w:p w:rsidR="00ED646F" w:rsidRPr="00B74D7E" w:rsidRDefault="00ED646F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B74D7E" w:rsidRDefault="00ED646F" w:rsidP="009675C6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900" w:type="pct"/>
            <w:vAlign w:val="center"/>
          </w:tcPr>
          <w:p w:rsidR="00ED646F" w:rsidRPr="00B74D7E" w:rsidRDefault="00ED646F" w:rsidP="009675C6">
            <w:pPr>
              <w:ind w:right="-75"/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Тариф на</w:t>
            </w:r>
            <w:r w:rsidR="00C53360" w:rsidRPr="00B74D7E">
              <w:rPr>
                <w:sz w:val="24"/>
                <w:szCs w:val="24"/>
              </w:rPr>
              <w:t xml:space="preserve"> </w:t>
            </w:r>
            <w:r w:rsidR="00663148" w:rsidRPr="00B74D7E">
              <w:rPr>
                <w:sz w:val="24"/>
                <w:szCs w:val="24"/>
              </w:rPr>
              <w:t>водоотведение</w:t>
            </w:r>
          </w:p>
          <w:p w:rsidR="00ED646F" w:rsidRPr="00B74D7E" w:rsidRDefault="00ED646F" w:rsidP="009675C6">
            <w:pPr>
              <w:ind w:right="-75"/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ED646F" w:rsidRPr="00B74D7E" w:rsidTr="00C53360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ED646F" w:rsidRPr="00B74D7E" w:rsidRDefault="00ED646F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shd w:val="clear" w:color="auto" w:fill="auto"/>
            <w:vAlign w:val="center"/>
          </w:tcPr>
          <w:p w:rsidR="00ED646F" w:rsidRPr="00B74D7E" w:rsidRDefault="00663148" w:rsidP="009675C6">
            <w:pPr>
              <w:rPr>
                <w:bCs/>
                <w:sz w:val="24"/>
                <w:szCs w:val="24"/>
              </w:rPr>
            </w:pPr>
            <w:r w:rsidRPr="00B74D7E">
              <w:rPr>
                <w:bCs/>
                <w:sz w:val="24"/>
                <w:szCs w:val="24"/>
              </w:rPr>
              <w:t>Пестречинский</w:t>
            </w:r>
            <w:r w:rsidR="00ED646F" w:rsidRPr="00B74D7E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ED646F" w:rsidRPr="00B74D7E" w:rsidRDefault="00ED646F" w:rsidP="00967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0" w:type="pct"/>
            <w:vAlign w:val="center"/>
          </w:tcPr>
          <w:p w:rsidR="00ED646F" w:rsidRPr="00B74D7E" w:rsidRDefault="00ED646F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37FCA" w:rsidRPr="00B74D7E" w:rsidTr="00D1783B">
        <w:trPr>
          <w:trHeight w:val="465"/>
          <w:jc w:val="center"/>
        </w:trPr>
        <w:tc>
          <w:tcPr>
            <w:tcW w:w="337" w:type="pct"/>
            <w:vMerge w:val="restar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57" w:type="pct"/>
            <w:vMerge w:val="restart"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  <w:r w:rsidRPr="00B74D7E">
              <w:rPr>
                <w:bCs/>
                <w:sz w:val="24"/>
                <w:szCs w:val="24"/>
              </w:rPr>
              <w:t>ООО «Птицеводческий комплекс «Ак Барс»</w:t>
            </w:r>
          </w:p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  <w:r w:rsidRPr="00B74D7E">
              <w:rPr>
                <w:bCs/>
                <w:sz w:val="24"/>
                <w:szCs w:val="24"/>
              </w:rPr>
              <w:t>(тарифы указываются без учета НДС)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01.01.2024</w:t>
            </w:r>
          </w:p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30.06.2024</w:t>
            </w:r>
          </w:p>
        </w:tc>
        <w:tc>
          <w:tcPr>
            <w:tcW w:w="1900" w:type="pct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bCs/>
                <w:sz w:val="24"/>
                <w:szCs w:val="24"/>
              </w:rPr>
              <w:t>17,37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01.07.2024</w:t>
            </w:r>
          </w:p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31.12.2024</w:t>
            </w:r>
          </w:p>
        </w:tc>
        <w:tc>
          <w:tcPr>
            <w:tcW w:w="1900" w:type="pct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19,88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01.01.2025</w:t>
            </w:r>
          </w:p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30.06.2025</w:t>
            </w:r>
          </w:p>
        </w:tc>
        <w:tc>
          <w:tcPr>
            <w:tcW w:w="1900" w:type="pct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19,88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01.07.2025</w:t>
            </w:r>
          </w:p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31.12.2025</w:t>
            </w:r>
          </w:p>
        </w:tc>
        <w:tc>
          <w:tcPr>
            <w:tcW w:w="1900" w:type="pct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21,04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01.01.2026</w:t>
            </w:r>
          </w:p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30.06.2026</w:t>
            </w:r>
          </w:p>
        </w:tc>
        <w:tc>
          <w:tcPr>
            <w:tcW w:w="1900" w:type="pct"/>
            <w:vAlign w:val="center"/>
          </w:tcPr>
          <w:p w:rsidR="00737FCA" w:rsidRPr="00B74D7E" w:rsidRDefault="00AF7AFA" w:rsidP="0096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19,56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01.07.2026</w:t>
            </w:r>
          </w:p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31.12.2026</w:t>
            </w:r>
          </w:p>
        </w:tc>
        <w:tc>
          <w:tcPr>
            <w:tcW w:w="1900" w:type="pct"/>
            <w:vAlign w:val="center"/>
          </w:tcPr>
          <w:p w:rsidR="00737FCA" w:rsidRPr="00B74D7E" w:rsidRDefault="00AF7AFA" w:rsidP="0096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01.01.2027</w:t>
            </w:r>
          </w:p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30.06.2027</w:t>
            </w:r>
          </w:p>
        </w:tc>
        <w:tc>
          <w:tcPr>
            <w:tcW w:w="1900" w:type="pct"/>
            <w:vAlign w:val="center"/>
          </w:tcPr>
          <w:p w:rsidR="00737FCA" w:rsidRPr="00B74D7E" w:rsidRDefault="00AF7AFA" w:rsidP="0096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20,94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01.07.2027</w:t>
            </w:r>
          </w:p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31.12.2027</w:t>
            </w:r>
          </w:p>
        </w:tc>
        <w:tc>
          <w:tcPr>
            <w:tcW w:w="1900" w:type="pct"/>
            <w:vAlign w:val="center"/>
          </w:tcPr>
          <w:p w:rsidR="00737FCA" w:rsidRPr="00B74D7E" w:rsidRDefault="00AF7AFA" w:rsidP="0096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01.01.2028</w:t>
            </w:r>
          </w:p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30.06.2028</w:t>
            </w:r>
          </w:p>
        </w:tc>
        <w:tc>
          <w:tcPr>
            <w:tcW w:w="1900" w:type="pct"/>
            <w:vAlign w:val="center"/>
          </w:tcPr>
          <w:p w:rsidR="00737FCA" w:rsidRPr="00B74D7E" w:rsidRDefault="00AF7AFA" w:rsidP="009675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</w:tr>
      <w:tr w:rsidR="00737FCA" w:rsidRPr="00B74D7E" w:rsidTr="00C53360">
        <w:trPr>
          <w:trHeight w:val="20"/>
          <w:jc w:val="center"/>
        </w:trPr>
        <w:tc>
          <w:tcPr>
            <w:tcW w:w="33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pct"/>
            <w:vMerge/>
            <w:shd w:val="clear" w:color="auto" w:fill="auto"/>
            <w:vAlign w:val="center"/>
          </w:tcPr>
          <w:p w:rsidR="00737FCA" w:rsidRPr="00B74D7E" w:rsidRDefault="00737FCA" w:rsidP="009675C6">
            <w:pPr>
              <w:rPr>
                <w:bCs/>
                <w:sz w:val="24"/>
                <w:szCs w:val="24"/>
              </w:rPr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с 01.07.2028</w:t>
            </w:r>
          </w:p>
          <w:p w:rsidR="00737FCA" w:rsidRPr="00B74D7E" w:rsidRDefault="00737FCA" w:rsidP="009675C6">
            <w:pPr>
              <w:jc w:val="center"/>
              <w:rPr>
                <w:sz w:val="24"/>
                <w:szCs w:val="24"/>
              </w:rPr>
            </w:pPr>
            <w:r w:rsidRPr="00B74D7E">
              <w:rPr>
                <w:sz w:val="24"/>
                <w:szCs w:val="24"/>
              </w:rPr>
              <w:t>по 31.12.2028</w:t>
            </w:r>
          </w:p>
        </w:tc>
        <w:tc>
          <w:tcPr>
            <w:tcW w:w="1900" w:type="pct"/>
            <w:vAlign w:val="center"/>
          </w:tcPr>
          <w:p w:rsidR="00737FCA" w:rsidRPr="00B74D7E" w:rsidRDefault="00AF7AFA" w:rsidP="009675C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22,15</w:t>
            </w:r>
          </w:p>
        </w:tc>
      </w:tr>
    </w:tbl>
    <w:p w:rsidR="00D1783B" w:rsidRPr="00B74D7E" w:rsidRDefault="00D1783B" w:rsidP="009675C6">
      <w:pPr>
        <w:ind w:right="140"/>
        <w:rPr>
          <w:szCs w:val="28"/>
          <w:lang w:val="en-US"/>
        </w:rPr>
      </w:pPr>
    </w:p>
    <w:p w:rsidR="0064383D" w:rsidRPr="00B74D7E" w:rsidRDefault="0064383D" w:rsidP="009675C6">
      <w:pPr>
        <w:ind w:right="140"/>
        <w:rPr>
          <w:szCs w:val="28"/>
          <w:lang w:val="en-US"/>
        </w:rPr>
      </w:pPr>
    </w:p>
    <w:p w:rsidR="002A08BE" w:rsidRPr="0064383D" w:rsidRDefault="002A08BE" w:rsidP="009675C6">
      <w:pPr>
        <w:ind w:right="140"/>
        <w:rPr>
          <w:szCs w:val="28"/>
        </w:rPr>
      </w:pPr>
      <w:r w:rsidRPr="0064383D">
        <w:rPr>
          <w:szCs w:val="28"/>
        </w:rPr>
        <w:t xml:space="preserve">Отдел организации, контроля и сопровождения </w:t>
      </w:r>
    </w:p>
    <w:p w:rsidR="002A08BE" w:rsidRPr="0064383D" w:rsidRDefault="002A08BE" w:rsidP="009675C6">
      <w:pPr>
        <w:ind w:right="140"/>
        <w:rPr>
          <w:szCs w:val="28"/>
        </w:rPr>
      </w:pPr>
      <w:r w:rsidRPr="0064383D">
        <w:rPr>
          <w:szCs w:val="28"/>
        </w:rPr>
        <w:t xml:space="preserve">принятия тарифных решений Государственного </w:t>
      </w:r>
    </w:p>
    <w:p w:rsidR="00C53360" w:rsidRPr="0064383D" w:rsidRDefault="002A08BE" w:rsidP="009675C6">
      <w:pPr>
        <w:ind w:right="140"/>
        <w:rPr>
          <w:szCs w:val="28"/>
        </w:rPr>
      </w:pPr>
      <w:r w:rsidRPr="0064383D">
        <w:rPr>
          <w:szCs w:val="28"/>
        </w:rPr>
        <w:t>комитета Республики Татарстан по тарифам</w:t>
      </w:r>
    </w:p>
    <w:p w:rsidR="00C30A1F" w:rsidRDefault="00C30A1F" w:rsidP="003A3035">
      <w:pPr>
        <w:ind w:right="140"/>
        <w:rPr>
          <w:sz w:val="24"/>
          <w:szCs w:val="24"/>
        </w:rPr>
        <w:sectPr w:rsidR="00C30A1F" w:rsidSect="00B74D7E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 xml:space="preserve">от </w:t>
      </w:r>
      <w:r w:rsidRPr="00C678D5">
        <w:rPr>
          <w:sz w:val="24"/>
          <w:szCs w:val="24"/>
          <w:u w:val="single"/>
        </w:rPr>
        <w:t>13.10.2023</w:t>
      </w:r>
      <w:r w:rsidRPr="00C678D5">
        <w:rPr>
          <w:sz w:val="24"/>
          <w:szCs w:val="24"/>
        </w:rPr>
        <w:t xml:space="preserve"> № </w:t>
      </w:r>
      <w:r w:rsidRPr="00C678D5">
        <w:rPr>
          <w:sz w:val="24"/>
          <w:szCs w:val="24"/>
          <w:u w:val="single"/>
        </w:rPr>
        <w:t>324-14/кс-2023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(в редакции постановления Государственного комитета</w:t>
      </w:r>
    </w:p>
    <w:p w:rsidR="00C678D5" w:rsidRPr="00C678D5" w:rsidRDefault="00C678D5" w:rsidP="00D2360E">
      <w:pPr>
        <w:ind w:left="10206" w:right="140"/>
        <w:rPr>
          <w:sz w:val="24"/>
          <w:szCs w:val="24"/>
        </w:rPr>
      </w:pPr>
      <w:r w:rsidRPr="00C678D5">
        <w:rPr>
          <w:sz w:val="24"/>
          <w:szCs w:val="24"/>
        </w:rPr>
        <w:t>Республики Татарстан по тарифам</w:t>
      </w:r>
    </w:p>
    <w:p w:rsidR="00C678D5" w:rsidRPr="00C678D5" w:rsidRDefault="00F14AC2" w:rsidP="00F14AC2">
      <w:pPr>
        <w:ind w:left="10206" w:right="-456"/>
        <w:rPr>
          <w:sz w:val="24"/>
          <w:szCs w:val="24"/>
        </w:rPr>
      </w:pPr>
      <w:r w:rsidRPr="00C30A1F">
        <w:rPr>
          <w:sz w:val="24"/>
        </w:rPr>
        <w:t>от ________</w:t>
      </w:r>
      <w:r>
        <w:rPr>
          <w:sz w:val="24"/>
        </w:rPr>
        <w:t>_</w:t>
      </w:r>
      <w:r w:rsidRPr="00C30A1F">
        <w:rPr>
          <w:sz w:val="24"/>
        </w:rPr>
        <w:t>__ № _</w:t>
      </w:r>
      <w:r>
        <w:rPr>
          <w:sz w:val="24"/>
        </w:rPr>
        <w:t>____________</w:t>
      </w:r>
      <w:r w:rsidRPr="00C30A1F">
        <w:rPr>
          <w:sz w:val="24"/>
        </w:rPr>
        <w:t>__________)</w:t>
      </w:r>
    </w:p>
    <w:p w:rsidR="00C678D5" w:rsidRDefault="00C678D5" w:rsidP="003A3035">
      <w:pPr>
        <w:ind w:right="140"/>
        <w:rPr>
          <w:szCs w:val="24"/>
        </w:rPr>
      </w:pPr>
    </w:p>
    <w:p w:rsidR="00FD353D" w:rsidRPr="00C678D5" w:rsidRDefault="00FD353D" w:rsidP="003A3035">
      <w:pPr>
        <w:ind w:right="140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582"/>
        <w:gridCol w:w="2895"/>
        <w:gridCol w:w="798"/>
        <w:gridCol w:w="1428"/>
        <w:gridCol w:w="668"/>
        <w:gridCol w:w="742"/>
        <w:gridCol w:w="1748"/>
        <w:gridCol w:w="405"/>
        <w:gridCol w:w="1233"/>
        <w:gridCol w:w="1662"/>
      </w:tblGrid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2360E" w:rsidRPr="003572E0" w:rsidTr="00F46B73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9E273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C678D5" w:rsidRDefault="00D2360E" w:rsidP="00F46B73">
            <w:pPr>
              <w:jc w:val="center"/>
              <w:rPr>
                <w:bCs/>
                <w:sz w:val="22"/>
                <w:szCs w:val="22"/>
              </w:rPr>
            </w:pPr>
            <w:r w:rsidRPr="00C678D5">
              <w:rPr>
                <w:bCs/>
                <w:sz w:val="22"/>
                <w:szCs w:val="22"/>
              </w:rPr>
              <w:t>ООО «Птицеводческий комплекс «Ак Барс»</w:t>
            </w:r>
          </w:p>
        </w:tc>
      </w:tr>
      <w:tr w:rsidR="00D2360E" w:rsidRPr="003572E0" w:rsidTr="00F46B73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D1783B" w:rsidRDefault="00D2360E" w:rsidP="00F46B73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422780, Республика Татарстан, Пестречинский р-н, с.Ленино-Кокушкино</w:t>
            </w:r>
          </w:p>
        </w:tc>
      </w:tr>
      <w:tr w:rsidR="00D2360E" w:rsidRPr="003572E0" w:rsidTr="00F46B73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9E273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2360E" w:rsidRPr="003572E0" w:rsidTr="00F46B73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9"/>
            <w:shd w:val="clear" w:color="auto" w:fill="auto"/>
            <w:vAlign w:val="center"/>
            <w:hideMark/>
          </w:tcPr>
          <w:p w:rsidR="00D2360E" w:rsidRPr="00031E85" w:rsidRDefault="00D2360E" w:rsidP="00F46B73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D2360E" w:rsidRPr="003572E0" w:rsidTr="00F46B73">
        <w:trPr>
          <w:trHeight w:val="284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9E273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79" w:type="pct"/>
            <w:shd w:val="clear" w:color="auto" w:fill="auto"/>
            <w:noWrap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с</w:t>
            </w: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01.01.2025</w:t>
            </w:r>
          </w:p>
        </w:tc>
        <w:tc>
          <w:tcPr>
            <w:tcW w:w="979" w:type="pct"/>
            <w:gridSpan w:val="3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по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4755EC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120,70</w:t>
            </w:r>
          </w:p>
        </w:tc>
        <w:tc>
          <w:tcPr>
            <w:tcW w:w="591" w:type="pct"/>
            <w:vAlign w:val="center"/>
          </w:tcPr>
          <w:p w:rsidR="00D2360E" w:rsidRPr="00D1783B" w:rsidRDefault="00D2360E" w:rsidP="000328E7">
            <w:pPr>
              <w:jc w:val="center"/>
              <w:rPr>
                <w:sz w:val="20"/>
              </w:rPr>
            </w:pPr>
            <w:r w:rsidRPr="00D65558">
              <w:rPr>
                <w:sz w:val="20"/>
              </w:rPr>
              <w:t>124,64</w:t>
            </w:r>
          </w:p>
        </w:tc>
        <w:tc>
          <w:tcPr>
            <w:tcW w:w="554" w:type="pct"/>
            <w:gridSpan w:val="2"/>
            <w:vAlign w:val="center"/>
          </w:tcPr>
          <w:p w:rsidR="00D2360E" w:rsidRPr="00D1783B" w:rsidRDefault="00D2360E" w:rsidP="000328E7">
            <w:pPr>
              <w:jc w:val="center"/>
              <w:rPr>
                <w:sz w:val="20"/>
              </w:rPr>
            </w:pPr>
            <w:r w:rsidRPr="00D65558">
              <w:rPr>
                <w:sz w:val="20"/>
              </w:rPr>
              <w:t>128,33</w:t>
            </w:r>
          </w:p>
        </w:tc>
        <w:tc>
          <w:tcPr>
            <w:tcW w:w="562" w:type="pct"/>
            <w:vAlign w:val="center"/>
          </w:tcPr>
          <w:p w:rsidR="00D2360E" w:rsidRPr="00D1783B" w:rsidRDefault="00D2360E" w:rsidP="000328E7">
            <w:pPr>
              <w:jc w:val="center"/>
              <w:rPr>
                <w:sz w:val="20"/>
              </w:rPr>
            </w:pPr>
            <w:r w:rsidRPr="00D65558">
              <w:rPr>
                <w:sz w:val="20"/>
              </w:rPr>
              <w:t>132,12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125,00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16,89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141,89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0,00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D1783B">
              <w:rPr>
                <w:sz w:val="20"/>
              </w:rPr>
              <w:t>2 552,48</w:t>
            </w:r>
          </w:p>
        </w:tc>
        <w:tc>
          <w:tcPr>
            <w:tcW w:w="591" w:type="pct"/>
            <w:vAlign w:val="center"/>
          </w:tcPr>
          <w:p w:rsidR="00D2360E" w:rsidRPr="00D1783B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2 662,56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D1783B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2 752,10</w:t>
            </w:r>
          </w:p>
        </w:tc>
        <w:tc>
          <w:tcPr>
            <w:tcW w:w="562" w:type="pct"/>
            <w:vAlign w:val="center"/>
          </w:tcPr>
          <w:p w:rsidR="00D2360E" w:rsidRPr="00D1783B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2 844,73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732935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732935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732935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1 667,07</w:t>
            </w:r>
          </w:p>
        </w:tc>
        <w:tc>
          <w:tcPr>
            <w:tcW w:w="591" w:type="pct"/>
            <w:vAlign w:val="center"/>
          </w:tcPr>
          <w:p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1 721,37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1 772,32</w:t>
            </w:r>
          </w:p>
        </w:tc>
        <w:tc>
          <w:tcPr>
            <w:tcW w:w="562" w:type="pct"/>
            <w:vAlign w:val="center"/>
          </w:tcPr>
          <w:p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1 824,78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120,70</w:t>
            </w:r>
          </w:p>
        </w:tc>
        <w:tc>
          <w:tcPr>
            <w:tcW w:w="591" w:type="pct"/>
            <w:vAlign w:val="center"/>
          </w:tcPr>
          <w:p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124,64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128,33</w:t>
            </w:r>
          </w:p>
        </w:tc>
        <w:tc>
          <w:tcPr>
            <w:tcW w:w="562" w:type="pct"/>
            <w:vAlign w:val="center"/>
          </w:tcPr>
          <w:p w:rsidR="00D2360E" w:rsidRPr="00366B21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132,12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366B21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Амортизация 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2575D4">
              <w:rPr>
                <w:sz w:val="20"/>
              </w:rPr>
              <w:t>229,59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F91584" w:rsidRDefault="00D2360E" w:rsidP="00F46B73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F91584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F91584" w:rsidRDefault="00D2360E" w:rsidP="00F46B73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F91584" w:rsidRDefault="00732935" w:rsidP="00F46B73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D2360E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2 902,78</w:t>
            </w:r>
          </w:p>
        </w:tc>
        <w:tc>
          <w:tcPr>
            <w:tcW w:w="591" w:type="pct"/>
            <w:vAlign w:val="center"/>
          </w:tcPr>
          <w:p w:rsidR="00D2360E" w:rsidRPr="002575D4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3 016,79</w:t>
            </w:r>
          </w:p>
        </w:tc>
        <w:tc>
          <w:tcPr>
            <w:tcW w:w="554" w:type="pct"/>
            <w:gridSpan w:val="2"/>
            <w:vAlign w:val="center"/>
          </w:tcPr>
          <w:p w:rsidR="00D2360E" w:rsidRPr="002575D4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3 110,02</w:t>
            </w:r>
          </w:p>
        </w:tc>
        <w:tc>
          <w:tcPr>
            <w:tcW w:w="562" w:type="pct"/>
            <w:vAlign w:val="center"/>
          </w:tcPr>
          <w:p w:rsidR="00D2360E" w:rsidRPr="002575D4" w:rsidRDefault="00D2360E" w:rsidP="000328E7">
            <w:pPr>
              <w:jc w:val="center"/>
              <w:rPr>
                <w:sz w:val="20"/>
              </w:rPr>
            </w:pPr>
            <w:r w:rsidRPr="00CE7440">
              <w:rPr>
                <w:sz w:val="20"/>
              </w:rPr>
              <w:t>3 206,45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67" w:type="pct"/>
            <w:gridSpan w:val="7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667" w:type="pct"/>
            <w:gridSpan w:val="7"/>
            <w:shd w:val="clear" w:color="auto" w:fill="auto"/>
            <w:vAlign w:val="center"/>
            <w:hideMark/>
          </w:tcPr>
          <w:p w:rsidR="00D2360E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10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91" w:type="pct"/>
          </w:tcPr>
          <w:p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54" w:type="pct"/>
            <w:gridSpan w:val="2"/>
          </w:tcPr>
          <w:p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62" w:type="pct"/>
          </w:tcPr>
          <w:p w:rsidR="00D2360E" w:rsidRPr="003572E0" w:rsidRDefault="00D2360E" w:rsidP="00F46B73">
            <w:pPr>
              <w:rPr>
                <w:sz w:val="20"/>
              </w:rPr>
            </w:pPr>
          </w:p>
        </w:tc>
        <w:bookmarkStart w:id="0" w:name="_GoBack"/>
        <w:bookmarkEnd w:id="0"/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082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91" w:type="pct"/>
          </w:tcPr>
          <w:p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54" w:type="pct"/>
            <w:gridSpan w:val="2"/>
          </w:tcPr>
          <w:p w:rsidR="00D2360E" w:rsidRPr="003572E0" w:rsidRDefault="00D2360E" w:rsidP="00F46B73">
            <w:pPr>
              <w:rPr>
                <w:sz w:val="20"/>
              </w:rPr>
            </w:pPr>
          </w:p>
        </w:tc>
        <w:tc>
          <w:tcPr>
            <w:tcW w:w="562" w:type="pct"/>
          </w:tcPr>
          <w:p w:rsidR="00D2360E" w:rsidRPr="003572E0" w:rsidRDefault="00D2360E" w:rsidP="00F46B73">
            <w:pPr>
              <w:rPr>
                <w:sz w:val="20"/>
              </w:rPr>
            </w:pPr>
          </w:p>
        </w:tc>
      </w:tr>
      <w:tr w:rsidR="00D2360E" w:rsidRPr="003572E0" w:rsidTr="000328E7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  <w:vAlign w:val="center"/>
          </w:tcPr>
          <w:p w:rsidR="00D2360E" w:rsidRPr="003572E0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591" w:type="pct"/>
            <w:vMerge w:val="restart"/>
            <w:vAlign w:val="center"/>
          </w:tcPr>
          <w:p w:rsidR="00D2360E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554" w:type="pct"/>
            <w:gridSpan w:val="2"/>
            <w:vMerge w:val="restart"/>
            <w:vAlign w:val="center"/>
          </w:tcPr>
          <w:p w:rsidR="00D2360E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562" w:type="pct"/>
            <w:vMerge w:val="restart"/>
            <w:vAlign w:val="center"/>
          </w:tcPr>
          <w:p w:rsidR="00D2360E" w:rsidRDefault="00D2360E" w:rsidP="000328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</w:tcPr>
          <w:p w:rsidR="00D2360E" w:rsidRPr="003572E0" w:rsidRDefault="00D2360E" w:rsidP="00F46B73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D2360E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477" w:type="pct"/>
            <w:gridSpan w:val="2"/>
            <w:vMerge/>
            <w:shd w:val="clear" w:color="auto" w:fill="auto"/>
            <w:vAlign w:val="center"/>
          </w:tcPr>
          <w:p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  <w:tc>
          <w:tcPr>
            <w:tcW w:w="591" w:type="pct"/>
            <w:vMerge/>
            <w:vAlign w:val="center"/>
          </w:tcPr>
          <w:p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  <w:tc>
          <w:tcPr>
            <w:tcW w:w="554" w:type="pct"/>
            <w:gridSpan w:val="2"/>
            <w:vMerge/>
            <w:vAlign w:val="center"/>
          </w:tcPr>
          <w:p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  <w:tc>
          <w:tcPr>
            <w:tcW w:w="562" w:type="pct"/>
            <w:vMerge/>
            <w:vAlign w:val="center"/>
          </w:tcPr>
          <w:p w:rsidR="00D2360E" w:rsidRPr="002575D4" w:rsidRDefault="00D2360E" w:rsidP="00F46B73">
            <w:pPr>
              <w:jc w:val="center"/>
              <w:rPr>
                <w:sz w:val="20"/>
              </w:rPr>
            </w:pP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732935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2" w:type="pct"/>
            <w:gridSpan w:val="3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2122" w:type="pct"/>
            <w:gridSpan w:val="3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D2360E" w:rsidRPr="003572E0" w:rsidRDefault="00D2360E" w:rsidP="00F46B73">
            <w:pPr>
              <w:rPr>
                <w:b/>
                <w:bCs/>
                <w:sz w:val="20"/>
              </w:rPr>
            </w:pP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91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54" w:type="pct"/>
            <w:gridSpan w:val="2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2" w:type="pct"/>
            <w:vAlign w:val="center"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%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</w:tcPr>
          <w:p w:rsidR="00D2360E" w:rsidRPr="00D65558" w:rsidRDefault="00D2360E" w:rsidP="00F46B73">
            <w:pPr>
              <w:jc w:val="center"/>
              <w:rPr>
                <w:sz w:val="20"/>
              </w:rPr>
            </w:pPr>
            <w:r w:rsidRPr="00150495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E32BE6" w:rsidRDefault="00D2360E" w:rsidP="00F46B73">
            <w:pPr>
              <w:jc w:val="center"/>
              <w:rPr>
                <w:sz w:val="20"/>
              </w:rPr>
            </w:pPr>
            <w:r w:rsidRPr="00E32BE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D2360E" w:rsidRPr="003572E0" w:rsidTr="00F46B73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2360E" w:rsidRPr="003572E0" w:rsidTr="00F46B73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10"/>
            <w:shd w:val="clear" w:color="auto" w:fill="auto"/>
            <w:vAlign w:val="center"/>
            <w:hideMark/>
          </w:tcPr>
          <w:p w:rsidR="00D2360E" w:rsidRPr="003572E0" w:rsidRDefault="00D2360E" w:rsidP="00F46B7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</w:t>
            </w:r>
            <w:r w:rsidR="007F059F">
              <w:rPr>
                <w:sz w:val="20"/>
              </w:rPr>
              <w:t>вания абонентов</w:t>
            </w:r>
            <w:r w:rsidR="00DC72F8">
              <w:rPr>
                <w:sz w:val="20"/>
              </w:rPr>
              <w:t>,</w:t>
            </w:r>
            <w:r w:rsidR="007F059F">
              <w:rPr>
                <w:sz w:val="20"/>
              </w:rPr>
              <w:t xml:space="preserve"> не предусмотрен</w:t>
            </w:r>
            <w:r w:rsidR="00DC72F8">
              <w:rPr>
                <w:sz w:val="20"/>
              </w:rPr>
              <w:t>ы</w:t>
            </w:r>
          </w:p>
        </w:tc>
      </w:tr>
    </w:tbl>
    <w:p w:rsidR="00C30A1F" w:rsidRPr="0064383D" w:rsidRDefault="00C30A1F" w:rsidP="005E1532">
      <w:pPr>
        <w:jc w:val="both"/>
        <w:rPr>
          <w:sz w:val="24"/>
          <w:szCs w:val="24"/>
        </w:rPr>
      </w:pPr>
    </w:p>
    <w:sectPr w:rsidR="00C30A1F" w:rsidRPr="0064383D" w:rsidSect="00D2360E">
      <w:pgSz w:w="16838" w:h="11906" w:orient="landscape" w:code="9"/>
      <w:pgMar w:top="1134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B0" w:rsidRDefault="00AD35B0">
      <w:r>
        <w:separator/>
      </w:r>
    </w:p>
  </w:endnote>
  <w:endnote w:type="continuationSeparator" w:id="0">
    <w:p w:rsidR="00AD35B0" w:rsidRDefault="00AD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B0" w:rsidRDefault="00AD35B0">
      <w:r>
        <w:separator/>
      </w:r>
    </w:p>
  </w:footnote>
  <w:footnote w:type="continuationSeparator" w:id="0">
    <w:p w:rsidR="00AD35B0" w:rsidRDefault="00AD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189571"/>
      <w:docPartObj>
        <w:docPartGallery w:val="Page Numbers (Top of Page)"/>
        <w:docPartUnique/>
      </w:docPartObj>
    </w:sdtPr>
    <w:sdtEndPr/>
    <w:sdtContent>
      <w:p w:rsidR="00A90787" w:rsidRDefault="009C11F8" w:rsidP="009C11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8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C39E7"/>
    <w:multiLevelType w:val="hybridMultilevel"/>
    <w:tmpl w:val="66E27E08"/>
    <w:lvl w:ilvl="0" w:tplc="7E2E1E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28E7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15AA"/>
    <w:rsid w:val="001B7D48"/>
    <w:rsid w:val="001C3B2D"/>
    <w:rsid w:val="001C7280"/>
    <w:rsid w:val="001E61CB"/>
    <w:rsid w:val="001F05E5"/>
    <w:rsid w:val="002001AC"/>
    <w:rsid w:val="00200BDB"/>
    <w:rsid w:val="00206414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575D4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7D0F"/>
    <w:rsid w:val="002B5429"/>
    <w:rsid w:val="002C1119"/>
    <w:rsid w:val="002C2BE6"/>
    <w:rsid w:val="002C5037"/>
    <w:rsid w:val="002D1E6C"/>
    <w:rsid w:val="002D2E0F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6B21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3035"/>
    <w:rsid w:val="003A3BD6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0524C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164"/>
    <w:rsid w:val="00531C57"/>
    <w:rsid w:val="005324A9"/>
    <w:rsid w:val="005355DA"/>
    <w:rsid w:val="00536A3F"/>
    <w:rsid w:val="00541214"/>
    <w:rsid w:val="005422BC"/>
    <w:rsid w:val="0054374B"/>
    <w:rsid w:val="00543B09"/>
    <w:rsid w:val="00547D0A"/>
    <w:rsid w:val="005519DC"/>
    <w:rsid w:val="0055202C"/>
    <w:rsid w:val="00553243"/>
    <w:rsid w:val="00560640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1532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383D"/>
    <w:rsid w:val="00647467"/>
    <w:rsid w:val="00652567"/>
    <w:rsid w:val="00653438"/>
    <w:rsid w:val="0065654A"/>
    <w:rsid w:val="00656E27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6704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2935"/>
    <w:rsid w:val="00734618"/>
    <w:rsid w:val="00737FCA"/>
    <w:rsid w:val="00740C5B"/>
    <w:rsid w:val="00740D32"/>
    <w:rsid w:val="00741F94"/>
    <w:rsid w:val="007479B8"/>
    <w:rsid w:val="00747C7B"/>
    <w:rsid w:val="00750CEB"/>
    <w:rsid w:val="00754F14"/>
    <w:rsid w:val="00756052"/>
    <w:rsid w:val="0076015A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59F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434D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5C6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11F8"/>
    <w:rsid w:val="009D21FF"/>
    <w:rsid w:val="009D35BC"/>
    <w:rsid w:val="009D4541"/>
    <w:rsid w:val="009D5D05"/>
    <w:rsid w:val="009E012C"/>
    <w:rsid w:val="009E2736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35B0"/>
    <w:rsid w:val="00AD4CF5"/>
    <w:rsid w:val="00AE2D0E"/>
    <w:rsid w:val="00AE39A2"/>
    <w:rsid w:val="00AF3260"/>
    <w:rsid w:val="00AF7AFA"/>
    <w:rsid w:val="00B02F51"/>
    <w:rsid w:val="00B034A7"/>
    <w:rsid w:val="00B15542"/>
    <w:rsid w:val="00B157CA"/>
    <w:rsid w:val="00B1654B"/>
    <w:rsid w:val="00B20138"/>
    <w:rsid w:val="00B21841"/>
    <w:rsid w:val="00B21F43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64847"/>
    <w:rsid w:val="00B7092F"/>
    <w:rsid w:val="00B73076"/>
    <w:rsid w:val="00B74665"/>
    <w:rsid w:val="00B74D7E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0A1F"/>
    <w:rsid w:val="00C32B64"/>
    <w:rsid w:val="00C3687F"/>
    <w:rsid w:val="00C36E41"/>
    <w:rsid w:val="00C40958"/>
    <w:rsid w:val="00C43D72"/>
    <w:rsid w:val="00C4479E"/>
    <w:rsid w:val="00C53360"/>
    <w:rsid w:val="00C53B1B"/>
    <w:rsid w:val="00C57449"/>
    <w:rsid w:val="00C678D5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1783B"/>
    <w:rsid w:val="00D22B34"/>
    <w:rsid w:val="00D2360E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2F8"/>
    <w:rsid w:val="00DD6868"/>
    <w:rsid w:val="00DD6F95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17CEF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AC2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353D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76EF1-6958-4B22-9F9B-50F7311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8A77-E898-4EA8-B210-1E195ACB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</TotalTime>
  <Pages>7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Фарисова Гузель Ахнафовна</cp:lastModifiedBy>
  <cp:revision>5</cp:revision>
  <cp:lastPrinted>2024-10-24T14:22:00Z</cp:lastPrinted>
  <dcterms:created xsi:type="dcterms:W3CDTF">2024-12-17T13:14:00Z</dcterms:created>
  <dcterms:modified xsi:type="dcterms:W3CDTF">2024-12-17T16:45:00Z</dcterms:modified>
</cp:coreProperties>
</file>