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523E2" w:rsidRPr="008C39F1" w:rsidTr="007E685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1C99CC" wp14:editId="7A44D8C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Cs w:val="28"/>
              </w:rPr>
              <w:t>ГОСУДАРСТВЕННЫЙ</w:t>
            </w:r>
          </w:p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>комитет</w:t>
            </w:r>
          </w:p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>РЕСПУБЛИКИ ТАТАРСТАН</w:t>
            </w:r>
          </w:p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>по тарифам</w:t>
            </w:r>
          </w:p>
          <w:p w:rsidR="007523E2" w:rsidRPr="008C39F1" w:rsidRDefault="007523E2" w:rsidP="007E685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523E2" w:rsidRPr="008C39F1" w:rsidRDefault="007523E2" w:rsidP="007E6851">
            <w:pPr>
              <w:jc w:val="center"/>
              <w:rPr>
                <w:sz w:val="20"/>
              </w:rPr>
            </w:pPr>
          </w:p>
          <w:p w:rsidR="007523E2" w:rsidRPr="008C39F1" w:rsidRDefault="007523E2" w:rsidP="007E685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 xml:space="preserve"> ТАТАРСТАН</w:t>
            </w:r>
          </w:p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 xml:space="preserve">   РЕСПУБЛИКАСЫны</w:t>
            </w:r>
            <w:r w:rsidRPr="008C39F1">
              <w:rPr>
                <w:caps/>
                <w:szCs w:val="28"/>
                <w:lang w:val="tt-RU"/>
              </w:rPr>
              <w:t>ң</w:t>
            </w:r>
          </w:p>
          <w:p w:rsidR="007523E2" w:rsidRPr="008C39F1" w:rsidRDefault="007523E2" w:rsidP="007E685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 xml:space="preserve"> тарифлар буенча </w:t>
            </w:r>
            <w:r w:rsidRPr="008C39F1">
              <w:rPr>
                <w:caps/>
                <w:szCs w:val="28"/>
                <w:lang w:val="tt-RU"/>
              </w:rPr>
              <w:t>ДӘҮЛӘТ</w:t>
            </w:r>
          </w:p>
          <w:p w:rsidR="007523E2" w:rsidRPr="008C39F1" w:rsidRDefault="007523E2" w:rsidP="007E685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8C39F1">
              <w:rPr>
                <w:caps/>
                <w:szCs w:val="28"/>
              </w:rPr>
              <w:t>комитеты</w:t>
            </w:r>
          </w:p>
          <w:p w:rsidR="007523E2" w:rsidRPr="008C39F1" w:rsidRDefault="007523E2" w:rsidP="007E6851"/>
        </w:tc>
      </w:tr>
    </w:tbl>
    <w:p w:rsidR="007523E2" w:rsidRPr="008C39F1" w:rsidRDefault="007523E2" w:rsidP="007523E2">
      <w:pPr>
        <w:tabs>
          <w:tab w:val="left" w:pos="284"/>
        </w:tabs>
        <w:rPr>
          <w:i/>
          <w:sz w:val="16"/>
          <w:szCs w:val="16"/>
        </w:rPr>
      </w:pPr>
    </w:p>
    <w:p w:rsidR="007523E2" w:rsidRPr="008C39F1" w:rsidRDefault="007523E2" w:rsidP="007523E2">
      <w:pPr>
        <w:rPr>
          <w:b/>
        </w:rPr>
      </w:pPr>
      <w:r w:rsidRPr="008C39F1">
        <w:t xml:space="preserve">        </w:t>
      </w:r>
      <w:r w:rsidRPr="008C39F1">
        <w:rPr>
          <w:b/>
        </w:rPr>
        <w:t xml:space="preserve">     ПОСТАНОВЛЕНИЕ</w:t>
      </w:r>
      <w:r w:rsidRPr="008C39F1">
        <w:tab/>
      </w:r>
      <w:r w:rsidRPr="008C39F1">
        <w:tab/>
      </w:r>
      <w:r w:rsidRPr="008C39F1">
        <w:tab/>
      </w:r>
      <w:r w:rsidRPr="008C39F1">
        <w:tab/>
      </w:r>
      <w:r w:rsidRPr="008C39F1">
        <w:tab/>
        <w:t xml:space="preserve">       </w:t>
      </w:r>
      <w:r w:rsidR="00A76C6A">
        <w:t xml:space="preserve">            </w:t>
      </w:r>
      <w:r w:rsidRPr="008C39F1">
        <w:rPr>
          <w:b/>
        </w:rPr>
        <w:t>КАРАР</w:t>
      </w:r>
    </w:p>
    <w:p w:rsidR="007523E2" w:rsidRPr="008C39F1" w:rsidRDefault="007523E2" w:rsidP="007523E2">
      <w:pPr>
        <w:rPr>
          <w:sz w:val="20"/>
        </w:rPr>
      </w:pPr>
      <w:r w:rsidRPr="008C39F1">
        <w:rPr>
          <w:b/>
        </w:rPr>
        <w:t xml:space="preserve">                </w:t>
      </w:r>
      <w:r>
        <w:rPr>
          <w:szCs w:val="28"/>
        </w:rPr>
        <w:t xml:space="preserve">     </w:t>
      </w:r>
      <w:r w:rsidRPr="008C39F1">
        <w:rPr>
          <w:szCs w:val="28"/>
        </w:rPr>
        <w:t>___________</w:t>
      </w:r>
      <w:r w:rsidRPr="008C39F1">
        <w:rPr>
          <w:b/>
        </w:rPr>
        <w:t xml:space="preserve">      </w:t>
      </w:r>
      <w:r>
        <w:rPr>
          <w:b/>
        </w:rPr>
        <w:t xml:space="preserve">  </w:t>
      </w:r>
      <w:r w:rsidRPr="008C39F1">
        <w:rPr>
          <w:b/>
        </w:rPr>
        <w:t xml:space="preserve">               </w:t>
      </w:r>
      <w:r w:rsidR="006C3CE9">
        <w:rPr>
          <w:szCs w:val="28"/>
        </w:rPr>
        <w:t>г.</w:t>
      </w:r>
      <w:r w:rsidRPr="008C39F1">
        <w:rPr>
          <w:szCs w:val="28"/>
        </w:rPr>
        <w:t>Казань</w:t>
      </w:r>
      <w:r w:rsidRPr="008C39F1">
        <w:rPr>
          <w:b/>
        </w:rPr>
        <w:t xml:space="preserve">                  </w:t>
      </w:r>
      <w:r w:rsidRPr="008C39F1">
        <w:t>№</w:t>
      </w:r>
      <w:r w:rsidRPr="008C39F1">
        <w:rPr>
          <w:b/>
        </w:rPr>
        <w:t xml:space="preserve"> </w:t>
      </w:r>
      <w:r w:rsidRPr="008C39F1">
        <w:rPr>
          <w:szCs w:val="28"/>
        </w:rPr>
        <w:t>______________</w:t>
      </w:r>
    </w:p>
    <w:p w:rsidR="004C7EF0" w:rsidRPr="00F60454" w:rsidRDefault="004C7EF0" w:rsidP="00720CF9">
      <w:pPr>
        <w:jc w:val="center"/>
        <w:rPr>
          <w:szCs w:val="28"/>
        </w:rPr>
      </w:pPr>
    </w:p>
    <w:p w:rsidR="00720CF9" w:rsidRPr="00F60454" w:rsidRDefault="00720CF9" w:rsidP="00720CF9">
      <w:pPr>
        <w:jc w:val="center"/>
        <w:rPr>
          <w:szCs w:val="28"/>
        </w:rPr>
      </w:pPr>
    </w:p>
    <w:p w:rsidR="008D79CC" w:rsidRPr="00720CF9" w:rsidRDefault="00720CF9" w:rsidP="00720CF9">
      <w:pPr>
        <w:ind w:right="5102"/>
        <w:jc w:val="both"/>
        <w:rPr>
          <w:szCs w:val="28"/>
        </w:rPr>
      </w:pPr>
      <w:r w:rsidRPr="00720CF9">
        <w:rPr>
          <w:szCs w:val="28"/>
        </w:rPr>
        <w:t xml:space="preserve">Об установлении предельных тарифов </w:t>
      </w:r>
      <w:r w:rsidRPr="00720CF9">
        <w:rPr>
          <w:szCs w:val="28"/>
        </w:rPr>
        <w:br/>
        <w:t xml:space="preserve">на захоронение твердых коммунальных отходов и утверждении производственной программы для Общества с ограниченной ответственностью «Полигон» Алексеевского муниципального района </w:t>
      </w:r>
      <w:r w:rsidRPr="00720CF9">
        <w:rPr>
          <w:szCs w:val="28"/>
        </w:rPr>
        <w:br/>
        <w:t>на 2025 год</w:t>
      </w:r>
    </w:p>
    <w:p w:rsidR="005B03D3" w:rsidRPr="00720CF9" w:rsidRDefault="005B03D3" w:rsidP="00720CF9">
      <w:pPr>
        <w:rPr>
          <w:szCs w:val="28"/>
        </w:rPr>
      </w:pPr>
    </w:p>
    <w:p w:rsidR="00720CF9" w:rsidRPr="00720CF9" w:rsidRDefault="00720CF9" w:rsidP="00720CF9">
      <w:pPr>
        <w:rPr>
          <w:szCs w:val="28"/>
        </w:rPr>
      </w:pPr>
    </w:p>
    <w:p w:rsidR="005B03D3" w:rsidRPr="00720CF9" w:rsidRDefault="005B03D3" w:rsidP="00720CF9">
      <w:pPr>
        <w:ind w:firstLine="720"/>
        <w:jc w:val="both"/>
        <w:rPr>
          <w:szCs w:val="28"/>
        </w:rPr>
      </w:pPr>
      <w:r w:rsidRPr="00720CF9">
        <w:rPr>
          <w:szCs w:val="28"/>
        </w:rPr>
        <w:t xml:space="preserve">В соответствии с Федеральным законом от 24 июня 1998 года № 89-ФЗ </w:t>
      </w:r>
      <w:r w:rsidRPr="00720CF9">
        <w:rPr>
          <w:szCs w:val="28"/>
        </w:rPr>
        <w:br/>
        <w:t>«Об отходах производства и потребления», постановлени</w:t>
      </w:r>
      <w:r w:rsidR="00ED4C70" w:rsidRPr="00720CF9">
        <w:rPr>
          <w:szCs w:val="28"/>
        </w:rPr>
        <w:t>ями</w:t>
      </w:r>
      <w:r w:rsidRPr="00720CF9">
        <w:rPr>
          <w:szCs w:val="28"/>
        </w:rPr>
        <w:t xml:space="preserve"> Правительства Российской Федерации </w:t>
      </w:r>
      <w:r w:rsidR="00AB1C81" w:rsidRPr="00720CF9">
        <w:rPr>
          <w:szCs w:val="28"/>
        </w:rPr>
        <w:t xml:space="preserve"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</w:r>
      <w:r w:rsidR="00720CF9" w:rsidRPr="00720CF9">
        <w:rPr>
          <w:szCs w:val="28"/>
        </w:rPr>
        <w:br/>
      </w:r>
      <w:r w:rsidR="00AB1C81" w:rsidRPr="00720CF9">
        <w:rPr>
          <w:szCs w:val="28"/>
        </w:rPr>
        <w:t xml:space="preserve">и производственных программ», </w:t>
      </w:r>
      <w:r w:rsidRPr="00720CF9">
        <w:rPr>
          <w:szCs w:val="28"/>
        </w:rPr>
        <w:t xml:space="preserve">от 30 мая 2016 г. № 484 «О ценообразовании </w:t>
      </w:r>
      <w:r w:rsidR="00720CF9" w:rsidRPr="00720CF9">
        <w:rPr>
          <w:szCs w:val="28"/>
        </w:rPr>
        <w:br/>
      </w:r>
      <w:r w:rsidRPr="00720CF9">
        <w:rPr>
          <w:szCs w:val="28"/>
        </w:rPr>
        <w:t>в области обращения с твердыми коммунальными отходами», приказом Фед</w:t>
      </w:r>
      <w:r w:rsidR="00C50EDD" w:rsidRPr="00720CF9">
        <w:rPr>
          <w:szCs w:val="28"/>
        </w:rPr>
        <w:t>ераль</w:t>
      </w:r>
      <w:r w:rsidR="00ED4C70" w:rsidRPr="00720CF9">
        <w:rPr>
          <w:szCs w:val="28"/>
        </w:rPr>
        <w:t xml:space="preserve">ной антимонопольной службы </w:t>
      </w:r>
      <w:r w:rsidRPr="00720CF9">
        <w:rPr>
          <w:szCs w:val="28"/>
        </w:rPr>
        <w:t xml:space="preserve">от 21 ноября 2016 г. № 1638/16 </w:t>
      </w:r>
      <w:r w:rsidR="00720CF9" w:rsidRPr="00720CF9">
        <w:rPr>
          <w:szCs w:val="28"/>
        </w:rPr>
        <w:br/>
      </w:r>
      <w:r w:rsidRPr="00720CF9">
        <w:rPr>
          <w:szCs w:val="28"/>
        </w:rPr>
        <w:t xml:space="preserve">«Об утверждении Методических указаний по расчету регулируемых тарифов </w:t>
      </w:r>
      <w:r w:rsidR="00720CF9" w:rsidRPr="00720CF9">
        <w:rPr>
          <w:szCs w:val="28"/>
        </w:rPr>
        <w:br/>
      </w:r>
      <w:r w:rsidRPr="00720CF9">
        <w:rPr>
          <w:szCs w:val="28"/>
        </w:rPr>
        <w:t xml:space="preserve">в области обращения с твердыми коммунальными отходами», Положением </w:t>
      </w:r>
      <w:r w:rsidR="00720CF9" w:rsidRPr="00720CF9">
        <w:rPr>
          <w:szCs w:val="28"/>
        </w:rPr>
        <w:br/>
      </w:r>
      <w:r w:rsidRPr="00720CF9">
        <w:rPr>
          <w:szCs w:val="28"/>
        </w:rPr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 468, протоколом заседания Правления Государственного комитета Республики Татарстан по тарифам от </w:t>
      </w:r>
      <w:r w:rsidR="00720CF9" w:rsidRPr="00720CF9">
        <w:rPr>
          <w:szCs w:val="28"/>
        </w:rPr>
        <w:t>13</w:t>
      </w:r>
      <w:r w:rsidR="00F569FA">
        <w:rPr>
          <w:szCs w:val="28"/>
        </w:rPr>
        <w:t>.12.2024 № 32-ПР</w:t>
      </w:r>
      <w:r w:rsidRPr="00720CF9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5B03D3" w:rsidRPr="00720CF9" w:rsidRDefault="005B03D3" w:rsidP="00720CF9">
      <w:pPr>
        <w:ind w:firstLine="720"/>
        <w:jc w:val="both"/>
        <w:rPr>
          <w:szCs w:val="28"/>
        </w:rPr>
      </w:pPr>
      <w:r w:rsidRPr="00720CF9">
        <w:rPr>
          <w:szCs w:val="28"/>
        </w:rPr>
        <w:t>1.</w:t>
      </w:r>
      <w:r w:rsidRPr="00720CF9">
        <w:rPr>
          <w:szCs w:val="28"/>
          <w:lang w:val="en-US"/>
        </w:rPr>
        <w:t> </w:t>
      </w:r>
      <w:r w:rsidRPr="00720CF9">
        <w:rPr>
          <w:szCs w:val="28"/>
        </w:rPr>
        <w:t>Установить предельные тарифы на захоронение твердых коммунальных отходов для Общества с ограниченной ответственностью «</w:t>
      </w:r>
      <w:r w:rsidR="00BF592A" w:rsidRPr="00720CF9">
        <w:rPr>
          <w:szCs w:val="28"/>
        </w:rPr>
        <w:t>Полигон</w:t>
      </w:r>
      <w:r w:rsidRPr="00720CF9">
        <w:rPr>
          <w:szCs w:val="28"/>
        </w:rPr>
        <w:t xml:space="preserve">» </w:t>
      </w:r>
      <w:r w:rsidR="00BF592A" w:rsidRPr="00720CF9">
        <w:rPr>
          <w:szCs w:val="28"/>
        </w:rPr>
        <w:t xml:space="preserve">Алексеевского </w:t>
      </w:r>
      <w:r w:rsidRPr="00720CF9">
        <w:rPr>
          <w:szCs w:val="28"/>
        </w:rPr>
        <w:t xml:space="preserve">муниципального района с календарной разбивкой согласно приложению </w:t>
      </w:r>
      <w:r w:rsidR="00C50EDD" w:rsidRPr="00720CF9">
        <w:rPr>
          <w:szCs w:val="28"/>
        </w:rPr>
        <w:t>1</w:t>
      </w:r>
      <w:r w:rsidR="00C50EDD" w:rsidRPr="00720CF9">
        <w:rPr>
          <w:szCs w:val="28"/>
        </w:rPr>
        <w:br/>
      </w:r>
      <w:r w:rsidRPr="00720CF9">
        <w:rPr>
          <w:szCs w:val="28"/>
        </w:rPr>
        <w:t>к настоящему постановлению.</w:t>
      </w:r>
    </w:p>
    <w:p w:rsidR="005B03D3" w:rsidRPr="00720CF9" w:rsidRDefault="005B03D3" w:rsidP="00720C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20CF9">
        <w:rPr>
          <w:szCs w:val="28"/>
        </w:rPr>
        <w:t>2. Предельные тарифы, установленные в пункте 1 настоящего постановления, действуют с 1 января 202</w:t>
      </w:r>
      <w:r w:rsidR="00C50EDD" w:rsidRPr="00720CF9">
        <w:rPr>
          <w:szCs w:val="28"/>
        </w:rPr>
        <w:t>5</w:t>
      </w:r>
      <w:r w:rsidRPr="00720CF9">
        <w:rPr>
          <w:szCs w:val="28"/>
        </w:rPr>
        <w:t xml:space="preserve"> года по 31 декабря 202</w:t>
      </w:r>
      <w:r w:rsidR="00C50EDD" w:rsidRPr="00720CF9">
        <w:rPr>
          <w:szCs w:val="28"/>
        </w:rPr>
        <w:t>5</w:t>
      </w:r>
      <w:r w:rsidRPr="00720CF9">
        <w:rPr>
          <w:szCs w:val="28"/>
        </w:rPr>
        <w:t xml:space="preserve"> года.</w:t>
      </w:r>
    </w:p>
    <w:p w:rsidR="005B03D3" w:rsidRPr="00720CF9" w:rsidRDefault="005B03D3" w:rsidP="00720CF9">
      <w:pPr>
        <w:ind w:firstLine="720"/>
        <w:jc w:val="both"/>
        <w:rPr>
          <w:szCs w:val="28"/>
        </w:rPr>
      </w:pPr>
      <w:r w:rsidRPr="00720CF9">
        <w:rPr>
          <w:szCs w:val="28"/>
        </w:rPr>
        <w:t xml:space="preserve">3. Утвердить производственную программу </w:t>
      </w:r>
      <w:r w:rsidR="00F87DF9" w:rsidRPr="00720CF9">
        <w:rPr>
          <w:szCs w:val="28"/>
        </w:rPr>
        <w:t>Общества с ограниченной ответственностью</w:t>
      </w:r>
      <w:r w:rsidRPr="00720CF9">
        <w:rPr>
          <w:szCs w:val="28"/>
        </w:rPr>
        <w:t xml:space="preserve"> </w:t>
      </w:r>
      <w:r w:rsidR="00BF592A" w:rsidRPr="00720CF9">
        <w:rPr>
          <w:szCs w:val="28"/>
        </w:rPr>
        <w:t>«Полигон»</w:t>
      </w:r>
      <w:r w:rsidRPr="00720CF9">
        <w:rPr>
          <w:szCs w:val="28"/>
        </w:rPr>
        <w:t xml:space="preserve"> </w:t>
      </w:r>
      <w:r w:rsidR="00BF592A" w:rsidRPr="00720CF9">
        <w:rPr>
          <w:szCs w:val="28"/>
        </w:rPr>
        <w:t xml:space="preserve">Алексеевского муниципального района </w:t>
      </w:r>
      <w:r w:rsidRPr="00720CF9">
        <w:rPr>
          <w:szCs w:val="28"/>
        </w:rPr>
        <w:t xml:space="preserve">в </w:t>
      </w:r>
      <w:r w:rsidR="00B705F4">
        <w:rPr>
          <w:szCs w:val="28"/>
        </w:rPr>
        <w:t>области</w:t>
      </w:r>
      <w:bookmarkStart w:id="0" w:name="_GoBack"/>
      <w:bookmarkEnd w:id="0"/>
      <w:r w:rsidRPr="00720CF9">
        <w:rPr>
          <w:szCs w:val="28"/>
        </w:rPr>
        <w:t xml:space="preserve"> </w:t>
      </w:r>
      <w:r w:rsidRPr="00720CF9">
        <w:rPr>
          <w:szCs w:val="28"/>
        </w:rPr>
        <w:lastRenderedPageBreak/>
        <w:t xml:space="preserve">обращения с твердыми коммунальными отходами согласно приложению </w:t>
      </w:r>
      <w:r w:rsidR="00777FD0" w:rsidRPr="00720CF9">
        <w:rPr>
          <w:szCs w:val="28"/>
        </w:rPr>
        <w:t>2</w:t>
      </w:r>
      <w:r w:rsidRPr="00720CF9">
        <w:rPr>
          <w:szCs w:val="28"/>
        </w:rPr>
        <w:t xml:space="preserve"> </w:t>
      </w:r>
      <w:r w:rsidR="00F569FA">
        <w:rPr>
          <w:szCs w:val="28"/>
        </w:rPr>
        <w:br/>
      </w:r>
      <w:r w:rsidRPr="00720CF9">
        <w:rPr>
          <w:szCs w:val="28"/>
        </w:rPr>
        <w:t>к настоящему постановлению.</w:t>
      </w:r>
    </w:p>
    <w:p w:rsidR="005B03D3" w:rsidRPr="00720CF9" w:rsidRDefault="00906AF2" w:rsidP="00720CF9">
      <w:pPr>
        <w:ind w:firstLine="709"/>
        <w:jc w:val="both"/>
        <w:rPr>
          <w:szCs w:val="28"/>
        </w:rPr>
      </w:pPr>
      <w:r w:rsidRPr="00720CF9">
        <w:rPr>
          <w:szCs w:val="28"/>
        </w:rPr>
        <w:t>4</w:t>
      </w:r>
      <w:r w:rsidR="005B03D3" w:rsidRPr="00720CF9">
        <w:rPr>
          <w:szCs w:val="28"/>
        </w:rPr>
        <w:t>.</w:t>
      </w:r>
      <w:r w:rsidR="005B03D3" w:rsidRPr="00720CF9">
        <w:rPr>
          <w:szCs w:val="28"/>
          <w:lang w:val="en-US"/>
        </w:rPr>
        <w:t> </w:t>
      </w:r>
      <w:r w:rsidR="005B03D3" w:rsidRPr="00720CF9">
        <w:rPr>
          <w:szCs w:val="28"/>
        </w:rPr>
        <w:t>Обществу с ограниченной ответственностью «</w:t>
      </w:r>
      <w:r w:rsidR="00BF592A" w:rsidRPr="00720CF9">
        <w:rPr>
          <w:szCs w:val="28"/>
        </w:rPr>
        <w:t>Полигон</w:t>
      </w:r>
      <w:r w:rsidR="005B03D3" w:rsidRPr="00720CF9">
        <w:rPr>
          <w:szCs w:val="28"/>
        </w:rPr>
        <w:t xml:space="preserve">» </w:t>
      </w:r>
      <w:r w:rsidR="00BF592A" w:rsidRPr="00720CF9">
        <w:rPr>
          <w:szCs w:val="28"/>
        </w:rPr>
        <w:t>Алексеевского</w:t>
      </w:r>
      <w:r w:rsidR="005B03D3" w:rsidRPr="00720CF9">
        <w:rPr>
          <w:szCs w:val="28"/>
        </w:rPr>
        <w:t xml:space="preserve"> муниципального района раскрыть информацию, подлежащую свободному доступу, в соответствии со стандартами раскрытия информации в области обращения </w:t>
      </w:r>
      <w:r w:rsidR="00F569FA">
        <w:rPr>
          <w:szCs w:val="28"/>
        </w:rPr>
        <w:br/>
      </w:r>
      <w:r w:rsidR="005B03D3" w:rsidRPr="00720CF9">
        <w:rPr>
          <w:szCs w:val="28"/>
        </w:rPr>
        <w:t>с твердыми коммунальными отходами, утвержденными постановлением Пра</w:t>
      </w:r>
      <w:r w:rsidR="007523E2" w:rsidRPr="00720CF9">
        <w:rPr>
          <w:szCs w:val="28"/>
        </w:rPr>
        <w:t>вительства Российской Федерации</w:t>
      </w:r>
      <w:r w:rsidR="00BF592A" w:rsidRPr="00720CF9">
        <w:rPr>
          <w:szCs w:val="28"/>
        </w:rPr>
        <w:t xml:space="preserve"> </w:t>
      </w:r>
      <w:r w:rsidR="005B03D3" w:rsidRPr="00720CF9">
        <w:rPr>
          <w:szCs w:val="28"/>
        </w:rPr>
        <w:t xml:space="preserve">от 26 января 2023 г. № 109, в срок не позднее </w:t>
      </w:r>
      <w:r w:rsidR="007523E2" w:rsidRPr="00720CF9">
        <w:rPr>
          <w:szCs w:val="28"/>
        </w:rPr>
        <w:t>30 дней со дня принятия решения</w:t>
      </w:r>
      <w:r w:rsidR="00BF592A" w:rsidRPr="00720CF9">
        <w:rPr>
          <w:szCs w:val="28"/>
        </w:rPr>
        <w:t xml:space="preserve"> </w:t>
      </w:r>
      <w:r w:rsidR="005B03D3" w:rsidRPr="00720CF9">
        <w:rPr>
          <w:szCs w:val="28"/>
        </w:rPr>
        <w:t>об установлении тарифов на очередной период регулирования.</w:t>
      </w:r>
    </w:p>
    <w:p w:rsidR="005B03D3" w:rsidRPr="00720CF9" w:rsidRDefault="00906AF2" w:rsidP="00720CF9">
      <w:pPr>
        <w:ind w:firstLine="709"/>
        <w:jc w:val="both"/>
        <w:rPr>
          <w:szCs w:val="28"/>
        </w:rPr>
      </w:pPr>
      <w:r w:rsidRPr="00720CF9">
        <w:rPr>
          <w:szCs w:val="28"/>
        </w:rPr>
        <w:t>5</w:t>
      </w:r>
      <w:r w:rsidR="005B03D3" w:rsidRPr="00720CF9">
        <w:rPr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404D45" w:rsidRPr="00720CF9" w:rsidRDefault="00404D45" w:rsidP="00720CF9">
      <w:pPr>
        <w:ind w:firstLine="709"/>
        <w:jc w:val="both"/>
        <w:rPr>
          <w:szCs w:val="28"/>
        </w:rPr>
      </w:pPr>
    </w:p>
    <w:p w:rsidR="002227A1" w:rsidRPr="00720CF9" w:rsidRDefault="002227A1" w:rsidP="00720CF9">
      <w:pPr>
        <w:jc w:val="both"/>
        <w:rPr>
          <w:szCs w:val="28"/>
        </w:rPr>
      </w:pPr>
    </w:p>
    <w:p w:rsidR="008F282E" w:rsidRPr="00720CF9" w:rsidRDefault="002D7184" w:rsidP="00720CF9">
      <w:pPr>
        <w:jc w:val="both"/>
        <w:rPr>
          <w:szCs w:val="28"/>
        </w:rPr>
        <w:sectPr w:rsidR="008F282E" w:rsidRPr="00720CF9" w:rsidSect="00C53360">
          <w:headerReference w:type="even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720CF9">
        <w:rPr>
          <w:szCs w:val="28"/>
        </w:rPr>
        <w:t>Председатель</w:t>
      </w:r>
      <w:r w:rsidR="0041198E" w:rsidRPr="00720CF9">
        <w:rPr>
          <w:szCs w:val="28"/>
        </w:rPr>
        <w:t xml:space="preserve">                                                                                            </w:t>
      </w:r>
      <w:r w:rsidR="00C53360" w:rsidRPr="00720CF9">
        <w:rPr>
          <w:szCs w:val="28"/>
        </w:rPr>
        <w:t xml:space="preserve">     </w:t>
      </w:r>
      <w:r w:rsidR="005A6304" w:rsidRPr="00720CF9">
        <w:rPr>
          <w:szCs w:val="28"/>
        </w:rPr>
        <w:t>А.С.</w:t>
      </w:r>
      <w:r w:rsidR="008F6B20" w:rsidRPr="00720CF9">
        <w:rPr>
          <w:szCs w:val="28"/>
        </w:rPr>
        <w:t xml:space="preserve"> </w:t>
      </w:r>
      <w:r w:rsidR="005A6304" w:rsidRPr="00720CF9">
        <w:rPr>
          <w:szCs w:val="28"/>
        </w:rPr>
        <w:t>Груничев</w:t>
      </w:r>
      <w:r w:rsidRPr="00720CF9">
        <w:rPr>
          <w:szCs w:val="28"/>
        </w:rPr>
        <w:tab/>
      </w:r>
      <w:r w:rsidRPr="00720CF9">
        <w:rPr>
          <w:szCs w:val="28"/>
        </w:rPr>
        <w:tab/>
      </w:r>
      <w:r w:rsidRPr="00720CF9">
        <w:rPr>
          <w:szCs w:val="28"/>
        </w:rPr>
        <w:tab/>
      </w:r>
      <w:r w:rsidRPr="00720CF9">
        <w:rPr>
          <w:szCs w:val="28"/>
        </w:rPr>
        <w:tab/>
      </w:r>
      <w:r w:rsidRPr="00720CF9">
        <w:rPr>
          <w:szCs w:val="28"/>
        </w:rPr>
        <w:tab/>
      </w:r>
      <w:r w:rsidR="000E6FE2" w:rsidRPr="00720CF9">
        <w:rPr>
          <w:szCs w:val="28"/>
        </w:rPr>
        <w:t xml:space="preserve">            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lastRenderedPageBreak/>
        <w:t>Приложение 1 к постановлению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404D4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EC6B9F" w:rsidRDefault="00EC6B9F" w:rsidP="00F569F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>
        <w:rPr>
          <w:sz w:val="24"/>
          <w:szCs w:val="24"/>
        </w:rPr>
        <w:t>от __________ № _</w:t>
      </w:r>
      <w:r w:rsidR="00F569FA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F569FA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:rsidR="00443C9B" w:rsidRPr="00FC6FEE" w:rsidRDefault="00443C9B" w:rsidP="00247E76">
      <w:pPr>
        <w:jc w:val="center"/>
        <w:rPr>
          <w:bCs/>
          <w:szCs w:val="28"/>
        </w:rPr>
      </w:pPr>
    </w:p>
    <w:p w:rsidR="00601685" w:rsidRPr="008D3B26" w:rsidRDefault="00601685" w:rsidP="00601685">
      <w:pPr>
        <w:jc w:val="center"/>
      </w:pPr>
      <w:r w:rsidRPr="008D3B26">
        <w:t xml:space="preserve">Предельные тарифы на захоронение твердых коммунальных отходов </w:t>
      </w:r>
    </w:p>
    <w:p w:rsidR="00601685" w:rsidRDefault="00601685" w:rsidP="00601685">
      <w:pPr>
        <w:jc w:val="center"/>
      </w:pPr>
      <w:r w:rsidRPr="008D3B26">
        <w:t>для Общества с ограниченной ответственностью «</w:t>
      </w:r>
      <w:r w:rsidR="00BF592A">
        <w:t>Полигон</w:t>
      </w:r>
      <w:r w:rsidRPr="008D3B26">
        <w:t>»</w:t>
      </w:r>
    </w:p>
    <w:p w:rsidR="00601685" w:rsidRDefault="00BF592A" w:rsidP="00601685">
      <w:pPr>
        <w:jc w:val="center"/>
      </w:pPr>
      <w:r>
        <w:t>Алексеевского</w:t>
      </w:r>
      <w:r w:rsidR="00601685">
        <w:t xml:space="preserve"> муниципального района </w:t>
      </w:r>
      <w:r w:rsidR="00601685" w:rsidRPr="008D3B26">
        <w:t>на 202</w:t>
      </w:r>
      <w:r w:rsidR="00311F16">
        <w:t>5</w:t>
      </w:r>
      <w:r w:rsidR="00601685" w:rsidRPr="008D3B26">
        <w:t xml:space="preserve"> год с календарной разбивкой</w:t>
      </w:r>
    </w:p>
    <w:p w:rsidR="00601685" w:rsidRPr="0045612E" w:rsidRDefault="00601685" w:rsidP="00601685">
      <w:pPr>
        <w:jc w:val="center"/>
        <w:rPr>
          <w:szCs w:val="28"/>
        </w:rPr>
      </w:pPr>
    </w:p>
    <w:p w:rsidR="00601685" w:rsidRDefault="00601685" w:rsidP="00601685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6133"/>
        <w:gridCol w:w="4716"/>
        <w:gridCol w:w="4119"/>
      </w:tblGrid>
      <w:tr w:rsidR="00601685" w:rsidRPr="007D241F" w:rsidTr="00601685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№ п/п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7D241F" w:rsidRDefault="00601685" w:rsidP="00653F0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7D241F">
              <w:rPr>
                <w:bCs/>
                <w:sz w:val="24"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601685" w:rsidRPr="007D241F" w:rsidTr="00601685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7D241F" w:rsidRDefault="00601685" w:rsidP="00601685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20</w:t>
            </w:r>
            <w:r w:rsidRPr="007D241F">
              <w:rPr>
                <w:sz w:val="24"/>
                <w:szCs w:val="24"/>
                <w:lang w:val="en-US"/>
              </w:rPr>
              <w:t>2</w:t>
            </w:r>
            <w:r w:rsidRPr="007D241F">
              <w:rPr>
                <w:sz w:val="24"/>
                <w:szCs w:val="24"/>
              </w:rPr>
              <w:t>5 год</w:t>
            </w:r>
          </w:p>
        </w:tc>
      </w:tr>
      <w:tr w:rsidR="00601685" w:rsidRPr="007D241F" w:rsidTr="00601685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с 1 января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с 1 июля</w:t>
            </w:r>
          </w:p>
        </w:tc>
      </w:tr>
      <w:tr w:rsidR="00601685" w:rsidRPr="007D241F" w:rsidTr="00601685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0647D8" w:rsidP="00653F04">
            <w:pPr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Алексеевский</w:t>
            </w:r>
            <w:r w:rsidR="00601685" w:rsidRPr="007D241F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85" w:rsidRPr="007D241F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85" w:rsidRPr="007D241F" w:rsidRDefault="00601685" w:rsidP="00653F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685" w:rsidRPr="007D241F" w:rsidTr="00601685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1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685" w:rsidRPr="007D241F" w:rsidRDefault="00601685" w:rsidP="00DF65AB">
            <w:pPr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Общество с ограниченной ответственностью «</w:t>
            </w:r>
            <w:r w:rsidR="00DF65AB" w:rsidRPr="007D241F">
              <w:rPr>
                <w:sz w:val="24"/>
                <w:szCs w:val="24"/>
              </w:rPr>
              <w:t>Полигон»*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7D241F" w:rsidRDefault="00DF65AB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1 644,63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685" w:rsidRPr="007D241F" w:rsidRDefault="00DF65AB" w:rsidP="00653F04">
            <w:pPr>
              <w:jc w:val="center"/>
              <w:rPr>
                <w:sz w:val="24"/>
                <w:szCs w:val="24"/>
              </w:rPr>
            </w:pPr>
            <w:r w:rsidRPr="007D241F">
              <w:rPr>
                <w:sz w:val="24"/>
                <w:szCs w:val="24"/>
              </w:rPr>
              <w:t>1 729,67</w:t>
            </w:r>
          </w:p>
        </w:tc>
      </w:tr>
    </w:tbl>
    <w:p w:rsidR="00EA284B" w:rsidRPr="007D241F" w:rsidRDefault="00EA284B" w:rsidP="00E019BB">
      <w:pPr>
        <w:ind w:right="140"/>
        <w:rPr>
          <w:sz w:val="24"/>
          <w:szCs w:val="24"/>
        </w:rPr>
      </w:pPr>
    </w:p>
    <w:p w:rsidR="008D79CC" w:rsidRPr="007D241F" w:rsidRDefault="00DF65AB" w:rsidP="007D241F">
      <w:pPr>
        <w:ind w:firstLine="709"/>
        <w:rPr>
          <w:sz w:val="24"/>
          <w:szCs w:val="24"/>
        </w:rPr>
      </w:pPr>
      <w:r w:rsidRPr="007D241F">
        <w:rPr>
          <w:sz w:val="24"/>
          <w:szCs w:val="24"/>
        </w:rPr>
        <w:t xml:space="preserve">&lt;*&gt; </w:t>
      </w:r>
      <w:r w:rsidR="007D241F" w:rsidRPr="007D241F">
        <w:rPr>
          <w:sz w:val="24"/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7D241F" w:rsidRPr="00F569FA" w:rsidRDefault="007D241F" w:rsidP="007D241F">
      <w:pPr>
        <w:ind w:firstLine="709"/>
        <w:rPr>
          <w:szCs w:val="28"/>
        </w:rPr>
      </w:pPr>
    </w:p>
    <w:p w:rsidR="007D241F" w:rsidRPr="00F569FA" w:rsidRDefault="007D241F" w:rsidP="007D241F">
      <w:pPr>
        <w:ind w:firstLine="709"/>
        <w:rPr>
          <w:szCs w:val="28"/>
        </w:rPr>
      </w:pPr>
    </w:p>
    <w:p w:rsidR="002A08BE" w:rsidRPr="00F569FA" w:rsidRDefault="002A08BE" w:rsidP="002A08BE">
      <w:pPr>
        <w:ind w:right="140"/>
        <w:rPr>
          <w:szCs w:val="28"/>
        </w:rPr>
      </w:pPr>
      <w:r w:rsidRPr="00F569FA">
        <w:rPr>
          <w:szCs w:val="28"/>
        </w:rPr>
        <w:t xml:space="preserve">Отдел организации, контроля и сопровождения </w:t>
      </w:r>
    </w:p>
    <w:p w:rsidR="002A08BE" w:rsidRPr="00F569FA" w:rsidRDefault="002A08BE" w:rsidP="002A08BE">
      <w:pPr>
        <w:ind w:right="140"/>
        <w:rPr>
          <w:szCs w:val="28"/>
        </w:rPr>
      </w:pPr>
      <w:r w:rsidRPr="00F569FA">
        <w:rPr>
          <w:szCs w:val="28"/>
        </w:rPr>
        <w:t xml:space="preserve">принятия тарифных решений Государственного </w:t>
      </w:r>
    </w:p>
    <w:p w:rsidR="000C4512" w:rsidRPr="00F569FA" w:rsidRDefault="002A08BE" w:rsidP="00041E58">
      <w:pPr>
        <w:ind w:right="140"/>
        <w:rPr>
          <w:szCs w:val="28"/>
        </w:rPr>
      </w:pPr>
      <w:r w:rsidRPr="00F569FA">
        <w:rPr>
          <w:szCs w:val="28"/>
        </w:rPr>
        <w:t>комитета Республики Татарстан по тарифам</w:t>
      </w:r>
      <w:r w:rsidR="00041E58" w:rsidRPr="00F569FA">
        <w:rPr>
          <w:szCs w:val="28"/>
        </w:rPr>
        <w:t xml:space="preserve"> </w:t>
      </w:r>
    </w:p>
    <w:p w:rsidR="00C53360" w:rsidRDefault="00C53360" w:rsidP="00041E58">
      <w:pPr>
        <w:ind w:right="1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38AA" w:rsidRPr="000C4512" w:rsidRDefault="00C86FB6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lastRenderedPageBreak/>
        <w:t xml:space="preserve">Приложение </w:t>
      </w:r>
      <w:r w:rsidR="00C50EDD">
        <w:rPr>
          <w:sz w:val="24"/>
          <w:szCs w:val="24"/>
        </w:rPr>
        <w:t>2</w:t>
      </w:r>
      <w:r w:rsidR="009938AA" w:rsidRPr="000C4512">
        <w:rPr>
          <w:sz w:val="24"/>
          <w:szCs w:val="24"/>
        </w:rPr>
        <w:t xml:space="preserve"> к постановлению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 xml:space="preserve">Государственного комитета </w:t>
      </w:r>
    </w:p>
    <w:p w:rsidR="009938AA" w:rsidRPr="000C4512" w:rsidRDefault="009938AA" w:rsidP="001F3286">
      <w:pPr>
        <w:ind w:left="10915"/>
        <w:rPr>
          <w:sz w:val="24"/>
          <w:szCs w:val="24"/>
        </w:rPr>
      </w:pPr>
      <w:r w:rsidRPr="000C4512">
        <w:rPr>
          <w:sz w:val="24"/>
          <w:szCs w:val="24"/>
        </w:rPr>
        <w:t>Республики Татарстан по тарифам</w:t>
      </w:r>
    </w:p>
    <w:p w:rsidR="00EC6B9F" w:rsidRPr="000C4512" w:rsidRDefault="00F569FA" w:rsidP="00F569F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 w:right="-454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</w:p>
    <w:p w:rsidR="00EC6B9F" w:rsidRPr="00F569FA" w:rsidRDefault="00EC6B9F" w:rsidP="00F569FA">
      <w:pPr>
        <w:rPr>
          <w:szCs w:val="2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721"/>
        <w:gridCol w:w="3300"/>
        <w:gridCol w:w="3233"/>
        <w:gridCol w:w="1951"/>
        <w:gridCol w:w="1055"/>
        <w:gridCol w:w="3060"/>
      </w:tblGrid>
      <w:tr w:rsidR="001F3286" w:rsidRPr="00396EDE" w:rsidTr="00F60454">
        <w:trPr>
          <w:trHeight w:val="226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1F3286" w:rsidRPr="00EC6B9F" w:rsidRDefault="00F60454" w:rsidP="00ED687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="001F3286" w:rsidRPr="00EC6B9F">
              <w:rPr>
                <w:b/>
                <w:bCs/>
                <w:sz w:val="20"/>
              </w:rPr>
              <w:t xml:space="preserve">роизводственная программа организации </w:t>
            </w:r>
          </w:p>
        </w:tc>
      </w:tr>
      <w:tr w:rsidR="001F3286" w:rsidRPr="00396EDE" w:rsidTr="00F60454">
        <w:trPr>
          <w:trHeight w:val="271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720CF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5"/>
            <w:shd w:val="clear" w:color="auto" w:fill="auto"/>
            <w:vAlign w:val="center"/>
            <w:hideMark/>
          </w:tcPr>
          <w:p w:rsidR="001F3286" w:rsidRPr="00396EDE" w:rsidRDefault="00906AF2" w:rsidP="00EC6B9F">
            <w:pPr>
              <w:jc w:val="center"/>
              <w:rPr>
                <w:bCs/>
                <w:sz w:val="20"/>
                <w:highlight w:val="yellow"/>
              </w:rPr>
            </w:pPr>
            <w:r w:rsidRPr="00026815">
              <w:rPr>
                <w:sz w:val="18"/>
                <w:szCs w:val="22"/>
              </w:rPr>
              <w:t>Обществ</w:t>
            </w:r>
            <w:r>
              <w:rPr>
                <w:sz w:val="18"/>
                <w:szCs w:val="22"/>
              </w:rPr>
              <w:t>о</w:t>
            </w:r>
            <w:r w:rsidRPr="00026815">
              <w:rPr>
                <w:sz w:val="18"/>
                <w:szCs w:val="22"/>
              </w:rPr>
              <w:t xml:space="preserve"> с ограниченной ответственностью</w:t>
            </w:r>
            <w:r w:rsidR="001F3286" w:rsidRPr="00EC6B9F">
              <w:rPr>
                <w:bCs/>
                <w:sz w:val="20"/>
              </w:rPr>
              <w:t xml:space="preserve"> «</w:t>
            </w:r>
            <w:r w:rsidR="00EC6B9F" w:rsidRPr="00EC6B9F">
              <w:rPr>
                <w:bCs/>
                <w:sz w:val="20"/>
              </w:rPr>
              <w:t>Полигон» Алексеевского муниципального района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5"/>
            <w:shd w:val="clear" w:color="auto" w:fill="auto"/>
            <w:vAlign w:val="center"/>
            <w:hideMark/>
          </w:tcPr>
          <w:p w:rsidR="001F3286" w:rsidRPr="00396EDE" w:rsidRDefault="004169C4" w:rsidP="004169C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422900</w:t>
            </w:r>
            <w:r w:rsidR="00EC6B9F" w:rsidRPr="00EC6B9F">
              <w:rPr>
                <w:sz w:val="20"/>
              </w:rPr>
              <w:t>, Р</w:t>
            </w:r>
            <w:r w:rsidR="00304841">
              <w:rPr>
                <w:sz w:val="20"/>
              </w:rPr>
              <w:t>еспублика Татарстан</w:t>
            </w:r>
            <w:r w:rsidR="00EC6B9F" w:rsidRPr="00EC6B9F">
              <w:rPr>
                <w:sz w:val="20"/>
              </w:rPr>
              <w:t xml:space="preserve">, Алексеевский район, </w:t>
            </w:r>
            <w:proofErr w:type="spellStart"/>
            <w:r w:rsidR="00EC6B9F" w:rsidRPr="00EC6B9F">
              <w:rPr>
                <w:sz w:val="20"/>
              </w:rPr>
              <w:t>пгт</w:t>
            </w:r>
            <w:proofErr w:type="spellEnd"/>
            <w:r w:rsidR="00EC6B9F" w:rsidRPr="00EC6B9F">
              <w:rPr>
                <w:sz w:val="20"/>
              </w:rPr>
              <w:t>. Алексеевское, ул. Ленина, 94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720CF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5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F3286" w:rsidRPr="00396EDE" w:rsidTr="001F3286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ind w:firstLineChars="100" w:firstLine="200"/>
              <w:jc w:val="right"/>
              <w:rPr>
                <w:sz w:val="20"/>
              </w:rPr>
            </w:pPr>
            <w:r w:rsidRPr="00EC6B9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5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F3286" w:rsidRPr="00396EDE" w:rsidTr="009E2564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720CF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1F3286" w:rsidRPr="00EC6B9F" w:rsidRDefault="001F3286" w:rsidP="001F3286">
            <w:pPr>
              <w:jc w:val="center"/>
              <w:rPr>
                <w:bCs/>
                <w:sz w:val="20"/>
              </w:rPr>
            </w:pPr>
            <w:r w:rsidRPr="00EC6B9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01.01.2025</w:t>
            </w: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1F3286" w:rsidRPr="00EC6B9F" w:rsidRDefault="001F3286" w:rsidP="00ED687D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1F3286" w:rsidRPr="002659A3" w:rsidRDefault="00EC6B9F" w:rsidP="002659A3">
            <w:pPr>
              <w:jc w:val="center"/>
              <w:rPr>
                <w:sz w:val="20"/>
                <w:lang w:val="en-US"/>
              </w:rPr>
            </w:pPr>
            <w:r w:rsidRPr="00EC6B9F">
              <w:rPr>
                <w:sz w:val="20"/>
              </w:rPr>
              <w:t>31.12.202</w:t>
            </w:r>
            <w:r w:rsidR="002659A3">
              <w:rPr>
                <w:sz w:val="20"/>
                <w:lang w:val="en-US"/>
              </w:rPr>
              <w:t>5</w:t>
            </w:r>
          </w:p>
        </w:tc>
      </w:tr>
      <w:tr w:rsidR="001F3286" w:rsidRPr="00396EDE" w:rsidTr="00EC6B9F">
        <w:trPr>
          <w:trHeight w:val="278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1F3286" w:rsidRPr="00EC6B9F" w:rsidRDefault="001F3286" w:rsidP="00692C20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Раздел 2. </w:t>
            </w:r>
            <w:r w:rsidR="00EC6B9F" w:rsidRPr="00EC6B9F">
              <w:rPr>
                <w:b/>
                <w:bCs/>
                <w:sz w:val="20"/>
              </w:rPr>
              <w:t>Перечень и график реализации мероприятий производственной программы</w:t>
            </w:r>
          </w:p>
        </w:tc>
      </w:tr>
      <w:tr w:rsidR="001F3286" w:rsidRPr="00396EDE" w:rsidTr="00F60454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894" w:type="pct"/>
            <w:gridSpan w:val="3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 xml:space="preserve">Единица </w:t>
            </w:r>
            <w:r w:rsidR="009E2564" w:rsidRPr="00EC6B9F">
              <w:rPr>
                <w:b/>
                <w:bCs/>
                <w:sz w:val="20"/>
              </w:rPr>
              <w:br/>
            </w:r>
            <w:r w:rsidRPr="00EC6B9F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1F3286" w:rsidRPr="00EC6B9F" w:rsidRDefault="001F3286" w:rsidP="00ED687D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C6B9F" w:rsidRPr="00396EDE" w:rsidTr="00F60454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2894" w:type="pct"/>
            <w:gridSpan w:val="3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EC6B9F" w:rsidRPr="00EC6B9F" w:rsidRDefault="00EC6B9F" w:rsidP="00ED687D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7D0C8C" w:rsidRPr="00396EDE" w:rsidTr="00F60454">
        <w:trPr>
          <w:trHeight w:val="274"/>
        </w:trPr>
        <w:tc>
          <w:tcPr>
            <w:tcW w:w="209" w:type="pct"/>
            <w:vAlign w:val="center"/>
          </w:tcPr>
          <w:p w:rsidR="007D0C8C" w:rsidRPr="00CE1FB8" w:rsidRDefault="007D0C8C" w:rsidP="00CE1FB8">
            <w:pPr>
              <w:jc w:val="center"/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1</w:t>
            </w:r>
          </w:p>
        </w:tc>
        <w:tc>
          <w:tcPr>
            <w:tcW w:w="2894" w:type="pct"/>
            <w:gridSpan w:val="3"/>
            <w:vAlign w:val="center"/>
          </w:tcPr>
          <w:p w:rsidR="007D0C8C" w:rsidRPr="00CE1FB8" w:rsidRDefault="007D0C8C" w:rsidP="00BA7505">
            <w:pPr>
              <w:rPr>
                <w:bCs/>
                <w:sz w:val="20"/>
              </w:rPr>
            </w:pPr>
            <w:r w:rsidRPr="00CE1FB8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610" w:type="pct"/>
            <w:vAlign w:val="center"/>
          </w:tcPr>
          <w:p w:rsidR="007D0C8C" w:rsidRPr="00EC6B9F" w:rsidRDefault="007D0C8C" w:rsidP="00CE1FB8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7D0C8C" w:rsidRPr="007D0C8C" w:rsidRDefault="007D0C8C" w:rsidP="007D0C8C">
            <w:pPr>
              <w:jc w:val="center"/>
              <w:rPr>
                <w:sz w:val="20"/>
              </w:rPr>
            </w:pPr>
            <w:r w:rsidRPr="007D0C8C">
              <w:rPr>
                <w:sz w:val="20"/>
              </w:rPr>
              <w:t>71 941,76</w:t>
            </w:r>
          </w:p>
        </w:tc>
      </w:tr>
      <w:tr w:rsidR="007D0C8C" w:rsidRPr="00396EDE" w:rsidTr="00F60454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2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Текущий ремонт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7D0C8C" w:rsidRPr="007D0C8C" w:rsidRDefault="007D0C8C" w:rsidP="007D0C8C">
            <w:pPr>
              <w:jc w:val="center"/>
              <w:rPr>
                <w:sz w:val="20"/>
              </w:rPr>
            </w:pPr>
            <w:r w:rsidRPr="007D0C8C">
              <w:rPr>
                <w:sz w:val="20"/>
              </w:rPr>
              <w:t>3 500,00</w:t>
            </w:r>
          </w:p>
        </w:tc>
      </w:tr>
      <w:tr w:rsidR="007D0C8C" w:rsidRPr="00396EDE" w:rsidTr="00F60454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7D0C8C" w:rsidRPr="00CE1FB8" w:rsidRDefault="007D0C8C" w:rsidP="00CE1FB8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3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  <w:hideMark/>
          </w:tcPr>
          <w:p w:rsidR="007D0C8C" w:rsidRPr="00EC6B9F" w:rsidRDefault="007D0C8C" w:rsidP="00BA7505">
            <w:pPr>
              <w:rPr>
                <w:sz w:val="20"/>
              </w:rPr>
            </w:pPr>
            <w:r w:rsidRPr="00EC6B9F">
              <w:rPr>
                <w:sz w:val="20"/>
              </w:rPr>
              <w:t>Капитальный ремонт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7D0C8C" w:rsidRPr="00EC6B9F" w:rsidRDefault="007D0C8C" w:rsidP="00A014B6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тыс.руб</w:t>
            </w:r>
            <w:proofErr w:type="spellEnd"/>
            <w:r w:rsidRPr="00EC6B9F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7D0C8C" w:rsidRPr="007D0C8C" w:rsidRDefault="007D0C8C" w:rsidP="007D0C8C">
            <w:pPr>
              <w:jc w:val="center"/>
              <w:rPr>
                <w:sz w:val="20"/>
              </w:rPr>
            </w:pPr>
            <w:r w:rsidRPr="007D0C8C">
              <w:rPr>
                <w:sz w:val="20"/>
              </w:rPr>
              <w:t>0,00</w:t>
            </w:r>
          </w:p>
        </w:tc>
      </w:tr>
      <w:tr w:rsidR="00A014B6" w:rsidRPr="00396EDE" w:rsidTr="001F3286">
        <w:trPr>
          <w:trHeight w:val="37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C6B9F">
              <w:rPr>
                <w:b/>
                <w:bCs/>
                <w:sz w:val="20"/>
              </w:rPr>
              <w:t xml:space="preserve">Раздел 3. </w:t>
            </w:r>
            <w:r w:rsidR="00EC6B9F" w:rsidRPr="00EC6B9F">
              <w:rPr>
                <w:b/>
                <w:bCs/>
                <w:sz w:val="20"/>
              </w:rPr>
              <w:t xml:space="preserve">Планируемая масса </w:t>
            </w:r>
            <w:proofErr w:type="spellStart"/>
            <w:r w:rsidR="00EC6B9F" w:rsidRPr="00EC6B9F">
              <w:rPr>
                <w:b/>
                <w:bCs/>
                <w:sz w:val="20"/>
              </w:rPr>
              <w:t>захораниваемых</w:t>
            </w:r>
            <w:proofErr w:type="spellEnd"/>
            <w:r w:rsidR="00EC6B9F" w:rsidRPr="00EC6B9F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A014B6" w:rsidRPr="00396EDE" w:rsidTr="00F60454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№</w:t>
            </w:r>
          </w:p>
        </w:tc>
        <w:tc>
          <w:tcPr>
            <w:tcW w:w="2894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A014B6" w:rsidRPr="00EC6B9F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C6B9F" w:rsidRPr="00396EDE" w:rsidTr="00F60454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894" w:type="pct"/>
            <w:gridSpan w:val="3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EC6B9F" w:rsidRPr="00EC6B9F" w:rsidRDefault="00EC6B9F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b/>
                <w:bCs/>
                <w:sz w:val="20"/>
              </w:rPr>
            </w:pPr>
            <w:r w:rsidRPr="00EC6B9F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EC6B9F" w:rsidRPr="00396EDE" w:rsidTr="00F60454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1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C6B9F" w:rsidRPr="00EC6B9F" w:rsidRDefault="00222063" w:rsidP="006801AF">
            <w:pPr>
              <w:rPr>
                <w:sz w:val="20"/>
              </w:rPr>
            </w:pPr>
            <w:r>
              <w:rPr>
                <w:sz w:val="20"/>
              </w:rPr>
              <w:t>Масса</w:t>
            </w:r>
            <w:r w:rsidR="00EC6B9F" w:rsidRPr="00EC6B9F">
              <w:rPr>
                <w:sz w:val="20"/>
              </w:rPr>
              <w:t xml:space="preserve"> </w:t>
            </w:r>
            <w:r w:rsidR="006801AF">
              <w:rPr>
                <w:sz w:val="20"/>
              </w:rPr>
              <w:t>твердых коммунальных отходов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EC6B9F" w:rsidRPr="00EC6B9F" w:rsidRDefault="00EC6B9F" w:rsidP="00EC6B9F">
            <w:pPr>
              <w:jc w:val="center"/>
              <w:rPr>
                <w:sz w:val="20"/>
              </w:rPr>
            </w:pPr>
            <w:proofErr w:type="spellStart"/>
            <w:r w:rsidRPr="00EC6B9F">
              <w:rPr>
                <w:sz w:val="20"/>
              </w:rPr>
              <w:t>тыс.тонн</w:t>
            </w:r>
            <w:proofErr w:type="spellEnd"/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C6B9F" w:rsidRPr="00EC6B9F" w:rsidRDefault="00EC6B9F" w:rsidP="00A014B6">
            <w:pPr>
              <w:jc w:val="center"/>
              <w:rPr>
                <w:sz w:val="20"/>
              </w:rPr>
            </w:pPr>
            <w:r w:rsidRPr="00EC6B9F">
              <w:rPr>
                <w:sz w:val="20"/>
              </w:rPr>
              <w:t>44,72</w:t>
            </w:r>
          </w:p>
        </w:tc>
      </w:tr>
      <w:tr w:rsidR="00A014B6" w:rsidRPr="00396EDE" w:rsidTr="00692C20">
        <w:trPr>
          <w:trHeight w:val="249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A014B6" w:rsidRPr="00396EDE" w:rsidRDefault="00A014B6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F06FE">
              <w:rPr>
                <w:b/>
                <w:bCs/>
                <w:sz w:val="20"/>
              </w:rPr>
              <w:t xml:space="preserve">Раздел 4. </w:t>
            </w:r>
            <w:r w:rsidR="005F06FE" w:rsidRPr="005F06FE">
              <w:rPr>
                <w:b/>
                <w:bCs/>
                <w:sz w:val="20"/>
              </w:rPr>
              <w:t>Объем финансовых потребностей</w:t>
            </w:r>
          </w:p>
        </w:tc>
      </w:tr>
      <w:tr w:rsidR="00A014B6" w:rsidRPr="00396EDE" w:rsidTr="00F60454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№</w:t>
            </w:r>
          </w:p>
        </w:tc>
        <w:tc>
          <w:tcPr>
            <w:tcW w:w="2894" w:type="pct"/>
            <w:gridSpan w:val="3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A014B6" w:rsidRPr="005F06FE" w:rsidRDefault="00A014B6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F06FE" w:rsidRPr="00396EDE" w:rsidTr="00F60454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2894" w:type="pct"/>
            <w:gridSpan w:val="3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5F06FE" w:rsidRPr="005F06FE" w:rsidRDefault="005F06FE" w:rsidP="00A014B6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5F06FE" w:rsidRPr="005F06FE" w:rsidRDefault="005F06FE" w:rsidP="00A014B6">
            <w:pPr>
              <w:jc w:val="center"/>
              <w:rPr>
                <w:b/>
                <w:bCs/>
                <w:sz w:val="20"/>
              </w:rPr>
            </w:pPr>
            <w:r w:rsidRPr="005F06FE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0A4AE7" w:rsidRPr="00396EDE" w:rsidTr="00F60454">
        <w:trPr>
          <w:trHeight w:val="79"/>
        </w:trPr>
        <w:tc>
          <w:tcPr>
            <w:tcW w:w="209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Производственные расходы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8F6B20" w:rsidP="00096A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53 100,33</w:t>
            </w:r>
          </w:p>
        </w:tc>
      </w:tr>
      <w:tr w:rsidR="000A4AE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1.1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A4AE7" w:rsidRPr="00692C20" w:rsidRDefault="000A4AE7" w:rsidP="00A014B6">
            <w:pPr>
              <w:rPr>
                <w:sz w:val="20"/>
              </w:rPr>
            </w:pPr>
            <w:r w:rsidRPr="00692C20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A4AE7" w:rsidRPr="00692C20" w:rsidRDefault="000A4AE7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0A4AE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249,07</w:t>
            </w:r>
          </w:p>
        </w:tc>
      </w:tr>
      <w:tr w:rsidR="00083879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83879" w:rsidRPr="00692C20" w:rsidRDefault="00083879" w:rsidP="00A014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83879" w:rsidRPr="00083879" w:rsidRDefault="00792C41" w:rsidP="00083879">
            <w:pPr>
              <w:rPr>
                <w:sz w:val="20"/>
              </w:rPr>
            </w:pPr>
            <w:r>
              <w:rPr>
                <w:sz w:val="20"/>
              </w:rPr>
              <w:t>Расходы на</w:t>
            </w:r>
            <w:r w:rsidRPr="00792C41">
              <w:rPr>
                <w:sz w:val="20"/>
              </w:rPr>
              <w:t xml:space="preserve"> электрическую энергию</w:t>
            </w:r>
          </w:p>
          <w:p w:rsidR="00083879" w:rsidRPr="00692C20" w:rsidRDefault="00083879" w:rsidP="00A014B6">
            <w:pPr>
              <w:rPr>
                <w:sz w:val="20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083879" w:rsidRPr="00692C20" w:rsidRDefault="00792C41" w:rsidP="00A014B6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83879" w:rsidRPr="00BA7505" w:rsidRDefault="00792C41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0A4AE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1</w:t>
            </w:r>
            <w:r w:rsidR="00083879">
              <w:rPr>
                <w:sz w:val="20"/>
              </w:rPr>
              <w:t>.3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A4AE7" w:rsidRPr="00692C20" w:rsidRDefault="000A4AE7" w:rsidP="00AB6C17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0A4AE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2 085,38</w:t>
            </w:r>
          </w:p>
        </w:tc>
      </w:tr>
      <w:tr w:rsidR="000A4AE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0A4AE7" w:rsidP="00083879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lastRenderedPageBreak/>
              <w:t>1.</w:t>
            </w:r>
            <w:r w:rsidR="00083879">
              <w:rPr>
                <w:sz w:val="20"/>
              </w:rPr>
              <w:t>4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0A4AE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17 143,13</w:t>
            </w:r>
          </w:p>
        </w:tc>
      </w:tr>
      <w:tr w:rsidR="00D93C31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5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D93C31" w:rsidRPr="00692C20" w:rsidRDefault="00D93C31" w:rsidP="003B5D69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93C31" w:rsidRPr="00692C20" w:rsidRDefault="00D93C31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D93C31" w:rsidRPr="00BA7505" w:rsidRDefault="00D93C31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23 433,70</w:t>
            </w:r>
          </w:p>
        </w:tc>
      </w:tr>
      <w:tr w:rsidR="000A4AE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A9335C" w:rsidP="00A933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083879">
              <w:rPr>
                <w:sz w:val="20"/>
              </w:rPr>
              <w:t>6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A4AE7" w:rsidRPr="00692C20" w:rsidRDefault="000A4AE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Прочие производственные расходы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A4AE7" w:rsidRPr="00692C20" w:rsidRDefault="000A4AE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D93C31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10 189,05</w:t>
            </w:r>
          </w:p>
        </w:tc>
      </w:tr>
      <w:tr w:rsidR="000A4AE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0A4AE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0A4AE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 xml:space="preserve">Расходы на плату за негативное воздействие на окружающую среду при размещении </w:t>
            </w:r>
            <w:r w:rsidR="00AB6C17">
              <w:rPr>
                <w:sz w:val="20"/>
              </w:rPr>
              <w:t>твердых коммунальных отходов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A4AE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0A4AE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4 247,37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B5D69">
            <w:pPr>
              <w:rPr>
                <w:sz w:val="20"/>
              </w:rPr>
            </w:pPr>
            <w:r w:rsidRPr="00692C20">
              <w:rPr>
                <w:sz w:val="20"/>
              </w:rPr>
              <w:t>Ремонтные расходы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3 500,00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Административные расходы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7D0C8C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6 207,72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Амортизация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3 645,77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E13827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575,34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692C20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D93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Прочие неподконтрольные расходы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692C20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0,00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E13827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2 128,02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4169C4" w:rsidP="003569DE">
            <w:pPr>
              <w:rPr>
                <w:sz w:val="20"/>
              </w:rPr>
            </w:pPr>
            <w:r w:rsidRPr="004169C4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1 314,25</w:t>
            </w:r>
          </w:p>
        </w:tc>
      </w:tr>
      <w:tr w:rsidR="00E13827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E13827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E13827" w:rsidRPr="00692C20" w:rsidRDefault="00E13827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13827" w:rsidRPr="00692C20" w:rsidRDefault="00692C20" w:rsidP="003569DE">
            <w:pPr>
              <w:jc w:val="center"/>
              <w:rPr>
                <w:sz w:val="20"/>
              </w:rPr>
            </w:pPr>
            <w:proofErr w:type="spellStart"/>
            <w:r w:rsidRPr="00692C20">
              <w:rPr>
                <w:sz w:val="20"/>
              </w:rPr>
              <w:t>тыс.руб</w:t>
            </w:r>
            <w:proofErr w:type="spellEnd"/>
            <w:r w:rsidRPr="00692C20">
              <w:rPr>
                <w:sz w:val="20"/>
              </w:rPr>
              <w:t>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E13827" w:rsidRPr="00BA7505" w:rsidRDefault="00E13827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3 351,46</w:t>
            </w:r>
          </w:p>
        </w:tc>
      </w:tr>
      <w:tr w:rsidR="00A002EC" w:rsidRPr="00396EDE" w:rsidTr="00F60454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A002EC" w:rsidRPr="00692C20" w:rsidRDefault="008F6B20" w:rsidP="00356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A002EC" w:rsidRPr="00692C20" w:rsidRDefault="00A002EC" w:rsidP="003569DE">
            <w:pPr>
              <w:rPr>
                <w:sz w:val="20"/>
              </w:rPr>
            </w:pPr>
            <w:r w:rsidRPr="00692C20">
              <w:rPr>
                <w:sz w:val="20"/>
              </w:rPr>
              <w:t>Необходимая валовая выручка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002EC" w:rsidRPr="00692C20" w:rsidRDefault="00A002EC" w:rsidP="003569DE">
            <w:pPr>
              <w:jc w:val="center"/>
              <w:rPr>
                <w:sz w:val="20"/>
              </w:rPr>
            </w:pPr>
            <w:r w:rsidRPr="00692C20">
              <w:rPr>
                <w:sz w:val="20"/>
              </w:rPr>
              <w:t>тыс.руб.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A002EC" w:rsidRPr="00BA7505" w:rsidRDefault="007D0C8C" w:rsidP="00096AA8">
            <w:pPr>
              <w:jc w:val="center"/>
              <w:rPr>
                <w:sz w:val="20"/>
              </w:rPr>
            </w:pPr>
            <w:r w:rsidRPr="00BA7505">
              <w:rPr>
                <w:sz w:val="20"/>
              </w:rPr>
              <w:t>75 441,76</w:t>
            </w:r>
          </w:p>
        </w:tc>
      </w:tr>
      <w:tr w:rsidR="003569DE" w:rsidRPr="00396EDE" w:rsidTr="00F60454">
        <w:trPr>
          <w:trHeight w:val="14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569DE" w:rsidRPr="00A002EC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569DE" w:rsidRPr="00396EDE" w:rsidTr="00F60454">
        <w:trPr>
          <w:trHeight w:val="189"/>
        </w:trPr>
        <w:tc>
          <w:tcPr>
            <w:tcW w:w="20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97" w:type="pct"/>
            <w:gridSpan w:val="3"/>
            <w:shd w:val="clear" w:color="auto" w:fill="auto"/>
            <w:vAlign w:val="center"/>
            <w:hideMark/>
          </w:tcPr>
          <w:p w:rsidR="003569DE" w:rsidRPr="00396EDE" w:rsidRDefault="003569DE" w:rsidP="003569D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002EC">
              <w:rPr>
                <w:b/>
                <w:bCs/>
                <w:sz w:val="20"/>
              </w:rPr>
              <w:t>плановый период</w:t>
            </w:r>
          </w:p>
        </w:tc>
      </w:tr>
      <w:tr w:rsidR="003569DE" w:rsidRPr="00396EDE" w:rsidTr="00A014B6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3569DE" w:rsidRPr="00396EDE" w:rsidTr="00F60454">
        <w:trPr>
          <w:trHeight w:val="197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569DE" w:rsidRPr="00396EDE" w:rsidRDefault="00CE1FB8" w:rsidP="00692C20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. </w:t>
            </w:r>
            <w:r w:rsidR="00A002EC" w:rsidRPr="00A002EC">
              <w:rPr>
                <w:b/>
                <w:bCs/>
                <w:sz w:val="20"/>
              </w:rPr>
              <w:t>Плановые и фактические значения показателей эффективности объектов</w:t>
            </w:r>
          </w:p>
        </w:tc>
      </w:tr>
      <w:tr w:rsidR="003569DE" w:rsidRPr="00396EDE" w:rsidTr="00F60454">
        <w:trPr>
          <w:trHeight w:val="213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№</w:t>
            </w:r>
          </w:p>
        </w:tc>
        <w:tc>
          <w:tcPr>
            <w:tcW w:w="2894" w:type="pct"/>
            <w:gridSpan w:val="3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3569DE" w:rsidRPr="00A002EC" w:rsidRDefault="003569DE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002EC" w:rsidRPr="00396EDE" w:rsidTr="00F60454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2894" w:type="pct"/>
            <w:gridSpan w:val="3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A002EC" w:rsidRPr="00A002EC" w:rsidRDefault="00A002EC" w:rsidP="003569DE">
            <w:pPr>
              <w:rPr>
                <w:b/>
                <w:bCs/>
                <w:sz w:val="20"/>
              </w:rPr>
            </w:pPr>
          </w:p>
        </w:tc>
        <w:tc>
          <w:tcPr>
            <w:tcW w:w="1287" w:type="pct"/>
            <w:gridSpan w:val="2"/>
            <w:shd w:val="clear" w:color="auto" w:fill="auto"/>
            <w:vAlign w:val="center"/>
            <w:hideMark/>
          </w:tcPr>
          <w:p w:rsidR="00A002EC" w:rsidRPr="00A002EC" w:rsidRDefault="00A002EC" w:rsidP="003569DE">
            <w:pPr>
              <w:jc w:val="center"/>
              <w:rPr>
                <w:b/>
                <w:bCs/>
                <w:sz w:val="20"/>
              </w:rPr>
            </w:pPr>
            <w:r w:rsidRPr="00A002EC">
              <w:rPr>
                <w:b/>
                <w:bCs/>
                <w:sz w:val="20"/>
              </w:rPr>
              <w:t>2025</w:t>
            </w:r>
            <w:r w:rsidR="00F73C99">
              <w:rPr>
                <w:b/>
                <w:bCs/>
                <w:sz w:val="20"/>
              </w:rPr>
              <w:t xml:space="preserve"> год</w:t>
            </w:r>
          </w:p>
        </w:tc>
      </w:tr>
      <w:tr w:rsidR="00A002EC" w:rsidRPr="00396EDE" w:rsidTr="00F60454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1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 xml:space="preserve">% 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A002EC" w:rsidRPr="00396EDE" w:rsidTr="00F60454">
        <w:trPr>
          <w:trHeight w:val="558"/>
        </w:trPr>
        <w:tc>
          <w:tcPr>
            <w:tcW w:w="209" w:type="pct"/>
            <w:shd w:val="clear" w:color="auto" w:fill="auto"/>
            <w:vAlign w:val="center"/>
            <w:hideMark/>
          </w:tcPr>
          <w:p w:rsidR="00A002EC" w:rsidRPr="00A002EC" w:rsidRDefault="00A002EC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2</w:t>
            </w:r>
          </w:p>
        </w:tc>
        <w:tc>
          <w:tcPr>
            <w:tcW w:w="2894" w:type="pct"/>
            <w:gridSpan w:val="3"/>
            <w:shd w:val="clear" w:color="auto" w:fill="auto"/>
            <w:vAlign w:val="center"/>
          </w:tcPr>
          <w:p w:rsidR="00A002EC" w:rsidRPr="00A002EC" w:rsidRDefault="00A002EC" w:rsidP="00A002EC">
            <w:pPr>
              <w:rPr>
                <w:sz w:val="20"/>
              </w:rPr>
            </w:pPr>
            <w:r w:rsidRPr="00A002EC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18"/>
                <w:szCs w:val="18"/>
              </w:rPr>
            </w:pPr>
            <w:r w:rsidRPr="00A002EC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87" w:type="pct"/>
            <w:gridSpan w:val="2"/>
            <w:shd w:val="clear" w:color="auto" w:fill="auto"/>
            <w:vAlign w:val="center"/>
          </w:tcPr>
          <w:p w:rsidR="00A002EC" w:rsidRPr="00A002EC" w:rsidRDefault="00A002EC" w:rsidP="003569DE">
            <w:pPr>
              <w:jc w:val="center"/>
              <w:rPr>
                <w:sz w:val="20"/>
              </w:rPr>
            </w:pPr>
            <w:r w:rsidRPr="00A002EC">
              <w:rPr>
                <w:sz w:val="20"/>
              </w:rPr>
              <w:t>0,00</w:t>
            </w:r>
          </w:p>
        </w:tc>
      </w:tr>
      <w:tr w:rsidR="003569DE" w:rsidRPr="00396EDE" w:rsidTr="00F60454">
        <w:trPr>
          <w:trHeight w:val="127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569DE" w:rsidRPr="00CE1FB8" w:rsidRDefault="003569DE" w:rsidP="00692C20">
            <w:pPr>
              <w:jc w:val="center"/>
              <w:rPr>
                <w:b/>
                <w:bCs/>
                <w:sz w:val="20"/>
              </w:rPr>
            </w:pPr>
            <w:r w:rsidRPr="00CE1FB8">
              <w:rPr>
                <w:b/>
                <w:bCs/>
                <w:sz w:val="20"/>
              </w:rPr>
              <w:t xml:space="preserve">Раздел </w:t>
            </w:r>
            <w:r w:rsidR="00692C20">
              <w:rPr>
                <w:b/>
                <w:bCs/>
                <w:sz w:val="20"/>
              </w:rPr>
              <w:t>7</w:t>
            </w:r>
            <w:r w:rsidRPr="00CE1FB8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3569DE" w:rsidRPr="00396EDE" w:rsidTr="001F3286">
        <w:trPr>
          <w:trHeight w:val="40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CE1FB8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Отчет об исполнении производственной программы за истекший период регулирования представлен в</w:t>
            </w:r>
            <w:r w:rsidR="00CE1FB8" w:rsidRPr="00CE1FB8">
              <w:rPr>
                <w:sz w:val="20"/>
              </w:rPr>
              <w:t xml:space="preserve"> составе отчетности организации</w:t>
            </w:r>
          </w:p>
          <w:p w:rsidR="003569DE" w:rsidRPr="00CE1FB8" w:rsidRDefault="003569DE" w:rsidP="003569DE">
            <w:pPr>
              <w:jc w:val="center"/>
              <w:rPr>
                <w:sz w:val="20"/>
              </w:rPr>
            </w:pPr>
            <w:r w:rsidRPr="00CE1FB8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C036E" w:rsidRDefault="00CC036E" w:rsidP="00692C20">
      <w:pPr>
        <w:jc w:val="both"/>
        <w:rPr>
          <w:szCs w:val="28"/>
        </w:rPr>
      </w:pPr>
    </w:p>
    <w:sectPr w:rsidR="00CC036E" w:rsidSect="00F60454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73" w:rsidRDefault="00D34073">
      <w:r>
        <w:separator/>
      </w:r>
    </w:p>
  </w:endnote>
  <w:endnote w:type="continuationSeparator" w:id="0">
    <w:p w:rsidR="00D34073" w:rsidRDefault="00D3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73" w:rsidRDefault="00D34073">
      <w:r>
        <w:separator/>
      </w:r>
    </w:p>
  </w:footnote>
  <w:footnote w:type="continuationSeparator" w:id="0">
    <w:p w:rsidR="00D34073" w:rsidRDefault="00D3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82B" w:rsidRDefault="00D538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2B" w:rsidRDefault="00D538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45C"/>
    <w:rsid w:val="0003179B"/>
    <w:rsid w:val="000326F4"/>
    <w:rsid w:val="000337D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7D8"/>
    <w:rsid w:val="000769CA"/>
    <w:rsid w:val="00081140"/>
    <w:rsid w:val="0008258F"/>
    <w:rsid w:val="00082BA3"/>
    <w:rsid w:val="00082CEE"/>
    <w:rsid w:val="00083879"/>
    <w:rsid w:val="00083964"/>
    <w:rsid w:val="00085377"/>
    <w:rsid w:val="000858CD"/>
    <w:rsid w:val="00086884"/>
    <w:rsid w:val="0008707E"/>
    <w:rsid w:val="00087581"/>
    <w:rsid w:val="00093FEB"/>
    <w:rsid w:val="00096A22"/>
    <w:rsid w:val="00096AA8"/>
    <w:rsid w:val="000A4228"/>
    <w:rsid w:val="000A4AE7"/>
    <w:rsid w:val="000B25AE"/>
    <w:rsid w:val="000B2931"/>
    <w:rsid w:val="000B4199"/>
    <w:rsid w:val="000B5B9A"/>
    <w:rsid w:val="000B6F53"/>
    <w:rsid w:val="000C0DCD"/>
    <w:rsid w:val="000C44F5"/>
    <w:rsid w:val="000C4512"/>
    <w:rsid w:val="000D081F"/>
    <w:rsid w:val="000D0EEE"/>
    <w:rsid w:val="000D1352"/>
    <w:rsid w:val="000D2CD5"/>
    <w:rsid w:val="000D3CC7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3F90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7B52"/>
    <w:rsid w:val="00162DBD"/>
    <w:rsid w:val="00164E9E"/>
    <w:rsid w:val="001701D9"/>
    <w:rsid w:val="0017030A"/>
    <w:rsid w:val="0017775A"/>
    <w:rsid w:val="0018396A"/>
    <w:rsid w:val="00187232"/>
    <w:rsid w:val="001A19C7"/>
    <w:rsid w:val="001A1D98"/>
    <w:rsid w:val="001A242D"/>
    <w:rsid w:val="001A77CD"/>
    <w:rsid w:val="001A77E3"/>
    <w:rsid w:val="001B0972"/>
    <w:rsid w:val="001B7D48"/>
    <w:rsid w:val="001C3B2D"/>
    <w:rsid w:val="001C7280"/>
    <w:rsid w:val="001D3506"/>
    <w:rsid w:val="001E61CB"/>
    <w:rsid w:val="001F05E5"/>
    <w:rsid w:val="001F3286"/>
    <w:rsid w:val="002001AC"/>
    <w:rsid w:val="00200BDB"/>
    <w:rsid w:val="00211160"/>
    <w:rsid w:val="00212692"/>
    <w:rsid w:val="00214724"/>
    <w:rsid w:val="00215DD7"/>
    <w:rsid w:val="00222063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659A3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E5DF3"/>
    <w:rsid w:val="002F13F1"/>
    <w:rsid w:val="002F19B4"/>
    <w:rsid w:val="002F1EB1"/>
    <w:rsid w:val="002F690B"/>
    <w:rsid w:val="0030078C"/>
    <w:rsid w:val="00300D2D"/>
    <w:rsid w:val="00304841"/>
    <w:rsid w:val="00304D45"/>
    <w:rsid w:val="0030681E"/>
    <w:rsid w:val="00307E5D"/>
    <w:rsid w:val="0031165D"/>
    <w:rsid w:val="00311F16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569DE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96EDE"/>
    <w:rsid w:val="003A11EA"/>
    <w:rsid w:val="003A22D5"/>
    <w:rsid w:val="003B348A"/>
    <w:rsid w:val="003B5D69"/>
    <w:rsid w:val="003B69AA"/>
    <w:rsid w:val="003C3B5E"/>
    <w:rsid w:val="003D1E5F"/>
    <w:rsid w:val="003D20B1"/>
    <w:rsid w:val="003D2EBC"/>
    <w:rsid w:val="003D3660"/>
    <w:rsid w:val="003D395F"/>
    <w:rsid w:val="003E4569"/>
    <w:rsid w:val="003F3999"/>
    <w:rsid w:val="003F6676"/>
    <w:rsid w:val="003F72A8"/>
    <w:rsid w:val="003F7A65"/>
    <w:rsid w:val="00401547"/>
    <w:rsid w:val="0040373B"/>
    <w:rsid w:val="00404D45"/>
    <w:rsid w:val="0041198E"/>
    <w:rsid w:val="00411C8C"/>
    <w:rsid w:val="004169C4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3704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3005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8EC"/>
    <w:rsid w:val="00584DC7"/>
    <w:rsid w:val="005856D9"/>
    <w:rsid w:val="00594CE8"/>
    <w:rsid w:val="00595BCE"/>
    <w:rsid w:val="005A442D"/>
    <w:rsid w:val="005A6304"/>
    <w:rsid w:val="005B03D3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06FE"/>
    <w:rsid w:val="005F20F8"/>
    <w:rsid w:val="005F5264"/>
    <w:rsid w:val="005F53C8"/>
    <w:rsid w:val="005F6077"/>
    <w:rsid w:val="00600982"/>
    <w:rsid w:val="00601685"/>
    <w:rsid w:val="006026F7"/>
    <w:rsid w:val="00602D1A"/>
    <w:rsid w:val="00603201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7773F"/>
    <w:rsid w:val="006801AF"/>
    <w:rsid w:val="006836EE"/>
    <w:rsid w:val="00690A45"/>
    <w:rsid w:val="00692C20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3CE9"/>
    <w:rsid w:val="006C40A1"/>
    <w:rsid w:val="006C5B1E"/>
    <w:rsid w:val="006C748E"/>
    <w:rsid w:val="006D657F"/>
    <w:rsid w:val="006D6765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20007"/>
    <w:rsid w:val="00720CF9"/>
    <w:rsid w:val="007227F2"/>
    <w:rsid w:val="0072461A"/>
    <w:rsid w:val="00734618"/>
    <w:rsid w:val="00740C5B"/>
    <w:rsid w:val="00741F94"/>
    <w:rsid w:val="007479B8"/>
    <w:rsid w:val="00747C7B"/>
    <w:rsid w:val="00750CEB"/>
    <w:rsid w:val="007523E2"/>
    <w:rsid w:val="00754F14"/>
    <w:rsid w:val="00756052"/>
    <w:rsid w:val="00760511"/>
    <w:rsid w:val="0076169B"/>
    <w:rsid w:val="00771B61"/>
    <w:rsid w:val="007735F2"/>
    <w:rsid w:val="00777FD0"/>
    <w:rsid w:val="00785ED9"/>
    <w:rsid w:val="00787ABD"/>
    <w:rsid w:val="00792C41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0C8C"/>
    <w:rsid w:val="007D241F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21F5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91B7A"/>
    <w:rsid w:val="008A44E5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6B20"/>
    <w:rsid w:val="008F78BC"/>
    <w:rsid w:val="00900D69"/>
    <w:rsid w:val="00901363"/>
    <w:rsid w:val="0090196A"/>
    <w:rsid w:val="00902059"/>
    <w:rsid w:val="009029F1"/>
    <w:rsid w:val="009037C6"/>
    <w:rsid w:val="00906AF2"/>
    <w:rsid w:val="00912D45"/>
    <w:rsid w:val="00913993"/>
    <w:rsid w:val="009212FD"/>
    <w:rsid w:val="00921904"/>
    <w:rsid w:val="009244D5"/>
    <w:rsid w:val="009268AC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69DC"/>
    <w:rsid w:val="009C28FC"/>
    <w:rsid w:val="009D21FF"/>
    <w:rsid w:val="009D35BC"/>
    <w:rsid w:val="009D4541"/>
    <w:rsid w:val="009D5D05"/>
    <w:rsid w:val="009E012C"/>
    <w:rsid w:val="009E2564"/>
    <w:rsid w:val="009E301C"/>
    <w:rsid w:val="009F2F42"/>
    <w:rsid w:val="00A002EC"/>
    <w:rsid w:val="00A014B6"/>
    <w:rsid w:val="00A0263E"/>
    <w:rsid w:val="00A02A02"/>
    <w:rsid w:val="00A03705"/>
    <w:rsid w:val="00A07B70"/>
    <w:rsid w:val="00A117A9"/>
    <w:rsid w:val="00A302B0"/>
    <w:rsid w:val="00A30EEE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76C6A"/>
    <w:rsid w:val="00A81297"/>
    <w:rsid w:val="00A81C51"/>
    <w:rsid w:val="00A8399E"/>
    <w:rsid w:val="00A86401"/>
    <w:rsid w:val="00A86A3C"/>
    <w:rsid w:val="00A86A69"/>
    <w:rsid w:val="00A90787"/>
    <w:rsid w:val="00A9335C"/>
    <w:rsid w:val="00A96916"/>
    <w:rsid w:val="00A975C0"/>
    <w:rsid w:val="00AA3A77"/>
    <w:rsid w:val="00AA5DEE"/>
    <w:rsid w:val="00AB1C81"/>
    <w:rsid w:val="00AB4996"/>
    <w:rsid w:val="00AB6C17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5F4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51CE"/>
    <w:rsid w:val="00BA7505"/>
    <w:rsid w:val="00BA771B"/>
    <w:rsid w:val="00BB21E3"/>
    <w:rsid w:val="00BB538A"/>
    <w:rsid w:val="00BB5585"/>
    <w:rsid w:val="00BC2EAB"/>
    <w:rsid w:val="00BD21EA"/>
    <w:rsid w:val="00BD6B8F"/>
    <w:rsid w:val="00BE4335"/>
    <w:rsid w:val="00BE610B"/>
    <w:rsid w:val="00BF2B84"/>
    <w:rsid w:val="00BF3771"/>
    <w:rsid w:val="00BF4219"/>
    <w:rsid w:val="00BF592A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0EDD"/>
    <w:rsid w:val="00C53360"/>
    <w:rsid w:val="00C53B1B"/>
    <w:rsid w:val="00C564F1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036E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1FB8"/>
    <w:rsid w:val="00CE3F67"/>
    <w:rsid w:val="00CE4B3D"/>
    <w:rsid w:val="00CE7C4E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073"/>
    <w:rsid w:val="00D34B83"/>
    <w:rsid w:val="00D41FFC"/>
    <w:rsid w:val="00D46034"/>
    <w:rsid w:val="00D5382B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C31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DF65AB"/>
    <w:rsid w:val="00E00B5E"/>
    <w:rsid w:val="00E019BB"/>
    <w:rsid w:val="00E0641F"/>
    <w:rsid w:val="00E11FF4"/>
    <w:rsid w:val="00E12FDC"/>
    <w:rsid w:val="00E13827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AA3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C6B9F"/>
    <w:rsid w:val="00ED43CE"/>
    <w:rsid w:val="00ED4C70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3ED"/>
    <w:rsid w:val="00F13093"/>
    <w:rsid w:val="00F1330A"/>
    <w:rsid w:val="00F14D9D"/>
    <w:rsid w:val="00F17469"/>
    <w:rsid w:val="00F17728"/>
    <w:rsid w:val="00F22497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9FA"/>
    <w:rsid w:val="00F56E95"/>
    <w:rsid w:val="00F60454"/>
    <w:rsid w:val="00F671F1"/>
    <w:rsid w:val="00F72D8A"/>
    <w:rsid w:val="00F73C99"/>
    <w:rsid w:val="00F76400"/>
    <w:rsid w:val="00F7754B"/>
    <w:rsid w:val="00F8168D"/>
    <w:rsid w:val="00F81EFF"/>
    <w:rsid w:val="00F87DC9"/>
    <w:rsid w:val="00F87DF9"/>
    <w:rsid w:val="00F906C2"/>
    <w:rsid w:val="00F91AA4"/>
    <w:rsid w:val="00F92FA7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08FC28B"/>
  <w15:docId w15:val="{D8BB1477-934C-4B90-B051-CBBBC02F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FD99-5ADB-4B62-BE1A-11CF5CBB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6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7</cp:revision>
  <cp:lastPrinted>2024-11-26T08:03:00Z</cp:lastPrinted>
  <dcterms:created xsi:type="dcterms:W3CDTF">2024-12-13T19:07:00Z</dcterms:created>
  <dcterms:modified xsi:type="dcterms:W3CDTF">2024-12-16T05:57:00Z</dcterms:modified>
</cp:coreProperties>
</file>