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7168" w:rsidRPr="00D07168" w:rsidTr="00591E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0716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17CA37" wp14:editId="4AB5682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168">
              <w:rPr>
                <w:caps/>
                <w:szCs w:val="28"/>
              </w:rPr>
              <w:t>ГОСУДАРСТВЕННЫЙ</w:t>
            </w:r>
          </w:p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комитет</w:t>
            </w:r>
          </w:p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РЕСПУБЛИКИ ТАТАРСТАН</w:t>
            </w:r>
          </w:p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по тарифам</w:t>
            </w:r>
          </w:p>
          <w:p w:rsidR="00D07168" w:rsidRPr="00D07168" w:rsidRDefault="00D07168" w:rsidP="00D0716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7168" w:rsidRPr="00D07168" w:rsidRDefault="00D07168" w:rsidP="00D07168">
            <w:pPr>
              <w:jc w:val="center"/>
              <w:rPr>
                <w:sz w:val="20"/>
              </w:rPr>
            </w:pPr>
          </w:p>
          <w:p w:rsidR="00D07168" w:rsidRPr="00D07168" w:rsidRDefault="00D07168" w:rsidP="00D0716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ТАТАРСТАН</w:t>
            </w:r>
          </w:p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  РЕСПУБЛИКАСЫны</w:t>
            </w:r>
            <w:r w:rsidRPr="00D07168">
              <w:rPr>
                <w:caps/>
                <w:szCs w:val="28"/>
                <w:lang w:val="tt-RU"/>
              </w:rPr>
              <w:t>ң</w:t>
            </w:r>
          </w:p>
          <w:p w:rsidR="00D07168" w:rsidRPr="00D07168" w:rsidRDefault="00D07168" w:rsidP="00D0716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тарифлар буенча </w:t>
            </w:r>
            <w:r w:rsidRPr="00D07168">
              <w:rPr>
                <w:caps/>
                <w:szCs w:val="28"/>
                <w:lang w:val="tt-RU"/>
              </w:rPr>
              <w:t>ДӘҮЛӘТ</w:t>
            </w:r>
          </w:p>
          <w:p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комитеты</w:t>
            </w:r>
          </w:p>
          <w:p w:rsidR="00D07168" w:rsidRPr="00D07168" w:rsidRDefault="00D07168" w:rsidP="00D07168"/>
        </w:tc>
      </w:tr>
    </w:tbl>
    <w:p w:rsidR="00D07168" w:rsidRPr="00D07168" w:rsidRDefault="00D07168" w:rsidP="00D07168">
      <w:pPr>
        <w:tabs>
          <w:tab w:val="left" w:pos="284"/>
        </w:tabs>
        <w:rPr>
          <w:i/>
          <w:sz w:val="16"/>
          <w:szCs w:val="16"/>
        </w:rPr>
      </w:pPr>
    </w:p>
    <w:p w:rsidR="00D07168" w:rsidRPr="00D07168" w:rsidRDefault="00D07168" w:rsidP="00D07168">
      <w:pPr>
        <w:rPr>
          <w:b/>
        </w:rPr>
      </w:pPr>
      <w:r w:rsidRPr="00D07168">
        <w:t xml:space="preserve">        </w:t>
      </w:r>
      <w:r w:rsidRPr="00D07168">
        <w:rPr>
          <w:b/>
        </w:rPr>
        <w:t xml:space="preserve">     ПОСТАНОВЛЕНИЕ</w:t>
      </w:r>
      <w:r w:rsidRPr="00D07168">
        <w:tab/>
      </w:r>
      <w:r w:rsidRPr="00D07168">
        <w:tab/>
      </w:r>
      <w:r w:rsidRPr="00D07168">
        <w:tab/>
      </w:r>
      <w:r w:rsidRPr="00D07168">
        <w:tab/>
      </w:r>
      <w:r w:rsidRPr="00D07168">
        <w:tab/>
        <w:t xml:space="preserve">  </w:t>
      </w:r>
      <w:r>
        <w:t xml:space="preserve">        </w:t>
      </w:r>
      <w:r w:rsidRPr="00D07168">
        <w:t xml:space="preserve">    </w:t>
      </w:r>
      <w:r w:rsidRPr="00D07168">
        <w:rPr>
          <w:b/>
        </w:rPr>
        <w:t>КАРАР</w:t>
      </w:r>
    </w:p>
    <w:p w:rsidR="00D07168" w:rsidRPr="00D07168" w:rsidRDefault="00D07168" w:rsidP="00D07168">
      <w:pPr>
        <w:rPr>
          <w:sz w:val="20"/>
        </w:rPr>
      </w:pPr>
      <w:r w:rsidRPr="00D07168">
        <w:rPr>
          <w:b/>
        </w:rPr>
        <w:t xml:space="preserve">                    </w:t>
      </w:r>
      <w:r w:rsidRPr="00D07168">
        <w:rPr>
          <w:szCs w:val="28"/>
        </w:rPr>
        <w:t>___________</w:t>
      </w:r>
      <w:r w:rsidRPr="00D07168">
        <w:rPr>
          <w:b/>
        </w:rPr>
        <w:t xml:space="preserve">                       </w:t>
      </w:r>
      <w:r w:rsidR="00C5209C">
        <w:rPr>
          <w:szCs w:val="28"/>
        </w:rPr>
        <w:t>г.</w:t>
      </w:r>
      <w:r w:rsidRPr="00D07168">
        <w:rPr>
          <w:szCs w:val="28"/>
        </w:rPr>
        <w:t>Казань</w:t>
      </w:r>
      <w:r w:rsidRPr="00D07168">
        <w:rPr>
          <w:b/>
        </w:rPr>
        <w:t xml:space="preserve">                  </w:t>
      </w:r>
      <w:r w:rsidRPr="00D07168">
        <w:t>№</w:t>
      </w:r>
      <w:r w:rsidRPr="00D07168">
        <w:rPr>
          <w:b/>
        </w:rPr>
        <w:t xml:space="preserve"> </w:t>
      </w:r>
      <w:r w:rsidRPr="00D07168">
        <w:rPr>
          <w:szCs w:val="28"/>
        </w:rPr>
        <w:t>______________</w:t>
      </w:r>
    </w:p>
    <w:p w:rsidR="00D07168" w:rsidRPr="00D07168" w:rsidRDefault="00D07168" w:rsidP="00D07168">
      <w:pPr>
        <w:rPr>
          <w:szCs w:val="28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4C2E40">
        <w:tc>
          <w:tcPr>
            <w:tcW w:w="5637" w:type="dxa"/>
            <w:shd w:val="clear" w:color="auto" w:fill="auto"/>
          </w:tcPr>
          <w:p w:rsidR="008D79CC" w:rsidRDefault="008D79CC" w:rsidP="0094704A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3639ED" w:rsidP="004C2E40">
            <w:pPr>
              <w:jc w:val="both"/>
              <w:rPr>
                <w:rFonts w:eastAsia="Calibri"/>
                <w:szCs w:val="28"/>
              </w:rPr>
            </w:pPr>
            <w:r w:rsidRPr="003639ED">
              <w:rPr>
                <w:rFonts w:eastAsia="Calibri"/>
                <w:szCs w:val="28"/>
              </w:rPr>
              <w:t>О корректировке на 2025 год долгосрочных тарифов</w:t>
            </w:r>
            <w:r w:rsidR="00C04029" w:rsidRPr="003639ED">
              <w:rPr>
                <w:rFonts w:eastAsia="Calibri"/>
                <w:szCs w:val="28"/>
              </w:rPr>
              <w:t xml:space="preserve"> на</w:t>
            </w:r>
            <w:r w:rsidR="00DA3460" w:rsidRPr="003639ED">
              <w:rPr>
                <w:rFonts w:eastAsia="Calibri"/>
                <w:szCs w:val="28"/>
              </w:rPr>
              <w:t xml:space="preserve"> </w:t>
            </w:r>
            <w:r w:rsidR="008D79CC" w:rsidRPr="003639ED">
              <w:rPr>
                <w:rFonts w:eastAsia="Calibri"/>
                <w:szCs w:val="28"/>
              </w:rPr>
              <w:t>питьевую</w:t>
            </w:r>
            <w:r w:rsidR="00086884" w:rsidRPr="003639ED">
              <w:rPr>
                <w:rFonts w:eastAsia="Calibri"/>
                <w:szCs w:val="28"/>
              </w:rPr>
              <w:t xml:space="preserve"> воду и </w:t>
            </w:r>
            <w:r w:rsidR="00FC0FB5" w:rsidRPr="003639ED">
              <w:rPr>
                <w:rFonts w:eastAsia="Calibri"/>
                <w:szCs w:val="28"/>
              </w:rPr>
              <w:t>водоотведение</w:t>
            </w:r>
            <w:r w:rsidR="00086884" w:rsidRPr="003639ED">
              <w:rPr>
                <w:rFonts w:eastAsia="Calibri"/>
                <w:szCs w:val="28"/>
              </w:rPr>
              <w:t xml:space="preserve"> </w:t>
            </w:r>
            <w:r w:rsidR="00820BFD" w:rsidRPr="003639ED">
              <w:rPr>
                <w:rFonts w:eastAsia="Calibri"/>
                <w:szCs w:val="28"/>
              </w:rPr>
              <w:t xml:space="preserve">для </w:t>
            </w:r>
            <w:r w:rsidR="0060769C" w:rsidRPr="003639ED">
              <w:rPr>
                <w:rFonts w:eastAsia="Calibri"/>
                <w:szCs w:val="28"/>
              </w:rPr>
              <w:t>Акционерного общества «</w:t>
            </w:r>
            <w:proofErr w:type="gramStart"/>
            <w:r w:rsidR="0060769C" w:rsidRPr="003639ED">
              <w:rPr>
                <w:rFonts w:eastAsia="Calibri"/>
                <w:szCs w:val="28"/>
              </w:rPr>
              <w:t>Тетюши-Водоканал</w:t>
            </w:r>
            <w:proofErr w:type="gramEnd"/>
            <w:r w:rsidR="0060769C" w:rsidRPr="003639ED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254CDF" w:rsidRPr="003639ED">
              <w:rPr>
                <w:rFonts w:eastAsia="Calibri"/>
                <w:szCs w:val="28"/>
              </w:rPr>
              <w:t>Т</w:t>
            </w:r>
            <w:r>
              <w:rPr>
                <w:rFonts w:eastAsia="Calibri"/>
                <w:szCs w:val="28"/>
              </w:rPr>
              <w:t>етюшского</w:t>
            </w:r>
            <w:proofErr w:type="spellEnd"/>
            <w:r>
              <w:rPr>
                <w:rFonts w:eastAsia="Calibri"/>
                <w:szCs w:val="28"/>
              </w:rPr>
              <w:t xml:space="preserve"> муниципального района, </w:t>
            </w:r>
            <w:r w:rsidRPr="003639ED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3639ED">
              <w:rPr>
                <w:rFonts w:eastAsia="Calibri"/>
                <w:szCs w:val="28"/>
              </w:rPr>
              <w:t xml:space="preserve">№ </w:t>
            </w:r>
            <w:r w:rsidRPr="003639ED">
              <w:rPr>
                <w:rFonts w:eastAsia="Calibri"/>
                <w:bCs/>
                <w:szCs w:val="28"/>
              </w:rPr>
              <w:t>621-87/кс-2023</w:t>
            </w:r>
            <w:r w:rsidRPr="003639ED">
              <w:rPr>
                <w:rFonts w:eastAsia="Calibri"/>
                <w:szCs w:val="28"/>
              </w:rPr>
              <w:t xml:space="preserve">, и внесении изменений </w:t>
            </w:r>
            <w:r w:rsidR="004C2E40">
              <w:rPr>
                <w:rFonts w:eastAsia="Calibri"/>
                <w:szCs w:val="28"/>
              </w:rPr>
              <w:br/>
            </w:r>
            <w:r w:rsidRPr="003639ED">
              <w:rPr>
                <w:rFonts w:eastAsia="Calibri"/>
                <w:szCs w:val="28"/>
              </w:rPr>
              <w:t xml:space="preserve">в постановление Государственного комитета Республики Татарстан по тарифам </w:t>
            </w:r>
            <w:r w:rsidR="004C2E40">
              <w:rPr>
                <w:rFonts w:eastAsia="Calibri"/>
                <w:szCs w:val="28"/>
              </w:rPr>
              <w:br/>
            </w:r>
            <w:r w:rsidRPr="003639ED">
              <w:rPr>
                <w:rFonts w:eastAsia="Calibri"/>
                <w:szCs w:val="28"/>
              </w:rPr>
              <w:t xml:space="preserve">от 14.12.2023 № </w:t>
            </w:r>
            <w:r w:rsidRPr="003639ED">
              <w:rPr>
                <w:rFonts w:eastAsia="Calibri"/>
                <w:bCs/>
                <w:szCs w:val="28"/>
              </w:rPr>
              <w:t>621-87/кс-2023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94704A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94704A">
      <w:pPr>
        <w:rPr>
          <w:b/>
          <w:szCs w:val="16"/>
        </w:rPr>
      </w:pPr>
    </w:p>
    <w:p w:rsidR="008D79CC" w:rsidRPr="0041198E" w:rsidRDefault="008D79CC" w:rsidP="0094704A">
      <w:pPr>
        <w:rPr>
          <w:b/>
          <w:szCs w:val="16"/>
        </w:rPr>
      </w:pPr>
    </w:p>
    <w:p w:rsidR="009272EE" w:rsidRDefault="00CC5EE4" w:rsidP="0094704A">
      <w:pPr>
        <w:ind w:firstLine="709"/>
        <w:jc w:val="both"/>
        <w:rPr>
          <w:szCs w:val="28"/>
        </w:rPr>
      </w:pPr>
      <w:proofErr w:type="gramStart"/>
      <w:r w:rsidRPr="00CC5EE4">
        <w:rPr>
          <w:szCs w:val="28"/>
        </w:rPr>
        <w:t xml:space="preserve">В соответствии с Федеральным законом от 7 декабря 2011 года № 416-ФЗ </w:t>
      </w:r>
      <w:r w:rsidRPr="00CC5EE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5EE4">
        <w:rPr>
          <w:szCs w:val="28"/>
        </w:rPr>
        <w:br/>
        <w:t xml:space="preserve">в сфере водоснабжения и водоотведения», от 29 июля 2013 г. № 641 </w:t>
      </w:r>
      <w:r w:rsidRPr="00CC5EE4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C5EE4">
        <w:rPr>
          <w:szCs w:val="28"/>
        </w:rPr>
        <w:t xml:space="preserve"> </w:t>
      </w:r>
      <w:proofErr w:type="gramStart"/>
      <w:r w:rsidRPr="00CC5EE4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CC5EE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07168">
        <w:rPr>
          <w:szCs w:val="28"/>
        </w:rPr>
        <w:t>от 1</w:t>
      </w:r>
      <w:r w:rsidR="00D07168" w:rsidRPr="00D07168">
        <w:rPr>
          <w:szCs w:val="28"/>
        </w:rPr>
        <w:t>3</w:t>
      </w:r>
      <w:r w:rsidRPr="00D07168">
        <w:rPr>
          <w:szCs w:val="28"/>
        </w:rPr>
        <w:t>.1</w:t>
      </w:r>
      <w:r w:rsidR="00D07168" w:rsidRPr="00D07168">
        <w:rPr>
          <w:szCs w:val="28"/>
        </w:rPr>
        <w:t>2.2024 № 32</w:t>
      </w:r>
      <w:r w:rsidRPr="00D07168">
        <w:rPr>
          <w:szCs w:val="28"/>
        </w:rPr>
        <w:t>-ПР,</w:t>
      </w:r>
      <w:r w:rsidRPr="00CC5EE4">
        <w:rPr>
          <w:szCs w:val="28"/>
        </w:rPr>
        <w:t xml:space="preserve"> в целях корректировки долгосрочных тарифов на питьевую воду, водоотведение </w:t>
      </w:r>
      <w:r>
        <w:rPr>
          <w:szCs w:val="28"/>
        </w:rPr>
        <w:br/>
      </w:r>
      <w:r w:rsidRPr="00CC5EE4">
        <w:rPr>
          <w:szCs w:val="28"/>
        </w:rPr>
        <w:t>и необходимой валовой выручки регулируемой</w:t>
      </w:r>
      <w:proofErr w:type="gramEnd"/>
      <w:r w:rsidRPr="00CC5EE4">
        <w:rPr>
          <w:szCs w:val="28"/>
        </w:rPr>
        <w:t xml:space="preserve"> организации на 2025 год Государственный комитет Республики Татарстан по тарифам ПОСТАНОВЛЯЕТ: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1. </w:t>
      </w:r>
      <w:proofErr w:type="gramStart"/>
      <w:r w:rsidRPr="00CC5EE4">
        <w:rPr>
          <w:szCs w:val="28"/>
        </w:rPr>
        <w:t>Скорректи</w:t>
      </w:r>
      <w:r>
        <w:rPr>
          <w:szCs w:val="28"/>
        </w:rPr>
        <w:t xml:space="preserve">ровать тарифы на питьевую воду </w:t>
      </w:r>
      <w:r w:rsidRPr="00CC5EE4">
        <w:rPr>
          <w:szCs w:val="28"/>
        </w:rPr>
        <w:t xml:space="preserve">и водоотведение </w:t>
      </w:r>
      <w:r w:rsidR="004C2E40">
        <w:rPr>
          <w:szCs w:val="28"/>
        </w:rPr>
        <w:br/>
      </w:r>
      <w:r w:rsidRPr="00CC5EE4">
        <w:rPr>
          <w:szCs w:val="28"/>
        </w:rPr>
        <w:t xml:space="preserve">для Акционерного общества «Тетюши-Водоканал» </w:t>
      </w:r>
      <w:proofErr w:type="spellStart"/>
      <w:r w:rsidRPr="00CC5EE4">
        <w:rPr>
          <w:szCs w:val="28"/>
        </w:rPr>
        <w:t>Тетюшского</w:t>
      </w:r>
      <w:proofErr w:type="spellEnd"/>
      <w:r w:rsidRPr="00CC5EE4">
        <w:rPr>
          <w:szCs w:val="28"/>
        </w:rPr>
        <w:t xml:space="preserve"> муниципального района на 2025 год, установленные постановлением Государственного комитета Республики Татарстан по тарифам от 14.12.2023 № </w:t>
      </w:r>
      <w:r w:rsidRPr="00CC5EE4">
        <w:rPr>
          <w:bCs/>
          <w:szCs w:val="28"/>
        </w:rPr>
        <w:t>621-87/кс-2023</w:t>
      </w:r>
      <w:r w:rsidRPr="00CC5EE4">
        <w:rPr>
          <w:szCs w:val="28"/>
        </w:rPr>
        <w:t xml:space="preserve"> </w:t>
      </w:r>
      <w:r>
        <w:rPr>
          <w:szCs w:val="28"/>
        </w:rPr>
        <w:br/>
      </w:r>
      <w:r w:rsidRPr="00CC5EE4">
        <w:rPr>
          <w:szCs w:val="28"/>
        </w:rPr>
        <w:t xml:space="preserve">«Об установлении тарифов на питьевую воду и водоотведение для Акционерного общества «Тетюши-Водоканал» </w:t>
      </w:r>
      <w:proofErr w:type="spellStart"/>
      <w:r w:rsidRPr="00CC5EE4">
        <w:rPr>
          <w:szCs w:val="28"/>
        </w:rPr>
        <w:t>Тетюшского</w:t>
      </w:r>
      <w:proofErr w:type="spellEnd"/>
      <w:r w:rsidRPr="00CC5EE4">
        <w:rPr>
          <w:szCs w:val="28"/>
        </w:rPr>
        <w:t xml:space="preserve"> муниципального района </w:t>
      </w:r>
      <w:r w:rsidRPr="00CC5EE4">
        <w:rPr>
          <w:szCs w:val="28"/>
        </w:rPr>
        <w:br/>
        <w:t>на 2024 – 2028 годы», изложив приложение 2 в новой редакции (прилагается).</w:t>
      </w:r>
      <w:proofErr w:type="gramEnd"/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lastRenderedPageBreak/>
        <w:t>2. Тарифы, скорректированные пунктом 1 настоящего постановления, действуют с 1 января 2025 года по 31 декабря 2025 года.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3. Внести в постановление Государственного комитета Республики Татарстан по тарифам от 14.12.2023 № </w:t>
      </w:r>
      <w:r w:rsidRPr="00CC5EE4">
        <w:rPr>
          <w:bCs/>
          <w:szCs w:val="28"/>
        </w:rPr>
        <w:t>621-87/кс-2023</w:t>
      </w:r>
      <w:r w:rsidRPr="00CC5EE4">
        <w:rPr>
          <w:szCs w:val="28"/>
        </w:rPr>
        <w:t xml:space="preserve"> «Об установлении тарифов на питьевую воду и водоотведение для Акционерного общества «</w:t>
      </w:r>
      <w:proofErr w:type="gramStart"/>
      <w:r w:rsidRPr="00CC5EE4">
        <w:rPr>
          <w:szCs w:val="28"/>
        </w:rPr>
        <w:t>Тетюши-Водоканал</w:t>
      </w:r>
      <w:proofErr w:type="gramEnd"/>
      <w:r w:rsidRPr="00CC5EE4">
        <w:rPr>
          <w:szCs w:val="28"/>
        </w:rPr>
        <w:t xml:space="preserve">» </w:t>
      </w:r>
      <w:proofErr w:type="spellStart"/>
      <w:r w:rsidRPr="00CC5EE4">
        <w:rPr>
          <w:szCs w:val="28"/>
        </w:rPr>
        <w:t>Те</w:t>
      </w:r>
      <w:r>
        <w:rPr>
          <w:szCs w:val="28"/>
        </w:rPr>
        <w:t>тюшского</w:t>
      </w:r>
      <w:proofErr w:type="spellEnd"/>
      <w:r>
        <w:rPr>
          <w:szCs w:val="28"/>
        </w:rPr>
        <w:t xml:space="preserve"> муниципального района </w:t>
      </w:r>
      <w:r w:rsidRPr="00CC5EE4">
        <w:rPr>
          <w:szCs w:val="28"/>
        </w:rPr>
        <w:t>на 2024 – 2028 годы» следующие изменения: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наименование изложить в следующей редакции: 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«Об установлении тарифов на питьевую воду и водоотведение </w:t>
      </w:r>
      <w:r>
        <w:rPr>
          <w:szCs w:val="28"/>
        </w:rPr>
        <w:br/>
      </w:r>
      <w:r w:rsidRPr="00CC5EE4">
        <w:rPr>
          <w:szCs w:val="28"/>
        </w:rPr>
        <w:t>для Акционерного общества «</w:t>
      </w:r>
      <w:proofErr w:type="gramStart"/>
      <w:r w:rsidRPr="00CC5EE4">
        <w:rPr>
          <w:szCs w:val="28"/>
        </w:rPr>
        <w:t>Тетюши-Водоканал</w:t>
      </w:r>
      <w:proofErr w:type="gramEnd"/>
      <w:r w:rsidRPr="00CC5EE4">
        <w:rPr>
          <w:szCs w:val="28"/>
        </w:rPr>
        <w:t xml:space="preserve">» </w:t>
      </w:r>
      <w:proofErr w:type="spellStart"/>
      <w:r w:rsidRPr="00CC5EE4">
        <w:rPr>
          <w:szCs w:val="28"/>
        </w:rPr>
        <w:t>Тетюшского</w:t>
      </w:r>
      <w:proofErr w:type="spellEnd"/>
      <w:r w:rsidRPr="00CC5EE4">
        <w:rPr>
          <w:szCs w:val="28"/>
        </w:rPr>
        <w:t xml:space="preserve"> муниципального района на 2024 – 2028 годы и утверждении производственных программ»;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proofErr w:type="gramStart"/>
      <w:r w:rsidRPr="00CC5EE4"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</w:r>
      <w:r w:rsidRPr="00CC5EE4">
        <w:rPr>
          <w:szCs w:val="28"/>
        </w:rPr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4C2E40">
        <w:rPr>
          <w:szCs w:val="28"/>
        </w:rPr>
        <w:br/>
      </w:r>
      <w:r w:rsidRPr="00CC5EE4">
        <w:rPr>
          <w:szCs w:val="28"/>
        </w:rPr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CC5EE4">
        <w:rPr>
          <w:szCs w:val="28"/>
        </w:rPr>
        <w:t xml:space="preserve"> </w:t>
      </w:r>
      <w:r w:rsidR="004C2E40">
        <w:rPr>
          <w:szCs w:val="28"/>
        </w:rPr>
        <w:br/>
      </w:r>
      <w:r w:rsidRPr="00CC5EE4">
        <w:rPr>
          <w:szCs w:val="28"/>
        </w:rPr>
        <w:t>и водоотведения»;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пунктами 1.1-1.2 следующего содержания: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«1.1. Утвердить производственные программы </w:t>
      </w:r>
      <w:r w:rsidR="003639ED">
        <w:rPr>
          <w:szCs w:val="28"/>
        </w:rPr>
        <w:t>АО «</w:t>
      </w:r>
      <w:proofErr w:type="gramStart"/>
      <w:r w:rsidR="003639ED">
        <w:rPr>
          <w:szCs w:val="28"/>
        </w:rPr>
        <w:t>Тетюши-Водоканал</w:t>
      </w:r>
      <w:proofErr w:type="gramEnd"/>
      <w:r w:rsidR="003639ED">
        <w:rPr>
          <w:szCs w:val="28"/>
        </w:rPr>
        <w:t xml:space="preserve">» </w:t>
      </w:r>
      <w:r w:rsidR="003639ED">
        <w:rPr>
          <w:szCs w:val="28"/>
        </w:rPr>
        <w:br/>
      </w:r>
      <w:r w:rsidRPr="00CC5EE4">
        <w:rPr>
          <w:szCs w:val="28"/>
        </w:rPr>
        <w:t>в сфере водоснабжения и водоот</w:t>
      </w:r>
      <w:r>
        <w:rPr>
          <w:szCs w:val="28"/>
        </w:rPr>
        <w:t xml:space="preserve">ведения согласно приложению 4 к </w:t>
      </w:r>
      <w:r w:rsidRPr="00CC5EE4">
        <w:rPr>
          <w:szCs w:val="28"/>
        </w:rPr>
        <w:t>настоящему постановлению.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</w:t>
      </w:r>
      <w:proofErr w:type="gramStart"/>
      <w:r w:rsidRPr="00CC5EE4">
        <w:rPr>
          <w:szCs w:val="28"/>
        </w:rPr>
        <w:t>.»;</w:t>
      </w:r>
      <w:proofErr w:type="gramEnd"/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приложением 4 (прилагается).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4. Настоящее постановление вступает в силу по </w:t>
      </w:r>
      <w:proofErr w:type="gramStart"/>
      <w:r w:rsidRPr="00CC5EE4">
        <w:rPr>
          <w:szCs w:val="28"/>
        </w:rPr>
        <w:t>истечении</w:t>
      </w:r>
      <w:proofErr w:type="gramEnd"/>
      <w:r w:rsidRPr="00CC5EE4">
        <w:rPr>
          <w:szCs w:val="28"/>
        </w:rPr>
        <w:t xml:space="preserve"> 10 дней после дня его официального опубликования.</w:t>
      </w:r>
    </w:p>
    <w:p w:rsidR="00CC5EE4" w:rsidRPr="00CC5EE4" w:rsidRDefault="00CC5EE4" w:rsidP="0094704A">
      <w:pPr>
        <w:ind w:firstLine="709"/>
        <w:jc w:val="both"/>
        <w:rPr>
          <w:szCs w:val="28"/>
        </w:rPr>
      </w:pPr>
    </w:p>
    <w:p w:rsidR="00CC5EE4" w:rsidRPr="00CC5EE4" w:rsidRDefault="00CC5EE4" w:rsidP="0094704A">
      <w:pPr>
        <w:ind w:firstLine="709"/>
        <w:jc w:val="both"/>
        <w:rPr>
          <w:szCs w:val="28"/>
        </w:rPr>
      </w:pPr>
    </w:p>
    <w:p w:rsidR="00254CDF" w:rsidRDefault="00CC5EE4" w:rsidP="0094704A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="003639ED">
        <w:rPr>
          <w:szCs w:val="28"/>
        </w:rPr>
        <w:t xml:space="preserve">          </w:t>
      </w:r>
      <w:r>
        <w:rPr>
          <w:szCs w:val="28"/>
        </w:rPr>
        <w:t xml:space="preserve">       </w:t>
      </w:r>
      <w:r w:rsidRPr="00CC5EE4">
        <w:rPr>
          <w:szCs w:val="28"/>
        </w:rPr>
        <w:t xml:space="preserve"> А.С. </w:t>
      </w:r>
      <w:proofErr w:type="spellStart"/>
      <w:r w:rsidRPr="00CC5EE4">
        <w:rPr>
          <w:szCs w:val="28"/>
        </w:rPr>
        <w:t>Груничев</w:t>
      </w:r>
      <w:proofErr w:type="spellEnd"/>
    </w:p>
    <w:p w:rsidR="002227A1" w:rsidRDefault="003639ED" w:rsidP="0094704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2227A1" w:rsidRDefault="002227A1" w:rsidP="0094704A">
      <w:pPr>
        <w:jc w:val="both"/>
        <w:rPr>
          <w:szCs w:val="28"/>
        </w:rPr>
      </w:pPr>
    </w:p>
    <w:p w:rsidR="008F282E" w:rsidRPr="004C7EF0" w:rsidRDefault="002D7184" w:rsidP="0094704A">
      <w:pPr>
        <w:jc w:val="both"/>
        <w:rPr>
          <w:szCs w:val="28"/>
        </w:rPr>
        <w:sectPr w:rsidR="008F282E" w:rsidRPr="004C7EF0" w:rsidSect="00D0716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lastRenderedPageBreak/>
        <w:t>Приложение 2 к постановлению</w:t>
      </w:r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Государственного комитета </w:t>
      </w:r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от </w:t>
      </w:r>
      <w:r w:rsidRPr="001E26D7">
        <w:rPr>
          <w:sz w:val="24"/>
          <w:szCs w:val="24"/>
          <w:u w:val="single"/>
        </w:rPr>
        <w:t>14.12.2023</w:t>
      </w:r>
      <w:r w:rsidRPr="001E26D7">
        <w:rPr>
          <w:sz w:val="24"/>
          <w:szCs w:val="24"/>
        </w:rPr>
        <w:t xml:space="preserve"> № </w:t>
      </w:r>
      <w:r w:rsidRPr="001E26D7">
        <w:rPr>
          <w:bCs/>
          <w:sz w:val="24"/>
          <w:szCs w:val="24"/>
          <w:u w:val="single"/>
        </w:rPr>
        <w:t>621-87/кс-2023</w:t>
      </w:r>
      <w:r w:rsidRPr="001E26D7">
        <w:rPr>
          <w:sz w:val="24"/>
          <w:szCs w:val="24"/>
        </w:rPr>
        <w:t xml:space="preserve"> </w:t>
      </w:r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1E26D7">
        <w:rPr>
          <w:sz w:val="24"/>
          <w:szCs w:val="24"/>
        </w:rPr>
        <w:t xml:space="preserve">(в редакции постановления </w:t>
      </w:r>
      <w:r w:rsidRPr="001E26D7">
        <w:rPr>
          <w:sz w:val="24"/>
          <w:szCs w:val="24"/>
        </w:rPr>
        <w:br/>
        <w:t>Государственного комитета</w:t>
      </w:r>
      <w:proofErr w:type="gramEnd"/>
    </w:p>
    <w:p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:rsidR="00254CDF" w:rsidRPr="00B624B4" w:rsidRDefault="005C1935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1E26D7" w:rsidRPr="001E26D7">
        <w:rPr>
          <w:sz w:val="24"/>
          <w:szCs w:val="24"/>
        </w:rPr>
        <w:t>)</w:t>
      </w:r>
      <w:r w:rsidR="00254CDF">
        <w:rPr>
          <w:sz w:val="24"/>
          <w:szCs w:val="24"/>
        </w:rPr>
        <w:t xml:space="preserve"> </w:t>
      </w:r>
    </w:p>
    <w:p w:rsidR="00254CDF" w:rsidRPr="001E26D7" w:rsidRDefault="00254CDF" w:rsidP="0094704A">
      <w:pPr>
        <w:ind w:right="282"/>
        <w:jc w:val="center"/>
        <w:rPr>
          <w:bCs/>
          <w:color w:val="000000"/>
          <w:szCs w:val="28"/>
        </w:rPr>
      </w:pPr>
    </w:p>
    <w:p w:rsidR="001E26D7" w:rsidRPr="001E26D7" w:rsidRDefault="001E26D7" w:rsidP="0094704A">
      <w:pPr>
        <w:ind w:right="282"/>
        <w:jc w:val="center"/>
        <w:rPr>
          <w:bCs/>
          <w:color w:val="000000"/>
          <w:szCs w:val="28"/>
        </w:rPr>
      </w:pPr>
    </w:p>
    <w:p w:rsidR="00254CDF" w:rsidRDefault="00254CDF" w:rsidP="00947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</w:t>
      </w:r>
      <w:proofErr w:type="gramStart"/>
      <w:r>
        <w:rPr>
          <w:rFonts w:eastAsia="Calibri"/>
          <w:szCs w:val="28"/>
        </w:rPr>
        <w:t>Тетюши-Водоканал</w:t>
      </w:r>
      <w:proofErr w:type="gramEnd"/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254CDF" w:rsidRPr="00801F5C" w:rsidRDefault="00254CDF" w:rsidP="00947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254CDF" w:rsidRPr="001E26D7" w:rsidRDefault="00254CDF" w:rsidP="0094704A">
      <w:pPr>
        <w:ind w:right="140"/>
        <w:jc w:val="center"/>
        <w:rPr>
          <w:szCs w:val="28"/>
        </w:rPr>
      </w:pPr>
    </w:p>
    <w:p w:rsidR="001E26D7" w:rsidRPr="001E26D7" w:rsidRDefault="001E26D7" w:rsidP="00947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6139"/>
        <w:gridCol w:w="2795"/>
        <w:gridCol w:w="2868"/>
        <w:gridCol w:w="2810"/>
      </w:tblGrid>
      <w:tr w:rsidR="00254CDF" w:rsidRPr="001E26D7" w:rsidTr="001E26D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№</w:t>
            </w:r>
          </w:p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E26D7">
              <w:rPr>
                <w:sz w:val="24"/>
                <w:szCs w:val="24"/>
              </w:rPr>
              <w:t>п</w:t>
            </w:r>
            <w:proofErr w:type="gramEnd"/>
            <w:r w:rsidRPr="001E26D7">
              <w:rPr>
                <w:sz w:val="24"/>
                <w:szCs w:val="24"/>
              </w:rPr>
              <w:t>/п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Тариф на питьевую воду</w:t>
            </w:r>
          </w:p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(</w:t>
            </w:r>
            <w:proofErr w:type="spellStart"/>
            <w:r w:rsidRPr="001E26D7">
              <w:rPr>
                <w:sz w:val="24"/>
                <w:szCs w:val="24"/>
              </w:rPr>
              <w:t>одноставочный</w:t>
            </w:r>
            <w:proofErr w:type="spellEnd"/>
            <w:r w:rsidRPr="001E26D7">
              <w:rPr>
                <w:sz w:val="24"/>
                <w:szCs w:val="24"/>
              </w:rPr>
              <w:t>),</w:t>
            </w:r>
          </w:p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руб./</w:t>
            </w:r>
            <w:proofErr w:type="spellStart"/>
            <w:r w:rsidRPr="001E26D7">
              <w:rPr>
                <w:sz w:val="24"/>
                <w:szCs w:val="24"/>
              </w:rPr>
              <w:t>куб</w:t>
            </w:r>
            <w:proofErr w:type="gramStart"/>
            <w:r w:rsidRPr="001E26D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Тариф на водоотведение</w:t>
            </w:r>
          </w:p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(</w:t>
            </w:r>
            <w:proofErr w:type="spellStart"/>
            <w:r w:rsidRPr="001E26D7">
              <w:rPr>
                <w:sz w:val="24"/>
                <w:szCs w:val="24"/>
              </w:rPr>
              <w:t>одноставочный</w:t>
            </w:r>
            <w:proofErr w:type="spellEnd"/>
            <w:r w:rsidRPr="001E26D7">
              <w:rPr>
                <w:sz w:val="24"/>
                <w:szCs w:val="24"/>
              </w:rPr>
              <w:t>),</w:t>
            </w:r>
          </w:p>
          <w:p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руб./</w:t>
            </w:r>
            <w:proofErr w:type="spellStart"/>
            <w:r w:rsidRPr="001E26D7">
              <w:rPr>
                <w:sz w:val="24"/>
                <w:szCs w:val="24"/>
              </w:rPr>
              <w:t>куб</w:t>
            </w:r>
            <w:proofErr w:type="gramStart"/>
            <w:r w:rsidRPr="001E26D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proofErr w:type="spellStart"/>
            <w:r w:rsidRPr="001E26D7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1E26D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254CDF" w:rsidRPr="001E26D7" w:rsidRDefault="001E26D7" w:rsidP="009470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="00254CDF" w:rsidRPr="001E26D7">
              <w:rPr>
                <w:bCs/>
                <w:sz w:val="24"/>
                <w:szCs w:val="24"/>
              </w:rPr>
              <w:t xml:space="preserve"> «</w:t>
            </w:r>
            <w:proofErr w:type="gramStart"/>
            <w:r w:rsidR="00254CDF" w:rsidRPr="001E26D7">
              <w:rPr>
                <w:bCs/>
                <w:sz w:val="24"/>
                <w:szCs w:val="24"/>
              </w:rPr>
              <w:t>Тетюши-Водоканал</w:t>
            </w:r>
            <w:proofErr w:type="gramEnd"/>
            <w:r w:rsidR="00254CDF" w:rsidRPr="001E26D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99" w:type="pct"/>
            <w:vMerge w:val="restart"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58,63</w:t>
            </w:r>
          </w:p>
        </w:tc>
        <w:tc>
          <w:tcPr>
            <w:tcW w:w="915" w:type="pct"/>
            <w:vAlign w:val="center"/>
          </w:tcPr>
          <w:p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69,65</w:t>
            </w:r>
          </w:p>
        </w:tc>
        <w:tc>
          <w:tcPr>
            <w:tcW w:w="915" w:type="pct"/>
            <w:vAlign w:val="center"/>
          </w:tcPr>
          <w:p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62,26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60,00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53,14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63,59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56,94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63,59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56,94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65,21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57,67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65,21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57,67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69,17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61,67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99" w:type="pct"/>
            <w:vMerge w:val="restart"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r w:rsidRPr="001E26D7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48,86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3727E0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44,</w:t>
            </w:r>
            <w:r w:rsidR="003727E0">
              <w:rPr>
                <w:bCs/>
                <w:sz w:val="24"/>
                <w:szCs w:val="24"/>
              </w:rPr>
              <w:t>39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1E26D7" w:rsidRDefault="00B46FAD" w:rsidP="009470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58,04</w:t>
            </w:r>
          </w:p>
        </w:tc>
        <w:tc>
          <w:tcPr>
            <w:tcW w:w="915" w:type="pct"/>
            <w:vAlign w:val="center"/>
          </w:tcPr>
          <w:p w:rsidR="00254CDF" w:rsidRPr="001E26D7" w:rsidRDefault="00B46FAD" w:rsidP="009470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51,88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50,00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44,28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52,99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47,45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52,99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47,45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54,34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48,06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54,34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48,06</w:t>
            </w:r>
          </w:p>
        </w:tc>
      </w:tr>
      <w:tr w:rsidR="00254CDF" w:rsidRPr="001E26D7" w:rsidTr="001E26D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shd w:val="clear" w:color="auto" w:fill="auto"/>
            <w:vAlign w:val="center"/>
          </w:tcPr>
          <w:p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57,64</w:t>
            </w:r>
          </w:p>
        </w:tc>
        <w:tc>
          <w:tcPr>
            <w:tcW w:w="915" w:type="pct"/>
            <w:vAlign w:val="center"/>
          </w:tcPr>
          <w:p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51,39</w:t>
            </w:r>
          </w:p>
        </w:tc>
      </w:tr>
    </w:tbl>
    <w:p w:rsidR="00254CDF" w:rsidRPr="001E26D7" w:rsidRDefault="00254CDF" w:rsidP="0094704A">
      <w:pPr>
        <w:ind w:right="140"/>
        <w:jc w:val="center"/>
        <w:rPr>
          <w:sz w:val="20"/>
          <w:szCs w:val="18"/>
        </w:rPr>
      </w:pPr>
    </w:p>
    <w:p w:rsidR="00254CDF" w:rsidRPr="001E26D7" w:rsidRDefault="00254CDF" w:rsidP="0094704A">
      <w:pPr>
        <w:ind w:right="140"/>
        <w:jc w:val="both"/>
        <w:rPr>
          <w:sz w:val="24"/>
          <w:szCs w:val="24"/>
        </w:rPr>
      </w:pPr>
      <w:r w:rsidRPr="001E26D7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254CDF" w:rsidRPr="001E26D7" w:rsidRDefault="00254CDF" w:rsidP="0094704A">
      <w:pPr>
        <w:jc w:val="both"/>
        <w:rPr>
          <w:sz w:val="24"/>
          <w:szCs w:val="24"/>
        </w:rPr>
      </w:pPr>
      <w:r w:rsidRPr="001E26D7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254CDF" w:rsidRPr="004C2E40" w:rsidRDefault="00254CDF" w:rsidP="0094704A">
      <w:pPr>
        <w:ind w:right="140"/>
        <w:jc w:val="center"/>
        <w:rPr>
          <w:szCs w:val="28"/>
        </w:rPr>
      </w:pPr>
    </w:p>
    <w:p w:rsidR="005C1935" w:rsidRPr="004C2E40" w:rsidRDefault="005C1935" w:rsidP="0094704A">
      <w:pPr>
        <w:ind w:right="140"/>
        <w:jc w:val="center"/>
        <w:rPr>
          <w:szCs w:val="28"/>
        </w:rPr>
      </w:pPr>
    </w:p>
    <w:p w:rsidR="00254CDF" w:rsidRPr="001E26D7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Отдел организации, контроля и сопровождения </w:t>
      </w:r>
    </w:p>
    <w:p w:rsidR="00254CDF" w:rsidRPr="001E26D7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принятия тарифных решений Государственного </w:t>
      </w:r>
    </w:p>
    <w:p w:rsidR="008F282E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комитета Республики Татарстан по тарифам </w:t>
      </w:r>
    </w:p>
    <w:p w:rsidR="001E26D7" w:rsidRDefault="001E26D7" w:rsidP="00CC5EE4">
      <w:pPr>
        <w:ind w:right="140"/>
        <w:rPr>
          <w:szCs w:val="28"/>
        </w:rPr>
      </w:pPr>
    </w:p>
    <w:p w:rsidR="005C1935" w:rsidRDefault="005C19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1E26D7">
        <w:rPr>
          <w:sz w:val="24"/>
          <w:szCs w:val="24"/>
        </w:rPr>
        <w:t xml:space="preserve"> к постановлению</w:t>
      </w:r>
    </w:p>
    <w:p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Государственного комитета </w:t>
      </w:r>
    </w:p>
    <w:p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от </w:t>
      </w:r>
      <w:r w:rsidRPr="001E26D7">
        <w:rPr>
          <w:sz w:val="24"/>
          <w:szCs w:val="24"/>
          <w:u w:val="single"/>
        </w:rPr>
        <w:t>14.12.2023</w:t>
      </w:r>
      <w:r w:rsidRPr="001E26D7">
        <w:rPr>
          <w:sz w:val="24"/>
          <w:szCs w:val="24"/>
        </w:rPr>
        <w:t xml:space="preserve"> № </w:t>
      </w:r>
      <w:r w:rsidRPr="001E26D7">
        <w:rPr>
          <w:bCs/>
          <w:sz w:val="24"/>
          <w:szCs w:val="24"/>
          <w:u w:val="single"/>
        </w:rPr>
        <w:t>621-87/кс-2023</w:t>
      </w:r>
      <w:r w:rsidRPr="001E26D7">
        <w:rPr>
          <w:sz w:val="24"/>
          <w:szCs w:val="24"/>
        </w:rPr>
        <w:t xml:space="preserve"> </w:t>
      </w:r>
    </w:p>
    <w:p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1E26D7">
        <w:rPr>
          <w:sz w:val="24"/>
          <w:szCs w:val="24"/>
        </w:rPr>
        <w:t xml:space="preserve">(в редакции постановления </w:t>
      </w:r>
      <w:r w:rsidRPr="001E26D7">
        <w:rPr>
          <w:sz w:val="24"/>
          <w:szCs w:val="24"/>
        </w:rPr>
        <w:br/>
        <w:t>Государственного комитета</w:t>
      </w:r>
      <w:proofErr w:type="gramEnd"/>
    </w:p>
    <w:p w:rsid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:rsidR="001E26D7" w:rsidRDefault="005C1935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1E26D7" w:rsidRPr="001E26D7">
        <w:rPr>
          <w:sz w:val="24"/>
          <w:szCs w:val="24"/>
        </w:rPr>
        <w:t>)</w:t>
      </w:r>
    </w:p>
    <w:p w:rsidR="001E26D7" w:rsidRPr="0094704A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1E26D7" w:rsidRPr="0094704A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917"/>
        <w:gridCol w:w="1548"/>
        <w:gridCol w:w="71"/>
        <w:gridCol w:w="771"/>
        <w:gridCol w:w="599"/>
        <w:gridCol w:w="68"/>
        <w:gridCol w:w="1493"/>
        <w:gridCol w:w="1750"/>
        <w:gridCol w:w="1750"/>
        <w:gridCol w:w="1747"/>
      </w:tblGrid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E26D7" w:rsidRPr="00F95591" w:rsidTr="00543B2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1E26D7">
              <w:rPr>
                <w:bCs/>
                <w:sz w:val="20"/>
              </w:rPr>
              <w:t>АО «</w:t>
            </w:r>
            <w:proofErr w:type="gramStart"/>
            <w:r w:rsidRPr="001E26D7">
              <w:rPr>
                <w:bCs/>
                <w:sz w:val="20"/>
              </w:rPr>
              <w:t>Тетюши-Водоканал</w:t>
            </w:r>
            <w:proofErr w:type="gramEnd"/>
            <w:r w:rsidRPr="001E26D7">
              <w:rPr>
                <w:bCs/>
                <w:sz w:val="20"/>
              </w:rPr>
              <w:t>»</w:t>
            </w:r>
          </w:p>
        </w:tc>
      </w:tr>
      <w:tr w:rsidR="001E26D7" w:rsidRPr="00F95591" w:rsidTr="00543B2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1E26D7" w:rsidRPr="00F95591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 xml:space="preserve">420370 РТ г Тетюши ул. </w:t>
            </w:r>
            <w:proofErr w:type="gramStart"/>
            <w:r w:rsidRPr="00543B24">
              <w:rPr>
                <w:sz w:val="20"/>
              </w:rPr>
              <w:t>Полевая</w:t>
            </w:r>
            <w:proofErr w:type="gramEnd"/>
            <w:r w:rsidRPr="00543B24">
              <w:rPr>
                <w:sz w:val="20"/>
              </w:rPr>
              <w:t xml:space="preserve"> 2</w:t>
            </w:r>
          </w:p>
        </w:tc>
      </w:tr>
      <w:tr w:rsidR="001E26D7" w:rsidRPr="00F95591" w:rsidTr="00543B2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E26D7" w:rsidRPr="00F95591" w:rsidTr="00543B2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E26D7" w:rsidRPr="00F95591" w:rsidTr="00543B2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701,38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724,01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745,62</w:t>
            </w:r>
          </w:p>
        </w:tc>
        <w:tc>
          <w:tcPr>
            <w:tcW w:w="569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767,88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11 952,95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11 821,10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12 236,84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12 667,58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3 849,38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3 973,63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4 092,23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4 214,37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701,38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724,01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745,62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767,88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3 564,73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3 679,79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3 789,62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3 902,73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164,76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456,81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275,05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169,70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151,89</w:t>
            </w:r>
          </w:p>
        </w:tc>
      </w:tr>
      <w:tr w:rsidR="00B825EE" w:rsidRPr="00F95591" w:rsidTr="00B825E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49,02</w:t>
            </w:r>
          </w:p>
        </w:tc>
        <w:tc>
          <w:tcPr>
            <w:tcW w:w="570" w:type="pct"/>
            <w:vAlign w:val="center"/>
          </w:tcPr>
          <w:p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  <w:tc>
          <w:tcPr>
            <w:tcW w:w="570" w:type="pct"/>
            <w:vAlign w:val="center"/>
          </w:tcPr>
          <w:p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  <w:tc>
          <w:tcPr>
            <w:tcW w:w="569" w:type="pct"/>
            <w:vAlign w:val="center"/>
          </w:tcPr>
          <w:p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407,76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404,34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405,93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409,11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121,29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:rsidTr="00B825E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864,87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847,67</w:t>
            </w:r>
          </w:p>
        </w:tc>
        <w:tc>
          <w:tcPr>
            <w:tcW w:w="570" w:type="pct"/>
            <w:vAlign w:val="center"/>
          </w:tcPr>
          <w:p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869,84</w:t>
            </w:r>
          </w:p>
        </w:tc>
        <w:tc>
          <w:tcPr>
            <w:tcW w:w="569" w:type="pct"/>
            <w:vAlign w:val="center"/>
          </w:tcPr>
          <w:p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897,41</w:t>
            </w:r>
          </w:p>
        </w:tc>
      </w:tr>
      <w:tr w:rsidR="00B825EE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386,43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17 897,14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17 800,98</w:t>
            </w:r>
          </w:p>
        </w:tc>
        <w:tc>
          <w:tcPr>
            <w:tcW w:w="570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18 266,57</w:t>
            </w:r>
          </w:p>
        </w:tc>
        <w:tc>
          <w:tcPr>
            <w:tcW w:w="569" w:type="pct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18 845,61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E26D7" w:rsidRPr="00F95591" w:rsidTr="00A25D4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6" w:type="pct"/>
            <w:gridSpan w:val="6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5" w:type="pct"/>
            <w:gridSpan w:val="4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825EE" w:rsidRPr="00F95591" w:rsidTr="00A25D4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6" w:type="pct"/>
            <w:gridSpan w:val="6"/>
            <w:shd w:val="clear" w:color="auto" w:fill="auto"/>
            <w:vAlign w:val="center"/>
            <w:hideMark/>
          </w:tcPr>
          <w:p w:rsidR="00B825EE" w:rsidRPr="00F95591" w:rsidRDefault="00B825EE" w:rsidP="00B825EE">
            <w:pPr>
              <w:rPr>
                <w:sz w:val="20"/>
              </w:rPr>
            </w:pPr>
            <w:r w:rsidRPr="00B825EE">
              <w:rPr>
                <w:sz w:val="20"/>
              </w:rPr>
              <w:t>Текущий ремонт центральных систем водоснабжения</w:t>
            </w:r>
          </w:p>
        </w:tc>
        <w:tc>
          <w:tcPr>
            <w:tcW w:w="2195" w:type="pct"/>
            <w:gridSpan w:val="4"/>
            <w:shd w:val="clear" w:color="auto" w:fill="auto"/>
            <w:vAlign w:val="center"/>
          </w:tcPr>
          <w:p w:rsidR="00B825EE" w:rsidRPr="00F95591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95591">
              <w:rPr>
                <w:sz w:val="20"/>
              </w:rPr>
              <w:t>Пн</w:t>
            </w:r>
            <w:proofErr w:type="spellEnd"/>
            <w:proofErr w:type="gram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</w:t>
            </w:r>
            <w:proofErr w:type="gramStart"/>
            <w:r w:rsidRPr="00F95591">
              <w:rPr>
                <w:sz w:val="20"/>
              </w:rPr>
              <w:t>км</w:t>
            </w:r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1E26D7" w:rsidRPr="00543B24" w:rsidRDefault="001E26D7" w:rsidP="00543B24">
            <w:pPr>
              <w:rPr>
                <w:sz w:val="20"/>
              </w:rPr>
            </w:pPr>
            <w:r w:rsidRPr="00543B24">
              <w:rPr>
                <w:sz w:val="20"/>
              </w:rPr>
              <w:t>Показатели энергетической эффективности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</w:tr>
      <w:tr w:rsidR="00543B24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43B24" w:rsidRPr="00F95591" w:rsidRDefault="00543B24" w:rsidP="00543B24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543B24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</w:tcPr>
          <w:p w:rsidR="001E26D7" w:rsidRPr="00F95591" w:rsidRDefault="001E26D7" w:rsidP="00543B24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E26D7" w:rsidRPr="00F95591" w:rsidTr="00543B2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E26D7" w:rsidRPr="00F95591" w:rsidTr="00543B2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E0EC8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1E26D7" w:rsidRPr="004C2E40" w:rsidRDefault="001E26D7" w:rsidP="00CC5EE4">
      <w:pPr>
        <w:ind w:right="140"/>
        <w:rPr>
          <w:szCs w:val="28"/>
        </w:rPr>
      </w:pPr>
    </w:p>
    <w:p w:rsidR="005C1935" w:rsidRPr="004C2E40" w:rsidRDefault="005C1935">
      <w:pPr>
        <w:rPr>
          <w:szCs w:val="28"/>
        </w:rPr>
      </w:pPr>
      <w:r w:rsidRPr="004C2E40"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1E26D7" w:rsidRPr="003572E0" w:rsidTr="00543B24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E26D7" w:rsidRPr="003572E0" w:rsidTr="00543B24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E26D7" w:rsidRPr="00C564F1" w:rsidTr="00543B24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E26D7" w:rsidRPr="00C564F1" w:rsidRDefault="001E26D7" w:rsidP="00543B24">
            <w:pPr>
              <w:jc w:val="center"/>
              <w:rPr>
                <w:sz w:val="20"/>
              </w:rPr>
            </w:pPr>
            <w:r w:rsidRPr="001E26D7">
              <w:rPr>
                <w:bCs/>
                <w:sz w:val="20"/>
              </w:rPr>
              <w:t>АО «</w:t>
            </w:r>
            <w:proofErr w:type="gramStart"/>
            <w:r w:rsidRPr="001E26D7">
              <w:rPr>
                <w:bCs/>
                <w:sz w:val="20"/>
              </w:rPr>
              <w:t>Тетюши-Водоканал</w:t>
            </w:r>
            <w:proofErr w:type="gramEnd"/>
            <w:r w:rsidRPr="001E26D7">
              <w:rPr>
                <w:bCs/>
                <w:sz w:val="20"/>
              </w:rPr>
              <w:t>»</w:t>
            </w:r>
          </w:p>
        </w:tc>
      </w:tr>
      <w:tr w:rsidR="001E26D7" w:rsidRPr="0045287C" w:rsidTr="00543B24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E26D7" w:rsidRPr="0045287C" w:rsidRDefault="00B825EE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 xml:space="preserve">420370 РТ г Тетюши ул. </w:t>
            </w:r>
            <w:proofErr w:type="gramStart"/>
            <w:r w:rsidRPr="00B825EE">
              <w:rPr>
                <w:sz w:val="20"/>
              </w:rPr>
              <w:t>Полевая</w:t>
            </w:r>
            <w:proofErr w:type="gramEnd"/>
            <w:r w:rsidRPr="00B825EE">
              <w:rPr>
                <w:sz w:val="20"/>
              </w:rPr>
              <w:t xml:space="preserve"> 2</w:t>
            </w:r>
          </w:p>
        </w:tc>
      </w:tr>
      <w:tr w:rsidR="001E26D7" w:rsidRPr="003572E0" w:rsidTr="00543B24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E26D7" w:rsidRPr="00031E85" w:rsidTr="00543B24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1E26D7" w:rsidRPr="00031E85" w:rsidRDefault="001E26D7" w:rsidP="00543B24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1E26D7" w:rsidRPr="003572E0" w:rsidTr="00543B24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E26D7" w:rsidRPr="003572E0" w:rsidTr="00543B24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E26D7" w:rsidRPr="003572E0" w:rsidTr="00543B24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E26D7" w:rsidRPr="003572E0" w:rsidTr="00543B24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E26D7" w:rsidRPr="003572E0" w:rsidTr="00543B24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64,03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66,10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68,07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70,11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1E26D7" w:rsidRPr="003572E0" w:rsidTr="00543B24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E26D7" w:rsidRPr="00AE5A87" w:rsidTr="00543B24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E26D7" w:rsidRPr="00AE5A87" w:rsidRDefault="001E26D7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E26D7" w:rsidRPr="003572E0" w:rsidTr="00543B24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3572E0" w:rsidTr="00543B24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:rsidTr="00B46FAD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1E26D7" w:rsidRPr="003572E0" w:rsidTr="00543B24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E26D7" w:rsidRPr="003572E0" w:rsidTr="00543B24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3572E0" w:rsidTr="00543B24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6 154,77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6 153,24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6 359,91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6 573,69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3 044,35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3 142,62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3 236,41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3 333,01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64,03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66,10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68,07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70,11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1 398,63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1 443,78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1 486,87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1 531,25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94,80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B46FAD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49,05</w:t>
            </w:r>
          </w:p>
        </w:tc>
        <w:tc>
          <w:tcPr>
            <w:tcW w:w="547" w:type="pct"/>
            <w:vAlign w:val="center"/>
          </w:tcPr>
          <w:p w:rsidR="00B46FAD" w:rsidRDefault="00B46FAD" w:rsidP="00B46FAD">
            <w:pPr>
              <w:jc w:val="center"/>
            </w:pPr>
            <w:r w:rsidRPr="001A498E">
              <w:rPr>
                <w:sz w:val="20"/>
              </w:rPr>
              <w:t>49,05</w:t>
            </w:r>
          </w:p>
        </w:tc>
        <w:tc>
          <w:tcPr>
            <w:tcW w:w="536" w:type="pct"/>
            <w:vAlign w:val="center"/>
          </w:tcPr>
          <w:p w:rsidR="00B46FAD" w:rsidRDefault="00B46FAD" w:rsidP="00B46FAD">
            <w:pPr>
              <w:jc w:val="center"/>
            </w:pPr>
            <w:r w:rsidRPr="001A498E">
              <w:rPr>
                <w:sz w:val="20"/>
              </w:rPr>
              <w:t>49,05</w:t>
            </w:r>
          </w:p>
        </w:tc>
        <w:tc>
          <w:tcPr>
            <w:tcW w:w="497" w:type="pct"/>
            <w:vAlign w:val="center"/>
          </w:tcPr>
          <w:p w:rsidR="00B46FAD" w:rsidRDefault="00B46FAD" w:rsidP="00B46FAD">
            <w:pPr>
              <w:jc w:val="center"/>
            </w:pPr>
            <w:r w:rsidRPr="001A498E">
              <w:rPr>
                <w:sz w:val="20"/>
              </w:rPr>
              <w:t>49,05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304,69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260,91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256,93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256,93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79,36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77,80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76,24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74,68</w:t>
            </w:r>
          </w:p>
        </w:tc>
      </w:tr>
      <w:tr w:rsidR="001E26D7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1E26D7" w:rsidRPr="003572E0" w:rsidRDefault="001E26D7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29,97</w:t>
            </w:r>
          </w:p>
        </w:tc>
        <w:tc>
          <w:tcPr>
            <w:tcW w:w="54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46FAD" w:rsidRPr="00F91584" w:rsidRDefault="00B46FAD" w:rsidP="00543B24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407,27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402,54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414,85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427,79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F91584" w:rsidRDefault="00B46FAD" w:rsidP="00543B2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483,61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87,69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:rsidTr="00B46FAD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8 098,97</w:t>
            </w:r>
          </w:p>
        </w:tc>
        <w:tc>
          <w:tcPr>
            <w:tcW w:w="547" w:type="pct"/>
            <w:vAlign w:val="center"/>
          </w:tcPr>
          <w:p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8 365,73</w:t>
            </w:r>
          </w:p>
        </w:tc>
        <w:tc>
          <w:tcPr>
            <w:tcW w:w="536" w:type="pct"/>
            <w:vAlign w:val="center"/>
          </w:tcPr>
          <w:p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8 711,93</w:t>
            </w:r>
          </w:p>
        </w:tc>
        <w:tc>
          <w:tcPr>
            <w:tcW w:w="497" w:type="pct"/>
            <w:vAlign w:val="center"/>
          </w:tcPr>
          <w:p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8 983,49</w:t>
            </w:r>
          </w:p>
        </w:tc>
      </w:tr>
      <w:tr w:rsidR="00B46FAD" w:rsidRPr="003572E0" w:rsidTr="00543B24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46FAD" w:rsidRPr="003572E0" w:rsidTr="00B825EE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46FAD" w:rsidRPr="003572E0" w:rsidTr="00B825EE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B46FAD" w:rsidRPr="003572E0" w:rsidRDefault="00B46FAD" w:rsidP="00B825EE">
            <w:pPr>
              <w:rPr>
                <w:sz w:val="20"/>
              </w:rPr>
            </w:pPr>
            <w:r w:rsidRPr="00B825EE">
              <w:rPr>
                <w:sz w:val="20"/>
              </w:rPr>
              <w:t>Текущий ремонт центральных систем водоотведения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B46FAD" w:rsidRPr="003572E0" w:rsidTr="00543B24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46FAD" w:rsidRPr="003572E0" w:rsidTr="00543B24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46FAD" w:rsidRPr="003572E0" w:rsidTr="00543B24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46FAD" w:rsidRPr="00AE5A87" w:rsidTr="00543B24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AE5A87" w:rsidRDefault="00B46FAD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B46FAD" w:rsidRPr="003572E0" w:rsidTr="00543B24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B46FAD" w:rsidRPr="003572E0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46FAD" w:rsidRPr="003572E0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46FAD" w:rsidRPr="003572E0" w:rsidRDefault="00B46FAD" w:rsidP="00543B24">
            <w:pPr>
              <w:rPr>
                <w:sz w:val="20"/>
              </w:rPr>
            </w:pPr>
          </w:p>
        </w:tc>
      </w:tr>
      <w:tr w:rsidR="00B46FAD" w:rsidRPr="00CD2044" w:rsidTr="00543B24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</w:tr>
      <w:tr w:rsidR="00B46FAD" w:rsidRPr="00CD2044" w:rsidTr="00543B24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</w:tr>
      <w:tr w:rsidR="00B46FAD" w:rsidRPr="003572E0" w:rsidTr="00543B24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46FAD" w:rsidRPr="00B825EE" w:rsidRDefault="00B46FAD" w:rsidP="00543B24">
            <w:pPr>
              <w:rPr>
                <w:sz w:val="20"/>
              </w:rPr>
            </w:pPr>
            <w:r w:rsidRPr="00B825EE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</w:tr>
      <w:tr w:rsidR="00B46FAD" w:rsidRPr="00CD2044" w:rsidTr="00543B24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</w:tr>
      <w:tr w:rsidR="00B46FAD" w:rsidRPr="003572E0" w:rsidTr="00543B24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B46FAD" w:rsidRPr="00B825EE" w:rsidRDefault="00B46FAD" w:rsidP="00543B24">
            <w:pPr>
              <w:rPr>
                <w:sz w:val="20"/>
              </w:rPr>
            </w:pPr>
            <w:r w:rsidRPr="00B825E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B46FAD" w:rsidRPr="00B825EE" w:rsidRDefault="00B46FAD" w:rsidP="00543B24">
            <w:pPr>
              <w:rPr>
                <w:sz w:val="20"/>
              </w:rPr>
            </w:pPr>
          </w:p>
        </w:tc>
      </w:tr>
      <w:tr w:rsidR="00B46FAD" w:rsidRPr="00CD2044" w:rsidTr="00B825EE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547" w:type="pct"/>
            <w:vMerge w:val="restart"/>
            <w:vAlign w:val="center"/>
          </w:tcPr>
          <w:p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  <w:tc>
          <w:tcPr>
            <w:tcW w:w="536" w:type="pct"/>
            <w:vMerge w:val="restart"/>
            <w:vAlign w:val="center"/>
          </w:tcPr>
          <w:p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  <w:tc>
          <w:tcPr>
            <w:tcW w:w="497" w:type="pct"/>
            <w:vMerge w:val="restart"/>
            <w:vAlign w:val="center"/>
          </w:tcPr>
          <w:p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</w:tr>
      <w:tr w:rsidR="00B46FAD" w:rsidTr="00543B24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B46FAD" w:rsidRPr="003572E0" w:rsidRDefault="00B46FAD" w:rsidP="00543B24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46FAD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B46FAD" w:rsidRDefault="00B46FAD" w:rsidP="00543B24">
            <w:pPr>
              <w:jc w:val="center"/>
              <w:rPr>
                <w:sz w:val="20"/>
              </w:rPr>
            </w:pPr>
          </w:p>
        </w:tc>
      </w:tr>
      <w:tr w:rsidR="00B46FAD" w:rsidRPr="003572E0" w:rsidTr="00543B24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46FAD" w:rsidRPr="003572E0" w:rsidTr="00543B24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46FAD" w:rsidRPr="003572E0" w:rsidTr="00543B24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46FAD" w:rsidRPr="00AE5A87" w:rsidTr="00543B24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AE5A87" w:rsidRDefault="00B46FAD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46FAD" w:rsidRPr="003572E0" w:rsidTr="00543B24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46FAD" w:rsidRPr="003572E0" w:rsidTr="00543B24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46FAD" w:rsidRPr="001D3506" w:rsidTr="00543B24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1D3506" w:rsidRDefault="00B46FAD" w:rsidP="00543B24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46FAD" w:rsidRPr="003572E0" w:rsidTr="00543B24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46FAD" w:rsidRPr="003572E0" w:rsidTr="00543B24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E0EC8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1E26D7" w:rsidRPr="001E26D7" w:rsidRDefault="001E26D7" w:rsidP="00CC5EE4">
      <w:pPr>
        <w:ind w:right="140"/>
        <w:rPr>
          <w:szCs w:val="28"/>
        </w:rPr>
      </w:pPr>
    </w:p>
    <w:sectPr w:rsidR="001E26D7" w:rsidRPr="001E26D7" w:rsidSect="00D07168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EE" w:rsidRDefault="00B825EE">
      <w:r>
        <w:separator/>
      </w:r>
    </w:p>
  </w:endnote>
  <w:endnote w:type="continuationSeparator" w:id="0">
    <w:p w:rsidR="00B825EE" w:rsidRDefault="00B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EE" w:rsidRDefault="00B825EE">
      <w:r>
        <w:separator/>
      </w:r>
    </w:p>
  </w:footnote>
  <w:footnote w:type="continuationSeparator" w:id="0">
    <w:p w:rsidR="00B825EE" w:rsidRDefault="00B8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EE" w:rsidRDefault="00B825EE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825EE" w:rsidRDefault="00B825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31049"/>
      <w:docPartObj>
        <w:docPartGallery w:val="Page Numbers (Top of Page)"/>
        <w:docPartUnique/>
      </w:docPartObj>
    </w:sdtPr>
    <w:sdtEndPr/>
    <w:sdtContent>
      <w:p w:rsidR="00B825EE" w:rsidRDefault="00B825EE" w:rsidP="00BF5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7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EE" w:rsidRDefault="00B825E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97946"/>
    <w:rsid w:val="001A19C7"/>
    <w:rsid w:val="001A1D98"/>
    <w:rsid w:val="001A242D"/>
    <w:rsid w:val="001A77E3"/>
    <w:rsid w:val="001B0972"/>
    <w:rsid w:val="001B7D48"/>
    <w:rsid w:val="001C3B2D"/>
    <w:rsid w:val="001C7280"/>
    <w:rsid w:val="001E26D7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4CD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39ED"/>
    <w:rsid w:val="00370111"/>
    <w:rsid w:val="003727E0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24B4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2E40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3B24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1935"/>
    <w:rsid w:val="005C3E11"/>
    <w:rsid w:val="005C589E"/>
    <w:rsid w:val="005C60FB"/>
    <w:rsid w:val="005D14F8"/>
    <w:rsid w:val="005D219C"/>
    <w:rsid w:val="005D305B"/>
    <w:rsid w:val="005D7CE7"/>
    <w:rsid w:val="005E0035"/>
    <w:rsid w:val="005E0EC8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0768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4704A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25D4E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46FAD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25EE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BF5CE5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209C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5EE4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07168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79A6-80B8-4E68-89FA-3D9ED330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0</TotalTime>
  <Pages>11</Pages>
  <Words>2508</Words>
  <Characters>17471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2023-12-09T13:33:00Z</cp:lastPrinted>
  <dcterms:created xsi:type="dcterms:W3CDTF">2024-12-14T15:24:00Z</dcterms:created>
  <dcterms:modified xsi:type="dcterms:W3CDTF">2024-12-14T15:24:00Z</dcterms:modified>
</cp:coreProperties>
</file>