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A293D" w:rsidRPr="00FB211B" w:rsidTr="000254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A293D" w:rsidRPr="00FB211B" w:rsidRDefault="009A293D" w:rsidP="00025442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752530" wp14:editId="7020AA9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Cs w:val="28"/>
              </w:rPr>
              <w:t>ГОСУДАРСТВЕННЫЙ</w:t>
            </w:r>
          </w:p>
          <w:p w:rsidR="009A293D" w:rsidRPr="00FB211B" w:rsidRDefault="009A293D" w:rsidP="000254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</w:t>
            </w:r>
          </w:p>
          <w:p w:rsidR="009A293D" w:rsidRPr="00FB211B" w:rsidRDefault="009A293D" w:rsidP="000254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РЕСПУБЛИКИ ТАТАРСТАН</w:t>
            </w:r>
          </w:p>
          <w:p w:rsidR="009A293D" w:rsidRPr="00FB211B" w:rsidRDefault="009A293D" w:rsidP="000254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по тарифам</w:t>
            </w:r>
          </w:p>
          <w:p w:rsidR="009A293D" w:rsidRPr="00FB211B" w:rsidRDefault="009A293D" w:rsidP="00025442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A293D" w:rsidRPr="00FB211B" w:rsidRDefault="009A293D" w:rsidP="00025442">
            <w:pPr>
              <w:jc w:val="center"/>
              <w:rPr>
                <w:szCs w:val="28"/>
              </w:rPr>
            </w:pPr>
          </w:p>
          <w:p w:rsidR="009A293D" w:rsidRPr="00FB211B" w:rsidRDefault="009A293D" w:rsidP="00025442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A293D" w:rsidRPr="00FB211B" w:rsidRDefault="009A293D" w:rsidP="000254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ТАТАРСТАН</w:t>
            </w:r>
          </w:p>
          <w:p w:rsidR="009A293D" w:rsidRPr="00FB211B" w:rsidRDefault="009A293D" w:rsidP="000254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  РЕСПУБЛИКАСЫны</w:t>
            </w:r>
            <w:r w:rsidRPr="00FB211B">
              <w:rPr>
                <w:caps/>
                <w:szCs w:val="28"/>
                <w:lang w:val="tt-RU"/>
              </w:rPr>
              <w:t>ң</w:t>
            </w:r>
          </w:p>
          <w:p w:rsidR="009A293D" w:rsidRPr="00FB211B" w:rsidRDefault="009A293D" w:rsidP="000254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тарифлар буенча </w:t>
            </w:r>
            <w:r w:rsidRPr="00FB211B">
              <w:rPr>
                <w:caps/>
                <w:szCs w:val="28"/>
                <w:lang w:val="tt-RU"/>
              </w:rPr>
              <w:t>ДӘҮЛӘТ</w:t>
            </w:r>
          </w:p>
          <w:p w:rsidR="009A293D" w:rsidRPr="00FB211B" w:rsidRDefault="009A293D" w:rsidP="000254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комитеты</w:t>
            </w:r>
          </w:p>
          <w:p w:rsidR="009A293D" w:rsidRPr="00FB211B" w:rsidRDefault="009A293D" w:rsidP="00025442">
            <w:pPr>
              <w:rPr>
                <w:szCs w:val="28"/>
              </w:rPr>
            </w:pPr>
          </w:p>
        </w:tc>
      </w:tr>
    </w:tbl>
    <w:p w:rsidR="009A293D" w:rsidRPr="00FB211B" w:rsidRDefault="009A293D" w:rsidP="009A293D">
      <w:pPr>
        <w:tabs>
          <w:tab w:val="left" w:pos="284"/>
        </w:tabs>
        <w:rPr>
          <w:i/>
          <w:szCs w:val="28"/>
        </w:rPr>
      </w:pPr>
    </w:p>
    <w:p w:rsidR="009A293D" w:rsidRPr="00FB211B" w:rsidRDefault="009A293D" w:rsidP="009A293D">
      <w:pPr>
        <w:rPr>
          <w:b/>
          <w:szCs w:val="28"/>
        </w:rPr>
      </w:pPr>
      <w:r w:rsidRPr="00FB211B">
        <w:rPr>
          <w:szCs w:val="28"/>
        </w:rPr>
        <w:t xml:space="preserve">        </w:t>
      </w:r>
      <w:r w:rsidRPr="00FB211B">
        <w:rPr>
          <w:b/>
          <w:szCs w:val="28"/>
        </w:rPr>
        <w:t xml:space="preserve">     ПОСТАНОВЛЕНИЕ</w:t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  <w:t xml:space="preserve">      </w:t>
      </w:r>
      <w:r w:rsidR="00175905">
        <w:rPr>
          <w:szCs w:val="28"/>
        </w:rPr>
        <w:t xml:space="preserve">           </w:t>
      </w:r>
      <w:r w:rsidRPr="00FB211B">
        <w:rPr>
          <w:b/>
          <w:szCs w:val="28"/>
        </w:rPr>
        <w:t>КАРАР</w:t>
      </w:r>
    </w:p>
    <w:p w:rsidR="009A293D" w:rsidRPr="00FB211B" w:rsidRDefault="009A293D" w:rsidP="009A293D">
      <w:pPr>
        <w:rPr>
          <w:szCs w:val="28"/>
        </w:rPr>
      </w:pPr>
      <w:r w:rsidRPr="00FB211B">
        <w:rPr>
          <w:b/>
          <w:szCs w:val="28"/>
        </w:rPr>
        <w:t xml:space="preserve">                    </w:t>
      </w:r>
      <w:r w:rsidRPr="00FB211B">
        <w:rPr>
          <w:szCs w:val="28"/>
          <w:u w:val="single"/>
        </w:rPr>
        <w:t>___________</w:t>
      </w:r>
      <w:r w:rsidRPr="00FB211B">
        <w:rPr>
          <w:b/>
          <w:szCs w:val="28"/>
        </w:rPr>
        <w:t xml:space="preserve">                       </w:t>
      </w:r>
      <w:proofErr w:type="spellStart"/>
      <w:r w:rsidR="00FB785F">
        <w:rPr>
          <w:szCs w:val="28"/>
        </w:rPr>
        <w:t>г</w:t>
      </w:r>
      <w:proofErr w:type="gramStart"/>
      <w:r w:rsidR="00FB785F">
        <w:rPr>
          <w:szCs w:val="28"/>
        </w:rPr>
        <w:t>.</w:t>
      </w:r>
      <w:r w:rsidRPr="00FB211B">
        <w:rPr>
          <w:szCs w:val="28"/>
        </w:rPr>
        <w:t>К</w:t>
      </w:r>
      <w:proofErr w:type="gramEnd"/>
      <w:r w:rsidRPr="00FB211B">
        <w:rPr>
          <w:szCs w:val="28"/>
        </w:rPr>
        <w:t>азань</w:t>
      </w:r>
      <w:proofErr w:type="spellEnd"/>
      <w:r w:rsidRPr="00FB211B">
        <w:rPr>
          <w:b/>
          <w:szCs w:val="28"/>
        </w:rPr>
        <w:t xml:space="preserve">                  </w:t>
      </w:r>
      <w:r w:rsidRPr="00FB211B">
        <w:rPr>
          <w:szCs w:val="28"/>
        </w:rPr>
        <w:t>№</w:t>
      </w:r>
      <w:r w:rsidRPr="00FB211B">
        <w:rPr>
          <w:b/>
          <w:szCs w:val="28"/>
        </w:rPr>
        <w:t xml:space="preserve"> </w:t>
      </w:r>
      <w:r w:rsidRPr="00FB211B">
        <w:rPr>
          <w:szCs w:val="28"/>
          <w:u w:val="single"/>
        </w:rPr>
        <w:t>______________</w:t>
      </w:r>
    </w:p>
    <w:tbl>
      <w:tblPr>
        <w:tblW w:w="10707" w:type="dxa"/>
        <w:tblLook w:val="04A0" w:firstRow="1" w:lastRow="0" w:firstColumn="1" w:lastColumn="0" w:noHBand="0" w:noVBand="1"/>
      </w:tblPr>
      <w:tblGrid>
        <w:gridCol w:w="5495"/>
        <w:gridCol w:w="5212"/>
      </w:tblGrid>
      <w:tr w:rsidR="00F44D42" w:rsidRPr="005D1E9A" w:rsidTr="007D1D6E">
        <w:tc>
          <w:tcPr>
            <w:tcW w:w="5495" w:type="dxa"/>
            <w:shd w:val="clear" w:color="auto" w:fill="auto"/>
          </w:tcPr>
          <w:p w:rsidR="00BF2B84" w:rsidRDefault="00BF2B84" w:rsidP="00025442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025442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025442" w:rsidP="00025442">
            <w:pPr>
              <w:jc w:val="both"/>
              <w:rPr>
                <w:rFonts w:eastAsia="Calibri"/>
                <w:szCs w:val="28"/>
              </w:rPr>
            </w:pPr>
            <w:r w:rsidRPr="00025442">
              <w:rPr>
                <w:rFonts w:eastAsia="Calibri"/>
                <w:szCs w:val="28"/>
              </w:rPr>
              <w:t>О корректировке на 2025 год долгосрочных</w:t>
            </w:r>
            <w:r w:rsidR="00F44D42" w:rsidRPr="00F44D42">
              <w:rPr>
                <w:rFonts w:eastAsia="Calibri"/>
                <w:szCs w:val="28"/>
              </w:rPr>
              <w:t xml:space="preserve">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A142B7" w:rsidRPr="006F4428">
              <w:rPr>
                <w:rFonts w:eastAsia="Calibri"/>
                <w:szCs w:val="28"/>
              </w:rPr>
              <w:t>Общества с ограниченной ответственностью «</w:t>
            </w:r>
            <w:r w:rsidR="00164444" w:rsidRPr="00990B37">
              <w:rPr>
                <w:rFonts w:eastAsia="Calibri"/>
                <w:szCs w:val="28"/>
              </w:rPr>
              <w:t>Уруссу-Водоканал</w:t>
            </w:r>
            <w:r w:rsidR="00A142B7" w:rsidRPr="006F4428">
              <w:rPr>
                <w:rFonts w:eastAsia="Calibri"/>
                <w:szCs w:val="28"/>
              </w:rPr>
              <w:t>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proofErr w:type="spellStart"/>
            <w:r w:rsidR="007D1D6E">
              <w:rPr>
                <w:rFonts w:eastAsia="Calibri"/>
                <w:szCs w:val="28"/>
              </w:rPr>
              <w:t>Ют</w:t>
            </w:r>
            <w:r>
              <w:rPr>
                <w:rFonts w:eastAsia="Calibri"/>
                <w:szCs w:val="28"/>
              </w:rPr>
              <w:t>азинского</w:t>
            </w:r>
            <w:proofErr w:type="spellEnd"/>
            <w:r>
              <w:rPr>
                <w:rFonts w:eastAsia="Calibri"/>
                <w:szCs w:val="28"/>
              </w:rPr>
              <w:t xml:space="preserve"> муниципального района, </w:t>
            </w:r>
            <w:r w:rsidRPr="00025442">
              <w:rPr>
                <w:rFonts w:eastAsia="Calibri"/>
                <w:szCs w:val="28"/>
              </w:rPr>
              <w:t xml:space="preserve">установленных постановлением Государственного комитета Республики Татарстан по тарифам от 14.12.2023 </w:t>
            </w:r>
            <w:r>
              <w:rPr>
                <w:rFonts w:eastAsia="Calibri"/>
                <w:szCs w:val="28"/>
              </w:rPr>
              <w:br/>
            </w:r>
            <w:r w:rsidRPr="00025442">
              <w:rPr>
                <w:rFonts w:eastAsia="Calibri"/>
                <w:szCs w:val="28"/>
              </w:rPr>
              <w:t xml:space="preserve">№ </w:t>
            </w:r>
            <w:r w:rsidRPr="00025442">
              <w:rPr>
                <w:rFonts w:eastAsia="Calibri"/>
                <w:bCs/>
                <w:szCs w:val="28"/>
              </w:rPr>
              <w:t>623-89/кс-2023</w:t>
            </w:r>
            <w:r w:rsidRPr="00025442">
              <w:rPr>
                <w:rFonts w:eastAsia="Calibri"/>
                <w:szCs w:val="28"/>
              </w:rPr>
              <w:t xml:space="preserve">, и внесении изменений </w:t>
            </w:r>
            <w:r>
              <w:rPr>
                <w:rFonts w:eastAsia="Calibri"/>
                <w:szCs w:val="28"/>
              </w:rPr>
              <w:br/>
            </w:r>
            <w:r w:rsidRPr="00025442">
              <w:rPr>
                <w:rFonts w:eastAsia="Calibri"/>
                <w:szCs w:val="28"/>
              </w:rPr>
              <w:t xml:space="preserve">в постановление Государственного комитета Республики Татарстан </w:t>
            </w:r>
            <w:r w:rsidRPr="00025442">
              <w:rPr>
                <w:rFonts w:eastAsia="Calibri"/>
                <w:szCs w:val="28"/>
              </w:rPr>
              <w:br/>
              <w:t xml:space="preserve">по тарифам от 14.12.2023 № </w:t>
            </w:r>
            <w:r w:rsidRPr="00025442">
              <w:rPr>
                <w:rFonts w:eastAsia="Calibri"/>
                <w:bCs/>
                <w:szCs w:val="28"/>
              </w:rPr>
              <w:t>623-89/кс-2023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025442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025442">
      <w:pPr>
        <w:rPr>
          <w:b/>
          <w:szCs w:val="16"/>
        </w:rPr>
      </w:pPr>
    </w:p>
    <w:p w:rsidR="008D79CC" w:rsidRPr="0041198E" w:rsidRDefault="008D79CC" w:rsidP="00025442">
      <w:pPr>
        <w:rPr>
          <w:b/>
          <w:szCs w:val="16"/>
        </w:rPr>
      </w:pPr>
    </w:p>
    <w:p w:rsidR="00025442" w:rsidRDefault="00025442" w:rsidP="00025442">
      <w:pPr>
        <w:ind w:firstLine="709"/>
        <w:jc w:val="both"/>
        <w:rPr>
          <w:szCs w:val="28"/>
        </w:rPr>
      </w:pPr>
      <w:r w:rsidRPr="00025442">
        <w:rPr>
          <w:szCs w:val="28"/>
        </w:rPr>
        <w:t xml:space="preserve">В соответствии с Федеральным законом от 7 декабря 2011 года № 416-ФЗ </w:t>
      </w:r>
      <w:r w:rsidRPr="00025442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025442">
        <w:rPr>
          <w:szCs w:val="28"/>
        </w:rPr>
        <w:br/>
        <w:t xml:space="preserve">в сфере водоснабжения и водоотведения», от 29 июля 2013 г. № 641 </w:t>
      </w:r>
      <w:r w:rsidRPr="00025442">
        <w:rPr>
          <w:szCs w:val="28"/>
        </w:rPr>
        <w:br/>
      </w:r>
      <w:proofErr w:type="gramStart"/>
      <w:r w:rsidRPr="00025442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025442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79683A">
        <w:rPr>
          <w:szCs w:val="28"/>
        </w:rPr>
        <w:t>от 1</w:t>
      </w:r>
      <w:r w:rsidR="0079683A" w:rsidRPr="0079683A">
        <w:rPr>
          <w:szCs w:val="28"/>
        </w:rPr>
        <w:t>3</w:t>
      </w:r>
      <w:r w:rsidRPr="0079683A">
        <w:rPr>
          <w:szCs w:val="28"/>
        </w:rPr>
        <w:t>.1</w:t>
      </w:r>
      <w:r w:rsidR="0079683A" w:rsidRPr="0079683A">
        <w:rPr>
          <w:szCs w:val="28"/>
        </w:rPr>
        <w:t>2</w:t>
      </w:r>
      <w:r w:rsidRPr="0079683A">
        <w:rPr>
          <w:szCs w:val="28"/>
        </w:rPr>
        <w:t xml:space="preserve">.2024 № </w:t>
      </w:r>
      <w:r w:rsidR="0079683A" w:rsidRPr="0079683A">
        <w:rPr>
          <w:szCs w:val="28"/>
        </w:rPr>
        <w:t>32</w:t>
      </w:r>
      <w:r w:rsidRPr="0079683A">
        <w:rPr>
          <w:szCs w:val="28"/>
        </w:rPr>
        <w:t>-ПР,</w:t>
      </w:r>
      <w:r w:rsidRPr="00025442">
        <w:rPr>
          <w:szCs w:val="28"/>
        </w:rPr>
        <w:t xml:space="preserve"> в целях корректировки долгосрочных тарифов на питьевую воду, водоотведение </w:t>
      </w:r>
      <w:r w:rsidRPr="00025442">
        <w:rPr>
          <w:szCs w:val="28"/>
        </w:rPr>
        <w:br/>
        <w:t>и необходимой валовой выручки регулируемой</w:t>
      </w:r>
      <w:proofErr w:type="gramEnd"/>
      <w:r w:rsidRPr="00025442">
        <w:rPr>
          <w:szCs w:val="28"/>
        </w:rPr>
        <w:t xml:space="preserve"> организации на 2025 год Государственный комитет Республики Татарстан по тарифам ПОСТАНОВЛЯЕТ:</w:t>
      </w:r>
    </w:p>
    <w:p w:rsidR="00025442" w:rsidRPr="00025442" w:rsidRDefault="00025442" w:rsidP="00025442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025442">
        <w:rPr>
          <w:szCs w:val="28"/>
        </w:rPr>
        <w:t>Скорректировать тарифы на питьевую воду и водоотведение для Общества</w:t>
      </w:r>
      <w:r>
        <w:rPr>
          <w:szCs w:val="28"/>
        </w:rPr>
        <w:t xml:space="preserve"> </w:t>
      </w:r>
      <w:r w:rsidRPr="00025442">
        <w:rPr>
          <w:szCs w:val="28"/>
        </w:rPr>
        <w:t xml:space="preserve">с ограниченной ответственностью «Уруссу-Водоканал» </w:t>
      </w:r>
      <w:proofErr w:type="spellStart"/>
      <w:r w:rsidRPr="00025442">
        <w:rPr>
          <w:szCs w:val="28"/>
        </w:rPr>
        <w:t>Ютазинского</w:t>
      </w:r>
      <w:proofErr w:type="spellEnd"/>
      <w:r w:rsidRPr="00025442">
        <w:rPr>
          <w:szCs w:val="28"/>
        </w:rPr>
        <w:t xml:space="preserve"> муниципального района на 2025 год, установленные постановлением Государственного комитета Республики Татарстан по тарифам от 14.12.2023 </w:t>
      </w:r>
      <w:r w:rsidRPr="00025442">
        <w:rPr>
          <w:szCs w:val="28"/>
        </w:rPr>
        <w:br/>
        <w:t xml:space="preserve">№ </w:t>
      </w:r>
      <w:r w:rsidRPr="00025442">
        <w:rPr>
          <w:bCs/>
          <w:szCs w:val="28"/>
        </w:rPr>
        <w:t>623-89/кс-2023</w:t>
      </w:r>
      <w:r w:rsidRPr="00025442">
        <w:rPr>
          <w:szCs w:val="28"/>
        </w:rPr>
        <w:t xml:space="preserve"> «Об установлении тарифов на питьевую воду и водоотведение </w:t>
      </w:r>
      <w:r w:rsidR="00FF6F13" w:rsidRPr="00FF6F13">
        <w:rPr>
          <w:szCs w:val="28"/>
        </w:rPr>
        <w:br/>
      </w:r>
      <w:r w:rsidRPr="00025442">
        <w:rPr>
          <w:szCs w:val="28"/>
        </w:rPr>
        <w:t xml:space="preserve">для Общества с ограниченной ответственностью «Уруссу-Водоканал» </w:t>
      </w:r>
      <w:proofErr w:type="spellStart"/>
      <w:r w:rsidRPr="00025442">
        <w:rPr>
          <w:szCs w:val="28"/>
        </w:rPr>
        <w:t>Ютазинского</w:t>
      </w:r>
      <w:proofErr w:type="spellEnd"/>
      <w:r w:rsidRPr="00025442">
        <w:rPr>
          <w:szCs w:val="28"/>
        </w:rPr>
        <w:t xml:space="preserve"> </w:t>
      </w:r>
      <w:r w:rsidRPr="00025442">
        <w:rPr>
          <w:szCs w:val="28"/>
        </w:rPr>
        <w:lastRenderedPageBreak/>
        <w:t>муниципального района на 2024 – 2028 годы», изложив приложение 2 в новой редакции (прилагается).</w:t>
      </w:r>
    </w:p>
    <w:p w:rsidR="00025442" w:rsidRPr="00CC5EE4" w:rsidRDefault="00025442" w:rsidP="00025442">
      <w:pPr>
        <w:ind w:firstLine="709"/>
        <w:jc w:val="both"/>
        <w:rPr>
          <w:szCs w:val="28"/>
        </w:rPr>
      </w:pPr>
      <w:r w:rsidRPr="00CC5EE4">
        <w:rPr>
          <w:szCs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025442" w:rsidRPr="00CC5EE4" w:rsidRDefault="00025442" w:rsidP="00025442">
      <w:pPr>
        <w:ind w:firstLine="709"/>
        <w:jc w:val="both"/>
        <w:rPr>
          <w:szCs w:val="28"/>
        </w:rPr>
      </w:pPr>
      <w:r w:rsidRPr="00CC5EE4">
        <w:rPr>
          <w:szCs w:val="28"/>
        </w:rPr>
        <w:t xml:space="preserve">3. Внести в постановление Государственного комитета Республики Татарстан по тарифам </w:t>
      </w:r>
      <w:r w:rsidRPr="00025442">
        <w:rPr>
          <w:szCs w:val="28"/>
        </w:rPr>
        <w:t xml:space="preserve">от 14.12.2023 № </w:t>
      </w:r>
      <w:r w:rsidRPr="00025442">
        <w:rPr>
          <w:bCs/>
          <w:szCs w:val="28"/>
        </w:rPr>
        <w:t>623-89/кс-2023</w:t>
      </w:r>
      <w:r w:rsidRPr="00025442">
        <w:rPr>
          <w:szCs w:val="28"/>
        </w:rPr>
        <w:t xml:space="preserve"> «Об установлении тарифов на питьевую воду и водоотведение для Общества с ограниченной ответственностью «Уруссу-Водоканал» </w:t>
      </w:r>
      <w:proofErr w:type="spellStart"/>
      <w:r w:rsidRPr="00025442">
        <w:rPr>
          <w:szCs w:val="28"/>
        </w:rPr>
        <w:t>Ютазинского</w:t>
      </w:r>
      <w:proofErr w:type="spellEnd"/>
      <w:r w:rsidRPr="00025442">
        <w:rPr>
          <w:szCs w:val="28"/>
        </w:rPr>
        <w:t xml:space="preserve"> муниципального района на 2024 – 2028 годы»</w:t>
      </w:r>
      <w:r>
        <w:rPr>
          <w:szCs w:val="28"/>
        </w:rPr>
        <w:t xml:space="preserve"> </w:t>
      </w:r>
      <w:r w:rsidRPr="00CC5EE4">
        <w:rPr>
          <w:szCs w:val="28"/>
        </w:rPr>
        <w:t>следующие изменения:</w:t>
      </w:r>
    </w:p>
    <w:p w:rsidR="00025442" w:rsidRPr="00CC5EE4" w:rsidRDefault="00025442" w:rsidP="00025442">
      <w:pPr>
        <w:ind w:firstLine="709"/>
        <w:jc w:val="both"/>
        <w:rPr>
          <w:szCs w:val="28"/>
        </w:rPr>
      </w:pPr>
      <w:r w:rsidRPr="00CC5EE4">
        <w:rPr>
          <w:szCs w:val="28"/>
        </w:rPr>
        <w:t xml:space="preserve">наименование изложить в следующей редакции: </w:t>
      </w:r>
    </w:p>
    <w:p w:rsidR="00025442" w:rsidRPr="00CC5EE4" w:rsidRDefault="00025442" w:rsidP="00025442">
      <w:pPr>
        <w:ind w:firstLine="709"/>
        <w:jc w:val="both"/>
        <w:rPr>
          <w:szCs w:val="28"/>
        </w:rPr>
      </w:pPr>
      <w:r w:rsidRPr="00CC5EE4">
        <w:rPr>
          <w:szCs w:val="28"/>
        </w:rPr>
        <w:t>«</w:t>
      </w:r>
      <w:r w:rsidRPr="00025442">
        <w:rPr>
          <w:szCs w:val="28"/>
        </w:rPr>
        <w:t xml:space="preserve">Об установлении тарифов на питьевую воду и водоотведение для Общества </w:t>
      </w:r>
      <w:r>
        <w:rPr>
          <w:szCs w:val="28"/>
        </w:rPr>
        <w:br/>
      </w:r>
      <w:r w:rsidRPr="00025442">
        <w:rPr>
          <w:szCs w:val="28"/>
        </w:rPr>
        <w:t xml:space="preserve">с ограниченной ответственностью «Уруссу-Водоканал» </w:t>
      </w:r>
      <w:proofErr w:type="spellStart"/>
      <w:r>
        <w:rPr>
          <w:szCs w:val="28"/>
        </w:rPr>
        <w:t>Ютазинского</w:t>
      </w:r>
      <w:proofErr w:type="spellEnd"/>
      <w:r>
        <w:rPr>
          <w:szCs w:val="28"/>
        </w:rPr>
        <w:t xml:space="preserve"> </w:t>
      </w:r>
      <w:r w:rsidRPr="00025442">
        <w:rPr>
          <w:szCs w:val="28"/>
        </w:rPr>
        <w:t>муниципального района на 2024 – 2028 годы</w:t>
      </w:r>
      <w:r w:rsidRPr="00CC5EE4">
        <w:rPr>
          <w:szCs w:val="28"/>
        </w:rPr>
        <w:t xml:space="preserve"> и утверждении производственных программ»;</w:t>
      </w:r>
    </w:p>
    <w:p w:rsidR="00025442" w:rsidRPr="00CC5EE4" w:rsidRDefault="00025442" w:rsidP="00025442">
      <w:pPr>
        <w:ind w:firstLine="709"/>
        <w:jc w:val="both"/>
        <w:rPr>
          <w:szCs w:val="28"/>
        </w:rPr>
      </w:pPr>
      <w:proofErr w:type="gramStart"/>
      <w:r w:rsidRPr="00CC5EE4">
        <w:rPr>
          <w:szCs w:val="28"/>
        </w:rPr>
        <w:t xml:space="preserve">в преамбуле слова «постановлением Правительства Российской Федерации </w:t>
      </w:r>
      <w:r>
        <w:rPr>
          <w:szCs w:val="28"/>
        </w:rPr>
        <w:br/>
      </w:r>
      <w:r w:rsidRPr="00CC5EE4">
        <w:rPr>
          <w:szCs w:val="28"/>
        </w:rPr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</w:t>
      </w:r>
      <w:r w:rsidRPr="00FF6F13">
        <w:rPr>
          <w:spacing w:val="-2"/>
          <w:szCs w:val="28"/>
        </w:rPr>
        <w:t xml:space="preserve">регулировании тарифов в сфере водоснабжения и водоотведения», от 29 июля 2013 г. </w:t>
      </w:r>
      <w:r w:rsidRPr="00CC5EE4">
        <w:rPr>
          <w:szCs w:val="28"/>
        </w:rPr>
        <w:t>№ 641 «Об инвестиционных и производственных программах организаций, осуществляющих деятельность в сфере водоснабжения</w:t>
      </w:r>
      <w:proofErr w:type="gramEnd"/>
      <w:r w:rsidRPr="00CC5EE4">
        <w:rPr>
          <w:szCs w:val="28"/>
        </w:rPr>
        <w:t xml:space="preserve"> и водоотведения»;</w:t>
      </w:r>
    </w:p>
    <w:p w:rsidR="00025442" w:rsidRPr="00CC5EE4" w:rsidRDefault="00025442" w:rsidP="00025442">
      <w:pPr>
        <w:ind w:firstLine="709"/>
        <w:jc w:val="both"/>
        <w:rPr>
          <w:szCs w:val="28"/>
        </w:rPr>
      </w:pPr>
      <w:r w:rsidRPr="00CC5EE4">
        <w:rPr>
          <w:szCs w:val="28"/>
        </w:rPr>
        <w:t>дополнить пунктами 1.1-1.2 следующего содержания:</w:t>
      </w:r>
    </w:p>
    <w:p w:rsidR="00025442" w:rsidRPr="00CC5EE4" w:rsidRDefault="00025442" w:rsidP="00025442">
      <w:pPr>
        <w:ind w:firstLine="709"/>
        <w:jc w:val="both"/>
        <w:rPr>
          <w:szCs w:val="28"/>
        </w:rPr>
      </w:pPr>
      <w:r w:rsidRPr="00CC5EE4">
        <w:rPr>
          <w:szCs w:val="28"/>
        </w:rPr>
        <w:t>«1.1. Утвердить производственные программ</w:t>
      </w:r>
      <w:proofErr w:type="gramStart"/>
      <w:r w:rsidRPr="00CC5EE4">
        <w:rPr>
          <w:szCs w:val="28"/>
        </w:rPr>
        <w:t xml:space="preserve">ы </w:t>
      </w:r>
      <w:r>
        <w:rPr>
          <w:szCs w:val="28"/>
        </w:rPr>
        <w:t>ООО</w:t>
      </w:r>
      <w:proofErr w:type="gramEnd"/>
      <w:r>
        <w:rPr>
          <w:szCs w:val="28"/>
        </w:rPr>
        <w:t xml:space="preserve"> «Уруссу-Водоканал» </w:t>
      </w:r>
      <w:r>
        <w:rPr>
          <w:szCs w:val="28"/>
        </w:rPr>
        <w:br/>
      </w:r>
      <w:r w:rsidRPr="00CC5EE4">
        <w:rPr>
          <w:szCs w:val="28"/>
        </w:rPr>
        <w:t>в сфере водоснабжения и водоот</w:t>
      </w:r>
      <w:r>
        <w:rPr>
          <w:szCs w:val="28"/>
        </w:rPr>
        <w:t xml:space="preserve">ведения согласно приложению 4 к </w:t>
      </w:r>
      <w:r w:rsidRPr="00CC5EE4">
        <w:rPr>
          <w:szCs w:val="28"/>
        </w:rPr>
        <w:t>настоящему постановлению.</w:t>
      </w:r>
    </w:p>
    <w:p w:rsidR="00025442" w:rsidRPr="00CC5EE4" w:rsidRDefault="00025442" w:rsidP="00025442">
      <w:pPr>
        <w:ind w:firstLine="709"/>
        <w:jc w:val="both"/>
        <w:rPr>
          <w:szCs w:val="28"/>
        </w:rPr>
      </w:pPr>
      <w:r w:rsidRPr="00CC5EE4">
        <w:rPr>
          <w:szCs w:val="28"/>
        </w:rPr>
        <w:t>1.2. Производственные программы, утвержденные пунктом 1.1. настоящего постановления, действуют с 1 января 2025 года по 31 декабря 2028 года</w:t>
      </w:r>
      <w:proofErr w:type="gramStart"/>
      <w:r w:rsidRPr="00CC5EE4">
        <w:rPr>
          <w:szCs w:val="28"/>
        </w:rPr>
        <w:t>.»;</w:t>
      </w:r>
      <w:proofErr w:type="gramEnd"/>
    </w:p>
    <w:p w:rsidR="00025442" w:rsidRPr="00CC5EE4" w:rsidRDefault="00025442" w:rsidP="00025442">
      <w:pPr>
        <w:ind w:firstLine="709"/>
        <w:jc w:val="both"/>
        <w:rPr>
          <w:szCs w:val="28"/>
        </w:rPr>
      </w:pPr>
      <w:r w:rsidRPr="00CC5EE4">
        <w:rPr>
          <w:szCs w:val="28"/>
        </w:rPr>
        <w:t>дополнить приложением 4 (прилагается).</w:t>
      </w:r>
    </w:p>
    <w:p w:rsidR="00025442" w:rsidRPr="00CC5EE4" w:rsidRDefault="00025442" w:rsidP="00025442">
      <w:pPr>
        <w:ind w:firstLine="709"/>
        <w:jc w:val="both"/>
        <w:rPr>
          <w:szCs w:val="28"/>
        </w:rPr>
      </w:pPr>
      <w:r w:rsidRPr="00CC5EE4">
        <w:rPr>
          <w:szCs w:val="28"/>
        </w:rPr>
        <w:t xml:space="preserve">4. Настоящее постановление вступает в силу по </w:t>
      </w:r>
      <w:proofErr w:type="gramStart"/>
      <w:r w:rsidRPr="00CC5EE4">
        <w:rPr>
          <w:szCs w:val="28"/>
        </w:rPr>
        <w:t>истечении</w:t>
      </w:r>
      <w:proofErr w:type="gramEnd"/>
      <w:r w:rsidRPr="00CC5EE4">
        <w:rPr>
          <w:szCs w:val="28"/>
        </w:rPr>
        <w:t xml:space="preserve"> 10 дней после дня его официального опубликования.</w:t>
      </w:r>
    </w:p>
    <w:p w:rsidR="00025442" w:rsidRPr="00CC5EE4" w:rsidRDefault="00025442" w:rsidP="00025442">
      <w:pPr>
        <w:ind w:firstLine="709"/>
        <w:jc w:val="both"/>
        <w:rPr>
          <w:szCs w:val="28"/>
        </w:rPr>
      </w:pPr>
    </w:p>
    <w:p w:rsidR="00025442" w:rsidRPr="00CC5EE4" w:rsidRDefault="00025442" w:rsidP="00025442">
      <w:pPr>
        <w:ind w:firstLine="709"/>
        <w:jc w:val="both"/>
        <w:rPr>
          <w:szCs w:val="28"/>
        </w:rPr>
      </w:pPr>
    </w:p>
    <w:p w:rsidR="00025442" w:rsidRDefault="00025442" w:rsidP="00025442">
      <w:pPr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</w:t>
      </w:r>
      <w:r w:rsidRPr="00CC5EE4">
        <w:rPr>
          <w:szCs w:val="28"/>
        </w:rPr>
        <w:t xml:space="preserve"> А.С. </w:t>
      </w:r>
      <w:proofErr w:type="spellStart"/>
      <w:r w:rsidRPr="00CC5EE4">
        <w:rPr>
          <w:szCs w:val="28"/>
        </w:rPr>
        <w:t>Груничев</w:t>
      </w:r>
      <w:proofErr w:type="spellEnd"/>
    </w:p>
    <w:p w:rsidR="008F282E" w:rsidRPr="004C7EF0" w:rsidRDefault="000E6FE2" w:rsidP="00025442">
      <w:pPr>
        <w:spacing w:line="276" w:lineRule="auto"/>
        <w:ind w:firstLine="709"/>
        <w:jc w:val="both"/>
        <w:rPr>
          <w:szCs w:val="28"/>
        </w:rPr>
        <w:sectPr w:rsidR="008F282E" w:rsidRPr="004C7EF0" w:rsidSect="0079683A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>
        <w:rPr>
          <w:szCs w:val="28"/>
        </w:rPr>
        <w:t xml:space="preserve">     </w:t>
      </w:r>
    </w:p>
    <w:p w:rsidR="00025442" w:rsidRP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25442">
        <w:rPr>
          <w:sz w:val="24"/>
          <w:szCs w:val="24"/>
        </w:rPr>
        <w:lastRenderedPageBreak/>
        <w:t>Приложение 2 к постановлению</w:t>
      </w:r>
    </w:p>
    <w:p w:rsidR="00025442" w:rsidRP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25442">
        <w:rPr>
          <w:sz w:val="24"/>
          <w:szCs w:val="24"/>
        </w:rPr>
        <w:t xml:space="preserve">Государственного комитета </w:t>
      </w:r>
    </w:p>
    <w:p w:rsidR="00025442" w:rsidRP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25442">
        <w:rPr>
          <w:sz w:val="24"/>
          <w:szCs w:val="24"/>
        </w:rPr>
        <w:t>Республики Татарстан по тарифам</w:t>
      </w:r>
    </w:p>
    <w:p w:rsidR="00025442" w:rsidRP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25442">
        <w:rPr>
          <w:sz w:val="24"/>
          <w:szCs w:val="24"/>
        </w:rPr>
        <w:t xml:space="preserve">от </w:t>
      </w:r>
      <w:r w:rsidRPr="00025442">
        <w:rPr>
          <w:sz w:val="24"/>
          <w:szCs w:val="24"/>
          <w:u w:val="single"/>
        </w:rPr>
        <w:t>14.12.2023</w:t>
      </w:r>
      <w:r w:rsidRPr="00025442">
        <w:rPr>
          <w:sz w:val="24"/>
          <w:szCs w:val="24"/>
        </w:rPr>
        <w:t xml:space="preserve"> № </w:t>
      </w:r>
      <w:r w:rsidRPr="00025442">
        <w:rPr>
          <w:bCs/>
          <w:sz w:val="24"/>
          <w:szCs w:val="24"/>
          <w:u w:val="single"/>
        </w:rPr>
        <w:t>623-89/кс-2023</w:t>
      </w:r>
      <w:r w:rsidRPr="00025442">
        <w:rPr>
          <w:sz w:val="24"/>
          <w:szCs w:val="24"/>
        </w:rPr>
        <w:t xml:space="preserve"> </w:t>
      </w:r>
    </w:p>
    <w:p w:rsidR="00025442" w:rsidRP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proofErr w:type="gramStart"/>
      <w:r w:rsidRPr="00025442">
        <w:rPr>
          <w:sz w:val="24"/>
          <w:szCs w:val="24"/>
        </w:rPr>
        <w:t xml:space="preserve">(в редакции постановления </w:t>
      </w:r>
      <w:r w:rsidRPr="00025442">
        <w:rPr>
          <w:sz w:val="24"/>
          <w:szCs w:val="24"/>
        </w:rPr>
        <w:br/>
        <w:t>Государственного комитета</w:t>
      </w:r>
      <w:proofErr w:type="gramEnd"/>
    </w:p>
    <w:p w:rsidR="00025442" w:rsidRP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25442">
        <w:rPr>
          <w:sz w:val="24"/>
          <w:szCs w:val="24"/>
        </w:rPr>
        <w:t>Республики Татарстан по тарифам</w:t>
      </w:r>
    </w:p>
    <w:p w:rsidR="007D1D6E" w:rsidRPr="00B624B4" w:rsidRDefault="00FF6F13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 № __________________</w:t>
      </w:r>
      <w:r w:rsidR="00025442" w:rsidRPr="00025442">
        <w:rPr>
          <w:sz w:val="24"/>
          <w:szCs w:val="24"/>
        </w:rPr>
        <w:t>)</w:t>
      </w:r>
      <w:r w:rsidR="007D1D6E">
        <w:rPr>
          <w:sz w:val="24"/>
          <w:szCs w:val="24"/>
        </w:rPr>
        <w:t xml:space="preserve"> </w:t>
      </w:r>
    </w:p>
    <w:p w:rsidR="007D1D6E" w:rsidRDefault="007D1D6E" w:rsidP="007D1D6E">
      <w:pPr>
        <w:jc w:val="center"/>
        <w:rPr>
          <w:bCs/>
          <w:szCs w:val="28"/>
        </w:rPr>
      </w:pPr>
    </w:p>
    <w:p w:rsidR="007D1D6E" w:rsidRDefault="007D1D6E" w:rsidP="007D1D6E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ООО «</w:t>
      </w:r>
      <w:r w:rsidRPr="00990B37">
        <w:rPr>
          <w:rFonts w:eastAsia="Calibri"/>
          <w:szCs w:val="28"/>
        </w:rPr>
        <w:t>Уруссу-Водоканал</w:t>
      </w:r>
      <w:r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7D1D6E" w:rsidRPr="00801F5C" w:rsidRDefault="007D1D6E" w:rsidP="007D1D6E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7D1D6E" w:rsidRDefault="007D1D6E" w:rsidP="007D1D6E">
      <w:pPr>
        <w:ind w:right="140"/>
        <w:jc w:val="center"/>
        <w:rPr>
          <w:szCs w:val="28"/>
        </w:rPr>
      </w:pPr>
    </w:p>
    <w:p w:rsidR="007D1D6E" w:rsidRDefault="007D1D6E" w:rsidP="007D1D6E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5113"/>
        <w:gridCol w:w="3581"/>
        <w:gridCol w:w="2856"/>
        <w:gridCol w:w="2924"/>
      </w:tblGrid>
      <w:tr w:rsidR="007D1D6E" w:rsidRPr="00164444" w:rsidTr="00F6731B">
        <w:trPr>
          <w:trHeight w:val="20"/>
          <w:tblHeader/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№</w:t>
            </w:r>
          </w:p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64444">
              <w:rPr>
                <w:sz w:val="24"/>
                <w:szCs w:val="24"/>
              </w:rPr>
              <w:t>п</w:t>
            </w:r>
            <w:proofErr w:type="gramEnd"/>
            <w:r w:rsidRPr="00164444">
              <w:rPr>
                <w:sz w:val="24"/>
                <w:szCs w:val="24"/>
              </w:rPr>
              <w:t>/п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164444" w:rsidRDefault="007D1D6E" w:rsidP="007D1D6E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 xml:space="preserve">Тариф </w:t>
            </w:r>
            <w:proofErr w:type="gramStart"/>
            <w:r w:rsidRPr="00164444">
              <w:rPr>
                <w:sz w:val="24"/>
                <w:szCs w:val="24"/>
              </w:rPr>
              <w:t>на</w:t>
            </w:r>
            <w:proofErr w:type="gramEnd"/>
          </w:p>
          <w:p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питьевую воду</w:t>
            </w:r>
          </w:p>
          <w:p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(</w:t>
            </w:r>
            <w:proofErr w:type="spellStart"/>
            <w:r w:rsidRPr="00164444">
              <w:rPr>
                <w:sz w:val="24"/>
                <w:szCs w:val="24"/>
              </w:rPr>
              <w:t>одноставочный</w:t>
            </w:r>
            <w:proofErr w:type="spellEnd"/>
            <w:r w:rsidRPr="00164444">
              <w:rPr>
                <w:sz w:val="24"/>
                <w:szCs w:val="24"/>
              </w:rPr>
              <w:t xml:space="preserve">), </w:t>
            </w:r>
          </w:p>
          <w:p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руб./</w:t>
            </w:r>
            <w:proofErr w:type="spellStart"/>
            <w:r w:rsidRPr="00164444">
              <w:rPr>
                <w:sz w:val="24"/>
                <w:szCs w:val="24"/>
              </w:rPr>
              <w:t>куб</w:t>
            </w:r>
            <w:proofErr w:type="gramStart"/>
            <w:r w:rsidRPr="00164444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 xml:space="preserve">Тариф </w:t>
            </w:r>
            <w:proofErr w:type="gramStart"/>
            <w:r w:rsidRPr="00164444">
              <w:rPr>
                <w:sz w:val="24"/>
                <w:szCs w:val="24"/>
              </w:rPr>
              <w:t>на</w:t>
            </w:r>
            <w:proofErr w:type="gramEnd"/>
          </w:p>
          <w:p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водоотведение</w:t>
            </w:r>
          </w:p>
          <w:p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(</w:t>
            </w:r>
            <w:proofErr w:type="spellStart"/>
            <w:r w:rsidRPr="00164444">
              <w:rPr>
                <w:sz w:val="24"/>
                <w:szCs w:val="24"/>
              </w:rPr>
              <w:t>одноставочный</w:t>
            </w:r>
            <w:proofErr w:type="spellEnd"/>
            <w:r w:rsidRPr="00164444">
              <w:rPr>
                <w:sz w:val="24"/>
                <w:szCs w:val="24"/>
              </w:rPr>
              <w:t xml:space="preserve">), </w:t>
            </w:r>
          </w:p>
          <w:p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руб./</w:t>
            </w:r>
            <w:proofErr w:type="spellStart"/>
            <w:r w:rsidRPr="00164444">
              <w:rPr>
                <w:sz w:val="24"/>
                <w:szCs w:val="24"/>
              </w:rPr>
              <w:t>куб</w:t>
            </w:r>
            <w:proofErr w:type="gramStart"/>
            <w:r w:rsidRPr="00164444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  <w:proofErr w:type="spellStart"/>
            <w:r w:rsidRPr="00164444">
              <w:rPr>
                <w:bCs/>
                <w:sz w:val="24"/>
                <w:szCs w:val="24"/>
              </w:rPr>
              <w:t>Ютазинский</w:t>
            </w:r>
            <w:proofErr w:type="spellEnd"/>
            <w:r w:rsidRPr="00164444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7D1D6E" w:rsidRPr="00164444" w:rsidRDefault="00175905" w:rsidP="007D1D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</w:t>
            </w:r>
            <w:r w:rsidR="007D1D6E" w:rsidRPr="00164444">
              <w:rPr>
                <w:bCs/>
                <w:sz w:val="24"/>
                <w:szCs w:val="24"/>
              </w:rPr>
              <w:t xml:space="preserve"> «Уруссу-Водоканал»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 w:val="restar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Население (тарифы указаны с учетом НДС)*</w:t>
            </w:r>
            <w:r w:rsidR="00F6731B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30" w:type="pct"/>
            <w:vAlign w:val="center"/>
          </w:tcPr>
          <w:p w:rsidR="007D1D6E" w:rsidRPr="00164444" w:rsidRDefault="00FC5778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51,84</w:t>
            </w:r>
          </w:p>
        </w:tc>
        <w:tc>
          <w:tcPr>
            <w:tcW w:w="953" w:type="pct"/>
            <w:vAlign w:val="center"/>
          </w:tcPr>
          <w:p w:rsidR="007D1D6E" w:rsidRPr="00164444" w:rsidRDefault="00FC5778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75,76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30" w:type="pct"/>
            <w:vAlign w:val="center"/>
          </w:tcPr>
          <w:p w:rsidR="007D1D6E" w:rsidRPr="00164444" w:rsidRDefault="00FC5778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60,35</w:t>
            </w:r>
          </w:p>
        </w:tc>
        <w:tc>
          <w:tcPr>
            <w:tcW w:w="953" w:type="pct"/>
            <w:vAlign w:val="center"/>
          </w:tcPr>
          <w:p w:rsidR="007D1D6E" w:rsidRPr="00164444" w:rsidRDefault="00FC5778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88,08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57,40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75,35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57,40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80,17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57,40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80,17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60,47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80,33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60,47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80,33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30" w:type="pct"/>
            <w:vAlign w:val="center"/>
          </w:tcPr>
          <w:p w:rsidR="007D1D6E" w:rsidRPr="000B0BB0" w:rsidRDefault="007D1D6E" w:rsidP="007D1D6E">
            <w:pPr>
              <w:jc w:val="center"/>
              <w:rPr>
                <w:sz w:val="24"/>
                <w:szCs w:val="24"/>
              </w:rPr>
            </w:pPr>
            <w:r w:rsidRPr="000B0BB0">
              <w:rPr>
                <w:sz w:val="24"/>
                <w:szCs w:val="24"/>
              </w:rPr>
              <w:t>62,41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  <w:highlight w:val="yellow"/>
              </w:rPr>
            </w:pPr>
            <w:r w:rsidRPr="000B0BB0">
              <w:rPr>
                <w:sz w:val="24"/>
                <w:szCs w:val="24"/>
              </w:rPr>
              <w:t>85,3</w:t>
            </w:r>
            <w:r>
              <w:rPr>
                <w:sz w:val="24"/>
                <w:szCs w:val="24"/>
              </w:rPr>
              <w:t>1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 w:val="restar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 xml:space="preserve">Иные потребители </w:t>
            </w:r>
            <w:r w:rsidRPr="00164444">
              <w:rPr>
                <w:bCs/>
                <w:sz w:val="24"/>
                <w:szCs w:val="24"/>
              </w:rPr>
              <w:br/>
              <w:t>(тарифы указаны без учета НДС)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43,20</w:t>
            </w:r>
          </w:p>
        </w:tc>
        <w:tc>
          <w:tcPr>
            <w:tcW w:w="953" w:type="pct"/>
            <w:vAlign w:val="center"/>
          </w:tcPr>
          <w:p w:rsidR="007D1D6E" w:rsidRPr="00164444" w:rsidRDefault="00FC5778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63,13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30" w:type="pct"/>
            <w:vAlign w:val="center"/>
          </w:tcPr>
          <w:p w:rsidR="007D1D6E" w:rsidRPr="00164444" w:rsidRDefault="00FC5778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50,29</w:t>
            </w:r>
          </w:p>
        </w:tc>
        <w:tc>
          <w:tcPr>
            <w:tcW w:w="953" w:type="pct"/>
            <w:vAlign w:val="center"/>
          </w:tcPr>
          <w:p w:rsidR="007D1D6E" w:rsidRPr="00164444" w:rsidRDefault="00FC5778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73,40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47,83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62,79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47,83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66,81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47,83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66,81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50,39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66,94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50,39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7D1D6E" w:rsidRPr="000B0BB0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0B0BB0">
              <w:rPr>
                <w:bCs/>
                <w:sz w:val="24"/>
                <w:szCs w:val="24"/>
              </w:rPr>
              <w:t>66,94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52,01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7D1D6E" w:rsidRPr="000B0BB0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0B0BB0">
              <w:rPr>
                <w:bCs/>
                <w:sz w:val="24"/>
                <w:szCs w:val="24"/>
              </w:rPr>
              <w:t>71,09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 xml:space="preserve">Потребители </w:t>
            </w:r>
            <w:proofErr w:type="spellStart"/>
            <w:r w:rsidRPr="00164444">
              <w:rPr>
                <w:bCs/>
                <w:sz w:val="24"/>
                <w:szCs w:val="24"/>
              </w:rPr>
              <w:t>Абсалямовского</w:t>
            </w:r>
            <w:proofErr w:type="spellEnd"/>
            <w:r w:rsidRPr="00164444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6731B" w:rsidRPr="00164444" w:rsidTr="00F6731B">
        <w:trPr>
          <w:trHeight w:val="268"/>
          <w:jc w:val="center"/>
        </w:trPr>
        <w:tc>
          <w:tcPr>
            <w:tcW w:w="287" w:type="pct"/>
            <w:vMerge w:val="restart"/>
            <w:shd w:val="clear" w:color="auto" w:fill="auto"/>
            <w:vAlign w:val="center"/>
          </w:tcPr>
          <w:p w:rsidR="00F6731B" w:rsidRPr="00164444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1.3.1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:rsidR="00F6731B" w:rsidRPr="00164444" w:rsidRDefault="00F6731B" w:rsidP="00F6731B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Население (тарифы указаны с учетом НДС)*</w:t>
            </w:r>
            <w:r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6731B" w:rsidRPr="008D79CC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30" w:type="pct"/>
            <w:vAlign w:val="center"/>
          </w:tcPr>
          <w:p w:rsidR="00F6731B" w:rsidRPr="00164444" w:rsidRDefault="00F6731B" w:rsidP="00F67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F6731B" w:rsidRPr="00164444" w:rsidRDefault="00FC5778" w:rsidP="00F67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35,44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FC5778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40,13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33,82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36,55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36,55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36,68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36,68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39,55</w:t>
            </w:r>
          </w:p>
        </w:tc>
      </w:tr>
      <w:tr w:rsidR="00F6731B" w:rsidRPr="00164444" w:rsidTr="00F6731B">
        <w:trPr>
          <w:trHeight w:val="268"/>
          <w:jc w:val="center"/>
        </w:trPr>
        <w:tc>
          <w:tcPr>
            <w:tcW w:w="287" w:type="pct"/>
            <w:vMerge w:val="restart"/>
            <w:shd w:val="clear" w:color="auto" w:fill="auto"/>
            <w:vAlign w:val="center"/>
          </w:tcPr>
          <w:p w:rsidR="00F6731B" w:rsidRPr="00164444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1.3.2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:rsidR="00F6731B" w:rsidRPr="00164444" w:rsidRDefault="00F6731B" w:rsidP="00F6731B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 xml:space="preserve">Иные потребители </w:t>
            </w:r>
            <w:r w:rsidRPr="00164444">
              <w:rPr>
                <w:bCs/>
                <w:sz w:val="24"/>
                <w:szCs w:val="24"/>
              </w:rPr>
              <w:br/>
              <w:t>(тарифы указаны без учета НДС)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6731B" w:rsidRPr="008D79CC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30" w:type="pct"/>
            <w:vAlign w:val="center"/>
          </w:tcPr>
          <w:p w:rsidR="00F6731B" w:rsidRPr="00164444" w:rsidRDefault="00F6731B" w:rsidP="00F67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F6731B" w:rsidRPr="00164444" w:rsidRDefault="00FC5778" w:rsidP="00F67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29,53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FC5778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33,44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28,18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30,46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30,46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30,57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30,57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  <w:highlight w:val="yellow"/>
              </w:rPr>
            </w:pPr>
            <w:r w:rsidRPr="000B0BB0">
              <w:rPr>
                <w:sz w:val="24"/>
                <w:szCs w:val="24"/>
              </w:rPr>
              <w:t>32,96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1.4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 xml:space="preserve">Потребители </w:t>
            </w:r>
            <w:proofErr w:type="spellStart"/>
            <w:r>
              <w:rPr>
                <w:bCs/>
                <w:sz w:val="24"/>
                <w:szCs w:val="24"/>
              </w:rPr>
              <w:t>д</w:t>
            </w:r>
            <w:proofErr w:type="gramStart"/>
            <w:r w:rsidRPr="00164444">
              <w:rPr>
                <w:bCs/>
                <w:sz w:val="24"/>
                <w:szCs w:val="24"/>
              </w:rPr>
              <w:t>.А</w:t>
            </w:r>
            <w:proofErr w:type="gramEnd"/>
            <w:r w:rsidRPr="00164444">
              <w:rPr>
                <w:bCs/>
                <w:sz w:val="24"/>
                <w:szCs w:val="24"/>
              </w:rPr>
              <w:t>лабакуль</w:t>
            </w:r>
            <w:proofErr w:type="spellEnd"/>
            <w:r w:rsidRPr="00164444">
              <w:rPr>
                <w:bCs/>
                <w:sz w:val="24"/>
                <w:szCs w:val="24"/>
              </w:rPr>
              <w:t xml:space="preserve"> Дым-</w:t>
            </w:r>
            <w:proofErr w:type="spellStart"/>
            <w:r w:rsidRPr="00164444">
              <w:rPr>
                <w:bCs/>
                <w:sz w:val="24"/>
                <w:szCs w:val="24"/>
              </w:rPr>
              <w:t>Тамакского</w:t>
            </w:r>
            <w:proofErr w:type="spellEnd"/>
            <w:r w:rsidRPr="00164444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</w:tr>
      <w:tr w:rsidR="00F6731B" w:rsidRPr="00164444" w:rsidTr="00F6731B">
        <w:trPr>
          <w:trHeight w:val="268"/>
          <w:jc w:val="center"/>
        </w:trPr>
        <w:tc>
          <w:tcPr>
            <w:tcW w:w="287" w:type="pct"/>
            <w:vMerge w:val="restart"/>
            <w:shd w:val="clear" w:color="auto" w:fill="auto"/>
            <w:vAlign w:val="center"/>
          </w:tcPr>
          <w:p w:rsidR="00F6731B" w:rsidRPr="00164444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1.4.1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:rsidR="00F6731B" w:rsidRPr="00164444" w:rsidRDefault="00F6731B" w:rsidP="00F6731B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Население (тарифы указаны с учетом НДС)*</w:t>
            </w:r>
            <w:r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6731B" w:rsidRPr="008D79CC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30" w:type="pct"/>
            <w:vAlign w:val="center"/>
          </w:tcPr>
          <w:p w:rsidR="00F6731B" w:rsidRPr="00164444" w:rsidRDefault="00FC5778" w:rsidP="00F67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51,31</w:t>
            </w:r>
          </w:p>
        </w:tc>
        <w:tc>
          <w:tcPr>
            <w:tcW w:w="953" w:type="pct"/>
            <w:vAlign w:val="center"/>
          </w:tcPr>
          <w:p w:rsidR="00F6731B" w:rsidRPr="00164444" w:rsidRDefault="00FC5778" w:rsidP="00F673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33,35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30" w:type="pct"/>
            <w:vAlign w:val="center"/>
          </w:tcPr>
          <w:p w:rsidR="007D1D6E" w:rsidRPr="00164444" w:rsidRDefault="00FC5778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60,07</w:t>
            </w:r>
          </w:p>
        </w:tc>
        <w:tc>
          <w:tcPr>
            <w:tcW w:w="953" w:type="pct"/>
            <w:vAlign w:val="center"/>
          </w:tcPr>
          <w:p w:rsidR="007D1D6E" w:rsidRPr="00164444" w:rsidRDefault="00FC5778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38,52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49,15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31,93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53,47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34,38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53,47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34,38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53,70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34,48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53,70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34,48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58,31</w:t>
            </w:r>
          </w:p>
        </w:tc>
        <w:tc>
          <w:tcPr>
            <w:tcW w:w="953" w:type="pct"/>
            <w:vAlign w:val="center"/>
          </w:tcPr>
          <w:p w:rsidR="007D1D6E" w:rsidRPr="00CE4B87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CE4B87">
              <w:rPr>
                <w:bCs/>
                <w:sz w:val="24"/>
                <w:szCs w:val="24"/>
              </w:rPr>
              <w:t>37,04</w:t>
            </w:r>
          </w:p>
        </w:tc>
      </w:tr>
      <w:tr w:rsidR="00F6731B" w:rsidRPr="00164444" w:rsidTr="00F6731B">
        <w:trPr>
          <w:trHeight w:val="268"/>
          <w:jc w:val="center"/>
        </w:trPr>
        <w:tc>
          <w:tcPr>
            <w:tcW w:w="287" w:type="pct"/>
            <w:vMerge w:val="restart"/>
            <w:shd w:val="clear" w:color="auto" w:fill="auto"/>
            <w:vAlign w:val="center"/>
          </w:tcPr>
          <w:p w:rsidR="00F6731B" w:rsidRPr="00164444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1.4.2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:rsidR="00F6731B" w:rsidRPr="00164444" w:rsidRDefault="00F6731B" w:rsidP="00F6731B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 xml:space="preserve">Иные потребители </w:t>
            </w:r>
            <w:r w:rsidRPr="00164444">
              <w:rPr>
                <w:bCs/>
                <w:sz w:val="24"/>
                <w:szCs w:val="24"/>
              </w:rPr>
              <w:br/>
              <w:t>(тарифы указаны без учета НДС)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6731B" w:rsidRPr="008D79CC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30" w:type="pct"/>
            <w:vAlign w:val="center"/>
          </w:tcPr>
          <w:p w:rsidR="00F6731B" w:rsidRPr="00164444" w:rsidRDefault="00FC5778" w:rsidP="00F67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42,76</w:t>
            </w:r>
          </w:p>
        </w:tc>
        <w:tc>
          <w:tcPr>
            <w:tcW w:w="953" w:type="pct"/>
            <w:vAlign w:val="center"/>
          </w:tcPr>
          <w:p w:rsidR="00F6731B" w:rsidRPr="00CE4B87" w:rsidRDefault="00FC5778" w:rsidP="00F673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27,79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30" w:type="pct"/>
            <w:vAlign w:val="center"/>
          </w:tcPr>
          <w:p w:rsidR="007D1D6E" w:rsidRPr="00164444" w:rsidRDefault="00FC5778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50,06</w:t>
            </w:r>
          </w:p>
        </w:tc>
        <w:tc>
          <w:tcPr>
            <w:tcW w:w="953" w:type="pct"/>
            <w:vAlign w:val="center"/>
          </w:tcPr>
          <w:p w:rsidR="007D1D6E" w:rsidRPr="00CE4B87" w:rsidRDefault="00FC5778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32,10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40,96</w:t>
            </w:r>
          </w:p>
        </w:tc>
        <w:tc>
          <w:tcPr>
            <w:tcW w:w="953" w:type="pct"/>
            <w:vAlign w:val="center"/>
          </w:tcPr>
          <w:p w:rsidR="007D1D6E" w:rsidRPr="00CE4B87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26,61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44,56</w:t>
            </w:r>
          </w:p>
        </w:tc>
        <w:tc>
          <w:tcPr>
            <w:tcW w:w="953" w:type="pct"/>
            <w:vAlign w:val="center"/>
          </w:tcPr>
          <w:p w:rsidR="007D1D6E" w:rsidRPr="00CE4B87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28,65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44,56</w:t>
            </w:r>
          </w:p>
        </w:tc>
        <w:tc>
          <w:tcPr>
            <w:tcW w:w="953" w:type="pct"/>
            <w:vAlign w:val="center"/>
          </w:tcPr>
          <w:p w:rsidR="007D1D6E" w:rsidRPr="00CE4B87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28,65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44,75</w:t>
            </w:r>
          </w:p>
        </w:tc>
        <w:tc>
          <w:tcPr>
            <w:tcW w:w="953" w:type="pct"/>
            <w:vAlign w:val="center"/>
          </w:tcPr>
          <w:p w:rsidR="007D1D6E" w:rsidRPr="00CE4B87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28,73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44,75</w:t>
            </w:r>
          </w:p>
        </w:tc>
        <w:tc>
          <w:tcPr>
            <w:tcW w:w="953" w:type="pct"/>
            <w:vAlign w:val="center"/>
          </w:tcPr>
          <w:p w:rsidR="007D1D6E" w:rsidRPr="00CE4B87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28,73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48,59</w:t>
            </w:r>
          </w:p>
        </w:tc>
        <w:tc>
          <w:tcPr>
            <w:tcW w:w="953" w:type="pct"/>
            <w:vAlign w:val="center"/>
          </w:tcPr>
          <w:p w:rsidR="007D1D6E" w:rsidRPr="00CE4B87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30,87</w:t>
            </w:r>
          </w:p>
        </w:tc>
      </w:tr>
    </w:tbl>
    <w:p w:rsidR="007D1D6E" w:rsidRDefault="007D1D6E" w:rsidP="007D1D6E">
      <w:pPr>
        <w:ind w:right="140"/>
        <w:jc w:val="center"/>
        <w:rPr>
          <w:szCs w:val="28"/>
        </w:rPr>
      </w:pPr>
    </w:p>
    <w:p w:rsidR="00F6731B" w:rsidRPr="00175905" w:rsidRDefault="00F6731B" w:rsidP="00025442">
      <w:pPr>
        <w:ind w:right="-29"/>
        <w:jc w:val="both"/>
        <w:rPr>
          <w:sz w:val="24"/>
          <w:szCs w:val="24"/>
        </w:rPr>
      </w:pPr>
      <w:r w:rsidRPr="00175905">
        <w:rPr>
          <w:sz w:val="24"/>
          <w:szCs w:val="24"/>
        </w:rPr>
        <w:t xml:space="preserve"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="00025442">
        <w:rPr>
          <w:sz w:val="24"/>
          <w:szCs w:val="24"/>
        </w:rPr>
        <w:br/>
      </w:r>
      <w:r w:rsidRPr="00175905">
        <w:rPr>
          <w:sz w:val="24"/>
          <w:szCs w:val="24"/>
        </w:rPr>
        <w:t>и водоотведения».</w:t>
      </w:r>
    </w:p>
    <w:p w:rsidR="00F6731B" w:rsidRPr="00175905" w:rsidRDefault="00F6731B" w:rsidP="00025442">
      <w:pPr>
        <w:ind w:right="-29"/>
        <w:rPr>
          <w:sz w:val="24"/>
          <w:szCs w:val="24"/>
        </w:rPr>
      </w:pPr>
      <w:r w:rsidRPr="00175905">
        <w:rPr>
          <w:sz w:val="24"/>
          <w:szCs w:val="24"/>
        </w:rPr>
        <w:t>** Выделяется в целях реализации пункта 6 статьи 168 Налогового кодекса Российской Федерации.</w:t>
      </w:r>
    </w:p>
    <w:p w:rsidR="007D1D6E" w:rsidRPr="00025442" w:rsidRDefault="007D1D6E" w:rsidP="007D1D6E">
      <w:pPr>
        <w:ind w:right="140"/>
        <w:rPr>
          <w:bCs/>
          <w:szCs w:val="28"/>
        </w:rPr>
      </w:pPr>
    </w:p>
    <w:p w:rsidR="00025442" w:rsidRPr="00025442" w:rsidRDefault="00025442" w:rsidP="007D1D6E">
      <w:pPr>
        <w:ind w:right="140"/>
        <w:rPr>
          <w:szCs w:val="28"/>
        </w:rPr>
      </w:pPr>
    </w:p>
    <w:p w:rsidR="007D1D6E" w:rsidRPr="009A293D" w:rsidRDefault="007D1D6E" w:rsidP="007D1D6E">
      <w:pPr>
        <w:ind w:right="140"/>
        <w:rPr>
          <w:szCs w:val="28"/>
        </w:rPr>
      </w:pPr>
      <w:r w:rsidRPr="009A293D">
        <w:rPr>
          <w:szCs w:val="28"/>
        </w:rPr>
        <w:t xml:space="preserve">Отдел организации, контроля и сопровождения </w:t>
      </w:r>
    </w:p>
    <w:p w:rsidR="007D1D6E" w:rsidRPr="009A293D" w:rsidRDefault="007D1D6E" w:rsidP="007D1D6E">
      <w:pPr>
        <w:ind w:right="140"/>
        <w:rPr>
          <w:szCs w:val="28"/>
        </w:rPr>
      </w:pPr>
      <w:r w:rsidRPr="009A293D">
        <w:rPr>
          <w:szCs w:val="28"/>
        </w:rPr>
        <w:t xml:space="preserve">принятия тарифных решений Государственного </w:t>
      </w:r>
    </w:p>
    <w:p w:rsidR="00025442" w:rsidRDefault="007D1D6E" w:rsidP="007D1D6E">
      <w:pPr>
        <w:ind w:right="140"/>
        <w:rPr>
          <w:sz w:val="24"/>
          <w:szCs w:val="24"/>
        </w:rPr>
      </w:pPr>
      <w:r w:rsidRPr="009A293D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025442" w:rsidRP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025442">
        <w:rPr>
          <w:sz w:val="24"/>
          <w:szCs w:val="24"/>
        </w:rPr>
        <w:t xml:space="preserve"> к постановлению</w:t>
      </w:r>
    </w:p>
    <w:p w:rsidR="00025442" w:rsidRP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25442">
        <w:rPr>
          <w:sz w:val="24"/>
          <w:szCs w:val="24"/>
        </w:rPr>
        <w:t xml:space="preserve">Государственного комитета </w:t>
      </w:r>
    </w:p>
    <w:p w:rsidR="00025442" w:rsidRP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25442">
        <w:rPr>
          <w:sz w:val="24"/>
          <w:szCs w:val="24"/>
        </w:rPr>
        <w:t>Республики Татарстан по тарифам</w:t>
      </w:r>
    </w:p>
    <w:p w:rsidR="00025442" w:rsidRP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25442">
        <w:rPr>
          <w:sz w:val="24"/>
          <w:szCs w:val="24"/>
        </w:rPr>
        <w:t xml:space="preserve">от </w:t>
      </w:r>
      <w:r w:rsidRPr="00025442">
        <w:rPr>
          <w:sz w:val="24"/>
          <w:szCs w:val="24"/>
          <w:u w:val="single"/>
        </w:rPr>
        <w:t>14.12.2023</w:t>
      </w:r>
      <w:r w:rsidRPr="00025442">
        <w:rPr>
          <w:sz w:val="24"/>
          <w:szCs w:val="24"/>
        </w:rPr>
        <w:t xml:space="preserve"> № </w:t>
      </w:r>
      <w:r w:rsidRPr="00025442">
        <w:rPr>
          <w:bCs/>
          <w:sz w:val="24"/>
          <w:szCs w:val="24"/>
          <w:u w:val="single"/>
        </w:rPr>
        <w:t>623-89/кс-2023</w:t>
      </w:r>
      <w:r w:rsidRPr="00025442">
        <w:rPr>
          <w:sz w:val="24"/>
          <w:szCs w:val="24"/>
        </w:rPr>
        <w:t xml:space="preserve"> </w:t>
      </w:r>
    </w:p>
    <w:p w:rsidR="00025442" w:rsidRP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proofErr w:type="gramStart"/>
      <w:r w:rsidRPr="00025442">
        <w:rPr>
          <w:sz w:val="24"/>
          <w:szCs w:val="24"/>
        </w:rPr>
        <w:t xml:space="preserve">(в редакции постановления </w:t>
      </w:r>
      <w:r w:rsidRPr="00025442">
        <w:rPr>
          <w:sz w:val="24"/>
          <w:szCs w:val="24"/>
        </w:rPr>
        <w:br/>
        <w:t>Государственного комитета</w:t>
      </w:r>
      <w:proofErr w:type="gramEnd"/>
    </w:p>
    <w:p w:rsidR="00025442" w:rsidRDefault="00025442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25442">
        <w:rPr>
          <w:sz w:val="24"/>
          <w:szCs w:val="24"/>
        </w:rPr>
        <w:t>Республики Татарстан по тарифам</w:t>
      </w:r>
    </w:p>
    <w:p w:rsidR="00025442" w:rsidRDefault="00FF6F13" w:rsidP="0002544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 № __________________</w:t>
      </w:r>
      <w:r w:rsidR="00025442" w:rsidRPr="00025442">
        <w:rPr>
          <w:sz w:val="24"/>
          <w:szCs w:val="24"/>
        </w:rPr>
        <w:t>)</w:t>
      </w:r>
    </w:p>
    <w:p w:rsidR="00025442" w:rsidRPr="00025442" w:rsidRDefault="00025442" w:rsidP="00025442">
      <w:pPr>
        <w:rPr>
          <w:szCs w:val="24"/>
        </w:rPr>
      </w:pPr>
    </w:p>
    <w:p w:rsidR="00025442" w:rsidRPr="00025442" w:rsidRDefault="00025442" w:rsidP="00025442">
      <w:pPr>
        <w:tabs>
          <w:tab w:val="left" w:pos="4515"/>
        </w:tabs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917"/>
        <w:gridCol w:w="1548"/>
        <w:gridCol w:w="71"/>
        <w:gridCol w:w="771"/>
        <w:gridCol w:w="599"/>
        <w:gridCol w:w="68"/>
        <w:gridCol w:w="1493"/>
        <w:gridCol w:w="1750"/>
        <w:gridCol w:w="1750"/>
        <w:gridCol w:w="1747"/>
      </w:tblGrid>
      <w:tr w:rsidR="00025442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025442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25442" w:rsidRPr="00F95591" w:rsidTr="00025442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25442" w:rsidRPr="00F95591" w:rsidRDefault="00025442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9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025442">
              <w:rPr>
                <w:bCs/>
                <w:sz w:val="20"/>
              </w:rPr>
              <w:t>ООО «Уруссу-Водоканал»</w:t>
            </w:r>
          </w:p>
        </w:tc>
      </w:tr>
      <w:tr w:rsidR="00025442" w:rsidRPr="00F95591" w:rsidTr="00025442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9"/>
            <w:shd w:val="clear" w:color="auto" w:fill="auto"/>
            <w:vAlign w:val="center"/>
            <w:hideMark/>
          </w:tcPr>
          <w:p w:rsidR="00025442" w:rsidRPr="00F95591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 xml:space="preserve">РТ, </w:t>
            </w:r>
            <w:proofErr w:type="spellStart"/>
            <w:r w:rsidRPr="00FC5778">
              <w:rPr>
                <w:sz w:val="20"/>
              </w:rPr>
              <w:t>Ютазинский</w:t>
            </w:r>
            <w:proofErr w:type="spellEnd"/>
            <w:r w:rsidRPr="00FC5778">
              <w:rPr>
                <w:sz w:val="20"/>
              </w:rPr>
              <w:t xml:space="preserve"> район, </w:t>
            </w:r>
            <w:proofErr w:type="spellStart"/>
            <w:r w:rsidRPr="00FC5778">
              <w:rPr>
                <w:sz w:val="20"/>
              </w:rPr>
              <w:t>п.г.т</w:t>
            </w:r>
            <w:proofErr w:type="spellEnd"/>
            <w:r w:rsidRPr="00FC5778">
              <w:rPr>
                <w:sz w:val="20"/>
              </w:rPr>
              <w:t>. Уруссу, пер. Промышленный,8</w:t>
            </w:r>
          </w:p>
        </w:tc>
      </w:tr>
      <w:tr w:rsidR="00025442" w:rsidRPr="00F95591" w:rsidTr="00025442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25442" w:rsidRPr="00F95591" w:rsidRDefault="00025442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9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25442" w:rsidRPr="00F95591" w:rsidTr="00025442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9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025442" w:rsidRPr="00F95591" w:rsidTr="00025442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25442" w:rsidRPr="00F95591" w:rsidRDefault="00025442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с</w:t>
            </w:r>
          </w:p>
        </w:tc>
        <w:tc>
          <w:tcPr>
            <w:tcW w:w="703" w:type="pct"/>
            <w:gridSpan w:val="3"/>
            <w:shd w:val="clear" w:color="auto" w:fill="auto"/>
            <w:vAlign w:val="center"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31.12.2028</w:t>
            </w:r>
          </w:p>
        </w:tc>
      </w:tr>
      <w:tr w:rsidR="00025442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025442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rPr>
                <w:sz w:val="20"/>
              </w:rPr>
            </w:pPr>
            <w:r w:rsidRPr="00FC5778">
              <w:rPr>
                <w:sz w:val="20"/>
              </w:rPr>
              <w:t>1ХВС - Тариф на питьевую воду - водоснабжение</w:t>
            </w:r>
          </w:p>
        </w:tc>
      </w:tr>
      <w:tr w:rsidR="00FC5778" w:rsidRPr="00F95591" w:rsidTr="00FC577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418,93</w:t>
            </w:r>
          </w:p>
        </w:tc>
        <w:tc>
          <w:tcPr>
            <w:tcW w:w="570" w:type="pct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432,45</w:t>
            </w:r>
          </w:p>
        </w:tc>
        <w:tc>
          <w:tcPr>
            <w:tcW w:w="570" w:type="pct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445,36</w:t>
            </w:r>
          </w:p>
        </w:tc>
        <w:tc>
          <w:tcPr>
            <w:tcW w:w="569" w:type="pct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458,65</w:t>
            </w:r>
          </w:p>
        </w:tc>
      </w:tr>
      <w:tr w:rsidR="00FC5778" w:rsidRPr="00F95591" w:rsidTr="00FC577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</w:tr>
      <w:tr w:rsidR="00FC5778" w:rsidRPr="00F95591" w:rsidTr="00FC577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Другие мероприятия, в </w:t>
            </w:r>
            <w:proofErr w:type="spellStart"/>
            <w:r w:rsidRPr="00F95591">
              <w:rPr>
                <w:sz w:val="20"/>
              </w:rPr>
              <w:t>т.ч</w:t>
            </w:r>
            <w:proofErr w:type="spellEnd"/>
            <w:r w:rsidRPr="00F95591">
              <w:rPr>
                <w:sz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</w:tr>
      <w:tr w:rsidR="00025442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025442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rPr>
                <w:sz w:val="20"/>
              </w:rPr>
            </w:pPr>
            <w:r w:rsidRPr="00FC5778">
              <w:rPr>
                <w:sz w:val="20"/>
              </w:rPr>
              <w:t>1ХВС - Тариф на питьевую воду - водоснабжение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FC5778" w:rsidRPr="00F95591" w:rsidTr="00FC577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572,98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572,98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572,98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572,98</w:t>
            </w:r>
          </w:p>
        </w:tc>
      </w:tr>
      <w:tr w:rsidR="00FC5778" w:rsidRPr="00F95591" w:rsidTr="00FC577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</w:tr>
      <w:tr w:rsidR="00FC5778" w:rsidRPr="00F95591" w:rsidTr="00FC577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</w:tr>
      <w:tr w:rsidR="00FC5778" w:rsidRPr="00F95591" w:rsidTr="00FC577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572,75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572,75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572,75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5778" w:rsidRPr="00FC5778" w:rsidRDefault="007172E7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572,75</w:t>
            </w:r>
          </w:p>
        </w:tc>
      </w:tr>
      <w:tr w:rsidR="00FC5778" w:rsidRPr="00F95591" w:rsidTr="00FC577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572,75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572,75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572,75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572,75</w:t>
            </w:r>
          </w:p>
        </w:tc>
      </w:tr>
      <w:tr w:rsidR="00FC5778" w:rsidRPr="00F95591" w:rsidTr="00FC577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101,95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101,95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101,95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101,95</w:t>
            </w:r>
          </w:p>
        </w:tc>
      </w:tr>
      <w:tr w:rsidR="00FC5778" w:rsidRPr="00F95591" w:rsidTr="00FC577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470,80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470,80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470,80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470,80</w:t>
            </w:r>
          </w:p>
        </w:tc>
      </w:tr>
      <w:tr w:rsidR="00FC5778" w:rsidRPr="00F95591" w:rsidTr="00FC577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0,41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0,41</w:t>
            </w:r>
          </w:p>
        </w:tc>
      </w:tr>
      <w:tr w:rsidR="00FC5778" w:rsidRPr="00F95591" w:rsidTr="00FC577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F95591">
              <w:rPr>
                <w:sz w:val="20"/>
              </w:rPr>
              <w:t>т.ч</w:t>
            </w:r>
            <w:proofErr w:type="spellEnd"/>
            <w:r w:rsidRPr="00F95591">
              <w:rPr>
                <w:sz w:val="20"/>
              </w:rPr>
              <w:t>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470,39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470,39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470,39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470,39</w:t>
            </w:r>
          </w:p>
        </w:tc>
      </w:tr>
      <w:tr w:rsidR="00FC5778" w:rsidRPr="00F95591" w:rsidTr="00FC577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0,00</w:t>
            </w:r>
          </w:p>
        </w:tc>
      </w:tr>
      <w:tr w:rsidR="00FC5778" w:rsidRPr="00F95591" w:rsidTr="00FC577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383,84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383,84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383,84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383,84</w:t>
            </w:r>
          </w:p>
        </w:tc>
      </w:tr>
      <w:tr w:rsidR="00FC5778" w:rsidRPr="00F95591" w:rsidTr="00FC577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32,53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32,53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32,53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32,53</w:t>
            </w:r>
          </w:p>
        </w:tc>
      </w:tr>
      <w:tr w:rsidR="00FC5778" w:rsidRPr="00F95591" w:rsidTr="00FC577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54,02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54,02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54,02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54,02</w:t>
            </w:r>
          </w:p>
        </w:tc>
      </w:tr>
      <w:tr w:rsidR="00025442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25442" w:rsidRPr="00FC5778" w:rsidRDefault="00FC5778" w:rsidP="00025442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16 451,80</w:t>
            </w:r>
          </w:p>
        </w:tc>
        <w:tc>
          <w:tcPr>
            <w:tcW w:w="570" w:type="pct"/>
            <w:vAlign w:val="center"/>
          </w:tcPr>
          <w:p w:rsidR="00025442" w:rsidRPr="00FC5778" w:rsidRDefault="009C2811" w:rsidP="00025442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17 099,36</w:t>
            </w:r>
          </w:p>
        </w:tc>
        <w:tc>
          <w:tcPr>
            <w:tcW w:w="570" w:type="pct"/>
            <w:vAlign w:val="center"/>
          </w:tcPr>
          <w:p w:rsidR="00025442" w:rsidRPr="00FC5778" w:rsidRDefault="009C2811" w:rsidP="00025442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17 654,71</w:t>
            </w:r>
          </w:p>
        </w:tc>
        <w:tc>
          <w:tcPr>
            <w:tcW w:w="569" w:type="pct"/>
            <w:vAlign w:val="center"/>
          </w:tcPr>
          <w:p w:rsidR="00025442" w:rsidRPr="00FC5778" w:rsidRDefault="009C2811" w:rsidP="00025442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18 228,47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25442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6 590,45</w:t>
            </w:r>
          </w:p>
        </w:tc>
        <w:tc>
          <w:tcPr>
            <w:tcW w:w="570" w:type="pct"/>
            <w:vAlign w:val="center"/>
          </w:tcPr>
          <w:p w:rsidR="00025442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6 803,17</w:t>
            </w:r>
          </w:p>
        </w:tc>
        <w:tc>
          <w:tcPr>
            <w:tcW w:w="570" w:type="pct"/>
            <w:vAlign w:val="center"/>
          </w:tcPr>
          <w:p w:rsidR="00025442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7 006,22</w:t>
            </w:r>
          </w:p>
        </w:tc>
        <w:tc>
          <w:tcPr>
            <w:tcW w:w="569" w:type="pct"/>
            <w:vAlign w:val="center"/>
          </w:tcPr>
          <w:p w:rsidR="00025442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7 215,34</w:t>
            </w:r>
          </w:p>
        </w:tc>
      </w:tr>
      <w:tr w:rsidR="00FC5778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418,93</w:t>
            </w:r>
          </w:p>
        </w:tc>
        <w:tc>
          <w:tcPr>
            <w:tcW w:w="570" w:type="pct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432,45</w:t>
            </w:r>
          </w:p>
        </w:tc>
        <w:tc>
          <w:tcPr>
            <w:tcW w:w="570" w:type="pct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445,36</w:t>
            </w:r>
          </w:p>
        </w:tc>
        <w:tc>
          <w:tcPr>
            <w:tcW w:w="569" w:type="pct"/>
            <w:vAlign w:val="center"/>
          </w:tcPr>
          <w:p w:rsidR="00FC5778" w:rsidRPr="00FC5778" w:rsidRDefault="00FC5778" w:rsidP="00FC5778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C5778">
              <w:rPr>
                <w:bCs/>
                <w:color w:val="000000"/>
                <w:sz w:val="20"/>
              </w:rPr>
              <w:t>458,65</w:t>
            </w:r>
          </w:p>
        </w:tc>
      </w:tr>
      <w:tr w:rsidR="00FC5778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4 086,01</w:t>
            </w:r>
          </w:p>
        </w:tc>
        <w:tc>
          <w:tcPr>
            <w:tcW w:w="570" w:type="pct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4 217,89</w:t>
            </w:r>
          </w:p>
        </w:tc>
        <w:tc>
          <w:tcPr>
            <w:tcW w:w="570" w:type="pct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4 343,78</w:t>
            </w:r>
          </w:p>
        </w:tc>
        <w:tc>
          <w:tcPr>
            <w:tcW w:w="569" w:type="pct"/>
            <w:vAlign w:val="center"/>
          </w:tcPr>
          <w:p w:rsidR="00FC5778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4 473,43</w:t>
            </w:r>
          </w:p>
        </w:tc>
      </w:tr>
      <w:tr w:rsidR="00FC5778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C5778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C5778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FC5778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C5778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388,25</w:t>
            </w:r>
          </w:p>
        </w:tc>
        <w:tc>
          <w:tcPr>
            <w:tcW w:w="570" w:type="pct"/>
            <w:vAlign w:val="center"/>
          </w:tcPr>
          <w:p w:rsidR="00FC5778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388,25</w:t>
            </w:r>
          </w:p>
        </w:tc>
        <w:tc>
          <w:tcPr>
            <w:tcW w:w="570" w:type="pct"/>
            <w:vAlign w:val="center"/>
          </w:tcPr>
          <w:p w:rsidR="00FC5778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188,18</w:t>
            </w:r>
          </w:p>
        </w:tc>
        <w:tc>
          <w:tcPr>
            <w:tcW w:w="569" w:type="pct"/>
            <w:vAlign w:val="center"/>
          </w:tcPr>
          <w:p w:rsidR="00FC5778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185,76</w:t>
            </w:r>
          </w:p>
        </w:tc>
      </w:tr>
      <w:tr w:rsidR="009C2811" w:rsidRPr="00F95591" w:rsidTr="009C281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34,63</w:t>
            </w:r>
          </w:p>
        </w:tc>
        <w:tc>
          <w:tcPr>
            <w:tcW w:w="570" w:type="pct"/>
            <w:vAlign w:val="center"/>
          </w:tcPr>
          <w:p w:rsidR="009C2811" w:rsidRDefault="009C2811" w:rsidP="009C2811">
            <w:pPr>
              <w:jc w:val="center"/>
            </w:pPr>
            <w:r w:rsidRPr="000F2CFA">
              <w:rPr>
                <w:sz w:val="20"/>
              </w:rPr>
              <w:t>34,63</w:t>
            </w:r>
          </w:p>
        </w:tc>
        <w:tc>
          <w:tcPr>
            <w:tcW w:w="570" w:type="pct"/>
            <w:vAlign w:val="center"/>
          </w:tcPr>
          <w:p w:rsidR="009C2811" w:rsidRDefault="009C2811" w:rsidP="009C2811">
            <w:pPr>
              <w:jc w:val="center"/>
            </w:pPr>
            <w:r w:rsidRPr="000F2CFA">
              <w:rPr>
                <w:sz w:val="20"/>
              </w:rPr>
              <w:t>34,63</w:t>
            </w:r>
          </w:p>
        </w:tc>
        <w:tc>
          <w:tcPr>
            <w:tcW w:w="569" w:type="pct"/>
            <w:vAlign w:val="center"/>
          </w:tcPr>
          <w:p w:rsidR="009C2811" w:rsidRDefault="009C2811" w:rsidP="009C2811">
            <w:pPr>
              <w:jc w:val="center"/>
            </w:pPr>
            <w:r w:rsidRPr="000F2CFA">
              <w:rPr>
                <w:sz w:val="20"/>
              </w:rPr>
              <w:t>34,63</w:t>
            </w:r>
          </w:p>
        </w:tc>
      </w:tr>
      <w:tr w:rsidR="00FC5778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161,76</w:t>
            </w:r>
          </w:p>
        </w:tc>
        <w:tc>
          <w:tcPr>
            <w:tcW w:w="570" w:type="pct"/>
            <w:vAlign w:val="center"/>
          </w:tcPr>
          <w:p w:rsidR="00FC5778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169,87</w:t>
            </w:r>
          </w:p>
        </w:tc>
        <w:tc>
          <w:tcPr>
            <w:tcW w:w="570" w:type="pct"/>
            <w:vAlign w:val="center"/>
          </w:tcPr>
          <w:p w:rsidR="00FC5778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178,44</w:t>
            </w:r>
          </w:p>
        </w:tc>
        <w:tc>
          <w:tcPr>
            <w:tcW w:w="569" w:type="pct"/>
            <w:vAlign w:val="center"/>
          </w:tcPr>
          <w:p w:rsidR="00FC5778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187,48</w:t>
            </w:r>
          </w:p>
        </w:tc>
      </w:tr>
      <w:tr w:rsidR="009C2811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C5778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1 143,24</w:t>
            </w:r>
          </w:p>
        </w:tc>
        <w:tc>
          <w:tcPr>
            <w:tcW w:w="570" w:type="pct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1 117,12</w:t>
            </w:r>
          </w:p>
        </w:tc>
        <w:tc>
          <w:tcPr>
            <w:tcW w:w="570" w:type="pct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1 142,25</w:t>
            </w:r>
          </w:p>
        </w:tc>
        <w:tc>
          <w:tcPr>
            <w:tcW w:w="569" w:type="pct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1 178,42</w:t>
            </w:r>
          </w:p>
        </w:tc>
      </w:tr>
      <w:tr w:rsidR="009C2811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1 323,37</w:t>
            </w:r>
          </w:p>
        </w:tc>
        <w:tc>
          <w:tcPr>
            <w:tcW w:w="570" w:type="pct"/>
            <w:vAlign w:val="center"/>
          </w:tcPr>
          <w:p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1 323,37</w:t>
            </w:r>
          </w:p>
        </w:tc>
        <w:tc>
          <w:tcPr>
            <w:tcW w:w="570" w:type="pct"/>
            <w:vAlign w:val="center"/>
          </w:tcPr>
          <w:p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2 000,00</w:t>
            </w:r>
          </w:p>
        </w:tc>
        <w:tc>
          <w:tcPr>
            <w:tcW w:w="570" w:type="pct"/>
            <w:vAlign w:val="center"/>
          </w:tcPr>
          <w:p w:rsidR="009C2811" w:rsidRPr="00FC5778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386,07</w:t>
            </w:r>
          </w:p>
        </w:tc>
        <w:tc>
          <w:tcPr>
            <w:tcW w:w="570" w:type="pct"/>
            <w:vAlign w:val="center"/>
          </w:tcPr>
          <w:p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2811" w:rsidRPr="00FC5778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C5778" w:rsidRPr="00F95591" w:rsidTr="009C281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9C2811" w:rsidRDefault="00FC5778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22 007,98</w:t>
            </w:r>
          </w:p>
        </w:tc>
        <w:tc>
          <w:tcPr>
            <w:tcW w:w="570" w:type="pct"/>
            <w:vAlign w:val="center"/>
          </w:tcPr>
          <w:p w:rsidR="00FC5778" w:rsidRPr="009C2811" w:rsidRDefault="00FC5778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23 073,51</w:t>
            </w:r>
          </w:p>
        </w:tc>
        <w:tc>
          <w:tcPr>
            <w:tcW w:w="570" w:type="pct"/>
            <w:vAlign w:val="center"/>
          </w:tcPr>
          <w:p w:rsidR="00FC5778" w:rsidRPr="009C2811" w:rsidRDefault="00FC5778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23 987,35</w:t>
            </w:r>
          </w:p>
        </w:tc>
        <w:tc>
          <w:tcPr>
            <w:tcW w:w="569" w:type="pct"/>
            <w:vAlign w:val="center"/>
          </w:tcPr>
          <w:p w:rsidR="00FC5778" w:rsidRPr="009C2811" w:rsidRDefault="00FC5778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24 746,84</w:t>
            </w:r>
          </w:p>
        </w:tc>
      </w:tr>
      <w:tr w:rsidR="00FC5778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FC5778" w:rsidRPr="00F95591" w:rsidTr="009C281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596" w:type="pct"/>
            <w:gridSpan w:val="6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195" w:type="pct"/>
            <w:gridSpan w:val="4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плановый период</w:t>
            </w:r>
          </w:p>
        </w:tc>
      </w:tr>
      <w:tr w:rsidR="009C2811" w:rsidRPr="00F95591" w:rsidTr="009C281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596" w:type="pct"/>
            <w:gridSpan w:val="6"/>
            <w:shd w:val="clear" w:color="auto" w:fill="auto"/>
            <w:vAlign w:val="center"/>
            <w:hideMark/>
          </w:tcPr>
          <w:p w:rsidR="009C2811" w:rsidRPr="00F95591" w:rsidRDefault="009C2811" w:rsidP="009C2811">
            <w:pPr>
              <w:rPr>
                <w:sz w:val="20"/>
              </w:rPr>
            </w:pPr>
            <w:r w:rsidRPr="009C2811">
              <w:rPr>
                <w:sz w:val="20"/>
              </w:rPr>
              <w:t>Текущий ремонт</w:t>
            </w:r>
            <w:r>
              <w:rPr>
                <w:sz w:val="20"/>
              </w:rPr>
              <w:t xml:space="preserve"> сетей водоснабжения</w:t>
            </w:r>
          </w:p>
        </w:tc>
        <w:tc>
          <w:tcPr>
            <w:tcW w:w="2195" w:type="pct"/>
            <w:gridSpan w:val="4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FC5778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C5778" w:rsidRPr="00F95591" w:rsidTr="00025442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C5778" w:rsidRPr="00F95591" w:rsidTr="00025442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FC5778" w:rsidRPr="00F95591" w:rsidRDefault="00FC5778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FC5778" w:rsidRPr="00F95591" w:rsidRDefault="00FC5778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FC5778" w:rsidRPr="00F95591" w:rsidRDefault="00FC5778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FC5778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rPr>
                <w:sz w:val="20"/>
              </w:rPr>
            </w:pPr>
            <w:r w:rsidRPr="009C2811">
              <w:rPr>
                <w:sz w:val="20"/>
              </w:rPr>
              <w:t>1ХВС - Тариф на питьевую воду - водоснабжение</w:t>
            </w:r>
          </w:p>
        </w:tc>
      </w:tr>
      <w:tr w:rsidR="00FC5778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качества питьевой воды</w:t>
            </w:r>
          </w:p>
        </w:tc>
      </w:tr>
      <w:tr w:rsidR="00FC5778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Дпс</w:t>
            </w:r>
            <w:proofErr w:type="spellEnd"/>
            <w:r w:rsidRPr="00F95591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0,00</w:t>
            </w:r>
          </w:p>
        </w:tc>
      </w:tr>
      <w:tr w:rsidR="00FC5778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Дпрс</w:t>
            </w:r>
            <w:proofErr w:type="spellEnd"/>
            <w:r w:rsidRPr="00F95591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0,00</w:t>
            </w:r>
          </w:p>
        </w:tc>
      </w:tr>
      <w:tr w:rsidR="00FC5778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</w:tcPr>
          <w:p w:rsidR="00FC5778" w:rsidRPr="00FC5778" w:rsidRDefault="00FC5778" w:rsidP="00025442">
            <w:pPr>
              <w:rPr>
                <w:sz w:val="20"/>
              </w:rPr>
            </w:pPr>
            <w:r w:rsidRPr="00FC577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FC5778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ind w:firstLineChars="100" w:firstLine="200"/>
              <w:rPr>
                <w:sz w:val="20"/>
              </w:rPr>
            </w:pPr>
            <w:proofErr w:type="spellStart"/>
            <w:proofErr w:type="gramStart"/>
            <w:r w:rsidRPr="00F95591">
              <w:rPr>
                <w:sz w:val="20"/>
              </w:rPr>
              <w:t>Пн</w:t>
            </w:r>
            <w:proofErr w:type="spellEnd"/>
            <w:proofErr w:type="gramEnd"/>
            <w:r w:rsidRPr="00F95591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ед./</w:t>
            </w:r>
            <w:proofErr w:type="gramStart"/>
            <w:r w:rsidRPr="00F95591">
              <w:rPr>
                <w:sz w:val="20"/>
              </w:rPr>
              <w:t>км</w:t>
            </w:r>
            <w:proofErr w:type="gram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-</w:t>
            </w:r>
          </w:p>
        </w:tc>
      </w:tr>
      <w:tr w:rsidR="00FC5778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</w:tcPr>
          <w:p w:rsidR="00FC5778" w:rsidRPr="00FC5778" w:rsidRDefault="00FC5778" w:rsidP="00025442">
            <w:pPr>
              <w:rPr>
                <w:sz w:val="20"/>
              </w:rPr>
            </w:pPr>
            <w:r w:rsidRPr="00FC5778">
              <w:rPr>
                <w:sz w:val="20"/>
              </w:rPr>
              <w:t>Показатели энергетической эффективности</w:t>
            </w:r>
          </w:p>
        </w:tc>
      </w:tr>
      <w:tr w:rsidR="00FC5778" w:rsidRPr="00F95591" w:rsidTr="00FC5778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Дпв</w:t>
            </w:r>
            <w:proofErr w:type="spellEnd"/>
            <w:r w:rsidRPr="00F95591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17,80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Default="00FC5778" w:rsidP="00FC5778">
            <w:pPr>
              <w:jc w:val="center"/>
            </w:pPr>
            <w:r w:rsidRPr="00AC10F7">
              <w:rPr>
                <w:sz w:val="20"/>
              </w:rPr>
              <w:t>17,80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C5778" w:rsidRDefault="00FC5778" w:rsidP="00FC5778">
            <w:pPr>
              <w:jc w:val="center"/>
            </w:pPr>
            <w:r w:rsidRPr="00AC10F7">
              <w:rPr>
                <w:sz w:val="20"/>
              </w:rPr>
              <w:t>17,80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5778" w:rsidRDefault="00FC5778" w:rsidP="00FC5778">
            <w:pPr>
              <w:jc w:val="center"/>
            </w:pPr>
            <w:r w:rsidRPr="00AC10F7">
              <w:rPr>
                <w:sz w:val="20"/>
              </w:rPr>
              <w:t>17,80</w:t>
            </w:r>
          </w:p>
        </w:tc>
      </w:tr>
      <w:tr w:rsidR="00FC5778" w:rsidRPr="00F95591" w:rsidTr="00FC577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Урп</w:t>
            </w:r>
            <w:proofErr w:type="spellEnd"/>
            <w:r w:rsidRPr="00F95591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</w:t>
            </w:r>
            <w:proofErr w:type="spellStart"/>
            <w:r w:rsidRPr="00F95591">
              <w:rPr>
                <w:sz w:val="20"/>
              </w:rPr>
              <w:t>куб</w:t>
            </w:r>
            <w:proofErr w:type="gramStart"/>
            <w:r w:rsidRPr="00F95591">
              <w:rPr>
                <w:sz w:val="20"/>
              </w:rPr>
              <w:t>.м</w:t>
            </w:r>
            <w:proofErr w:type="spellEnd"/>
            <w:proofErr w:type="gram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FC5778" w:rsidRPr="00FC5778" w:rsidRDefault="00FC5778" w:rsidP="00025442">
            <w:pPr>
              <w:jc w:val="center"/>
              <w:rPr>
                <w:sz w:val="20"/>
              </w:rPr>
            </w:pPr>
            <w:r w:rsidRPr="00FC5778">
              <w:rPr>
                <w:sz w:val="20"/>
              </w:rPr>
              <w:t>0,86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</w:pPr>
            <w:r w:rsidRPr="00FC5778">
              <w:rPr>
                <w:sz w:val="20"/>
              </w:rPr>
              <w:t>0,86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</w:pPr>
            <w:r w:rsidRPr="00FC5778">
              <w:rPr>
                <w:sz w:val="20"/>
              </w:rPr>
              <w:t>0,86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FC5778" w:rsidRPr="00FC5778" w:rsidRDefault="00FC5778" w:rsidP="00FC5778">
            <w:pPr>
              <w:jc w:val="center"/>
            </w:pPr>
            <w:r w:rsidRPr="00FC5778">
              <w:rPr>
                <w:sz w:val="20"/>
              </w:rPr>
              <w:t>0,86</w:t>
            </w:r>
          </w:p>
        </w:tc>
      </w:tr>
      <w:tr w:rsidR="00FC5778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C5778" w:rsidRPr="00F95591" w:rsidRDefault="00FC5778" w:rsidP="00025442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Урп</w:t>
            </w:r>
            <w:proofErr w:type="spellEnd"/>
            <w:r w:rsidRPr="00F95591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</w:t>
            </w:r>
            <w:proofErr w:type="spellStart"/>
            <w:r w:rsidRPr="00F95591">
              <w:rPr>
                <w:sz w:val="20"/>
              </w:rPr>
              <w:t>куб</w:t>
            </w:r>
            <w:proofErr w:type="gramStart"/>
            <w:r w:rsidRPr="00F95591">
              <w:rPr>
                <w:sz w:val="20"/>
              </w:rPr>
              <w:t>.м</w:t>
            </w:r>
            <w:proofErr w:type="spellEnd"/>
            <w:proofErr w:type="gram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</w:p>
        </w:tc>
      </w:tr>
      <w:tr w:rsidR="00FC5778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FC5778" w:rsidRPr="00F95591" w:rsidTr="00025442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FC5778" w:rsidRPr="00F95591" w:rsidTr="00025442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FC5778" w:rsidRPr="00F95591" w:rsidRDefault="00FC5778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FC5778" w:rsidRPr="00F95591" w:rsidRDefault="00FC5778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FC5778" w:rsidRPr="00F95591" w:rsidRDefault="00FC5778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FC5778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rPr>
                <w:sz w:val="20"/>
              </w:rPr>
            </w:pPr>
            <w:r w:rsidRPr="009C2811">
              <w:rPr>
                <w:sz w:val="20"/>
              </w:rPr>
              <w:t>1ХВС - Тариф на питьевую воду - водоснабжение</w:t>
            </w:r>
          </w:p>
        </w:tc>
      </w:tr>
      <w:tr w:rsidR="00FC5778" w:rsidRPr="00F95591" w:rsidTr="00025442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FC5778" w:rsidRPr="00F95591" w:rsidRDefault="00FC5778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</w:tcPr>
          <w:p w:rsidR="00FC5778" w:rsidRPr="00F95591" w:rsidRDefault="00FC5778" w:rsidP="00025442">
            <w:pPr>
              <w:jc w:val="center"/>
            </w:pPr>
            <w:r w:rsidRPr="00F95591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C5778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C5778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FC5778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C5778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№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  <w:hideMark/>
          </w:tcPr>
          <w:p w:rsidR="00FC5778" w:rsidRPr="00F95591" w:rsidRDefault="00FC577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AE4189">
              <w:rPr>
                <w:sz w:val="20"/>
              </w:rPr>
              <w:t>,</w:t>
            </w:r>
            <w:r w:rsidRPr="00F95591">
              <w:rPr>
                <w:sz w:val="20"/>
              </w:rPr>
              <w:t xml:space="preserve"> не предусмотрены</w:t>
            </w:r>
          </w:p>
        </w:tc>
      </w:tr>
    </w:tbl>
    <w:p w:rsidR="007D1D6E" w:rsidRDefault="007D1D6E" w:rsidP="00025442">
      <w:pPr>
        <w:tabs>
          <w:tab w:val="left" w:pos="4515"/>
        </w:tabs>
        <w:rPr>
          <w:sz w:val="24"/>
          <w:szCs w:val="24"/>
        </w:rPr>
      </w:pPr>
    </w:p>
    <w:p w:rsidR="00FF6F13" w:rsidRDefault="00FF6F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917"/>
        <w:gridCol w:w="1548"/>
        <w:gridCol w:w="71"/>
        <w:gridCol w:w="771"/>
        <w:gridCol w:w="599"/>
        <w:gridCol w:w="74"/>
        <w:gridCol w:w="1486"/>
        <w:gridCol w:w="1750"/>
        <w:gridCol w:w="1750"/>
        <w:gridCol w:w="1747"/>
      </w:tblGrid>
      <w:tr w:rsidR="00025442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025442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25442" w:rsidRPr="00F95591" w:rsidTr="00025442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25442" w:rsidRPr="00F95591" w:rsidRDefault="00025442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9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025442">
              <w:rPr>
                <w:bCs/>
                <w:sz w:val="20"/>
              </w:rPr>
              <w:t>ООО «Уруссу-Водоканал»</w:t>
            </w:r>
          </w:p>
        </w:tc>
      </w:tr>
      <w:tr w:rsidR="00025442" w:rsidRPr="00F95591" w:rsidTr="00025442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9"/>
            <w:shd w:val="clear" w:color="auto" w:fill="auto"/>
            <w:vAlign w:val="center"/>
            <w:hideMark/>
          </w:tcPr>
          <w:p w:rsidR="00025442" w:rsidRPr="00F95591" w:rsidRDefault="009C2811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 xml:space="preserve">РТ, </w:t>
            </w:r>
            <w:proofErr w:type="spellStart"/>
            <w:r w:rsidRPr="009C2811">
              <w:rPr>
                <w:sz w:val="20"/>
              </w:rPr>
              <w:t>Ютазинский</w:t>
            </w:r>
            <w:proofErr w:type="spellEnd"/>
            <w:r w:rsidRPr="009C2811">
              <w:rPr>
                <w:sz w:val="20"/>
              </w:rPr>
              <w:t xml:space="preserve"> район, </w:t>
            </w:r>
            <w:proofErr w:type="spellStart"/>
            <w:r w:rsidRPr="009C2811">
              <w:rPr>
                <w:sz w:val="20"/>
              </w:rPr>
              <w:t>п.г.т</w:t>
            </w:r>
            <w:proofErr w:type="spellEnd"/>
            <w:r w:rsidRPr="009C2811">
              <w:rPr>
                <w:sz w:val="20"/>
              </w:rPr>
              <w:t>. Уруссу, пер. Промышленный,8</w:t>
            </w:r>
          </w:p>
        </w:tc>
      </w:tr>
      <w:tr w:rsidR="00025442" w:rsidRPr="00F95591" w:rsidTr="00025442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25442" w:rsidRPr="00F95591" w:rsidRDefault="00025442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9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25442" w:rsidRPr="00F95591" w:rsidTr="00025442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9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025442" w:rsidRPr="00F95591" w:rsidTr="00025442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025442" w:rsidRPr="00F95591" w:rsidRDefault="00025442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с</w:t>
            </w:r>
          </w:p>
        </w:tc>
        <w:tc>
          <w:tcPr>
            <w:tcW w:w="703" w:type="pct"/>
            <w:gridSpan w:val="3"/>
            <w:shd w:val="clear" w:color="auto" w:fill="auto"/>
            <w:vAlign w:val="center"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31.12.2028</w:t>
            </w:r>
          </w:p>
        </w:tc>
      </w:tr>
      <w:tr w:rsidR="00025442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025442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25442" w:rsidRPr="00F95591" w:rsidRDefault="00025442" w:rsidP="009C2811">
            <w:pPr>
              <w:rPr>
                <w:sz w:val="20"/>
              </w:rPr>
            </w:pPr>
            <w:r w:rsidRPr="009C2811">
              <w:rPr>
                <w:sz w:val="20"/>
              </w:rPr>
              <w:t xml:space="preserve">1ХВС - Тариф на питьевую воду </w:t>
            </w:r>
            <w:r w:rsidR="009C2811" w:rsidRPr="009C2811">
              <w:rPr>
                <w:sz w:val="20"/>
              </w:rPr>
              <w:t>–</w:t>
            </w:r>
            <w:r w:rsidRPr="009C2811">
              <w:rPr>
                <w:sz w:val="20"/>
              </w:rPr>
              <w:t xml:space="preserve"> водоснабжение</w:t>
            </w:r>
            <w:r w:rsidR="009C2811" w:rsidRPr="009C2811">
              <w:rPr>
                <w:sz w:val="20"/>
              </w:rPr>
              <w:t xml:space="preserve"> для потребителей </w:t>
            </w:r>
            <w:proofErr w:type="spellStart"/>
            <w:r w:rsidR="009C2811" w:rsidRPr="009C2811">
              <w:rPr>
                <w:sz w:val="20"/>
              </w:rPr>
              <w:t>д</w:t>
            </w:r>
            <w:proofErr w:type="gramStart"/>
            <w:r w:rsidR="009C2811" w:rsidRPr="009C2811">
              <w:rPr>
                <w:sz w:val="20"/>
              </w:rPr>
              <w:t>.А</w:t>
            </w:r>
            <w:proofErr w:type="gramEnd"/>
            <w:r w:rsidR="009C2811" w:rsidRPr="009C2811">
              <w:rPr>
                <w:sz w:val="20"/>
              </w:rPr>
              <w:t>лабакуль</w:t>
            </w:r>
            <w:proofErr w:type="spellEnd"/>
            <w:r w:rsidR="009C2811" w:rsidRPr="009C2811">
              <w:rPr>
                <w:sz w:val="20"/>
              </w:rPr>
              <w:t xml:space="preserve"> Дым-</w:t>
            </w:r>
            <w:proofErr w:type="spellStart"/>
            <w:r w:rsidR="009C2811" w:rsidRPr="009C2811">
              <w:rPr>
                <w:sz w:val="20"/>
              </w:rPr>
              <w:t>Тамакского</w:t>
            </w:r>
            <w:proofErr w:type="spellEnd"/>
            <w:r w:rsidR="009C2811" w:rsidRPr="009C2811">
              <w:rPr>
                <w:sz w:val="20"/>
              </w:rPr>
              <w:t xml:space="preserve"> сельского поселения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Другие мероприятия, в </w:t>
            </w:r>
            <w:proofErr w:type="spellStart"/>
            <w:r w:rsidRPr="00F95591">
              <w:rPr>
                <w:sz w:val="20"/>
              </w:rPr>
              <w:t>т.ч</w:t>
            </w:r>
            <w:proofErr w:type="spellEnd"/>
            <w:r w:rsidRPr="00F95591">
              <w:rPr>
                <w:sz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025442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025442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25442" w:rsidRPr="00F95591" w:rsidRDefault="009C2811" w:rsidP="00025442">
            <w:pPr>
              <w:rPr>
                <w:sz w:val="20"/>
              </w:rPr>
            </w:pPr>
            <w:r w:rsidRPr="009C2811">
              <w:rPr>
                <w:sz w:val="20"/>
              </w:rPr>
              <w:t xml:space="preserve">1ХВС - Тариф на питьевую воду – водоснабжение для потребителей </w:t>
            </w:r>
            <w:proofErr w:type="spellStart"/>
            <w:r w:rsidRPr="009C2811">
              <w:rPr>
                <w:sz w:val="20"/>
              </w:rPr>
              <w:t>д</w:t>
            </w:r>
            <w:proofErr w:type="gramStart"/>
            <w:r w:rsidRPr="009C2811">
              <w:rPr>
                <w:sz w:val="20"/>
              </w:rPr>
              <w:t>.А</w:t>
            </w:r>
            <w:proofErr w:type="gramEnd"/>
            <w:r w:rsidRPr="009C2811">
              <w:rPr>
                <w:sz w:val="20"/>
              </w:rPr>
              <w:t>лабакуль</w:t>
            </w:r>
            <w:proofErr w:type="spellEnd"/>
            <w:r w:rsidRPr="009C2811">
              <w:rPr>
                <w:sz w:val="20"/>
              </w:rPr>
              <w:t xml:space="preserve"> Дым-</w:t>
            </w:r>
            <w:proofErr w:type="spellStart"/>
            <w:r w:rsidRPr="009C2811">
              <w:rPr>
                <w:sz w:val="20"/>
              </w:rPr>
              <w:t>Тамакского</w:t>
            </w:r>
            <w:proofErr w:type="spellEnd"/>
            <w:r w:rsidRPr="009C2811">
              <w:rPr>
                <w:sz w:val="20"/>
              </w:rPr>
              <w:t xml:space="preserve"> сельского поселения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9C2811" w:rsidRPr="00F95591" w:rsidTr="009C281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</w:tr>
      <w:tr w:rsidR="009C2811" w:rsidRPr="00F95591" w:rsidTr="009C281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9C2811" w:rsidRPr="00F95591" w:rsidTr="009C281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9C2811" w:rsidRPr="00F95591" w:rsidTr="009C281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2811" w:rsidRPr="009C2811" w:rsidRDefault="007172E7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</w:tr>
      <w:tr w:rsidR="009C2811" w:rsidRPr="00F95591" w:rsidTr="009C281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</w:tr>
      <w:tr w:rsidR="009C2811" w:rsidRPr="00F95591" w:rsidTr="009C281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9C2811" w:rsidRPr="00F95591" w:rsidTr="009C281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</w:tr>
      <w:tr w:rsidR="009C2811" w:rsidRPr="00F95591" w:rsidTr="009C281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9C2811" w:rsidRPr="00F95591" w:rsidTr="009C281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F95591">
              <w:rPr>
                <w:sz w:val="20"/>
              </w:rPr>
              <w:t>т.ч</w:t>
            </w:r>
            <w:proofErr w:type="spellEnd"/>
            <w:r w:rsidRPr="00F95591">
              <w:rPr>
                <w:sz w:val="20"/>
              </w:rPr>
              <w:t>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13,22</w:t>
            </w:r>
          </w:p>
        </w:tc>
      </w:tr>
      <w:tr w:rsidR="009C2811" w:rsidRPr="00F95591" w:rsidTr="009C281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9C2811" w:rsidRPr="00F95591" w:rsidTr="009C281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13,13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13,13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13,13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13,13</w:t>
            </w:r>
          </w:p>
        </w:tc>
      </w:tr>
      <w:tr w:rsidR="009C2811" w:rsidRPr="00F95591" w:rsidTr="009C281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0,09</w:t>
            </w:r>
          </w:p>
        </w:tc>
      </w:tr>
      <w:tr w:rsidR="009C2811" w:rsidRPr="00F95591" w:rsidTr="009C281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025442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25442" w:rsidRPr="009C2811" w:rsidRDefault="009C2811" w:rsidP="00025442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556,72</w:t>
            </w:r>
          </w:p>
        </w:tc>
        <w:tc>
          <w:tcPr>
            <w:tcW w:w="570" w:type="pct"/>
            <w:vAlign w:val="center"/>
          </w:tcPr>
          <w:p w:rsidR="00025442" w:rsidRPr="009C2811" w:rsidRDefault="009C2811" w:rsidP="00025442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581,15</w:t>
            </w:r>
          </w:p>
        </w:tc>
        <w:tc>
          <w:tcPr>
            <w:tcW w:w="570" w:type="pct"/>
            <w:vAlign w:val="center"/>
          </w:tcPr>
          <w:p w:rsidR="00025442" w:rsidRPr="009C2811" w:rsidRDefault="009C2811" w:rsidP="00025442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606,66</w:t>
            </w:r>
          </w:p>
        </w:tc>
        <w:tc>
          <w:tcPr>
            <w:tcW w:w="569" w:type="pct"/>
            <w:vAlign w:val="center"/>
          </w:tcPr>
          <w:p w:rsidR="00025442" w:rsidRPr="009C2811" w:rsidRDefault="009C2811" w:rsidP="00025442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633,83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25442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68,64</w:t>
            </w:r>
          </w:p>
        </w:tc>
        <w:tc>
          <w:tcPr>
            <w:tcW w:w="570" w:type="pct"/>
            <w:vAlign w:val="center"/>
          </w:tcPr>
          <w:p w:rsidR="00025442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70,86</w:t>
            </w:r>
          </w:p>
        </w:tc>
        <w:tc>
          <w:tcPr>
            <w:tcW w:w="570" w:type="pct"/>
            <w:vAlign w:val="center"/>
          </w:tcPr>
          <w:p w:rsidR="00025442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72,97</w:t>
            </w:r>
          </w:p>
        </w:tc>
        <w:tc>
          <w:tcPr>
            <w:tcW w:w="569" w:type="pct"/>
            <w:vAlign w:val="center"/>
          </w:tcPr>
          <w:p w:rsidR="00025442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75,15</w:t>
            </w:r>
          </w:p>
        </w:tc>
      </w:tr>
      <w:tr w:rsidR="009C2811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25442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4,28</w:t>
            </w:r>
          </w:p>
        </w:tc>
        <w:tc>
          <w:tcPr>
            <w:tcW w:w="570" w:type="pct"/>
            <w:vAlign w:val="center"/>
          </w:tcPr>
          <w:p w:rsidR="00025442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4,53</w:t>
            </w:r>
          </w:p>
        </w:tc>
        <w:tc>
          <w:tcPr>
            <w:tcW w:w="570" w:type="pct"/>
            <w:vAlign w:val="center"/>
          </w:tcPr>
          <w:p w:rsidR="00025442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4,79</w:t>
            </w:r>
          </w:p>
        </w:tc>
        <w:tc>
          <w:tcPr>
            <w:tcW w:w="569" w:type="pct"/>
            <w:vAlign w:val="center"/>
          </w:tcPr>
          <w:p w:rsidR="00025442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5,07</w:t>
            </w:r>
          </w:p>
        </w:tc>
      </w:tr>
      <w:tr w:rsidR="009C2811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25442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29,36</w:t>
            </w:r>
          </w:p>
        </w:tc>
        <w:tc>
          <w:tcPr>
            <w:tcW w:w="570" w:type="pct"/>
            <w:vAlign w:val="center"/>
          </w:tcPr>
          <w:p w:rsidR="00025442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29,28</w:t>
            </w:r>
          </w:p>
        </w:tc>
        <w:tc>
          <w:tcPr>
            <w:tcW w:w="570" w:type="pct"/>
            <w:vAlign w:val="center"/>
          </w:tcPr>
          <w:p w:rsidR="00025442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30,57</w:t>
            </w:r>
          </w:p>
        </w:tc>
        <w:tc>
          <w:tcPr>
            <w:tcW w:w="569" w:type="pct"/>
            <w:vAlign w:val="center"/>
          </w:tcPr>
          <w:p w:rsidR="00025442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31,94</w:t>
            </w:r>
          </w:p>
        </w:tc>
      </w:tr>
      <w:tr w:rsidR="009C2811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26,16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26,16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3,06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C2811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613,46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614,96</w:t>
            </w:r>
          </w:p>
        </w:tc>
        <w:tc>
          <w:tcPr>
            <w:tcW w:w="570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642,03</w:t>
            </w:r>
          </w:p>
        </w:tc>
        <w:tc>
          <w:tcPr>
            <w:tcW w:w="569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670,84</w:t>
            </w:r>
          </w:p>
        </w:tc>
      </w:tr>
      <w:tr w:rsidR="00025442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025442" w:rsidRPr="00F95591" w:rsidTr="00FF6F1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598" w:type="pct"/>
            <w:gridSpan w:val="6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плановый период</w:t>
            </w:r>
          </w:p>
        </w:tc>
      </w:tr>
      <w:tr w:rsidR="005E6F18" w:rsidRPr="00F95591" w:rsidTr="00FF6F1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E6F18" w:rsidRPr="00F95591" w:rsidRDefault="005E6F18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598" w:type="pct"/>
            <w:gridSpan w:val="6"/>
            <w:shd w:val="clear" w:color="auto" w:fill="auto"/>
            <w:vAlign w:val="center"/>
            <w:hideMark/>
          </w:tcPr>
          <w:p w:rsidR="005E6F18" w:rsidRPr="00F95591" w:rsidRDefault="005E6F18" w:rsidP="005E6F18">
            <w:pPr>
              <w:rPr>
                <w:sz w:val="20"/>
              </w:rPr>
            </w:pPr>
            <w:r w:rsidRPr="00F95591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E6F18" w:rsidRPr="00F95591" w:rsidRDefault="005E6F18" w:rsidP="0002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025442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025442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25442" w:rsidRPr="00F95591" w:rsidRDefault="009C2811" w:rsidP="00025442">
            <w:pPr>
              <w:rPr>
                <w:sz w:val="20"/>
              </w:rPr>
            </w:pPr>
            <w:r w:rsidRPr="009C2811">
              <w:rPr>
                <w:sz w:val="20"/>
              </w:rPr>
              <w:t xml:space="preserve">1ХВС - Тариф на питьевую воду – водоснабжение для потребителей </w:t>
            </w:r>
            <w:proofErr w:type="spellStart"/>
            <w:r w:rsidRPr="009C2811">
              <w:rPr>
                <w:sz w:val="20"/>
              </w:rPr>
              <w:t>д</w:t>
            </w:r>
            <w:proofErr w:type="gramStart"/>
            <w:r w:rsidRPr="009C2811">
              <w:rPr>
                <w:sz w:val="20"/>
              </w:rPr>
              <w:t>.А</w:t>
            </w:r>
            <w:proofErr w:type="gramEnd"/>
            <w:r w:rsidRPr="009C2811">
              <w:rPr>
                <w:sz w:val="20"/>
              </w:rPr>
              <w:t>лабакуль</w:t>
            </w:r>
            <w:proofErr w:type="spellEnd"/>
            <w:r w:rsidRPr="009C2811">
              <w:rPr>
                <w:sz w:val="20"/>
              </w:rPr>
              <w:t xml:space="preserve"> Дым-</w:t>
            </w:r>
            <w:proofErr w:type="spellStart"/>
            <w:r w:rsidRPr="009C2811">
              <w:rPr>
                <w:sz w:val="20"/>
              </w:rPr>
              <w:t>Тамакского</w:t>
            </w:r>
            <w:proofErr w:type="spellEnd"/>
            <w:r w:rsidRPr="009C2811">
              <w:rPr>
                <w:sz w:val="20"/>
              </w:rPr>
              <w:t xml:space="preserve"> сельского поселения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1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</w:tcPr>
          <w:p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качества питьевой воды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25442" w:rsidRPr="00F95591" w:rsidRDefault="00025442" w:rsidP="00025442">
            <w:pPr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Дпс</w:t>
            </w:r>
            <w:proofErr w:type="spellEnd"/>
            <w:r w:rsidRPr="00F95591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25442" w:rsidRPr="00F95591" w:rsidRDefault="00025442" w:rsidP="00025442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Дпрс</w:t>
            </w:r>
            <w:proofErr w:type="spellEnd"/>
            <w:r w:rsidRPr="00F95591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</w:tcPr>
          <w:p w:rsidR="00025442" w:rsidRPr="009C2811" w:rsidRDefault="00025442" w:rsidP="00025442">
            <w:pPr>
              <w:rPr>
                <w:sz w:val="20"/>
              </w:rPr>
            </w:pPr>
            <w:r w:rsidRPr="009C2811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25442" w:rsidRPr="00F95591" w:rsidRDefault="00025442" w:rsidP="00025442">
            <w:pPr>
              <w:ind w:firstLineChars="100" w:firstLine="200"/>
              <w:rPr>
                <w:sz w:val="20"/>
              </w:rPr>
            </w:pPr>
            <w:proofErr w:type="spellStart"/>
            <w:proofErr w:type="gramStart"/>
            <w:r w:rsidRPr="00F95591">
              <w:rPr>
                <w:sz w:val="20"/>
              </w:rPr>
              <w:t>Пн</w:t>
            </w:r>
            <w:proofErr w:type="spellEnd"/>
            <w:proofErr w:type="gramEnd"/>
            <w:r w:rsidRPr="00F95591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ед./</w:t>
            </w:r>
            <w:proofErr w:type="gramStart"/>
            <w:r w:rsidRPr="00F95591">
              <w:rPr>
                <w:sz w:val="20"/>
              </w:rPr>
              <w:t>км</w:t>
            </w:r>
            <w:proofErr w:type="gram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</w:tcPr>
          <w:p w:rsidR="00025442" w:rsidRPr="009C2811" w:rsidRDefault="00025442" w:rsidP="00025442">
            <w:pPr>
              <w:rPr>
                <w:sz w:val="20"/>
              </w:rPr>
            </w:pPr>
            <w:r w:rsidRPr="009C2811">
              <w:rPr>
                <w:sz w:val="20"/>
              </w:rPr>
              <w:t>Показатели энергетической эффективности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25442" w:rsidRPr="00F95591" w:rsidRDefault="00025442" w:rsidP="00025442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Дпв</w:t>
            </w:r>
            <w:proofErr w:type="spellEnd"/>
            <w:r w:rsidRPr="00F95591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25442" w:rsidRPr="009C2811" w:rsidRDefault="00025442" w:rsidP="00025442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</w:tr>
      <w:tr w:rsidR="009C2811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2811" w:rsidRPr="00F95591" w:rsidRDefault="009C2811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C2811" w:rsidRPr="00F95591" w:rsidRDefault="009C2811" w:rsidP="00025442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Урп</w:t>
            </w:r>
            <w:proofErr w:type="spellEnd"/>
            <w:r w:rsidRPr="00F95591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9C2811" w:rsidRPr="00F95591" w:rsidRDefault="009C2811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</w:t>
            </w:r>
            <w:proofErr w:type="spellStart"/>
            <w:r w:rsidRPr="00F95591">
              <w:rPr>
                <w:sz w:val="20"/>
              </w:rPr>
              <w:t>куб</w:t>
            </w:r>
            <w:proofErr w:type="gramStart"/>
            <w:r w:rsidRPr="00F95591">
              <w:rPr>
                <w:sz w:val="20"/>
              </w:rPr>
              <w:t>.м</w:t>
            </w:r>
            <w:proofErr w:type="spellEnd"/>
            <w:proofErr w:type="gram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25442" w:rsidRPr="00F95591" w:rsidRDefault="00025442" w:rsidP="00025442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Урп</w:t>
            </w:r>
            <w:proofErr w:type="spellEnd"/>
            <w:r w:rsidRPr="00F95591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</w:t>
            </w:r>
            <w:proofErr w:type="spellStart"/>
            <w:r w:rsidRPr="00F95591">
              <w:rPr>
                <w:sz w:val="20"/>
              </w:rPr>
              <w:t>куб</w:t>
            </w:r>
            <w:proofErr w:type="gramStart"/>
            <w:r w:rsidRPr="00F95591">
              <w:rPr>
                <w:sz w:val="20"/>
              </w:rPr>
              <w:t>.м</w:t>
            </w:r>
            <w:proofErr w:type="spellEnd"/>
            <w:proofErr w:type="gram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</w:p>
        </w:tc>
      </w:tr>
      <w:tr w:rsidR="00025442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025442" w:rsidRPr="00F95591" w:rsidRDefault="00025442" w:rsidP="00025442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025442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25442" w:rsidRPr="00F95591" w:rsidRDefault="009C2811" w:rsidP="00025442">
            <w:pPr>
              <w:rPr>
                <w:sz w:val="20"/>
              </w:rPr>
            </w:pPr>
            <w:r w:rsidRPr="009C2811">
              <w:rPr>
                <w:sz w:val="20"/>
              </w:rPr>
              <w:t xml:space="preserve">1ХВС - Тариф на питьевую воду – водоснабжение для потребителей </w:t>
            </w:r>
            <w:proofErr w:type="spellStart"/>
            <w:r w:rsidRPr="009C2811">
              <w:rPr>
                <w:sz w:val="20"/>
              </w:rPr>
              <w:t>д</w:t>
            </w:r>
            <w:proofErr w:type="gramStart"/>
            <w:r w:rsidRPr="009C2811">
              <w:rPr>
                <w:sz w:val="20"/>
              </w:rPr>
              <w:t>.А</w:t>
            </w:r>
            <w:proofErr w:type="gramEnd"/>
            <w:r w:rsidRPr="009C2811">
              <w:rPr>
                <w:sz w:val="20"/>
              </w:rPr>
              <w:t>лабакуль</w:t>
            </w:r>
            <w:proofErr w:type="spellEnd"/>
            <w:r w:rsidRPr="009C2811">
              <w:rPr>
                <w:sz w:val="20"/>
              </w:rPr>
              <w:t xml:space="preserve"> Дым-</w:t>
            </w:r>
            <w:proofErr w:type="spellStart"/>
            <w:r w:rsidRPr="009C2811">
              <w:rPr>
                <w:sz w:val="20"/>
              </w:rPr>
              <w:t>Тамакского</w:t>
            </w:r>
            <w:proofErr w:type="spellEnd"/>
            <w:r w:rsidRPr="009C2811">
              <w:rPr>
                <w:sz w:val="20"/>
              </w:rPr>
              <w:t xml:space="preserve"> сельского поселения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025442" w:rsidRPr="00F95591" w:rsidRDefault="00025442" w:rsidP="00025442">
            <w:pPr>
              <w:rPr>
                <w:sz w:val="20"/>
              </w:rPr>
            </w:pPr>
            <w:r w:rsidRPr="00F9559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</w:tcPr>
          <w:p w:rsidR="00025442" w:rsidRPr="00F95591" w:rsidRDefault="00025442" w:rsidP="00025442">
            <w:pPr>
              <w:jc w:val="center"/>
            </w:pPr>
            <w:r w:rsidRPr="00F95591">
              <w:rPr>
                <w:sz w:val="20"/>
              </w:rPr>
              <w:t xml:space="preserve">Плановые значения показателей надежности, качества и энергетической </w:t>
            </w:r>
            <w:r w:rsidRPr="00F95591">
              <w:rPr>
                <w:sz w:val="20"/>
              </w:rPr>
              <w:lastRenderedPageBreak/>
              <w:t>эффективности устанавливаются без изменения</w:t>
            </w:r>
          </w:p>
        </w:tc>
      </w:tr>
      <w:tr w:rsidR="00025442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25442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025442" w:rsidRPr="00F95591" w:rsidTr="00025442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25442" w:rsidRPr="00F95591" w:rsidTr="0002544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№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  <w:hideMark/>
          </w:tcPr>
          <w:p w:rsidR="00025442" w:rsidRPr="00F95591" w:rsidRDefault="00025442" w:rsidP="00025442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AE4189">
              <w:rPr>
                <w:sz w:val="20"/>
              </w:rPr>
              <w:t>,</w:t>
            </w:r>
            <w:r w:rsidRPr="00F95591">
              <w:rPr>
                <w:sz w:val="20"/>
              </w:rPr>
              <w:t xml:space="preserve"> не предусмотрены</w:t>
            </w:r>
          </w:p>
        </w:tc>
      </w:tr>
    </w:tbl>
    <w:p w:rsidR="00025442" w:rsidRPr="00FB785F" w:rsidRDefault="00025442" w:rsidP="00025442">
      <w:pPr>
        <w:tabs>
          <w:tab w:val="left" w:pos="4515"/>
        </w:tabs>
        <w:rPr>
          <w:sz w:val="24"/>
          <w:szCs w:val="24"/>
        </w:rPr>
      </w:pPr>
    </w:p>
    <w:p w:rsidR="00FF6F13" w:rsidRPr="00FB785F" w:rsidRDefault="00FF6F13">
      <w:pPr>
        <w:rPr>
          <w:sz w:val="24"/>
          <w:szCs w:val="24"/>
        </w:rPr>
      </w:pPr>
      <w:r w:rsidRPr="00FB785F">
        <w:rPr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831"/>
        <w:gridCol w:w="2807"/>
        <w:gridCol w:w="160"/>
        <w:gridCol w:w="1053"/>
        <w:gridCol w:w="1437"/>
        <w:gridCol w:w="476"/>
        <w:gridCol w:w="1084"/>
        <w:gridCol w:w="1680"/>
        <w:gridCol w:w="1646"/>
        <w:gridCol w:w="1526"/>
      </w:tblGrid>
      <w:tr w:rsidR="008870F2" w:rsidRPr="003572E0" w:rsidTr="00FC5778">
        <w:trPr>
          <w:trHeight w:val="46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8870F2" w:rsidRPr="003572E0" w:rsidTr="00FC5778">
        <w:trPr>
          <w:trHeight w:val="360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870F2" w:rsidRPr="00C564F1" w:rsidTr="00FC5778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8870F2" w:rsidRPr="003572E0" w:rsidRDefault="008870F2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8870F2" w:rsidRPr="00C564F1" w:rsidRDefault="008870F2" w:rsidP="00FC5778">
            <w:pPr>
              <w:jc w:val="center"/>
              <w:rPr>
                <w:sz w:val="20"/>
              </w:rPr>
            </w:pPr>
            <w:r w:rsidRPr="008870F2">
              <w:rPr>
                <w:bCs/>
                <w:sz w:val="20"/>
              </w:rPr>
              <w:t>ООО «Уруссу-Водоканал»</w:t>
            </w:r>
          </w:p>
        </w:tc>
      </w:tr>
      <w:tr w:rsidR="008870F2" w:rsidRPr="0045287C" w:rsidTr="00FC5778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8870F2" w:rsidRPr="0045287C" w:rsidRDefault="009C2811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 xml:space="preserve">РТ, </w:t>
            </w:r>
            <w:proofErr w:type="spellStart"/>
            <w:r w:rsidRPr="009C2811">
              <w:rPr>
                <w:sz w:val="20"/>
              </w:rPr>
              <w:t>Ютазинский</w:t>
            </w:r>
            <w:proofErr w:type="spellEnd"/>
            <w:r w:rsidRPr="009C2811">
              <w:rPr>
                <w:sz w:val="20"/>
              </w:rPr>
              <w:t xml:space="preserve"> район, </w:t>
            </w:r>
            <w:proofErr w:type="spellStart"/>
            <w:r w:rsidRPr="009C2811">
              <w:rPr>
                <w:sz w:val="20"/>
              </w:rPr>
              <w:t>п.г.т</w:t>
            </w:r>
            <w:proofErr w:type="spellEnd"/>
            <w:r w:rsidRPr="009C2811">
              <w:rPr>
                <w:sz w:val="20"/>
              </w:rPr>
              <w:t>. Уруссу, пер. Промышленный,8</w:t>
            </w:r>
          </w:p>
        </w:tc>
      </w:tr>
      <w:tr w:rsidR="008870F2" w:rsidRPr="003572E0" w:rsidTr="00FC5778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8870F2" w:rsidRPr="003572E0" w:rsidRDefault="008870F2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870F2" w:rsidRPr="00031E85" w:rsidTr="00FC5778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8870F2" w:rsidRPr="00031E85" w:rsidRDefault="008870F2" w:rsidP="00FC577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8870F2" w:rsidRPr="003572E0" w:rsidTr="00FC5778">
        <w:trPr>
          <w:trHeight w:val="517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8870F2" w:rsidRPr="003572E0" w:rsidRDefault="008870F2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shd w:val="clear" w:color="auto" w:fill="auto"/>
            <w:noWrap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8870F2" w:rsidRPr="003572E0" w:rsidRDefault="008870F2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8870F2" w:rsidRPr="003572E0" w:rsidRDefault="008870F2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8870F2" w:rsidRPr="003572E0" w:rsidRDefault="008870F2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8870F2" w:rsidRPr="003572E0" w:rsidTr="00FC5778">
        <w:trPr>
          <w:trHeight w:val="1006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870F2" w:rsidRPr="003572E0" w:rsidTr="00FC5778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870F2" w:rsidRPr="003572E0" w:rsidTr="00FC5778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8870F2" w:rsidRPr="003572E0" w:rsidRDefault="008870F2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8870F2" w:rsidRPr="003572E0" w:rsidRDefault="008870F2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870F2" w:rsidRPr="003572E0" w:rsidRDefault="008870F2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8870F2" w:rsidRPr="003572E0" w:rsidTr="00FC5778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rPr>
                <w:sz w:val="20"/>
              </w:rPr>
            </w:pPr>
            <w:r w:rsidRPr="009C2811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9C2811" w:rsidRPr="00CD2044" w:rsidTr="009C281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733,13</w:t>
            </w:r>
          </w:p>
        </w:tc>
        <w:tc>
          <w:tcPr>
            <w:tcW w:w="54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756,79</w:t>
            </w:r>
          </w:p>
        </w:tc>
        <w:tc>
          <w:tcPr>
            <w:tcW w:w="536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779,38</w:t>
            </w:r>
          </w:p>
        </w:tc>
        <w:tc>
          <w:tcPr>
            <w:tcW w:w="49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802,64</w:t>
            </w:r>
          </w:p>
        </w:tc>
      </w:tr>
      <w:tr w:rsidR="009C2811" w:rsidRPr="00CD2044" w:rsidTr="009C281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9C2811" w:rsidRPr="00CD2044" w:rsidTr="009C2811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8870F2" w:rsidRPr="003572E0" w:rsidTr="00FC5778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8870F2" w:rsidRPr="00AE5A87" w:rsidTr="00FC5778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870F2" w:rsidRPr="00AE5A87" w:rsidRDefault="008870F2" w:rsidP="00FC5778">
            <w:pPr>
              <w:rPr>
                <w:sz w:val="20"/>
              </w:rPr>
            </w:pPr>
            <w:r w:rsidRPr="009C2811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8870F2" w:rsidRPr="003572E0" w:rsidTr="00FC5778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870F2" w:rsidRPr="003572E0" w:rsidTr="00FC5778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8870F2" w:rsidRPr="003572E0" w:rsidRDefault="008870F2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8870F2" w:rsidRPr="003572E0" w:rsidRDefault="008870F2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870F2" w:rsidRPr="003572E0" w:rsidRDefault="008870F2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C2811" w:rsidRPr="00CD2044" w:rsidTr="009C281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267,39</w:t>
            </w:r>
          </w:p>
        </w:tc>
        <w:tc>
          <w:tcPr>
            <w:tcW w:w="54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267,39</w:t>
            </w:r>
          </w:p>
        </w:tc>
        <w:tc>
          <w:tcPr>
            <w:tcW w:w="536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267,39</w:t>
            </w:r>
          </w:p>
        </w:tc>
        <w:tc>
          <w:tcPr>
            <w:tcW w:w="49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267,39</w:t>
            </w:r>
          </w:p>
        </w:tc>
      </w:tr>
      <w:tr w:rsidR="009C2811" w:rsidRPr="00CD2044" w:rsidTr="009C281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9C2811" w:rsidRPr="00CD2044" w:rsidTr="009C281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267,39</w:t>
            </w:r>
          </w:p>
        </w:tc>
        <w:tc>
          <w:tcPr>
            <w:tcW w:w="54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267,39</w:t>
            </w:r>
          </w:p>
        </w:tc>
        <w:tc>
          <w:tcPr>
            <w:tcW w:w="536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267,39</w:t>
            </w:r>
          </w:p>
        </w:tc>
        <w:tc>
          <w:tcPr>
            <w:tcW w:w="49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267,39</w:t>
            </w:r>
          </w:p>
        </w:tc>
      </w:tr>
      <w:tr w:rsidR="009C2811" w:rsidRPr="00CD2044" w:rsidTr="009C281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28,21</w:t>
            </w:r>
          </w:p>
        </w:tc>
        <w:tc>
          <w:tcPr>
            <w:tcW w:w="54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28,21</w:t>
            </w:r>
          </w:p>
        </w:tc>
        <w:tc>
          <w:tcPr>
            <w:tcW w:w="536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28,21</w:t>
            </w:r>
          </w:p>
        </w:tc>
        <w:tc>
          <w:tcPr>
            <w:tcW w:w="49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28,21</w:t>
            </w:r>
          </w:p>
        </w:tc>
      </w:tr>
      <w:tr w:rsidR="009C2811" w:rsidRPr="00CD2044" w:rsidTr="009C281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226,52</w:t>
            </w:r>
          </w:p>
        </w:tc>
        <w:tc>
          <w:tcPr>
            <w:tcW w:w="54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226,52</w:t>
            </w:r>
          </w:p>
        </w:tc>
        <w:tc>
          <w:tcPr>
            <w:tcW w:w="536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226,52</w:t>
            </w:r>
          </w:p>
        </w:tc>
        <w:tc>
          <w:tcPr>
            <w:tcW w:w="49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226,52</w:t>
            </w:r>
          </w:p>
        </w:tc>
      </w:tr>
      <w:tr w:rsidR="009C2811" w:rsidRPr="00CD2044" w:rsidTr="009C281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12,66</w:t>
            </w:r>
          </w:p>
        </w:tc>
        <w:tc>
          <w:tcPr>
            <w:tcW w:w="54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12,66</w:t>
            </w:r>
          </w:p>
        </w:tc>
        <w:tc>
          <w:tcPr>
            <w:tcW w:w="536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12,66</w:t>
            </w:r>
          </w:p>
        </w:tc>
        <w:tc>
          <w:tcPr>
            <w:tcW w:w="49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12,66</w:t>
            </w:r>
          </w:p>
        </w:tc>
      </w:tr>
      <w:tr w:rsidR="009C2811" w:rsidRPr="00CD2044" w:rsidTr="009C281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9C2811" w:rsidRPr="00CD2044" w:rsidTr="009C281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9C2811" w:rsidRPr="00CD2044" w:rsidTr="009C281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9C2811" w:rsidRPr="00CD2044" w:rsidTr="009C281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9C2811" w:rsidRPr="00CD2044" w:rsidTr="009C281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9C2811" w:rsidRPr="00CD2044" w:rsidTr="009C281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C2811" w:rsidRPr="003572E0" w:rsidRDefault="009C2811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C2811" w:rsidRPr="009C2811" w:rsidRDefault="009C2811" w:rsidP="009C2811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8870F2" w:rsidRPr="003572E0" w:rsidTr="00FC5778">
        <w:trPr>
          <w:trHeight w:val="40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870F2" w:rsidRPr="003572E0" w:rsidTr="00FC5778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870F2" w:rsidRPr="003572E0" w:rsidTr="00FC5778">
        <w:trPr>
          <w:trHeight w:val="236"/>
        </w:trPr>
        <w:tc>
          <w:tcPr>
            <w:tcW w:w="213" w:type="pct"/>
            <w:vMerge/>
            <w:vAlign w:val="center"/>
            <w:hideMark/>
          </w:tcPr>
          <w:p w:rsidR="008870F2" w:rsidRPr="003572E0" w:rsidRDefault="008870F2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8870F2" w:rsidRPr="003572E0" w:rsidRDefault="008870F2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870F2" w:rsidRPr="003572E0" w:rsidRDefault="008870F2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8870F2" w:rsidRPr="003572E0" w:rsidRDefault="008870F2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8870F2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870F2" w:rsidRPr="00F91584" w:rsidRDefault="008870F2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870F2" w:rsidRPr="009C2811" w:rsidRDefault="009C2811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13 685,30</w:t>
            </w:r>
          </w:p>
        </w:tc>
        <w:tc>
          <w:tcPr>
            <w:tcW w:w="547" w:type="pct"/>
            <w:vAlign w:val="center"/>
          </w:tcPr>
          <w:p w:rsidR="008870F2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14 220,16</w:t>
            </w:r>
          </w:p>
        </w:tc>
        <w:tc>
          <w:tcPr>
            <w:tcW w:w="536" w:type="pct"/>
            <w:vAlign w:val="center"/>
          </w:tcPr>
          <w:p w:rsidR="008870F2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14 680,54</w:t>
            </w:r>
          </w:p>
        </w:tc>
        <w:tc>
          <w:tcPr>
            <w:tcW w:w="497" w:type="pct"/>
            <w:vAlign w:val="center"/>
          </w:tcPr>
          <w:p w:rsidR="008870F2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15 156,12</w:t>
            </w:r>
          </w:p>
        </w:tc>
      </w:tr>
      <w:tr w:rsidR="008870F2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870F2" w:rsidRPr="00F91584" w:rsidRDefault="008870F2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870F2" w:rsidRPr="003572E0" w:rsidRDefault="008870F2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870F2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6 140,09</w:t>
            </w:r>
          </w:p>
        </w:tc>
        <w:tc>
          <w:tcPr>
            <w:tcW w:w="547" w:type="pct"/>
            <w:vAlign w:val="center"/>
          </w:tcPr>
          <w:p w:rsidR="008870F2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6 338,27</w:t>
            </w:r>
          </w:p>
        </w:tc>
        <w:tc>
          <w:tcPr>
            <w:tcW w:w="536" w:type="pct"/>
            <w:vAlign w:val="center"/>
          </w:tcPr>
          <w:p w:rsidR="008870F2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6 527,45</w:t>
            </w:r>
          </w:p>
        </w:tc>
        <w:tc>
          <w:tcPr>
            <w:tcW w:w="497" w:type="pct"/>
            <w:vAlign w:val="center"/>
          </w:tcPr>
          <w:p w:rsidR="008870F2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6 722,27</w:t>
            </w:r>
          </w:p>
        </w:tc>
      </w:tr>
      <w:tr w:rsidR="00CA0BCA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733,13</w:t>
            </w:r>
          </w:p>
        </w:tc>
        <w:tc>
          <w:tcPr>
            <w:tcW w:w="547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756,79</w:t>
            </w:r>
          </w:p>
        </w:tc>
        <w:tc>
          <w:tcPr>
            <w:tcW w:w="536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779,38</w:t>
            </w:r>
          </w:p>
        </w:tc>
        <w:tc>
          <w:tcPr>
            <w:tcW w:w="497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802,64</w:t>
            </w:r>
          </w:p>
        </w:tc>
      </w:tr>
      <w:tr w:rsidR="00CA0BCA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2 991,65</w:t>
            </w:r>
          </w:p>
        </w:tc>
        <w:tc>
          <w:tcPr>
            <w:tcW w:w="547" w:type="pct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3 088,21</w:t>
            </w:r>
          </w:p>
        </w:tc>
        <w:tc>
          <w:tcPr>
            <w:tcW w:w="536" w:type="pct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3 180,39</w:t>
            </w:r>
          </w:p>
        </w:tc>
        <w:tc>
          <w:tcPr>
            <w:tcW w:w="497" w:type="pct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3 275,3</w:t>
            </w:r>
            <w:r w:rsidR="007172E7">
              <w:rPr>
                <w:sz w:val="20"/>
              </w:rPr>
              <w:t>1</w:t>
            </w:r>
          </w:p>
        </w:tc>
      </w:tr>
      <w:tr w:rsidR="00CA0BCA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A0BCA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119,48</w:t>
            </w:r>
          </w:p>
        </w:tc>
        <w:tc>
          <w:tcPr>
            <w:tcW w:w="547" w:type="pct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118,82</w:t>
            </w:r>
          </w:p>
        </w:tc>
        <w:tc>
          <w:tcPr>
            <w:tcW w:w="536" w:type="pct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117,25</w:t>
            </w:r>
          </w:p>
        </w:tc>
        <w:tc>
          <w:tcPr>
            <w:tcW w:w="497" w:type="pct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116,09</w:t>
            </w:r>
          </w:p>
        </w:tc>
      </w:tr>
      <w:tr w:rsidR="00CA0BCA" w:rsidRPr="00CD2044" w:rsidTr="00CA0BC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139,60</w:t>
            </w:r>
          </w:p>
        </w:tc>
        <w:tc>
          <w:tcPr>
            <w:tcW w:w="547" w:type="pct"/>
            <w:vAlign w:val="center"/>
          </w:tcPr>
          <w:p w:rsidR="00CA0BCA" w:rsidRDefault="00CA0BCA" w:rsidP="00CA0BCA">
            <w:pPr>
              <w:jc w:val="center"/>
            </w:pPr>
            <w:r w:rsidRPr="0059745C">
              <w:rPr>
                <w:sz w:val="20"/>
              </w:rPr>
              <w:t>139,60</w:t>
            </w:r>
          </w:p>
        </w:tc>
        <w:tc>
          <w:tcPr>
            <w:tcW w:w="536" w:type="pct"/>
            <w:vAlign w:val="center"/>
          </w:tcPr>
          <w:p w:rsidR="00CA0BCA" w:rsidRDefault="00CA0BCA" w:rsidP="00CA0BCA">
            <w:pPr>
              <w:jc w:val="center"/>
            </w:pPr>
            <w:r w:rsidRPr="0059745C">
              <w:rPr>
                <w:sz w:val="20"/>
              </w:rPr>
              <w:t>139,60</w:t>
            </w:r>
          </w:p>
        </w:tc>
        <w:tc>
          <w:tcPr>
            <w:tcW w:w="497" w:type="pct"/>
            <w:vAlign w:val="center"/>
          </w:tcPr>
          <w:p w:rsidR="00CA0BCA" w:rsidRDefault="00CA0BCA" w:rsidP="00CA0BCA">
            <w:pPr>
              <w:jc w:val="center"/>
            </w:pPr>
            <w:r w:rsidRPr="0059745C">
              <w:rPr>
                <w:sz w:val="20"/>
              </w:rPr>
              <w:t>139,60</w:t>
            </w:r>
          </w:p>
        </w:tc>
      </w:tr>
      <w:tr w:rsidR="00CA0BCA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24,56</w:t>
            </w:r>
          </w:p>
        </w:tc>
        <w:tc>
          <w:tcPr>
            <w:tcW w:w="547" w:type="pct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22,44</w:t>
            </w:r>
          </w:p>
        </w:tc>
        <w:tc>
          <w:tcPr>
            <w:tcW w:w="536" w:type="pct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20,33</w:t>
            </w:r>
          </w:p>
        </w:tc>
        <w:tc>
          <w:tcPr>
            <w:tcW w:w="497" w:type="pct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18,26</w:t>
            </w:r>
          </w:p>
        </w:tc>
      </w:tr>
      <w:tr w:rsidR="00CA0BCA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A0BCA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CA0BCA" w:rsidRPr="00F91584" w:rsidRDefault="00CA0BCA" w:rsidP="00FC577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A0BCA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933,39</w:t>
            </w:r>
          </w:p>
        </w:tc>
        <w:tc>
          <w:tcPr>
            <w:tcW w:w="547" w:type="pct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917,30</w:t>
            </w:r>
          </w:p>
        </w:tc>
        <w:tc>
          <w:tcPr>
            <w:tcW w:w="536" w:type="pct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945,87</w:t>
            </w:r>
          </w:p>
        </w:tc>
        <w:tc>
          <w:tcPr>
            <w:tcW w:w="497" w:type="pct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975,40</w:t>
            </w:r>
          </w:p>
        </w:tc>
      </w:tr>
      <w:tr w:rsidR="00CA0BCA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974,04</w:t>
            </w:r>
          </w:p>
        </w:tc>
        <w:tc>
          <w:tcPr>
            <w:tcW w:w="547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CA0BCA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CA0BCA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974,04</w:t>
            </w:r>
          </w:p>
        </w:tc>
        <w:tc>
          <w:tcPr>
            <w:tcW w:w="547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CA0BCA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CA0BCA" w:rsidRPr="00CD2044" w:rsidTr="00CA0BC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F91584" w:rsidRDefault="00CA0BCA" w:rsidP="00FC577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1 347,19</w:t>
            </w:r>
          </w:p>
        </w:tc>
        <w:tc>
          <w:tcPr>
            <w:tcW w:w="547" w:type="pct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952,33</w:t>
            </w:r>
          </w:p>
        </w:tc>
        <w:tc>
          <w:tcPr>
            <w:tcW w:w="536" w:type="pct"/>
            <w:vAlign w:val="center"/>
          </w:tcPr>
          <w:p w:rsidR="00CA0BCA" w:rsidRDefault="00CA0BCA" w:rsidP="00CA0BCA">
            <w:pPr>
              <w:jc w:val="center"/>
            </w:pPr>
            <w:r w:rsidRPr="001D2C01">
              <w:rPr>
                <w:sz w:val="20"/>
              </w:rPr>
              <w:t>952,33</w:t>
            </w:r>
          </w:p>
        </w:tc>
        <w:tc>
          <w:tcPr>
            <w:tcW w:w="497" w:type="pct"/>
            <w:vAlign w:val="center"/>
          </w:tcPr>
          <w:p w:rsidR="00CA0BCA" w:rsidRDefault="00CA0BCA" w:rsidP="00CA0BCA">
            <w:pPr>
              <w:jc w:val="center"/>
            </w:pPr>
            <w:r w:rsidRPr="001D2C01">
              <w:rPr>
                <w:sz w:val="20"/>
              </w:rPr>
              <w:t>952,33</w:t>
            </w:r>
          </w:p>
        </w:tc>
      </w:tr>
      <w:tr w:rsidR="00CA0BCA" w:rsidRPr="00CD2044" w:rsidTr="00CA0BC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9C2811" w:rsidRDefault="00CA0BCA" w:rsidP="00CA0BCA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18 253,97</w:t>
            </w:r>
          </w:p>
        </w:tc>
        <w:tc>
          <w:tcPr>
            <w:tcW w:w="54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18 311,00</w:t>
            </w:r>
          </w:p>
        </w:tc>
        <w:tc>
          <w:tcPr>
            <w:tcW w:w="536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18 911,03</w:t>
            </w:r>
          </w:p>
        </w:tc>
        <w:tc>
          <w:tcPr>
            <w:tcW w:w="49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19 531,10</w:t>
            </w:r>
          </w:p>
        </w:tc>
      </w:tr>
      <w:tr w:rsidR="005E6F18" w:rsidRPr="003572E0" w:rsidTr="005E6F18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5E6F18" w:rsidRPr="003572E0" w:rsidRDefault="005E6F18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CA0BCA" w:rsidRPr="003572E0" w:rsidTr="00CA0BCA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699" w:type="pct"/>
            <w:gridSpan w:val="5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CA0BCA" w:rsidRPr="003572E0" w:rsidTr="00CA0BCA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699" w:type="pct"/>
            <w:gridSpan w:val="5"/>
            <w:shd w:val="clear" w:color="auto" w:fill="auto"/>
            <w:vAlign w:val="center"/>
            <w:hideMark/>
          </w:tcPr>
          <w:p w:rsidR="00CA0BCA" w:rsidRPr="003572E0" w:rsidRDefault="00CA0BCA" w:rsidP="00CA0BCA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CA0BCA" w:rsidRPr="003572E0" w:rsidTr="00FC5778">
        <w:trPr>
          <w:trHeight w:val="66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CA0BCA" w:rsidRPr="003572E0" w:rsidTr="00FC5778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A0BCA" w:rsidRPr="003572E0" w:rsidTr="00FC5778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CA0BCA" w:rsidRPr="003572E0" w:rsidRDefault="00CA0BCA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CA0BCA" w:rsidRPr="003572E0" w:rsidRDefault="00CA0BCA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CA0BCA" w:rsidRPr="003572E0" w:rsidRDefault="00CA0BCA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A0BCA" w:rsidRPr="00AE5A87" w:rsidTr="00FC5778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CA0BCA" w:rsidRPr="00AE5A87" w:rsidRDefault="00CA0BCA" w:rsidP="00FC5778">
            <w:pPr>
              <w:rPr>
                <w:sz w:val="20"/>
              </w:rPr>
            </w:pPr>
            <w:r w:rsidRPr="009C2811">
              <w:rPr>
                <w:sz w:val="20"/>
              </w:rPr>
              <w:t>1ВО - Тариф на водоотведение</w:t>
            </w:r>
          </w:p>
        </w:tc>
      </w:tr>
      <w:tr w:rsidR="00CA0BCA" w:rsidRPr="003572E0" w:rsidTr="00FC5778">
        <w:trPr>
          <w:trHeight w:val="144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CA0BCA" w:rsidRPr="003572E0" w:rsidRDefault="00CA0BCA" w:rsidP="00FC5778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CA0BCA" w:rsidRPr="003572E0" w:rsidRDefault="00CA0BCA" w:rsidP="00FC5778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CA0BCA" w:rsidRPr="003572E0" w:rsidRDefault="00CA0BCA" w:rsidP="00FC5778">
            <w:pPr>
              <w:rPr>
                <w:sz w:val="20"/>
              </w:rPr>
            </w:pPr>
          </w:p>
        </w:tc>
      </w:tr>
      <w:tr w:rsidR="00CA0BCA" w:rsidRPr="00CD2044" w:rsidTr="00FC5778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CA0BCA" w:rsidRPr="00CD2044" w:rsidTr="00FC5778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0,00</w:t>
            </w:r>
          </w:p>
        </w:tc>
      </w:tr>
      <w:tr w:rsidR="00CA0BCA" w:rsidRPr="003572E0" w:rsidTr="00FC5778">
        <w:trPr>
          <w:trHeight w:val="316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CA0BCA" w:rsidRPr="009C2811" w:rsidRDefault="00CA0BCA" w:rsidP="00FC5778">
            <w:pPr>
              <w:rPr>
                <w:sz w:val="20"/>
              </w:rPr>
            </w:pPr>
            <w:r w:rsidRPr="009C2811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CA0BCA" w:rsidRPr="009C2811" w:rsidRDefault="00CA0BCA" w:rsidP="00FC5778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CA0BCA" w:rsidRPr="009C2811" w:rsidRDefault="00CA0BCA" w:rsidP="00FC5778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CA0BCA" w:rsidRPr="009C2811" w:rsidRDefault="00CA0BCA" w:rsidP="00FC5778">
            <w:pPr>
              <w:rPr>
                <w:sz w:val="20"/>
              </w:rPr>
            </w:pPr>
          </w:p>
        </w:tc>
      </w:tr>
      <w:tr w:rsidR="00CA0BCA" w:rsidRPr="00CD2044" w:rsidTr="00FC5778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 w:rsidRPr="009C2811">
              <w:rPr>
                <w:sz w:val="20"/>
              </w:rPr>
              <w:t>-</w:t>
            </w:r>
          </w:p>
        </w:tc>
      </w:tr>
      <w:tr w:rsidR="00CA0BCA" w:rsidRPr="003572E0" w:rsidTr="00FC5778">
        <w:trPr>
          <w:trHeight w:val="227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CA0BCA" w:rsidRPr="009C2811" w:rsidRDefault="00CA0BCA" w:rsidP="00FC5778">
            <w:pPr>
              <w:rPr>
                <w:sz w:val="20"/>
              </w:rPr>
            </w:pPr>
            <w:r w:rsidRPr="009C2811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CA0BCA" w:rsidRPr="009C2811" w:rsidRDefault="00CA0BCA" w:rsidP="00FC5778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CA0BCA" w:rsidRPr="009C2811" w:rsidRDefault="00CA0BCA" w:rsidP="00FC5778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CA0BCA" w:rsidRPr="009C2811" w:rsidRDefault="00CA0BCA" w:rsidP="00FC5778">
            <w:pPr>
              <w:rPr>
                <w:sz w:val="20"/>
              </w:rPr>
            </w:pPr>
          </w:p>
        </w:tc>
      </w:tr>
      <w:tr w:rsidR="00CA0BCA" w:rsidRPr="00CD2044" w:rsidTr="009C2811">
        <w:trPr>
          <w:trHeight w:val="527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CA0BCA" w:rsidRPr="009C2811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1,76</w:t>
            </w:r>
          </w:p>
        </w:tc>
        <w:tc>
          <w:tcPr>
            <w:tcW w:w="547" w:type="pct"/>
            <w:vMerge w:val="restart"/>
            <w:vAlign w:val="center"/>
          </w:tcPr>
          <w:p w:rsidR="00CA0BCA" w:rsidRDefault="00CA0BCA" w:rsidP="009C2811">
            <w:pPr>
              <w:jc w:val="center"/>
            </w:pPr>
            <w:r w:rsidRPr="000D0932">
              <w:rPr>
                <w:sz w:val="20"/>
              </w:rPr>
              <w:t>1,76</w:t>
            </w:r>
          </w:p>
        </w:tc>
        <w:tc>
          <w:tcPr>
            <w:tcW w:w="536" w:type="pct"/>
            <w:vMerge w:val="restart"/>
            <w:vAlign w:val="center"/>
          </w:tcPr>
          <w:p w:rsidR="00CA0BCA" w:rsidRDefault="00CA0BCA" w:rsidP="009C2811">
            <w:pPr>
              <w:jc w:val="center"/>
            </w:pPr>
            <w:r w:rsidRPr="000D0932">
              <w:rPr>
                <w:sz w:val="20"/>
              </w:rPr>
              <w:t>1,76</w:t>
            </w:r>
          </w:p>
        </w:tc>
        <w:tc>
          <w:tcPr>
            <w:tcW w:w="497" w:type="pct"/>
            <w:vMerge w:val="restart"/>
            <w:vAlign w:val="center"/>
          </w:tcPr>
          <w:p w:rsidR="00CA0BCA" w:rsidRDefault="00CA0BCA" w:rsidP="009C2811">
            <w:pPr>
              <w:jc w:val="center"/>
            </w:pPr>
            <w:r w:rsidRPr="000D0932">
              <w:rPr>
                <w:sz w:val="20"/>
              </w:rPr>
              <w:t>1,76</w:t>
            </w:r>
          </w:p>
        </w:tc>
      </w:tr>
      <w:tr w:rsidR="00CA0BCA" w:rsidTr="00FC5778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CA0BCA" w:rsidRPr="003572E0" w:rsidRDefault="00CA0BCA" w:rsidP="00FC5778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CA0BCA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CA0BCA" w:rsidRDefault="00CA0BCA" w:rsidP="00FC5778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CA0BCA" w:rsidRDefault="00CA0BCA" w:rsidP="00FC5778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CA0BCA" w:rsidRDefault="00CA0BCA" w:rsidP="00FC5778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:rsidR="00CA0BCA" w:rsidRDefault="00CA0BCA" w:rsidP="00FC5778">
            <w:pPr>
              <w:jc w:val="center"/>
              <w:rPr>
                <w:sz w:val="20"/>
              </w:rPr>
            </w:pPr>
          </w:p>
        </w:tc>
      </w:tr>
      <w:tr w:rsidR="00CA0BCA" w:rsidRPr="003572E0" w:rsidTr="00FC5778">
        <w:trPr>
          <w:trHeight w:val="9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CA0BCA" w:rsidRPr="003572E0" w:rsidTr="00FC5778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CA0BCA" w:rsidRPr="00CA0BCA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CA0BCA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A0BCA" w:rsidRPr="003572E0" w:rsidTr="00FC5778">
        <w:trPr>
          <w:trHeight w:val="345"/>
        </w:trPr>
        <w:tc>
          <w:tcPr>
            <w:tcW w:w="213" w:type="pct"/>
            <w:vMerge/>
            <w:vAlign w:val="center"/>
            <w:hideMark/>
          </w:tcPr>
          <w:p w:rsidR="00CA0BCA" w:rsidRPr="00CA0BCA" w:rsidRDefault="00CA0BCA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CA0BCA" w:rsidRPr="003572E0" w:rsidRDefault="00CA0BCA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CA0BCA" w:rsidRPr="003572E0" w:rsidRDefault="00CA0BCA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A0BCA" w:rsidRPr="00AE5A87" w:rsidTr="00FC5778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CA0BCA" w:rsidRPr="00CA0BCA" w:rsidRDefault="00CA0BCA" w:rsidP="00FC5778">
            <w:pPr>
              <w:rPr>
                <w:sz w:val="20"/>
              </w:rPr>
            </w:pPr>
            <w:r w:rsidRPr="00CA0BCA">
              <w:rPr>
                <w:sz w:val="20"/>
              </w:rPr>
              <w:t xml:space="preserve">1ВО - Тариф на водоотведение </w:t>
            </w:r>
          </w:p>
        </w:tc>
      </w:tr>
      <w:tr w:rsidR="00CA0BCA" w:rsidRPr="003572E0" w:rsidTr="00FC5778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CA0BCA" w:rsidRPr="003572E0" w:rsidTr="00FC5778">
        <w:trPr>
          <w:trHeight w:val="42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A0BCA" w:rsidRPr="001D3506" w:rsidTr="00FC5778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CA0BCA" w:rsidRPr="001D3506" w:rsidRDefault="00CA0BCA" w:rsidP="00FC5778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CA0BCA" w:rsidRPr="003572E0" w:rsidTr="00FC5778">
        <w:trPr>
          <w:trHeight w:val="3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CA0BCA" w:rsidRPr="003572E0" w:rsidTr="00FC5778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AE4189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025442" w:rsidRDefault="00025442" w:rsidP="00025442">
      <w:pPr>
        <w:tabs>
          <w:tab w:val="left" w:pos="4515"/>
        </w:tabs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831"/>
        <w:gridCol w:w="2807"/>
        <w:gridCol w:w="160"/>
        <w:gridCol w:w="1053"/>
        <w:gridCol w:w="1437"/>
        <w:gridCol w:w="476"/>
        <w:gridCol w:w="1084"/>
        <w:gridCol w:w="1680"/>
        <w:gridCol w:w="1646"/>
        <w:gridCol w:w="1526"/>
      </w:tblGrid>
      <w:tr w:rsidR="009B2533" w:rsidRPr="003572E0" w:rsidTr="00FC5778">
        <w:trPr>
          <w:trHeight w:val="46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9B2533" w:rsidRPr="003572E0" w:rsidTr="00FC5778">
        <w:trPr>
          <w:trHeight w:val="360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B2533" w:rsidRPr="00C564F1" w:rsidTr="00FC5778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9B2533" w:rsidRPr="003572E0" w:rsidRDefault="009B2533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9B2533" w:rsidRPr="00C564F1" w:rsidRDefault="009B2533" w:rsidP="00FC5778">
            <w:pPr>
              <w:jc w:val="center"/>
              <w:rPr>
                <w:sz w:val="20"/>
              </w:rPr>
            </w:pPr>
            <w:r w:rsidRPr="008870F2">
              <w:rPr>
                <w:bCs/>
                <w:sz w:val="20"/>
              </w:rPr>
              <w:t>ООО «Уруссу-Водоканал»</w:t>
            </w:r>
          </w:p>
        </w:tc>
      </w:tr>
      <w:tr w:rsidR="009B2533" w:rsidRPr="0045287C" w:rsidTr="00FC5778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9B2533" w:rsidRPr="0045287C" w:rsidRDefault="00CA0BCA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 xml:space="preserve">РТ, </w:t>
            </w:r>
            <w:proofErr w:type="spellStart"/>
            <w:r w:rsidRPr="00CA0BCA">
              <w:rPr>
                <w:sz w:val="20"/>
              </w:rPr>
              <w:t>Ютазинский</w:t>
            </w:r>
            <w:proofErr w:type="spellEnd"/>
            <w:r w:rsidRPr="00CA0BCA">
              <w:rPr>
                <w:sz w:val="20"/>
              </w:rPr>
              <w:t xml:space="preserve"> район, </w:t>
            </w:r>
            <w:proofErr w:type="spellStart"/>
            <w:r w:rsidRPr="00CA0BCA">
              <w:rPr>
                <w:sz w:val="20"/>
              </w:rPr>
              <w:t>п.г.т</w:t>
            </w:r>
            <w:proofErr w:type="spellEnd"/>
            <w:r w:rsidRPr="00CA0BCA">
              <w:rPr>
                <w:sz w:val="20"/>
              </w:rPr>
              <w:t>. Уруссу, пер. Промышленный,8</w:t>
            </w:r>
          </w:p>
        </w:tc>
      </w:tr>
      <w:tr w:rsidR="009B2533" w:rsidRPr="003572E0" w:rsidTr="00FC5778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9B2533" w:rsidRPr="003572E0" w:rsidRDefault="009B2533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B2533" w:rsidRPr="00031E85" w:rsidTr="00FC5778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9B2533" w:rsidRPr="00031E85" w:rsidRDefault="009B2533" w:rsidP="00FC577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9B2533" w:rsidRPr="003572E0" w:rsidTr="00FC5778">
        <w:trPr>
          <w:trHeight w:val="517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9B2533" w:rsidRPr="003572E0" w:rsidRDefault="009B2533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shd w:val="clear" w:color="auto" w:fill="auto"/>
            <w:noWrap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9B2533" w:rsidRPr="003572E0" w:rsidTr="00FC5778">
        <w:trPr>
          <w:trHeight w:val="1006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B2533" w:rsidRPr="003572E0" w:rsidTr="00FC5778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B2533" w:rsidRPr="003572E0" w:rsidTr="00FC5778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B2533" w:rsidRPr="003572E0" w:rsidTr="00FC5778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rPr>
                <w:sz w:val="20"/>
              </w:rPr>
            </w:pPr>
            <w:r w:rsidRPr="00CA0BCA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CA0BCA" w:rsidRPr="009C2811">
              <w:rPr>
                <w:sz w:val="20"/>
              </w:rPr>
              <w:t xml:space="preserve">для потребителей </w:t>
            </w:r>
            <w:proofErr w:type="spellStart"/>
            <w:r w:rsidR="00CA0BCA" w:rsidRPr="009C2811">
              <w:rPr>
                <w:sz w:val="20"/>
              </w:rPr>
              <w:t>д</w:t>
            </w:r>
            <w:proofErr w:type="gramStart"/>
            <w:r w:rsidR="00CA0BCA" w:rsidRPr="009C2811">
              <w:rPr>
                <w:sz w:val="20"/>
              </w:rPr>
              <w:t>.А</w:t>
            </w:r>
            <w:proofErr w:type="gramEnd"/>
            <w:r w:rsidR="00CA0BCA" w:rsidRPr="009C2811">
              <w:rPr>
                <w:sz w:val="20"/>
              </w:rPr>
              <w:t>лабакуль</w:t>
            </w:r>
            <w:proofErr w:type="spellEnd"/>
            <w:r w:rsidR="00CA0BCA" w:rsidRPr="009C2811">
              <w:rPr>
                <w:sz w:val="20"/>
              </w:rPr>
              <w:t xml:space="preserve"> Дым-</w:t>
            </w:r>
            <w:proofErr w:type="spellStart"/>
            <w:r w:rsidR="00CA0BCA" w:rsidRPr="009C2811">
              <w:rPr>
                <w:sz w:val="20"/>
              </w:rPr>
              <w:t>Тамакского</w:t>
            </w:r>
            <w:proofErr w:type="spellEnd"/>
            <w:r w:rsidR="00CA0BCA" w:rsidRPr="009C2811">
              <w:rPr>
                <w:sz w:val="20"/>
              </w:rPr>
              <w:t xml:space="preserve"> сельского поселения</w:t>
            </w:r>
          </w:p>
        </w:tc>
      </w:tr>
      <w:tr w:rsidR="009B2533" w:rsidRPr="00CD2044" w:rsidTr="00FC5778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:rsidTr="00FC5778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:rsidTr="00FC5778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3572E0" w:rsidTr="00FC5778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9B2533" w:rsidRPr="00AE5A87" w:rsidTr="00FC5778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B2533" w:rsidRPr="00AE5A87" w:rsidRDefault="00CA0BCA" w:rsidP="00FC5778">
            <w:pPr>
              <w:rPr>
                <w:sz w:val="20"/>
              </w:rPr>
            </w:pPr>
            <w:r w:rsidRPr="00CA0BCA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C2811">
              <w:rPr>
                <w:sz w:val="20"/>
              </w:rPr>
              <w:t xml:space="preserve">для потребителей </w:t>
            </w:r>
            <w:proofErr w:type="spellStart"/>
            <w:r w:rsidRPr="009C2811">
              <w:rPr>
                <w:sz w:val="20"/>
              </w:rPr>
              <w:t>д</w:t>
            </w:r>
            <w:proofErr w:type="gramStart"/>
            <w:r w:rsidRPr="009C2811">
              <w:rPr>
                <w:sz w:val="20"/>
              </w:rPr>
              <w:t>.А</w:t>
            </w:r>
            <w:proofErr w:type="gramEnd"/>
            <w:r w:rsidRPr="009C2811">
              <w:rPr>
                <w:sz w:val="20"/>
              </w:rPr>
              <w:t>лабакуль</w:t>
            </w:r>
            <w:proofErr w:type="spellEnd"/>
            <w:r w:rsidRPr="009C2811">
              <w:rPr>
                <w:sz w:val="20"/>
              </w:rPr>
              <w:t xml:space="preserve"> Дым-</w:t>
            </w:r>
            <w:proofErr w:type="spellStart"/>
            <w:r w:rsidRPr="009C2811">
              <w:rPr>
                <w:sz w:val="20"/>
              </w:rPr>
              <w:t>Тамакского</w:t>
            </w:r>
            <w:proofErr w:type="spellEnd"/>
            <w:r w:rsidRPr="009C2811">
              <w:rPr>
                <w:sz w:val="20"/>
              </w:rPr>
              <w:t xml:space="preserve"> сельского поселения</w:t>
            </w:r>
          </w:p>
        </w:tc>
      </w:tr>
      <w:tr w:rsidR="009B2533" w:rsidRPr="003572E0" w:rsidTr="00FC5778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B2533" w:rsidRPr="003572E0" w:rsidTr="00FC5778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A0BCA" w:rsidRPr="00CD2044" w:rsidTr="00CA0BC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54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536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49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</w:tr>
      <w:tr w:rsidR="00CA0BCA" w:rsidRPr="00CD2044" w:rsidTr="00CA0BC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CA0BCA" w:rsidRPr="00CD2044" w:rsidTr="00CA0BC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54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536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49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</w:tr>
      <w:tr w:rsidR="00CA0BCA" w:rsidRPr="00CD2044" w:rsidTr="00CA0BC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CA0BCA" w:rsidRPr="00CD2044" w:rsidTr="00CA0BC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54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536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49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</w:tr>
      <w:tr w:rsidR="00CA0BCA" w:rsidRPr="00CD2044" w:rsidTr="00CA0BC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CA0BCA" w:rsidRPr="00CD2044" w:rsidTr="00CA0BC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CA0BCA" w:rsidRPr="00CD2044" w:rsidTr="00CA0BC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CA0BCA" w:rsidRPr="00CD2044" w:rsidTr="00CA0BC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54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536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49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</w:tr>
      <w:tr w:rsidR="00CA0BCA" w:rsidRPr="00CD2044" w:rsidTr="00CA0BC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собственные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54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536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  <w:tc>
          <w:tcPr>
            <w:tcW w:w="49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10,71</w:t>
            </w:r>
          </w:p>
        </w:tc>
      </w:tr>
      <w:tr w:rsidR="00CA0BCA" w:rsidRPr="00CD2044" w:rsidTr="00CA0BC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CA0BCA" w:rsidRPr="00CD2044" w:rsidTr="00CA0BC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3572E0" w:rsidTr="00FC5778">
        <w:trPr>
          <w:trHeight w:val="40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9B2533" w:rsidRPr="003572E0" w:rsidTr="00FC5778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B2533" w:rsidRPr="003572E0" w:rsidTr="00FC5778">
        <w:trPr>
          <w:trHeight w:val="236"/>
        </w:trPr>
        <w:tc>
          <w:tcPr>
            <w:tcW w:w="213" w:type="pct"/>
            <w:vMerge/>
            <w:vAlign w:val="center"/>
            <w:hideMark/>
          </w:tcPr>
          <w:p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B2533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B2533" w:rsidRPr="00F91584" w:rsidRDefault="009B2533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B2533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322,46</w:t>
            </w:r>
          </w:p>
        </w:tc>
        <w:tc>
          <w:tcPr>
            <w:tcW w:w="547" w:type="pct"/>
            <w:vAlign w:val="center"/>
          </w:tcPr>
          <w:p w:rsidR="009B2533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334,96</w:t>
            </w:r>
          </w:p>
        </w:tc>
        <w:tc>
          <w:tcPr>
            <w:tcW w:w="536" w:type="pct"/>
            <w:vAlign w:val="center"/>
          </w:tcPr>
          <w:p w:rsidR="009B2533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347,35</w:t>
            </w:r>
          </w:p>
        </w:tc>
        <w:tc>
          <w:tcPr>
            <w:tcW w:w="497" w:type="pct"/>
            <w:vAlign w:val="center"/>
          </w:tcPr>
          <w:p w:rsidR="009B2533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360,29</w:t>
            </w:r>
          </w:p>
        </w:tc>
      </w:tr>
      <w:tr w:rsidR="009B2533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B2533" w:rsidRPr="00F91584" w:rsidRDefault="009B2533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B2533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99,53</w:t>
            </w:r>
          </w:p>
        </w:tc>
        <w:tc>
          <w:tcPr>
            <w:tcW w:w="547" w:type="pct"/>
            <w:vAlign w:val="center"/>
          </w:tcPr>
          <w:p w:rsidR="009B2533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102,74</w:t>
            </w:r>
          </w:p>
        </w:tc>
        <w:tc>
          <w:tcPr>
            <w:tcW w:w="536" w:type="pct"/>
            <w:vAlign w:val="center"/>
          </w:tcPr>
          <w:p w:rsidR="009B2533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105,81</w:t>
            </w:r>
          </w:p>
        </w:tc>
        <w:tc>
          <w:tcPr>
            <w:tcW w:w="497" w:type="pct"/>
            <w:vAlign w:val="center"/>
          </w:tcPr>
          <w:p w:rsidR="009B2533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108,96</w:t>
            </w:r>
          </w:p>
        </w:tc>
      </w:tr>
      <w:tr w:rsidR="00CA0BCA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CA0BCA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CA0BCA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F91584" w:rsidRDefault="00CA0BCA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A0BCA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A0BCA" w:rsidRPr="00CA0BCA" w:rsidRDefault="00CA0BCA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B2533" w:rsidRPr="00F91584" w:rsidRDefault="009B2533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B2533" w:rsidRPr="00F91584" w:rsidRDefault="009B2533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B2533" w:rsidRPr="00F91584" w:rsidRDefault="009B2533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B2533" w:rsidRPr="00F91584" w:rsidRDefault="009B2533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9B2533" w:rsidRPr="00F91584" w:rsidRDefault="009B2533" w:rsidP="00FC577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B2533" w:rsidRPr="00F91584" w:rsidRDefault="009B2533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B2533" w:rsidRPr="00CA0BCA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16,12</w:t>
            </w:r>
          </w:p>
        </w:tc>
        <w:tc>
          <w:tcPr>
            <w:tcW w:w="547" w:type="pct"/>
            <w:vAlign w:val="center"/>
          </w:tcPr>
          <w:p w:rsidR="009B2533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16,75</w:t>
            </w:r>
          </w:p>
        </w:tc>
        <w:tc>
          <w:tcPr>
            <w:tcW w:w="536" w:type="pct"/>
            <w:vAlign w:val="center"/>
          </w:tcPr>
          <w:p w:rsidR="009B2533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17,37</w:t>
            </w:r>
          </w:p>
        </w:tc>
        <w:tc>
          <w:tcPr>
            <w:tcW w:w="497" w:type="pct"/>
            <w:vAlign w:val="center"/>
          </w:tcPr>
          <w:p w:rsidR="009B2533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18,01</w:t>
            </w:r>
          </w:p>
        </w:tc>
      </w:tr>
      <w:tr w:rsidR="009B2533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B2533" w:rsidRPr="00F91584" w:rsidRDefault="009B2533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B2533" w:rsidRPr="00F91584" w:rsidRDefault="009B2533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B2533" w:rsidRPr="00F91584" w:rsidRDefault="009B2533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B2533" w:rsidRPr="00F91584" w:rsidRDefault="009B2533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Default="009B2533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B2533" w:rsidRPr="00F91584" w:rsidRDefault="009B2533" w:rsidP="00FC577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B2533" w:rsidRPr="00CA0BCA" w:rsidRDefault="00CA0BCA" w:rsidP="00CA0B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17,76</w:t>
            </w:r>
          </w:p>
        </w:tc>
        <w:tc>
          <w:tcPr>
            <w:tcW w:w="547" w:type="pct"/>
            <w:vAlign w:val="center"/>
          </w:tcPr>
          <w:p w:rsidR="009B2533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52,66</w:t>
            </w:r>
          </w:p>
        </w:tc>
        <w:tc>
          <w:tcPr>
            <w:tcW w:w="536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DC3A61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DC3A61" w:rsidRPr="003572E0" w:rsidRDefault="00DC3A61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DC3A61" w:rsidRPr="003572E0" w:rsidRDefault="00DC3A61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DC3A61" w:rsidRPr="003572E0" w:rsidRDefault="00DC3A61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C3A61" w:rsidRPr="00CA0BCA" w:rsidRDefault="00DC3A61" w:rsidP="00CA0BCA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320,82</w:t>
            </w:r>
          </w:p>
        </w:tc>
        <w:tc>
          <w:tcPr>
            <w:tcW w:w="547" w:type="pct"/>
            <w:vAlign w:val="center"/>
          </w:tcPr>
          <w:p w:rsidR="00DC3A61" w:rsidRPr="00DC3A61" w:rsidRDefault="00DC3A61" w:rsidP="00DC3A61">
            <w:pPr>
              <w:jc w:val="center"/>
              <w:rPr>
                <w:sz w:val="20"/>
              </w:rPr>
            </w:pPr>
            <w:r w:rsidRPr="00DC3A61">
              <w:rPr>
                <w:sz w:val="20"/>
              </w:rPr>
              <w:t>299,05</w:t>
            </w:r>
          </w:p>
        </w:tc>
        <w:tc>
          <w:tcPr>
            <w:tcW w:w="536" w:type="pct"/>
            <w:vAlign w:val="center"/>
          </w:tcPr>
          <w:p w:rsidR="00DC3A61" w:rsidRPr="00DC3A61" w:rsidRDefault="00DC3A61" w:rsidP="00DC3A61">
            <w:pPr>
              <w:jc w:val="center"/>
              <w:rPr>
                <w:sz w:val="20"/>
              </w:rPr>
            </w:pPr>
            <w:r w:rsidRPr="00DC3A61">
              <w:rPr>
                <w:sz w:val="20"/>
              </w:rPr>
              <w:t>364,72</w:t>
            </w:r>
          </w:p>
        </w:tc>
        <w:tc>
          <w:tcPr>
            <w:tcW w:w="497" w:type="pct"/>
            <w:vAlign w:val="center"/>
          </w:tcPr>
          <w:p w:rsidR="00DC3A61" w:rsidRPr="00DC3A61" w:rsidRDefault="00DC3A61" w:rsidP="00DC3A61">
            <w:pPr>
              <w:jc w:val="center"/>
              <w:rPr>
                <w:sz w:val="20"/>
              </w:rPr>
            </w:pPr>
            <w:r w:rsidRPr="00DC3A61">
              <w:rPr>
                <w:sz w:val="20"/>
              </w:rPr>
              <w:t>378,31</w:t>
            </w:r>
          </w:p>
        </w:tc>
      </w:tr>
      <w:tr w:rsidR="005E6F18" w:rsidRPr="003572E0" w:rsidTr="005E6F18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5E6F18" w:rsidRPr="003572E0" w:rsidRDefault="005E6F18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B2533" w:rsidRPr="003572E0" w:rsidTr="005E6F18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699" w:type="pct"/>
            <w:gridSpan w:val="5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5E6F18" w:rsidRPr="003572E0" w:rsidTr="005E6F18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5E6F18" w:rsidRPr="003572E0" w:rsidRDefault="005E6F18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699" w:type="pct"/>
            <w:gridSpan w:val="5"/>
            <w:shd w:val="clear" w:color="auto" w:fill="auto"/>
            <w:vAlign w:val="center"/>
            <w:hideMark/>
          </w:tcPr>
          <w:p w:rsidR="005E6F18" w:rsidRPr="003572E0" w:rsidRDefault="005E6F18" w:rsidP="005E6F18">
            <w:pPr>
              <w:rPr>
                <w:sz w:val="20"/>
              </w:rPr>
            </w:pPr>
            <w:r w:rsidRPr="003572E0">
              <w:rPr>
                <w:sz w:val="20"/>
              </w:rPr>
              <w:t>Мероприятия в рамках реализаци</w:t>
            </w:r>
            <w:r>
              <w:rPr>
                <w:sz w:val="20"/>
              </w:rPr>
              <w:t xml:space="preserve">и производственной программы не </w:t>
            </w:r>
            <w:r w:rsidRPr="003572E0">
              <w:rPr>
                <w:sz w:val="20"/>
              </w:rPr>
              <w:t>п</w:t>
            </w:r>
            <w:r>
              <w:rPr>
                <w:sz w:val="20"/>
              </w:rPr>
              <w:t>редусмотре</w:t>
            </w:r>
            <w:r w:rsidRPr="003572E0">
              <w:rPr>
                <w:sz w:val="20"/>
              </w:rPr>
              <w:t>ны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5E6F18" w:rsidRPr="003572E0" w:rsidRDefault="005E6F18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9B2533" w:rsidRPr="003572E0" w:rsidTr="00FC5778">
        <w:trPr>
          <w:trHeight w:val="66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B2533" w:rsidRPr="003572E0" w:rsidTr="00FC5778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B2533" w:rsidRPr="003572E0" w:rsidTr="00FC5778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B2533" w:rsidRPr="00AE5A87" w:rsidTr="00FC5778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B2533" w:rsidRPr="00AE5A87" w:rsidRDefault="00CA0BCA" w:rsidP="00FC5778">
            <w:pPr>
              <w:rPr>
                <w:sz w:val="20"/>
              </w:rPr>
            </w:pPr>
            <w:r w:rsidRPr="00CA0BCA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C2811">
              <w:rPr>
                <w:sz w:val="20"/>
              </w:rPr>
              <w:t xml:space="preserve">для потребителей </w:t>
            </w:r>
            <w:proofErr w:type="spellStart"/>
            <w:r w:rsidRPr="009C2811">
              <w:rPr>
                <w:sz w:val="20"/>
              </w:rPr>
              <w:t>д</w:t>
            </w:r>
            <w:proofErr w:type="gramStart"/>
            <w:r w:rsidRPr="009C2811">
              <w:rPr>
                <w:sz w:val="20"/>
              </w:rPr>
              <w:t>.А</w:t>
            </w:r>
            <w:proofErr w:type="gramEnd"/>
            <w:r w:rsidRPr="009C2811">
              <w:rPr>
                <w:sz w:val="20"/>
              </w:rPr>
              <w:t>лабакуль</w:t>
            </w:r>
            <w:proofErr w:type="spellEnd"/>
            <w:r w:rsidRPr="009C2811">
              <w:rPr>
                <w:sz w:val="20"/>
              </w:rPr>
              <w:t xml:space="preserve"> Дым-</w:t>
            </w:r>
            <w:proofErr w:type="spellStart"/>
            <w:r w:rsidRPr="009C2811">
              <w:rPr>
                <w:sz w:val="20"/>
              </w:rPr>
              <w:t>Тамакского</w:t>
            </w:r>
            <w:proofErr w:type="spellEnd"/>
            <w:r w:rsidRPr="009C2811">
              <w:rPr>
                <w:sz w:val="20"/>
              </w:rPr>
              <w:t xml:space="preserve"> сельского поселения</w:t>
            </w:r>
          </w:p>
        </w:tc>
      </w:tr>
      <w:tr w:rsidR="009B2533" w:rsidRPr="003572E0" w:rsidTr="00FC5778">
        <w:trPr>
          <w:trHeight w:val="144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9B2533" w:rsidRPr="003572E0" w:rsidRDefault="009B2533" w:rsidP="00FC5778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9B2533" w:rsidRPr="003572E0" w:rsidRDefault="009B2533" w:rsidP="00FC5778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9B2533" w:rsidRPr="003572E0" w:rsidRDefault="009B2533" w:rsidP="00FC5778">
            <w:pPr>
              <w:rPr>
                <w:sz w:val="20"/>
              </w:rPr>
            </w:pPr>
          </w:p>
        </w:tc>
      </w:tr>
      <w:tr w:rsidR="009B2533" w:rsidRPr="00CD2044" w:rsidTr="00FC5778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CD2044" w:rsidTr="00FC5778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0,00</w:t>
            </w:r>
          </w:p>
        </w:tc>
      </w:tr>
      <w:tr w:rsidR="009B2533" w:rsidRPr="003572E0" w:rsidTr="00FC5778">
        <w:trPr>
          <w:trHeight w:val="316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9B2533" w:rsidRPr="00CA0BCA" w:rsidRDefault="009B2533" w:rsidP="00FC5778">
            <w:pPr>
              <w:rPr>
                <w:sz w:val="20"/>
              </w:rPr>
            </w:pPr>
            <w:r w:rsidRPr="00CA0BCA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9B2533" w:rsidRPr="00CA0BCA" w:rsidRDefault="009B2533" w:rsidP="00FC5778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9B2533" w:rsidRPr="00CA0BCA" w:rsidRDefault="009B2533" w:rsidP="00FC5778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9B2533" w:rsidRPr="00CA0BCA" w:rsidRDefault="009B2533" w:rsidP="00FC5778">
            <w:pPr>
              <w:rPr>
                <w:sz w:val="20"/>
              </w:rPr>
            </w:pPr>
          </w:p>
        </w:tc>
      </w:tr>
      <w:tr w:rsidR="009B2533" w:rsidRPr="00CD2044" w:rsidTr="00FC5778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9B2533" w:rsidRPr="00CA0BCA" w:rsidRDefault="009B2533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>-</w:t>
            </w:r>
          </w:p>
        </w:tc>
      </w:tr>
      <w:tr w:rsidR="009B2533" w:rsidRPr="003572E0" w:rsidTr="00FC5778">
        <w:trPr>
          <w:trHeight w:val="227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9B2533" w:rsidRPr="00CA0BCA" w:rsidRDefault="009B2533" w:rsidP="00FC5778">
            <w:pPr>
              <w:rPr>
                <w:sz w:val="20"/>
              </w:rPr>
            </w:pPr>
            <w:r w:rsidRPr="00CA0BCA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9B2533" w:rsidRPr="00CA0BCA" w:rsidRDefault="009B2533" w:rsidP="00FC5778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9B2533" w:rsidRPr="00CA0BCA" w:rsidRDefault="009B2533" w:rsidP="00FC5778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9B2533" w:rsidRPr="00CA0BCA" w:rsidRDefault="009B2533" w:rsidP="00FC5778">
            <w:pPr>
              <w:rPr>
                <w:sz w:val="20"/>
              </w:rPr>
            </w:pPr>
          </w:p>
        </w:tc>
      </w:tr>
      <w:tr w:rsidR="00CA0BCA" w:rsidRPr="00CD2044" w:rsidTr="00CA0BCA">
        <w:trPr>
          <w:trHeight w:val="527"/>
        </w:trPr>
        <w:tc>
          <w:tcPr>
            <w:tcW w:w="213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A0BCA" w:rsidRPr="003572E0" w:rsidRDefault="00CA0BCA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CA0BCA" w:rsidRPr="00CA0BCA" w:rsidRDefault="00CA0BCA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547" w:type="pct"/>
            <w:vMerge w:val="restart"/>
            <w:vAlign w:val="center"/>
          </w:tcPr>
          <w:p w:rsidR="00CA0BCA" w:rsidRDefault="00CA0BCA" w:rsidP="00CA0BCA">
            <w:pPr>
              <w:jc w:val="center"/>
            </w:pPr>
            <w:r w:rsidRPr="00760E6A">
              <w:rPr>
                <w:sz w:val="20"/>
              </w:rPr>
              <w:t>0,19</w:t>
            </w:r>
          </w:p>
        </w:tc>
        <w:tc>
          <w:tcPr>
            <w:tcW w:w="536" w:type="pct"/>
            <w:vMerge w:val="restart"/>
            <w:vAlign w:val="center"/>
          </w:tcPr>
          <w:p w:rsidR="00CA0BCA" w:rsidRDefault="00CA0BCA" w:rsidP="00CA0BCA">
            <w:pPr>
              <w:jc w:val="center"/>
            </w:pPr>
            <w:r w:rsidRPr="00760E6A">
              <w:rPr>
                <w:sz w:val="20"/>
              </w:rPr>
              <w:t>0,19</w:t>
            </w:r>
          </w:p>
        </w:tc>
        <w:tc>
          <w:tcPr>
            <w:tcW w:w="497" w:type="pct"/>
            <w:vMerge w:val="restart"/>
            <w:vAlign w:val="center"/>
          </w:tcPr>
          <w:p w:rsidR="00CA0BCA" w:rsidRDefault="00CA0BCA" w:rsidP="00CA0BCA">
            <w:pPr>
              <w:jc w:val="center"/>
            </w:pPr>
            <w:r w:rsidRPr="00760E6A">
              <w:rPr>
                <w:sz w:val="20"/>
              </w:rPr>
              <w:t>0,19</w:t>
            </w:r>
          </w:p>
        </w:tc>
      </w:tr>
      <w:tr w:rsidR="009B2533" w:rsidTr="00FC5778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9B2533" w:rsidRPr="003572E0" w:rsidRDefault="009B2533" w:rsidP="00FC5778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B2533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9B2533" w:rsidRDefault="009B2533" w:rsidP="00FC5778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9B2533" w:rsidRDefault="009B2533" w:rsidP="00FC5778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9B2533" w:rsidRDefault="009B2533" w:rsidP="00FC5778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:rsidR="009B2533" w:rsidRDefault="009B2533" w:rsidP="00FC5778">
            <w:pPr>
              <w:jc w:val="center"/>
              <w:rPr>
                <w:sz w:val="20"/>
              </w:rPr>
            </w:pPr>
          </w:p>
        </w:tc>
      </w:tr>
      <w:tr w:rsidR="009B2533" w:rsidRPr="003572E0" w:rsidTr="00FC5778">
        <w:trPr>
          <w:trHeight w:val="9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9B2533" w:rsidRPr="003572E0" w:rsidTr="00FC5778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B2533" w:rsidRPr="003572E0" w:rsidTr="00FC5778">
        <w:trPr>
          <w:trHeight w:val="345"/>
        </w:trPr>
        <w:tc>
          <w:tcPr>
            <w:tcW w:w="213" w:type="pct"/>
            <w:vMerge/>
            <w:vAlign w:val="center"/>
            <w:hideMark/>
          </w:tcPr>
          <w:p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B2533" w:rsidRPr="00AE5A87" w:rsidTr="00FC5778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B2533" w:rsidRPr="00AE5A87" w:rsidRDefault="00CA0BCA" w:rsidP="00FC5778">
            <w:pPr>
              <w:rPr>
                <w:sz w:val="20"/>
              </w:rPr>
            </w:pPr>
            <w:r w:rsidRPr="00CA0BCA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9C2811">
              <w:rPr>
                <w:sz w:val="20"/>
              </w:rPr>
              <w:t xml:space="preserve">для потребителей </w:t>
            </w:r>
            <w:proofErr w:type="spellStart"/>
            <w:r w:rsidRPr="009C2811">
              <w:rPr>
                <w:sz w:val="20"/>
              </w:rPr>
              <w:t>д</w:t>
            </w:r>
            <w:proofErr w:type="gramStart"/>
            <w:r w:rsidRPr="009C2811">
              <w:rPr>
                <w:sz w:val="20"/>
              </w:rPr>
              <w:t>.А</w:t>
            </w:r>
            <w:proofErr w:type="gramEnd"/>
            <w:r w:rsidRPr="009C2811">
              <w:rPr>
                <w:sz w:val="20"/>
              </w:rPr>
              <w:t>лабакуль</w:t>
            </w:r>
            <w:proofErr w:type="spellEnd"/>
            <w:r w:rsidRPr="009C2811">
              <w:rPr>
                <w:sz w:val="20"/>
              </w:rPr>
              <w:t xml:space="preserve"> Дым-</w:t>
            </w:r>
            <w:proofErr w:type="spellStart"/>
            <w:r w:rsidRPr="009C2811">
              <w:rPr>
                <w:sz w:val="20"/>
              </w:rPr>
              <w:t>Тамакского</w:t>
            </w:r>
            <w:proofErr w:type="spellEnd"/>
            <w:r w:rsidRPr="009C2811">
              <w:rPr>
                <w:sz w:val="20"/>
              </w:rPr>
              <w:t xml:space="preserve"> сельского поселения</w:t>
            </w:r>
          </w:p>
        </w:tc>
      </w:tr>
      <w:tr w:rsidR="009B2533" w:rsidRPr="003572E0" w:rsidTr="00FC5778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9B2533" w:rsidRPr="003572E0" w:rsidTr="00FC5778">
        <w:trPr>
          <w:trHeight w:val="42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B2533" w:rsidRPr="001D3506" w:rsidTr="00FC5778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B2533" w:rsidRPr="001D3506" w:rsidRDefault="009B2533" w:rsidP="00FC5778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год.</w:t>
            </w:r>
          </w:p>
        </w:tc>
      </w:tr>
      <w:tr w:rsidR="009B2533" w:rsidRPr="003572E0" w:rsidTr="00FC5778">
        <w:trPr>
          <w:trHeight w:val="3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B2533" w:rsidRPr="003572E0" w:rsidTr="00FC5778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AE4189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9B2533" w:rsidRDefault="009B2533" w:rsidP="00025442">
      <w:pPr>
        <w:tabs>
          <w:tab w:val="left" w:pos="4515"/>
        </w:tabs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831"/>
        <w:gridCol w:w="2807"/>
        <w:gridCol w:w="160"/>
        <w:gridCol w:w="1053"/>
        <w:gridCol w:w="1437"/>
        <w:gridCol w:w="476"/>
        <w:gridCol w:w="1084"/>
        <w:gridCol w:w="1680"/>
        <w:gridCol w:w="1646"/>
        <w:gridCol w:w="1526"/>
      </w:tblGrid>
      <w:tr w:rsidR="009B2533" w:rsidRPr="003572E0" w:rsidTr="00FC5778">
        <w:trPr>
          <w:trHeight w:val="46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9B2533" w:rsidRPr="003572E0" w:rsidTr="00FC5778">
        <w:trPr>
          <w:trHeight w:val="360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B2533" w:rsidRPr="00C564F1" w:rsidTr="00FC5778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9B2533" w:rsidRPr="003572E0" w:rsidRDefault="009B2533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9B2533" w:rsidRPr="00C564F1" w:rsidRDefault="009B2533" w:rsidP="00FC5778">
            <w:pPr>
              <w:jc w:val="center"/>
              <w:rPr>
                <w:sz w:val="20"/>
              </w:rPr>
            </w:pPr>
            <w:r w:rsidRPr="008870F2">
              <w:rPr>
                <w:bCs/>
                <w:sz w:val="20"/>
              </w:rPr>
              <w:t>ООО «Уруссу-Водоканал»</w:t>
            </w:r>
          </w:p>
        </w:tc>
      </w:tr>
      <w:tr w:rsidR="009B2533" w:rsidRPr="0045287C" w:rsidTr="00FC5778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9B2533" w:rsidRPr="0045287C" w:rsidRDefault="005E6F18" w:rsidP="00FC5778">
            <w:pPr>
              <w:jc w:val="center"/>
              <w:rPr>
                <w:sz w:val="20"/>
              </w:rPr>
            </w:pPr>
            <w:r w:rsidRPr="00CA0BCA">
              <w:rPr>
                <w:sz w:val="20"/>
              </w:rPr>
              <w:t xml:space="preserve">РТ, </w:t>
            </w:r>
            <w:proofErr w:type="spellStart"/>
            <w:r w:rsidRPr="00CA0BCA">
              <w:rPr>
                <w:sz w:val="20"/>
              </w:rPr>
              <w:t>Ютазинский</w:t>
            </w:r>
            <w:proofErr w:type="spellEnd"/>
            <w:r w:rsidRPr="00CA0BCA">
              <w:rPr>
                <w:sz w:val="20"/>
              </w:rPr>
              <w:t xml:space="preserve"> район, </w:t>
            </w:r>
            <w:proofErr w:type="spellStart"/>
            <w:r w:rsidRPr="00CA0BCA">
              <w:rPr>
                <w:sz w:val="20"/>
              </w:rPr>
              <w:t>п.г.т</w:t>
            </w:r>
            <w:proofErr w:type="spellEnd"/>
            <w:r w:rsidRPr="00CA0BCA">
              <w:rPr>
                <w:sz w:val="20"/>
              </w:rPr>
              <w:t>. Уруссу, пер. Промышленный,8</w:t>
            </w:r>
          </w:p>
        </w:tc>
      </w:tr>
      <w:tr w:rsidR="009B2533" w:rsidRPr="003572E0" w:rsidTr="00FC5778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9B2533" w:rsidRPr="003572E0" w:rsidRDefault="009B2533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B2533" w:rsidRPr="00031E85" w:rsidTr="00FC5778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9B2533" w:rsidRPr="00031E85" w:rsidRDefault="009B2533" w:rsidP="00FC577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9B2533" w:rsidRPr="003572E0" w:rsidTr="00FC5778">
        <w:trPr>
          <w:trHeight w:val="517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9B2533" w:rsidRPr="003572E0" w:rsidRDefault="009B2533" w:rsidP="00FF6F1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shd w:val="clear" w:color="auto" w:fill="auto"/>
            <w:noWrap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9B2533" w:rsidRPr="003572E0" w:rsidTr="00FC5778">
        <w:trPr>
          <w:trHeight w:val="1006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B2533" w:rsidRPr="003572E0" w:rsidTr="00FC5778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B2533" w:rsidRPr="003572E0" w:rsidTr="00FC5778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9B2533" w:rsidRPr="003572E0" w:rsidRDefault="009B2533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B2533" w:rsidRPr="003572E0" w:rsidTr="00FC5778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B2533" w:rsidRPr="003572E0" w:rsidRDefault="009B2533" w:rsidP="003525C6">
            <w:pPr>
              <w:rPr>
                <w:sz w:val="20"/>
              </w:rPr>
            </w:pPr>
            <w:r w:rsidRPr="003525C6">
              <w:rPr>
                <w:sz w:val="20"/>
              </w:rPr>
              <w:t xml:space="preserve">1ВО - Тариф на водоотведение </w:t>
            </w:r>
            <w:r w:rsidR="003525C6" w:rsidRPr="003525C6">
              <w:rPr>
                <w:sz w:val="20"/>
              </w:rPr>
              <w:t xml:space="preserve">для потребителей </w:t>
            </w:r>
            <w:proofErr w:type="spellStart"/>
            <w:r w:rsidR="003525C6" w:rsidRPr="003525C6">
              <w:rPr>
                <w:sz w:val="20"/>
              </w:rPr>
              <w:t>Абсалямовского</w:t>
            </w:r>
            <w:proofErr w:type="spellEnd"/>
            <w:r w:rsidR="003525C6" w:rsidRPr="003525C6">
              <w:rPr>
                <w:sz w:val="20"/>
              </w:rPr>
              <w:t xml:space="preserve"> сельского поселения</w:t>
            </w:r>
          </w:p>
        </w:tc>
      </w:tr>
      <w:tr w:rsidR="009B2533" w:rsidRPr="00CD2044" w:rsidTr="00FC5778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9B2533" w:rsidRPr="00CD2044" w:rsidTr="00FC5778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9B2533" w:rsidRPr="00CD2044" w:rsidTr="00FC5778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B2533" w:rsidRPr="003572E0" w:rsidRDefault="009B2533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B2533" w:rsidRPr="003525C6" w:rsidRDefault="009B2533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9B2533" w:rsidRPr="003572E0" w:rsidTr="00FC5778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9B2533" w:rsidRPr="003572E0" w:rsidRDefault="009B2533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525C6" w:rsidRPr="00AE5A87" w:rsidTr="00FC5778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525C6" w:rsidRPr="003572E0" w:rsidRDefault="003525C6" w:rsidP="007C6348">
            <w:pPr>
              <w:rPr>
                <w:sz w:val="20"/>
              </w:rPr>
            </w:pPr>
            <w:r w:rsidRPr="003525C6">
              <w:rPr>
                <w:sz w:val="20"/>
              </w:rPr>
              <w:t xml:space="preserve">1ВО - Тариф на водоотведение для потребителей </w:t>
            </w:r>
            <w:proofErr w:type="spellStart"/>
            <w:r w:rsidRPr="003525C6">
              <w:rPr>
                <w:sz w:val="20"/>
              </w:rPr>
              <w:t>Абсалямовского</w:t>
            </w:r>
            <w:proofErr w:type="spellEnd"/>
            <w:r w:rsidRPr="003525C6">
              <w:rPr>
                <w:sz w:val="20"/>
              </w:rPr>
              <w:t xml:space="preserve"> сельского поселения</w:t>
            </w:r>
          </w:p>
        </w:tc>
      </w:tr>
      <w:tr w:rsidR="003525C6" w:rsidRPr="003572E0" w:rsidTr="00FC5778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525C6" w:rsidRPr="003572E0" w:rsidTr="00FC5778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3525C6" w:rsidRPr="00CD2044" w:rsidTr="003525C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9,04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9,04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9,04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9,04</w:t>
            </w:r>
          </w:p>
        </w:tc>
      </w:tr>
      <w:tr w:rsidR="003525C6" w:rsidRPr="00CD2044" w:rsidTr="003525C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CD2044" w:rsidTr="003525C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9,04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9,04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9,04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9,04</w:t>
            </w:r>
          </w:p>
        </w:tc>
      </w:tr>
      <w:tr w:rsidR="003525C6" w:rsidRPr="00CD2044" w:rsidTr="003525C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0,40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0,40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0,40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0,40</w:t>
            </w:r>
          </w:p>
        </w:tc>
      </w:tr>
      <w:tr w:rsidR="003525C6" w:rsidRPr="00CD2044" w:rsidTr="003525C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8,65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8,65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8,65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8,65</w:t>
            </w:r>
          </w:p>
        </w:tc>
      </w:tr>
      <w:tr w:rsidR="003525C6" w:rsidRPr="00CD2044" w:rsidTr="003525C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CD2044" w:rsidTr="003525C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CD2044" w:rsidTr="003525C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CD2044" w:rsidTr="003525C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CD2044" w:rsidTr="003525C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CD2044" w:rsidTr="003525C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CD2044" w:rsidTr="003525C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3572E0" w:rsidTr="00FC5778">
        <w:trPr>
          <w:trHeight w:val="40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525C6" w:rsidRPr="003572E0" w:rsidTr="00FC5778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525C6" w:rsidRPr="003572E0" w:rsidTr="00FC5778">
        <w:trPr>
          <w:trHeight w:val="236"/>
        </w:trPr>
        <w:tc>
          <w:tcPr>
            <w:tcW w:w="213" w:type="pct"/>
            <w:vMerge/>
            <w:vAlign w:val="center"/>
            <w:hideMark/>
          </w:tcPr>
          <w:p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3525C6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314,37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326,34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338,13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350,43</w:t>
            </w:r>
          </w:p>
        </w:tc>
      </w:tr>
      <w:tr w:rsidR="003525C6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124,07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128,07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131,89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135,83</w:t>
            </w:r>
          </w:p>
        </w:tc>
      </w:tr>
      <w:tr w:rsidR="003525C6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525C6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525C6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525C6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525C6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525C6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525C6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525C6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3525C6" w:rsidRPr="00F91584" w:rsidRDefault="003525C6" w:rsidP="00FC577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7C634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17,63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16,32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16,91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17,52</w:t>
            </w:r>
          </w:p>
        </w:tc>
      </w:tr>
      <w:tr w:rsidR="003525C6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38,19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38,19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F91584" w:rsidRDefault="003525C6" w:rsidP="00FC577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CD2044" w:rsidTr="00FC5778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F91584" w:rsidRDefault="003525C6" w:rsidP="00FC577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85,42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CD2044" w:rsidTr="003525C6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284,76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342,66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355,04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367,95</w:t>
            </w:r>
          </w:p>
        </w:tc>
      </w:tr>
      <w:tr w:rsidR="005E6F18" w:rsidRPr="003572E0" w:rsidTr="005E6F18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5E6F18" w:rsidRPr="003572E0" w:rsidRDefault="005E6F18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525C6" w:rsidRPr="003572E0" w:rsidTr="005E6F18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699" w:type="pct"/>
            <w:gridSpan w:val="5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5E6F18" w:rsidRPr="003572E0" w:rsidTr="005E6F18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5E6F18" w:rsidRPr="003572E0" w:rsidRDefault="005E6F18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699" w:type="pct"/>
            <w:gridSpan w:val="5"/>
            <w:shd w:val="clear" w:color="auto" w:fill="auto"/>
            <w:vAlign w:val="center"/>
            <w:hideMark/>
          </w:tcPr>
          <w:p w:rsidR="005E6F18" w:rsidRPr="003572E0" w:rsidRDefault="005E6F18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 в рамках реализаци</w:t>
            </w:r>
            <w:r>
              <w:rPr>
                <w:sz w:val="20"/>
              </w:rPr>
              <w:t xml:space="preserve">и производственной программы не </w:t>
            </w:r>
            <w:r w:rsidRPr="003572E0">
              <w:rPr>
                <w:sz w:val="20"/>
              </w:rPr>
              <w:t>п</w:t>
            </w:r>
            <w:r>
              <w:rPr>
                <w:sz w:val="20"/>
              </w:rPr>
              <w:t>редусмотре</w:t>
            </w:r>
            <w:r w:rsidRPr="003572E0">
              <w:rPr>
                <w:sz w:val="20"/>
              </w:rPr>
              <w:t>ны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5E6F18" w:rsidRPr="003572E0" w:rsidRDefault="005E6F18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3525C6" w:rsidRPr="003572E0" w:rsidTr="00FC5778">
        <w:trPr>
          <w:trHeight w:val="66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525C6" w:rsidRPr="003572E0" w:rsidTr="00FC5778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525C6" w:rsidRPr="003572E0" w:rsidTr="00FC5778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3525C6" w:rsidRPr="00AE5A87" w:rsidTr="00FC5778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525C6" w:rsidRPr="003572E0" w:rsidRDefault="003525C6" w:rsidP="007C6348">
            <w:pPr>
              <w:rPr>
                <w:sz w:val="20"/>
              </w:rPr>
            </w:pPr>
            <w:r w:rsidRPr="003525C6">
              <w:rPr>
                <w:sz w:val="20"/>
              </w:rPr>
              <w:t xml:space="preserve">1ВО - Тариф на водоотведение для потребителей </w:t>
            </w:r>
            <w:proofErr w:type="spellStart"/>
            <w:r w:rsidRPr="003525C6">
              <w:rPr>
                <w:sz w:val="20"/>
              </w:rPr>
              <w:t>Абсалямовского</w:t>
            </w:r>
            <w:proofErr w:type="spellEnd"/>
            <w:r w:rsidRPr="003525C6">
              <w:rPr>
                <w:sz w:val="20"/>
              </w:rPr>
              <w:t xml:space="preserve"> сельского поселения</w:t>
            </w:r>
          </w:p>
        </w:tc>
      </w:tr>
      <w:tr w:rsidR="003525C6" w:rsidRPr="003572E0" w:rsidTr="00FC5778">
        <w:trPr>
          <w:trHeight w:val="144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3525C6" w:rsidRPr="003572E0" w:rsidRDefault="003525C6" w:rsidP="00FC5778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3525C6" w:rsidRPr="003572E0" w:rsidRDefault="003525C6" w:rsidP="00FC5778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3525C6" w:rsidRPr="003572E0" w:rsidRDefault="003525C6" w:rsidP="00FC5778">
            <w:pPr>
              <w:rPr>
                <w:sz w:val="20"/>
              </w:rPr>
            </w:pPr>
          </w:p>
        </w:tc>
      </w:tr>
      <w:tr w:rsidR="003525C6" w:rsidRPr="00CD2044" w:rsidTr="00FC5778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CD2044" w:rsidTr="00FC5778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0,00</w:t>
            </w:r>
          </w:p>
        </w:tc>
      </w:tr>
      <w:tr w:rsidR="003525C6" w:rsidRPr="003572E0" w:rsidTr="00FC5778">
        <w:trPr>
          <w:trHeight w:val="316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3525C6" w:rsidRPr="003525C6" w:rsidRDefault="003525C6" w:rsidP="00FC5778">
            <w:pPr>
              <w:rPr>
                <w:sz w:val="20"/>
              </w:rPr>
            </w:pPr>
            <w:r w:rsidRPr="003525C6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3525C6" w:rsidRPr="003525C6" w:rsidRDefault="003525C6" w:rsidP="00FC5778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3525C6" w:rsidRPr="003525C6" w:rsidRDefault="003525C6" w:rsidP="00FC5778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3525C6" w:rsidRPr="003525C6" w:rsidRDefault="003525C6" w:rsidP="00FC5778">
            <w:pPr>
              <w:rPr>
                <w:sz w:val="20"/>
              </w:rPr>
            </w:pPr>
          </w:p>
        </w:tc>
      </w:tr>
      <w:tr w:rsidR="003525C6" w:rsidRPr="00CD2044" w:rsidTr="00FC5778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 w:rsidRPr="003525C6">
              <w:rPr>
                <w:sz w:val="20"/>
              </w:rPr>
              <w:t>-</w:t>
            </w:r>
          </w:p>
        </w:tc>
      </w:tr>
      <w:tr w:rsidR="003525C6" w:rsidRPr="003572E0" w:rsidTr="00FC5778">
        <w:trPr>
          <w:trHeight w:val="227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3525C6" w:rsidRPr="003525C6" w:rsidRDefault="003525C6" w:rsidP="00FC5778">
            <w:pPr>
              <w:rPr>
                <w:sz w:val="20"/>
              </w:rPr>
            </w:pPr>
            <w:r w:rsidRPr="003525C6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3525C6" w:rsidRPr="003525C6" w:rsidRDefault="003525C6" w:rsidP="00FC5778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3525C6" w:rsidRPr="003525C6" w:rsidRDefault="003525C6" w:rsidP="00FC5778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3525C6" w:rsidRPr="003525C6" w:rsidRDefault="003525C6" w:rsidP="00FC5778">
            <w:pPr>
              <w:rPr>
                <w:sz w:val="20"/>
              </w:rPr>
            </w:pPr>
          </w:p>
        </w:tc>
      </w:tr>
      <w:tr w:rsidR="003525C6" w:rsidRPr="00CD2044" w:rsidTr="00FC5778">
        <w:trPr>
          <w:trHeight w:val="527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547" w:type="pct"/>
            <w:vMerge w:val="restar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536" w:type="pct"/>
            <w:vMerge w:val="restart"/>
            <w:vAlign w:val="center"/>
          </w:tcPr>
          <w:p w:rsidR="003525C6" w:rsidRPr="003525C6" w:rsidRDefault="003525C6" w:rsidP="003525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497" w:type="pct"/>
            <w:vMerge w:val="restart"/>
            <w:vAlign w:val="center"/>
          </w:tcPr>
          <w:p w:rsidR="003525C6" w:rsidRPr="003525C6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</w:tr>
      <w:tr w:rsidR="003525C6" w:rsidTr="00FC5778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3525C6" w:rsidRPr="003572E0" w:rsidRDefault="003525C6" w:rsidP="00FC5778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525C6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3525C6" w:rsidRDefault="003525C6" w:rsidP="00FC5778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3525C6" w:rsidRDefault="003525C6" w:rsidP="00FC5778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3525C6" w:rsidRDefault="003525C6" w:rsidP="00FC5778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:rsidR="003525C6" w:rsidRDefault="003525C6" w:rsidP="00FC5778">
            <w:pPr>
              <w:jc w:val="center"/>
              <w:rPr>
                <w:sz w:val="20"/>
              </w:rPr>
            </w:pPr>
          </w:p>
        </w:tc>
      </w:tr>
      <w:tr w:rsidR="003525C6" w:rsidRPr="003572E0" w:rsidTr="00FC5778">
        <w:trPr>
          <w:trHeight w:val="9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3525C6" w:rsidRPr="003572E0" w:rsidTr="00FC5778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525C6" w:rsidRPr="003572E0" w:rsidTr="00FC5778">
        <w:trPr>
          <w:trHeight w:val="345"/>
        </w:trPr>
        <w:tc>
          <w:tcPr>
            <w:tcW w:w="213" w:type="pct"/>
            <w:vMerge/>
            <w:vAlign w:val="center"/>
            <w:hideMark/>
          </w:tcPr>
          <w:p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3525C6" w:rsidRPr="003572E0" w:rsidRDefault="003525C6" w:rsidP="00FC577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3525C6" w:rsidRPr="00AE5A87" w:rsidTr="00FC5778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525C6" w:rsidRPr="003572E0" w:rsidRDefault="003525C6" w:rsidP="007C6348">
            <w:pPr>
              <w:rPr>
                <w:sz w:val="20"/>
              </w:rPr>
            </w:pPr>
            <w:r w:rsidRPr="003525C6">
              <w:rPr>
                <w:sz w:val="20"/>
              </w:rPr>
              <w:t xml:space="preserve">1ВО - Тариф на водоотведение для потребителей </w:t>
            </w:r>
            <w:proofErr w:type="spellStart"/>
            <w:r w:rsidRPr="003525C6">
              <w:rPr>
                <w:sz w:val="20"/>
              </w:rPr>
              <w:t>Абсалямовского</w:t>
            </w:r>
            <w:proofErr w:type="spellEnd"/>
            <w:r w:rsidRPr="003525C6">
              <w:rPr>
                <w:sz w:val="20"/>
              </w:rPr>
              <w:t xml:space="preserve"> сельского поселения</w:t>
            </w:r>
          </w:p>
        </w:tc>
      </w:tr>
      <w:tr w:rsidR="003525C6" w:rsidRPr="003572E0" w:rsidTr="00FC5778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525C6" w:rsidRPr="003572E0" w:rsidTr="00FC5778">
        <w:trPr>
          <w:trHeight w:val="42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525C6" w:rsidRPr="001D3506" w:rsidTr="00FC5778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525C6" w:rsidRPr="001D3506" w:rsidRDefault="003525C6" w:rsidP="00FC5778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3525C6" w:rsidRPr="003572E0" w:rsidTr="00FC5778">
        <w:trPr>
          <w:trHeight w:val="3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525C6" w:rsidRPr="003572E0" w:rsidTr="00FC5778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3525C6" w:rsidRPr="003572E0" w:rsidRDefault="003525C6" w:rsidP="00FC577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AE4189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9B2533" w:rsidRPr="00025442" w:rsidRDefault="009B2533" w:rsidP="00025442">
      <w:pPr>
        <w:tabs>
          <w:tab w:val="left" w:pos="4515"/>
        </w:tabs>
        <w:rPr>
          <w:sz w:val="24"/>
          <w:szCs w:val="24"/>
        </w:rPr>
      </w:pPr>
    </w:p>
    <w:sectPr w:rsidR="009B2533" w:rsidRPr="00025442" w:rsidSect="0079683A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CA" w:rsidRDefault="00CA0BCA">
      <w:r>
        <w:separator/>
      </w:r>
    </w:p>
  </w:endnote>
  <w:endnote w:type="continuationSeparator" w:id="0">
    <w:p w:rsidR="00CA0BCA" w:rsidRDefault="00CA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CA" w:rsidRDefault="00CA0BCA">
      <w:r>
        <w:separator/>
      </w:r>
    </w:p>
  </w:footnote>
  <w:footnote w:type="continuationSeparator" w:id="0">
    <w:p w:rsidR="00CA0BCA" w:rsidRDefault="00CA0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BCA" w:rsidRDefault="00CA0BCA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A0BCA" w:rsidRDefault="00CA0B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793058"/>
      <w:docPartObj>
        <w:docPartGallery w:val="Page Numbers (Top of Page)"/>
        <w:docPartUnique/>
      </w:docPartObj>
    </w:sdtPr>
    <w:sdtEndPr/>
    <w:sdtContent>
      <w:p w:rsidR="00CA0BCA" w:rsidRDefault="00CA0BCA" w:rsidP="009A29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F87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BCA" w:rsidRDefault="00CA0BC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31777"/>
    <w:multiLevelType w:val="hybridMultilevel"/>
    <w:tmpl w:val="21680034"/>
    <w:lvl w:ilvl="0" w:tplc="00866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3066"/>
    <w:rsid w:val="00006C08"/>
    <w:rsid w:val="0002019D"/>
    <w:rsid w:val="000207EA"/>
    <w:rsid w:val="00021B4A"/>
    <w:rsid w:val="000230A0"/>
    <w:rsid w:val="00023D81"/>
    <w:rsid w:val="00025442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0BB0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4F21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0314"/>
    <w:rsid w:val="00162DBD"/>
    <w:rsid w:val="00164444"/>
    <w:rsid w:val="00164E9E"/>
    <w:rsid w:val="001701D9"/>
    <w:rsid w:val="0017030A"/>
    <w:rsid w:val="00175905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1660A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25C6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D6045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E6F18"/>
    <w:rsid w:val="005F20F8"/>
    <w:rsid w:val="005F5264"/>
    <w:rsid w:val="005F53C8"/>
    <w:rsid w:val="005F590F"/>
    <w:rsid w:val="005F6077"/>
    <w:rsid w:val="00600982"/>
    <w:rsid w:val="00600DF9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172E7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683A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1D6E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870F2"/>
    <w:rsid w:val="008900A0"/>
    <w:rsid w:val="00891347"/>
    <w:rsid w:val="008A5350"/>
    <w:rsid w:val="008A5EE6"/>
    <w:rsid w:val="008B42AD"/>
    <w:rsid w:val="008B75E0"/>
    <w:rsid w:val="008C1181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293D"/>
    <w:rsid w:val="009A3AF5"/>
    <w:rsid w:val="009B2533"/>
    <w:rsid w:val="009B69DC"/>
    <w:rsid w:val="009C2811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E4189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873A2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0BCA"/>
    <w:rsid w:val="00CA3BFA"/>
    <w:rsid w:val="00CB21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E4B87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3A61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24DB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1F87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6731B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97C"/>
    <w:rsid w:val="00FB1AF9"/>
    <w:rsid w:val="00FB3B08"/>
    <w:rsid w:val="00FB785F"/>
    <w:rsid w:val="00FC0FB5"/>
    <w:rsid w:val="00FC5778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  <w:rsid w:val="00FF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1B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1B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B62C4-FEE4-4BB6-8F1D-45D756ED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</TotalTime>
  <Pages>22</Pages>
  <Words>6330</Words>
  <Characters>36081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Лапаева Любовь Алексеевна</cp:lastModifiedBy>
  <cp:revision>2</cp:revision>
  <cp:lastPrinted>2023-11-30T14:08:00Z</cp:lastPrinted>
  <dcterms:created xsi:type="dcterms:W3CDTF">2024-12-16T04:59:00Z</dcterms:created>
  <dcterms:modified xsi:type="dcterms:W3CDTF">2024-12-16T04:59:00Z</dcterms:modified>
</cp:coreProperties>
</file>