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EE" w:rsidRPr="00E66359" w:rsidRDefault="00B027C4" w:rsidP="00FC6FEE">
      <w:pPr>
        <w:jc w:val="right"/>
        <w:rPr>
          <w:sz w:val="24"/>
          <w:szCs w:val="24"/>
        </w:rPr>
      </w:pPr>
      <w:r w:rsidRPr="00E66359">
        <w:rPr>
          <w:sz w:val="24"/>
          <w:szCs w:val="24"/>
        </w:rPr>
        <w:t>ПРОЕКТ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Default="00C831CF" w:rsidP="004C7EF0">
      <w:pPr>
        <w:rPr>
          <w:sz w:val="24"/>
          <w:szCs w:val="28"/>
        </w:rPr>
      </w:pPr>
    </w:p>
    <w:p w:rsidR="00D46034" w:rsidRPr="004C7EF0" w:rsidRDefault="00D46034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F44D42" w:rsidRPr="005D1E9A" w:rsidTr="00086884">
        <w:tc>
          <w:tcPr>
            <w:tcW w:w="5637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C91E71" w:rsidRDefault="00B027C4" w:rsidP="00C009CC">
            <w:pPr>
              <w:jc w:val="both"/>
              <w:rPr>
                <w:szCs w:val="28"/>
              </w:rPr>
            </w:pPr>
            <w:r w:rsidRPr="00D95890">
              <w:rPr>
                <w:szCs w:val="28"/>
              </w:rPr>
              <w:t>О внесении изменений в постановление Государственного комитета Республики Татарстан по тарифам от</w:t>
            </w:r>
            <w:r w:rsidRPr="00F44D4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1</w:t>
            </w:r>
            <w:r w:rsidR="00C009CC">
              <w:rPr>
                <w:rFonts w:eastAsia="Calibri"/>
                <w:szCs w:val="28"/>
              </w:rPr>
              <w:t>5</w:t>
            </w:r>
            <w:r>
              <w:rPr>
                <w:rFonts w:eastAsia="Calibri"/>
                <w:szCs w:val="28"/>
              </w:rPr>
              <w:t>.1</w:t>
            </w:r>
            <w:r w:rsidR="00C009CC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 xml:space="preserve">.2023 </w:t>
            </w:r>
            <w:r>
              <w:rPr>
                <w:rFonts w:eastAsia="Calibri"/>
                <w:szCs w:val="28"/>
              </w:rPr>
              <w:br/>
              <w:t>№ 3</w:t>
            </w:r>
            <w:r w:rsidR="00C009CC">
              <w:rPr>
                <w:rFonts w:eastAsia="Calibri"/>
                <w:szCs w:val="28"/>
              </w:rPr>
              <w:t>76</w:t>
            </w:r>
            <w:r>
              <w:rPr>
                <w:rFonts w:eastAsia="Calibri"/>
                <w:szCs w:val="28"/>
              </w:rPr>
              <w:t>-</w:t>
            </w:r>
            <w:r w:rsidR="00C009CC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 xml:space="preserve">5/кс-2023 </w:t>
            </w:r>
            <w:r w:rsidR="00C91E71">
              <w:rPr>
                <w:rFonts w:eastAsia="Calibri"/>
                <w:szCs w:val="28"/>
              </w:rPr>
              <w:t xml:space="preserve">и </w:t>
            </w:r>
            <w:r w:rsidR="00C91E71" w:rsidRPr="00C8503E">
              <w:rPr>
                <w:szCs w:val="28"/>
              </w:rPr>
              <w:t xml:space="preserve">корректировке на </w:t>
            </w:r>
            <w:r w:rsidR="00C91E71">
              <w:rPr>
                <w:szCs w:val="28"/>
              </w:rPr>
              <w:t>2025</w:t>
            </w:r>
            <w:r w:rsidR="00C91E71" w:rsidRPr="00C8503E">
              <w:rPr>
                <w:szCs w:val="28"/>
              </w:rPr>
              <w:t xml:space="preserve"> год долгосрочных тарифов </w:t>
            </w:r>
            <w:r w:rsidR="00C91E71" w:rsidRPr="00F66C18">
              <w:rPr>
                <w:rFonts w:eastAsia="Calibri"/>
                <w:szCs w:val="28"/>
              </w:rPr>
              <w:t xml:space="preserve">на </w:t>
            </w:r>
            <w:r w:rsidR="00C00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C009CC" w:rsidRPr="00801F5C">
              <w:rPr>
                <w:rFonts w:eastAsia="Calibri"/>
                <w:szCs w:val="28"/>
              </w:rPr>
              <w:t>Общества с ограниченной ответственностью «Нижнекамская ТЭЦ»</w:t>
            </w:r>
            <w:r w:rsidR="00C91E71">
              <w:rPr>
                <w:rFonts w:eastAsia="Calibri"/>
                <w:szCs w:val="28"/>
              </w:rPr>
              <w:t xml:space="preserve">, </w:t>
            </w:r>
            <w:r w:rsidR="00C91E71"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907E96">
              <w:rPr>
                <w:szCs w:val="28"/>
              </w:rPr>
              <w:br/>
            </w:r>
            <w:r w:rsidR="00C009CC" w:rsidRPr="00D95890">
              <w:rPr>
                <w:szCs w:val="28"/>
              </w:rPr>
              <w:t>от</w:t>
            </w:r>
            <w:r w:rsidR="00C009CC" w:rsidRPr="00F44D42">
              <w:rPr>
                <w:rFonts w:eastAsia="Calibri"/>
                <w:szCs w:val="28"/>
              </w:rPr>
              <w:t xml:space="preserve"> </w:t>
            </w:r>
            <w:r w:rsidR="00C009CC">
              <w:rPr>
                <w:rFonts w:eastAsia="Calibri"/>
                <w:szCs w:val="28"/>
              </w:rPr>
              <w:t>15.11.2023 № 376-25/кс-2023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CF5CCC" w:rsidRPr="0041198E" w:rsidRDefault="00CF5CCC" w:rsidP="004C7EF0">
      <w:pPr>
        <w:rPr>
          <w:b/>
          <w:szCs w:val="16"/>
        </w:rPr>
      </w:pPr>
    </w:p>
    <w:p w:rsidR="009272EE" w:rsidRPr="000E2915" w:rsidRDefault="00B027C4" w:rsidP="0036199C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07E96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от___________№_________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</w:t>
      </w:r>
      <w:r w:rsidR="00C009CC" w:rsidRPr="00F66C18">
        <w:rPr>
          <w:rFonts w:eastAsia="Calibri"/>
          <w:szCs w:val="28"/>
        </w:rPr>
        <w:t xml:space="preserve">на </w:t>
      </w:r>
      <w:r w:rsidR="00C009CC">
        <w:rPr>
          <w:rFonts w:eastAsia="Calibri"/>
          <w:szCs w:val="28"/>
        </w:rPr>
        <w:t>питьевую воду, водоотведение</w:t>
      </w:r>
      <w:r>
        <w:rPr>
          <w:szCs w:val="28"/>
        </w:rPr>
        <w:t xml:space="preserve"> 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>
        <w:rPr>
          <w:szCs w:val="28"/>
        </w:rPr>
        <w:t xml:space="preserve"> 2025</w:t>
      </w:r>
      <w:r w:rsidR="00676669">
        <w:rPr>
          <w:szCs w:val="28"/>
        </w:rPr>
        <w:t xml:space="preserve"> – 2028</w:t>
      </w:r>
      <w:r>
        <w:rPr>
          <w:szCs w:val="28"/>
        </w:rPr>
        <w:t xml:space="preserve"> год</w:t>
      </w:r>
      <w:r w:rsidR="00676669">
        <w:rPr>
          <w:szCs w:val="28"/>
        </w:rPr>
        <w:t>ы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8258F" w:rsidRPr="00C53360" w:rsidRDefault="00676669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AD66AD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751D9">
        <w:rPr>
          <w:szCs w:val="28"/>
        </w:rPr>
        <w:t xml:space="preserve"> Государственного комитета Республики Татарстан по тарифам </w:t>
      </w:r>
      <w:r w:rsidR="00C009CC" w:rsidRPr="00D95890">
        <w:rPr>
          <w:szCs w:val="28"/>
        </w:rPr>
        <w:t>от</w:t>
      </w:r>
      <w:r w:rsidR="00C009CC" w:rsidRPr="00F44D42">
        <w:rPr>
          <w:rFonts w:eastAsia="Calibri"/>
          <w:szCs w:val="28"/>
        </w:rPr>
        <w:t xml:space="preserve"> </w:t>
      </w:r>
      <w:r w:rsidR="00C009CC">
        <w:rPr>
          <w:rFonts w:eastAsia="Calibri"/>
          <w:szCs w:val="28"/>
        </w:rPr>
        <w:t>15.11.2023 № 376-25/кс-2023</w:t>
      </w:r>
      <w:r w:rsidR="00C009CC" w:rsidRPr="006751D9">
        <w:rPr>
          <w:szCs w:val="28"/>
        </w:rPr>
        <w:t xml:space="preserve"> </w:t>
      </w:r>
      <w:r w:rsidRPr="006751D9">
        <w:rPr>
          <w:szCs w:val="28"/>
        </w:rPr>
        <w:t>«</w:t>
      </w:r>
      <w:r w:rsidR="00C009CC" w:rsidRPr="00F44D42">
        <w:rPr>
          <w:rFonts w:eastAsia="Calibri"/>
          <w:szCs w:val="28"/>
        </w:rPr>
        <w:t xml:space="preserve">Об установлении </w:t>
      </w:r>
      <w:r w:rsidR="00C009CC" w:rsidRPr="00C04029">
        <w:rPr>
          <w:rFonts w:eastAsia="Calibri"/>
          <w:szCs w:val="28"/>
        </w:rPr>
        <w:t>тарифов на</w:t>
      </w:r>
      <w:r w:rsidR="00C009CC">
        <w:rPr>
          <w:rFonts w:eastAsia="Calibri"/>
          <w:szCs w:val="28"/>
        </w:rPr>
        <w:t xml:space="preserve"> питьевую воду и водоотведение для </w:t>
      </w:r>
      <w:r w:rsidR="00C009CC" w:rsidRPr="00801F5C">
        <w:rPr>
          <w:rFonts w:eastAsia="Calibri"/>
          <w:szCs w:val="28"/>
        </w:rPr>
        <w:t>Общества с ограниченной ответственностью «Нижнекамская ТЭЦ»</w:t>
      </w:r>
      <w:r w:rsidR="00C009CC" w:rsidRPr="00D9264F">
        <w:rPr>
          <w:rFonts w:eastAsia="Calibri"/>
          <w:szCs w:val="28"/>
        </w:rPr>
        <w:t xml:space="preserve"> </w:t>
      </w:r>
      <w:r w:rsidR="00C009CC" w:rsidRPr="00F44D42">
        <w:rPr>
          <w:rFonts w:eastAsia="Calibri"/>
          <w:szCs w:val="28"/>
        </w:rPr>
        <w:t xml:space="preserve">на </w:t>
      </w:r>
      <w:r w:rsidR="00C009CC" w:rsidRPr="0008258F">
        <w:rPr>
          <w:szCs w:val="28"/>
        </w:rPr>
        <w:t>20</w:t>
      </w:r>
      <w:r w:rsidR="00C009CC">
        <w:rPr>
          <w:szCs w:val="28"/>
        </w:rPr>
        <w:t>24</w:t>
      </w:r>
      <w:r w:rsidR="00C009CC" w:rsidRPr="0008258F">
        <w:rPr>
          <w:szCs w:val="28"/>
        </w:rPr>
        <w:t xml:space="preserve"> – 20</w:t>
      </w:r>
      <w:r w:rsidR="00C009CC" w:rsidRPr="00C04029">
        <w:rPr>
          <w:szCs w:val="28"/>
        </w:rPr>
        <w:t>2</w:t>
      </w:r>
      <w:r w:rsidR="00C009CC">
        <w:rPr>
          <w:szCs w:val="28"/>
        </w:rPr>
        <w:t>8</w:t>
      </w:r>
      <w:r w:rsidR="00C009CC" w:rsidRPr="0008258F">
        <w:rPr>
          <w:szCs w:val="28"/>
        </w:rPr>
        <w:t xml:space="preserve"> годы</w:t>
      </w:r>
      <w:r w:rsidRPr="005B6B4B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676669" w:rsidRDefault="00676669" w:rsidP="00676669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676669" w:rsidRDefault="00676669" w:rsidP="00676669">
      <w:pPr>
        <w:ind w:firstLine="709"/>
        <w:jc w:val="both"/>
        <w:rPr>
          <w:szCs w:val="28"/>
        </w:rPr>
      </w:pPr>
      <w:r w:rsidRPr="001B4204">
        <w:rPr>
          <w:szCs w:val="28"/>
        </w:rPr>
        <w:lastRenderedPageBreak/>
        <w:t>«</w:t>
      </w:r>
      <w:r w:rsidR="00C009CC" w:rsidRPr="00F44D42">
        <w:rPr>
          <w:rFonts w:eastAsia="Calibri"/>
          <w:szCs w:val="28"/>
        </w:rPr>
        <w:t xml:space="preserve">Об установлении </w:t>
      </w:r>
      <w:r w:rsidR="00C009CC" w:rsidRPr="00C04029">
        <w:rPr>
          <w:rFonts w:eastAsia="Calibri"/>
          <w:szCs w:val="28"/>
        </w:rPr>
        <w:t>тарифов на</w:t>
      </w:r>
      <w:r w:rsidR="00C009CC">
        <w:rPr>
          <w:rFonts w:eastAsia="Calibri"/>
          <w:szCs w:val="28"/>
        </w:rPr>
        <w:t xml:space="preserve"> питьевую воду и водоотведение для </w:t>
      </w:r>
      <w:r w:rsidR="00C009CC" w:rsidRPr="00801F5C">
        <w:rPr>
          <w:rFonts w:eastAsia="Calibri"/>
          <w:szCs w:val="28"/>
        </w:rPr>
        <w:t>Общества с ограниченной ответственностью «Нижнекамская ТЭЦ»</w:t>
      </w:r>
      <w:r w:rsidR="00C009CC" w:rsidRPr="00D9264F">
        <w:rPr>
          <w:rFonts w:eastAsia="Calibri"/>
          <w:szCs w:val="28"/>
        </w:rPr>
        <w:t xml:space="preserve"> </w:t>
      </w:r>
      <w:r w:rsidR="00C009CC" w:rsidRPr="00F44D42">
        <w:rPr>
          <w:rFonts w:eastAsia="Calibri"/>
          <w:szCs w:val="28"/>
        </w:rPr>
        <w:t xml:space="preserve">на </w:t>
      </w:r>
      <w:r w:rsidR="00C009CC" w:rsidRPr="0008258F">
        <w:rPr>
          <w:szCs w:val="28"/>
        </w:rPr>
        <w:t>20</w:t>
      </w:r>
      <w:r w:rsidR="00C009CC">
        <w:rPr>
          <w:szCs w:val="28"/>
        </w:rPr>
        <w:t>24</w:t>
      </w:r>
      <w:r w:rsidR="00C009CC" w:rsidRPr="0008258F">
        <w:rPr>
          <w:szCs w:val="28"/>
        </w:rPr>
        <w:t xml:space="preserve"> – 20</w:t>
      </w:r>
      <w:r w:rsidR="00C009CC" w:rsidRPr="00C04029">
        <w:rPr>
          <w:szCs w:val="28"/>
        </w:rPr>
        <w:t>2</w:t>
      </w:r>
      <w:r w:rsidR="00C009CC">
        <w:rPr>
          <w:szCs w:val="28"/>
        </w:rPr>
        <w:t>8</w:t>
      </w:r>
      <w:r w:rsidR="00C009CC" w:rsidRPr="0008258F">
        <w:rPr>
          <w:szCs w:val="28"/>
        </w:rPr>
        <w:t xml:space="preserve"> годы</w:t>
      </w:r>
      <w:r w:rsidR="00907E96" w:rsidRPr="00907E96">
        <w:rPr>
          <w:rFonts w:eastAsia="Calibri"/>
          <w:szCs w:val="28"/>
        </w:rPr>
        <w:t xml:space="preserve"> </w:t>
      </w:r>
      <w:r w:rsidR="00907E96">
        <w:rPr>
          <w:rFonts w:eastAsia="Calibri"/>
          <w:szCs w:val="28"/>
        </w:rPr>
        <w:t>и утверждении производственных программ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676669" w:rsidRPr="001B4204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 w:rsidR="00907E96"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907E96">
        <w:rPr>
          <w:szCs w:val="28"/>
        </w:rPr>
        <w:br/>
      </w:r>
      <w:r>
        <w:rPr>
          <w:szCs w:val="28"/>
        </w:rPr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>»;</w:t>
      </w:r>
    </w:p>
    <w:p w:rsidR="00676669" w:rsidRDefault="00616381" w:rsidP="00676669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="00676669" w:rsidRPr="00317700">
        <w:rPr>
          <w:szCs w:val="28"/>
        </w:rPr>
        <w:t xml:space="preserve"> </w:t>
      </w:r>
      <w:r w:rsidR="00676669">
        <w:rPr>
          <w:szCs w:val="28"/>
        </w:rPr>
        <w:t>3.1</w:t>
      </w:r>
      <w:r>
        <w:rPr>
          <w:szCs w:val="28"/>
        </w:rPr>
        <w:t>-3.2</w:t>
      </w:r>
      <w:r w:rsidR="00676669">
        <w:rPr>
          <w:szCs w:val="28"/>
        </w:rPr>
        <w:t xml:space="preserve"> следующего содержания:</w:t>
      </w:r>
    </w:p>
    <w:p w:rsidR="00676669" w:rsidRPr="00FE2682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 xml:space="preserve">«3.1. Утвердить производственные программы </w:t>
      </w:r>
      <w:r w:rsidR="00C009CC">
        <w:rPr>
          <w:szCs w:val="28"/>
        </w:rPr>
        <w:t>ООО</w:t>
      </w:r>
      <w:r w:rsidR="00C009CC" w:rsidRPr="00C53360">
        <w:rPr>
          <w:szCs w:val="28"/>
        </w:rPr>
        <w:t> «</w:t>
      </w:r>
      <w:r w:rsidR="00C009CC" w:rsidRPr="00845D4B">
        <w:rPr>
          <w:rFonts w:eastAsia="Calibri"/>
          <w:szCs w:val="28"/>
        </w:rPr>
        <w:t>Нижнекамская ТЭЦ</w:t>
      </w:r>
      <w:r w:rsidR="00C009CC" w:rsidRPr="00C53360">
        <w:rPr>
          <w:szCs w:val="28"/>
        </w:rPr>
        <w:t>»</w:t>
      </w:r>
      <w:r>
        <w:rPr>
          <w:szCs w:val="28"/>
        </w:rPr>
        <w:t xml:space="preserve"> в сфере водоснабжения и водоотведения согласно </w:t>
      </w:r>
      <w:r w:rsidR="00180D2C">
        <w:rPr>
          <w:szCs w:val="28"/>
        </w:rPr>
        <w:t>приложению 3</w:t>
      </w:r>
      <w:r w:rsidR="00616381">
        <w:rPr>
          <w:szCs w:val="28"/>
        </w:rPr>
        <w:t xml:space="preserve"> к настоящему </w:t>
      </w:r>
      <w:r w:rsidR="00616381" w:rsidRPr="00FE2682">
        <w:rPr>
          <w:szCs w:val="28"/>
        </w:rPr>
        <w:t>постановлению.</w:t>
      </w:r>
    </w:p>
    <w:p w:rsidR="00616381" w:rsidRPr="00317700" w:rsidRDefault="00616381" w:rsidP="00676669">
      <w:pPr>
        <w:ind w:firstLine="709"/>
        <w:jc w:val="both"/>
        <w:rPr>
          <w:szCs w:val="28"/>
        </w:rPr>
      </w:pPr>
      <w:r w:rsidRPr="00FE2682">
        <w:rPr>
          <w:szCs w:val="28"/>
        </w:rPr>
        <w:t>3.2. Производственные программы, утвержденные пунктом 3.1 настоящего постановления, действует с 1 янв</w:t>
      </w:r>
      <w:r w:rsidR="001828BA" w:rsidRPr="00FE2682">
        <w:rPr>
          <w:szCs w:val="28"/>
        </w:rPr>
        <w:t>аря 2025 года по 31 декабря 2028</w:t>
      </w:r>
      <w:r w:rsidRPr="00FE2682">
        <w:rPr>
          <w:szCs w:val="28"/>
        </w:rPr>
        <w:t xml:space="preserve"> года.»;</w:t>
      </w:r>
    </w:p>
    <w:p w:rsidR="00676669" w:rsidRDefault="005E1CA8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приложение</w:t>
      </w:r>
      <w:r w:rsidR="00676669" w:rsidRPr="00317700">
        <w:rPr>
          <w:szCs w:val="28"/>
        </w:rPr>
        <w:t xml:space="preserve"> 1</w:t>
      </w:r>
      <w:r>
        <w:rPr>
          <w:szCs w:val="28"/>
        </w:rPr>
        <w:t xml:space="preserve"> </w:t>
      </w:r>
      <w:r w:rsidR="00676669" w:rsidRPr="00317700">
        <w:rPr>
          <w:szCs w:val="28"/>
        </w:rPr>
        <w:t>изложить</w:t>
      </w:r>
      <w:r w:rsidR="00676669">
        <w:rPr>
          <w:szCs w:val="28"/>
        </w:rPr>
        <w:t xml:space="preserve"> в новой редакции (прилагается);</w:t>
      </w:r>
    </w:p>
    <w:p w:rsidR="00676669" w:rsidRDefault="00180D2C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дополнить приложением 3</w:t>
      </w:r>
      <w:r w:rsidR="00676669">
        <w:rPr>
          <w:szCs w:val="28"/>
        </w:rPr>
        <w:t xml:space="preserve"> (прилагается).</w:t>
      </w:r>
    </w:p>
    <w:p w:rsidR="008F282E" w:rsidRPr="00676669" w:rsidRDefault="00676669" w:rsidP="00676669">
      <w:pPr>
        <w:pStyle w:val="ac"/>
        <w:ind w:left="0" w:firstLine="709"/>
        <w:jc w:val="both"/>
        <w:rPr>
          <w:szCs w:val="28"/>
        </w:rPr>
      </w:pPr>
      <w:r w:rsidRPr="00676669">
        <w:rPr>
          <w:szCs w:val="28"/>
        </w:rPr>
        <w:t>2.  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C009CC" w:rsidRPr="00C009CC" w:rsidRDefault="00C009CC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8"/>
          <w:u w:val="single"/>
        </w:rPr>
      </w:pPr>
      <w:r w:rsidRPr="00C009CC">
        <w:rPr>
          <w:sz w:val="24"/>
          <w:szCs w:val="24"/>
          <w:u w:val="single"/>
        </w:rPr>
        <w:t>от 15.11.2023 № 376-25/кс-2023</w:t>
      </w:r>
      <w:r w:rsidRPr="00C009CC">
        <w:rPr>
          <w:szCs w:val="28"/>
          <w:u w:val="single"/>
        </w:rPr>
        <w:t xml:space="preserve"> 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5E1CA8" w:rsidRDefault="00B11005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5E1CA8" w:rsidRDefault="005E1CA8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907E96" w:rsidRPr="005E1CA8" w:rsidRDefault="00907E96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C009CC" w:rsidRDefault="00C009CC" w:rsidP="00C009CC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bCs/>
          <w:color w:val="000000"/>
          <w:szCs w:val="28"/>
        </w:rPr>
        <w:t>ООО</w:t>
      </w:r>
      <w:r w:rsidRPr="00801F5C">
        <w:rPr>
          <w:bCs/>
          <w:color w:val="000000"/>
          <w:szCs w:val="28"/>
        </w:rPr>
        <w:t xml:space="preserve"> «Нижнекамская ТЭЦ», осуществляющего </w:t>
      </w:r>
    </w:p>
    <w:p w:rsidR="00C009CC" w:rsidRPr="00801F5C" w:rsidRDefault="00C009CC" w:rsidP="00C009CC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</w:p>
    <w:p w:rsidR="005E1CA8" w:rsidRDefault="005E1CA8" w:rsidP="00AF64E3">
      <w:pPr>
        <w:ind w:right="282"/>
        <w:jc w:val="center"/>
        <w:rPr>
          <w:bCs/>
          <w:color w:val="000000" w:themeColor="text1"/>
          <w:szCs w:val="28"/>
        </w:rPr>
      </w:pPr>
    </w:p>
    <w:p w:rsidR="00907E96" w:rsidRPr="005E1CA8" w:rsidRDefault="00907E96" w:rsidP="00AF64E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820"/>
        <w:gridCol w:w="3757"/>
        <w:gridCol w:w="2835"/>
        <w:gridCol w:w="2432"/>
      </w:tblGrid>
      <w:tr w:rsidR="00C009CC" w:rsidRPr="006B204A" w:rsidTr="00C009CC">
        <w:trPr>
          <w:trHeight w:val="57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009CC" w:rsidRDefault="00C009CC" w:rsidP="00C009CC">
            <w:pPr>
              <w:jc w:val="center"/>
              <w:rPr>
                <w:sz w:val="24"/>
                <w:szCs w:val="24"/>
              </w:rPr>
            </w:pPr>
          </w:p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6B204A" w:rsidRDefault="00C009CC" w:rsidP="00C009CC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6B204A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ind w:right="-75"/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Тариф на</w:t>
            </w:r>
          </w:p>
          <w:p w:rsidR="00C009CC" w:rsidRPr="006B204A" w:rsidRDefault="00C009CC" w:rsidP="00C009CC">
            <w:pPr>
              <w:ind w:right="-75"/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питьевую воду</w:t>
            </w:r>
          </w:p>
          <w:p w:rsidR="00C009CC" w:rsidRPr="006B204A" w:rsidRDefault="00C009CC" w:rsidP="00C009CC">
            <w:pPr>
              <w:ind w:right="-75"/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(</w:t>
            </w:r>
            <w:proofErr w:type="spellStart"/>
            <w:r w:rsidRPr="006B204A">
              <w:rPr>
                <w:sz w:val="24"/>
                <w:szCs w:val="24"/>
              </w:rPr>
              <w:t>одноставочный</w:t>
            </w:r>
            <w:proofErr w:type="spellEnd"/>
            <w:r w:rsidRPr="006B204A">
              <w:rPr>
                <w:sz w:val="24"/>
                <w:szCs w:val="24"/>
              </w:rPr>
              <w:t xml:space="preserve">), </w:t>
            </w:r>
          </w:p>
          <w:p w:rsidR="00C009CC" w:rsidRPr="006B204A" w:rsidRDefault="00C009CC" w:rsidP="00C009CC">
            <w:pPr>
              <w:ind w:right="-75"/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руб./</w:t>
            </w:r>
            <w:proofErr w:type="spellStart"/>
            <w:r w:rsidRPr="006B204A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ind w:right="-75"/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Тариф на</w:t>
            </w:r>
          </w:p>
          <w:p w:rsidR="00C009CC" w:rsidRPr="006B204A" w:rsidRDefault="00C009CC" w:rsidP="00C009CC">
            <w:pPr>
              <w:ind w:right="-75"/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водоотведение</w:t>
            </w:r>
          </w:p>
          <w:p w:rsidR="00C009CC" w:rsidRPr="006B204A" w:rsidRDefault="00C009CC" w:rsidP="00C009CC">
            <w:pPr>
              <w:ind w:right="-75"/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(</w:t>
            </w:r>
            <w:proofErr w:type="spellStart"/>
            <w:r w:rsidRPr="006B204A">
              <w:rPr>
                <w:sz w:val="24"/>
                <w:szCs w:val="24"/>
              </w:rPr>
              <w:t>одноставочный</w:t>
            </w:r>
            <w:proofErr w:type="spellEnd"/>
            <w:r w:rsidRPr="006B204A">
              <w:rPr>
                <w:sz w:val="24"/>
                <w:szCs w:val="24"/>
              </w:rPr>
              <w:t xml:space="preserve">), </w:t>
            </w:r>
          </w:p>
          <w:p w:rsidR="00C009CC" w:rsidRPr="006B204A" w:rsidRDefault="00C009CC" w:rsidP="00C009CC">
            <w:pPr>
              <w:ind w:right="-75"/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руб./</w:t>
            </w:r>
            <w:proofErr w:type="spellStart"/>
            <w:r w:rsidRPr="006B204A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  <w:r w:rsidRPr="006B204A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6B20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</w:t>
            </w:r>
            <w:r w:rsidRPr="006B204A">
              <w:rPr>
                <w:bCs/>
                <w:sz w:val="24"/>
                <w:szCs w:val="24"/>
              </w:rPr>
              <w:t xml:space="preserve"> «Нижнекамская ТЭЦ»</w:t>
            </w:r>
          </w:p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  <w:r w:rsidRPr="006B204A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49,06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 w:rsidRPr="006B204A">
              <w:rPr>
                <w:sz w:val="24"/>
                <w:szCs w:val="24"/>
              </w:rPr>
              <w:t>12,69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61,68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13,81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61,68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13,81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73,63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19,24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70,44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17,16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70,44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17,16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70,44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17,16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75,86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835" w:type="dxa"/>
            <w:vAlign w:val="center"/>
          </w:tcPr>
          <w:p w:rsidR="00C009CC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75,86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C009CC" w:rsidRPr="006B204A" w:rsidTr="00C009CC">
        <w:trPr>
          <w:trHeight w:val="57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C009CC" w:rsidRPr="006B204A" w:rsidRDefault="00C009CC" w:rsidP="00C009CC">
            <w:pPr>
              <w:rPr>
                <w:bCs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C009CC" w:rsidRPr="008D79CC" w:rsidRDefault="00C009CC" w:rsidP="00C009C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835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76,05</w:t>
            </w:r>
          </w:p>
        </w:tc>
        <w:tc>
          <w:tcPr>
            <w:tcW w:w="2432" w:type="dxa"/>
            <w:vAlign w:val="center"/>
          </w:tcPr>
          <w:p w:rsidR="00C009CC" w:rsidRPr="006B204A" w:rsidRDefault="00C009CC" w:rsidP="00C00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18,50</w:t>
            </w:r>
          </w:p>
        </w:tc>
      </w:tr>
    </w:tbl>
    <w:p w:rsidR="005B1B35" w:rsidRDefault="005B1B35" w:rsidP="002A08BE">
      <w:pPr>
        <w:ind w:right="140"/>
        <w:rPr>
          <w:sz w:val="18"/>
          <w:szCs w:val="24"/>
        </w:rPr>
      </w:pPr>
    </w:p>
    <w:p w:rsidR="00D200C1" w:rsidRPr="005B1B35" w:rsidRDefault="00D200C1" w:rsidP="002A08BE">
      <w:pPr>
        <w:ind w:right="140"/>
        <w:rPr>
          <w:sz w:val="18"/>
          <w:szCs w:val="24"/>
        </w:rPr>
      </w:pPr>
    </w:p>
    <w:p w:rsidR="002A08BE" w:rsidRPr="00C009CC" w:rsidRDefault="002A08BE" w:rsidP="002A08BE">
      <w:pPr>
        <w:ind w:right="140"/>
        <w:rPr>
          <w:szCs w:val="28"/>
        </w:rPr>
      </w:pPr>
      <w:r w:rsidRPr="00C009CC">
        <w:rPr>
          <w:szCs w:val="28"/>
        </w:rPr>
        <w:t xml:space="preserve">Отдел организации, контроля и сопровождения </w:t>
      </w:r>
    </w:p>
    <w:p w:rsidR="002A08BE" w:rsidRPr="00C009CC" w:rsidRDefault="002A08BE" w:rsidP="002A08BE">
      <w:pPr>
        <w:ind w:right="140"/>
        <w:rPr>
          <w:szCs w:val="28"/>
        </w:rPr>
      </w:pPr>
      <w:r w:rsidRPr="00C009CC">
        <w:rPr>
          <w:szCs w:val="28"/>
        </w:rPr>
        <w:t xml:space="preserve">принятия тарифных решений Государственного </w:t>
      </w:r>
    </w:p>
    <w:p w:rsidR="00A6783A" w:rsidRPr="00676669" w:rsidRDefault="002A08BE" w:rsidP="00676669">
      <w:pPr>
        <w:ind w:right="140"/>
        <w:rPr>
          <w:sz w:val="24"/>
          <w:szCs w:val="24"/>
        </w:rPr>
        <w:sectPr w:rsidR="00A6783A" w:rsidRPr="00676669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C009CC">
        <w:rPr>
          <w:szCs w:val="28"/>
        </w:rPr>
        <w:t>комитета Республики Татарстан по тарифам</w:t>
      </w:r>
      <w:r w:rsidR="00041E58" w:rsidRPr="005B1B35">
        <w:rPr>
          <w:sz w:val="22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B11005" w:rsidRPr="00B11005" w:rsidRDefault="005B1B35" w:rsidP="00C009CC">
      <w:pPr>
        <w:ind w:left="10632" w:right="1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="00B11005" w:rsidRPr="00B11005">
        <w:rPr>
          <w:sz w:val="24"/>
          <w:szCs w:val="24"/>
        </w:rPr>
        <w:t xml:space="preserve"> к постановлению Государственного комитета</w:t>
      </w:r>
    </w:p>
    <w:p w:rsidR="00B11005" w:rsidRPr="00B11005" w:rsidRDefault="00B11005" w:rsidP="00C009CC">
      <w:pPr>
        <w:ind w:left="10632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C009CC" w:rsidRPr="00C009CC" w:rsidRDefault="00C009CC" w:rsidP="00C009CC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  <w:rPr>
          <w:szCs w:val="28"/>
          <w:u w:val="single"/>
        </w:rPr>
      </w:pPr>
      <w:r w:rsidRPr="00C009CC">
        <w:rPr>
          <w:sz w:val="24"/>
          <w:szCs w:val="24"/>
          <w:u w:val="single"/>
        </w:rPr>
        <w:t>от 15.11.2023 № 376-25/кс-2023</w:t>
      </w:r>
      <w:r w:rsidRPr="00C009CC">
        <w:rPr>
          <w:szCs w:val="28"/>
          <w:u w:val="single"/>
        </w:rPr>
        <w:t xml:space="preserve"> </w:t>
      </w:r>
    </w:p>
    <w:p w:rsidR="00B11005" w:rsidRPr="00B11005" w:rsidRDefault="00B11005" w:rsidP="00C009CC">
      <w:pPr>
        <w:ind w:left="10632" w:right="140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Default="00B11005" w:rsidP="00C009CC">
      <w:pPr>
        <w:ind w:left="10632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795F1F" w:rsidRDefault="00B11005" w:rsidP="00C009CC">
      <w:pPr>
        <w:ind w:left="10632" w:right="140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B11005" w:rsidRDefault="00B11005" w:rsidP="008F282E">
      <w:pPr>
        <w:autoSpaceDE w:val="0"/>
        <w:autoSpaceDN w:val="0"/>
        <w:adjustRightInd w:val="0"/>
        <w:outlineLvl w:val="0"/>
        <w:rPr>
          <w:szCs w:val="28"/>
        </w:rPr>
      </w:pPr>
    </w:p>
    <w:p w:rsidR="00907E96" w:rsidRDefault="00907E96" w:rsidP="008F282E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35"/>
        <w:gridCol w:w="1491"/>
        <w:gridCol w:w="68"/>
        <w:gridCol w:w="742"/>
        <w:gridCol w:w="577"/>
        <w:gridCol w:w="1502"/>
        <w:gridCol w:w="1686"/>
        <w:gridCol w:w="1686"/>
        <w:gridCol w:w="1683"/>
      </w:tblGrid>
      <w:tr w:rsidR="00CC04B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C04BA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C04BA" w:rsidRPr="00031E85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CC04BA" w:rsidRPr="00B14A97" w:rsidRDefault="00C009CC" w:rsidP="005E1CA8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>ООО «Нижнекамская ТЭЦ»</w:t>
            </w:r>
          </w:p>
        </w:tc>
      </w:tr>
      <w:tr w:rsidR="00CC04BA" w:rsidRPr="00EB0973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CC04BA" w:rsidRPr="005D1329" w:rsidRDefault="00CC04BA" w:rsidP="005E1CA8">
            <w:pPr>
              <w:jc w:val="center"/>
              <w:rPr>
                <w:sz w:val="20"/>
              </w:rPr>
            </w:pPr>
          </w:p>
        </w:tc>
      </w:tr>
      <w:tr w:rsidR="00CC04BA" w:rsidRPr="00031E85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CC04BA" w:rsidRPr="00031E85" w:rsidRDefault="00CC04BA" w:rsidP="005E1CA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B75FF" w:rsidRPr="00031E85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6B75FF" w:rsidRPr="00031E85" w:rsidRDefault="006B75FF" w:rsidP="005E1CA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6B75FF" w:rsidRPr="003572E0" w:rsidTr="00C009CC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6B75FF" w:rsidRPr="003572E0" w:rsidRDefault="006B75FF" w:rsidP="005E1CA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6B75FF" w:rsidRPr="003572E0" w:rsidRDefault="006B75FF" w:rsidP="00414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6B75FF" w:rsidRPr="003572E0" w:rsidRDefault="006B75FF" w:rsidP="00414483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414483">
              <w:rPr>
                <w:sz w:val="20"/>
              </w:rPr>
              <w:t>8</w:t>
            </w:r>
          </w:p>
        </w:tc>
      </w:tr>
      <w:tr w:rsidR="006B75FF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C04BA" w:rsidRPr="003572E0" w:rsidTr="00C009C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C04BA" w:rsidRPr="00EB0973" w:rsidTr="00C009C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CC04BA" w:rsidRPr="00EB0973" w:rsidRDefault="00CC04BA" w:rsidP="00C009CC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CC04BA" w:rsidRPr="00C44770" w:rsidRDefault="00CC04BA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CC04BA" w:rsidRPr="00C44770" w:rsidRDefault="00CC04BA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CC04BA" w:rsidRPr="00C44770" w:rsidRDefault="00CC04BA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6B75FF" w:rsidRPr="00EB0973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B75FF" w:rsidRPr="00AE5A87" w:rsidRDefault="006B75FF" w:rsidP="006B3D52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 w:rsidR="00C009CC"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415,64</w:t>
            </w:r>
          </w:p>
        </w:tc>
        <w:tc>
          <w:tcPr>
            <w:tcW w:w="570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429,17</w:t>
            </w:r>
          </w:p>
        </w:tc>
        <w:tc>
          <w:tcPr>
            <w:tcW w:w="570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441,88</w:t>
            </w:r>
          </w:p>
        </w:tc>
        <w:tc>
          <w:tcPr>
            <w:tcW w:w="569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454,96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66F49" w:rsidRPr="00066F49" w:rsidRDefault="00066F49" w:rsidP="00066F49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0,00</w:t>
            </w:r>
          </w:p>
        </w:tc>
      </w:tr>
      <w:tr w:rsidR="006B75FF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009CC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009CC" w:rsidRPr="00AE5A87" w:rsidRDefault="00C009CC" w:rsidP="006B3D52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</w:p>
        </w:tc>
      </w:tr>
      <w:tr w:rsidR="00CC04BA" w:rsidRPr="003572E0" w:rsidTr="00C009CC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CC04BA" w:rsidRPr="003572E0" w:rsidRDefault="00CC04BA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C04BA" w:rsidRPr="003572E0" w:rsidTr="00DA672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CC04BA" w:rsidRPr="003572E0" w:rsidRDefault="00CC04BA" w:rsidP="00DA67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CC04BA" w:rsidRPr="003572E0" w:rsidRDefault="006B75FF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CC04BA" w:rsidRPr="003572E0" w:rsidRDefault="006B75FF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CC04BA" w:rsidRPr="003572E0" w:rsidRDefault="006B75FF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C83469">
              <w:rPr>
                <w:sz w:val="20"/>
              </w:rPr>
              <w:t>35,50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35,50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35,50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35,50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8,58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8,64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8,64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8,64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8,58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8,64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8,64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8,64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44,15</w:t>
            </w:r>
          </w:p>
        </w:tc>
      </w:tr>
      <w:tr w:rsidR="00066F49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031E85" w:rsidRDefault="00066F49" w:rsidP="00066F4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6B75FF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B75FF" w:rsidRPr="003572E0" w:rsidTr="00C009C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6B75FF" w:rsidRPr="003572E0" w:rsidRDefault="006B75FF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C04BA" w:rsidRPr="003572E0" w:rsidTr="00DA672D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CC04BA" w:rsidRPr="003572E0" w:rsidRDefault="00CC04BA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CC04BA" w:rsidRPr="003572E0" w:rsidRDefault="00CC04BA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CC04BA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CC04BA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CC04BA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66F49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F91584" w:rsidRDefault="00066F49" w:rsidP="00066F4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438,50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452,78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466,19</w:t>
            </w:r>
          </w:p>
        </w:tc>
        <w:tc>
          <w:tcPr>
            <w:tcW w:w="569" w:type="pct"/>
            <w:vAlign w:val="center"/>
          </w:tcPr>
          <w:p w:rsidR="00066F49" w:rsidRPr="00C83469" w:rsidRDefault="00066F49" w:rsidP="00066F4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479,99</w:t>
            </w:r>
          </w:p>
        </w:tc>
      </w:tr>
      <w:tr w:rsidR="00066F49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F91584" w:rsidRDefault="00066F49" w:rsidP="00066F4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соц.нужды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22,86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23,61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24,31</w:t>
            </w:r>
          </w:p>
        </w:tc>
        <w:tc>
          <w:tcPr>
            <w:tcW w:w="569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25,03</w:t>
            </w:r>
          </w:p>
        </w:tc>
      </w:tr>
      <w:tr w:rsidR="00066F49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F91584" w:rsidRDefault="00066F49" w:rsidP="00066F4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415,64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429,17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441,88</w:t>
            </w:r>
          </w:p>
        </w:tc>
        <w:tc>
          <w:tcPr>
            <w:tcW w:w="569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454,96</w:t>
            </w:r>
          </w:p>
        </w:tc>
      </w:tr>
      <w:tr w:rsidR="00066F49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F91584" w:rsidRDefault="00066F49" w:rsidP="00066F4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F91584" w:rsidRDefault="00066F49" w:rsidP="00066F4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F91584" w:rsidRDefault="00066F49" w:rsidP="00066F49">
            <w:pPr>
              <w:rPr>
                <w:sz w:val="20"/>
              </w:rPr>
            </w:pPr>
            <w:r w:rsidRPr="004F7FFB">
              <w:rPr>
                <w:sz w:val="20"/>
              </w:rPr>
              <w:t xml:space="preserve">Экономически не обоснованные доходы / расходы прошлых </w:t>
            </w:r>
            <w:r w:rsidRPr="004F7FFB">
              <w:rPr>
                <w:sz w:val="20"/>
              </w:rPr>
              <w:lastRenderedPageBreak/>
              <w:t>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lastRenderedPageBreak/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66F49" w:rsidRPr="00C83469" w:rsidRDefault="00066F49" w:rsidP="00066F49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066F49" w:rsidRPr="00ED2DCC" w:rsidTr="00DA672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66F49" w:rsidRPr="003572E0" w:rsidRDefault="00066F49" w:rsidP="00066F4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66F49" w:rsidRPr="003572E0" w:rsidRDefault="00066F49" w:rsidP="00066F4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66F49" w:rsidRPr="00066F49" w:rsidRDefault="00066F49" w:rsidP="00066F4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66F49">
              <w:rPr>
                <w:bCs/>
                <w:color w:val="000000"/>
                <w:sz w:val="20"/>
              </w:rPr>
              <w:t>2 982,40</w:t>
            </w:r>
          </w:p>
        </w:tc>
        <w:tc>
          <w:tcPr>
            <w:tcW w:w="570" w:type="pct"/>
            <w:vAlign w:val="center"/>
          </w:tcPr>
          <w:p w:rsidR="00066F49" w:rsidRPr="00066F49" w:rsidRDefault="00066F49" w:rsidP="00066F4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66F49">
              <w:rPr>
                <w:bCs/>
                <w:color w:val="000000"/>
                <w:sz w:val="20"/>
              </w:rPr>
              <w:t>3 109,78</w:t>
            </w:r>
          </w:p>
        </w:tc>
        <w:tc>
          <w:tcPr>
            <w:tcW w:w="570" w:type="pct"/>
            <w:vAlign w:val="center"/>
          </w:tcPr>
          <w:p w:rsidR="00066F49" w:rsidRPr="00066F49" w:rsidRDefault="00066F49" w:rsidP="00066F4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66F49">
              <w:rPr>
                <w:bCs/>
                <w:color w:val="000000"/>
                <w:sz w:val="20"/>
              </w:rPr>
              <w:t>3 229,18</w:t>
            </w:r>
          </w:p>
        </w:tc>
        <w:tc>
          <w:tcPr>
            <w:tcW w:w="569" w:type="pct"/>
            <w:vAlign w:val="center"/>
          </w:tcPr>
          <w:p w:rsidR="00066F49" w:rsidRPr="00066F49" w:rsidRDefault="00066F49" w:rsidP="00066F4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66F49">
              <w:rPr>
                <w:bCs/>
                <w:color w:val="000000"/>
                <w:sz w:val="20"/>
              </w:rPr>
              <w:t>3 352,98</w:t>
            </w:r>
          </w:p>
        </w:tc>
      </w:tr>
      <w:tr w:rsidR="006B75FF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B75FF" w:rsidRPr="003572E0" w:rsidRDefault="006B75FF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B75FF" w:rsidRPr="003572E0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B75FF" w:rsidRPr="003572E0" w:rsidRDefault="006B75FF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6B75FF" w:rsidRPr="003572E0" w:rsidRDefault="006B75FF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6B75FF" w:rsidRPr="003572E0" w:rsidRDefault="006B75FF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D6FF1" w:rsidRPr="003572E0" w:rsidTr="005D6FF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D6FF1" w:rsidRPr="003572E0" w:rsidRDefault="005D6FF1" w:rsidP="00007F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5D6FF1" w:rsidRDefault="005D6FF1" w:rsidP="00007FF6">
            <w:pPr>
              <w:jc w:val="center"/>
              <w:rPr>
                <w:sz w:val="20"/>
              </w:rPr>
            </w:pPr>
            <w:r w:rsidRPr="00066F49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6B75FF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B75FF" w:rsidRPr="003572E0" w:rsidRDefault="006B75FF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B75FF" w:rsidRPr="003572E0" w:rsidTr="00DA672D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6B75FF" w:rsidRPr="003572E0" w:rsidRDefault="006B75FF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6B75FF" w:rsidRPr="003572E0" w:rsidRDefault="006B75FF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6B75FF" w:rsidRPr="003572E0" w:rsidRDefault="006B75FF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6B75FF" w:rsidRPr="003572E0" w:rsidRDefault="006B75FF" w:rsidP="00DA67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C04BA" w:rsidRPr="003572E0" w:rsidTr="00C009C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CC04BA" w:rsidRPr="003572E0" w:rsidRDefault="00CC04BA" w:rsidP="00007FF6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CC04BA" w:rsidRPr="003572E0" w:rsidRDefault="00CC04BA" w:rsidP="00007FF6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CC04BA" w:rsidRPr="003572E0" w:rsidRDefault="00CC04BA" w:rsidP="00007FF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CC04BA" w:rsidRPr="003572E0" w:rsidRDefault="00CC04BA" w:rsidP="00C009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CC04BA" w:rsidRPr="003572E0" w:rsidRDefault="006B75FF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CC04BA" w:rsidRPr="003572E0" w:rsidRDefault="006B75FF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CC04BA" w:rsidRPr="003572E0" w:rsidRDefault="006B75FF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009CC" w:rsidRPr="00EB0973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009CC" w:rsidRPr="00AE5A87" w:rsidRDefault="00C009CC" w:rsidP="006B3D52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</w:t>
            </w:r>
          </w:p>
        </w:tc>
      </w:tr>
      <w:tr w:rsidR="00994CA3" w:rsidRPr="003572E0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CA3" w:rsidRPr="00270288" w:rsidRDefault="00994CA3" w:rsidP="00007FF6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4527CE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270288" w:rsidRDefault="004527CE" w:rsidP="004527C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270288" w:rsidRDefault="004527CE" w:rsidP="004527C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</w:tr>
      <w:tr w:rsidR="004527CE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527CE" w:rsidRPr="00270288" w:rsidRDefault="004527CE" w:rsidP="004527CE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4527CE" w:rsidRPr="00C009CC" w:rsidRDefault="004527CE" w:rsidP="004527CE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</w:tr>
      <w:tr w:rsidR="00994CA3" w:rsidRPr="00EB0973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CA3" w:rsidRPr="00525B8A" w:rsidRDefault="00994CA3" w:rsidP="00007FF6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E2682" w:rsidRPr="00EB0973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682" w:rsidRPr="00270288" w:rsidRDefault="00FE2682" w:rsidP="00FE2682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E2682" w:rsidRPr="00270288" w:rsidRDefault="00FE2682" w:rsidP="00FE268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682" w:rsidRPr="00EB0973" w:rsidRDefault="00FE2682" w:rsidP="00FE268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682" w:rsidRPr="00EB0973" w:rsidRDefault="00FE2682" w:rsidP="00FE268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682" w:rsidRPr="00EB0973" w:rsidRDefault="00FE2682" w:rsidP="00FE268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682" w:rsidRPr="00EB0973" w:rsidRDefault="00FE2682" w:rsidP="00FE268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994CA3" w:rsidRPr="003572E0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994CA3" w:rsidRPr="00270288" w:rsidRDefault="00994CA3" w:rsidP="00007FF6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FE2682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682" w:rsidRPr="00270288" w:rsidRDefault="00FE2682" w:rsidP="00FE2682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682" w:rsidRPr="00270288" w:rsidRDefault="00FE2682" w:rsidP="00FE2682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E2682" w:rsidRPr="00270288" w:rsidRDefault="00FE2682" w:rsidP="00FE268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E2682" w:rsidRPr="00ED2DCC" w:rsidRDefault="00FE2682" w:rsidP="00FE2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682" w:rsidRPr="00ED2DCC" w:rsidRDefault="00FE2682" w:rsidP="00FE2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E2682" w:rsidRPr="00ED2DCC" w:rsidRDefault="00FE2682" w:rsidP="00FE2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E2682" w:rsidRPr="00ED2DCC" w:rsidRDefault="00FE2682" w:rsidP="00FE26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2682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682" w:rsidRPr="00270288" w:rsidRDefault="00FE2682" w:rsidP="00FE2682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682" w:rsidRPr="00270288" w:rsidRDefault="00FE2682" w:rsidP="00FE2682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</w:t>
            </w:r>
            <w:r w:rsidRPr="00270288">
              <w:rPr>
                <w:sz w:val="20"/>
              </w:rPr>
              <w:lastRenderedPageBreak/>
              <w:t>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E2682" w:rsidRPr="00270288" w:rsidRDefault="00FE2682" w:rsidP="00FE268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FE2682" w:rsidRPr="005D6FF1" w:rsidRDefault="005D6FF1" w:rsidP="00FE2682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FE2682" w:rsidRPr="005D6FF1" w:rsidRDefault="005D6FF1" w:rsidP="00FE2682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FE2682" w:rsidRPr="005D6FF1" w:rsidRDefault="005D6FF1" w:rsidP="00FE2682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FE2682" w:rsidRPr="005D6FF1" w:rsidRDefault="005D6FF1" w:rsidP="00FE2682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</w:t>
            </w:r>
          </w:p>
        </w:tc>
      </w:tr>
      <w:tr w:rsidR="00FE2682" w:rsidRPr="00ED2DCC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E2682" w:rsidRPr="00270288" w:rsidRDefault="00FE2682" w:rsidP="00FE2682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E2682" w:rsidRPr="00270288" w:rsidRDefault="00FE2682" w:rsidP="00FE2682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E2682" w:rsidRPr="00270288" w:rsidRDefault="00FE2682" w:rsidP="00FE268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FE2682" w:rsidRPr="001B2EDE" w:rsidRDefault="00FE2682" w:rsidP="00FE268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FE2682" w:rsidRPr="001B2EDE" w:rsidRDefault="00FE2682" w:rsidP="00FE268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FE2682" w:rsidRPr="001B2EDE" w:rsidRDefault="00FE2682" w:rsidP="00FE2682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FE2682" w:rsidRPr="001B2EDE" w:rsidRDefault="00FE2682" w:rsidP="00FE2682">
            <w:pPr>
              <w:jc w:val="center"/>
              <w:rPr>
                <w:sz w:val="20"/>
              </w:rPr>
            </w:pPr>
          </w:p>
        </w:tc>
      </w:tr>
      <w:tr w:rsidR="00FE2682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FE2682" w:rsidRPr="003572E0" w:rsidTr="00C009CC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E2682" w:rsidRPr="003572E0" w:rsidTr="00C009C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E2682" w:rsidRPr="003572E0" w:rsidRDefault="00FE2682" w:rsidP="00FE2682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FE2682" w:rsidRPr="003572E0" w:rsidRDefault="00FE2682" w:rsidP="00FE2682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FE2682" w:rsidRPr="003572E0" w:rsidRDefault="00FE2682" w:rsidP="00FE268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FE2682" w:rsidRPr="003572E0" w:rsidRDefault="00FE2682" w:rsidP="00C009C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FE2682" w:rsidRPr="003572E0" w:rsidRDefault="00FE2682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E2682" w:rsidRPr="003572E0" w:rsidRDefault="00FE2682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FE2682" w:rsidRPr="003572E0" w:rsidRDefault="00FE2682" w:rsidP="00C009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009CC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009CC" w:rsidRPr="00AE5A87" w:rsidRDefault="00C009CC" w:rsidP="006B3D52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="006B3D52">
              <w:rPr>
                <w:sz w:val="20"/>
              </w:rPr>
              <w:t xml:space="preserve"> воду</w:t>
            </w:r>
          </w:p>
        </w:tc>
      </w:tr>
      <w:tr w:rsidR="00FE2682" w:rsidRPr="00ED2DCC" w:rsidTr="00C009CC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E2682" w:rsidRPr="008E432A" w:rsidRDefault="00FE2682" w:rsidP="00FE268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FE2682" w:rsidRPr="008E432A" w:rsidRDefault="00FE2682" w:rsidP="00FE268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FE2682" w:rsidRPr="008E432A" w:rsidRDefault="00FE2682" w:rsidP="00FE268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FE2682" w:rsidRDefault="00FE2682" w:rsidP="00FE268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FE2682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E2682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E2682" w:rsidRPr="003A664C" w:rsidRDefault="00FE2682" w:rsidP="00FE268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FE2682" w:rsidRPr="003572E0" w:rsidTr="00C009CC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E2682" w:rsidRPr="003572E0" w:rsidTr="00C009C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FE2682" w:rsidRPr="003572E0" w:rsidRDefault="00FE2682" w:rsidP="00FE268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B11005" w:rsidRDefault="00B11005" w:rsidP="008F282E">
      <w:pPr>
        <w:autoSpaceDE w:val="0"/>
        <w:autoSpaceDN w:val="0"/>
        <w:adjustRightInd w:val="0"/>
        <w:outlineLvl w:val="0"/>
        <w:rPr>
          <w:szCs w:val="28"/>
        </w:rPr>
      </w:pPr>
    </w:p>
    <w:p w:rsidR="00DA672D" w:rsidRDefault="00DA672D" w:rsidP="008F282E">
      <w:pPr>
        <w:autoSpaceDE w:val="0"/>
        <w:autoSpaceDN w:val="0"/>
        <w:adjustRightInd w:val="0"/>
        <w:outlineLvl w:val="0"/>
        <w:rPr>
          <w:szCs w:val="28"/>
        </w:rPr>
        <w:sectPr w:rsidR="00DA672D" w:rsidSect="00CC04BA">
          <w:pgSz w:w="16840" w:h="11907" w:orient="landscape"/>
          <w:pgMar w:top="567" w:right="1134" w:bottom="1134" w:left="1134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445"/>
        <w:gridCol w:w="1834"/>
        <w:gridCol w:w="1331"/>
        <w:gridCol w:w="946"/>
        <w:gridCol w:w="556"/>
        <w:gridCol w:w="1686"/>
        <w:gridCol w:w="1683"/>
        <w:gridCol w:w="1683"/>
      </w:tblGrid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94CA3" w:rsidRPr="003572E0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994CA3" w:rsidRPr="00B14A97" w:rsidRDefault="00DA672D" w:rsidP="005E1CA8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>ООО «Нижнекамская ТЭЦ»</w:t>
            </w:r>
          </w:p>
        </w:tc>
      </w:tr>
      <w:tr w:rsidR="00994CA3" w:rsidRPr="00EB0973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3A664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994CA3" w:rsidRPr="005D1329" w:rsidRDefault="00994CA3" w:rsidP="003A664C">
            <w:pPr>
              <w:jc w:val="center"/>
              <w:rPr>
                <w:sz w:val="20"/>
              </w:rPr>
            </w:pPr>
          </w:p>
        </w:tc>
      </w:tr>
      <w:tr w:rsidR="00994CA3" w:rsidRPr="003572E0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3A664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994CA3" w:rsidRPr="00031E85" w:rsidRDefault="00994CA3" w:rsidP="003A664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94CA3" w:rsidRPr="003572E0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3A664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994CA3" w:rsidRPr="00031E85" w:rsidRDefault="00994CA3" w:rsidP="003A664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994CA3" w:rsidRPr="003572E0" w:rsidTr="00DA672D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4144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414483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994CA3" w:rsidRPr="003572E0" w:rsidRDefault="00994CA3" w:rsidP="00414483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 w:rsidR="00414483">
              <w:rPr>
                <w:sz w:val="20"/>
              </w:rPr>
              <w:t>8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3572E0" w:rsidRDefault="00994CA3" w:rsidP="00DA672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5D6FF1" w:rsidRPr="00EB0973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129,28</w:t>
            </w:r>
          </w:p>
        </w:tc>
        <w:tc>
          <w:tcPr>
            <w:tcW w:w="570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135,36</w:t>
            </w:r>
          </w:p>
        </w:tc>
        <w:tc>
          <w:tcPr>
            <w:tcW w:w="569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140,77</w:t>
            </w:r>
          </w:p>
        </w:tc>
        <w:tc>
          <w:tcPr>
            <w:tcW w:w="569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146,40</w:t>
            </w:r>
          </w:p>
        </w:tc>
      </w:tr>
      <w:tr w:rsidR="005D6FF1" w:rsidRPr="00EB0973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5D6FF1" w:rsidRPr="00EB0973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AE5A87" w:rsidRDefault="00994CA3" w:rsidP="00DA672D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7E6C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40,71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44,08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44,08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44,08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32,07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35,50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35,50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35,50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8,64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8,58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8,58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8,58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8,64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8,58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8,58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8,58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0,00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40,71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44,08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44,08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44,08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r w:rsidRPr="003572E0">
              <w:rPr>
                <w:sz w:val="20"/>
              </w:rPr>
              <w:lastRenderedPageBreak/>
              <w:t>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32,07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35,50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35,50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D6FF1" w:rsidRPr="005D6FF1" w:rsidRDefault="005D6FF1" w:rsidP="005D6FF1">
            <w:pPr>
              <w:jc w:val="center"/>
              <w:rPr>
                <w:sz w:val="20"/>
              </w:rPr>
            </w:pPr>
            <w:r w:rsidRPr="005D6FF1">
              <w:rPr>
                <w:sz w:val="20"/>
              </w:rPr>
              <w:t>35,50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994CA3" w:rsidRPr="003572E0" w:rsidRDefault="00994CA3" w:rsidP="005E1CA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994CA3" w:rsidRPr="003572E0" w:rsidRDefault="00994CA3" w:rsidP="005E1CA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DA67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994CA3" w:rsidRPr="003572E0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C83469" w:rsidRDefault="005D6FF1" w:rsidP="005D6FF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160,56</w:t>
            </w:r>
          </w:p>
        </w:tc>
        <w:tc>
          <w:tcPr>
            <w:tcW w:w="570" w:type="pct"/>
            <w:vAlign w:val="center"/>
          </w:tcPr>
          <w:p w:rsidR="005D6FF1" w:rsidRPr="00C83469" w:rsidRDefault="005D6FF1" w:rsidP="005D6FF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165,79</w:t>
            </w:r>
          </w:p>
        </w:tc>
        <w:tc>
          <w:tcPr>
            <w:tcW w:w="569" w:type="pct"/>
            <w:vAlign w:val="center"/>
          </w:tcPr>
          <w:p w:rsidR="005D6FF1" w:rsidRPr="00C83469" w:rsidRDefault="005D6FF1" w:rsidP="005D6FF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170,70</w:t>
            </w:r>
          </w:p>
        </w:tc>
        <w:tc>
          <w:tcPr>
            <w:tcW w:w="569" w:type="pct"/>
            <w:vAlign w:val="center"/>
          </w:tcPr>
          <w:p w:rsidR="005D6FF1" w:rsidRPr="00C83469" w:rsidRDefault="005D6FF1" w:rsidP="005D6FF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175,75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5D6FF1" w:rsidRPr="00F91584" w:rsidRDefault="005D6FF1" w:rsidP="005D6FF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соц.нужды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C83469" w:rsidRDefault="004B4498" w:rsidP="005D6FF1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25,20</w:t>
            </w:r>
          </w:p>
        </w:tc>
        <w:tc>
          <w:tcPr>
            <w:tcW w:w="570" w:type="pct"/>
            <w:vAlign w:val="center"/>
          </w:tcPr>
          <w:p w:rsidR="005D6FF1" w:rsidRPr="00C83469" w:rsidRDefault="004B4498" w:rsidP="005D6FF1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26,02</w:t>
            </w:r>
          </w:p>
        </w:tc>
        <w:tc>
          <w:tcPr>
            <w:tcW w:w="569" w:type="pct"/>
            <w:vAlign w:val="center"/>
          </w:tcPr>
          <w:p w:rsidR="005D6FF1" w:rsidRPr="00C83469" w:rsidRDefault="004B4498" w:rsidP="005D6FF1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27,30</w:t>
            </w:r>
          </w:p>
        </w:tc>
        <w:tc>
          <w:tcPr>
            <w:tcW w:w="569" w:type="pct"/>
            <w:vAlign w:val="center"/>
          </w:tcPr>
          <w:p w:rsidR="005D6FF1" w:rsidRPr="00C83469" w:rsidRDefault="005D6FF1" w:rsidP="005D6FF1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28,28</w:t>
            </w:r>
          </w:p>
        </w:tc>
      </w:tr>
      <w:tr w:rsidR="005D6FF1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D6FF1" w:rsidRPr="003572E0" w:rsidRDefault="005D6FF1" w:rsidP="005D6F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D6FF1" w:rsidRPr="00C83469" w:rsidRDefault="005D6FF1" w:rsidP="005D6FF1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135,36</w:t>
            </w:r>
          </w:p>
        </w:tc>
        <w:tc>
          <w:tcPr>
            <w:tcW w:w="570" w:type="pct"/>
            <w:vAlign w:val="center"/>
          </w:tcPr>
          <w:p w:rsidR="005D6FF1" w:rsidRPr="00C83469" w:rsidRDefault="004B4498" w:rsidP="005D6FF1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139</w:t>
            </w:r>
            <w:r w:rsidR="005D6FF1" w:rsidRPr="00C83469">
              <w:rPr>
                <w:sz w:val="20"/>
              </w:rPr>
              <w:t>,77</w:t>
            </w:r>
          </w:p>
        </w:tc>
        <w:tc>
          <w:tcPr>
            <w:tcW w:w="569" w:type="pct"/>
            <w:vAlign w:val="center"/>
          </w:tcPr>
          <w:p w:rsidR="005D6FF1" w:rsidRPr="00C83469" w:rsidRDefault="004B4498" w:rsidP="005D6FF1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143</w:t>
            </w:r>
            <w:r w:rsidR="005D6FF1" w:rsidRPr="00C83469">
              <w:rPr>
                <w:sz w:val="20"/>
              </w:rPr>
              <w:t>,40</w:t>
            </w:r>
          </w:p>
        </w:tc>
        <w:tc>
          <w:tcPr>
            <w:tcW w:w="569" w:type="pct"/>
            <w:vAlign w:val="center"/>
          </w:tcPr>
          <w:p w:rsidR="005D6FF1" w:rsidRPr="00C83469" w:rsidRDefault="004B4498" w:rsidP="005D6FF1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147,47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4527CE" w:rsidRPr="00F91584" w:rsidRDefault="004527CE" w:rsidP="004527C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4527CE" w:rsidRPr="00C83469" w:rsidRDefault="004527CE" w:rsidP="00DA672D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B4498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4B4498" w:rsidRDefault="004B4498" w:rsidP="004B4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4B4498" w:rsidRPr="00F91584" w:rsidRDefault="004B4498" w:rsidP="004B4498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4B4498" w:rsidRPr="00A002CC" w:rsidRDefault="004B4498" w:rsidP="004B4498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B4498" w:rsidRPr="00C83469" w:rsidRDefault="004B4498" w:rsidP="004B4498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B4498" w:rsidRPr="00C83469" w:rsidRDefault="004B4498" w:rsidP="004B4498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B4498" w:rsidRPr="00C83469" w:rsidRDefault="004B4498" w:rsidP="004B4498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B4498" w:rsidRPr="00C83469" w:rsidRDefault="004B4498" w:rsidP="004B4498">
            <w:pPr>
              <w:jc w:val="center"/>
              <w:rPr>
                <w:sz w:val="20"/>
              </w:rPr>
            </w:pPr>
            <w:r w:rsidRPr="00C83469">
              <w:rPr>
                <w:sz w:val="20"/>
              </w:rPr>
              <w:t>0,00</w:t>
            </w:r>
          </w:p>
        </w:tc>
      </w:tr>
      <w:tr w:rsidR="004B4498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B4498" w:rsidRPr="003572E0" w:rsidRDefault="004B4498" w:rsidP="004B4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B4498" w:rsidRPr="003572E0" w:rsidRDefault="004B4498" w:rsidP="004B449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B4498" w:rsidRPr="00A002CC" w:rsidRDefault="004B4498" w:rsidP="004B4498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B4498" w:rsidRPr="00C83469" w:rsidRDefault="004B4498" w:rsidP="004B449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728,50</w:t>
            </w:r>
          </w:p>
        </w:tc>
        <w:tc>
          <w:tcPr>
            <w:tcW w:w="570" w:type="pct"/>
            <w:vAlign w:val="center"/>
          </w:tcPr>
          <w:p w:rsidR="004B4498" w:rsidRPr="00C83469" w:rsidRDefault="004B4498" w:rsidP="004B449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756,45</w:t>
            </w:r>
          </w:p>
        </w:tc>
        <w:tc>
          <w:tcPr>
            <w:tcW w:w="569" w:type="pct"/>
            <w:vAlign w:val="center"/>
          </w:tcPr>
          <w:p w:rsidR="004B4498" w:rsidRPr="00C83469" w:rsidRDefault="004B4498" w:rsidP="004B449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784,98</w:t>
            </w:r>
          </w:p>
        </w:tc>
        <w:tc>
          <w:tcPr>
            <w:tcW w:w="569" w:type="pct"/>
            <w:vAlign w:val="center"/>
          </w:tcPr>
          <w:p w:rsidR="004B4498" w:rsidRPr="00C83469" w:rsidRDefault="004B4498" w:rsidP="004B449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83469">
              <w:rPr>
                <w:bCs/>
                <w:color w:val="000000"/>
                <w:sz w:val="20"/>
              </w:rPr>
              <w:t>814,60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B4498" w:rsidRPr="003572E0" w:rsidTr="004B449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B4498" w:rsidRPr="003572E0" w:rsidRDefault="004B4498" w:rsidP="00007F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4B4498" w:rsidRPr="004B4498" w:rsidRDefault="004B4498" w:rsidP="00007FF6">
            <w:pPr>
              <w:jc w:val="center"/>
              <w:rPr>
                <w:sz w:val="20"/>
              </w:rPr>
            </w:pPr>
            <w:r w:rsidRPr="004B449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994CA3" w:rsidRPr="003572E0" w:rsidRDefault="00994CA3" w:rsidP="00007FF6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994CA3" w:rsidRPr="003572E0" w:rsidRDefault="00994CA3" w:rsidP="00007FF6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994CA3" w:rsidRPr="003572E0" w:rsidRDefault="00994CA3" w:rsidP="00007FF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94CA3" w:rsidRPr="003572E0" w:rsidRDefault="00994CA3" w:rsidP="00DA67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994CA3" w:rsidRPr="003572E0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94CA3" w:rsidRPr="003572E0" w:rsidRDefault="00994CA3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94CA3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94CA3" w:rsidRPr="00AE5A87" w:rsidRDefault="00994CA3" w:rsidP="00DA672D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Default="004527CE" w:rsidP="004527CE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Default="004527CE" w:rsidP="004527CE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Default="004527CE" w:rsidP="004527CE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4527CE" w:rsidRPr="003572E0" w:rsidRDefault="004527CE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4527CE" w:rsidRDefault="004527CE" w:rsidP="004527CE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527CE" w:rsidRDefault="004527CE" w:rsidP="004527CE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Default="004527CE" w:rsidP="004527CE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4527CE" w:rsidRDefault="004527CE" w:rsidP="004527CE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</w:tr>
      <w:tr w:rsidR="00994CA3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994CA3" w:rsidRPr="003572E0" w:rsidRDefault="00994CA3" w:rsidP="00007FF6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537F64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37F64" w:rsidRPr="003572E0" w:rsidRDefault="00537F64" w:rsidP="00537F6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37F64" w:rsidRPr="003572E0" w:rsidRDefault="00537F64" w:rsidP="00537F64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37F64" w:rsidRPr="003572E0" w:rsidRDefault="00537F64" w:rsidP="00537F6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37F64" w:rsidRPr="003572E0" w:rsidRDefault="00537F64" w:rsidP="00537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537F64" w:rsidRPr="003572E0" w:rsidRDefault="00537F64" w:rsidP="00537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537F64" w:rsidRPr="003572E0" w:rsidRDefault="00537F64" w:rsidP="00537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537F64" w:rsidRPr="003572E0" w:rsidRDefault="00537F64" w:rsidP="00537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527CE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4527CE" w:rsidRPr="003572E0" w:rsidRDefault="004527CE" w:rsidP="00007FF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4527CE" w:rsidRPr="003572E0" w:rsidRDefault="004527CE" w:rsidP="00007FF6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537F64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537F64" w:rsidRPr="003572E0" w:rsidRDefault="00537F64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537F64" w:rsidRPr="003572E0" w:rsidRDefault="00537F64" w:rsidP="004527C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37F64" w:rsidRPr="003572E0" w:rsidRDefault="00537F64" w:rsidP="004527C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537F64" w:rsidRPr="004B4498" w:rsidRDefault="00537F64" w:rsidP="004527CE">
            <w:pPr>
              <w:jc w:val="center"/>
            </w:pPr>
            <w:r w:rsidRPr="004B4498">
              <w:rPr>
                <w:sz w:val="20"/>
              </w:rPr>
              <w:t>0,00</w:t>
            </w:r>
          </w:p>
        </w:tc>
        <w:tc>
          <w:tcPr>
            <w:tcW w:w="570" w:type="pct"/>
            <w:vMerge w:val="restart"/>
            <w:vAlign w:val="center"/>
          </w:tcPr>
          <w:p w:rsidR="00537F64" w:rsidRPr="004B4498" w:rsidRDefault="00537F64" w:rsidP="004527CE">
            <w:pPr>
              <w:jc w:val="center"/>
            </w:pPr>
            <w:r w:rsidRPr="004B4498">
              <w:rPr>
                <w:sz w:val="20"/>
              </w:rPr>
              <w:t>0,00</w:t>
            </w:r>
          </w:p>
        </w:tc>
        <w:tc>
          <w:tcPr>
            <w:tcW w:w="569" w:type="pct"/>
            <w:vMerge w:val="restart"/>
            <w:vAlign w:val="center"/>
          </w:tcPr>
          <w:p w:rsidR="00537F64" w:rsidRPr="004B4498" w:rsidRDefault="00537F64" w:rsidP="004527CE">
            <w:pPr>
              <w:jc w:val="center"/>
            </w:pPr>
            <w:r w:rsidRPr="004B4498">
              <w:rPr>
                <w:sz w:val="20"/>
              </w:rPr>
              <w:t>0,00</w:t>
            </w:r>
          </w:p>
        </w:tc>
        <w:tc>
          <w:tcPr>
            <w:tcW w:w="569" w:type="pct"/>
            <w:vMerge w:val="restart"/>
            <w:vAlign w:val="center"/>
          </w:tcPr>
          <w:p w:rsidR="00537F64" w:rsidRPr="004B4498" w:rsidRDefault="00537F64" w:rsidP="004527CE">
            <w:pPr>
              <w:jc w:val="center"/>
            </w:pPr>
            <w:r w:rsidRPr="004B4498">
              <w:rPr>
                <w:sz w:val="20"/>
              </w:rPr>
              <w:t>0,00</w:t>
            </w:r>
          </w:p>
        </w:tc>
      </w:tr>
      <w:tr w:rsidR="00537F64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537F64" w:rsidRPr="003572E0" w:rsidRDefault="00537F64" w:rsidP="00537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537F64" w:rsidRPr="003572E0" w:rsidRDefault="00537F64" w:rsidP="00537F64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37F64" w:rsidRDefault="00537F64" w:rsidP="00537F6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537F64" w:rsidRPr="001E2801" w:rsidRDefault="00537F64" w:rsidP="00537F6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537F64" w:rsidRPr="001E2801" w:rsidRDefault="00537F64" w:rsidP="00537F64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537F64" w:rsidRPr="001E2801" w:rsidRDefault="00537F64" w:rsidP="00537F64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537F64" w:rsidRPr="001E2801" w:rsidRDefault="00537F64" w:rsidP="00537F64">
            <w:pPr>
              <w:jc w:val="center"/>
              <w:rPr>
                <w:sz w:val="20"/>
              </w:rPr>
            </w:pPr>
          </w:p>
        </w:tc>
      </w:tr>
      <w:tr w:rsidR="00537F64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37F64" w:rsidRPr="003572E0" w:rsidRDefault="00537F64" w:rsidP="00537F6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700176" w:rsidRPr="003572E0" w:rsidTr="00DA672D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700176" w:rsidRPr="003572E0" w:rsidRDefault="00700176" w:rsidP="00537F6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00176" w:rsidRPr="003572E0" w:rsidRDefault="00700176" w:rsidP="00537F6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00176" w:rsidRPr="003572E0" w:rsidRDefault="00700176" w:rsidP="00537F6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700176" w:rsidRPr="003572E0" w:rsidRDefault="00700176" w:rsidP="00537F6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00176" w:rsidRPr="003572E0" w:rsidTr="00DA672D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00176" w:rsidRPr="003572E0" w:rsidRDefault="00700176" w:rsidP="00537F64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00176" w:rsidRPr="003572E0" w:rsidRDefault="00700176" w:rsidP="00537F64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00176" w:rsidRPr="003572E0" w:rsidRDefault="00700176" w:rsidP="00537F64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700176" w:rsidRPr="003572E0" w:rsidRDefault="00700176" w:rsidP="00DA672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700176" w:rsidRPr="003572E0" w:rsidRDefault="00700176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700176" w:rsidRPr="003572E0" w:rsidRDefault="00700176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700176" w:rsidRPr="003572E0" w:rsidRDefault="00700176" w:rsidP="00DA67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37F64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37F64" w:rsidRPr="00AE5A87" w:rsidRDefault="00537F64" w:rsidP="00DA672D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00176" w:rsidRPr="003572E0" w:rsidTr="00DA672D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700176" w:rsidRPr="003572E0" w:rsidRDefault="00700176" w:rsidP="007001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00176" w:rsidRPr="003572E0" w:rsidRDefault="00700176" w:rsidP="00700176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700176" w:rsidRPr="00DA672D" w:rsidRDefault="00DA672D" w:rsidP="00700176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700176" w:rsidRPr="003572E0" w:rsidRDefault="00700176" w:rsidP="007001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700176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00176" w:rsidRPr="003572E0" w:rsidRDefault="00700176" w:rsidP="0070017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00176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00176" w:rsidRPr="00005DCE" w:rsidRDefault="00700176" w:rsidP="00700176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700176" w:rsidRPr="003572E0" w:rsidTr="00DA672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00176" w:rsidRPr="003572E0" w:rsidRDefault="00700176" w:rsidP="0070017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00176" w:rsidRPr="003572E0" w:rsidTr="00DA672D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00176" w:rsidRPr="003572E0" w:rsidRDefault="00700176" w:rsidP="007001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700176" w:rsidRPr="003572E0" w:rsidRDefault="00700176" w:rsidP="007001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CC04BA" w:rsidRDefault="00CC04BA" w:rsidP="008F282E">
      <w:pPr>
        <w:autoSpaceDE w:val="0"/>
        <w:autoSpaceDN w:val="0"/>
        <w:adjustRightInd w:val="0"/>
        <w:outlineLvl w:val="0"/>
        <w:rPr>
          <w:szCs w:val="28"/>
        </w:rPr>
        <w:sectPr w:rsidR="00CC04BA" w:rsidSect="00CC04BA">
          <w:pgSz w:w="16840" w:h="11907" w:orient="landscape"/>
          <w:pgMar w:top="567" w:right="1134" w:bottom="1134" w:left="1134" w:header="720" w:footer="720" w:gutter="0"/>
          <w:cols w:space="720"/>
          <w:docGrid w:linePitch="381"/>
        </w:sectPr>
      </w:pPr>
    </w:p>
    <w:p w:rsidR="008F282E" w:rsidRPr="006E64FD" w:rsidRDefault="008F282E" w:rsidP="008F282E">
      <w:pPr>
        <w:autoSpaceDE w:val="0"/>
        <w:autoSpaceDN w:val="0"/>
        <w:adjustRightInd w:val="0"/>
        <w:outlineLvl w:val="0"/>
        <w:rPr>
          <w:szCs w:val="28"/>
        </w:rPr>
      </w:pPr>
      <w:r w:rsidRPr="006E64FD">
        <w:rPr>
          <w:szCs w:val="28"/>
        </w:rPr>
        <w:lastRenderedPageBreak/>
        <w:t>Согласовано:</w:t>
      </w:r>
    </w:p>
    <w:p w:rsidR="008F282E" w:rsidRDefault="008F282E" w:rsidP="008F282E">
      <w:pPr>
        <w:rPr>
          <w:szCs w:val="28"/>
        </w:rPr>
      </w:pPr>
    </w:p>
    <w:p w:rsidR="0055202C" w:rsidRPr="006E64FD" w:rsidRDefault="0055202C" w:rsidP="008F282E">
      <w:pPr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Л.В.Хабибуллина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Н.В.Царева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outlineLvl w:val="2"/>
        <w:rPr>
          <w:bCs/>
          <w:szCs w:val="28"/>
        </w:rPr>
      </w:pPr>
      <w:r>
        <w:rPr>
          <w:bCs/>
          <w:szCs w:val="28"/>
        </w:rPr>
        <w:t xml:space="preserve">Начальник отдела регулирования </w:t>
      </w:r>
    </w:p>
    <w:p w:rsidR="002A0BE3" w:rsidRDefault="002A0BE3" w:rsidP="002A0BE3">
      <w:pPr>
        <w:outlineLvl w:val="2"/>
        <w:rPr>
          <w:bCs/>
          <w:szCs w:val="28"/>
        </w:rPr>
      </w:pPr>
      <w:r>
        <w:rPr>
          <w:bCs/>
          <w:szCs w:val="28"/>
        </w:rPr>
        <w:t xml:space="preserve">и контроля тарифов в сфере </w:t>
      </w:r>
    </w:p>
    <w:p w:rsidR="002A0BE3" w:rsidRPr="0095536B" w:rsidRDefault="002A0BE3" w:rsidP="002A0BE3">
      <w:pPr>
        <w:ind w:left="7797" w:hanging="7797"/>
        <w:jc w:val="both"/>
        <w:rPr>
          <w:szCs w:val="28"/>
        </w:rPr>
      </w:pPr>
      <w:r>
        <w:rPr>
          <w:bCs/>
          <w:szCs w:val="28"/>
        </w:rPr>
        <w:t xml:space="preserve">водоснабжения и водоотведения                                      </w:t>
      </w:r>
      <w:r w:rsidR="00B11005">
        <w:rPr>
          <w:bCs/>
          <w:szCs w:val="28"/>
        </w:rPr>
        <w:t xml:space="preserve">                          </w:t>
      </w:r>
      <w:proofErr w:type="spellStart"/>
      <w:r w:rsidR="00B11005">
        <w:rPr>
          <w:bCs/>
          <w:szCs w:val="28"/>
        </w:rPr>
        <w:t>Н.А</w:t>
      </w:r>
      <w:r>
        <w:rPr>
          <w:bCs/>
          <w:szCs w:val="28"/>
        </w:rPr>
        <w:t>.</w:t>
      </w:r>
      <w:r w:rsidR="00B11005">
        <w:rPr>
          <w:bCs/>
          <w:szCs w:val="28"/>
        </w:rPr>
        <w:t>Казачкина</w:t>
      </w:r>
      <w:proofErr w:type="spellEnd"/>
    </w:p>
    <w:p w:rsidR="008F282E" w:rsidRDefault="008F282E" w:rsidP="008F282E">
      <w:pPr>
        <w:rPr>
          <w:szCs w:val="28"/>
        </w:rPr>
      </w:pPr>
    </w:p>
    <w:sectPr w:rsidR="008F282E" w:rsidSect="00030DD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49" w:rsidRDefault="00066F49">
      <w:r>
        <w:separator/>
      </w:r>
    </w:p>
  </w:endnote>
  <w:endnote w:type="continuationSeparator" w:id="0">
    <w:p w:rsidR="00066F49" w:rsidRDefault="0006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49" w:rsidRDefault="00066F49">
      <w:r>
        <w:separator/>
      </w:r>
    </w:p>
  </w:footnote>
  <w:footnote w:type="continuationSeparator" w:id="0">
    <w:p w:rsidR="00066F49" w:rsidRDefault="0006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9" w:rsidRDefault="00066F4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6F49" w:rsidRDefault="00066F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9" w:rsidRDefault="00066F4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F49" w:rsidRDefault="00066F4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5DCE"/>
    <w:rsid w:val="00006C08"/>
    <w:rsid w:val="00007FF6"/>
    <w:rsid w:val="00015F65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0C5A"/>
    <w:rsid w:val="00062C40"/>
    <w:rsid w:val="000632A9"/>
    <w:rsid w:val="00066F4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0D2C"/>
    <w:rsid w:val="001828BA"/>
    <w:rsid w:val="0018396A"/>
    <w:rsid w:val="00187232"/>
    <w:rsid w:val="001A19C7"/>
    <w:rsid w:val="001A1D98"/>
    <w:rsid w:val="001A242D"/>
    <w:rsid w:val="001A77E3"/>
    <w:rsid w:val="001B0972"/>
    <w:rsid w:val="001B2EDE"/>
    <w:rsid w:val="001B7D48"/>
    <w:rsid w:val="001C3B2D"/>
    <w:rsid w:val="001C3D65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664C"/>
    <w:rsid w:val="003B348A"/>
    <w:rsid w:val="003B69AA"/>
    <w:rsid w:val="003C3B5E"/>
    <w:rsid w:val="003C581F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4483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27CE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4498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37F64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1B35"/>
    <w:rsid w:val="005B37CF"/>
    <w:rsid w:val="005B50FF"/>
    <w:rsid w:val="005B6806"/>
    <w:rsid w:val="005C3E11"/>
    <w:rsid w:val="005C589E"/>
    <w:rsid w:val="005C60FB"/>
    <w:rsid w:val="005D1329"/>
    <w:rsid w:val="005D14F8"/>
    <w:rsid w:val="005D219C"/>
    <w:rsid w:val="005D305B"/>
    <w:rsid w:val="005D6FF1"/>
    <w:rsid w:val="005D7CE7"/>
    <w:rsid w:val="005E0035"/>
    <w:rsid w:val="005E1CA8"/>
    <w:rsid w:val="005E6A12"/>
    <w:rsid w:val="005F20F8"/>
    <w:rsid w:val="005F5264"/>
    <w:rsid w:val="005F53C8"/>
    <w:rsid w:val="005F6077"/>
    <w:rsid w:val="00600982"/>
    <w:rsid w:val="00600B04"/>
    <w:rsid w:val="006026F7"/>
    <w:rsid w:val="00602D1A"/>
    <w:rsid w:val="006059C2"/>
    <w:rsid w:val="00616381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76669"/>
    <w:rsid w:val="006836EE"/>
    <w:rsid w:val="00690A45"/>
    <w:rsid w:val="00693742"/>
    <w:rsid w:val="0069512A"/>
    <w:rsid w:val="006A44BE"/>
    <w:rsid w:val="006A5740"/>
    <w:rsid w:val="006B2689"/>
    <w:rsid w:val="006B3706"/>
    <w:rsid w:val="006B394D"/>
    <w:rsid w:val="006B3D52"/>
    <w:rsid w:val="006B66E3"/>
    <w:rsid w:val="006B75FF"/>
    <w:rsid w:val="006C40A1"/>
    <w:rsid w:val="006C5B1E"/>
    <w:rsid w:val="006C748E"/>
    <w:rsid w:val="006D4204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0176"/>
    <w:rsid w:val="007056D8"/>
    <w:rsid w:val="0070670F"/>
    <w:rsid w:val="00710DA6"/>
    <w:rsid w:val="00711426"/>
    <w:rsid w:val="007129A3"/>
    <w:rsid w:val="00720007"/>
    <w:rsid w:val="007227F2"/>
    <w:rsid w:val="0072461A"/>
    <w:rsid w:val="00732D86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265D"/>
    <w:rsid w:val="007D4047"/>
    <w:rsid w:val="007D52E4"/>
    <w:rsid w:val="007D5FC2"/>
    <w:rsid w:val="007D726F"/>
    <w:rsid w:val="007E2C86"/>
    <w:rsid w:val="007E349C"/>
    <w:rsid w:val="007E40F0"/>
    <w:rsid w:val="007E6C22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A77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C63ED"/>
    <w:rsid w:val="008D2DE5"/>
    <w:rsid w:val="008D520E"/>
    <w:rsid w:val="008F162F"/>
    <w:rsid w:val="008F282E"/>
    <w:rsid w:val="008F3C6D"/>
    <w:rsid w:val="008F45A4"/>
    <w:rsid w:val="008F54CF"/>
    <w:rsid w:val="008F78BC"/>
    <w:rsid w:val="0090068D"/>
    <w:rsid w:val="00900D69"/>
    <w:rsid w:val="00901363"/>
    <w:rsid w:val="0090196A"/>
    <w:rsid w:val="00902059"/>
    <w:rsid w:val="009037C6"/>
    <w:rsid w:val="00907E9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4CA3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02CC"/>
    <w:rsid w:val="00A0263E"/>
    <w:rsid w:val="00A02A02"/>
    <w:rsid w:val="00A03705"/>
    <w:rsid w:val="00A07B70"/>
    <w:rsid w:val="00A117A9"/>
    <w:rsid w:val="00A131FB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AF64E3"/>
    <w:rsid w:val="00B027C4"/>
    <w:rsid w:val="00B02F51"/>
    <w:rsid w:val="00B11005"/>
    <w:rsid w:val="00B14A97"/>
    <w:rsid w:val="00B15542"/>
    <w:rsid w:val="00B157CA"/>
    <w:rsid w:val="00B1654B"/>
    <w:rsid w:val="00B20138"/>
    <w:rsid w:val="00B21841"/>
    <w:rsid w:val="00B23E57"/>
    <w:rsid w:val="00B2527E"/>
    <w:rsid w:val="00B26326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51F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C38FE"/>
    <w:rsid w:val="00BE4335"/>
    <w:rsid w:val="00BE610B"/>
    <w:rsid w:val="00BF2B84"/>
    <w:rsid w:val="00BF3771"/>
    <w:rsid w:val="00BF4219"/>
    <w:rsid w:val="00C00282"/>
    <w:rsid w:val="00C009CC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2F90"/>
    <w:rsid w:val="00C43D72"/>
    <w:rsid w:val="00C4479E"/>
    <w:rsid w:val="00C53360"/>
    <w:rsid w:val="00C53B1B"/>
    <w:rsid w:val="00C5742C"/>
    <w:rsid w:val="00C71DCC"/>
    <w:rsid w:val="00C74D01"/>
    <w:rsid w:val="00C81109"/>
    <w:rsid w:val="00C831CF"/>
    <w:rsid w:val="00C83469"/>
    <w:rsid w:val="00C84CC2"/>
    <w:rsid w:val="00C853DC"/>
    <w:rsid w:val="00C87C2A"/>
    <w:rsid w:val="00C91E71"/>
    <w:rsid w:val="00C97893"/>
    <w:rsid w:val="00CA3BFA"/>
    <w:rsid w:val="00CA5016"/>
    <w:rsid w:val="00CB3775"/>
    <w:rsid w:val="00CB4ECB"/>
    <w:rsid w:val="00CC04BA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5CCC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00C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2209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672D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3E3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4DD3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31EB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8EC"/>
    <w:rsid w:val="00FB3B08"/>
    <w:rsid w:val="00FC0FB5"/>
    <w:rsid w:val="00FC5C99"/>
    <w:rsid w:val="00FC633B"/>
    <w:rsid w:val="00FC6FEE"/>
    <w:rsid w:val="00FD51B3"/>
    <w:rsid w:val="00FD70EA"/>
    <w:rsid w:val="00FD7160"/>
    <w:rsid w:val="00FE0AE6"/>
    <w:rsid w:val="00FE2682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5406C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3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5340-43B8-41CD-A354-F0FC9EAD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1062</TotalTime>
  <Pages>11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Кешишев Антон Владимирович</cp:lastModifiedBy>
  <cp:revision>338</cp:revision>
  <cp:lastPrinted>2024-10-18T12:24:00Z</cp:lastPrinted>
  <dcterms:created xsi:type="dcterms:W3CDTF">2016-11-14T11:46:00Z</dcterms:created>
  <dcterms:modified xsi:type="dcterms:W3CDTF">2024-11-12T12:35:00Z</dcterms:modified>
</cp:coreProperties>
</file>