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EE" w:rsidRPr="00E66359" w:rsidRDefault="00B027C4" w:rsidP="00FC6FEE">
      <w:pPr>
        <w:jc w:val="right"/>
        <w:rPr>
          <w:sz w:val="24"/>
          <w:szCs w:val="24"/>
        </w:rPr>
      </w:pPr>
      <w:r w:rsidRPr="00E66359">
        <w:rPr>
          <w:sz w:val="24"/>
          <w:szCs w:val="24"/>
        </w:rPr>
        <w:t>ПРОЕКТ</w:t>
      </w:r>
    </w:p>
    <w:p w:rsidR="004C7EF0" w:rsidRPr="004C7EF0" w:rsidRDefault="004C7EF0" w:rsidP="004C7EF0">
      <w:pPr>
        <w:keepNext/>
        <w:jc w:val="center"/>
        <w:outlineLvl w:val="4"/>
        <w:rPr>
          <w:bCs/>
          <w:caps/>
        </w:rPr>
      </w:pPr>
      <w:r w:rsidRPr="004C7EF0">
        <w:rPr>
          <w:bCs/>
          <w:caps/>
        </w:rPr>
        <w:t>Государственный комитет РЕСПУБЛИКИ ТАТАРСТАН</w:t>
      </w:r>
    </w:p>
    <w:p w:rsidR="004C7EF0" w:rsidRPr="004C7EF0" w:rsidRDefault="004C7EF0" w:rsidP="004C7EF0">
      <w:pPr>
        <w:keepNext/>
        <w:jc w:val="center"/>
        <w:outlineLvl w:val="4"/>
        <w:rPr>
          <w:bCs/>
          <w:caps/>
        </w:rPr>
      </w:pPr>
      <w:r w:rsidRPr="004C7EF0">
        <w:rPr>
          <w:bCs/>
          <w:caps/>
        </w:rPr>
        <w:t>по тарифам</w:t>
      </w:r>
    </w:p>
    <w:p w:rsidR="00C831CF" w:rsidRDefault="00C831CF" w:rsidP="004C7EF0">
      <w:pPr>
        <w:rPr>
          <w:sz w:val="24"/>
          <w:szCs w:val="28"/>
        </w:rPr>
      </w:pPr>
    </w:p>
    <w:p w:rsidR="00D46034" w:rsidRPr="004C7EF0" w:rsidRDefault="00D46034" w:rsidP="004C7EF0">
      <w:pPr>
        <w:rPr>
          <w:sz w:val="24"/>
          <w:szCs w:val="28"/>
        </w:rPr>
      </w:pPr>
    </w:p>
    <w:p w:rsidR="004C7EF0" w:rsidRPr="004C7EF0" w:rsidRDefault="004C7EF0" w:rsidP="004C7EF0">
      <w:pPr>
        <w:jc w:val="center"/>
        <w:rPr>
          <w:szCs w:val="28"/>
        </w:rPr>
      </w:pPr>
      <w:r w:rsidRPr="004C7EF0">
        <w:rPr>
          <w:szCs w:val="28"/>
        </w:rPr>
        <w:t>ПОСТАНОВЛЕНИЕ</w:t>
      </w:r>
    </w:p>
    <w:p w:rsidR="004C7EF0" w:rsidRPr="004C7EF0" w:rsidRDefault="004C7EF0" w:rsidP="004C7EF0">
      <w:pPr>
        <w:spacing w:line="20" w:lineRule="atLeast"/>
        <w:jc w:val="center"/>
        <w:rPr>
          <w:szCs w:val="28"/>
        </w:rPr>
      </w:pPr>
      <w:r w:rsidRPr="004C7EF0">
        <w:rPr>
          <w:szCs w:val="28"/>
        </w:rPr>
        <w:t>____________                                                                                              № _______</w:t>
      </w:r>
    </w:p>
    <w:p w:rsidR="004C7EF0" w:rsidRPr="004C7EF0" w:rsidRDefault="004C7EF0" w:rsidP="004C7EF0">
      <w:pPr>
        <w:spacing w:line="20" w:lineRule="atLeast"/>
        <w:jc w:val="center"/>
        <w:rPr>
          <w:sz w:val="24"/>
          <w:szCs w:val="24"/>
        </w:rPr>
      </w:pPr>
      <w:r w:rsidRPr="004C7EF0">
        <w:rPr>
          <w:sz w:val="24"/>
          <w:szCs w:val="24"/>
        </w:rPr>
        <w:t>г. Казань</w:t>
      </w:r>
    </w:p>
    <w:p w:rsidR="004C7EF0" w:rsidRPr="00C831CF" w:rsidRDefault="004C7EF0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10849" w:type="dxa"/>
        <w:tblLook w:val="04A0" w:firstRow="1" w:lastRow="0" w:firstColumn="1" w:lastColumn="0" w:noHBand="0" w:noVBand="1"/>
      </w:tblPr>
      <w:tblGrid>
        <w:gridCol w:w="5637"/>
        <w:gridCol w:w="5212"/>
      </w:tblGrid>
      <w:tr w:rsidR="00F44D42" w:rsidRPr="005D1E9A" w:rsidTr="00086884">
        <w:tc>
          <w:tcPr>
            <w:tcW w:w="5637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C91E71" w:rsidRDefault="00B027C4" w:rsidP="003B4F6D">
            <w:pPr>
              <w:jc w:val="both"/>
              <w:rPr>
                <w:szCs w:val="28"/>
              </w:rPr>
            </w:pPr>
            <w:r w:rsidRPr="00D95890">
              <w:rPr>
                <w:szCs w:val="28"/>
              </w:rPr>
              <w:t>О внесении изменений в постановление Государственного комитета Республики Татарстан по тарифам от</w:t>
            </w:r>
            <w:r w:rsidRPr="00F44D42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1</w:t>
            </w:r>
            <w:r w:rsidR="00C009CC">
              <w:rPr>
                <w:rFonts w:eastAsia="Calibri"/>
                <w:szCs w:val="28"/>
              </w:rPr>
              <w:t>5</w:t>
            </w:r>
            <w:r>
              <w:rPr>
                <w:rFonts w:eastAsia="Calibri"/>
                <w:szCs w:val="28"/>
              </w:rPr>
              <w:t>.1</w:t>
            </w:r>
            <w:r w:rsidR="00C009CC">
              <w:rPr>
                <w:rFonts w:eastAsia="Calibri"/>
                <w:szCs w:val="28"/>
              </w:rPr>
              <w:t>1</w:t>
            </w:r>
            <w:r>
              <w:rPr>
                <w:rFonts w:eastAsia="Calibri"/>
                <w:szCs w:val="28"/>
              </w:rPr>
              <w:t xml:space="preserve">.2023 </w:t>
            </w:r>
            <w:r>
              <w:rPr>
                <w:rFonts w:eastAsia="Calibri"/>
                <w:szCs w:val="28"/>
              </w:rPr>
              <w:br/>
              <w:t>№ 3</w:t>
            </w:r>
            <w:r w:rsidR="00C009CC">
              <w:rPr>
                <w:rFonts w:eastAsia="Calibri"/>
                <w:szCs w:val="28"/>
              </w:rPr>
              <w:t>7</w:t>
            </w:r>
            <w:r w:rsidR="00526BA9">
              <w:rPr>
                <w:rFonts w:eastAsia="Calibri"/>
                <w:szCs w:val="28"/>
              </w:rPr>
              <w:t>4</w:t>
            </w:r>
            <w:r>
              <w:rPr>
                <w:rFonts w:eastAsia="Calibri"/>
                <w:szCs w:val="28"/>
              </w:rPr>
              <w:t>-</w:t>
            </w:r>
            <w:r w:rsidR="00C009CC">
              <w:rPr>
                <w:rFonts w:eastAsia="Calibri"/>
                <w:szCs w:val="28"/>
              </w:rPr>
              <w:t>2</w:t>
            </w:r>
            <w:r w:rsidR="00526BA9">
              <w:rPr>
                <w:rFonts w:eastAsia="Calibri"/>
                <w:szCs w:val="28"/>
              </w:rPr>
              <w:t>3</w:t>
            </w:r>
            <w:r>
              <w:rPr>
                <w:rFonts w:eastAsia="Calibri"/>
                <w:szCs w:val="28"/>
              </w:rPr>
              <w:t xml:space="preserve">/кс-2023 </w:t>
            </w:r>
            <w:r w:rsidR="00C91E71">
              <w:rPr>
                <w:rFonts w:eastAsia="Calibri"/>
                <w:szCs w:val="28"/>
              </w:rPr>
              <w:t xml:space="preserve">и </w:t>
            </w:r>
            <w:r w:rsidR="00C91E71" w:rsidRPr="00C8503E">
              <w:rPr>
                <w:szCs w:val="28"/>
              </w:rPr>
              <w:t xml:space="preserve">корректировке на </w:t>
            </w:r>
            <w:r w:rsidR="00C91E71">
              <w:rPr>
                <w:szCs w:val="28"/>
              </w:rPr>
              <w:t>2025</w:t>
            </w:r>
            <w:r w:rsidR="00C91E71" w:rsidRPr="00C8503E">
              <w:rPr>
                <w:szCs w:val="28"/>
              </w:rPr>
              <w:t xml:space="preserve"> год долгосрочных тарифов </w:t>
            </w:r>
            <w:r w:rsidR="00C91E71" w:rsidRPr="00F66C18">
              <w:rPr>
                <w:rFonts w:eastAsia="Calibri"/>
                <w:szCs w:val="28"/>
              </w:rPr>
              <w:t xml:space="preserve">на </w:t>
            </w:r>
            <w:r w:rsidR="00C00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3B4F6D">
              <w:rPr>
                <w:rFonts w:eastAsia="Calibri"/>
                <w:szCs w:val="28"/>
              </w:rPr>
              <w:t xml:space="preserve">для </w:t>
            </w:r>
            <w:r w:rsidR="003B4F6D" w:rsidRPr="00077CFA">
              <w:rPr>
                <w:rFonts w:eastAsia="Calibri"/>
                <w:szCs w:val="28"/>
              </w:rPr>
              <w:t>Акционерного общества «Международный аэропорт «Казань»</w:t>
            </w:r>
            <w:r w:rsidR="00C91E71">
              <w:rPr>
                <w:rFonts w:eastAsia="Calibri"/>
                <w:szCs w:val="28"/>
              </w:rPr>
              <w:t xml:space="preserve">, </w:t>
            </w:r>
            <w:r w:rsidR="00C91E71" w:rsidRPr="00C8503E">
              <w:rPr>
                <w:szCs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3B4F6D" w:rsidRPr="00D95890">
              <w:rPr>
                <w:szCs w:val="28"/>
              </w:rPr>
              <w:t>от</w:t>
            </w:r>
            <w:r w:rsidR="003B4F6D" w:rsidRPr="00F44D42">
              <w:rPr>
                <w:rFonts w:eastAsia="Calibri"/>
                <w:szCs w:val="28"/>
              </w:rPr>
              <w:t xml:space="preserve"> </w:t>
            </w:r>
            <w:r w:rsidR="003B4F6D">
              <w:rPr>
                <w:rFonts w:eastAsia="Calibri"/>
                <w:szCs w:val="28"/>
              </w:rPr>
              <w:t xml:space="preserve">15.11.2023 </w:t>
            </w:r>
            <w:r w:rsidR="003B4F6D">
              <w:rPr>
                <w:rFonts w:eastAsia="Calibri"/>
                <w:szCs w:val="28"/>
              </w:rPr>
              <w:br/>
              <w:t>№ 374-23/кс-2023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CF5CCC" w:rsidRPr="0041198E" w:rsidRDefault="00CF5CCC" w:rsidP="004C7EF0">
      <w:pPr>
        <w:rPr>
          <w:b/>
          <w:szCs w:val="16"/>
        </w:rPr>
      </w:pPr>
    </w:p>
    <w:p w:rsidR="009272EE" w:rsidRPr="000E2915" w:rsidRDefault="00B027C4" w:rsidP="0036199C">
      <w:pPr>
        <w:ind w:firstLine="709"/>
        <w:jc w:val="both"/>
        <w:rPr>
          <w:szCs w:val="28"/>
        </w:rPr>
      </w:pPr>
      <w:r w:rsidRPr="000A026E">
        <w:rPr>
          <w:szCs w:val="28"/>
        </w:rPr>
        <w:t xml:space="preserve">В соответствии с Федеральным законом от 7 декабря 2011 года № 416-ФЗ </w:t>
      </w:r>
      <w:r>
        <w:rPr>
          <w:szCs w:val="28"/>
        </w:rPr>
        <w:br/>
      </w:r>
      <w:r w:rsidRPr="000A026E">
        <w:rPr>
          <w:szCs w:val="28"/>
        </w:rPr>
        <w:t>«О водоснабжении и водоотведении», постановлени</w:t>
      </w:r>
      <w:r>
        <w:rPr>
          <w:szCs w:val="28"/>
        </w:rPr>
        <w:t>ями</w:t>
      </w:r>
      <w:r w:rsidRPr="000A026E">
        <w:rPr>
          <w:szCs w:val="28"/>
        </w:rPr>
        <w:t xml:space="preserve">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>
        <w:rPr>
          <w:szCs w:val="28"/>
        </w:rPr>
        <w:t xml:space="preserve">от 29 июля 2013 г. № 641 </w:t>
      </w:r>
      <w:r w:rsidR="00907E96">
        <w:rPr>
          <w:szCs w:val="28"/>
        </w:rPr>
        <w:br/>
      </w:r>
      <w:r>
        <w:rPr>
          <w:szCs w:val="28"/>
        </w:rPr>
        <w:t>«О</w:t>
      </w:r>
      <w:r w:rsidRPr="00064406">
        <w:rPr>
          <w:szCs w:val="28"/>
        </w:rPr>
        <w:t>б инвестиционных и производственных программах</w:t>
      </w:r>
      <w:r>
        <w:rPr>
          <w:szCs w:val="28"/>
        </w:rPr>
        <w:t xml:space="preserve"> </w:t>
      </w:r>
      <w:r w:rsidRPr="00064406">
        <w:rPr>
          <w:szCs w:val="28"/>
        </w:rPr>
        <w:t>организаций, осуществляющих деятельность в сфере</w:t>
      </w:r>
      <w:r>
        <w:rPr>
          <w:szCs w:val="28"/>
        </w:rPr>
        <w:t xml:space="preserve"> </w:t>
      </w:r>
      <w:r w:rsidRPr="00064406">
        <w:rPr>
          <w:szCs w:val="28"/>
        </w:rPr>
        <w:t>водоснабжения и водоотведения</w:t>
      </w:r>
      <w:r>
        <w:rPr>
          <w:szCs w:val="28"/>
        </w:rPr>
        <w:t xml:space="preserve">», </w:t>
      </w:r>
      <w:r w:rsidRPr="000A026E">
        <w:rPr>
          <w:szCs w:val="28"/>
        </w:rPr>
        <w:t>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от___________№_________</w:t>
      </w:r>
      <w:r>
        <w:rPr>
          <w:szCs w:val="28"/>
        </w:rPr>
        <w:t xml:space="preserve">, </w:t>
      </w:r>
      <w:r w:rsidRPr="009B3C4D">
        <w:rPr>
          <w:szCs w:val="28"/>
        </w:rPr>
        <w:t xml:space="preserve">в целях корректировки долгосрочных тарифов </w:t>
      </w:r>
      <w:r w:rsidR="00C009CC" w:rsidRPr="00F66C18">
        <w:rPr>
          <w:rFonts w:eastAsia="Calibri"/>
          <w:szCs w:val="28"/>
        </w:rPr>
        <w:t xml:space="preserve">на </w:t>
      </w:r>
      <w:r w:rsidR="00C009CC">
        <w:rPr>
          <w:rFonts w:eastAsia="Calibri"/>
          <w:szCs w:val="28"/>
        </w:rPr>
        <w:t>питьевую воду, водоотведение</w:t>
      </w:r>
      <w:r>
        <w:rPr>
          <w:szCs w:val="28"/>
        </w:rPr>
        <w:t xml:space="preserve"> и </w:t>
      </w:r>
      <w:r w:rsidRPr="009B3C4D">
        <w:rPr>
          <w:szCs w:val="28"/>
        </w:rPr>
        <w:t xml:space="preserve">необходимой валовой выручки </w:t>
      </w:r>
      <w:r>
        <w:rPr>
          <w:szCs w:val="28"/>
        </w:rPr>
        <w:t xml:space="preserve">регулируемой организации </w:t>
      </w:r>
      <w:r w:rsidRPr="009B3C4D">
        <w:rPr>
          <w:szCs w:val="28"/>
        </w:rPr>
        <w:t>на</w:t>
      </w:r>
      <w:r>
        <w:rPr>
          <w:szCs w:val="28"/>
        </w:rPr>
        <w:t xml:space="preserve"> 2025</w:t>
      </w:r>
      <w:r w:rsidR="00676669">
        <w:rPr>
          <w:szCs w:val="28"/>
        </w:rPr>
        <w:t xml:space="preserve"> – 2028</w:t>
      </w:r>
      <w:r>
        <w:rPr>
          <w:szCs w:val="28"/>
        </w:rPr>
        <w:t xml:space="preserve"> год</w:t>
      </w:r>
      <w:r w:rsidR="00676669">
        <w:rPr>
          <w:szCs w:val="28"/>
        </w:rPr>
        <w:t>ы</w:t>
      </w:r>
      <w:r w:rsidRPr="009B3C4D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08258F" w:rsidRPr="00C53360" w:rsidRDefault="00676669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AD66AD">
        <w:rPr>
          <w:szCs w:val="28"/>
        </w:rPr>
        <w:t xml:space="preserve">Внести в </w:t>
      </w:r>
      <w:r>
        <w:rPr>
          <w:szCs w:val="28"/>
        </w:rPr>
        <w:t>постановление</w:t>
      </w:r>
      <w:r w:rsidRPr="006751D9">
        <w:rPr>
          <w:szCs w:val="28"/>
        </w:rPr>
        <w:t xml:space="preserve"> Государственного комитета Республики Татарстан по тарифам </w:t>
      </w:r>
      <w:r w:rsidR="003B4F6D" w:rsidRPr="00D95890">
        <w:rPr>
          <w:szCs w:val="28"/>
        </w:rPr>
        <w:t>от</w:t>
      </w:r>
      <w:r w:rsidR="003B4F6D" w:rsidRPr="00F44D42">
        <w:rPr>
          <w:rFonts w:eastAsia="Calibri"/>
          <w:szCs w:val="28"/>
        </w:rPr>
        <w:t xml:space="preserve"> </w:t>
      </w:r>
      <w:r w:rsidR="003B4F6D">
        <w:rPr>
          <w:rFonts w:eastAsia="Calibri"/>
          <w:szCs w:val="28"/>
        </w:rPr>
        <w:t xml:space="preserve">15.11.2023 № 374-23/кс-2023 </w:t>
      </w:r>
      <w:r w:rsidRPr="006751D9">
        <w:rPr>
          <w:szCs w:val="28"/>
        </w:rPr>
        <w:t>«</w:t>
      </w:r>
      <w:r w:rsidR="003B4F6D" w:rsidRPr="00F44D42">
        <w:rPr>
          <w:rFonts w:eastAsia="Calibri"/>
          <w:szCs w:val="28"/>
        </w:rPr>
        <w:t xml:space="preserve">Об установлении </w:t>
      </w:r>
      <w:r w:rsidR="003B4F6D" w:rsidRPr="00C04029">
        <w:rPr>
          <w:rFonts w:eastAsia="Calibri"/>
          <w:szCs w:val="28"/>
        </w:rPr>
        <w:t>тарифов на</w:t>
      </w:r>
      <w:r w:rsidR="003B4F6D">
        <w:rPr>
          <w:rFonts w:eastAsia="Calibri"/>
          <w:szCs w:val="28"/>
        </w:rPr>
        <w:t xml:space="preserve"> питьевую воду и водоотведение для </w:t>
      </w:r>
      <w:r w:rsidR="003B4F6D" w:rsidRPr="00077CFA">
        <w:rPr>
          <w:rFonts w:eastAsia="Calibri"/>
          <w:szCs w:val="28"/>
        </w:rPr>
        <w:t>Акционерного общества «Международный аэропорт «Казань»</w:t>
      </w:r>
      <w:r w:rsidR="003B4F6D" w:rsidRPr="00D9264F">
        <w:rPr>
          <w:rFonts w:eastAsia="Calibri"/>
          <w:szCs w:val="28"/>
        </w:rPr>
        <w:t xml:space="preserve"> </w:t>
      </w:r>
      <w:r w:rsidR="003B4F6D" w:rsidRPr="00F44D42">
        <w:rPr>
          <w:rFonts w:eastAsia="Calibri"/>
          <w:szCs w:val="28"/>
        </w:rPr>
        <w:t xml:space="preserve">на </w:t>
      </w:r>
      <w:r w:rsidR="003B4F6D" w:rsidRPr="0008258F">
        <w:rPr>
          <w:szCs w:val="28"/>
        </w:rPr>
        <w:t>20</w:t>
      </w:r>
      <w:r w:rsidR="003B4F6D">
        <w:rPr>
          <w:szCs w:val="28"/>
        </w:rPr>
        <w:t>24</w:t>
      </w:r>
      <w:r w:rsidR="003B4F6D" w:rsidRPr="0008258F">
        <w:rPr>
          <w:szCs w:val="28"/>
        </w:rPr>
        <w:t xml:space="preserve"> – 20</w:t>
      </w:r>
      <w:r w:rsidR="003B4F6D" w:rsidRPr="00C04029">
        <w:rPr>
          <w:szCs w:val="28"/>
        </w:rPr>
        <w:t>2</w:t>
      </w:r>
      <w:r w:rsidR="003B4F6D">
        <w:rPr>
          <w:szCs w:val="28"/>
        </w:rPr>
        <w:t>8</w:t>
      </w:r>
      <w:r w:rsidR="003B4F6D" w:rsidRPr="0008258F">
        <w:rPr>
          <w:szCs w:val="28"/>
        </w:rPr>
        <w:t xml:space="preserve"> годы</w:t>
      </w:r>
      <w:r w:rsidRPr="005B6B4B">
        <w:rPr>
          <w:szCs w:val="28"/>
        </w:rPr>
        <w:t>»</w:t>
      </w:r>
      <w:r>
        <w:rPr>
          <w:szCs w:val="28"/>
        </w:rPr>
        <w:t xml:space="preserve"> следующие изменения:</w:t>
      </w:r>
    </w:p>
    <w:p w:rsidR="00676669" w:rsidRDefault="00676669" w:rsidP="00676669">
      <w:pPr>
        <w:ind w:left="709"/>
        <w:jc w:val="both"/>
        <w:rPr>
          <w:szCs w:val="28"/>
        </w:rPr>
      </w:pPr>
      <w:r w:rsidRPr="001B4204">
        <w:rPr>
          <w:szCs w:val="28"/>
        </w:rPr>
        <w:t xml:space="preserve">наименование изложить в следующей редакции: </w:t>
      </w:r>
    </w:p>
    <w:p w:rsidR="00676669" w:rsidRDefault="00676669" w:rsidP="00676669">
      <w:pPr>
        <w:ind w:firstLine="709"/>
        <w:jc w:val="both"/>
        <w:rPr>
          <w:szCs w:val="28"/>
        </w:rPr>
      </w:pPr>
      <w:r w:rsidRPr="001B4204">
        <w:rPr>
          <w:szCs w:val="28"/>
        </w:rPr>
        <w:lastRenderedPageBreak/>
        <w:t>«</w:t>
      </w:r>
      <w:r w:rsidR="003B4F6D" w:rsidRPr="00F44D42">
        <w:rPr>
          <w:rFonts w:eastAsia="Calibri"/>
          <w:szCs w:val="28"/>
        </w:rPr>
        <w:t xml:space="preserve">Об установлении </w:t>
      </w:r>
      <w:r w:rsidR="003B4F6D" w:rsidRPr="00C04029">
        <w:rPr>
          <w:rFonts w:eastAsia="Calibri"/>
          <w:szCs w:val="28"/>
        </w:rPr>
        <w:t>тарифов на</w:t>
      </w:r>
      <w:r w:rsidR="003B4F6D">
        <w:rPr>
          <w:rFonts w:eastAsia="Calibri"/>
          <w:szCs w:val="28"/>
        </w:rPr>
        <w:t xml:space="preserve"> питьевую воду и водоотведение для </w:t>
      </w:r>
      <w:r w:rsidR="003B4F6D" w:rsidRPr="00077CFA">
        <w:rPr>
          <w:rFonts w:eastAsia="Calibri"/>
          <w:szCs w:val="28"/>
        </w:rPr>
        <w:t>Акционерного общества «Международный аэропорт «Казань»</w:t>
      </w:r>
      <w:r w:rsidR="003B4F6D" w:rsidRPr="00D9264F">
        <w:rPr>
          <w:rFonts w:eastAsia="Calibri"/>
          <w:szCs w:val="28"/>
        </w:rPr>
        <w:t xml:space="preserve"> </w:t>
      </w:r>
      <w:r w:rsidR="003B4F6D" w:rsidRPr="00F44D42">
        <w:rPr>
          <w:rFonts w:eastAsia="Calibri"/>
          <w:szCs w:val="28"/>
        </w:rPr>
        <w:t xml:space="preserve">на </w:t>
      </w:r>
      <w:r w:rsidR="003B4F6D" w:rsidRPr="0008258F">
        <w:rPr>
          <w:szCs w:val="28"/>
        </w:rPr>
        <w:t>20</w:t>
      </w:r>
      <w:r w:rsidR="003B4F6D">
        <w:rPr>
          <w:szCs w:val="28"/>
        </w:rPr>
        <w:t>24</w:t>
      </w:r>
      <w:r w:rsidR="003B4F6D" w:rsidRPr="0008258F">
        <w:rPr>
          <w:szCs w:val="28"/>
        </w:rPr>
        <w:t xml:space="preserve"> – 20</w:t>
      </w:r>
      <w:r w:rsidR="003B4F6D" w:rsidRPr="00C04029">
        <w:rPr>
          <w:szCs w:val="28"/>
        </w:rPr>
        <w:t>2</w:t>
      </w:r>
      <w:r w:rsidR="003B4F6D">
        <w:rPr>
          <w:szCs w:val="28"/>
        </w:rPr>
        <w:t>8</w:t>
      </w:r>
      <w:r w:rsidR="003B4F6D" w:rsidRPr="0008258F">
        <w:rPr>
          <w:szCs w:val="28"/>
        </w:rPr>
        <w:t xml:space="preserve"> годы</w:t>
      </w:r>
      <w:r w:rsidR="003B4F6D">
        <w:rPr>
          <w:rFonts w:eastAsia="Calibri"/>
          <w:szCs w:val="28"/>
        </w:rPr>
        <w:t xml:space="preserve"> </w:t>
      </w:r>
      <w:r w:rsidR="00907E96">
        <w:rPr>
          <w:rFonts w:eastAsia="Calibri"/>
          <w:szCs w:val="28"/>
        </w:rPr>
        <w:t>и утверждении производственных программ</w:t>
      </w:r>
      <w:r w:rsidRPr="001B4204">
        <w:rPr>
          <w:szCs w:val="28"/>
        </w:rPr>
        <w:t>»</w:t>
      </w:r>
      <w:r>
        <w:rPr>
          <w:szCs w:val="28"/>
        </w:rPr>
        <w:t>;</w:t>
      </w:r>
    </w:p>
    <w:p w:rsidR="00676669" w:rsidRPr="001B4204" w:rsidRDefault="00676669" w:rsidP="00676669">
      <w:pPr>
        <w:ind w:firstLine="709"/>
        <w:jc w:val="both"/>
        <w:rPr>
          <w:szCs w:val="28"/>
        </w:rPr>
      </w:pPr>
      <w:r>
        <w:rPr>
          <w:szCs w:val="28"/>
        </w:rPr>
        <w:t xml:space="preserve">в преамбуле слова «постановлением </w:t>
      </w:r>
      <w:r w:rsidRPr="000A026E">
        <w:rPr>
          <w:szCs w:val="28"/>
        </w:rPr>
        <w:t xml:space="preserve">Правительства Российской Федерации </w:t>
      </w:r>
      <w:r w:rsidR="00907E96">
        <w:rPr>
          <w:szCs w:val="28"/>
        </w:rPr>
        <w:br/>
      </w:r>
      <w:r w:rsidRPr="000A026E">
        <w:rPr>
          <w:szCs w:val="28"/>
        </w:rPr>
        <w:t>от 13 мая 2013 г. № 406 «О государственном регулировании тарифов в сфер</w:t>
      </w:r>
      <w:r>
        <w:rPr>
          <w:szCs w:val="28"/>
        </w:rPr>
        <w:t>е водоснабжения и водоотведения» заменить словами «</w:t>
      </w:r>
      <w:r w:rsidRPr="000A026E">
        <w:rPr>
          <w:szCs w:val="28"/>
        </w:rPr>
        <w:t>постановлени</w:t>
      </w:r>
      <w:r>
        <w:rPr>
          <w:szCs w:val="28"/>
        </w:rPr>
        <w:t>ями</w:t>
      </w:r>
      <w:r w:rsidRPr="000A026E">
        <w:rPr>
          <w:szCs w:val="28"/>
        </w:rPr>
        <w:t xml:space="preserve">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="00907E96">
        <w:rPr>
          <w:szCs w:val="28"/>
        </w:rPr>
        <w:br/>
      </w:r>
      <w:r>
        <w:rPr>
          <w:szCs w:val="28"/>
        </w:rPr>
        <w:t>от 29 июля 2013 г. № 641 «О</w:t>
      </w:r>
      <w:r w:rsidRPr="00064406">
        <w:rPr>
          <w:szCs w:val="28"/>
        </w:rPr>
        <w:t>б инвестиционных и производственных программах</w:t>
      </w:r>
      <w:r>
        <w:rPr>
          <w:szCs w:val="28"/>
        </w:rPr>
        <w:t xml:space="preserve"> </w:t>
      </w:r>
      <w:r w:rsidRPr="00064406">
        <w:rPr>
          <w:szCs w:val="28"/>
        </w:rPr>
        <w:t>организаций, осуществляющих деятельность в сфере</w:t>
      </w:r>
      <w:r>
        <w:rPr>
          <w:szCs w:val="28"/>
        </w:rPr>
        <w:t xml:space="preserve"> </w:t>
      </w:r>
      <w:r w:rsidRPr="00064406">
        <w:rPr>
          <w:szCs w:val="28"/>
        </w:rPr>
        <w:t>водоснабжения и водоотведения</w:t>
      </w:r>
      <w:r>
        <w:rPr>
          <w:szCs w:val="28"/>
        </w:rPr>
        <w:t>»;</w:t>
      </w:r>
    </w:p>
    <w:p w:rsidR="00676669" w:rsidRDefault="00616381" w:rsidP="00676669">
      <w:pPr>
        <w:ind w:firstLine="709"/>
        <w:jc w:val="both"/>
        <w:rPr>
          <w:szCs w:val="28"/>
        </w:rPr>
      </w:pPr>
      <w:r>
        <w:rPr>
          <w:szCs w:val="28"/>
        </w:rPr>
        <w:t>дополнить пунктами</w:t>
      </w:r>
      <w:r w:rsidR="00676669" w:rsidRPr="00317700">
        <w:rPr>
          <w:szCs w:val="28"/>
        </w:rPr>
        <w:t xml:space="preserve"> </w:t>
      </w:r>
      <w:r w:rsidR="00676669">
        <w:rPr>
          <w:szCs w:val="28"/>
        </w:rPr>
        <w:t>3.1</w:t>
      </w:r>
      <w:r>
        <w:rPr>
          <w:szCs w:val="28"/>
        </w:rPr>
        <w:t>-3.2</w:t>
      </w:r>
      <w:r w:rsidR="00676669">
        <w:rPr>
          <w:szCs w:val="28"/>
        </w:rPr>
        <w:t xml:space="preserve"> следующего содержания:</w:t>
      </w:r>
    </w:p>
    <w:p w:rsidR="00676669" w:rsidRPr="00FE2682" w:rsidRDefault="00676669" w:rsidP="00676669">
      <w:pPr>
        <w:ind w:firstLine="709"/>
        <w:jc w:val="both"/>
        <w:rPr>
          <w:szCs w:val="28"/>
        </w:rPr>
      </w:pPr>
      <w:r>
        <w:rPr>
          <w:szCs w:val="28"/>
        </w:rPr>
        <w:t xml:space="preserve">«3.1. Утвердить производственные программы </w:t>
      </w:r>
      <w:r w:rsidR="003B4F6D">
        <w:rPr>
          <w:szCs w:val="28"/>
        </w:rPr>
        <w:t xml:space="preserve">АО </w:t>
      </w:r>
      <w:r w:rsidR="003B4F6D" w:rsidRPr="00C53360">
        <w:rPr>
          <w:szCs w:val="28"/>
        </w:rPr>
        <w:t>«</w:t>
      </w:r>
      <w:r w:rsidR="003B4F6D" w:rsidRPr="00077CFA">
        <w:rPr>
          <w:rFonts w:eastAsia="Calibri"/>
          <w:szCs w:val="28"/>
        </w:rPr>
        <w:t>Международный аэропорт «Казань</w:t>
      </w:r>
      <w:r w:rsidR="003B4F6D" w:rsidRPr="00C53360">
        <w:rPr>
          <w:szCs w:val="28"/>
        </w:rPr>
        <w:t>»</w:t>
      </w:r>
      <w:r w:rsidR="003B4F6D">
        <w:rPr>
          <w:szCs w:val="28"/>
        </w:rPr>
        <w:t xml:space="preserve"> </w:t>
      </w:r>
      <w:r>
        <w:rPr>
          <w:szCs w:val="28"/>
        </w:rPr>
        <w:t xml:space="preserve">в сфере водоснабжения и водоотведения согласно </w:t>
      </w:r>
      <w:r w:rsidR="00180D2C">
        <w:rPr>
          <w:szCs w:val="28"/>
        </w:rPr>
        <w:t>приложению 3</w:t>
      </w:r>
      <w:r w:rsidR="00616381">
        <w:rPr>
          <w:szCs w:val="28"/>
        </w:rPr>
        <w:t xml:space="preserve"> к настоящему </w:t>
      </w:r>
      <w:r w:rsidR="00616381" w:rsidRPr="00FE2682">
        <w:rPr>
          <w:szCs w:val="28"/>
        </w:rPr>
        <w:t>постановлению.</w:t>
      </w:r>
    </w:p>
    <w:p w:rsidR="00616381" w:rsidRPr="00317700" w:rsidRDefault="00616381" w:rsidP="00676669">
      <w:pPr>
        <w:ind w:firstLine="709"/>
        <w:jc w:val="both"/>
        <w:rPr>
          <w:szCs w:val="28"/>
        </w:rPr>
      </w:pPr>
      <w:r w:rsidRPr="00FE2682">
        <w:rPr>
          <w:szCs w:val="28"/>
        </w:rPr>
        <w:t>3.2. Производственные программы, утвержденные пунктом 3.1 настоящего постановления, действует с 1 янв</w:t>
      </w:r>
      <w:r w:rsidR="001828BA" w:rsidRPr="00FE2682">
        <w:rPr>
          <w:szCs w:val="28"/>
        </w:rPr>
        <w:t>аря 2025 года по 31 декабря 2028</w:t>
      </w:r>
      <w:r w:rsidRPr="00FE2682">
        <w:rPr>
          <w:szCs w:val="28"/>
        </w:rPr>
        <w:t xml:space="preserve"> года.»;</w:t>
      </w:r>
    </w:p>
    <w:p w:rsidR="00676669" w:rsidRDefault="005E1CA8" w:rsidP="00676669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>приложение</w:t>
      </w:r>
      <w:r w:rsidR="00676669" w:rsidRPr="00317700">
        <w:rPr>
          <w:szCs w:val="28"/>
        </w:rPr>
        <w:t xml:space="preserve"> 1</w:t>
      </w:r>
      <w:r>
        <w:rPr>
          <w:szCs w:val="28"/>
        </w:rPr>
        <w:t xml:space="preserve"> </w:t>
      </w:r>
      <w:r w:rsidR="00676669" w:rsidRPr="00317700">
        <w:rPr>
          <w:szCs w:val="28"/>
        </w:rPr>
        <w:t>изложить</w:t>
      </w:r>
      <w:r w:rsidR="00676669">
        <w:rPr>
          <w:szCs w:val="28"/>
        </w:rPr>
        <w:t xml:space="preserve"> в новой редакции (прилагается);</w:t>
      </w:r>
    </w:p>
    <w:p w:rsidR="00676669" w:rsidRDefault="00180D2C" w:rsidP="00676669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>дополнить приложением 3</w:t>
      </w:r>
      <w:r w:rsidR="00676669">
        <w:rPr>
          <w:szCs w:val="28"/>
        </w:rPr>
        <w:t xml:space="preserve"> (прилагается).</w:t>
      </w:r>
    </w:p>
    <w:p w:rsidR="008F282E" w:rsidRPr="00676669" w:rsidRDefault="00676669" w:rsidP="00676669">
      <w:pPr>
        <w:pStyle w:val="ac"/>
        <w:ind w:left="0" w:firstLine="709"/>
        <w:jc w:val="both"/>
        <w:rPr>
          <w:szCs w:val="28"/>
        </w:rPr>
      </w:pPr>
      <w:r w:rsidRPr="00676669">
        <w:rPr>
          <w:szCs w:val="28"/>
        </w:rPr>
        <w:t>2.  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3B4F6D" w:rsidRPr="003B4F6D" w:rsidRDefault="003B4F6D" w:rsidP="003B4F6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  <w:u w:val="single"/>
        </w:rPr>
      </w:pPr>
      <w:r w:rsidRPr="003B4F6D">
        <w:rPr>
          <w:sz w:val="24"/>
          <w:szCs w:val="24"/>
          <w:u w:val="single"/>
        </w:rPr>
        <w:t xml:space="preserve">от 15.11.2023 № 374-23/кс-2023 </w:t>
      </w:r>
    </w:p>
    <w:p w:rsidR="00B11005" w:rsidRPr="00B11005" w:rsidRDefault="00B11005" w:rsidP="00B1100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11005">
        <w:rPr>
          <w:sz w:val="24"/>
          <w:szCs w:val="24"/>
        </w:rPr>
        <w:t>(в редакции постановления Государственного комитета</w:t>
      </w:r>
    </w:p>
    <w:p w:rsidR="00B11005" w:rsidRPr="00B11005" w:rsidRDefault="00B11005" w:rsidP="00B1100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11005">
        <w:rPr>
          <w:sz w:val="24"/>
          <w:szCs w:val="24"/>
        </w:rPr>
        <w:t>Республики Татарстан по тарифам</w:t>
      </w:r>
    </w:p>
    <w:p w:rsidR="005E1CA8" w:rsidRDefault="00B11005" w:rsidP="005E1CA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11005">
        <w:rPr>
          <w:sz w:val="24"/>
          <w:szCs w:val="24"/>
        </w:rPr>
        <w:t>от ____________ № ___________)</w:t>
      </w:r>
    </w:p>
    <w:p w:rsidR="005E1CA8" w:rsidRDefault="005E1CA8" w:rsidP="005E1CA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907E96" w:rsidRPr="005E1CA8" w:rsidRDefault="00907E96" w:rsidP="005E1CA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3B4F6D" w:rsidRPr="00FC6FEE" w:rsidRDefault="003B4F6D" w:rsidP="003B4F6D">
      <w:pPr>
        <w:ind w:right="282"/>
        <w:jc w:val="center"/>
        <w:rPr>
          <w:bCs/>
          <w:color w:val="000000" w:themeColor="text1"/>
          <w:szCs w:val="28"/>
        </w:rPr>
      </w:pPr>
      <w:r w:rsidRPr="00077CFA">
        <w:rPr>
          <w:bCs/>
          <w:color w:val="000000"/>
          <w:szCs w:val="28"/>
        </w:rPr>
        <w:t xml:space="preserve">Тарифы на питьевую воду и водоотведение для Акционерного общества «Международный аэропорт «Казань», осуществляющего холодное водоснабжение и водоотведение, на </w:t>
      </w:r>
      <w:r>
        <w:rPr>
          <w:bCs/>
          <w:color w:val="000000"/>
          <w:szCs w:val="28"/>
        </w:rPr>
        <w:t>2024</w:t>
      </w:r>
      <w:r w:rsidRPr="00077CFA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077CFA">
        <w:rPr>
          <w:bCs/>
          <w:color w:val="000000"/>
          <w:szCs w:val="28"/>
        </w:rPr>
        <w:t xml:space="preserve"> годы с календарной разбивкой</w:t>
      </w:r>
    </w:p>
    <w:p w:rsidR="005E1CA8" w:rsidRDefault="005E1CA8" w:rsidP="00AF64E3">
      <w:pPr>
        <w:ind w:right="282"/>
        <w:jc w:val="center"/>
        <w:rPr>
          <w:bCs/>
          <w:color w:val="000000" w:themeColor="text1"/>
          <w:szCs w:val="28"/>
        </w:rPr>
      </w:pPr>
    </w:p>
    <w:p w:rsidR="00907E96" w:rsidRPr="005E1CA8" w:rsidRDefault="00907E96" w:rsidP="00AF64E3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251"/>
        <w:gridCol w:w="3197"/>
        <w:gridCol w:w="3105"/>
        <w:gridCol w:w="3132"/>
      </w:tblGrid>
      <w:tr w:rsidR="003B4F6D" w:rsidRPr="008D79CC" w:rsidTr="00E81D8A">
        <w:trPr>
          <w:trHeight w:val="20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№</w:t>
            </w:r>
          </w:p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п/п</w:t>
            </w:r>
          </w:p>
        </w:tc>
        <w:tc>
          <w:tcPr>
            <w:tcW w:w="1710" w:type="pct"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3B4F6D" w:rsidRPr="008D79CC" w:rsidRDefault="003B4F6D" w:rsidP="00E81D8A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011" w:type="pct"/>
            <w:vAlign w:val="center"/>
          </w:tcPr>
          <w:p w:rsidR="003B4F6D" w:rsidRPr="008D79CC" w:rsidRDefault="003B4F6D" w:rsidP="00E81D8A">
            <w:pPr>
              <w:ind w:right="-75"/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Тариф на питьевую воду</w:t>
            </w:r>
          </w:p>
          <w:p w:rsidR="003B4F6D" w:rsidRPr="008D79CC" w:rsidRDefault="003B4F6D" w:rsidP="00E81D8A">
            <w:pPr>
              <w:ind w:right="-75"/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(</w:t>
            </w:r>
            <w:proofErr w:type="spellStart"/>
            <w:r w:rsidRPr="008D79CC">
              <w:rPr>
                <w:sz w:val="24"/>
                <w:szCs w:val="24"/>
              </w:rPr>
              <w:t>одноставочный</w:t>
            </w:r>
            <w:proofErr w:type="spellEnd"/>
            <w:r w:rsidRPr="008D79CC">
              <w:rPr>
                <w:sz w:val="24"/>
                <w:szCs w:val="24"/>
              </w:rPr>
              <w:t>), руб./</w:t>
            </w:r>
            <w:proofErr w:type="spellStart"/>
            <w:r w:rsidRPr="008D79CC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020" w:type="pct"/>
            <w:vAlign w:val="center"/>
          </w:tcPr>
          <w:p w:rsidR="003B4F6D" w:rsidRPr="008D79CC" w:rsidRDefault="003B4F6D" w:rsidP="00E81D8A">
            <w:pPr>
              <w:ind w:right="-75"/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Тариф на водоотведение</w:t>
            </w:r>
          </w:p>
          <w:p w:rsidR="003B4F6D" w:rsidRPr="008D79CC" w:rsidRDefault="003B4F6D" w:rsidP="00E81D8A">
            <w:pPr>
              <w:ind w:right="-75"/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(</w:t>
            </w:r>
            <w:proofErr w:type="spellStart"/>
            <w:r w:rsidRPr="008D79CC">
              <w:rPr>
                <w:sz w:val="24"/>
                <w:szCs w:val="24"/>
              </w:rPr>
              <w:t>одноставочный</w:t>
            </w:r>
            <w:proofErr w:type="spellEnd"/>
            <w:r w:rsidRPr="008D79CC">
              <w:rPr>
                <w:sz w:val="24"/>
                <w:szCs w:val="24"/>
              </w:rPr>
              <w:t>), руб./</w:t>
            </w:r>
            <w:proofErr w:type="spellStart"/>
            <w:r w:rsidRPr="008D79CC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3B4F6D" w:rsidRPr="008D79CC" w:rsidTr="00E81D8A">
        <w:trPr>
          <w:trHeight w:val="20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pct"/>
            <w:shd w:val="clear" w:color="auto" w:fill="auto"/>
            <w:vAlign w:val="center"/>
          </w:tcPr>
          <w:p w:rsidR="003B4F6D" w:rsidRPr="008D79CC" w:rsidRDefault="003B4F6D" w:rsidP="00E81D8A">
            <w:pPr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pct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B4F6D" w:rsidRPr="008D79CC" w:rsidTr="00E81D8A">
        <w:trPr>
          <w:trHeight w:val="20"/>
          <w:jc w:val="center"/>
        </w:trPr>
        <w:tc>
          <w:tcPr>
            <w:tcW w:w="218" w:type="pct"/>
            <w:vMerge w:val="restart"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10" w:type="pct"/>
            <w:vMerge w:val="restart"/>
            <w:shd w:val="clear" w:color="auto" w:fill="auto"/>
            <w:vAlign w:val="center"/>
          </w:tcPr>
          <w:p w:rsidR="003B4F6D" w:rsidRDefault="003B4F6D" w:rsidP="00E81D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АО</w:t>
            </w:r>
            <w:r w:rsidRPr="008D79CC">
              <w:rPr>
                <w:bCs/>
                <w:sz w:val="24"/>
                <w:szCs w:val="24"/>
              </w:rPr>
              <w:t xml:space="preserve"> «Международный аэропорт «Казань» </w:t>
            </w:r>
          </w:p>
          <w:p w:rsidR="003B4F6D" w:rsidRPr="008D79CC" w:rsidRDefault="003B4F6D" w:rsidP="00E81D8A">
            <w:pPr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1011" w:type="pct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26,07</w:t>
            </w:r>
          </w:p>
        </w:tc>
        <w:tc>
          <w:tcPr>
            <w:tcW w:w="1020" w:type="pct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61,49</w:t>
            </w:r>
          </w:p>
        </w:tc>
      </w:tr>
      <w:tr w:rsidR="003B4F6D" w:rsidRPr="008D79CC" w:rsidTr="00E81D8A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3B4F6D" w:rsidRPr="008D79CC" w:rsidRDefault="003B4F6D" w:rsidP="00E81D8A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1011" w:type="pct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34,00</w:t>
            </w:r>
          </w:p>
        </w:tc>
        <w:tc>
          <w:tcPr>
            <w:tcW w:w="1020" w:type="pct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91,37</w:t>
            </w:r>
          </w:p>
        </w:tc>
      </w:tr>
      <w:tr w:rsidR="003B4F6D" w:rsidRPr="008D79CC" w:rsidTr="00E81D8A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3B4F6D" w:rsidRPr="008D79CC" w:rsidRDefault="003B4F6D" w:rsidP="00E81D8A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1011" w:type="pct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34,00</w:t>
            </w:r>
          </w:p>
        </w:tc>
        <w:tc>
          <w:tcPr>
            <w:tcW w:w="1020" w:type="pct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91,37</w:t>
            </w:r>
          </w:p>
        </w:tc>
      </w:tr>
      <w:tr w:rsidR="003B4F6D" w:rsidRPr="008D79CC" w:rsidTr="00E81D8A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3B4F6D" w:rsidRPr="008D79CC" w:rsidRDefault="003B4F6D" w:rsidP="00E81D8A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1011" w:type="pct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34,22</w:t>
            </w:r>
          </w:p>
        </w:tc>
        <w:tc>
          <w:tcPr>
            <w:tcW w:w="1020" w:type="pct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93,37</w:t>
            </w:r>
          </w:p>
        </w:tc>
      </w:tr>
      <w:tr w:rsidR="003B4F6D" w:rsidRPr="008D79CC" w:rsidTr="00E81D8A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3B4F6D" w:rsidRPr="008D79CC" w:rsidRDefault="003B4F6D" w:rsidP="00E81D8A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1011" w:type="pct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32,34</w:t>
            </w:r>
          </w:p>
        </w:tc>
        <w:tc>
          <w:tcPr>
            <w:tcW w:w="1020" w:type="pct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91,78</w:t>
            </w:r>
          </w:p>
        </w:tc>
      </w:tr>
      <w:tr w:rsidR="003B4F6D" w:rsidRPr="008D79CC" w:rsidTr="00E81D8A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3B4F6D" w:rsidRPr="008D79CC" w:rsidRDefault="003B4F6D" w:rsidP="00E81D8A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1011" w:type="pct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32,34</w:t>
            </w:r>
          </w:p>
        </w:tc>
        <w:tc>
          <w:tcPr>
            <w:tcW w:w="1020" w:type="pct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91,78</w:t>
            </w:r>
          </w:p>
        </w:tc>
      </w:tr>
      <w:tr w:rsidR="003B4F6D" w:rsidRPr="008D79CC" w:rsidTr="00E81D8A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3B4F6D" w:rsidRPr="008D79CC" w:rsidRDefault="003B4F6D" w:rsidP="00E81D8A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1011" w:type="pct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32,34</w:t>
            </w:r>
          </w:p>
        </w:tc>
        <w:tc>
          <w:tcPr>
            <w:tcW w:w="1020" w:type="pct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91,78</w:t>
            </w:r>
          </w:p>
        </w:tc>
      </w:tr>
      <w:tr w:rsidR="003B4F6D" w:rsidRPr="008D79CC" w:rsidTr="00E81D8A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3B4F6D" w:rsidRPr="008D79CC" w:rsidRDefault="003B4F6D" w:rsidP="00E81D8A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1011" w:type="pct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33,87</w:t>
            </w:r>
          </w:p>
        </w:tc>
        <w:tc>
          <w:tcPr>
            <w:tcW w:w="1020" w:type="pct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93,92</w:t>
            </w:r>
          </w:p>
        </w:tc>
        <w:bookmarkStart w:id="0" w:name="_GoBack"/>
        <w:bookmarkEnd w:id="0"/>
      </w:tr>
      <w:tr w:rsidR="003B4F6D" w:rsidRPr="008D79CC" w:rsidTr="00E81D8A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3B4F6D" w:rsidRPr="008D79CC" w:rsidRDefault="003B4F6D" w:rsidP="00E81D8A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1011" w:type="pct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33,87</w:t>
            </w:r>
          </w:p>
        </w:tc>
        <w:tc>
          <w:tcPr>
            <w:tcW w:w="1020" w:type="pct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93,92</w:t>
            </w:r>
          </w:p>
        </w:tc>
      </w:tr>
      <w:tr w:rsidR="003B4F6D" w:rsidRPr="008D79CC" w:rsidTr="00E81D8A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3B4F6D" w:rsidRPr="008D79CC" w:rsidRDefault="003B4F6D" w:rsidP="00E81D8A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3B4F6D" w:rsidRPr="008D79CC" w:rsidRDefault="003B4F6D" w:rsidP="00E81D8A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1011" w:type="pct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33,91</w:t>
            </w:r>
          </w:p>
        </w:tc>
        <w:tc>
          <w:tcPr>
            <w:tcW w:w="1020" w:type="pct"/>
            <w:vAlign w:val="center"/>
          </w:tcPr>
          <w:p w:rsidR="003B4F6D" w:rsidRPr="008D79CC" w:rsidRDefault="003B4F6D" w:rsidP="00E81D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94,00</w:t>
            </w:r>
          </w:p>
        </w:tc>
      </w:tr>
    </w:tbl>
    <w:p w:rsidR="005B1B35" w:rsidRDefault="005B1B35" w:rsidP="002A08BE">
      <w:pPr>
        <w:ind w:right="140"/>
        <w:rPr>
          <w:sz w:val="18"/>
          <w:szCs w:val="24"/>
        </w:rPr>
      </w:pPr>
    </w:p>
    <w:p w:rsidR="00D200C1" w:rsidRPr="005B1B35" w:rsidRDefault="00D200C1" w:rsidP="002A08BE">
      <w:pPr>
        <w:ind w:right="140"/>
        <w:rPr>
          <w:sz w:val="18"/>
          <w:szCs w:val="24"/>
        </w:rPr>
      </w:pPr>
    </w:p>
    <w:p w:rsidR="002A08BE" w:rsidRPr="00C009CC" w:rsidRDefault="002A08BE" w:rsidP="002A08BE">
      <w:pPr>
        <w:ind w:right="140"/>
        <w:rPr>
          <w:szCs w:val="28"/>
        </w:rPr>
      </w:pPr>
      <w:r w:rsidRPr="00C009CC">
        <w:rPr>
          <w:szCs w:val="28"/>
        </w:rPr>
        <w:t xml:space="preserve">Отдел организации, контроля и сопровождения </w:t>
      </w:r>
    </w:p>
    <w:p w:rsidR="002A08BE" w:rsidRPr="00C009CC" w:rsidRDefault="002A08BE" w:rsidP="002A08BE">
      <w:pPr>
        <w:ind w:right="140"/>
        <w:rPr>
          <w:szCs w:val="28"/>
        </w:rPr>
      </w:pPr>
      <w:r w:rsidRPr="00C009CC">
        <w:rPr>
          <w:szCs w:val="28"/>
        </w:rPr>
        <w:t xml:space="preserve">принятия тарифных решений Государственного </w:t>
      </w:r>
    </w:p>
    <w:p w:rsidR="00A6783A" w:rsidRPr="00676669" w:rsidRDefault="002A08BE" w:rsidP="00676669">
      <w:pPr>
        <w:ind w:right="140"/>
        <w:rPr>
          <w:sz w:val="24"/>
          <w:szCs w:val="24"/>
        </w:rPr>
        <w:sectPr w:rsidR="00A6783A" w:rsidRPr="00676669" w:rsidSect="00A07B70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C009CC">
        <w:rPr>
          <w:szCs w:val="28"/>
        </w:rPr>
        <w:t>комитета Республики Татарстан по тарифам</w:t>
      </w:r>
      <w:r w:rsidR="00041E58" w:rsidRPr="005B1B35">
        <w:rPr>
          <w:sz w:val="22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B11005" w:rsidRPr="00B11005" w:rsidRDefault="005B1B35" w:rsidP="00C009CC">
      <w:pPr>
        <w:ind w:left="10632" w:right="140"/>
        <w:rPr>
          <w:sz w:val="24"/>
          <w:szCs w:val="24"/>
        </w:rPr>
      </w:pPr>
      <w:r>
        <w:rPr>
          <w:sz w:val="24"/>
          <w:szCs w:val="24"/>
        </w:rPr>
        <w:t>Приложение 3</w:t>
      </w:r>
      <w:r w:rsidR="00B11005" w:rsidRPr="00B11005">
        <w:rPr>
          <w:sz w:val="24"/>
          <w:szCs w:val="24"/>
        </w:rPr>
        <w:t xml:space="preserve"> к постановлению Государственного комитета</w:t>
      </w:r>
    </w:p>
    <w:p w:rsidR="00B11005" w:rsidRPr="00B11005" w:rsidRDefault="00B11005" w:rsidP="00C009CC">
      <w:pPr>
        <w:ind w:left="10632" w:right="140"/>
        <w:rPr>
          <w:sz w:val="24"/>
          <w:szCs w:val="24"/>
        </w:rPr>
      </w:pPr>
      <w:r w:rsidRPr="00B11005">
        <w:rPr>
          <w:sz w:val="24"/>
          <w:szCs w:val="24"/>
        </w:rPr>
        <w:t>Республики Татарстан по тарифам</w:t>
      </w:r>
    </w:p>
    <w:p w:rsidR="003B4F6D" w:rsidRPr="003B4F6D" w:rsidRDefault="003B4F6D" w:rsidP="003B4F6D">
      <w:pPr>
        <w:tabs>
          <w:tab w:val="left" w:pos="6663"/>
          <w:tab w:val="left" w:pos="6946"/>
        </w:tabs>
        <w:autoSpaceDE w:val="0"/>
        <w:autoSpaceDN w:val="0"/>
        <w:adjustRightInd w:val="0"/>
        <w:ind w:left="10632"/>
        <w:outlineLvl w:val="0"/>
        <w:rPr>
          <w:sz w:val="24"/>
          <w:szCs w:val="24"/>
          <w:u w:val="single"/>
        </w:rPr>
      </w:pPr>
      <w:r w:rsidRPr="003B4F6D">
        <w:rPr>
          <w:sz w:val="24"/>
          <w:szCs w:val="24"/>
          <w:u w:val="single"/>
        </w:rPr>
        <w:t xml:space="preserve">от 15.11.2023 № 374-23/кс-2023 </w:t>
      </w:r>
    </w:p>
    <w:p w:rsidR="00B11005" w:rsidRPr="00B11005" w:rsidRDefault="00B11005" w:rsidP="003B4F6D">
      <w:pPr>
        <w:ind w:left="10632" w:right="140"/>
        <w:rPr>
          <w:sz w:val="24"/>
          <w:szCs w:val="24"/>
        </w:rPr>
      </w:pPr>
      <w:r w:rsidRPr="00B11005">
        <w:rPr>
          <w:sz w:val="24"/>
          <w:szCs w:val="24"/>
        </w:rPr>
        <w:t>(в редакции постановления Государственного комитета</w:t>
      </w:r>
    </w:p>
    <w:p w:rsidR="00B11005" w:rsidRDefault="00B11005" w:rsidP="00C009CC">
      <w:pPr>
        <w:ind w:left="10632" w:right="140"/>
        <w:rPr>
          <w:sz w:val="24"/>
          <w:szCs w:val="24"/>
        </w:rPr>
      </w:pPr>
      <w:r w:rsidRPr="00B11005">
        <w:rPr>
          <w:sz w:val="24"/>
          <w:szCs w:val="24"/>
        </w:rPr>
        <w:t>Республики Татарстан по тарифам</w:t>
      </w:r>
    </w:p>
    <w:p w:rsidR="00795F1F" w:rsidRDefault="00B11005" w:rsidP="00C009CC">
      <w:pPr>
        <w:ind w:left="10632" w:right="140"/>
        <w:rPr>
          <w:sz w:val="24"/>
          <w:szCs w:val="24"/>
        </w:rPr>
      </w:pPr>
      <w:r w:rsidRPr="00B11005">
        <w:rPr>
          <w:sz w:val="24"/>
          <w:szCs w:val="24"/>
        </w:rPr>
        <w:t>от ____________ № ___________)</w:t>
      </w:r>
    </w:p>
    <w:p w:rsidR="00B11005" w:rsidRDefault="00B11005" w:rsidP="008F282E">
      <w:pPr>
        <w:autoSpaceDE w:val="0"/>
        <w:autoSpaceDN w:val="0"/>
        <w:adjustRightInd w:val="0"/>
        <w:outlineLvl w:val="0"/>
        <w:rPr>
          <w:szCs w:val="28"/>
        </w:rPr>
      </w:pPr>
    </w:p>
    <w:p w:rsidR="00907E96" w:rsidRDefault="00907E96" w:rsidP="008F282E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735"/>
        <w:gridCol w:w="1491"/>
        <w:gridCol w:w="68"/>
        <w:gridCol w:w="742"/>
        <w:gridCol w:w="577"/>
        <w:gridCol w:w="1502"/>
        <w:gridCol w:w="1686"/>
        <w:gridCol w:w="1686"/>
        <w:gridCol w:w="1683"/>
      </w:tblGrid>
      <w:tr w:rsidR="00CC04BA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C04BA" w:rsidRPr="003572E0" w:rsidRDefault="00CC04BA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CC04BA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CC04BA" w:rsidRPr="003572E0" w:rsidRDefault="00CC04BA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C04BA" w:rsidRPr="00031E85" w:rsidTr="00C009CC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CC04BA" w:rsidRPr="003572E0" w:rsidRDefault="00CC04BA" w:rsidP="005E1CA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CC04BA" w:rsidRPr="00B14A97" w:rsidRDefault="003B4F6D" w:rsidP="005E1CA8">
            <w:pPr>
              <w:jc w:val="center"/>
              <w:rPr>
                <w:sz w:val="20"/>
              </w:rPr>
            </w:pPr>
            <w:r w:rsidRPr="003B4F6D">
              <w:rPr>
                <w:sz w:val="20"/>
              </w:rPr>
              <w:t>АО «Международный аэропорт «Казань»</w:t>
            </w:r>
          </w:p>
        </w:tc>
      </w:tr>
      <w:tr w:rsidR="00CC04BA" w:rsidRPr="00EB0973" w:rsidTr="00C009CC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CC04BA" w:rsidRPr="003572E0" w:rsidRDefault="00CC04BA" w:rsidP="005E1CA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CC04BA" w:rsidRPr="005D1329" w:rsidRDefault="00513B73" w:rsidP="005E1CA8">
            <w:pPr>
              <w:jc w:val="center"/>
              <w:rPr>
                <w:sz w:val="20"/>
              </w:rPr>
            </w:pPr>
            <w:r w:rsidRPr="00513B73">
              <w:rPr>
                <w:sz w:val="20"/>
              </w:rPr>
              <w:t>420017, Республика Татарстан, г. Казань, Аэропорт</w:t>
            </w:r>
          </w:p>
        </w:tc>
      </w:tr>
      <w:tr w:rsidR="00CC04BA" w:rsidRPr="00031E85" w:rsidTr="00C009CC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CC04BA" w:rsidRPr="003572E0" w:rsidRDefault="00CC04BA" w:rsidP="005E1CA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CC04BA" w:rsidRPr="00031E85" w:rsidRDefault="00CC04BA" w:rsidP="005E1CA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6B75FF" w:rsidRPr="00031E85" w:rsidTr="00C009CC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6B75FF" w:rsidRPr="003572E0" w:rsidRDefault="006B75FF" w:rsidP="005E1CA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6B75FF" w:rsidRPr="00031E85" w:rsidRDefault="006B75FF" w:rsidP="005E1CA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6B75FF" w:rsidRPr="003572E0" w:rsidTr="00C009CC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6B75FF" w:rsidRPr="003572E0" w:rsidRDefault="006B75FF" w:rsidP="005E1CA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6B75FF" w:rsidRPr="003572E0" w:rsidRDefault="006B75FF" w:rsidP="005E1C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6B75FF" w:rsidRPr="003572E0" w:rsidRDefault="006B75FF" w:rsidP="005E1CA8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6B75FF" w:rsidRPr="003572E0" w:rsidRDefault="006B75FF" w:rsidP="004144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6B75FF" w:rsidRPr="003572E0" w:rsidRDefault="006B75FF" w:rsidP="00414483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 w:rsidR="00414483">
              <w:rPr>
                <w:sz w:val="20"/>
              </w:rPr>
              <w:t>8</w:t>
            </w:r>
          </w:p>
        </w:tc>
      </w:tr>
      <w:tr w:rsidR="006B75FF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B75FF" w:rsidRPr="003572E0" w:rsidRDefault="006B75FF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C04BA" w:rsidRPr="003572E0" w:rsidTr="00C009CC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CC04BA" w:rsidRPr="003572E0" w:rsidRDefault="00CC04BA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CC04BA" w:rsidRPr="003572E0" w:rsidRDefault="00CC04BA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CC04BA" w:rsidRPr="003572E0" w:rsidRDefault="00CC04BA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CC04BA" w:rsidRPr="003572E0" w:rsidRDefault="00CC04BA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CC04BA" w:rsidRPr="00EB0973" w:rsidTr="00C009CC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CC04BA" w:rsidRPr="003572E0" w:rsidRDefault="00CC04BA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CC04BA" w:rsidRPr="003572E0" w:rsidRDefault="00CC04BA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CC04BA" w:rsidRPr="003572E0" w:rsidRDefault="00CC04BA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CC04BA" w:rsidRPr="00EB0973" w:rsidRDefault="00CC04BA" w:rsidP="00C009CC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C44770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CC04BA" w:rsidRPr="00C44770" w:rsidRDefault="00CC04BA" w:rsidP="00C009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CC04BA" w:rsidRPr="00C44770" w:rsidRDefault="00CC04BA" w:rsidP="00C009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CC04BA" w:rsidRPr="00C44770" w:rsidRDefault="00CC04BA" w:rsidP="00C009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6B75FF" w:rsidRPr="00EB0973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B75FF" w:rsidRPr="00AE5A87" w:rsidRDefault="006B75FF" w:rsidP="00C009CC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 w:rsidR="00C009CC"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– водоснабжение</w:t>
            </w:r>
          </w:p>
        </w:tc>
      </w:tr>
      <w:tr w:rsidR="004527CE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527CE" w:rsidRPr="00DA672D" w:rsidRDefault="00E81D8A" w:rsidP="004527CE">
            <w:pPr>
              <w:jc w:val="center"/>
              <w:rPr>
                <w:highlight w:val="yellow"/>
              </w:rPr>
            </w:pPr>
            <w:r w:rsidRPr="00E81D8A">
              <w:rPr>
                <w:sz w:val="20"/>
              </w:rPr>
              <w:t>970,08</w:t>
            </w:r>
          </w:p>
        </w:tc>
        <w:tc>
          <w:tcPr>
            <w:tcW w:w="570" w:type="pct"/>
            <w:vAlign w:val="center"/>
          </w:tcPr>
          <w:p w:rsidR="004527CE" w:rsidRPr="00DA672D" w:rsidRDefault="00E81D8A" w:rsidP="004527CE">
            <w:pPr>
              <w:jc w:val="center"/>
              <w:rPr>
                <w:highlight w:val="yellow"/>
              </w:rPr>
            </w:pPr>
            <w:r w:rsidRPr="00E81D8A">
              <w:rPr>
                <w:sz w:val="20"/>
              </w:rPr>
              <w:t>1 001,68</w:t>
            </w:r>
          </w:p>
        </w:tc>
        <w:tc>
          <w:tcPr>
            <w:tcW w:w="570" w:type="pct"/>
            <w:vAlign w:val="center"/>
          </w:tcPr>
          <w:p w:rsidR="004527CE" w:rsidRPr="00DA672D" w:rsidRDefault="00E81D8A" w:rsidP="004527CE">
            <w:pPr>
              <w:jc w:val="center"/>
              <w:rPr>
                <w:highlight w:val="yellow"/>
              </w:rPr>
            </w:pPr>
            <w:r w:rsidRPr="00E81D8A">
              <w:rPr>
                <w:sz w:val="20"/>
              </w:rPr>
              <w:t>1 031,58</w:t>
            </w:r>
          </w:p>
        </w:tc>
        <w:tc>
          <w:tcPr>
            <w:tcW w:w="569" w:type="pct"/>
            <w:vAlign w:val="center"/>
          </w:tcPr>
          <w:p w:rsidR="004527CE" w:rsidRPr="00DA672D" w:rsidRDefault="00E81D8A" w:rsidP="004527CE">
            <w:pPr>
              <w:jc w:val="center"/>
              <w:rPr>
                <w:highlight w:val="yellow"/>
              </w:rPr>
            </w:pPr>
            <w:r w:rsidRPr="00E81D8A">
              <w:rPr>
                <w:sz w:val="20"/>
              </w:rPr>
              <w:t>1 062,37</w:t>
            </w:r>
          </w:p>
        </w:tc>
      </w:tr>
      <w:tr w:rsidR="004527CE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527CE" w:rsidRPr="00E81D8A" w:rsidRDefault="004527CE" w:rsidP="004527CE">
            <w:pPr>
              <w:jc w:val="center"/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E81D8A" w:rsidRDefault="004527CE" w:rsidP="004527CE">
            <w:pPr>
              <w:jc w:val="center"/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E81D8A" w:rsidRDefault="004527CE" w:rsidP="004527CE">
            <w:pPr>
              <w:jc w:val="center"/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527CE" w:rsidRPr="00E81D8A" w:rsidRDefault="004527CE" w:rsidP="004527CE">
            <w:pPr>
              <w:jc w:val="center"/>
            </w:pPr>
            <w:r w:rsidRPr="00E81D8A">
              <w:rPr>
                <w:sz w:val="20"/>
              </w:rPr>
              <w:t>0,00</w:t>
            </w:r>
          </w:p>
        </w:tc>
      </w:tr>
      <w:tr w:rsidR="004527CE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4527CE" w:rsidRPr="003572E0" w:rsidRDefault="004527CE" w:rsidP="00DA672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 w:rsidR="00DA672D"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527CE" w:rsidRPr="00E81D8A" w:rsidRDefault="004527CE" w:rsidP="004527CE">
            <w:pPr>
              <w:jc w:val="center"/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E81D8A" w:rsidRDefault="004527CE" w:rsidP="004527CE">
            <w:pPr>
              <w:jc w:val="center"/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E81D8A" w:rsidRDefault="004527CE" w:rsidP="004527CE">
            <w:pPr>
              <w:jc w:val="center"/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527CE" w:rsidRPr="00E81D8A" w:rsidRDefault="004527CE" w:rsidP="004527CE">
            <w:pPr>
              <w:jc w:val="center"/>
            </w:pPr>
            <w:r w:rsidRPr="00E81D8A">
              <w:rPr>
                <w:sz w:val="20"/>
              </w:rPr>
              <w:t>0,00</w:t>
            </w:r>
          </w:p>
        </w:tc>
      </w:tr>
      <w:tr w:rsidR="006B75FF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6B75FF" w:rsidRPr="003572E0" w:rsidRDefault="006B75FF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C009CC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009CC" w:rsidRPr="00AE5A87" w:rsidRDefault="00C009CC" w:rsidP="00C009CC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– водоснабжение</w:t>
            </w:r>
          </w:p>
        </w:tc>
      </w:tr>
      <w:tr w:rsidR="00CC04BA" w:rsidRPr="003572E0" w:rsidTr="00C009CC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CC04BA" w:rsidRPr="003572E0" w:rsidRDefault="00CC04BA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C04BA" w:rsidRPr="003572E0" w:rsidRDefault="00CC04BA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CC04BA" w:rsidRPr="003572E0" w:rsidRDefault="00CC04BA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CC04BA" w:rsidRPr="003572E0" w:rsidRDefault="00CC04BA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C04BA" w:rsidRPr="003572E0" w:rsidTr="00DA672D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CC04BA" w:rsidRPr="003572E0" w:rsidRDefault="00CC04BA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CC04BA" w:rsidRPr="003572E0" w:rsidRDefault="00CC04BA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CC04BA" w:rsidRPr="003572E0" w:rsidRDefault="00CC04BA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CC04BA" w:rsidRPr="003572E0" w:rsidRDefault="00CC04BA" w:rsidP="00DA67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CC04BA" w:rsidRPr="003572E0" w:rsidRDefault="006B75FF" w:rsidP="00DA6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CC04BA" w:rsidRPr="003572E0" w:rsidRDefault="006B75FF" w:rsidP="00DA6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CC04BA" w:rsidRPr="003572E0" w:rsidRDefault="006B75FF" w:rsidP="00DA6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E81D8A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031E85" w:rsidRDefault="00E81D8A" w:rsidP="00E81D8A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268,25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268,25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268,25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268,25</w:t>
            </w:r>
          </w:p>
        </w:tc>
      </w:tr>
      <w:tr w:rsidR="00E81D8A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031E85" w:rsidRDefault="00E81D8A" w:rsidP="00E81D8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0,00</w:t>
            </w:r>
          </w:p>
        </w:tc>
      </w:tr>
      <w:tr w:rsidR="00E81D8A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031E85" w:rsidRDefault="00E81D8A" w:rsidP="00E81D8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0,00</w:t>
            </w:r>
          </w:p>
        </w:tc>
      </w:tr>
      <w:tr w:rsidR="00E81D8A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031E85" w:rsidRDefault="00E81D8A" w:rsidP="00E81D8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268,25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268,25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268,25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268,25</w:t>
            </w:r>
          </w:p>
        </w:tc>
      </w:tr>
      <w:tr w:rsidR="00E81D8A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031E85" w:rsidRDefault="00E81D8A" w:rsidP="00E81D8A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268,25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268,25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268,25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268,25</w:t>
            </w:r>
          </w:p>
        </w:tc>
      </w:tr>
      <w:tr w:rsidR="00E81D8A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031E85" w:rsidRDefault="00E81D8A" w:rsidP="00E81D8A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6,70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6,70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6,70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6,70</w:t>
            </w:r>
          </w:p>
        </w:tc>
      </w:tr>
      <w:tr w:rsidR="00E81D8A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031E85" w:rsidRDefault="00E81D8A" w:rsidP="00E81D8A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261,56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261,56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261,56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261,56</w:t>
            </w:r>
          </w:p>
        </w:tc>
      </w:tr>
      <w:tr w:rsidR="00E81D8A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031E85" w:rsidRDefault="00E81D8A" w:rsidP="00E81D8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136,16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136,16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136,16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136,16</w:t>
            </w:r>
          </w:p>
        </w:tc>
      </w:tr>
      <w:tr w:rsidR="00E81D8A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031E85" w:rsidRDefault="00E81D8A" w:rsidP="00E81D8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125,40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125,40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125,40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125,40</w:t>
            </w:r>
          </w:p>
        </w:tc>
      </w:tr>
      <w:tr w:rsidR="00E81D8A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031E85" w:rsidRDefault="00E81D8A" w:rsidP="00E81D8A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0,00</w:t>
            </w:r>
          </w:p>
        </w:tc>
      </w:tr>
      <w:tr w:rsidR="00E81D8A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031E85" w:rsidRDefault="00E81D8A" w:rsidP="00E81D8A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0,00</w:t>
            </w:r>
          </w:p>
        </w:tc>
      </w:tr>
      <w:tr w:rsidR="00E81D8A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031E85" w:rsidRDefault="00E81D8A" w:rsidP="00E81D8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84,64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84,64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84,64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84,64</w:t>
            </w:r>
          </w:p>
        </w:tc>
      </w:tr>
      <w:tr w:rsidR="00E81D8A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Default="00E81D8A" w:rsidP="00E81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031E85" w:rsidRDefault="00E81D8A" w:rsidP="00E81D8A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40,75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40,75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40,75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40,75</w:t>
            </w:r>
          </w:p>
        </w:tc>
      </w:tr>
      <w:tr w:rsidR="00E81D8A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81D8A" w:rsidRPr="003572E0" w:rsidTr="00C009CC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81D8A" w:rsidRPr="003572E0" w:rsidTr="00DA672D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81D8A" w:rsidRPr="003572E0" w:rsidRDefault="00E81D8A" w:rsidP="00E81D8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81D8A" w:rsidRPr="003572E0" w:rsidRDefault="00E81D8A" w:rsidP="00E81D8A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E81D8A" w:rsidRPr="003572E0" w:rsidRDefault="00E81D8A" w:rsidP="00E81D8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81D8A" w:rsidRDefault="00E81D8A" w:rsidP="00E81D8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81D8A" w:rsidRDefault="00E81D8A" w:rsidP="00E81D8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81D8A" w:rsidRDefault="00E81D8A" w:rsidP="00E81D8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E81D8A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F91584" w:rsidRDefault="00E81D8A" w:rsidP="00E81D8A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DA672D" w:rsidRDefault="00E81D8A" w:rsidP="00E81D8A">
            <w:pPr>
              <w:jc w:val="center"/>
              <w:rPr>
                <w:sz w:val="20"/>
                <w:highlight w:val="yellow"/>
              </w:rPr>
            </w:pPr>
            <w:r w:rsidRPr="00E81D8A">
              <w:rPr>
                <w:sz w:val="20"/>
              </w:rPr>
              <w:t>4 524,81</w:t>
            </w:r>
          </w:p>
        </w:tc>
        <w:tc>
          <w:tcPr>
            <w:tcW w:w="570" w:type="pct"/>
            <w:vAlign w:val="center"/>
          </w:tcPr>
          <w:p w:rsidR="00E81D8A" w:rsidRPr="00DC52A8" w:rsidRDefault="00E81D8A" w:rsidP="00E81D8A">
            <w:pPr>
              <w:jc w:val="center"/>
              <w:rPr>
                <w:sz w:val="20"/>
              </w:rPr>
            </w:pPr>
            <w:r w:rsidRPr="00DC52A8">
              <w:rPr>
                <w:sz w:val="20"/>
              </w:rPr>
              <w:t>3</w:t>
            </w:r>
            <w:r w:rsidR="00DC52A8" w:rsidRPr="00DC52A8">
              <w:rPr>
                <w:sz w:val="20"/>
              </w:rPr>
              <w:t xml:space="preserve"> </w:t>
            </w:r>
            <w:r w:rsidRPr="00DC52A8">
              <w:rPr>
                <w:sz w:val="20"/>
              </w:rPr>
              <w:t>856,71</w:t>
            </w:r>
          </w:p>
        </w:tc>
        <w:tc>
          <w:tcPr>
            <w:tcW w:w="570" w:type="pct"/>
            <w:vAlign w:val="center"/>
          </w:tcPr>
          <w:p w:rsidR="00E81D8A" w:rsidRPr="00DC52A8" w:rsidRDefault="00DC52A8" w:rsidP="00E81D8A">
            <w:pPr>
              <w:jc w:val="center"/>
              <w:rPr>
                <w:sz w:val="20"/>
              </w:rPr>
            </w:pPr>
            <w:r w:rsidRPr="00DC52A8">
              <w:rPr>
                <w:sz w:val="20"/>
              </w:rPr>
              <w:t>3 978,12</w:t>
            </w:r>
          </w:p>
        </w:tc>
        <w:tc>
          <w:tcPr>
            <w:tcW w:w="569" w:type="pct"/>
            <w:vAlign w:val="center"/>
          </w:tcPr>
          <w:p w:rsidR="00E81D8A" w:rsidRPr="00DC52A8" w:rsidRDefault="00DC52A8" w:rsidP="00E81D8A">
            <w:pPr>
              <w:jc w:val="center"/>
              <w:rPr>
                <w:sz w:val="20"/>
              </w:rPr>
            </w:pPr>
            <w:r w:rsidRPr="00DC52A8">
              <w:rPr>
                <w:sz w:val="20"/>
              </w:rPr>
              <w:t>4 103,41</w:t>
            </w:r>
          </w:p>
        </w:tc>
      </w:tr>
      <w:tr w:rsidR="00E81D8A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F91584" w:rsidRDefault="00E81D8A" w:rsidP="00E81D8A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proofErr w:type="spellStart"/>
            <w:r>
              <w:rPr>
                <w:sz w:val="20"/>
              </w:rPr>
              <w:t>соц.нужды</w:t>
            </w:r>
            <w:proofErr w:type="spellEnd"/>
            <w:r>
              <w:rPr>
                <w:sz w:val="20"/>
              </w:rPr>
              <w:t xml:space="preserve"> ОПП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2 579,00</w:t>
            </w:r>
          </w:p>
        </w:tc>
        <w:tc>
          <w:tcPr>
            <w:tcW w:w="570" w:type="pct"/>
            <w:vAlign w:val="center"/>
          </w:tcPr>
          <w:p w:rsidR="00E81D8A" w:rsidRPr="00DA672D" w:rsidRDefault="00DC52A8" w:rsidP="00E81D8A">
            <w:pPr>
              <w:jc w:val="center"/>
              <w:rPr>
                <w:sz w:val="20"/>
                <w:highlight w:val="yellow"/>
              </w:rPr>
            </w:pPr>
            <w:r w:rsidRPr="00DC52A8">
              <w:rPr>
                <w:sz w:val="20"/>
              </w:rPr>
              <w:t>2 663,00</w:t>
            </w:r>
          </w:p>
        </w:tc>
        <w:tc>
          <w:tcPr>
            <w:tcW w:w="570" w:type="pct"/>
            <w:vAlign w:val="center"/>
          </w:tcPr>
          <w:p w:rsidR="00E81D8A" w:rsidRPr="00DA672D" w:rsidRDefault="00DC52A8" w:rsidP="00E81D8A">
            <w:pPr>
              <w:jc w:val="center"/>
              <w:rPr>
                <w:sz w:val="20"/>
                <w:highlight w:val="yellow"/>
              </w:rPr>
            </w:pPr>
            <w:r w:rsidRPr="00DC52A8">
              <w:rPr>
                <w:sz w:val="20"/>
              </w:rPr>
              <w:t>2 742,48</w:t>
            </w:r>
          </w:p>
        </w:tc>
        <w:tc>
          <w:tcPr>
            <w:tcW w:w="569" w:type="pct"/>
            <w:vAlign w:val="center"/>
          </w:tcPr>
          <w:p w:rsidR="00E81D8A" w:rsidRPr="00DA672D" w:rsidRDefault="00DC52A8" w:rsidP="00E81D8A">
            <w:pPr>
              <w:jc w:val="center"/>
              <w:rPr>
                <w:sz w:val="20"/>
                <w:highlight w:val="yellow"/>
              </w:rPr>
            </w:pPr>
            <w:r w:rsidRPr="00DC52A8">
              <w:rPr>
                <w:sz w:val="20"/>
              </w:rPr>
              <w:t>2 824,34</w:t>
            </w:r>
          </w:p>
        </w:tc>
      </w:tr>
      <w:tr w:rsidR="00E81D8A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F91584" w:rsidRDefault="00E81D8A" w:rsidP="00E81D8A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970,08</w:t>
            </w:r>
          </w:p>
        </w:tc>
        <w:tc>
          <w:tcPr>
            <w:tcW w:w="570" w:type="pct"/>
            <w:vAlign w:val="center"/>
          </w:tcPr>
          <w:p w:rsidR="00E81D8A" w:rsidRPr="00DA672D" w:rsidRDefault="00DC52A8" w:rsidP="00E81D8A">
            <w:pPr>
              <w:jc w:val="center"/>
              <w:rPr>
                <w:sz w:val="20"/>
                <w:highlight w:val="yellow"/>
              </w:rPr>
            </w:pPr>
            <w:r w:rsidRPr="00DC52A8">
              <w:rPr>
                <w:sz w:val="20"/>
              </w:rPr>
              <w:t>1 001,68</w:t>
            </w:r>
          </w:p>
        </w:tc>
        <w:tc>
          <w:tcPr>
            <w:tcW w:w="570" w:type="pct"/>
            <w:vAlign w:val="center"/>
          </w:tcPr>
          <w:p w:rsidR="00E81D8A" w:rsidRPr="00DA672D" w:rsidRDefault="00DC52A8" w:rsidP="00E81D8A">
            <w:pPr>
              <w:jc w:val="center"/>
              <w:rPr>
                <w:sz w:val="20"/>
                <w:highlight w:val="yellow"/>
              </w:rPr>
            </w:pPr>
            <w:r w:rsidRPr="00DC52A8">
              <w:rPr>
                <w:sz w:val="20"/>
              </w:rPr>
              <w:t>1 031,58</w:t>
            </w:r>
          </w:p>
        </w:tc>
        <w:tc>
          <w:tcPr>
            <w:tcW w:w="569" w:type="pct"/>
            <w:vAlign w:val="center"/>
          </w:tcPr>
          <w:p w:rsidR="00E81D8A" w:rsidRPr="00DA672D" w:rsidRDefault="00DC52A8" w:rsidP="00E81D8A">
            <w:pPr>
              <w:jc w:val="center"/>
              <w:rPr>
                <w:sz w:val="20"/>
                <w:highlight w:val="yellow"/>
              </w:rPr>
            </w:pPr>
            <w:r w:rsidRPr="00DC52A8">
              <w:rPr>
                <w:sz w:val="20"/>
              </w:rPr>
              <w:t>1 062,37</w:t>
            </w:r>
          </w:p>
        </w:tc>
      </w:tr>
      <w:tr w:rsidR="00E81D8A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F91584" w:rsidRDefault="00E81D8A" w:rsidP="00E81D8A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672,27</w:t>
            </w:r>
          </w:p>
        </w:tc>
        <w:tc>
          <w:tcPr>
            <w:tcW w:w="570" w:type="pct"/>
            <w:vAlign w:val="center"/>
          </w:tcPr>
          <w:p w:rsidR="00E81D8A" w:rsidRPr="00DA672D" w:rsidRDefault="00DC52A8" w:rsidP="00E81D8A">
            <w:pPr>
              <w:jc w:val="center"/>
              <w:rPr>
                <w:sz w:val="20"/>
                <w:highlight w:val="yellow"/>
              </w:rPr>
            </w:pPr>
            <w:r w:rsidRPr="00DC52A8">
              <w:rPr>
                <w:sz w:val="20"/>
              </w:rPr>
              <w:t>694,17</w:t>
            </w:r>
          </w:p>
        </w:tc>
        <w:tc>
          <w:tcPr>
            <w:tcW w:w="570" w:type="pct"/>
            <w:vAlign w:val="center"/>
          </w:tcPr>
          <w:p w:rsidR="00E81D8A" w:rsidRPr="00DA672D" w:rsidRDefault="00DC52A8" w:rsidP="00E81D8A">
            <w:pPr>
              <w:jc w:val="center"/>
              <w:rPr>
                <w:sz w:val="20"/>
                <w:highlight w:val="yellow"/>
              </w:rPr>
            </w:pPr>
            <w:r w:rsidRPr="00DC52A8">
              <w:rPr>
                <w:sz w:val="20"/>
              </w:rPr>
              <w:t>714,89</w:t>
            </w:r>
          </w:p>
        </w:tc>
        <w:tc>
          <w:tcPr>
            <w:tcW w:w="569" w:type="pct"/>
            <w:vAlign w:val="center"/>
          </w:tcPr>
          <w:p w:rsidR="00E81D8A" w:rsidRPr="00DA672D" w:rsidRDefault="00DC52A8" w:rsidP="00E81D8A">
            <w:pPr>
              <w:jc w:val="center"/>
              <w:rPr>
                <w:sz w:val="20"/>
                <w:highlight w:val="yellow"/>
              </w:rPr>
            </w:pPr>
            <w:r w:rsidRPr="00DC52A8">
              <w:rPr>
                <w:sz w:val="20"/>
              </w:rPr>
              <w:t>736,22</w:t>
            </w:r>
          </w:p>
        </w:tc>
      </w:tr>
      <w:tr w:rsidR="00E81D8A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F91584" w:rsidRDefault="00E81D8A" w:rsidP="00E81D8A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81D8A" w:rsidRPr="00DA672D" w:rsidRDefault="00E81D8A" w:rsidP="00E81D8A">
            <w:pPr>
              <w:jc w:val="center"/>
              <w:rPr>
                <w:highlight w:val="yellow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81D8A" w:rsidRPr="00DA672D" w:rsidRDefault="00E81D8A" w:rsidP="00E81D8A">
            <w:pPr>
              <w:jc w:val="center"/>
              <w:rPr>
                <w:highlight w:val="yellow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81D8A" w:rsidRPr="00DA672D" w:rsidRDefault="00E81D8A" w:rsidP="00E81D8A">
            <w:pPr>
              <w:jc w:val="center"/>
              <w:rPr>
                <w:highlight w:val="yellow"/>
              </w:rPr>
            </w:pPr>
            <w:r w:rsidRPr="00E81D8A">
              <w:rPr>
                <w:sz w:val="20"/>
              </w:rPr>
              <w:t>0,00</w:t>
            </w:r>
          </w:p>
        </w:tc>
      </w:tr>
      <w:tr w:rsidR="00E81D8A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F91584" w:rsidRDefault="00E81D8A" w:rsidP="00E81D8A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2 355,86</w:t>
            </w:r>
          </w:p>
        </w:tc>
        <w:tc>
          <w:tcPr>
            <w:tcW w:w="570" w:type="pct"/>
            <w:vAlign w:val="center"/>
          </w:tcPr>
          <w:p w:rsidR="00E81D8A" w:rsidRPr="00DC52A8" w:rsidRDefault="00DC52A8" w:rsidP="00E81D8A">
            <w:pPr>
              <w:jc w:val="center"/>
              <w:rPr>
                <w:sz w:val="20"/>
              </w:rPr>
            </w:pPr>
            <w:r w:rsidRPr="00DC52A8">
              <w:rPr>
                <w:sz w:val="20"/>
              </w:rPr>
              <w:t>2 355,86</w:t>
            </w:r>
          </w:p>
        </w:tc>
        <w:tc>
          <w:tcPr>
            <w:tcW w:w="570" w:type="pct"/>
            <w:vAlign w:val="center"/>
          </w:tcPr>
          <w:p w:rsidR="00E81D8A" w:rsidRPr="00DC52A8" w:rsidRDefault="00DC52A8" w:rsidP="00E81D8A">
            <w:pPr>
              <w:jc w:val="center"/>
              <w:rPr>
                <w:sz w:val="20"/>
              </w:rPr>
            </w:pPr>
            <w:r w:rsidRPr="00DC52A8">
              <w:rPr>
                <w:sz w:val="20"/>
              </w:rPr>
              <w:t>2 355,86</w:t>
            </w:r>
          </w:p>
        </w:tc>
        <w:tc>
          <w:tcPr>
            <w:tcW w:w="569" w:type="pct"/>
            <w:vAlign w:val="center"/>
          </w:tcPr>
          <w:p w:rsidR="00E81D8A" w:rsidRPr="00DC52A8" w:rsidRDefault="00DC52A8" w:rsidP="00E81D8A">
            <w:pPr>
              <w:jc w:val="center"/>
              <w:rPr>
                <w:sz w:val="20"/>
              </w:rPr>
            </w:pPr>
            <w:r w:rsidRPr="00DC52A8">
              <w:rPr>
                <w:sz w:val="20"/>
              </w:rPr>
              <w:t>2 355,86</w:t>
            </w:r>
          </w:p>
        </w:tc>
      </w:tr>
      <w:tr w:rsidR="00E81D8A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F91584" w:rsidRDefault="00E81D8A" w:rsidP="00E81D8A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81D8A" w:rsidRPr="00DC52A8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81D8A" w:rsidRPr="00DC52A8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81D8A" w:rsidRPr="00DC52A8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</w:tr>
      <w:tr w:rsidR="00E81D8A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F91584" w:rsidRDefault="00E81D8A" w:rsidP="00E81D8A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525,93</w:t>
            </w:r>
          </w:p>
        </w:tc>
        <w:tc>
          <w:tcPr>
            <w:tcW w:w="570" w:type="pct"/>
            <w:vAlign w:val="center"/>
          </w:tcPr>
          <w:p w:rsidR="00E81D8A" w:rsidRPr="00DC52A8" w:rsidRDefault="00DC52A8" w:rsidP="00E81D8A">
            <w:pPr>
              <w:jc w:val="center"/>
              <w:rPr>
                <w:sz w:val="20"/>
              </w:rPr>
            </w:pPr>
            <w:r w:rsidRPr="00DC52A8">
              <w:rPr>
                <w:sz w:val="20"/>
              </w:rPr>
              <w:t>551,41</w:t>
            </w:r>
          </w:p>
        </w:tc>
        <w:tc>
          <w:tcPr>
            <w:tcW w:w="570" w:type="pct"/>
            <w:vAlign w:val="center"/>
          </w:tcPr>
          <w:p w:rsidR="00E81D8A" w:rsidRPr="00DC52A8" w:rsidRDefault="00DC52A8" w:rsidP="00E81D8A">
            <w:pPr>
              <w:jc w:val="center"/>
              <w:rPr>
                <w:sz w:val="20"/>
              </w:rPr>
            </w:pPr>
            <w:r w:rsidRPr="00DC52A8">
              <w:rPr>
                <w:sz w:val="20"/>
              </w:rPr>
              <w:t>578,24</w:t>
            </w:r>
          </w:p>
        </w:tc>
        <w:tc>
          <w:tcPr>
            <w:tcW w:w="569" w:type="pct"/>
            <w:vAlign w:val="center"/>
          </w:tcPr>
          <w:p w:rsidR="00E81D8A" w:rsidRPr="00DC52A8" w:rsidRDefault="00DC52A8" w:rsidP="00E81D8A">
            <w:pPr>
              <w:jc w:val="center"/>
              <w:rPr>
                <w:sz w:val="20"/>
              </w:rPr>
            </w:pPr>
            <w:r w:rsidRPr="00DC52A8">
              <w:rPr>
                <w:sz w:val="20"/>
              </w:rPr>
              <w:t>606,67</w:t>
            </w:r>
          </w:p>
        </w:tc>
      </w:tr>
      <w:tr w:rsidR="00E81D8A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F91584" w:rsidRDefault="00E81D8A" w:rsidP="00E81D8A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</w:tr>
      <w:tr w:rsidR="00E81D8A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F91584" w:rsidRDefault="00E81D8A" w:rsidP="00E81D8A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</w:tr>
      <w:tr w:rsidR="00E81D8A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F91584" w:rsidRDefault="00E81D8A" w:rsidP="00E81D8A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</w:tr>
      <w:tr w:rsidR="00E81D8A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F91584" w:rsidRDefault="00E81D8A" w:rsidP="00E81D8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</w:tr>
      <w:tr w:rsidR="00E81D8A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F91584" w:rsidRDefault="00E81D8A" w:rsidP="00E81D8A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</w:tr>
      <w:tr w:rsidR="00E81D8A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F91584" w:rsidRDefault="00E81D8A" w:rsidP="00E81D8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</w:tr>
      <w:tr w:rsidR="00E81D8A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F91584" w:rsidRDefault="00E81D8A" w:rsidP="00E81D8A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0,00</w:t>
            </w:r>
          </w:p>
        </w:tc>
      </w:tr>
      <w:tr w:rsidR="00E81D8A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Default="00E81D8A" w:rsidP="00E81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F91584" w:rsidRDefault="00E81D8A" w:rsidP="00E81D8A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-127,44</w:t>
            </w:r>
          </w:p>
        </w:tc>
        <w:tc>
          <w:tcPr>
            <w:tcW w:w="570" w:type="pct"/>
            <w:vAlign w:val="center"/>
          </w:tcPr>
          <w:p w:rsidR="00E81D8A" w:rsidRPr="00DC52A8" w:rsidRDefault="00DC52A8" w:rsidP="00E81D8A">
            <w:pPr>
              <w:jc w:val="center"/>
              <w:rPr>
                <w:sz w:val="20"/>
              </w:rPr>
            </w:pPr>
            <w:r w:rsidRPr="00DC52A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81D8A" w:rsidRPr="00DC52A8" w:rsidRDefault="00DC52A8" w:rsidP="00E81D8A">
            <w:pPr>
              <w:jc w:val="center"/>
              <w:rPr>
                <w:sz w:val="20"/>
              </w:rPr>
            </w:pPr>
            <w:r w:rsidRPr="00DC52A8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81D8A" w:rsidRPr="00DC52A8" w:rsidRDefault="00DC52A8" w:rsidP="00E81D8A">
            <w:pPr>
              <w:jc w:val="center"/>
              <w:rPr>
                <w:sz w:val="20"/>
              </w:rPr>
            </w:pPr>
            <w:r w:rsidRPr="00DC52A8">
              <w:rPr>
                <w:sz w:val="20"/>
              </w:rPr>
              <w:t>0,00</w:t>
            </w:r>
          </w:p>
        </w:tc>
      </w:tr>
      <w:tr w:rsidR="00E81D8A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3572E0" w:rsidRDefault="00E81D8A" w:rsidP="00E81D8A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E81D8A" w:rsidRDefault="00E81D8A" w:rsidP="00E81D8A">
            <w:pPr>
              <w:jc w:val="center"/>
              <w:rPr>
                <w:sz w:val="20"/>
              </w:rPr>
            </w:pPr>
            <w:r w:rsidRPr="00E81D8A">
              <w:rPr>
                <w:sz w:val="20"/>
              </w:rPr>
              <w:t>8 921,51</w:t>
            </w:r>
          </w:p>
        </w:tc>
        <w:tc>
          <w:tcPr>
            <w:tcW w:w="570" w:type="pct"/>
            <w:vAlign w:val="center"/>
          </w:tcPr>
          <w:p w:rsidR="00E81D8A" w:rsidRPr="00DC52A8" w:rsidRDefault="00DC52A8" w:rsidP="00E81D8A">
            <w:pPr>
              <w:jc w:val="center"/>
              <w:rPr>
                <w:sz w:val="20"/>
              </w:rPr>
            </w:pPr>
            <w:r w:rsidRPr="00DC52A8">
              <w:rPr>
                <w:sz w:val="20"/>
              </w:rPr>
              <w:t>8 459,83</w:t>
            </w:r>
          </w:p>
        </w:tc>
        <w:tc>
          <w:tcPr>
            <w:tcW w:w="570" w:type="pct"/>
            <w:vAlign w:val="center"/>
          </w:tcPr>
          <w:p w:rsidR="00E81D8A" w:rsidRPr="00DC52A8" w:rsidRDefault="00DC52A8" w:rsidP="00E81D8A">
            <w:pPr>
              <w:jc w:val="center"/>
              <w:rPr>
                <w:sz w:val="20"/>
              </w:rPr>
            </w:pPr>
            <w:r w:rsidRPr="00DC52A8">
              <w:rPr>
                <w:sz w:val="20"/>
              </w:rPr>
              <w:t>8 658,68</w:t>
            </w:r>
          </w:p>
        </w:tc>
        <w:tc>
          <w:tcPr>
            <w:tcW w:w="569" w:type="pct"/>
            <w:vAlign w:val="center"/>
          </w:tcPr>
          <w:p w:rsidR="00E81D8A" w:rsidRPr="00DC52A8" w:rsidRDefault="00DC52A8" w:rsidP="00E81D8A">
            <w:pPr>
              <w:jc w:val="center"/>
              <w:rPr>
                <w:sz w:val="20"/>
              </w:rPr>
            </w:pPr>
            <w:r w:rsidRPr="00DC52A8">
              <w:rPr>
                <w:sz w:val="20"/>
              </w:rPr>
              <w:t>8 864,54</w:t>
            </w:r>
          </w:p>
        </w:tc>
      </w:tr>
      <w:tr w:rsidR="00E81D8A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81D8A" w:rsidRPr="003572E0" w:rsidTr="003B4F6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652" w:type="pct"/>
            <w:gridSpan w:val="7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9" w:type="pct"/>
            <w:gridSpan w:val="2"/>
            <w:shd w:val="clear" w:color="auto" w:fill="auto"/>
            <w:vAlign w:val="center"/>
            <w:hideMark/>
          </w:tcPr>
          <w:p w:rsidR="00E81D8A" w:rsidRPr="003572E0" w:rsidRDefault="00501F53" w:rsidP="00E81D8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</w:t>
            </w:r>
            <w:r w:rsidR="00E81D8A"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E81D8A" w:rsidRPr="003572E0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652" w:type="pct"/>
            <w:gridSpan w:val="7"/>
            <w:shd w:val="clear" w:color="auto" w:fill="auto"/>
            <w:vAlign w:val="center"/>
            <w:hideMark/>
          </w:tcPr>
          <w:p w:rsidR="00E81D8A" w:rsidRDefault="00DC52A8" w:rsidP="00DC52A8">
            <w:pPr>
              <w:jc w:val="center"/>
              <w:rPr>
                <w:sz w:val="20"/>
              </w:rPr>
            </w:pPr>
            <w:r w:rsidRPr="00DC52A8">
              <w:rPr>
                <w:sz w:val="20"/>
              </w:rPr>
              <w:t>Текущий ремонт сетей водо</w:t>
            </w:r>
            <w:r>
              <w:rPr>
                <w:sz w:val="20"/>
              </w:rPr>
              <w:t>снабжения.</w:t>
            </w:r>
          </w:p>
        </w:tc>
        <w:tc>
          <w:tcPr>
            <w:tcW w:w="1139" w:type="pct"/>
            <w:gridSpan w:val="2"/>
            <w:shd w:val="clear" w:color="auto" w:fill="auto"/>
            <w:vAlign w:val="center"/>
          </w:tcPr>
          <w:p w:rsidR="00E81D8A" w:rsidRDefault="00DC52A8" w:rsidP="00E81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E81D8A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81D8A" w:rsidRPr="003572E0" w:rsidTr="00DA672D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81D8A" w:rsidRPr="003572E0" w:rsidTr="00C009CC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81D8A" w:rsidRPr="003572E0" w:rsidRDefault="00E81D8A" w:rsidP="00E81D8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81D8A" w:rsidRPr="003572E0" w:rsidRDefault="00E81D8A" w:rsidP="00E81D8A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E81D8A" w:rsidRPr="003572E0" w:rsidRDefault="00E81D8A" w:rsidP="00E81D8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E81D8A" w:rsidRPr="00EB0973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81D8A" w:rsidRPr="00AE5A87" w:rsidRDefault="00E81D8A" w:rsidP="00E81D8A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– водоснабжение</w:t>
            </w:r>
          </w:p>
        </w:tc>
      </w:tr>
      <w:tr w:rsidR="00E81D8A" w:rsidRPr="003572E0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E81D8A" w:rsidRPr="00270288" w:rsidRDefault="00E81D8A" w:rsidP="00E81D8A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E81D8A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270288" w:rsidRDefault="00E81D8A" w:rsidP="00E81D8A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270288" w:rsidRDefault="00E81D8A" w:rsidP="00E81D8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Default="00E81D8A" w:rsidP="00E81D8A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Default="00E81D8A" w:rsidP="00E81D8A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Default="00E81D8A" w:rsidP="00E81D8A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81D8A" w:rsidRDefault="00E81D8A" w:rsidP="00E81D8A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</w:tr>
      <w:tr w:rsidR="00E81D8A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270288" w:rsidRDefault="00E81D8A" w:rsidP="00E81D8A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C009CC" w:rsidRDefault="00E81D8A" w:rsidP="00E81D8A">
            <w:pPr>
              <w:jc w:val="center"/>
              <w:rPr>
                <w:sz w:val="20"/>
              </w:rPr>
            </w:pPr>
            <w:r w:rsidRPr="00C009CC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Default="00E81D8A" w:rsidP="00E81D8A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Default="00E81D8A" w:rsidP="00E81D8A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Default="00E81D8A" w:rsidP="00E81D8A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81D8A" w:rsidRDefault="00E81D8A" w:rsidP="00E81D8A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</w:tr>
      <w:tr w:rsidR="00E81D8A" w:rsidRPr="00EB0973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E81D8A" w:rsidRPr="00525B8A" w:rsidRDefault="00E81D8A" w:rsidP="00E81D8A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81D8A" w:rsidRPr="00EB0973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270288" w:rsidRDefault="00E81D8A" w:rsidP="00E81D8A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270288" w:rsidRDefault="00E81D8A" w:rsidP="00E81D8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EB0973" w:rsidRDefault="00E81D8A" w:rsidP="00E81D8A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EB0973" w:rsidRDefault="00E81D8A" w:rsidP="00E81D8A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EB0973" w:rsidRDefault="00E81D8A" w:rsidP="00E81D8A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81D8A" w:rsidRPr="00EB0973" w:rsidRDefault="00E81D8A" w:rsidP="00E81D8A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E81D8A" w:rsidRPr="003572E0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E81D8A" w:rsidRPr="00270288" w:rsidRDefault="00E81D8A" w:rsidP="00E81D8A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E81D8A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81D8A" w:rsidRPr="00270288" w:rsidRDefault="00E81D8A" w:rsidP="00E81D8A">
            <w:pPr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270288" w:rsidRDefault="00E81D8A" w:rsidP="00E81D8A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270288" w:rsidRDefault="00E81D8A" w:rsidP="00E81D8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81D8A" w:rsidRPr="00ED2DCC" w:rsidRDefault="0034154A" w:rsidP="00E81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ED2DCC" w:rsidRDefault="0034154A" w:rsidP="00E81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81D8A" w:rsidRPr="00ED2DCC" w:rsidRDefault="0034154A" w:rsidP="00E81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81D8A" w:rsidRPr="00ED2DCC" w:rsidRDefault="0034154A" w:rsidP="00E81D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:rsidR="00E81D8A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Pr="00270288" w:rsidRDefault="00E81D8A" w:rsidP="00E81D8A">
            <w:pPr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270288" w:rsidRDefault="00E81D8A" w:rsidP="00E81D8A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270288" w:rsidRDefault="00E81D8A" w:rsidP="00E81D8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E81D8A" w:rsidRPr="0034154A" w:rsidRDefault="00E81D8A" w:rsidP="0034154A">
            <w:pPr>
              <w:jc w:val="center"/>
              <w:rPr>
                <w:sz w:val="20"/>
              </w:rPr>
            </w:pPr>
            <w:r w:rsidRPr="0034154A">
              <w:rPr>
                <w:sz w:val="20"/>
              </w:rPr>
              <w:t>0,4</w:t>
            </w:r>
            <w:r w:rsidR="0034154A" w:rsidRPr="0034154A">
              <w:rPr>
                <w:sz w:val="20"/>
              </w:rPr>
              <w:t>3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E81D8A" w:rsidRPr="0034154A" w:rsidRDefault="0034154A" w:rsidP="00E81D8A">
            <w:pPr>
              <w:jc w:val="center"/>
              <w:rPr>
                <w:sz w:val="20"/>
              </w:rPr>
            </w:pPr>
            <w:r w:rsidRPr="0034154A">
              <w:rPr>
                <w:sz w:val="20"/>
              </w:rPr>
              <w:t>0,43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E81D8A" w:rsidRPr="0034154A" w:rsidRDefault="0034154A" w:rsidP="00E81D8A">
            <w:pPr>
              <w:jc w:val="center"/>
              <w:rPr>
                <w:sz w:val="20"/>
              </w:rPr>
            </w:pPr>
            <w:r w:rsidRPr="0034154A">
              <w:rPr>
                <w:sz w:val="20"/>
              </w:rPr>
              <w:t>0,43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E81D8A" w:rsidRPr="0034154A" w:rsidRDefault="0034154A" w:rsidP="00E81D8A">
            <w:pPr>
              <w:jc w:val="center"/>
              <w:rPr>
                <w:sz w:val="20"/>
              </w:rPr>
            </w:pPr>
            <w:r w:rsidRPr="0034154A">
              <w:rPr>
                <w:sz w:val="20"/>
              </w:rPr>
              <w:t>0,43</w:t>
            </w:r>
          </w:p>
        </w:tc>
      </w:tr>
      <w:tr w:rsidR="00E81D8A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81D8A" w:rsidRPr="00270288" w:rsidRDefault="00E81D8A" w:rsidP="00E81D8A">
            <w:pPr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81D8A" w:rsidRPr="00270288" w:rsidRDefault="00E81D8A" w:rsidP="00E81D8A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81D8A" w:rsidRPr="00270288" w:rsidRDefault="00E81D8A" w:rsidP="00E81D8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E81D8A" w:rsidRPr="001B2EDE" w:rsidRDefault="00E81D8A" w:rsidP="00E81D8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E81D8A" w:rsidRPr="001B2EDE" w:rsidRDefault="00E81D8A" w:rsidP="00E81D8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E81D8A" w:rsidRPr="001B2EDE" w:rsidRDefault="00E81D8A" w:rsidP="00E81D8A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E81D8A" w:rsidRPr="001B2EDE" w:rsidRDefault="00E81D8A" w:rsidP="00E81D8A">
            <w:pPr>
              <w:jc w:val="center"/>
              <w:rPr>
                <w:sz w:val="20"/>
              </w:rPr>
            </w:pPr>
          </w:p>
        </w:tc>
      </w:tr>
      <w:tr w:rsidR="00E81D8A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E81D8A" w:rsidRPr="003572E0" w:rsidTr="00C009CC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81D8A" w:rsidRPr="003572E0" w:rsidTr="00C009CC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81D8A" w:rsidRPr="003572E0" w:rsidRDefault="00E81D8A" w:rsidP="00E81D8A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E81D8A" w:rsidRPr="003572E0" w:rsidRDefault="00E81D8A" w:rsidP="00E81D8A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E81D8A" w:rsidRPr="003572E0" w:rsidRDefault="00E81D8A" w:rsidP="00E81D8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E81D8A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81D8A" w:rsidRPr="00AE5A87" w:rsidRDefault="00E81D8A" w:rsidP="00E81D8A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– водоснабжение</w:t>
            </w:r>
          </w:p>
        </w:tc>
      </w:tr>
      <w:tr w:rsidR="00E81D8A" w:rsidRPr="00ED2DCC" w:rsidTr="00C009CC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E81D8A" w:rsidRPr="008E432A" w:rsidRDefault="00E81D8A" w:rsidP="00E81D8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E81D8A" w:rsidRPr="008E432A" w:rsidRDefault="00E81D8A" w:rsidP="00E81D8A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E81D8A" w:rsidRPr="008E432A" w:rsidRDefault="00E81D8A" w:rsidP="00E81D8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E81D8A" w:rsidRDefault="00E81D8A" w:rsidP="00E81D8A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E81D8A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81D8A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81D8A" w:rsidRPr="003A664C" w:rsidRDefault="00E81D8A" w:rsidP="00E81D8A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год.</w:t>
            </w:r>
          </w:p>
        </w:tc>
      </w:tr>
      <w:tr w:rsidR="00E81D8A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81D8A" w:rsidRPr="003572E0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E81D8A" w:rsidRPr="003572E0" w:rsidRDefault="00E81D8A" w:rsidP="00E81D8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B11005" w:rsidRDefault="00B11005" w:rsidP="008F282E">
      <w:pPr>
        <w:autoSpaceDE w:val="0"/>
        <w:autoSpaceDN w:val="0"/>
        <w:adjustRightInd w:val="0"/>
        <w:outlineLvl w:val="0"/>
        <w:rPr>
          <w:szCs w:val="28"/>
        </w:rPr>
      </w:pPr>
    </w:p>
    <w:p w:rsidR="00DA672D" w:rsidRDefault="00DA672D" w:rsidP="008F282E">
      <w:pPr>
        <w:autoSpaceDE w:val="0"/>
        <w:autoSpaceDN w:val="0"/>
        <w:adjustRightInd w:val="0"/>
        <w:outlineLvl w:val="0"/>
        <w:rPr>
          <w:szCs w:val="28"/>
        </w:rPr>
        <w:sectPr w:rsidR="00DA672D" w:rsidSect="00CC04BA">
          <w:pgSz w:w="16840" w:h="11907" w:orient="landscape"/>
          <w:pgMar w:top="567" w:right="1134" w:bottom="1134" w:left="1134" w:header="720" w:footer="720" w:gutter="0"/>
          <w:cols w:space="720"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4445"/>
        <w:gridCol w:w="1834"/>
        <w:gridCol w:w="1331"/>
        <w:gridCol w:w="946"/>
        <w:gridCol w:w="556"/>
        <w:gridCol w:w="1686"/>
        <w:gridCol w:w="1683"/>
        <w:gridCol w:w="1683"/>
      </w:tblGrid>
      <w:tr w:rsidR="00994CA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94CA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94CA3" w:rsidRPr="003572E0" w:rsidTr="00DA672D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994CA3" w:rsidRPr="00B14A97" w:rsidRDefault="003B4F6D" w:rsidP="005E1CA8">
            <w:pPr>
              <w:jc w:val="center"/>
              <w:rPr>
                <w:sz w:val="20"/>
              </w:rPr>
            </w:pPr>
            <w:r w:rsidRPr="003B4F6D">
              <w:rPr>
                <w:sz w:val="20"/>
              </w:rPr>
              <w:t>АО «Международный аэропорт «Казань»</w:t>
            </w:r>
          </w:p>
        </w:tc>
      </w:tr>
      <w:tr w:rsidR="00994CA3" w:rsidRPr="00EB0973" w:rsidTr="00DA672D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994CA3" w:rsidRPr="003572E0" w:rsidRDefault="00994CA3" w:rsidP="003A664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</w:tcPr>
          <w:p w:rsidR="00994CA3" w:rsidRPr="005D1329" w:rsidRDefault="00513B73" w:rsidP="003A664C">
            <w:pPr>
              <w:jc w:val="center"/>
              <w:rPr>
                <w:sz w:val="20"/>
              </w:rPr>
            </w:pPr>
            <w:r w:rsidRPr="00513B73">
              <w:rPr>
                <w:sz w:val="20"/>
              </w:rPr>
              <w:t>420017, Республика Татарстан, г. Казань, Аэропорт</w:t>
            </w:r>
          </w:p>
        </w:tc>
      </w:tr>
      <w:tr w:rsidR="00994CA3" w:rsidRPr="003572E0" w:rsidTr="00DA672D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994CA3" w:rsidRPr="003572E0" w:rsidRDefault="00994CA3" w:rsidP="003A664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994CA3" w:rsidRPr="00031E85" w:rsidRDefault="00994CA3" w:rsidP="003A664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94CA3" w:rsidRPr="003572E0" w:rsidTr="00DA672D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994CA3" w:rsidRPr="003572E0" w:rsidRDefault="00994CA3" w:rsidP="003A664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994CA3" w:rsidRPr="00031E85" w:rsidRDefault="00994CA3" w:rsidP="003A664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994CA3" w:rsidRPr="003572E0" w:rsidTr="00DA672D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  <w:hideMark/>
          </w:tcPr>
          <w:p w:rsidR="00994CA3" w:rsidRPr="003572E0" w:rsidRDefault="00994CA3" w:rsidP="004144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58" w:type="pct"/>
            <w:gridSpan w:val="2"/>
            <w:shd w:val="clear" w:color="auto" w:fill="auto"/>
            <w:vAlign w:val="center"/>
            <w:hideMark/>
          </w:tcPr>
          <w:p w:rsidR="00994CA3" w:rsidRPr="003572E0" w:rsidRDefault="00994CA3" w:rsidP="00414483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994CA3" w:rsidRPr="003572E0" w:rsidRDefault="00994CA3" w:rsidP="00414483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31.12.202</w:t>
            </w:r>
            <w:r w:rsidR="00414483">
              <w:rPr>
                <w:sz w:val="20"/>
              </w:rPr>
              <w:t>8</w:t>
            </w:r>
          </w:p>
        </w:tc>
      </w:tr>
      <w:tr w:rsidR="00994CA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94CA3" w:rsidRPr="003572E0" w:rsidTr="00DA672D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94CA3" w:rsidRPr="003572E0" w:rsidTr="00DA672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994CA3" w:rsidRPr="003572E0" w:rsidRDefault="00994CA3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994CA3" w:rsidRPr="003572E0" w:rsidRDefault="00994CA3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994CA3" w:rsidRPr="003572E0" w:rsidRDefault="00994CA3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994CA3" w:rsidRPr="003572E0" w:rsidRDefault="00994CA3" w:rsidP="007E6C2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994CA3" w:rsidRPr="003572E0" w:rsidRDefault="00994CA3" w:rsidP="007E6C2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94CA3" w:rsidRPr="003572E0" w:rsidRDefault="00994CA3" w:rsidP="007E6C2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94CA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94CA3" w:rsidRPr="003572E0" w:rsidRDefault="00994CA3" w:rsidP="00DA672D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4527CE" w:rsidRPr="00EB0973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527CE" w:rsidRPr="00DA672D" w:rsidRDefault="0034154A" w:rsidP="004527CE">
            <w:pPr>
              <w:jc w:val="center"/>
              <w:rPr>
                <w:highlight w:val="yellow"/>
              </w:rPr>
            </w:pPr>
            <w:r w:rsidRPr="0034154A">
              <w:rPr>
                <w:sz w:val="20"/>
              </w:rPr>
              <w:t>211,08</w:t>
            </w:r>
          </w:p>
        </w:tc>
        <w:tc>
          <w:tcPr>
            <w:tcW w:w="570" w:type="pct"/>
            <w:vAlign w:val="center"/>
          </w:tcPr>
          <w:p w:rsidR="004527CE" w:rsidRPr="00DA672D" w:rsidRDefault="0034154A" w:rsidP="004527CE">
            <w:pPr>
              <w:jc w:val="center"/>
              <w:rPr>
                <w:highlight w:val="yellow"/>
              </w:rPr>
            </w:pPr>
            <w:r w:rsidRPr="0034154A">
              <w:rPr>
                <w:sz w:val="20"/>
              </w:rPr>
              <w:t>217,95</w:t>
            </w:r>
          </w:p>
        </w:tc>
        <w:tc>
          <w:tcPr>
            <w:tcW w:w="569" w:type="pct"/>
            <w:vAlign w:val="center"/>
          </w:tcPr>
          <w:p w:rsidR="004527CE" w:rsidRPr="00DA672D" w:rsidRDefault="0034154A" w:rsidP="004527CE">
            <w:pPr>
              <w:jc w:val="center"/>
              <w:rPr>
                <w:highlight w:val="yellow"/>
              </w:rPr>
            </w:pPr>
            <w:r w:rsidRPr="0034154A">
              <w:rPr>
                <w:sz w:val="20"/>
              </w:rPr>
              <w:t>224,46</w:t>
            </w:r>
          </w:p>
        </w:tc>
        <w:tc>
          <w:tcPr>
            <w:tcW w:w="569" w:type="pct"/>
            <w:vAlign w:val="center"/>
          </w:tcPr>
          <w:p w:rsidR="004527CE" w:rsidRPr="00DA672D" w:rsidRDefault="0034154A" w:rsidP="004527CE">
            <w:pPr>
              <w:jc w:val="center"/>
              <w:rPr>
                <w:highlight w:val="yellow"/>
              </w:rPr>
            </w:pPr>
            <w:r w:rsidRPr="0034154A">
              <w:rPr>
                <w:sz w:val="20"/>
              </w:rPr>
              <w:t>231,16</w:t>
            </w:r>
          </w:p>
        </w:tc>
      </w:tr>
      <w:tr w:rsidR="004527CE" w:rsidRPr="00EB0973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527CE" w:rsidRPr="0034154A" w:rsidRDefault="004527CE" w:rsidP="004527CE">
            <w:pPr>
              <w:jc w:val="center"/>
            </w:pPr>
            <w:r w:rsidRPr="0034154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34154A" w:rsidRDefault="004527CE" w:rsidP="004527CE">
            <w:pPr>
              <w:jc w:val="center"/>
            </w:pPr>
            <w:r w:rsidRPr="0034154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527CE" w:rsidRPr="0034154A" w:rsidRDefault="004527CE" w:rsidP="004527CE">
            <w:pPr>
              <w:jc w:val="center"/>
            </w:pPr>
            <w:r w:rsidRPr="0034154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527CE" w:rsidRPr="0034154A" w:rsidRDefault="004527CE" w:rsidP="004527CE">
            <w:pPr>
              <w:jc w:val="center"/>
            </w:pPr>
            <w:r w:rsidRPr="0034154A">
              <w:rPr>
                <w:sz w:val="20"/>
              </w:rPr>
              <w:t>0,00</w:t>
            </w:r>
          </w:p>
        </w:tc>
      </w:tr>
      <w:tr w:rsidR="004527CE" w:rsidRPr="00EB0973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527CE" w:rsidRPr="0034154A" w:rsidRDefault="004527CE" w:rsidP="004527CE">
            <w:pPr>
              <w:jc w:val="center"/>
            </w:pPr>
            <w:r w:rsidRPr="0034154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34154A" w:rsidRDefault="004527CE" w:rsidP="004527CE">
            <w:pPr>
              <w:jc w:val="center"/>
            </w:pPr>
            <w:r w:rsidRPr="0034154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527CE" w:rsidRPr="0034154A" w:rsidRDefault="004527CE" w:rsidP="004527CE">
            <w:pPr>
              <w:jc w:val="center"/>
            </w:pPr>
            <w:r w:rsidRPr="0034154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527CE" w:rsidRPr="0034154A" w:rsidRDefault="004527CE" w:rsidP="004527CE">
            <w:pPr>
              <w:jc w:val="center"/>
            </w:pPr>
            <w:r w:rsidRPr="0034154A">
              <w:rPr>
                <w:sz w:val="20"/>
              </w:rPr>
              <w:t>0,00</w:t>
            </w:r>
          </w:p>
        </w:tc>
      </w:tr>
      <w:tr w:rsidR="00994CA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994CA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94CA3" w:rsidRPr="00AE5A87" w:rsidRDefault="00994CA3" w:rsidP="00DA672D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994CA3" w:rsidRPr="003572E0" w:rsidTr="00DA672D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94CA3" w:rsidRPr="003572E0" w:rsidTr="00DA672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994CA3" w:rsidRPr="003572E0" w:rsidRDefault="00994CA3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994CA3" w:rsidRPr="003572E0" w:rsidRDefault="00994CA3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994CA3" w:rsidRPr="003572E0" w:rsidRDefault="00994CA3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994CA3" w:rsidRPr="003572E0" w:rsidRDefault="00994CA3" w:rsidP="007E6C2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994CA3" w:rsidRPr="003572E0" w:rsidRDefault="00994CA3" w:rsidP="007E6C2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94CA3" w:rsidRPr="003572E0" w:rsidRDefault="00994CA3" w:rsidP="007E6C2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34154A">
              <w:rPr>
                <w:sz w:val="20"/>
              </w:rPr>
              <w:t>193,96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34154A">
              <w:rPr>
                <w:sz w:val="20"/>
              </w:rPr>
              <w:t>193,96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34154A">
              <w:rPr>
                <w:sz w:val="20"/>
              </w:rPr>
              <w:t>193,96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34154A">
              <w:rPr>
                <w:sz w:val="20"/>
              </w:rPr>
              <w:t>193,96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91,00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91,00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91,00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91,00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102,96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102,96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102,96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102,96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43,82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43,82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43,82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43,82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59,14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59,14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59,14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59,14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A2292D" w:rsidRDefault="00A2292D" w:rsidP="00A2292D">
            <w:pPr>
              <w:jc w:val="center"/>
              <w:rPr>
                <w:sz w:val="20"/>
              </w:rPr>
            </w:pPr>
            <w:r w:rsidRPr="00A2292D">
              <w:rPr>
                <w:sz w:val="20"/>
              </w:rPr>
              <w:t>0,00</w:t>
            </w:r>
          </w:p>
        </w:tc>
      </w:tr>
      <w:tr w:rsidR="00A2292D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A2292D" w:rsidRPr="003572E0" w:rsidRDefault="00A2292D" w:rsidP="00A2292D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A2292D" w:rsidRPr="003572E0" w:rsidRDefault="00A2292D" w:rsidP="00A2292D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A2292D" w:rsidRPr="003572E0" w:rsidRDefault="00A2292D" w:rsidP="00A2292D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A2292D" w:rsidRPr="003572E0" w:rsidRDefault="00A2292D" w:rsidP="00A229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A2292D" w:rsidRPr="003572E0" w:rsidRDefault="00A2292D" w:rsidP="00A229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2292D" w:rsidRPr="003572E0" w:rsidRDefault="00A2292D" w:rsidP="00A229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rPr>
                <w:sz w:val="20"/>
              </w:rPr>
            </w:pPr>
            <w:r w:rsidRPr="00A2292D">
              <w:rPr>
                <w:sz w:val="20"/>
              </w:rPr>
              <w:t>Производственные расходы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5 134,97</w:t>
            </w:r>
          </w:p>
        </w:tc>
        <w:tc>
          <w:tcPr>
            <w:tcW w:w="570" w:type="pct"/>
            <w:vAlign w:val="center"/>
          </w:tcPr>
          <w:p w:rsidR="00A2292D" w:rsidRPr="00501F53" w:rsidRDefault="00A2292D" w:rsidP="00A2292D">
            <w:pPr>
              <w:jc w:val="center"/>
              <w:rPr>
                <w:sz w:val="20"/>
              </w:rPr>
            </w:pPr>
            <w:r w:rsidRPr="00501F53">
              <w:rPr>
                <w:sz w:val="20"/>
              </w:rPr>
              <w:t>4 989,18</w:t>
            </w:r>
          </w:p>
        </w:tc>
        <w:tc>
          <w:tcPr>
            <w:tcW w:w="569" w:type="pct"/>
            <w:vAlign w:val="center"/>
          </w:tcPr>
          <w:p w:rsidR="00A2292D" w:rsidRPr="00501F53" w:rsidRDefault="00A2292D" w:rsidP="00A2292D">
            <w:pPr>
              <w:jc w:val="center"/>
              <w:rPr>
                <w:sz w:val="20"/>
              </w:rPr>
            </w:pPr>
            <w:r w:rsidRPr="00501F53">
              <w:rPr>
                <w:sz w:val="20"/>
              </w:rPr>
              <w:t>5 168,43</w:t>
            </w:r>
          </w:p>
        </w:tc>
        <w:tc>
          <w:tcPr>
            <w:tcW w:w="569" w:type="pct"/>
            <w:vAlign w:val="center"/>
          </w:tcPr>
          <w:p w:rsidR="00A2292D" w:rsidRPr="00501F53" w:rsidRDefault="00501F53" w:rsidP="00A2292D">
            <w:pPr>
              <w:jc w:val="center"/>
              <w:rPr>
                <w:sz w:val="20"/>
              </w:rPr>
            </w:pPr>
            <w:r w:rsidRPr="00501F53">
              <w:rPr>
                <w:sz w:val="20"/>
              </w:rPr>
              <w:t>5 354,26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A2292D" w:rsidRPr="00F91584" w:rsidRDefault="00A2292D" w:rsidP="00A2292D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proofErr w:type="spellStart"/>
            <w:r>
              <w:rPr>
                <w:sz w:val="20"/>
              </w:rPr>
              <w:t>соц.нужды</w:t>
            </w:r>
            <w:proofErr w:type="spellEnd"/>
            <w:r>
              <w:rPr>
                <w:sz w:val="20"/>
              </w:rPr>
              <w:t xml:space="preserve"> ОПП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1 583,51</w:t>
            </w:r>
          </w:p>
        </w:tc>
        <w:tc>
          <w:tcPr>
            <w:tcW w:w="570" w:type="pct"/>
            <w:vAlign w:val="center"/>
          </w:tcPr>
          <w:p w:rsidR="00A2292D" w:rsidRPr="00DA672D" w:rsidRDefault="00501F53" w:rsidP="00A2292D">
            <w:pPr>
              <w:jc w:val="center"/>
              <w:rPr>
                <w:sz w:val="20"/>
                <w:highlight w:val="yellow"/>
              </w:rPr>
            </w:pPr>
            <w:r w:rsidRPr="00501F53">
              <w:rPr>
                <w:sz w:val="20"/>
              </w:rPr>
              <w:t>1 635,09</w:t>
            </w:r>
          </w:p>
        </w:tc>
        <w:tc>
          <w:tcPr>
            <w:tcW w:w="569" w:type="pct"/>
            <w:vAlign w:val="center"/>
          </w:tcPr>
          <w:p w:rsidR="00A2292D" w:rsidRPr="00DA672D" w:rsidRDefault="00501F53" w:rsidP="00A2292D">
            <w:pPr>
              <w:jc w:val="center"/>
              <w:rPr>
                <w:sz w:val="20"/>
                <w:highlight w:val="yellow"/>
              </w:rPr>
            </w:pPr>
            <w:r w:rsidRPr="00501F53">
              <w:rPr>
                <w:sz w:val="20"/>
              </w:rPr>
              <w:t>1 683,89</w:t>
            </w:r>
          </w:p>
        </w:tc>
        <w:tc>
          <w:tcPr>
            <w:tcW w:w="569" w:type="pct"/>
            <w:vAlign w:val="center"/>
          </w:tcPr>
          <w:p w:rsidR="00A2292D" w:rsidRPr="00DA672D" w:rsidRDefault="00501F53" w:rsidP="00A2292D">
            <w:pPr>
              <w:jc w:val="center"/>
              <w:rPr>
                <w:sz w:val="20"/>
                <w:highlight w:val="yellow"/>
              </w:rPr>
            </w:pPr>
            <w:r w:rsidRPr="00501F53">
              <w:rPr>
                <w:sz w:val="20"/>
              </w:rPr>
              <w:t>1 734,15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211,08</w:t>
            </w:r>
          </w:p>
        </w:tc>
        <w:tc>
          <w:tcPr>
            <w:tcW w:w="570" w:type="pct"/>
            <w:vAlign w:val="center"/>
          </w:tcPr>
          <w:p w:rsidR="00A2292D" w:rsidRPr="00DA672D" w:rsidRDefault="00501F53" w:rsidP="00A2292D">
            <w:pPr>
              <w:jc w:val="center"/>
              <w:rPr>
                <w:sz w:val="20"/>
                <w:highlight w:val="yellow"/>
              </w:rPr>
            </w:pPr>
            <w:r w:rsidRPr="00501F53">
              <w:rPr>
                <w:sz w:val="20"/>
              </w:rPr>
              <w:t>217,95</w:t>
            </w:r>
          </w:p>
        </w:tc>
        <w:tc>
          <w:tcPr>
            <w:tcW w:w="569" w:type="pct"/>
            <w:vAlign w:val="center"/>
          </w:tcPr>
          <w:p w:rsidR="00A2292D" w:rsidRPr="00DA672D" w:rsidRDefault="00501F53" w:rsidP="00A2292D">
            <w:pPr>
              <w:jc w:val="center"/>
              <w:rPr>
                <w:sz w:val="20"/>
                <w:highlight w:val="yellow"/>
              </w:rPr>
            </w:pPr>
            <w:r w:rsidRPr="00501F53">
              <w:rPr>
                <w:sz w:val="20"/>
              </w:rPr>
              <w:t>224,46</w:t>
            </w:r>
          </w:p>
        </w:tc>
        <w:tc>
          <w:tcPr>
            <w:tcW w:w="569" w:type="pct"/>
            <w:vAlign w:val="center"/>
          </w:tcPr>
          <w:p w:rsidR="00A2292D" w:rsidRPr="00DA672D" w:rsidRDefault="00501F53" w:rsidP="00A2292D">
            <w:pPr>
              <w:jc w:val="center"/>
              <w:rPr>
                <w:sz w:val="20"/>
                <w:highlight w:val="yellow"/>
              </w:rPr>
            </w:pPr>
            <w:r w:rsidRPr="00501F53">
              <w:rPr>
                <w:sz w:val="20"/>
              </w:rPr>
              <w:t>231,16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721,78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2292D" w:rsidRPr="00501F53" w:rsidRDefault="00501F53" w:rsidP="00A2292D">
            <w:pPr>
              <w:jc w:val="center"/>
              <w:rPr>
                <w:sz w:val="22"/>
                <w:highlight w:val="yellow"/>
              </w:rPr>
            </w:pPr>
            <w:r w:rsidRPr="00501F53">
              <w:rPr>
                <w:sz w:val="22"/>
              </w:rPr>
              <w:t>745,29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501F53" w:rsidRDefault="00501F53" w:rsidP="00A2292D">
            <w:pPr>
              <w:jc w:val="center"/>
              <w:rPr>
                <w:sz w:val="22"/>
                <w:highlight w:val="yellow"/>
              </w:rPr>
            </w:pPr>
            <w:r w:rsidRPr="00501F53">
              <w:rPr>
                <w:sz w:val="22"/>
              </w:rPr>
              <w:t>767,53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501F53" w:rsidRDefault="00501F53" w:rsidP="00A2292D">
            <w:pPr>
              <w:jc w:val="center"/>
              <w:rPr>
                <w:sz w:val="22"/>
                <w:highlight w:val="yellow"/>
              </w:rPr>
            </w:pPr>
            <w:r w:rsidRPr="00501F53">
              <w:rPr>
                <w:sz w:val="22"/>
              </w:rPr>
              <w:t>790,44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Сбытовые расходы 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2292D" w:rsidRPr="00DA672D" w:rsidRDefault="00501F53" w:rsidP="00A2292D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DA672D" w:rsidRDefault="00501F53" w:rsidP="00A2292D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DA672D" w:rsidRDefault="00501F53" w:rsidP="00A2292D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Амортизация 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11 651,74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2292D" w:rsidRPr="00DA672D" w:rsidRDefault="00501F53" w:rsidP="00A2292D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11 651,74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DA672D" w:rsidRDefault="00501F53" w:rsidP="00A2292D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11 651,74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DA672D" w:rsidRDefault="00501F53" w:rsidP="00A2292D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11 651,74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rPr>
                <w:sz w:val="20"/>
              </w:rPr>
            </w:pPr>
            <w:r w:rsidRPr="00A2292D">
              <w:rPr>
                <w:sz w:val="20"/>
              </w:rPr>
              <w:t>Арендная и концесси</w:t>
            </w:r>
            <w:r>
              <w:rPr>
                <w:sz w:val="20"/>
              </w:rPr>
              <w:t>онная плата, лизинговые платежи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2292D" w:rsidRPr="00DA672D" w:rsidRDefault="00501F53" w:rsidP="00A2292D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DA672D" w:rsidRDefault="00501F53" w:rsidP="00A2292D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DA672D" w:rsidRDefault="00501F53" w:rsidP="00A2292D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</w:tr>
      <w:tr w:rsidR="00A2292D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rPr>
                <w:sz w:val="20"/>
              </w:rPr>
            </w:pPr>
            <w:r>
              <w:rPr>
                <w:sz w:val="20"/>
              </w:rPr>
              <w:t>Налоги и сборы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A2292D" w:rsidRPr="003572E0" w:rsidRDefault="00A2292D" w:rsidP="00A229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2292D" w:rsidRPr="00DA672D" w:rsidRDefault="00A2292D" w:rsidP="00A2292D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196,85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2292D" w:rsidRPr="00DA672D" w:rsidRDefault="00501F53" w:rsidP="00A2292D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196,85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DA672D" w:rsidRDefault="00501F53" w:rsidP="00A2292D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196,85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2292D" w:rsidRPr="00DA672D" w:rsidRDefault="00501F53" w:rsidP="00A2292D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196,85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rPr>
                <w:sz w:val="20"/>
              </w:rPr>
            </w:pPr>
            <w:r w:rsidRPr="003572E0">
              <w:rPr>
                <w:sz w:val="20"/>
              </w:rPr>
              <w:t>Нормативная прибыль: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501F53" w:rsidRPr="00F91584" w:rsidRDefault="00501F53" w:rsidP="00501F53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rPr>
                <w:sz w:val="20"/>
              </w:rPr>
            </w:pPr>
            <w:r w:rsidRPr="003572E0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rPr>
                <w:sz w:val="20"/>
              </w:rPr>
            </w:pPr>
            <w:r w:rsidRPr="00A2292D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rPr>
                <w:sz w:val="20"/>
              </w:rPr>
            </w:pPr>
            <w:r w:rsidRPr="00A2292D">
              <w:rPr>
                <w:sz w:val="20"/>
              </w:rPr>
              <w:t>Экономически обоснованные расходы, не учтенные органом</w:t>
            </w:r>
            <w:r>
              <w:rPr>
                <w:sz w:val="20"/>
              </w:rPr>
              <w:t xml:space="preserve"> </w:t>
            </w:r>
            <w:r w:rsidRPr="00A2292D">
              <w:rPr>
                <w:sz w:val="20"/>
              </w:rPr>
              <w:t>регулирования тарифов при установлении тарифов в прошлом периоде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501F53" w:rsidRPr="00F91584" w:rsidRDefault="00501F53" w:rsidP="00501F5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501F53" w:rsidRPr="00F91584" w:rsidRDefault="00501F53" w:rsidP="00501F53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501F53" w:rsidRDefault="00501F53" w:rsidP="00501F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501F53" w:rsidRPr="00F91584" w:rsidRDefault="00501F53" w:rsidP="00501F53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01F53" w:rsidRPr="00A002CC" w:rsidRDefault="00501F53" w:rsidP="00501F53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01F53" w:rsidRPr="00DA672D" w:rsidRDefault="00501F53" w:rsidP="00501F53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01F53" w:rsidRPr="00DA672D" w:rsidRDefault="00501F53" w:rsidP="00501F53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01F53" w:rsidRPr="00DA672D" w:rsidRDefault="00501F53" w:rsidP="00501F53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0,00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01F53" w:rsidRPr="00A002CC" w:rsidRDefault="00501F53" w:rsidP="00501F53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sz w:val="20"/>
                <w:highlight w:val="yellow"/>
              </w:rPr>
            </w:pPr>
            <w:r w:rsidRPr="00A2292D">
              <w:rPr>
                <w:sz w:val="20"/>
              </w:rPr>
              <w:t>17 916,41</w:t>
            </w:r>
          </w:p>
        </w:tc>
        <w:tc>
          <w:tcPr>
            <w:tcW w:w="570" w:type="pct"/>
            <w:vAlign w:val="center"/>
          </w:tcPr>
          <w:p w:rsidR="00501F53" w:rsidRPr="00DA672D" w:rsidRDefault="00501F53" w:rsidP="00501F53">
            <w:pPr>
              <w:jc w:val="center"/>
              <w:rPr>
                <w:sz w:val="20"/>
                <w:highlight w:val="yellow"/>
              </w:rPr>
            </w:pPr>
            <w:r w:rsidRPr="00501F53">
              <w:rPr>
                <w:sz w:val="20"/>
              </w:rPr>
              <w:t>17 801,01</w:t>
            </w:r>
          </w:p>
        </w:tc>
        <w:tc>
          <w:tcPr>
            <w:tcW w:w="569" w:type="pct"/>
            <w:vAlign w:val="center"/>
          </w:tcPr>
          <w:p w:rsidR="00501F53" w:rsidRPr="00DA672D" w:rsidRDefault="00501F53" w:rsidP="00501F53">
            <w:pPr>
              <w:jc w:val="center"/>
              <w:rPr>
                <w:sz w:val="20"/>
                <w:highlight w:val="yellow"/>
              </w:rPr>
            </w:pPr>
            <w:r w:rsidRPr="00501F53">
              <w:rPr>
                <w:sz w:val="20"/>
              </w:rPr>
              <w:t>18 009,01</w:t>
            </w:r>
          </w:p>
        </w:tc>
        <w:tc>
          <w:tcPr>
            <w:tcW w:w="569" w:type="pct"/>
            <w:vAlign w:val="center"/>
          </w:tcPr>
          <w:p w:rsidR="00501F53" w:rsidRPr="00DA672D" w:rsidRDefault="00501F53" w:rsidP="00501F53">
            <w:pPr>
              <w:jc w:val="center"/>
              <w:rPr>
                <w:sz w:val="20"/>
                <w:highlight w:val="yellow"/>
              </w:rPr>
            </w:pPr>
            <w:r w:rsidRPr="00501F53">
              <w:rPr>
                <w:sz w:val="20"/>
              </w:rPr>
              <w:t>18 224,45</w:t>
            </w:r>
          </w:p>
        </w:tc>
      </w:tr>
      <w:tr w:rsidR="00501F5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651" w:type="pct"/>
            <w:gridSpan w:val="6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</w:t>
            </w:r>
            <w:r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651" w:type="pct"/>
            <w:gridSpan w:val="6"/>
            <w:shd w:val="clear" w:color="auto" w:fill="auto"/>
            <w:vAlign w:val="center"/>
            <w:hideMark/>
          </w:tcPr>
          <w:p w:rsidR="00501F53" w:rsidRDefault="00501F53" w:rsidP="00501F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водоотведения.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501F53" w:rsidRDefault="00501F53" w:rsidP="00501F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501F5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501F53" w:rsidRPr="003572E0" w:rsidRDefault="00501F53" w:rsidP="00501F53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501F53" w:rsidRPr="003572E0" w:rsidRDefault="00501F53" w:rsidP="00501F53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501F53" w:rsidRPr="003572E0" w:rsidRDefault="00501F53" w:rsidP="00501F53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01F5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01F53" w:rsidRPr="00AE5A87" w:rsidRDefault="00501F53" w:rsidP="00501F53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01F53" w:rsidRDefault="00501F53" w:rsidP="00501F53">
            <w:pPr>
              <w:jc w:val="center"/>
            </w:pPr>
            <w:r w:rsidRPr="004A199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01F53" w:rsidRDefault="00501F53" w:rsidP="00501F53">
            <w:pPr>
              <w:jc w:val="center"/>
            </w:pPr>
            <w:r w:rsidRPr="004A199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01F53" w:rsidRDefault="00501F53" w:rsidP="00501F53">
            <w:pPr>
              <w:jc w:val="center"/>
            </w:pPr>
            <w:r w:rsidRPr="004A199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01F53" w:rsidRDefault="00501F53" w:rsidP="00501F53">
            <w:pPr>
              <w:jc w:val="center"/>
            </w:pPr>
            <w:r w:rsidRPr="004A1999">
              <w:rPr>
                <w:sz w:val="20"/>
              </w:rPr>
              <w:t>0,00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01F53" w:rsidRDefault="00501F53" w:rsidP="00501F53">
            <w:pPr>
              <w:jc w:val="center"/>
            </w:pPr>
            <w:r w:rsidRPr="00AA512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01F53" w:rsidRDefault="00501F53" w:rsidP="00501F53">
            <w:pPr>
              <w:jc w:val="center"/>
            </w:pPr>
            <w:r w:rsidRPr="00AA512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01F53" w:rsidRDefault="00501F53" w:rsidP="00501F53">
            <w:pPr>
              <w:jc w:val="center"/>
            </w:pPr>
            <w:r w:rsidRPr="00AA512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01F53" w:rsidRDefault="00501F53" w:rsidP="00501F53">
            <w:pPr>
              <w:jc w:val="center"/>
            </w:pPr>
            <w:r w:rsidRPr="00AA512C">
              <w:rPr>
                <w:sz w:val="20"/>
              </w:rPr>
              <w:t>0,00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501F53">
              <w:rPr>
                <w:sz w:val="20"/>
              </w:rPr>
              <w:t>2,66</w:t>
            </w:r>
          </w:p>
        </w:tc>
        <w:tc>
          <w:tcPr>
            <w:tcW w:w="570" w:type="pct"/>
            <w:vMerge w:val="restart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501F53">
              <w:rPr>
                <w:sz w:val="20"/>
              </w:rPr>
              <w:t>2,66</w:t>
            </w:r>
          </w:p>
        </w:tc>
        <w:tc>
          <w:tcPr>
            <w:tcW w:w="569" w:type="pct"/>
            <w:vMerge w:val="restart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501F53">
              <w:rPr>
                <w:sz w:val="20"/>
              </w:rPr>
              <w:t>2,66</w:t>
            </w:r>
          </w:p>
        </w:tc>
        <w:tc>
          <w:tcPr>
            <w:tcW w:w="569" w:type="pct"/>
            <w:vMerge w:val="restart"/>
            <w:vAlign w:val="center"/>
          </w:tcPr>
          <w:p w:rsidR="00501F53" w:rsidRPr="00DA672D" w:rsidRDefault="00501F53" w:rsidP="00501F53">
            <w:pPr>
              <w:jc w:val="center"/>
              <w:rPr>
                <w:highlight w:val="yellow"/>
              </w:rPr>
            </w:pPr>
            <w:r w:rsidRPr="00501F53">
              <w:rPr>
                <w:sz w:val="20"/>
              </w:rPr>
              <w:t>2,66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501F53" w:rsidRPr="003572E0" w:rsidRDefault="00501F53" w:rsidP="00501F53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01F53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501F53" w:rsidRPr="001E2801" w:rsidRDefault="00501F53" w:rsidP="00501F53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:rsidR="00501F53" w:rsidRPr="001E2801" w:rsidRDefault="00501F53" w:rsidP="00501F53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501F53" w:rsidRPr="001E2801" w:rsidRDefault="00501F53" w:rsidP="00501F53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501F53" w:rsidRPr="001E2801" w:rsidRDefault="00501F53" w:rsidP="00501F53">
            <w:pPr>
              <w:jc w:val="center"/>
              <w:rPr>
                <w:sz w:val="20"/>
              </w:rPr>
            </w:pPr>
          </w:p>
        </w:tc>
      </w:tr>
      <w:tr w:rsidR="00501F5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501F53" w:rsidRPr="003572E0" w:rsidRDefault="00501F53" w:rsidP="00501F53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501F53" w:rsidRPr="003572E0" w:rsidRDefault="00501F53" w:rsidP="00501F53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501F53" w:rsidRPr="003572E0" w:rsidRDefault="00501F53" w:rsidP="00501F53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01F5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01F53" w:rsidRPr="00AE5A87" w:rsidRDefault="00501F53" w:rsidP="00501F53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501F53" w:rsidRPr="00DA672D" w:rsidRDefault="00501F53" w:rsidP="00501F53">
            <w:pPr>
              <w:jc w:val="center"/>
              <w:rPr>
                <w:sz w:val="20"/>
              </w:rPr>
            </w:pPr>
            <w:r w:rsidRPr="00DA672D">
              <w:rPr>
                <w:sz w:val="20"/>
              </w:rPr>
              <w:t>%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501F5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501F5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01F53" w:rsidRPr="00005DCE" w:rsidRDefault="00501F53" w:rsidP="00501F53">
            <w:pPr>
              <w:jc w:val="center"/>
              <w:rPr>
                <w:sz w:val="20"/>
              </w:rPr>
            </w:pPr>
            <w:r w:rsidRPr="00005DCE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год.</w:t>
            </w:r>
          </w:p>
        </w:tc>
      </w:tr>
      <w:tr w:rsidR="00501F5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501F5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501F53" w:rsidRPr="003572E0" w:rsidRDefault="00501F53" w:rsidP="00501F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CC04BA" w:rsidRDefault="00CC04BA" w:rsidP="008F282E">
      <w:pPr>
        <w:autoSpaceDE w:val="0"/>
        <w:autoSpaceDN w:val="0"/>
        <w:adjustRightInd w:val="0"/>
        <w:outlineLvl w:val="0"/>
        <w:rPr>
          <w:szCs w:val="28"/>
        </w:rPr>
        <w:sectPr w:rsidR="00CC04BA" w:rsidSect="00CC04BA">
          <w:pgSz w:w="16840" w:h="11907" w:orient="landscape"/>
          <w:pgMar w:top="567" w:right="1134" w:bottom="1134" w:left="1134" w:header="720" w:footer="720" w:gutter="0"/>
          <w:cols w:space="720"/>
          <w:docGrid w:linePitch="381"/>
        </w:sectPr>
      </w:pPr>
    </w:p>
    <w:p w:rsidR="008F282E" w:rsidRPr="006E64FD" w:rsidRDefault="008F282E" w:rsidP="008F282E">
      <w:pPr>
        <w:autoSpaceDE w:val="0"/>
        <w:autoSpaceDN w:val="0"/>
        <w:adjustRightInd w:val="0"/>
        <w:outlineLvl w:val="0"/>
        <w:rPr>
          <w:szCs w:val="28"/>
        </w:rPr>
      </w:pPr>
      <w:r w:rsidRPr="006E64FD">
        <w:rPr>
          <w:szCs w:val="28"/>
        </w:rPr>
        <w:t>Согласовано:</w:t>
      </w:r>
    </w:p>
    <w:p w:rsidR="008F282E" w:rsidRDefault="008F282E" w:rsidP="008F282E">
      <w:pPr>
        <w:rPr>
          <w:szCs w:val="28"/>
        </w:rPr>
      </w:pPr>
    </w:p>
    <w:p w:rsidR="0055202C" w:rsidRPr="006E64FD" w:rsidRDefault="0055202C" w:rsidP="008F282E">
      <w:pPr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  <w:r>
        <w:rPr>
          <w:szCs w:val="28"/>
        </w:rPr>
        <w:t>Первый заместитель председателя</w:t>
      </w:r>
      <w:r>
        <w:rPr>
          <w:szCs w:val="28"/>
        </w:rPr>
        <w:tab/>
        <w:t xml:space="preserve">    </w:t>
      </w:r>
      <w:proofErr w:type="spellStart"/>
      <w:r>
        <w:rPr>
          <w:szCs w:val="28"/>
        </w:rPr>
        <w:t>Л.В.Хабибуллина</w:t>
      </w:r>
      <w:proofErr w:type="spellEnd"/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jc w:val="both"/>
        <w:rPr>
          <w:szCs w:val="28"/>
        </w:rPr>
      </w:pPr>
      <w:r>
        <w:rPr>
          <w:szCs w:val="28"/>
        </w:rPr>
        <w:t>Начальник юридического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</w:t>
      </w:r>
      <w:proofErr w:type="spellStart"/>
      <w:r>
        <w:rPr>
          <w:szCs w:val="28"/>
        </w:rPr>
        <w:t>Н.В.Царева</w:t>
      </w:r>
      <w:proofErr w:type="spellEnd"/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outlineLvl w:val="2"/>
        <w:rPr>
          <w:bCs/>
          <w:szCs w:val="28"/>
        </w:rPr>
      </w:pPr>
      <w:r>
        <w:rPr>
          <w:bCs/>
          <w:szCs w:val="28"/>
        </w:rPr>
        <w:t xml:space="preserve">Начальник отдела регулирования </w:t>
      </w:r>
    </w:p>
    <w:p w:rsidR="002A0BE3" w:rsidRDefault="002A0BE3" w:rsidP="002A0BE3">
      <w:pPr>
        <w:outlineLvl w:val="2"/>
        <w:rPr>
          <w:bCs/>
          <w:szCs w:val="28"/>
        </w:rPr>
      </w:pPr>
      <w:r>
        <w:rPr>
          <w:bCs/>
          <w:szCs w:val="28"/>
        </w:rPr>
        <w:t xml:space="preserve">и контроля тарифов в сфере </w:t>
      </w:r>
    </w:p>
    <w:p w:rsidR="002A0BE3" w:rsidRPr="0095536B" w:rsidRDefault="002A0BE3" w:rsidP="002A0BE3">
      <w:pPr>
        <w:ind w:left="7797" w:hanging="7797"/>
        <w:jc w:val="both"/>
        <w:rPr>
          <w:szCs w:val="28"/>
        </w:rPr>
      </w:pPr>
      <w:r>
        <w:rPr>
          <w:bCs/>
          <w:szCs w:val="28"/>
        </w:rPr>
        <w:t xml:space="preserve">водоснабжения и водоотведения                                      </w:t>
      </w:r>
      <w:r w:rsidR="00B11005">
        <w:rPr>
          <w:bCs/>
          <w:szCs w:val="28"/>
        </w:rPr>
        <w:t xml:space="preserve">                          </w:t>
      </w:r>
      <w:proofErr w:type="spellStart"/>
      <w:r w:rsidR="00B11005">
        <w:rPr>
          <w:bCs/>
          <w:szCs w:val="28"/>
        </w:rPr>
        <w:t>Н.А</w:t>
      </w:r>
      <w:r>
        <w:rPr>
          <w:bCs/>
          <w:szCs w:val="28"/>
        </w:rPr>
        <w:t>.</w:t>
      </w:r>
      <w:r w:rsidR="00B11005">
        <w:rPr>
          <w:bCs/>
          <w:szCs w:val="28"/>
        </w:rPr>
        <w:t>Казачкина</w:t>
      </w:r>
      <w:proofErr w:type="spellEnd"/>
    </w:p>
    <w:p w:rsidR="008F282E" w:rsidRDefault="008F282E" w:rsidP="008F282E">
      <w:pPr>
        <w:rPr>
          <w:szCs w:val="28"/>
        </w:rPr>
      </w:pPr>
    </w:p>
    <w:sectPr w:rsidR="008F282E" w:rsidSect="00030DD6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D8A" w:rsidRDefault="00E81D8A">
      <w:r>
        <w:separator/>
      </w:r>
    </w:p>
  </w:endnote>
  <w:endnote w:type="continuationSeparator" w:id="0">
    <w:p w:rsidR="00E81D8A" w:rsidRDefault="00E8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D8A" w:rsidRDefault="00E81D8A">
      <w:r>
        <w:separator/>
      </w:r>
    </w:p>
  </w:footnote>
  <w:footnote w:type="continuationSeparator" w:id="0">
    <w:p w:rsidR="00E81D8A" w:rsidRDefault="00E8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D8A" w:rsidRDefault="00E81D8A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81D8A" w:rsidRDefault="00E81D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D8A" w:rsidRDefault="00E81D8A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D8A" w:rsidRDefault="00E81D8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5DCE"/>
    <w:rsid w:val="00006C08"/>
    <w:rsid w:val="00007FF6"/>
    <w:rsid w:val="00015F65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0C5A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0D2C"/>
    <w:rsid w:val="001828BA"/>
    <w:rsid w:val="0018396A"/>
    <w:rsid w:val="00187232"/>
    <w:rsid w:val="001A19C7"/>
    <w:rsid w:val="001A1D98"/>
    <w:rsid w:val="001A242D"/>
    <w:rsid w:val="001A77E3"/>
    <w:rsid w:val="001B0972"/>
    <w:rsid w:val="001B2EDE"/>
    <w:rsid w:val="001B7D48"/>
    <w:rsid w:val="001C3B2D"/>
    <w:rsid w:val="001C3D65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154A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664C"/>
    <w:rsid w:val="003B348A"/>
    <w:rsid w:val="003B4F6D"/>
    <w:rsid w:val="003B69AA"/>
    <w:rsid w:val="003C3B5E"/>
    <w:rsid w:val="003C581F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1198E"/>
    <w:rsid w:val="00411C8C"/>
    <w:rsid w:val="00414483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27CE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1F53"/>
    <w:rsid w:val="00502A42"/>
    <w:rsid w:val="00504D88"/>
    <w:rsid w:val="00513B73"/>
    <w:rsid w:val="005160F3"/>
    <w:rsid w:val="00526BA9"/>
    <w:rsid w:val="00530AC8"/>
    <w:rsid w:val="00531C57"/>
    <w:rsid w:val="005355DA"/>
    <w:rsid w:val="00536A3F"/>
    <w:rsid w:val="00537F64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1B35"/>
    <w:rsid w:val="005B37CF"/>
    <w:rsid w:val="005B50FF"/>
    <w:rsid w:val="005B6806"/>
    <w:rsid w:val="005C3E11"/>
    <w:rsid w:val="005C589E"/>
    <w:rsid w:val="005C60FB"/>
    <w:rsid w:val="005D1329"/>
    <w:rsid w:val="005D14F8"/>
    <w:rsid w:val="005D219C"/>
    <w:rsid w:val="005D305B"/>
    <w:rsid w:val="005D7CE7"/>
    <w:rsid w:val="005E0035"/>
    <w:rsid w:val="005E1CA8"/>
    <w:rsid w:val="005E6A12"/>
    <w:rsid w:val="005F20F8"/>
    <w:rsid w:val="005F5264"/>
    <w:rsid w:val="005F53C8"/>
    <w:rsid w:val="005F6077"/>
    <w:rsid w:val="00600982"/>
    <w:rsid w:val="00600B04"/>
    <w:rsid w:val="006026F7"/>
    <w:rsid w:val="00602D1A"/>
    <w:rsid w:val="006059C2"/>
    <w:rsid w:val="00616381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76669"/>
    <w:rsid w:val="006836EE"/>
    <w:rsid w:val="00690A45"/>
    <w:rsid w:val="00693742"/>
    <w:rsid w:val="0069512A"/>
    <w:rsid w:val="006A44BE"/>
    <w:rsid w:val="006A5740"/>
    <w:rsid w:val="006B2689"/>
    <w:rsid w:val="006B3706"/>
    <w:rsid w:val="006B394D"/>
    <w:rsid w:val="006B66E3"/>
    <w:rsid w:val="006B75FF"/>
    <w:rsid w:val="006C40A1"/>
    <w:rsid w:val="006C5B1E"/>
    <w:rsid w:val="006C748E"/>
    <w:rsid w:val="006D4204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0176"/>
    <w:rsid w:val="007056D8"/>
    <w:rsid w:val="0070670F"/>
    <w:rsid w:val="00710DA6"/>
    <w:rsid w:val="00711426"/>
    <w:rsid w:val="007129A3"/>
    <w:rsid w:val="00720007"/>
    <w:rsid w:val="007227F2"/>
    <w:rsid w:val="0072461A"/>
    <w:rsid w:val="00732D86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265D"/>
    <w:rsid w:val="007D4047"/>
    <w:rsid w:val="007D52E4"/>
    <w:rsid w:val="007D5FC2"/>
    <w:rsid w:val="007D726F"/>
    <w:rsid w:val="007E2C86"/>
    <w:rsid w:val="007E349C"/>
    <w:rsid w:val="007E40F0"/>
    <w:rsid w:val="007E6C22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A77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C63ED"/>
    <w:rsid w:val="008D2DE5"/>
    <w:rsid w:val="008D520E"/>
    <w:rsid w:val="008F162F"/>
    <w:rsid w:val="008F282E"/>
    <w:rsid w:val="008F3C6D"/>
    <w:rsid w:val="008F45A4"/>
    <w:rsid w:val="008F54CF"/>
    <w:rsid w:val="008F78BC"/>
    <w:rsid w:val="0090068D"/>
    <w:rsid w:val="00900D69"/>
    <w:rsid w:val="00901363"/>
    <w:rsid w:val="0090196A"/>
    <w:rsid w:val="00902059"/>
    <w:rsid w:val="009037C6"/>
    <w:rsid w:val="00907E9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94CA3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02CC"/>
    <w:rsid w:val="00A0263E"/>
    <w:rsid w:val="00A02A02"/>
    <w:rsid w:val="00A03705"/>
    <w:rsid w:val="00A05DE1"/>
    <w:rsid w:val="00A07B70"/>
    <w:rsid w:val="00A117A9"/>
    <w:rsid w:val="00A131FB"/>
    <w:rsid w:val="00A2292D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AF64E3"/>
    <w:rsid w:val="00B027C4"/>
    <w:rsid w:val="00B02F51"/>
    <w:rsid w:val="00B11005"/>
    <w:rsid w:val="00B14A97"/>
    <w:rsid w:val="00B15542"/>
    <w:rsid w:val="00B157CA"/>
    <w:rsid w:val="00B1654B"/>
    <w:rsid w:val="00B20138"/>
    <w:rsid w:val="00B21841"/>
    <w:rsid w:val="00B23E57"/>
    <w:rsid w:val="00B2527E"/>
    <w:rsid w:val="00B26326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51F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C38FE"/>
    <w:rsid w:val="00BE4335"/>
    <w:rsid w:val="00BE610B"/>
    <w:rsid w:val="00BF2B84"/>
    <w:rsid w:val="00BF3771"/>
    <w:rsid w:val="00BF4219"/>
    <w:rsid w:val="00C00282"/>
    <w:rsid w:val="00C009CC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2F90"/>
    <w:rsid w:val="00C43D72"/>
    <w:rsid w:val="00C4479E"/>
    <w:rsid w:val="00C53360"/>
    <w:rsid w:val="00C53B1B"/>
    <w:rsid w:val="00C5742C"/>
    <w:rsid w:val="00C71DCC"/>
    <w:rsid w:val="00C74D01"/>
    <w:rsid w:val="00C81109"/>
    <w:rsid w:val="00C831CF"/>
    <w:rsid w:val="00C84CC2"/>
    <w:rsid w:val="00C853DC"/>
    <w:rsid w:val="00C87C2A"/>
    <w:rsid w:val="00C91E71"/>
    <w:rsid w:val="00C97893"/>
    <w:rsid w:val="00CA3BFA"/>
    <w:rsid w:val="00CA5016"/>
    <w:rsid w:val="00CB3775"/>
    <w:rsid w:val="00CB4ECB"/>
    <w:rsid w:val="00CC04BA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5CCC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00C1"/>
    <w:rsid w:val="00D22B34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2209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672D"/>
    <w:rsid w:val="00DA7654"/>
    <w:rsid w:val="00DC063C"/>
    <w:rsid w:val="00DC1EBF"/>
    <w:rsid w:val="00DC23DC"/>
    <w:rsid w:val="00DC437B"/>
    <w:rsid w:val="00DC52A8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1D8A"/>
    <w:rsid w:val="00E852AC"/>
    <w:rsid w:val="00E85352"/>
    <w:rsid w:val="00E87308"/>
    <w:rsid w:val="00E9175B"/>
    <w:rsid w:val="00E93681"/>
    <w:rsid w:val="00E94F31"/>
    <w:rsid w:val="00E96CFF"/>
    <w:rsid w:val="00E97B32"/>
    <w:rsid w:val="00EA13E3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4DD3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31EB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8EC"/>
    <w:rsid w:val="00FB3B08"/>
    <w:rsid w:val="00FC0FB5"/>
    <w:rsid w:val="00FC5C99"/>
    <w:rsid w:val="00FC633B"/>
    <w:rsid w:val="00FC6FEE"/>
    <w:rsid w:val="00FD51B3"/>
    <w:rsid w:val="00FD70EA"/>
    <w:rsid w:val="00FD7160"/>
    <w:rsid w:val="00FE0AE6"/>
    <w:rsid w:val="00FE2682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3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31ED0-D335-4BA3-A8A9-C225561E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2562</TotalTime>
  <Pages>11</Pages>
  <Words>2826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Фарисова Гузель Ахнафовна</cp:lastModifiedBy>
  <cp:revision>338</cp:revision>
  <cp:lastPrinted>2024-10-18T12:24:00Z</cp:lastPrinted>
  <dcterms:created xsi:type="dcterms:W3CDTF">2016-11-14T11:46:00Z</dcterms:created>
  <dcterms:modified xsi:type="dcterms:W3CDTF">2024-11-12T12:46:00Z</dcterms:modified>
</cp:coreProperties>
</file>