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142C8" w:rsidRPr="00A55A4E" w:rsidTr="006510A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FB550A" wp14:editId="61FA3CC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:rsidR="003142C8" w:rsidRPr="00A55A4E" w:rsidRDefault="003142C8" w:rsidP="006510A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6510AF">
            <w:pPr>
              <w:jc w:val="center"/>
              <w:rPr>
                <w:sz w:val="20"/>
              </w:rPr>
            </w:pPr>
          </w:p>
          <w:p w:rsidR="003142C8" w:rsidRPr="00A55A4E" w:rsidRDefault="003142C8" w:rsidP="006510A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:rsidR="003142C8" w:rsidRPr="00A55A4E" w:rsidRDefault="003142C8" w:rsidP="006510A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:rsidR="003142C8" w:rsidRPr="00A55A4E" w:rsidRDefault="003142C8" w:rsidP="006510A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:rsidR="003142C8" w:rsidRPr="00A55A4E" w:rsidRDefault="003142C8" w:rsidP="006510AF"/>
        </w:tc>
      </w:tr>
    </w:tbl>
    <w:p w:rsidR="003142C8" w:rsidRPr="00A55A4E" w:rsidRDefault="003142C8" w:rsidP="003142C8">
      <w:pPr>
        <w:tabs>
          <w:tab w:val="left" w:pos="284"/>
        </w:tabs>
        <w:rPr>
          <w:i/>
          <w:sz w:val="16"/>
          <w:szCs w:val="16"/>
        </w:rPr>
      </w:pPr>
    </w:p>
    <w:p w:rsidR="003142C8" w:rsidRPr="00A55A4E" w:rsidRDefault="003142C8" w:rsidP="003142C8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  <w:t xml:space="preserve">         </w:t>
      </w:r>
      <w:r w:rsidRPr="00A55A4E">
        <w:rPr>
          <w:b/>
        </w:rPr>
        <w:t>КАРАР</w:t>
      </w:r>
    </w:p>
    <w:p w:rsidR="003142C8" w:rsidRPr="00A55A4E" w:rsidRDefault="003142C8" w:rsidP="003142C8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proofErr w:type="spellStart"/>
      <w:r>
        <w:rPr>
          <w:szCs w:val="28"/>
        </w:rPr>
        <w:t>г.</w:t>
      </w:r>
      <w:r w:rsidRPr="00A55A4E">
        <w:rPr>
          <w:szCs w:val="28"/>
        </w:rPr>
        <w:t>Казань</w:t>
      </w:r>
      <w:proofErr w:type="spellEnd"/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:rsidR="00E20068" w:rsidRDefault="00E20068" w:rsidP="004C7EF0">
      <w:pPr>
        <w:spacing w:line="20" w:lineRule="atLeast"/>
        <w:jc w:val="center"/>
        <w:rPr>
          <w:szCs w:val="28"/>
        </w:rPr>
      </w:pPr>
    </w:p>
    <w:p w:rsidR="003142C8" w:rsidRPr="004A55A2" w:rsidRDefault="003142C8" w:rsidP="004C7EF0">
      <w:pPr>
        <w:spacing w:line="20" w:lineRule="atLeast"/>
        <w:jc w:val="center"/>
        <w:rPr>
          <w:szCs w:val="28"/>
        </w:rPr>
      </w:pPr>
    </w:p>
    <w:tbl>
      <w:tblPr>
        <w:tblW w:w="15527" w:type="dxa"/>
        <w:tblLook w:val="04A0" w:firstRow="1" w:lastRow="0" w:firstColumn="1" w:lastColumn="0" w:noHBand="0" w:noVBand="1"/>
      </w:tblPr>
      <w:tblGrid>
        <w:gridCol w:w="5103"/>
        <w:gridCol w:w="5212"/>
        <w:gridCol w:w="5212"/>
      </w:tblGrid>
      <w:tr w:rsidR="00E20068" w:rsidRPr="005D1E9A" w:rsidTr="006510AF">
        <w:tc>
          <w:tcPr>
            <w:tcW w:w="5103" w:type="dxa"/>
            <w:shd w:val="clear" w:color="auto" w:fill="auto"/>
          </w:tcPr>
          <w:p w:rsidR="00E20068" w:rsidRPr="00C91E71" w:rsidRDefault="00E20068" w:rsidP="006510AF">
            <w:pPr>
              <w:ind w:right="-108"/>
              <w:jc w:val="both"/>
              <w:rPr>
                <w:szCs w:val="28"/>
              </w:rPr>
            </w:pPr>
            <w:r w:rsidRPr="00D95890">
              <w:rPr>
                <w:szCs w:val="28"/>
              </w:rPr>
              <w:t>О внесении изменений в постановление Государственного комитета Республики Татарстан по тарифам от</w:t>
            </w:r>
            <w:r w:rsidRPr="00F44D42">
              <w:rPr>
                <w:rFonts w:eastAsia="Calibri"/>
                <w:szCs w:val="28"/>
              </w:rPr>
              <w:t xml:space="preserve"> </w:t>
            </w:r>
            <w:r w:rsidR="006510AF">
              <w:rPr>
                <w:rFonts w:eastAsia="Calibri"/>
                <w:szCs w:val="28"/>
              </w:rPr>
              <w:t>20</w:t>
            </w:r>
            <w:r>
              <w:rPr>
                <w:rFonts w:eastAsia="Calibri"/>
                <w:szCs w:val="28"/>
              </w:rPr>
              <w:t xml:space="preserve">.10.2023 </w:t>
            </w:r>
            <w:r>
              <w:rPr>
                <w:rFonts w:eastAsia="Calibri"/>
                <w:szCs w:val="28"/>
              </w:rPr>
              <w:br/>
              <w:t>№ 3</w:t>
            </w:r>
            <w:r w:rsidR="006510AF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5-1</w:t>
            </w:r>
            <w:r w:rsidR="006510AF">
              <w:rPr>
                <w:rFonts w:eastAsia="Calibri"/>
                <w:szCs w:val="28"/>
              </w:rPr>
              <w:t>8</w:t>
            </w:r>
            <w:r>
              <w:rPr>
                <w:rFonts w:eastAsia="Calibri"/>
                <w:szCs w:val="28"/>
              </w:rPr>
              <w:t xml:space="preserve">/кс-2023 и </w:t>
            </w:r>
            <w:r w:rsidRPr="00C8503E">
              <w:rPr>
                <w:szCs w:val="28"/>
              </w:rPr>
              <w:t xml:space="preserve">корректировке </w:t>
            </w:r>
            <w:r w:rsidRPr="00D5173E">
              <w:rPr>
                <w:szCs w:val="28"/>
              </w:rPr>
              <w:br/>
            </w:r>
            <w:r w:rsidRPr="00C8503E">
              <w:rPr>
                <w:szCs w:val="28"/>
              </w:rPr>
              <w:t xml:space="preserve">на </w:t>
            </w:r>
            <w:r>
              <w:rPr>
                <w:szCs w:val="28"/>
              </w:rPr>
              <w:t>2025</w:t>
            </w:r>
            <w:r w:rsidRPr="00C8503E">
              <w:rPr>
                <w:szCs w:val="28"/>
              </w:rPr>
              <w:t xml:space="preserve"> год долгосрочных тарифов </w:t>
            </w:r>
            <w:r w:rsidRPr="00D5173E">
              <w:rPr>
                <w:szCs w:val="28"/>
              </w:rPr>
              <w:br/>
            </w:r>
            <w:r w:rsidRPr="00F66C18">
              <w:rPr>
                <w:rFonts w:eastAsia="Calibri"/>
                <w:szCs w:val="28"/>
              </w:rPr>
              <w:t xml:space="preserve">на </w:t>
            </w:r>
            <w:r w:rsidR="006510AF">
              <w:rPr>
                <w:rFonts w:eastAsia="Calibri"/>
                <w:szCs w:val="28"/>
              </w:rPr>
              <w:t>питьевую</w:t>
            </w:r>
            <w:r>
              <w:rPr>
                <w:rFonts w:eastAsia="Calibri"/>
                <w:szCs w:val="28"/>
              </w:rPr>
              <w:t xml:space="preserve"> воду </w:t>
            </w:r>
            <w:r w:rsidRPr="00D5173E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для </w:t>
            </w:r>
            <w:r w:rsidRPr="00DA3460">
              <w:rPr>
                <w:rFonts w:eastAsia="Calibri"/>
                <w:szCs w:val="28"/>
              </w:rPr>
              <w:t>О</w:t>
            </w:r>
            <w:r>
              <w:rPr>
                <w:rFonts w:eastAsia="Calibri"/>
                <w:szCs w:val="28"/>
              </w:rPr>
              <w:t xml:space="preserve">бщества с ограниченной ответственностью </w:t>
            </w:r>
            <w:r w:rsidR="006510AF" w:rsidRPr="006510AF">
              <w:rPr>
                <w:rFonts w:eastAsia="Calibri"/>
                <w:szCs w:val="28"/>
              </w:rPr>
              <w:t>«Управляющая компания «</w:t>
            </w:r>
            <w:proofErr w:type="spellStart"/>
            <w:r w:rsidR="006510AF" w:rsidRPr="006510AF">
              <w:rPr>
                <w:rFonts w:eastAsia="Calibri"/>
                <w:szCs w:val="28"/>
              </w:rPr>
              <w:t>Технополис</w:t>
            </w:r>
            <w:proofErr w:type="spellEnd"/>
            <w:r w:rsidR="006510AF" w:rsidRPr="006510AF">
              <w:rPr>
                <w:rFonts w:eastAsia="Calibri"/>
                <w:szCs w:val="28"/>
              </w:rPr>
              <w:t xml:space="preserve"> «Новая Тура»</w:t>
            </w:r>
            <w:r>
              <w:rPr>
                <w:rFonts w:eastAsia="Calibri"/>
                <w:szCs w:val="28"/>
              </w:rPr>
              <w:t xml:space="preserve">, </w:t>
            </w:r>
            <w:r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6510AF" w:rsidRPr="00D95890">
              <w:rPr>
                <w:szCs w:val="28"/>
              </w:rPr>
              <w:t>от</w:t>
            </w:r>
            <w:r w:rsidR="006510AF" w:rsidRPr="00F44D42">
              <w:rPr>
                <w:rFonts w:eastAsia="Calibri"/>
                <w:szCs w:val="28"/>
              </w:rPr>
              <w:t xml:space="preserve"> </w:t>
            </w:r>
            <w:r w:rsidR="006510AF">
              <w:rPr>
                <w:rFonts w:eastAsia="Calibri"/>
                <w:szCs w:val="28"/>
              </w:rPr>
              <w:t xml:space="preserve">20.10.2023 </w:t>
            </w:r>
            <w:r w:rsidR="006510AF">
              <w:rPr>
                <w:rFonts w:eastAsia="Calibri"/>
                <w:szCs w:val="28"/>
              </w:rPr>
              <w:br/>
              <w:t>№ 335-18/кс-2023</w:t>
            </w:r>
          </w:p>
        </w:tc>
        <w:tc>
          <w:tcPr>
            <w:tcW w:w="5212" w:type="dxa"/>
          </w:tcPr>
          <w:p w:rsidR="00E20068" w:rsidRPr="005D1E9A" w:rsidRDefault="00E20068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E20068" w:rsidRPr="005D1E9A" w:rsidRDefault="00E20068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CF5CCC" w:rsidRPr="0041198E" w:rsidRDefault="00CF5CCC" w:rsidP="004C7EF0">
      <w:pPr>
        <w:rPr>
          <w:b/>
          <w:szCs w:val="16"/>
        </w:rPr>
      </w:pPr>
    </w:p>
    <w:p w:rsidR="009272EE" w:rsidRPr="000E2915" w:rsidRDefault="00B027C4" w:rsidP="0036199C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4F42A0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07E96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F42A0">
        <w:rPr>
          <w:szCs w:val="28"/>
        </w:rPr>
        <w:br/>
      </w:r>
      <w:r w:rsidRPr="000A026E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0612CC" w:rsidRPr="000612CC">
        <w:rPr>
          <w:szCs w:val="28"/>
        </w:rPr>
        <w:t xml:space="preserve"> </w:t>
      </w:r>
      <w:r w:rsidR="000612CC">
        <w:rPr>
          <w:szCs w:val="28"/>
        </w:rPr>
        <w:t xml:space="preserve">31.10.2024 </w:t>
      </w:r>
      <w:r w:rsidRPr="000A026E">
        <w:rPr>
          <w:szCs w:val="28"/>
        </w:rPr>
        <w:t>№</w:t>
      </w:r>
      <w:r w:rsidR="000612CC">
        <w:rPr>
          <w:szCs w:val="28"/>
        </w:rPr>
        <w:t xml:space="preserve"> 23-ПР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</w:t>
      </w:r>
      <w:r w:rsidR="00676669" w:rsidRPr="00C04029">
        <w:rPr>
          <w:rFonts w:eastAsia="Calibri"/>
          <w:szCs w:val="28"/>
        </w:rPr>
        <w:t>на</w:t>
      </w:r>
      <w:r w:rsidR="00CA5016">
        <w:rPr>
          <w:rFonts w:eastAsia="Calibri"/>
          <w:szCs w:val="28"/>
        </w:rPr>
        <w:t xml:space="preserve"> </w:t>
      </w:r>
      <w:r w:rsidR="006510AF">
        <w:rPr>
          <w:rFonts w:eastAsia="Calibri"/>
          <w:szCs w:val="28"/>
        </w:rPr>
        <w:t>питьевую</w:t>
      </w:r>
      <w:r w:rsidR="00CA5016">
        <w:rPr>
          <w:rFonts w:eastAsia="Calibri"/>
          <w:szCs w:val="28"/>
        </w:rPr>
        <w:t xml:space="preserve"> воду</w:t>
      </w:r>
      <w:r w:rsidR="006510AF">
        <w:rPr>
          <w:rFonts w:eastAsia="Calibri"/>
          <w:szCs w:val="28"/>
        </w:rPr>
        <w:t xml:space="preserve"> </w:t>
      </w:r>
      <w:r>
        <w:rPr>
          <w:szCs w:val="28"/>
        </w:rPr>
        <w:t xml:space="preserve">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>
        <w:rPr>
          <w:szCs w:val="28"/>
        </w:rPr>
        <w:t xml:space="preserve"> 2025</w:t>
      </w:r>
      <w:r w:rsidR="00676669">
        <w:rPr>
          <w:szCs w:val="28"/>
        </w:rPr>
        <w:t xml:space="preserve"> – 2028</w:t>
      </w:r>
      <w:r>
        <w:rPr>
          <w:szCs w:val="28"/>
        </w:rPr>
        <w:t xml:space="preserve"> год</w:t>
      </w:r>
      <w:r w:rsidR="00676669">
        <w:rPr>
          <w:szCs w:val="28"/>
        </w:rPr>
        <w:t>ы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8258F" w:rsidRPr="006510AF" w:rsidRDefault="00676669" w:rsidP="006510AF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10AF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="006510AF" w:rsidRPr="006510AF">
        <w:rPr>
          <w:szCs w:val="28"/>
        </w:rPr>
        <w:t xml:space="preserve">от 20.10.2023 № 335-18/кс-2023 </w:t>
      </w:r>
      <w:r w:rsidRPr="006510AF">
        <w:rPr>
          <w:szCs w:val="28"/>
        </w:rPr>
        <w:t>«</w:t>
      </w:r>
      <w:r w:rsidR="006510AF" w:rsidRPr="006510AF">
        <w:rPr>
          <w:szCs w:val="28"/>
        </w:rPr>
        <w:t>Об установлении тарифов на питьевую воду для Общества с ограниченной ответственностью «Управляющая компания «</w:t>
      </w:r>
      <w:proofErr w:type="spellStart"/>
      <w:r w:rsidR="006510AF" w:rsidRPr="006510AF">
        <w:rPr>
          <w:szCs w:val="28"/>
        </w:rPr>
        <w:t>Технополис</w:t>
      </w:r>
      <w:proofErr w:type="spellEnd"/>
      <w:r w:rsidR="006510AF" w:rsidRPr="006510AF">
        <w:rPr>
          <w:szCs w:val="28"/>
        </w:rPr>
        <w:t xml:space="preserve"> «Новая Тура» </w:t>
      </w:r>
      <w:r w:rsidR="006510AF" w:rsidRPr="006510AF">
        <w:rPr>
          <w:rFonts w:eastAsia="Calibri"/>
          <w:szCs w:val="28"/>
        </w:rPr>
        <w:t>на 2024 – 2028 годы</w:t>
      </w:r>
      <w:r w:rsidRPr="006510AF">
        <w:rPr>
          <w:szCs w:val="28"/>
        </w:rPr>
        <w:t>» следующие изменения:</w:t>
      </w:r>
    </w:p>
    <w:p w:rsidR="00676669" w:rsidRDefault="00676669" w:rsidP="00676669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676669" w:rsidRDefault="00676669" w:rsidP="00676669">
      <w:pPr>
        <w:ind w:firstLine="709"/>
        <w:jc w:val="both"/>
        <w:rPr>
          <w:szCs w:val="28"/>
        </w:rPr>
      </w:pPr>
      <w:r w:rsidRPr="001B4204">
        <w:rPr>
          <w:szCs w:val="28"/>
        </w:rPr>
        <w:lastRenderedPageBreak/>
        <w:t>«</w:t>
      </w:r>
      <w:r w:rsidR="006510AF" w:rsidRPr="006510AF">
        <w:rPr>
          <w:szCs w:val="28"/>
        </w:rPr>
        <w:t>Об установлении тарифов на питьевую воду для Общества с ограниченной ответственностью «Управляющая компания «</w:t>
      </w:r>
      <w:proofErr w:type="spellStart"/>
      <w:r w:rsidR="006510AF" w:rsidRPr="006510AF">
        <w:rPr>
          <w:szCs w:val="28"/>
        </w:rPr>
        <w:t>Технополис</w:t>
      </w:r>
      <w:proofErr w:type="spellEnd"/>
      <w:r w:rsidR="006510AF" w:rsidRPr="006510AF">
        <w:rPr>
          <w:szCs w:val="28"/>
        </w:rPr>
        <w:t xml:space="preserve"> «Новая Тура» </w:t>
      </w:r>
      <w:r w:rsidR="006510AF">
        <w:rPr>
          <w:szCs w:val="28"/>
        </w:rPr>
        <w:br/>
      </w:r>
      <w:r w:rsidR="006510AF" w:rsidRPr="006510AF">
        <w:rPr>
          <w:szCs w:val="28"/>
        </w:rPr>
        <w:t>на 2024 – 2028 годы</w:t>
      </w:r>
      <w:r w:rsidR="006510AF" w:rsidRPr="006510AF">
        <w:rPr>
          <w:rFonts w:eastAsia="Calibri"/>
          <w:szCs w:val="28"/>
        </w:rPr>
        <w:t xml:space="preserve"> </w:t>
      </w:r>
      <w:r w:rsidR="00907E96">
        <w:rPr>
          <w:rFonts w:eastAsia="Calibri"/>
          <w:szCs w:val="28"/>
        </w:rPr>
        <w:t>и утверждении производственн</w:t>
      </w:r>
      <w:r w:rsidR="006510AF">
        <w:rPr>
          <w:rFonts w:eastAsia="Calibri"/>
          <w:szCs w:val="28"/>
        </w:rPr>
        <w:t>ой</w:t>
      </w:r>
      <w:r w:rsidR="00907E96">
        <w:rPr>
          <w:rFonts w:eastAsia="Calibri"/>
          <w:szCs w:val="28"/>
        </w:rPr>
        <w:t xml:space="preserve"> программ</w:t>
      </w:r>
      <w:r w:rsidR="006510AF">
        <w:rPr>
          <w:rFonts w:eastAsia="Calibri"/>
          <w:szCs w:val="28"/>
        </w:rPr>
        <w:t>ы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676669" w:rsidRPr="001B4204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07E96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907E96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 w:rsidR="004F42A0"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676669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676669" w:rsidRPr="00317700">
        <w:rPr>
          <w:szCs w:val="28"/>
        </w:rPr>
        <w:t xml:space="preserve"> </w:t>
      </w:r>
      <w:r w:rsidR="00676669">
        <w:rPr>
          <w:szCs w:val="28"/>
        </w:rPr>
        <w:t>3.1</w:t>
      </w:r>
      <w:r>
        <w:rPr>
          <w:szCs w:val="28"/>
        </w:rPr>
        <w:t>-3.2</w:t>
      </w:r>
      <w:r w:rsidR="00676669">
        <w:rPr>
          <w:szCs w:val="28"/>
        </w:rPr>
        <w:t xml:space="preserve"> следующего содержания:</w:t>
      </w:r>
    </w:p>
    <w:p w:rsidR="00676669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</w:t>
      </w:r>
      <w:r w:rsidR="006510AF">
        <w:rPr>
          <w:szCs w:val="28"/>
        </w:rPr>
        <w:t>ую</w:t>
      </w:r>
      <w:r>
        <w:rPr>
          <w:szCs w:val="28"/>
        </w:rPr>
        <w:t xml:space="preserve"> программ</w:t>
      </w:r>
      <w:r w:rsidR="006510AF">
        <w:rPr>
          <w:szCs w:val="28"/>
        </w:rPr>
        <w:t>у</w:t>
      </w:r>
      <w:r>
        <w:rPr>
          <w:szCs w:val="28"/>
        </w:rPr>
        <w:t xml:space="preserve"> </w:t>
      </w:r>
      <w:r w:rsidR="006510AF" w:rsidRPr="006510AF">
        <w:rPr>
          <w:szCs w:val="28"/>
        </w:rPr>
        <w:t>ООО «УК «</w:t>
      </w:r>
      <w:proofErr w:type="spellStart"/>
      <w:r w:rsidR="006510AF" w:rsidRPr="006510AF">
        <w:rPr>
          <w:szCs w:val="28"/>
        </w:rPr>
        <w:t>Технополис</w:t>
      </w:r>
      <w:proofErr w:type="spellEnd"/>
      <w:r w:rsidR="006510AF" w:rsidRPr="006510AF">
        <w:rPr>
          <w:szCs w:val="28"/>
        </w:rPr>
        <w:t xml:space="preserve"> «Новая Тура»</w:t>
      </w:r>
      <w:r>
        <w:rPr>
          <w:szCs w:val="28"/>
        </w:rPr>
        <w:t xml:space="preserve"> в сфере водоснабжения согласно </w:t>
      </w:r>
      <w:r w:rsidR="00180D2C">
        <w:rPr>
          <w:szCs w:val="28"/>
        </w:rPr>
        <w:t>приложению 3</w:t>
      </w:r>
      <w:r w:rsidR="00616381">
        <w:rPr>
          <w:szCs w:val="28"/>
        </w:rPr>
        <w:t xml:space="preserve"> к настоящему постановлению.</w:t>
      </w:r>
    </w:p>
    <w:p w:rsidR="00616381" w:rsidRPr="00317700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3.2. Производственн</w:t>
      </w:r>
      <w:r w:rsidR="006510AF">
        <w:rPr>
          <w:szCs w:val="28"/>
        </w:rPr>
        <w:t>ая программа</w:t>
      </w:r>
      <w:r>
        <w:rPr>
          <w:szCs w:val="28"/>
        </w:rPr>
        <w:t>, утвержденн</w:t>
      </w:r>
      <w:r w:rsidR="006510AF">
        <w:rPr>
          <w:szCs w:val="28"/>
        </w:rPr>
        <w:t>ая</w:t>
      </w:r>
      <w:r w:rsidRPr="00616381">
        <w:rPr>
          <w:szCs w:val="28"/>
        </w:rPr>
        <w:t xml:space="preserve"> пунктом 3.1 на</w:t>
      </w:r>
      <w:r w:rsidR="00953379">
        <w:rPr>
          <w:szCs w:val="28"/>
        </w:rPr>
        <w:t>стоящего постановления, действу</w:t>
      </w:r>
      <w:r w:rsidR="006510AF">
        <w:rPr>
          <w:szCs w:val="28"/>
        </w:rPr>
        <w:t>е</w:t>
      </w:r>
      <w:r w:rsidRPr="00616381">
        <w:rPr>
          <w:szCs w:val="28"/>
        </w:rPr>
        <w:t>т с 1 января 2025 года по 31 декабря 202</w:t>
      </w:r>
      <w:r w:rsidR="00280562">
        <w:rPr>
          <w:szCs w:val="28"/>
        </w:rPr>
        <w:t>8</w:t>
      </w:r>
      <w:r w:rsidRPr="00616381">
        <w:rPr>
          <w:szCs w:val="28"/>
        </w:rPr>
        <w:t xml:space="preserve"> года.»;</w:t>
      </w:r>
    </w:p>
    <w:p w:rsidR="00676669" w:rsidRDefault="005E1CA8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приложение</w:t>
      </w:r>
      <w:r w:rsidR="00676669" w:rsidRPr="00317700">
        <w:rPr>
          <w:szCs w:val="28"/>
        </w:rPr>
        <w:t xml:space="preserve"> 1</w:t>
      </w:r>
      <w:r>
        <w:rPr>
          <w:szCs w:val="28"/>
        </w:rPr>
        <w:t xml:space="preserve"> </w:t>
      </w:r>
      <w:r w:rsidR="00676669" w:rsidRPr="00317700">
        <w:rPr>
          <w:szCs w:val="28"/>
        </w:rPr>
        <w:t>изложить</w:t>
      </w:r>
      <w:r w:rsidR="00676669">
        <w:rPr>
          <w:szCs w:val="28"/>
        </w:rPr>
        <w:t xml:space="preserve"> в новой редакции (прилагается);</w:t>
      </w:r>
    </w:p>
    <w:p w:rsidR="00676669" w:rsidRDefault="00180D2C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приложением 3</w:t>
      </w:r>
      <w:r w:rsidR="00676669">
        <w:rPr>
          <w:szCs w:val="28"/>
        </w:rPr>
        <w:t xml:space="preserve"> (прилагается).</w:t>
      </w:r>
    </w:p>
    <w:p w:rsidR="00280562" w:rsidRPr="00676669" w:rsidRDefault="00280562" w:rsidP="00EE4E2A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Default="004D31D2" w:rsidP="002D7184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А.С.Груничев</w:t>
      </w:r>
      <w:proofErr w:type="spellEnd"/>
    </w:p>
    <w:p w:rsidR="0065308B" w:rsidRDefault="0065308B" w:rsidP="002D7184">
      <w:pPr>
        <w:jc w:val="both"/>
        <w:rPr>
          <w:szCs w:val="28"/>
        </w:rPr>
      </w:pPr>
    </w:p>
    <w:p w:rsidR="0065308B" w:rsidRPr="004C7EF0" w:rsidRDefault="0065308B" w:rsidP="002D7184">
      <w:pPr>
        <w:jc w:val="both"/>
        <w:rPr>
          <w:szCs w:val="28"/>
        </w:rPr>
        <w:sectPr w:rsidR="0065308B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 xml:space="preserve">от </w:t>
      </w:r>
      <w:r w:rsidR="006510AF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.10</w:t>
      </w:r>
      <w:r w:rsidRPr="00B11005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3</w:t>
      </w:r>
      <w:r w:rsidRPr="00B11005">
        <w:rPr>
          <w:sz w:val="24"/>
          <w:szCs w:val="24"/>
        </w:rPr>
        <w:t xml:space="preserve"> № </w:t>
      </w:r>
      <w:r w:rsidR="006510AF" w:rsidRPr="006510AF">
        <w:rPr>
          <w:sz w:val="24"/>
          <w:szCs w:val="24"/>
          <w:u w:val="single"/>
        </w:rPr>
        <w:t>335-18/кс-2023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5E1CA8" w:rsidRDefault="00B11005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5E1CA8" w:rsidRDefault="005E1CA8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07E96" w:rsidRPr="005E1CA8" w:rsidRDefault="00907E96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6510AF" w:rsidRPr="00795751" w:rsidRDefault="006510AF" w:rsidP="006510AF">
      <w:pPr>
        <w:ind w:right="282"/>
        <w:jc w:val="center"/>
        <w:rPr>
          <w:bCs/>
          <w:color w:val="000000"/>
          <w:szCs w:val="28"/>
        </w:rPr>
      </w:pPr>
      <w:r w:rsidRPr="00795751">
        <w:rPr>
          <w:bCs/>
          <w:color w:val="000000"/>
          <w:szCs w:val="28"/>
        </w:rPr>
        <w:t xml:space="preserve">Тарифы на питьевую воду для </w:t>
      </w:r>
      <w:r w:rsidRPr="00795751">
        <w:rPr>
          <w:szCs w:val="28"/>
        </w:rPr>
        <w:t>ООО «</w:t>
      </w:r>
      <w:r w:rsidRPr="00795751">
        <w:rPr>
          <w:rFonts w:eastAsia="Calibri"/>
          <w:szCs w:val="28"/>
        </w:rPr>
        <w:t>УК «</w:t>
      </w:r>
      <w:proofErr w:type="spellStart"/>
      <w:r w:rsidRPr="00795751">
        <w:rPr>
          <w:rFonts w:eastAsia="Calibri"/>
          <w:szCs w:val="28"/>
        </w:rPr>
        <w:t>Технополис</w:t>
      </w:r>
      <w:proofErr w:type="spellEnd"/>
      <w:r w:rsidRPr="00795751">
        <w:rPr>
          <w:rFonts w:eastAsia="Calibri"/>
          <w:szCs w:val="28"/>
        </w:rPr>
        <w:t xml:space="preserve"> «Новая Тура</w:t>
      </w:r>
      <w:r w:rsidRPr="00795751">
        <w:rPr>
          <w:szCs w:val="28"/>
        </w:rPr>
        <w:t>»</w:t>
      </w:r>
      <w:r w:rsidRPr="00795751">
        <w:rPr>
          <w:bCs/>
          <w:color w:val="000000"/>
          <w:szCs w:val="28"/>
        </w:rPr>
        <w:t xml:space="preserve">, осуществляющего холодное водоснабжение, </w:t>
      </w:r>
    </w:p>
    <w:p w:rsidR="005E1CA8" w:rsidRDefault="006510AF" w:rsidP="006510AF">
      <w:pPr>
        <w:ind w:right="282"/>
        <w:jc w:val="center"/>
        <w:rPr>
          <w:bCs/>
          <w:color w:val="000000" w:themeColor="text1"/>
          <w:szCs w:val="28"/>
        </w:rPr>
      </w:pPr>
      <w:r w:rsidRPr="00795751">
        <w:rPr>
          <w:bCs/>
          <w:color w:val="000000"/>
          <w:szCs w:val="28"/>
        </w:rPr>
        <w:t>на 2024 – 2028 годы с календарной разбивкой</w:t>
      </w:r>
    </w:p>
    <w:p w:rsidR="00907E96" w:rsidRDefault="00907E96" w:rsidP="00AF64E3">
      <w:pPr>
        <w:ind w:right="282"/>
        <w:jc w:val="center"/>
        <w:rPr>
          <w:bCs/>
          <w:color w:val="000000" w:themeColor="text1"/>
          <w:szCs w:val="28"/>
        </w:rPr>
      </w:pPr>
    </w:p>
    <w:p w:rsidR="00D27297" w:rsidRPr="005E1CA8" w:rsidRDefault="00D27297" w:rsidP="00AF64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8708"/>
        <w:gridCol w:w="2138"/>
        <w:gridCol w:w="3971"/>
      </w:tblGrid>
      <w:tr w:rsidR="006510AF" w:rsidRPr="006510AF" w:rsidTr="006510AF">
        <w:tc>
          <w:tcPr>
            <w:tcW w:w="280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№ п/п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6510AF" w:rsidRPr="006510AF" w:rsidRDefault="006510AF" w:rsidP="006510AF">
            <w:pPr>
              <w:ind w:right="282"/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ind w:right="282"/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Год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6510AF" w:rsidP="006510AF">
            <w:pPr>
              <w:ind w:right="282"/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Тариф на питьевую воду</w:t>
            </w:r>
          </w:p>
          <w:p w:rsidR="006510AF" w:rsidRPr="006510AF" w:rsidRDefault="006510AF" w:rsidP="006510AF">
            <w:pPr>
              <w:ind w:right="282"/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(</w:t>
            </w:r>
            <w:proofErr w:type="spellStart"/>
            <w:r w:rsidRPr="006510AF">
              <w:rPr>
                <w:sz w:val="24"/>
                <w:szCs w:val="24"/>
              </w:rPr>
              <w:t>одноставочный</w:t>
            </w:r>
            <w:proofErr w:type="spellEnd"/>
            <w:r w:rsidRPr="006510AF">
              <w:rPr>
                <w:sz w:val="24"/>
                <w:szCs w:val="24"/>
              </w:rPr>
              <w:t>), руб./</w:t>
            </w:r>
            <w:proofErr w:type="spellStart"/>
            <w:r w:rsidRPr="006510AF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6510AF" w:rsidRPr="006510AF" w:rsidTr="006510AF">
        <w:tc>
          <w:tcPr>
            <w:tcW w:w="280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  <w:proofErr w:type="spellStart"/>
            <w:r w:rsidRPr="006510AF">
              <w:rPr>
                <w:sz w:val="24"/>
                <w:szCs w:val="24"/>
              </w:rPr>
              <w:t>Зеленодольский</w:t>
            </w:r>
            <w:proofErr w:type="spellEnd"/>
            <w:r w:rsidRPr="006510AF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</w:tr>
      <w:tr w:rsidR="006510AF" w:rsidRPr="006510AF" w:rsidTr="006510AF">
        <w:tc>
          <w:tcPr>
            <w:tcW w:w="280" w:type="pct"/>
            <w:vMerge w:val="restar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1</w:t>
            </w:r>
          </w:p>
        </w:tc>
        <w:tc>
          <w:tcPr>
            <w:tcW w:w="2774" w:type="pct"/>
            <w:vMerge w:val="restart"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ООО «УК «</w:t>
            </w:r>
            <w:proofErr w:type="spellStart"/>
            <w:r w:rsidRPr="006510AF">
              <w:rPr>
                <w:sz w:val="24"/>
                <w:szCs w:val="24"/>
              </w:rPr>
              <w:t>Технополис</w:t>
            </w:r>
            <w:proofErr w:type="spellEnd"/>
            <w:r w:rsidRPr="006510AF">
              <w:rPr>
                <w:sz w:val="24"/>
                <w:szCs w:val="24"/>
              </w:rPr>
              <w:t xml:space="preserve"> «Новая Тура»</w:t>
            </w:r>
          </w:p>
          <w:p w:rsidR="006510AF" w:rsidRPr="006510AF" w:rsidRDefault="006510AF" w:rsidP="006510AF">
            <w:pPr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bCs/>
                <w:sz w:val="24"/>
                <w:szCs w:val="24"/>
              </w:rPr>
              <w:t>с 01.01.2024</w:t>
            </w:r>
          </w:p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6510AF" w:rsidP="006510AF">
            <w:pPr>
              <w:ind w:right="282"/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36,86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01.07.2024</w:t>
            </w:r>
          </w:p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31.12.2024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6510AF" w:rsidP="006510AF">
            <w:pPr>
              <w:ind w:right="282"/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39,14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01.01.2025</w:t>
            </w:r>
          </w:p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30.06.2025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39,12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01.07.2025</w:t>
            </w:r>
          </w:p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31.12.2025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39,12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01.01.2026</w:t>
            </w:r>
          </w:p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30.06.2026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39,12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01.07.2026</w:t>
            </w:r>
          </w:p>
          <w:p w:rsidR="006510AF" w:rsidRPr="006510AF" w:rsidRDefault="006510AF" w:rsidP="006510AF">
            <w:pPr>
              <w:jc w:val="center"/>
              <w:rPr>
                <w:bCs/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31.12.2026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42,23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01.01.2027</w:t>
            </w:r>
          </w:p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30.06.2027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42,06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01.07.2027</w:t>
            </w:r>
          </w:p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31.12.2027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42,06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01.01.2028</w:t>
            </w:r>
          </w:p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30.06.2028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42,06</w:t>
            </w:r>
          </w:p>
        </w:tc>
      </w:tr>
      <w:tr w:rsidR="006510AF" w:rsidRPr="006510AF" w:rsidTr="006510AF">
        <w:tc>
          <w:tcPr>
            <w:tcW w:w="280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6510AF" w:rsidRPr="006510AF" w:rsidRDefault="006510AF" w:rsidP="006510AF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с 01.07.2028</w:t>
            </w:r>
          </w:p>
          <w:p w:rsidR="006510AF" w:rsidRPr="006510AF" w:rsidRDefault="006510AF" w:rsidP="006510AF">
            <w:pPr>
              <w:jc w:val="center"/>
              <w:rPr>
                <w:sz w:val="24"/>
                <w:szCs w:val="24"/>
              </w:rPr>
            </w:pPr>
            <w:r w:rsidRPr="006510AF">
              <w:rPr>
                <w:sz w:val="24"/>
                <w:szCs w:val="24"/>
              </w:rPr>
              <w:t>по 31.12.2028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6510AF" w:rsidRPr="006510AF" w:rsidRDefault="00D27297" w:rsidP="006510AF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44,93</w:t>
            </w:r>
          </w:p>
        </w:tc>
      </w:tr>
    </w:tbl>
    <w:p w:rsidR="005E1CA8" w:rsidRDefault="005E1CA8" w:rsidP="005B1B35">
      <w:pPr>
        <w:ind w:firstLine="709"/>
        <w:rPr>
          <w:sz w:val="22"/>
          <w:szCs w:val="22"/>
        </w:rPr>
      </w:pPr>
    </w:p>
    <w:p w:rsidR="005B1B35" w:rsidRPr="00E25CEA" w:rsidRDefault="005B1B35" w:rsidP="002A08BE">
      <w:pPr>
        <w:ind w:right="140"/>
        <w:rPr>
          <w:szCs w:val="28"/>
        </w:rPr>
      </w:pPr>
    </w:p>
    <w:p w:rsidR="00D200C1" w:rsidRPr="00E25CEA" w:rsidRDefault="00D200C1" w:rsidP="002A08BE">
      <w:pPr>
        <w:ind w:right="140"/>
        <w:rPr>
          <w:szCs w:val="28"/>
        </w:rPr>
      </w:pPr>
    </w:p>
    <w:p w:rsidR="002A08BE" w:rsidRPr="00D30A92" w:rsidRDefault="002A08BE" w:rsidP="002A08BE">
      <w:pPr>
        <w:ind w:right="140"/>
        <w:rPr>
          <w:szCs w:val="28"/>
        </w:rPr>
      </w:pPr>
      <w:r w:rsidRPr="00D30A92">
        <w:rPr>
          <w:szCs w:val="28"/>
        </w:rPr>
        <w:t xml:space="preserve">Отдел организации, контроля и сопровождения </w:t>
      </w:r>
    </w:p>
    <w:p w:rsidR="002A08BE" w:rsidRPr="00D30A92" w:rsidRDefault="002A08BE" w:rsidP="002A08BE">
      <w:pPr>
        <w:ind w:right="140"/>
        <w:rPr>
          <w:szCs w:val="28"/>
        </w:rPr>
      </w:pPr>
      <w:r w:rsidRPr="00D30A92">
        <w:rPr>
          <w:szCs w:val="28"/>
        </w:rPr>
        <w:t xml:space="preserve">принятия тарифных решений Государственного </w:t>
      </w:r>
    </w:p>
    <w:p w:rsidR="00A6783A" w:rsidRPr="00676669" w:rsidRDefault="002A08BE" w:rsidP="00676669">
      <w:pPr>
        <w:ind w:right="140"/>
        <w:rPr>
          <w:sz w:val="24"/>
          <w:szCs w:val="24"/>
        </w:rPr>
        <w:sectPr w:rsidR="00A6783A" w:rsidRPr="00676669" w:rsidSect="00E25CEA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  <w:r w:rsidRPr="00D30A92">
        <w:rPr>
          <w:szCs w:val="28"/>
        </w:rPr>
        <w:t>комитета Республики Татарстан по тарифам</w:t>
      </w:r>
      <w:r w:rsidR="00041E58" w:rsidRPr="005B1B35">
        <w:rPr>
          <w:sz w:val="22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B11005" w:rsidRPr="00B11005" w:rsidRDefault="005B1B35" w:rsidP="00280562">
      <w:pPr>
        <w:ind w:left="10348" w:right="1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B11005" w:rsidRPr="00B11005">
        <w:rPr>
          <w:sz w:val="24"/>
          <w:szCs w:val="24"/>
        </w:rPr>
        <w:t xml:space="preserve"> к постановлению Государственного комитета</w:t>
      </w:r>
    </w:p>
    <w:p w:rsidR="00B11005" w:rsidRP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D27297" w:rsidRPr="00B11005" w:rsidRDefault="00D27297" w:rsidP="00D27297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20.10</w:t>
      </w:r>
      <w:r w:rsidRPr="00B11005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3</w:t>
      </w:r>
      <w:r w:rsidRPr="00B11005">
        <w:rPr>
          <w:sz w:val="24"/>
          <w:szCs w:val="24"/>
        </w:rPr>
        <w:t xml:space="preserve"> № </w:t>
      </w:r>
      <w:r w:rsidRPr="006510AF">
        <w:rPr>
          <w:sz w:val="24"/>
          <w:szCs w:val="24"/>
          <w:u w:val="single"/>
        </w:rPr>
        <w:t>335-18/кс-2023</w:t>
      </w:r>
    </w:p>
    <w:p w:rsidR="00B11005" w:rsidRPr="00B11005" w:rsidRDefault="00B11005" w:rsidP="00D27297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795F1F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907E96" w:rsidRDefault="00907E96" w:rsidP="008F282E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869"/>
        <w:gridCol w:w="1739"/>
        <w:gridCol w:w="75"/>
        <w:gridCol w:w="1400"/>
        <w:gridCol w:w="1595"/>
        <w:gridCol w:w="1789"/>
        <w:gridCol w:w="1789"/>
        <w:gridCol w:w="1783"/>
      </w:tblGrid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80562" w:rsidRPr="00031E85" w:rsidTr="00AC2332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280562" w:rsidRPr="00B14A97" w:rsidRDefault="00D27297" w:rsidP="006510AF">
            <w:pPr>
              <w:jc w:val="center"/>
              <w:rPr>
                <w:sz w:val="20"/>
              </w:rPr>
            </w:pPr>
            <w:r w:rsidRPr="00D27297">
              <w:rPr>
                <w:sz w:val="20"/>
              </w:rPr>
              <w:t>ООО «УК «</w:t>
            </w:r>
            <w:proofErr w:type="spellStart"/>
            <w:r w:rsidRPr="00D27297">
              <w:rPr>
                <w:sz w:val="20"/>
              </w:rPr>
              <w:t>Технополис</w:t>
            </w:r>
            <w:proofErr w:type="spellEnd"/>
            <w:r w:rsidRPr="00D27297">
              <w:rPr>
                <w:sz w:val="20"/>
              </w:rPr>
              <w:t xml:space="preserve"> «Новая Тура»</w:t>
            </w:r>
          </w:p>
        </w:tc>
      </w:tr>
      <w:tr w:rsidR="00280562" w:rsidRPr="00EB0973" w:rsidTr="00AC2332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280562" w:rsidRPr="005D1329" w:rsidRDefault="00280562" w:rsidP="006510AF">
            <w:pPr>
              <w:jc w:val="center"/>
              <w:rPr>
                <w:sz w:val="20"/>
              </w:rPr>
            </w:pPr>
          </w:p>
        </w:tc>
      </w:tr>
      <w:tr w:rsidR="00280562" w:rsidRPr="00031E85" w:rsidTr="00AC2332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280562" w:rsidRPr="00031E85" w:rsidRDefault="00280562" w:rsidP="006510A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80562" w:rsidRPr="00031E85" w:rsidTr="00AC2332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280562" w:rsidRPr="00031E85" w:rsidRDefault="00280562" w:rsidP="006510A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280562" w:rsidRPr="003572E0" w:rsidTr="00AC2332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80562" w:rsidRPr="00EB0973" w:rsidTr="00AC233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EB0973" w:rsidRDefault="00280562" w:rsidP="00C0303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280562" w:rsidRPr="00C4477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C4477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280562" w:rsidRPr="00C4477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B0973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AE5A87" w:rsidRDefault="00252376" w:rsidP="00D2729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– водоснабжение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D2729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 w:rsidR="00D27297"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D27297" w:rsidRDefault="00280562" w:rsidP="006510AF">
            <w:pPr>
              <w:jc w:val="center"/>
              <w:rPr>
                <w:highlight w:val="yellow"/>
              </w:rPr>
            </w:pPr>
            <w:r w:rsidRPr="00D27297">
              <w:rPr>
                <w:sz w:val="20"/>
                <w:highlight w:val="yellow"/>
              </w:rPr>
              <w:t>0,00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AE5A87" w:rsidRDefault="00252376" w:rsidP="006510A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– водоснабжение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189,22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151,47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151,47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151,47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151,47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6510AF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37,75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280562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280562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1 600,56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1 678,79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1 744,56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1 811,28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310,48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320,5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330,07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339,92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1 337,32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1 380,49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1 421,69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1 464,12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303,21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313,00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322,34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331,96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6510AF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-59,75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-59,75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-59,75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highlight w:val="yellow"/>
              </w:rPr>
            </w:pPr>
            <w:r w:rsidRPr="00AC2332">
              <w:rPr>
                <w:sz w:val="20"/>
                <w:highlight w:val="yellow"/>
              </w:rPr>
              <w:t>-59,75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3 181,35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3 312,53</w:t>
            </w:r>
          </w:p>
        </w:tc>
        <w:tc>
          <w:tcPr>
            <w:tcW w:w="570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3 428,84</w:t>
            </w:r>
          </w:p>
        </w:tc>
        <w:tc>
          <w:tcPr>
            <w:tcW w:w="568" w:type="pct"/>
            <w:vAlign w:val="center"/>
          </w:tcPr>
          <w:p w:rsidR="00280562" w:rsidRPr="00AC2332" w:rsidRDefault="00280562" w:rsidP="00C03033">
            <w:pPr>
              <w:jc w:val="center"/>
              <w:rPr>
                <w:sz w:val="20"/>
                <w:highlight w:val="yellow"/>
              </w:rPr>
            </w:pPr>
            <w:r w:rsidRPr="00AC2332">
              <w:rPr>
                <w:sz w:val="20"/>
                <w:highlight w:val="yellow"/>
              </w:rPr>
              <w:t>3 547,62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C2332" w:rsidRPr="003572E0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332" w:rsidRPr="003572E0" w:rsidRDefault="00AC233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653" w:type="pct"/>
            <w:gridSpan w:val="6"/>
            <w:shd w:val="clear" w:color="auto" w:fill="auto"/>
            <w:vAlign w:val="center"/>
            <w:hideMark/>
          </w:tcPr>
          <w:p w:rsidR="00AC2332" w:rsidRDefault="00AC2332" w:rsidP="006510AF">
            <w:pPr>
              <w:jc w:val="center"/>
              <w:rPr>
                <w:sz w:val="20"/>
              </w:rPr>
            </w:pPr>
            <w:r w:rsidRPr="00AC2332">
              <w:rPr>
                <w:sz w:val="20"/>
                <w:highlight w:val="yellow"/>
              </w:rPr>
              <w:t>Мероприятия в рамках реализации производственной программы не предусмотрены.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AC2332" w:rsidRDefault="00AC2332" w:rsidP="006510AF">
            <w:pPr>
              <w:jc w:val="center"/>
              <w:rPr>
                <w:sz w:val="20"/>
              </w:rPr>
            </w:pP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280562" w:rsidRPr="003572E0" w:rsidRDefault="00280562" w:rsidP="00AC23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B0973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AE5A87" w:rsidRDefault="00252376" w:rsidP="006510A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– водоснабжение</w:t>
            </w:r>
          </w:p>
        </w:tc>
      </w:tr>
      <w:tr w:rsidR="00280562" w:rsidRPr="003572E0" w:rsidTr="00D2729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280562" w:rsidRPr="00270288" w:rsidRDefault="00280562" w:rsidP="006510A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AC2332" w:rsidRDefault="00280562" w:rsidP="006510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C2332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Default="00280562" w:rsidP="006510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280562" w:rsidRPr="00EB0973" w:rsidTr="00D2729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280562" w:rsidRPr="00525B8A" w:rsidRDefault="00280562" w:rsidP="006510A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80562" w:rsidRPr="00EB0973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EB0973" w:rsidRDefault="00280562" w:rsidP="006510A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B0973" w:rsidRDefault="00280562" w:rsidP="006510A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B0973" w:rsidRDefault="00280562" w:rsidP="006510A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EB0973" w:rsidRDefault="00280562" w:rsidP="006510AF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80562" w:rsidRPr="003572E0" w:rsidTr="00D2729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AC23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280562" w:rsidRPr="00270288" w:rsidRDefault="00280562" w:rsidP="006510A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270288" w:rsidRDefault="00280562" w:rsidP="00AC233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ED2DCC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D2DCC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D2DCC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280562" w:rsidRPr="00ED2DCC" w:rsidRDefault="00280562" w:rsidP="00651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270288" w:rsidRDefault="00280562" w:rsidP="00AC233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sz w:val="20"/>
                <w:highlight w:val="yellow"/>
              </w:rPr>
            </w:pPr>
            <w:r w:rsidRPr="00D27297">
              <w:rPr>
                <w:sz w:val="20"/>
                <w:highlight w:val="yellow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sz w:val="20"/>
                <w:highlight w:val="yellow"/>
              </w:rPr>
            </w:pPr>
            <w:r w:rsidRPr="00D27297">
              <w:rPr>
                <w:sz w:val="20"/>
                <w:highlight w:val="yellow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sz w:val="20"/>
                <w:highlight w:val="yellow"/>
              </w:rPr>
            </w:pPr>
            <w:r w:rsidRPr="00D27297">
              <w:rPr>
                <w:sz w:val="20"/>
                <w:highlight w:val="yellow"/>
              </w:rPr>
              <w:t>0,47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280562" w:rsidRPr="00D27297" w:rsidRDefault="00280562" w:rsidP="006510AF">
            <w:pPr>
              <w:jc w:val="center"/>
              <w:rPr>
                <w:sz w:val="20"/>
                <w:highlight w:val="yellow"/>
              </w:rPr>
            </w:pPr>
            <w:r w:rsidRPr="00D27297">
              <w:rPr>
                <w:sz w:val="20"/>
                <w:highlight w:val="yellow"/>
              </w:rPr>
              <w:t>0,47</w:t>
            </w:r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0562" w:rsidRPr="00270288" w:rsidRDefault="00280562" w:rsidP="00AC233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280562" w:rsidRPr="00270288" w:rsidRDefault="00280562" w:rsidP="006510A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280562" w:rsidRPr="001B2EDE" w:rsidRDefault="00280562" w:rsidP="006510A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280562" w:rsidRPr="001B2EDE" w:rsidRDefault="00280562" w:rsidP="006510AF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280562" w:rsidRPr="001B2EDE" w:rsidRDefault="00280562" w:rsidP="006510AF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280562" w:rsidRPr="001B2EDE" w:rsidRDefault="00280562" w:rsidP="006510AF">
            <w:pPr>
              <w:jc w:val="center"/>
              <w:rPr>
                <w:sz w:val="20"/>
              </w:rPr>
            </w:pP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80562" w:rsidRPr="003572E0" w:rsidTr="00AC2332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280562" w:rsidRPr="003572E0" w:rsidRDefault="00280562" w:rsidP="006510AF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031E85" w:rsidRDefault="00252376" w:rsidP="006510AF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– водоснабжение</w:t>
            </w:r>
            <w:bookmarkStart w:id="0" w:name="_GoBack"/>
            <w:bookmarkEnd w:id="0"/>
          </w:p>
        </w:tc>
      </w:tr>
      <w:tr w:rsidR="00280562" w:rsidRPr="00ED2DCC" w:rsidTr="00AC2332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280562" w:rsidRPr="008E432A" w:rsidRDefault="00280562" w:rsidP="006510A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280562" w:rsidRPr="008E432A" w:rsidRDefault="00280562" w:rsidP="006510A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280562" w:rsidRPr="008E432A" w:rsidRDefault="00280562" w:rsidP="006510A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280562" w:rsidRDefault="00280562" w:rsidP="006510AF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A664C" w:rsidRDefault="00280562" w:rsidP="006510AF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280562" w:rsidRPr="003572E0" w:rsidTr="00D27297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80562" w:rsidRPr="003572E0" w:rsidTr="00D2729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6510A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E25CEA" w:rsidRDefault="00E25CEA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0612CC" w:rsidRPr="000612CC" w:rsidRDefault="000612CC" w:rsidP="00AC2332">
      <w:pPr>
        <w:rPr>
          <w:szCs w:val="28"/>
        </w:rPr>
      </w:pPr>
    </w:p>
    <w:sectPr w:rsidR="000612CC" w:rsidRPr="000612CC" w:rsidSect="001D36B6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AF" w:rsidRDefault="006510AF">
      <w:r>
        <w:separator/>
      </w:r>
    </w:p>
  </w:endnote>
  <w:endnote w:type="continuationSeparator" w:id="0">
    <w:p w:rsidR="006510AF" w:rsidRDefault="0065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AF" w:rsidRDefault="006510AF">
      <w:r>
        <w:separator/>
      </w:r>
    </w:p>
  </w:footnote>
  <w:footnote w:type="continuationSeparator" w:id="0">
    <w:p w:rsidR="006510AF" w:rsidRDefault="0065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AF" w:rsidRDefault="006510AF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510AF" w:rsidRDefault="006510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537998"/>
      <w:docPartObj>
        <w:docPartGallery w:val="Page Numbers (Top of Page)"/>
        <w:docPartUnique/>
      </w:docPartObj>
    </w:sdtPr>
    <w:sdtEndPr/>
    <w:sdtContent>
      <w:p w:rsidR="006510AF" w:rsidRDefault="006510AF" w:rsidP="00E25C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376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AF" w:rsidRDefault="006510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5DCE"/>
    <w:rsid w:val="00006C08"/>
    <w:rsid w:val="00007FF6"/>
    <w:rsid w:val="00015F6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C5A"/>
    <w:rsid w:val="000612CC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0D2C"/>
    <w:rsid w:val="0018396A"/>
    <w:rsid w:val="00187232"/>
    <w:rsid w:val="001A19C7"/>
    <w:rsid w:val="001A1D98"/>
    <w:rsid w:val="001A242D"/>
    <w:rsid w:val="001A77E3"/>
    <w:rsid w:val="001B0972"/>
    <w:rsid w:val="001B2EDE"/>
    <w:rsid w:val="001B7D48"/>
    <w:rsid w:val="001C3B2D"/>
    <w:rsid w:val="001C7280"/>
    <w:rsid w:val="001D36B6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2376"/>
    <w:rsid w:val="00255424"/>
    <w:rsid w:val="002555C9"/>
    <w:rsid w:val="00260979"/>
    <w:rsid w:val="00270A70"/>
    <w:rsid w:val="0027301A"/>
    <w:rsid w:val="002735D4"/>
    <w:rsid w:val="002777F7"/>
    <w:rsid w:val="00280562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42C8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664C"/>
    <w:rsid w:val="003B348A"/>
    <w:rsid w:val="003B69AA"/>
    <w:rsid w:val="003C3B5E"/>
    <w:rsid w:val="003C581F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55A2"/>
    <w:rsid w:val="004B1362"/>
    <w:rsid w:val="004B5EAF"/>
    <w:rsid w:val="004C7EF0"/>
    <w:rsid w:val="004D2A6F"/>
    <w:rsid w:val="004D31D2"/>
    <w:rsid w:val="004E0BCE"/>
    <w:rsid w:val="004E4EB0"/>
    <w:rsid w:val="004E6022"/>
    <w:rsid w:val="004E7C12"/>
    <w:rsid w:val="004E7D86"/>
    <w:rsid w:val="004E7FD8"/>
    <w:rsid w:val="004F2EF4"/>
    <w:rsid w:val="004F417C"/>
    <w:rsid w:val="004F42A0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1B35"/>
    <w:rsid w:val="005B37CF"/>
    <w:rsid w:val="005B50FF"/>
    <w:rsid w:val="005B6806"/>
    <w:rsid w:val="005C3E11"/>
    <w:rsid w:val="005C589E"/>
    <w:rsid w:val="005C60FB"/>
    <w:rsid w:val="005D1329"/>
    <w:rsid w:val="005D14F8"/>
    <w:rsid w:val="005D219C"/>
    <w:rsid w:val="005D305B"/>
    <w:rsid w:val="005D7CE7"/>
    <w:rsid w:val="005E0035"/>
    <w:rsid w:val="005E1CA8"/>
    <w:rsid w:val="005E6A12"/>
    <w:rsid w:val="005F20F8"/>
    <w:rsid w:val="005F5264"/>
    <w:rsid w:val="005F53C8"/>
    <w:rsid w:val="005F6077"/>
    <w:rsid w:val="00600982"/>
    <w:rsid w:val="00600B04"/>
    <w:rsid w:val="006026F7"/>
    <w:rsid w:val="00602D1A"/>
    <w:rsid w:val="006059C2"/>
    <w:rsid w:val="00612173"/>
    <w:rsid w:val="00616381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10AF"/>
    <w:rsid w:val="00652567"/>
    <w:rsid w:val="0065308B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76669"/>
    <w:rsid w:val="006836EE"/>
    <w:rsid w:val="00690A45"/>
    <w:rsid w:val="00693742"/>
    <w:rsid w:val="0069512A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4204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2D86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26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3C6D"/>
    <w:rsid w:val="008F45A4"/>
    <w:rsid w:val="008F54CF"/>
    <w:rsid w:val="008F78BC"/>
    <w:rsid w:val="0090068D"/>
    <w:rsid w:val="00900D69"/>
    <w:rsid w:val="00901363"/>
    <w:rsid w:val="0090196A"/>
    <w:rsid w:val="00902059"/>
    <w:rsid w:val="009037C6"/>
    <w:rsid w:val="00907E9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3379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9F4FB9"/>
    <w:rsid w:val="00A0263E"/>
    <w:rsid w:val="00A02A02"/>
    <w:rsid w:val="00A03705"/>
    <w:rsid w:val="00A07B70"/>
    <w:rsid w:val="00A117A9"/>
    <w:rsid w:val="00A131FB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332"/>
    <w:rsid w:val="00AC2667"/>
    <w:rsid w:val="00AC4AE9"/>
    <w:rsid w:val="00AD35A1"/>
    <w:rsid w:val="00AD4CF5"/>
    <w:rsid w:val="00AE2D0E"/>
    <w:rsid w:val="00AE39A2"/>
    <w:rsid w:val="00AF3260"/>
    <w:rsid w:val="00AF64E3"/>
    <w:rsid w:val="00B027C4"/>
    <w:rsid w:val="00B02F51"/>
    <w:rsid w:val="00B11005"/>
    <w:rsid w:val="00B14A9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51F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C38FE"/>
    <w:rsid w:val="00BE4335"/>
    <w:rsid w:val="00BE610B"/>
    <w:rsid w:val="00BF2B84"/>
    <w:rsid w:val="00BF3771"/>
    <w:rsid w:val="00BF4219"/>
    <w:rsid w:val="00C00282"/>
    <w:rsid w:val="00C00FE2"/>
    <w:rsid w:val="00C01D91"/>
    <w:rsid w:val="00C03033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742C"/>
    <w:rsid w:val="00C71DCC"/>
    <w:rsid w:val="00C74D01"/>
    <w:rsid w:val="00C81109"/>
    <w:rsid w:val="00C831CF"/>
    <w:rsid w:val="00C84CC2"/>
    <w:rsid w:val="00C853DC"/>
    <w:rsid w:val="00C87C2A"/>
    <w:rsid w:val="00C91E71"/>
    <w:rsid w:val="00C97893"/>
    <w:rsid w:val="00CA3BFA"/>
    <w:rsid w:val="00CA5016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5CCC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0C1"/>
    <w:rsid w:val="00D22B34"/>
    <w:rsid w:val="00D27297"/>
    <w:rsid w:val="00D30A92"/>
    <w:rsid w:val="00D34B83"/>
    <w:rsid w:val="00D41FFC"/>
    <w:rsid w:val="00D46034"/>
    <w:rsid w:val="00D5173E"/>
    <w:rsid w:val="00D5399F"/>
    <w:rsid w:val="00D60250"/>
    <w:rsid w:val="00D62DAB"/>
    <w:rsid w:val="00D63239"/>
    <w:rsid w:val="00D64865"/>
    <w:rsid w:val="00D7031A"/>
    <w:rsid w:val="00D72209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0068"/>
    <w:rsid w:val="00E22915"/>
    <w:rsid w:val="00E25CEA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3E3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4E2A"/>
    <w:rsid w:val="00EE60D7"/>
    <w:rsid w:val="00EE6B5E"/>
    <w:rsid w:val="00EE6FC5"/>
    <w:rsid w:val="00EF776E"/>
    <w:rsid w:val="00F01C70"/>
    <w:rsid w:val="00F032E2"/>
    <w:rsid w:val="00F035C9"/>
    <w:rsid w:val="00F04DD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372C"/>
    <w:rsid w:val="00FB0286"/>
    <w:rsid w:val="00FB03B6"/>
    <w:rsid w:val="00FB1AF9"/>
    <w:rsid w:val="00FB38EC"/>
    <w:rsid w:val="00FB3B08"/>
    <w:rsid w:val="00FC0FB5"/>
    <w:rsid w:val="00FC5C99"/>
    <w:rsid w:val="00FC633B"/>
    <w:rsid w:val="00FC6FEE"/>
    <w:rsid w:val="00FD51B3"/>
    <w:rsid w:val="00FD70EA"/>
    <w:rsid w:val="00FD7160"/>
    <w:rsid w:val="00FE0AE6"/>
    <w:rsid w:val="00FE2787"/>
    <w:rsid w:val="00FE330E"/>
    <w:rsid w:val="00FE3A74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884062-B1A5-48E0-8062-5855877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3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7AE4-8FC8-408F-8682-B115795B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32</TotalTime>
  <Pages>8</Pages>
  <Words>1500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Казачкина Наталья Александровна</cp:lastModifiedBy>
  <cp:revision>9</cp:revision>
  <cp:lastPrinted>2024-10-31T05:42:00Z</cp:lastPrinted>
  <dcterms:created xsi:type="dcterms:W3CDTF">2024-10-31T05:25:00Z</dcterms:created>
  <dcterms:modified xsi:type="dcterms:W3CDTF">2024-11-07T18:48:00Z</dcterms:modified>
</cp:coreProperties>
</file>