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F3831" w:rsidRPr="005F3831" w:rsidTr="0014749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4998F78" wp14:editId="1221931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831">
              <w:rPr>
                <w:caps/>
                <w:szCs w:val="28"/>
              </w:rPr>
              <w:t>ГОСУДАРСТВЕННЫЙ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комитет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РЕСПУБЛИКИ ТАТАРСТАН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по тарифам</w:t>
            </w:r>
          </w:p>
          <w:p w:rsidR="005F3831" w:rsidRPr="005F3831" w:rsidRDefault="005F3831" w:rsidP="005F383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F3831" w:rsidRPr="005F3831" w:rsidRDefault="005F3831" w:rsidP="005F3831">
            <w:pPr>
              <w:jc w:val="center"/>
              <w:rPr>
                <w:sz w:val="20"/>
              </w:rPr>
            </w:pPr>
          </w:p>
          <w:p w:rsidR="005F3831" w:rsidRPr="005F3831" w:rsidRDefault="005F3831" w:rsidP="005F383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 xml:space="preserve"> ТАТАРСТАН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 xml:space="preserve">   РЕСПУБЛИКАСЫны</w:t>
            </w:r>
            <w:r w:rsidRPr="005F3831">
              <w:rPr>
                <w:caps/>
                <w:szCs w:val="28"/>
                <w:lang w:val="tt-RU"/>
              </w:rPr>
              <w:t>ң</w:t>
            </w:r>
          </w:p>
          <w:p w:rsidR="005F3831" w:rsidRPr="005F3831" w:rsidRDefault="005F3831" w:rsidP="005F383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 xml:space="preserve"> тарифлар буенча </w:t>
            </w:r>
            <w:r w:rsidRPr="005F3831">
              <w:rPr>
                <w:caps/>
                <w:szCs w:val="28"/>
                <w:lang w:val="tt-RU"/>
              </w:rPr>
              <w:t>ДӘҮЛӘТ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комитеты</w:t>
            </w:r>
          </w:p>
          <w:p w:rsidR="005F3831" w:rsidRPr="005F3831" w:rsidRDefault="005F3831" w:rsidP="005F3831"/>
        </w:tc>
      </w:tr>
    </w:tbl>
    <w:p w:rsidR="005F3831" w:rsidRPr="005F3831" w:rsidRDefault="005F3831" w:rsidP="005F3831">
      <w:pPr>
        <w:tabs>
          <w:tab w:val="left" w:pos="284"/>
        </w:tabs>
        <w:rPr>
          <w:i/>
          <w:sz w:val="16"/>
          <w:szCs w:val="16"/>
        </w:rPr>
      </w:pPr>
    </w:p>
    <w:p w:rsidR="005F3831" w:rsidRPr="005F3831" w:rsidRDefault="005F3831" w:rsidP="005F3831">
      <w:pPr>
        <w:rPr>
          <w:b/>
        </w:rPr>
      </w:pPr>
      <w:r w:rsidRPr="005F3831">
        <w:t xml:space="preserve">        </w:t>
      </w:r>
      <w:r w:rsidRPr="005F3831">
        <w:rPr>
          <w:b/>
        </w:rPr>
        <w:t xml:space="preserve">     ПОСТАНОВЛЕНИЕ</w:t>
      </w:r>
      <w:r w:rsidRPr="005F3831">
        <w:tab/>
      </w:r>
      <w:r w:rsidRPr="005F3831">
        <w:tab/>
      </w:r>
      <w:r w:rsidRPr="005F3831">
        <w:tab/>
      </w:r>
      <w:r w:rsidRPr="005F3831">
        <w:tab/>
      </w:r>
      <w:r w:rsidRPr="005F3831">
        <w:tab/>
        <w:t xml:space="preserve">         </w:t>
      </w:r>
      <w:r w:rsidRPr="005F3831">
        <w:rPr>
          <w:b/>
        </w:rPr>
        <w:t>КАРАР</w:t>
      </w:r>
    </w:p>
    <w:p w:rsidR="005F3831" w:rsidRPr="005F3831" w:rsidRDefault="005F3831" w:rsidP="005F3831">
      <w:pPr>
        <w:rPr>
          <w:sz w:val="20"/>
        </w:rPr>
      </w:pPr>
      <w:r w:rsidRPr="005F3831">
        <w:rPr>
          <w:b/>
        </w:rPr>
        <w:t xml:space="preserve">                </w:t>
      </w:r>
      <w:r w:rsidRPr="005F3831">
        <w:rPr>
          <w:szCs w:val="28"/>
        </w:rPr>
        <w:t xml:space="preserve">      ___________</w:t>
      </w:r>
      <w:r w:rsidRPr="005F3831">
        <w:rPr>
          <w:b/>
        </w:rPr>
        <w:t xml:space="preserve">                     </w:t>
      </w:r>
      <w:r w:rsidR="000970C7">
        <w:rPr>
          <w:szCs w:val="28"/>
        </w:rPr>
        <w:t>г.</w:t>
      </w:r>
      <w:r w:rsidRPr="005F3831">
        <w:rPr>
          <w:szCs w:val="28"/>
        </w:rPr>
        <w:t>Казань</w:t>
      </w:r>
      <w:r w:rsidRPr="005F3831">
        <w:rPr>
          <w:b/>
        </w:rPr>
        <w:t xml:space="preserve">                    </w:t>
      </w:r>
      <w:r w:rsidRPr="005F3831">
        <w:t>№</w:t>
      </w:r>
      <w:r w:rsidRPr="005F3831">
        <w:rPr>
          <w:b/>
        </w:rPr>
        <w:t xml:space="preserve"> </w:t>
      </w:r>
      <w:r w:rsidRPr="005F3831">
        <w:rPr>
          <w:szCs w:val="28"/>
        </w:rPr>
        <w:t>______________</w:t>
      </w:r>
    </w:p>
    <w:p w:rsidR="00BF4312" w:rsidRDefault="00BF4312" w:rsidP="005F3831">
      <w:pPr>
        <w:ind w:right="4110"/>
        <w:jc w:val="both"/>
        <w:rPr>
          <w:rFonts w:eastAsia="Calibri"/>
          <w:szCs w:val="28"/>
        </w:rPr>
      </w:pPr>
    </w:p>
    <w:p w:rsidR="00BF4312" w:rsidRDefault="00BF4312" w:rsidP="005F3831">
      <w:pPr>
        <w:ind w:right="4110"/>
        <w:jc w:val="both"/>
        <w:rPr>
          <w:rFonts w:eastAsia="Calibri"/>
          <w:szCs w:val="28"/>
        </w:rPr>
      </w:pPr>
    </w:p>
    <w:p w:rsidR="005F3831" w:rsidRPr="00BF4312" w:rsidRDefault="00BF4312" w:rsidP="00BF4312">
      <w:pPr>
        <w:ind w:right="5102"/>
        <w:jc w:val="both"/>
        <w:rPr>
          <w:szCs w:val="28"/>
        </w:rPr>
      </w:pPr>
      <w:r w:rsidRPr="00404D45">
        <w:rPr>
          <w:rFonts w:eastAsia="Calibri"/>
          <w:szCs w:val="28"/>
        </w:rPr>
        <w:t xml:space="preserve">О внесении изменений в постановление Государственного комитета Республики Татарстан по тарифам от 14.12.2023 </w:t>
      </w:r>
      <w:r>
        <w:rPr>
          <w:rFonts w:eastAsia="Calibri"/>
          <w:szCs w:val="28"/>
        </w:rPr>
        <w:br/>
        <w:t>№ 680-117</w:t>
      </w:r>
      <w:r w:rsidRPr="00404D45">
        <w:rPr>
          <w:rFonts w:eastAsia="Calibri"/>
          <w:szCs w:val="28"/>
        </w:rPr>
        <w:t xml:space="preserve">/кс-2023 и корректировке </w:t>
      </w:r>
      <w:r>
        <w:rPr>
          <w:rFonts w:eastAsia="Calibri"/>
          <w:szCs w:val="28"/>
        </w:rPr>
        <w:br/>
      </w:r>
      <w:r w:rsidRPr="00404D45">
        <w:rPr>
          <w:rFonts w:eastAsia="Calibri"/>
          <w:szCs w:val="28"/>
        </w:rPr>
        <w:t xml:space="preserve">на 2025 год долгосрочных тарифов </w:t>
      </w:r>
      <w:r>
        <w:rPr>
          <w:rFonts w:eastAsia="Calibri"/>
          <w:szCs w:val="28"/>
        </w:rPr>
        <w:br/>
      </w:r>
      <w:r w:rsidRPr="00404D45">
        <w:rPr>
          <w:rFonts w:eastAsia="Calibri"/>
          <w:szCs w:val="28"/>
        </w:rPr>
        <w:t>на питьевую воду</w:t>
      </w:r>
      <w:r>
        <w:rPr>
          <w:rFonts w:eastAsia="Calibri"/>
          <w:szCs w:val="28"/>
        </w:rPr>
        <w:t>, водоотведение</w:t>
      </w:r>
      <w:r w:rsidRPr="00404D45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404D45">
        <w:rPr>
          <w:rFonts w:eastAsia="Calibri"/>
          <w:szCs w:val="28"/>
        </w:rPr>
        <w:t>для Общества с ограниченной ответственностью «Карсар», установленных постановлением Государственного комитета Р</w:t>
      </w:r>
      <w:r>
        <w:rPr>
          <w:rFonts w:eastAsia="Calibri"/>
          <w:szCs w:val="28"/>
        </w:rPr>
        <w:t xml:space="preserve">еспублики Татарстан по тарифам </w:t>
      </w:r>
      <w:r w:rsidRPr="00404D45">
        <w:rPr>
          <w:rFonts w:eastAsia="Calibri"/>
          <w:szCs w:val="28"/>
        </w:rPr>
        <w:t xml:space="preserve">от 14.12.2023 </w:t>
      </w:r>
      <w:r>
        <w:rPr>
          <w:rFonts w:eastAsia="Calibri"/>
          <w:szCs w:val="28"/>
        </w:rPr>
        <w:br/>
      </w:r>
      <w:r w:rsidRPr="00404D45">
        <w:rPr>
          <w:rFonts w:eastAsia="Calibri"/>
          <w:szCs w:val="28"/>
        </w:rPr>
        <w:t>№ 680-117/кс-2023</w:t>
      </w:r>
    </w:p>
    <w:p w:rsidR="00BF4312" w:rsidRDefault="00BF4312" w:rsidP="00404D45">
      <w:pPr>
        <w:ind w:firstLine="709"/>
        <w:jc w:val="both"/>
        <w:rPr>
          <w:szCs w:val="28"/>
        </w:rPr>
      </w:pPr>
    </w:p>
    <w:p w:rsidR="00BF4312" w:rsidRDefault="00BF4312" w:rsidP="00404D45">
      <w:pPr>
        <w:ind w:firstLine="709"/>
        <w:jc w:val="both"/>
        <w:rPr>
          <w:szCs w:val="28"/>
        </w:rPr>
      </w:pPr>
    </w:p>
    <w:p w:rsidR="00404D45" w:rsidRDefault="00404D45" w:rsidP="00404D45">
      <w:pPr>
        <w:ind w:firstLine="709"/>
        <w:jc w:val="both"/>
        <w:rPr>
          <w:szCs w:val="28"/>
        </w:rPr>
      </w:pPr>
      <w:r w:rsidRPr="00404D45">
        <w:rPr>
          <w:szCs w:val="28"/>
        </w:rPr>
        <w:t xml:space="preserve">В соответствии с Федеральным законом от 7 декабря 2011 года № 416-ФЗ </w:t>
      </w:r>
      <w:r w:rsidR="006A2F83">
        <w:rPr>
          <w:szCs w:val="28"/>
        </w:rPr>
        <w:br/>
      </w:r>
      <w:r w:rsidRPr="00404D45">
        <w:rPr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2F19B4">
        <w:rPr>
          <w:szCs w:val="28"/>
        </w:rPr>
        <w:br/>
      </w:r>
      <w:r w:rsidRPr="00404D45">
        <w:rPr>
          <w:szCs w:val="28"/>
        </w:rPr>
        <w:t xml:space="preserve">в сфере водоснабжения и водоотведения», от 29 июля 2013 г. № 641 </w:t>
      </w:r>
      <w:r w:rsidR="006A2F83">
        <w:rPr>
          <w:szCs w:val="28"/>
        </w:rPr>
        <w:br/>
      </w:r>
      <w:r w:rsidRPr="00404D45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A81C51">
        <w:rPr>
          <w:szCs w:val="28"/>
        </w:rPr>
        <w:br/>
      </w:r>
      <w:r w:rsidRPr="00404D45">
        <w:rPr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AF7A70" w:rsidRPr="00AF7A70">
        <w:rPr>
          <w:szCs w:val="28"/>
        </w:rPr>
        <w:t xml:space="preserve"> 31</w:t>
      </w:r>
      <w:r w:rsidR="00AF7A70">
        <w:rPr>
          <w:szCs w:val="28"/>
        </w:rPr>
        <w:t xml:space="preserve">.10.2024 </w:t>
      </w:r>
      <w:r w:rsidRPr="00404D45">
        <w:rPr>
          <w:szCs w:val="28"/>
        </w:rPr>
        <w:t>№</w:t>
      </w:r>
      <w:r w:rsidR="00AF7A70">
        <w:rPr>
          <w:szCs w:val="28"/>
        </w:rPr>
        <w:t xml:space="preserve"> 23-ПР</w:t>
      </w:r>
      <w:r w:rsidRPr="00404D45">
        <w:rPr>
          <w:szCs w:val="28"/>
        </w:rPr>
        <w:t>, в целях корректировки долгосрочных тарифов на питьевую воду</w:t>
      </w:r>
      <w:r>
        <w:rPr>
          <w:szCs w:val="28"/>
        </w:rPr>
        <w:t>, водоотведение</w:t>
      </w:r>
      <w:r w:rsidRPr="00404D45">
        <w:rPr>
          <w:szCs w:val="28"/>
        </w:rPr>
        <w:t xml:space="preserve"> </w:t>
      </w:r>
      <w:r w:rsidR="006A2F83">
        <w:rPr>
          <w:szCs w:val="28"/>
        </w:rPr>
        <w:br/>
      </w:r>
      <w:r w:rsidRPr="00404D45">
        <w:rPr>
          <w:szCs w:val="28"/>
        </w:rPr>
        <w:t>и необходимой валовой выручки регулируемой организации на 2025 – 2028 годы Государственный комитет Республики Татарстан по тарифам ПОСТАНОВЛЯЕТ:</w:t>
      </w:r>
    </w:p>
    <w:p w:rsidR="00404D45" w:rsidRPr="00404D45" w:rsidRDefault="00404D45" w:rsidP="00404D45">
      <w:pPr>
        <w:ind w:firstLine="709"/>
        <w:jc w:val="both"/>
        <w:rPr>
          <w:szCs w:val="28"/>
        </w:rPr>
      </w:pPr>
      <w:r w:rsidRPr="00404D45">
        <w:rPr>
          <w:szCs w:val="28"/>
        </w:rPr>
        <w:t xml:space="preserve">1. Внести в постановление Государственного комитета Республики Татарстан по тарифам </w:t>
      </w:r>
      <w:r w:rsidRPr="00404D45">
        <w:rPr>
          <w:rFonts w:eastAsia="Calibri"/>
          <w:szCs w:val="28"/>
        </w:rPr>
        <w:t>от 14.12.2023 № 680-117/кс-2023</w:t>
      </w:r>
      <w:r w:rsidRPr="00404D45">
        <w:rPr>
          <w:szCs w:val="28"/>
        </w:rPr>
        <w:t xml:space="preserve"> «Об установлении тарифов </w:t>
      </w:r>
      <w:r w:rsidR="00A81C51">
        <w:rPr>
          <w:szCs w:val="28"/>
        </w:rPr>
        <w:br/>
      </w:r>
      <w:r w:rsidRPr="00404D45">
        <w:rPr>
          <w:szCs w:val="28"/>
        </w:rPr>
        <w:t>на питьевую воду и водоотведение для Общества с ограниченной ответственностью «Карсар» Лаишевского муниципального района на 2024 – 2028 годы» следующие изменения:</w:t>
      </w:r>
    </w:p>
    <w:p w:rsidR="00404D45" w:rsidRPr="00404D45" w:rsidRDefault="00404D45" w:rsidP="00404D45">
      <w:pPr>
        <w:ind w:firstLine="709"/>
        <w:jc w:val="both"/>
        <w:rPr>
          <w:szCs w:val="28"/>
        </w:rPr>
      </w:pPr>
      <w:r w:rsidRPr="00404D45">
        <w:rPr>
          <w:szCs w:val="28"/>
        </w:rPr>
        <w:t xml:space="preserve">наименование изложить в следующей редакции: </w:t>
      </w:r>
    </w:p>
    <w:p w:rsidR="00404D45" w:rsidRPr="00404D45" w:rsidRDefault="00404D45" w:rsidP="00404D45">
      <w:pPr>
        <w:ind w:firstLine="709"/>
        <w:jc w:val="both"/>
        <w:rPr>
          <w:szCs w:val="28"/>
        </w:rPr>
      </w:pPr>
      <w:r w:rsidRPr="00404D45">
        <w:rPr>
          <w:szCs w:val="28"/>
        </w:rPr>
        <w:lastRenderedPageBreak/>
        <w:t>«Об установлении тарифов на питьевую воду</w:t>
      </w:r>
      <w:r>
        <w:rPr>
          <w:szCs w:val="28"/>
        </w:rPr>
        <w:t xml:space="preserve">, водоотведение </w:t>
      </w:r>
      <w:r w:rsidRPr="00404D45">
        <w:rPr>
          <w:szCs w:val="28"/>
        </w:rPr>
        <w:t xml:space="preserve">для Общества </w:t>
      </w:r>
      <w:r w:rsidR="002F19B4">
        <w:rPr>
          <w:szCs w:val="28"/>
        </w:rPr>
        <w:br/>
      </w:r>
      <w:r w:rsidRPr="00404D45">
        <w:rPr>
          <w:szCs w:val="28"/>
        </w:rPr>
        <w:t>с ограниченной ответственностью «Карсар» Лаишевского муниципального района на 2024 – 2028 годы</w:t>
      </w:r>
      <w:r w:rsidR="0045580E" w:rsidRPr="0045580E">
        <w:rPr>
          <w:szCs w:val="28"/>
        </w:rPr>
        <w:t xml:space="preserve"> </w:t>
      </w:r>
      <w:r w:rsidR="0045580E">
        <w:rPr>
          <w:szCs w:val="28"/>
        </w:rPr>
        <w:t>и утверждении производственных программ</w:t>
      </w:r>
      <w:r w:rsidRPr="00404D45">
        <w:rPr>
          <w:szCs w:val="28"/>
        </w:rPr>
        <w:t>»;</w:t>
      </w:r>
    </w:p>
    <w:p w:rsidR="00404D45" w:rsidRPr="00404D45" w:rsidRDefault="00404D45" w:rsidP="00404D45">
      <w:pPr>
        <w:ind w:firstLine="709"/>
        <w:jc w:val="both"/>
        <w:rPr>
          <w:szCs w:val="28"/>
        </w:rPr>
      </w:pPr>
      <w:r w:rsidRPr="00404D45">
        <w:rPr>
          <w:szCs w:val="28"/>
        </w:rPr>
        <w:t xml:space="preserve">в преамбуле слова «постановлением Правительства Российской Федерации </w:t>
      </w:r>
      <w:r w:rsidR="006A2F83">
        <w:rPr>
          <w:szCs w:val="28"/>
        </w:rPr>
        <w:br/>
      </w:r>
      <w:r w:rsidRPr="00404D45">
        <w:rPr>
          <w:szCs w:val="28"/>
        </w:rPr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="0045580E">
        <w:rPr>
          <w:szCs w:val="28"/>
        </w:rPr>
        <w:br/>
      </w:r>
      <w:r w:rsidRPr="00404D45">
        <w:rPr>
          <w:szCs w:val="28"/>
        </w:rPr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="002F19B4">
        <w:rPr>
          <w:szCs w:val="28"/>
        </w:rPr>
        <w:br/>
      </w:r>
      <w:r w:rsidRPr="00404D45">
        <w:rPr>
          <w:szCs w:val="28"/>
        </w:rPr>
        <w:t>и водоотведения»;</w:t>
      </w:r>
    </w:p>
    <w:p w:rsidR="00404D45" w:rsidRPr="00404D45" w:rsidRDefault="00304D45" w:rsidP="00404D45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</w:t>
      </w:r>
      <w:r w:rsidR="00C86FB6">
        <w:rPr>
          <w:szCs w:val="28"/>
        </w:rPr>
        <w:t xml:space="preserve"> 1</w:t>
      </w:r>
      <w:r w:rsidR="00404D45" w:rsidRPr="00404D45">
        <w:rPr>
          <w:szCs w:val="28"/>
        </w:rPr>
        <w:t>.1</w:t>
      </w:r>
      <w:r>
        <w:rPr>
          <w:szCs w:val="28"/>
        </w:rPr>
        <w:t>-1.2</w:t>
      </w:r>
      <w:r w:rsidR="00404D45" w:rsidRPr="00404D45">
        <w:rPr>
          <w:szCs w:val="28"/>
        </w:rPr>
        <w:t xml:space="preserve"> следующего содержания:</w:t>
      </w:r>
    </w:p>
    <w:p w:rsidR="00404D45" w:rsidRDefault="00C86FB6" w:rsidP="00404D45">
      <w:pPr>
        <w:ind w:firstLine="709"/>
        <w:jc w:val="both"/>
        <w:rPr>
          <w:szCs w:val="28"/>
        </w:rPr>
      </w:pPr>
      <w:r>
        <w:rPr>
          <w:szCs w:val="28"/>
        </w:rPr>
        <w:t>«1</w:t>
      </w:r>
      <w:r w:rsidR="00404D45">
        <w:rPr>
          <w:szCs w:val="28"/>
        </w:rPr>
        <w:t>.1. Утвердить производственные программы</w:t>
      </w:r>
      <w:r w:rsidR="00404D45" w:rsidRPr="00404D45">
        <w:rPr>
          <w:szCs w:val="28"/>
        </w:rPr>
        <w:t xml:space="preserve"> ООО «Карсар» в сфере водоснабжения </w:t>
      </w:r>
      <w:r w:rsidR="00404D45">
        <w:rPr>
          <w:szCs w:val="28"/>
        </w:rPr>
        <w:t xml:space="preserve">и водоотведения </w:t>
      </w:r>
      <w:r>
        <w:rPr>
          <w:szCs w:val="28"/>
        </w:rPr>
        <w:t>согласно приложению 4</w:t>
      </w:r>
      <w:r w:rsidR="00ED675D">
        <w:rPr>
          <w:szCs w:val="28"/>
        </w:rPr>
        <w:t xml:space="preserve"> к настоящему постановлению.</w:t>
      </w:r>
    </w:p>
    <w:p w:rsidR="00ED675D" w:rsidRPr="00404D45" w:rsidRDefault="00ED675D" w:rsidP="00404D45">
      <w:pPr>
        <w:ind w:firstLine="709"/>
        <w:jc w:val="both"/>
        <w:rPr>
          <w:szCs w:val="28"/>
        </w:rPr>
      </w:pPr>
      <w:r>
        <w:rPr>
          <w:szCs w:val="28"/>
        </w:rPr>
        <w:t>1.2. Производственные программы, утвержденные пунктом 1</w:t>
      </w:r>
      <w:r w:rsidRPr="00ED675D">
        <w:rPr>
          <w:szCs w:val="28"/>
        </w:rPr>
        <w:t>.1 на</w:t>
      </w:r>
      <w:r>
        <w:rPr>
          <w:szCs w:val="28"/>
        </w:rPr>
        <w:t>стоящего постановления, действую</w:t>
      </w:r>
      <w:r w:rsidRPr="00ED675D">
        <w:rPr>
          <w:szCs w:val="28"/>
        </w:rPr>
        <w:t>т с 1 января 2025 года по 31 декабря 202</w:t>
      </w:r>
      <w:r w:rsidR="00593BBC">
        <w:rPr>
          <w:szCs w:val="28"/>
        </w:rPr>
        <w:t>8</w:t>
      </w:r>
      <w:r w:rsidRPr="00ED675D">
        <w:rPr>
          <w:szCs w:val="28"/>
        </w:rPr>
        <w:t xml:space="preserve"> года.»;</w:t>
      </w:r>
    </w:p>
    <w:p w:rsidR="00404D45" w:rsidRPr="00404D45" w:rsidRDefault="00404D45" w:rsidP="00404D45">
      <w:pPr>
        <w:ind w:firstLine="709"/>
        <w:jc w:val="both"/>
        <w:rPr>
          <w:szCs w:val="28"/>
        </w:rPr>
      </w:pPr>
      <w:r w:rsidRPr="00404D45">
        <w:rPr>
          <w:szCs w:val="28"/>
        </w:rPr>
        <w:t>приложения 1-2 изложить в новой редакции (прилагается);</w:t>
      </w:r>
    </w:p>
    <w:p w:rsidR="00404D45" w:rsidRPr="00404D45" w:rsidRDefault="00C86FB6" w:rsidP="00404D45">
      <w:pPr>
        <w:ind w:firstLine="709"/>
        <w:jc w:val="both"/>
        <w:rPr>
          <w:szCs w:val="28"/>
        </w:rPr>
      </w:pPr>
      <w:r>
        <w:rPr>
          <w:szCs w:val="28"/>
        </w:rPr>
        <w:t>дополнить приложением 4</w:t>
      </w:r>
      <w:r w:rsidR="00404D45" w:rsidRPr="00404D45">
        <w:rPr>
          <w:szCs w:val="28"/>
        </w:rPr>
        <w:t xml:space="preserve"> (прилагается).</w:t>
      </w:r>
    </w:p>
    <w:p w:rsidR="00404D45" w:rsidRDefault="0045580E" w:rsidP="00404D4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231FD7" w:rsidRPr="00231FD7">
        <w:rPr>
          <w:szCs w:val="28"/>
        </w:rPr>
        <w:t>Настоящее постановление вступает в силу с 1 января 2025 года</w:t>
      </w:r>
      <w:r w:rsidR="00404D45" w:rsidRPr="00404D45">
        <w:rPr>
          <w:szCs w:val="28"/>
        </w:rPr>
        <w:t>.</w:t>
      </w:r>
    </w:p>
    <w:p w:rsidR="00404D45" w:rsidRDefault="00404D45" w:rsidP="0036199C">
      <w:pPr>
        <w:ind w:firstLine="709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AF7A70" w:rsidRDefault="009B35C2" w:rsidP="002D7184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А.С.Груничев</w:t>
      </w:r>
    </w:p>
    <w:p w:rsidR="00AF7A70" w:rsidRPr="004C7EF0" w:rsidRDefault="00AF7A70" w:rsidP="002D7184">
      <w:pPr>
        <w:jc w:val="both"/>
        <w:rPr>
          <w:szCs w:val="28"/>
        </w:rPr>
        <w:sectPr w:rsidR="00AF7A70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lastRenderedPageBreak/>
        <w:t>Приложение 1 к постановлению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от </w:t>
      </w:r>
      <w:r w:rsidRPr="00404D45">
        <w:rPr>
          <w:sz w:val="24"/>
          <w:szCs w:val="24"/>
          <w:u w:val="single"/>
        </w:rPr>
        <w:t>14.12.2023</w:t>
      </w:r>
      <w:r w:rsidRPr="00404D45">
        <w:rPr>
          <w:sz w:val="24"/>
          <w:szCs w:val="24"/>
        </w:rPr>
        <w:t xml:space="preserve"> № </w:t>
      </w:r>
      <w:r w:rsidRPr="00404D45">
        <w:rPr>
          <w:sz w:val="24"/>
          <w:szCs w:val="24"/>
          <w:u w:val="single"/>
        </w:rPr>
        <w:t>680-117/кс-2023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(в редакции постановления Государственного комитета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B624B4" w:rsidRPr="00B624B4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от ____________ № ___________)</w:t>
      </w:r>
      <w:r w:rsidR="00AB4996">
        <w:rPr>
          <w:sz w:val="24"/>
          <w:szCs w:val="24"/>
        </w:rPr>
        <w:t xml:space="preserve">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231FD7" w:rsidRPr="00FC6FEE" w:rsidRDefault="00231FD7" w:rsidP="00247E76">
      <w:pPr>
        <w:jc w:val="center"/>
        <w:rPr>
          <w:bCs/>
          <w:szCs w:val="28"/>
        </w:rPr>
      </w:pPr>
    </w:p>
    <w:p w:rsidR="00F671F1" w:rsidRDefault="008D79CC" w:rsidP="00C97893">
      <w:pPr>
        <w:ind w:right="282"/>
        <w:jc w:val="center"/>
        <w:rPr>
          <w:bCs/>
          <w:color w:val="000000"/>
          <w:szCs w:val="28"/>
        </w:rPr>
      </w:pPr>
      <w:r w:rsidRPr="00077CFA">
        <w:rPr>
          <w:bCs/>
          <w:color w:val="000000"/>
          <w:szCs w:val="28"/>
        </w:rPr>
        <w:t xml:space="preserve">Тарифы на питьевую воду </w:t>
      </w:r>
      <w:r w:rsidR="00EA284B">
        <w:rPr>
          <w:szCs w:val="28"/>
        </w:rPr>
        <w:t>и водоотведение</w:t>
      </w:r>
      <w:r w:rsidR="00EA284B" w:rsidRPr="00077CFA">
        <w:rPr>
          <w:bCs/>
          <w:color w:val="000000"/>
          <w:szCs w:val="28"/>
        </w:rPr>
        <w:t xml:space="preserve"> </w:t>
      </w:r>
      <w:r w:rsidRPr="00077CFA">
        <w:rPr>
          <w:bCs/>
          <w:color w:val="000000"/>
          <w:szCs w:val="28"/>
        </w:rPr>
        <w:t xml:space="preserve">для </w:t>
      </w:r>
      <w:r w:rsidR="00F671F1">
        <w:rPr>
          <w:bCs/>
          <w:color w:val="000000"/>
          <w:szCs w:val="28"/>
        </w:rPr>
        <w:t>ООО</w:t>
      </w:r>
      <w:r w:rsidRPr="00077CFA">
        <w:rPr>
          <w:bCs/>
          <w:color w:val="000000"/>
          <w:szCs w:val="28"/>
        </w:rPr>
        <w:t xml:space="preserve"> «</w:t>
      </w:r>
      <w:r w:rsidR="00F671F1">
        <w:rPr>
          <w:bCs/>
          <w:color w:val="000000"/>
          <w:szCs w:val="28"/>
        </w:rPr>
        <w:t>Карсар</w:t>
      </w:r>
      <w:r w:rsidRPr="00077CFA">
        <w:rPr>
          <w:bCs/>
          <w:color w:val="000000"/>
          <w:szCs w:val="28"/>
        </w:rPr>
        <w:t xml:space="preserve">», осуществляющего </w:t>
      </w:r>
    </w:p>
    <w:p w:rsidR="00CB3775" w:rsidRPr="00FC6FEE" w:rsidRDefault="008D79CC" w:rsidP="00C97893">
      <w:pPr>
        <w:ind w:right="282"/>
        <w:jc w:val="center"/>
        <w:rPr>
          <w:bCs/>
          <w:color w:val="000000" w:themeColor="text1"/>
          <w:szCs w:val="28"/>
        </w:rPr>
      </w:pPr>
      <w:r w:rsidRPr="00077CFA">
        <w:rPr>
          <w:bCs/>
          <w:color w:val="000000"/>
          <w:szCs w:val="28"/>
        </w:rPr>
        <w:t>холодное водоснабжение</w:t>
      </w:r>
      <w:r w:rsidR="00EA284B">
        <w:rPr>
          <w:bCs/>
          <w:color w:val="000000"/>
          <w:szCs w:val="28"/>
        </w:rPr>
        <w:t xml:space="preserve"> </w:t>
      </w:r>
      <w:r w:rsidR="00EA284B">
        <w:rPr>
          <w:szCs w:val="28"/>
        </w:rPr>
        <w:t>и водоотведение</w:t>
      </w:r>
      <w:r w:rsidRPr="00077CFA">
        <w:rPr>
          <w:bCs/>
          <w:color w:val="000000"/>
          <w:szCs w:val="28"/>
        </w:rPr>
        <w:t xml:space="preserve">, на </w:t>
      </w:r>
      <w:r w:rsidR="00404D45">
        <w:rPr>
          <w:bCs/>
          <w:color w:val="000000"/>
          <w:szCs w:val="28"/>
        </w:rPr>
        <w:t>2025</w:t>
      </w:r>
      <w:r w:rsidRPr="00077CFA">
        <w:rPr>
          <w:bCs/>
          <w:color w:val="000000"/>
          <w:szCs w:val="28"/>
        </w:rPr>
        <w:t xml:space="preserve"> год с календарной разбивкой</w:t>
      </w:r>
    </w:p>
    <w:p w:rsidR="00EA284B" w:rsidRPr="00231FD7" w:rsidRDefault="00EA284B" w:rsidP="00E019BB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7178"/>
        <w:gridCol w:w="3232"/>
        <w:gridCol w:w="2060"/>
        <w:gridCol w:w="2579"/>
      </w:tblGrid>
      <w:tr w:rsidR="00EA284B" w:rsidRPr="00F671F1" w:rsidTr="00ED687D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№</w:t>
            </w:r>
          </w:p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п/п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ED687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питьевую воду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  <w:tc>
          <w:tcPr>
            <w:tcW w:w="810" w:type="pct"/>
            <w:vAlign w:val="center"/>
          </w:tcPr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водоотведение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</w:tr>
      <w:tr w:rsidR="00EA284B" w:rsidRPr="00F671F1" w:rsidTr="00ED687D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ED68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284B" w:rsidRPr="00F671F1" w:rsidTr="00ED687D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EA284B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ООО «Карсар»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04D45" w:rsidRPr="00F671F1" w:rsidTr="00ED687D">
        <w:trPr>
          <w:trHeight w:val="397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404D45" w:rsidRPr="00F671F1" w:rsidRDefault="00404D45" w:rsidP="00404D45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vMerge w:val="restart"/>
            <w:shd w:val="clear" w:color="auto" w:fill="auto"/>
            <w:vAlign w:val="center"/>
          </w:tcPr>
          <w:p w:rsidR="00404D45" w:rsidRPr="00F671F1" w:rsidRDefault="00404D45" w:rsidP="00404D45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Потребители д.Матюшино Лаишевского муниципального района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671F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404D45" w:rsidRPr="00F671F1" w:rsidRDefault="00404D45" w:rsidP="00404D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01.01.2025</w:t>
            </w:r>
            <w:r w:rsidRPr="00F671F1">
              <w:rPr>
                <w:bCs/>
                <w:sz w:val="24"/>
                <w:szCs w:val="24"/>
              </w:rPr>
              <w:t xml:space="preserve"> по 30.06.202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47" w:type="pct"/>
            <w:vAlign w:val="center"/>
          </w:tcPr>
          <w:p w:rsidR="00404D45" w:rsidRPr="00F671F1" w:rsidRDefault="00404D45" w:rsidP="00404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53,48</w:t>
            </w:r>
          </w:p>
        </w:tc>
        <w:tc>
          <w:tcPr>
            <w:tcW w:w="810" w:type="pct"/>
            <w:vAlign w:val="center"/>
          </w:tcPr>
          <w:p w:rsidR="00404D45" w:rsidRPr="00F671F1" w:rsidRDefault="00404D45" w:rsidP="00404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85,69</w:t>
            </w:r>
          </w:p>
        </w:tc>
      </w:tr>
      <w:tr w:rsidR="00404D45" w:rsidRPr="00F671F1" w:rsidTr="00ED687D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404D45" w:rsidRPr="00F671F1" w:rsidRDefault="00404D45" w:rsidP="00404D4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404D45" w:rsidRPr="00F671F1" w:rsidRDefault="00404D45" w:rsidP="00404D4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404D45" w:rsidRPr="00F671F1" w:rsidRDefault="00404D45" w:rsidP="00404D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</w:t>
            </w:r>
            <w:r w:rsidRPr="00F671F1">
              <w:rPr>
                <w:sz w:val="24"/>
                <w:szCs w:val="24"/>
              </w:rPr>
              <w:t xml:space="preserve"> по 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47" w:type="pct"/>
            <w:vAlign w:val="center"/>
          </w:tcPr>
          <w:p w:rsidR="00404D45" w:rsidRPr="00F671F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59,75</w:t>
            </w:r>
          </w:p>
        </w:tc>
        <w:tc>
          <w:tcPr>
            <w:tcW w:w="810" w:type="pct"/>
            <w:vAlign w:val="center"/>
          </w:tcPr>
          <w:p w:rsidR="00404D45" w:rsidRPr="00F671F1" w:rsidRDefault="00A81C51" w:rsidP="00404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95,55</w:t>
            </w:r>
          </w:p>
        </w:tc>
      </w:tr>
    </w:tbl>
    <w:p w:rsidR="00EA284B" w:rsidRPr="00231FD7" w:rsidRDefault="00EA284B" w:rsidP="00E019BB">
      <w:pPr>
        <w:ind w:right="140"/>
        <w:rPr>
          <w:szCs w:val="28"/>
        </w:rPr>
      </w:pPr>
    </w:p>
    <w:p w:rsidR="008D79CC" w:rsidRPr="00231FD7" w:rsidRDefault="008D79CC" w:rsidP="00E019BB">
      <w:pPr>
        <w:ind w:right="140"/>
        <w:rPr>
          <w:szCs w:val="28"/>
        </w:rPr>
      </w:pPr>
      <w:bookmarkStart w:id="0" w:name="_GoBack"/>
      <w:bookmarkEnd w:id="0"/>
    </w:p>
    <w:p w:rsidR="002A08BE" w:rsidRPr="00231FD7" w:rsidRDefault="002A08BE" w:rsidP="002A08BE">
      <w:pPr>
        <w:ind w:right="140"/>
        <w:rPr>
          <w:szCs w:val="28"/>
        </w:rPr>
      </w:pPr>
      <w:r w:rsidRPr="00231FD7">
        <w:rPr>
          <w:szCs w:val="28"/>
        </w:rPr>
        <w:t xml:space="preserve">Отдел организации, контроля и сопровождения </w:t>
      </w:r>
    </w:p>
    <w:p w:rsidR="002A08BE" w:rsidRPr="00231FD7" w:rsidRDefault="002A08BE" w:rsidP="002A08BE">
      <w:pPr>
        <w:ind w:right="140"/>
        <w:rPr>
          <w:szCs w:val="28"/>
        </w:rPr>
      </w:pPr>
      <w:r w:rsidRPr="00231FD7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231FD7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Pr="00404D45">
        <w:rPr>
          <w:sz w:val="24"/>
          <w:szCs w:val="24"/>
        </w:rPr>
        <w:t xml:space="preserve"> к постановлению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от </w:t>
      </w:r>
      <w:r w:rsidRPr="00404D45">
        <w:rPr>
          <w:sz w:val="24"/>
          <w:szCs w:val="24"/>
          <w:u w:val="single"/>
        </w:rPr>
        <w:t>14.12.2023</w:t>
      </w:r>
      <w:r w:rsidRPr="00404D45">
        <w:rPr>
          <w:sz w:val="24"/>
          <w:szCs w:val="24"/>
        </w:rPr>
        <w:t xml:space="preserve"> № </w:t>
      </w:r>
      <w:r w:rsidRPr="00404D45">
        <w:rPr>
          <w:sz w:val="24"/>
          <w:szCs w:val="24"/>
          <w:u w:val="single"/>
        </w:rPr>
        <w:t>680-117/кс-2023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(в редакции постановления Государственного комитета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EA284B" w:rsidRPr="00B624B4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от ____________ № ___________)</w:t>
      </w:r>
      <w:r w:rsidR="00EA284B">
        <w:rPr>
          <w:sz w:val="24"/>
          <w:szCs w:val="24"/>
        </w:rPr>
        <w:t xml:space="preserve"> </w:t>
      </w:r>
    </w:p>
    <w:p w:rsidR="00EA284B" w:rsidRDefault="00EA284B" w:rsidP="00EA284B">
      <w:pPr>
        <w:jc w:val="center"/>
        <w:rPr>
          <w:bCs/>
          <w:szCs w:val="28"/>
        </w:rPr>
      </w:pPr>
    </w:p>
    <w:p w:rsidR="00231FD7" w:rsidRPr="00FC6FEE" w:rsidRDefault="00231FD7" w:rsidP="00EA284B">
      <w:pPr>
        <w:jc w:val="center"/>
        <w:rPr>
          <w:bCs/>
          <w:szCs w:val="28"/>
        </w:rPr>
      </w:pPr>
    </w:p>
    <w:p w:rsidR="00EA284B" w:rsidRDefault="00EA284B" w:rsidP="00EA284B">
      <w:pPr>
        <w:ind w:right="282"/>
        <w:jc w:val="center"/>
        <w:rPr>
          <w:bCs/>
          <w:color w:val="000000"/>
          <w:szCs w:val="28"/>
        </w:rPr>
      </w:pPr>
      <w:r w:rsidRPr="00077CFA">
        <w:rPr>
          <w:bCs/>
          <w:color w:val="000000"/>
          <w:szCs w:val="28"/>
        </w:rPr>
        <w:t xml:space="preserve">Тарифы на питьевую воду </w:t>
      </w:r>
      <w:r>
        <w:rPr>
          <w:szCs w:val="28"/>
        </w:rPr>
        <w:t>и водоотведение</w:t>
      </w:r>
      <w:r w:rsidRPr="00077CFA">
        <w:rPr>
          <w:bCs/>
          <w:color w:val="000000"/>
          <w:szCs w:val="28"/>
        </w:rPr>
        <w:t xml:space="preserve"> для </w:t>
      </w:r>
      <w:r>
        <w:rPr>
          <w:bCs/>
          <w:color w:val="000000"/>
          <w:szCs w:val="28"/>
        </w:rPr>
        <w:t>ООО</w:t>
      </w:r>
      <w:r w:rsidRPr="00077CFA">
        <w:rPr>
          <w:bCs/>
          <w:color w:val="000000"/>
          <w:szCs w:val="28"/>
        </w:rPr>
        <w:t xml:space="preserve"> «</w:t>
      </w:r>
      <w:r>
        <w:rPr>
          <w:bCs/>
          <w:color w:val="000000"/>
          <w:szCs w:val="28"/>
        </w:rPr>
        <w:t>Карсар</w:t>
      </w:r>
      <w:r w:rsidRPr="00077CFA">
        <w:rPr>
          <w:bCs/>
          <w:color w:val="000000"/>
          <w:szCs w:val="28"/>
        </w:rPr>
        <w:t xml:space="preserve">», осуществляющего </w:t>
      </w:r>
    </w:p>
    <w:p w:rsidR="00EA284B" w:rsidRPr="00FC6FEE" w:rsidRDefault="00EA284B" w:rsidP="00EA284B">
      <w:pPr>
        <w:ind w:right="282"/>
        <w:jc w:val="center"/>
        <w:rPr>
          <w:bCs/>
          <w:color w:val="000000" w:themeColor="text1"/>
          <w:szCs w:val="28"/>
        </w:rPr>
      </w:pPr>
      <w:r w:rsidRPr="00077CFA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>
        <w:rPr>
          <w:szCs w:val="28"/>
        </w:rPr>
        <w:t>и водоотведение</w:t>
      </w:r>
      <w:r w:rsidRPr="00077CFA">
        <w:rPr>
          <w:bCs/>
          <w:color w:val="000000"/>
          <w:szCs w:val="28"/>
        </w:rPr>
        <w:t xml:space="preserve">, на </w:t>
      </w:r>
      <w:r w:rsidR="00404D45">
        <w:rPr>
          <w:bCs/>
          <w:color w:val="000000"/>
          <w:szCs w:val="28"/>
        </w:rPr>
        <w:t>2026</w:t>
      </w:r>
      <w:r w:rsidRPr="00077CFA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077CFA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077CFA">
        <w:rPr>
          <w:bCs/>
          <w:color w:val="000000"/>
          <w:szCs w:val="28"/>
        </w:rPr>
        <w:t xml:space="preserve"> с календарной разбивкой</w:t>
      </w:r>
    </w:p>
    <w:p w:rsidR="00EA284B" w:rsidRPr="00231FD7" w:rsidRDefault="00EA284B" w:rsidP="00EA284B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7178"/>
        <w:gridCol w:w="3232"/>
        <w:gridCol w:w="2060"/>
        <w:gridCol w:w="2579"/>
      </w:tblGrid>
      <w:tr w:rsidR="00EA284B" w:rsidRPr="00F671F1" w:rsidTr="00231FD7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№</w:t>
            </w:r>
          </w:p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п/п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ED687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питьевую воду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  <w:tc>
          <w:tcPr>
            <w:tcW w:w="810" w:type="pct"/>
            <w:vAlign w:val="center"/>
          </w:tcPr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водоотведение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EA284B" w:rsidRPr="00F671F1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</w:tr>
      <w:tr w:rsidR="00EA284B" w:rsidRPr="00F671F1" w:rsidTr="00231FD7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ED68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284B" w:rsidRPr="00F671F1" w:rsidTr="00231FD7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ED687D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ООО «Карсар»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ED68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F671F1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vMerge w:val="restart"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Потребители д.Матюшино Лаишевского муниципального района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671F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</w:t>
            </w:r>
            <w:r w:rsidRPr="00F671F1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47" w:type="pct"/>
            <w:vAlign w:val="center"/>
          </w:tcPr>
          <w:p w:rsidR="00A81C51" w:rsidRDefault="00A81C51" w:rsidP="006B303E">
            <w:pPr>
              <w:jc w:val="center"/>
              <w:rPr>
                <w:sz w:val="18"/>
                <w:szCs w:val="18"/>
              </w:rPr>
            </w:pPr>
            <w:r w:rsidRPr="00A81C51">
              <w:rPr>
                <w:sz w:val="24"/>
                <w:szCs w:val="24"/>
              </w:rPr>
              <w:t>59,02</w:t>
            </w:r>
          </w:p>
        </w:tc>
        <w:tc>
          <w:tcPr>
            <w:tcW w:w="810" w:type="pct"/>
            <w:vAlign w:val="center"/>
          </w:tcPr>
          <w:p w:rsidR="00A81C51" w:rsidRPr="00F671F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94,44</w:t>
            </w: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01.07.2026</w:t>
            </w:r>
            <w:r w:rsidRPr="00F671F1">
              <w:rPr>
                <w:sz w:val="24"/>
                <w:szCs w:val="24"/>
              </w:rPr>
              <w:t xml:space="preserve"> по 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47" w:type="pct"/>
            <w:vAlign w:val="center"/>
          </w:tcPr>
          <w:p w:rsidR="00A81C51" w:rsidRPr="00F671F1" w:rsidRDefault="00A81C51" w:rsidP="006B303E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59,02</w:t>
            </w:r>
          </w:p>
        </w:tc>
        <w:tc>
          <w:tcPr>
            <w:tcW w:w="810" w:type="pct"/>
            <w:vAlign w:val="center"/>
          </w:tcPr>
          <w:p w:rsidR="00A81C51" w:rsidRPr="00F671F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94,44</w:t>
            </w: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01.01.2027</w:t>
            </w:r>
            <w:r w:rsidRPr="00F671F1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47" w:type="pct"/>
            <w:vAlign w:val="center"/>
          </w:tcPr>
          <w:p w:rsidR="00A81C51" w:rsidRPr="00F671F1" w:rsidRDefault="00A81C51" w:rsidP="006B303E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59,02</w:t>
            </w:r>
          </w:p>
        </w:tc>
        <w:tc>
          <w:tcPr>
            <w:tcW w:w="810" w:type="pct"/>
            <w:vAlign w:val="center"/>
          </w:tcPr>
          <w:p w:rsidR="00A81C51" w:rsidRPr="00F671F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94,44</w:t>
            </w: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01.07.2027</w:t>
            </w:r>
            <w:r w:rsidRPr="00F671F1">
              <w:rPr>
                <w:sz w:val="24"/>
                <w:szCs w:val="24"/>
              </w:rPr>
              <w:t xml:space="preserve"> по 31.12.202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47" w:type="pct"/>
            <w:vAlign w:val="center"/>
          </w:tcPr>
          <w:p w:rsidR="00A81C51" w:rsidRPr="00F671F1" w:rsidRDefault="00A81C51" w:rsidP="006B3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63,07</w:t>
            </w:r>
          </w:p>
        </w:tc>
        <w:tc>
          <w:tcPr>
            <w:tcW w:w="810" w:type="pct"/>
            <w:vAlign w:val="center"/>
          </w:tcPr>
          <w:p w:rsidR="00A81C51" w:rsidRPr="00F671F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100,77</w:t>
            </w: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01.01.2028</w:t>
            </w:r>
            <w:r w:rsidRPr="00F671F1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47" w:type="pct"/>
            <w:vAlign w:val="center"/>
          </w:tcPr>
          <w:p w:rsidR="00A81C51" w:rsidRDefault="00A81C51" w:rsidP="006B303E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63,07</w:t>
            </w:r>
          </w:p>
        </w:tc>
        <w:tc>
          <w:tcPr>
            <w:tcW w:w="810" w:type="pct"/>
            <w:vAlign w:val="center"/>
          </w:tcPr>
          <w:p w:rsidR="00A81C5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100,77</w:t>
            </w:r>
          </w:p>
        </w:tc>
      </w:tr>
      <w:tr w:rsidR="00A81C51" w:rsidRPr="00F671F1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A81C51" w:rsidRPr="00F671F1" w:rsidRDefault="00A81C51" w:rsidP="00A81C5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81C51" w:rsidRPr="00F671F1" w:rsidRDefault="00A81C51" w:rsidP="00A81C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01.07.2028</w:t>
            </w:r>
            <w:r w:rsidRPr="00F671F1">
              <w:rPr>
                <w:sz w:val="24"/>
                <w:szCs w:val="24"/>
              </w:rPr>
              <w:t xml:space="preserve"> по 31.12.202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47" w:type="pct"/>
            <w:vAlign w:val="center"/>
          </w:tcPr>
          <w:p w:rsidR="00A81C51" w:rsidRDefault="00A81C51" w:rsidP="006B303E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63,20</w:t>
            </w:r>
          </w:p>
        </w:tc>
        <w:tc>
          <w:tcPr>
            <w:tcW w:w="810" w:type="pct"/>
            <w:vAlign w:val="center"/>
          </w:tcPr>
          <w:p w:rsidR="00A81C51" w:rsidRDefault="00A81C51" w:rsidP="00A81C51">
            <w:pPr>
              <w:jc w:val="center"/>
              <w:rPr>
                <w:sz w:val="24"/>
                <w:szCs w:val="24"/>
              </w:rPr>
            </w:pPr>
            <w:r w:rsidRPr="00A81C51">
              <w:rPr>
                <w:sz w:val="24"/>
                <w:szCs w:val="24"/>
              </w:rPr>
              <w:t>100,99</w:t>
            </w:r>
          </w:p>
        </w:tc>
      </w:tr>
    </w:tbl>
    <w:p w:rsidR="009938AA" w:rsidRPr="00231FD7" w:rsidRDefault="009938AA" w:rsidP="00EA284B">
      <w:pPr>
        <w:ind w:right="140"/>
        <w:jc w:val="both"/>
        <w:rPr>
          <w:sz w:val="24"/>
          <w:szCs w:val="24"/>
        </w:rPr>
      </w:pPr>
    </w:p>
    <w:p w:rsidR="00EA284B" w:rsidRPr="009938AA" w:rsidRDefault="009938AA" w:rsidP="009938AA">
      <w:pPr>
        <w:ind w:firstLine="709"/>
        <w:jc w:val="both"/>
        <w:rPr>
          <w:sz w:val="22"/>
          <w:szCs w:val="24"/>
        </w:rPr>
      </w:pPr>
      <w:r w:rsidRPr="0034572D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="00EA284B" w:rsidRPr="009938AA">
        <w:rPr>
          <w:sz w:val="22"/>
          <w:szCs w:val="24"/>
        </w:rPr>
        <w:t>Ежегодная корректировка тарифов на питье</w:t>
      </w:r>
      <w:r>
        <w:rPr>
          <w:sz w:val="22"/>
          <w:szCs w:val="24"/>
        </w:rPr>
        <w:t>вую воду и водоотведение на 2026</w:t>
      </w:r>
      <w:r w:rsidR="00EA284B" w:rsidRPr="009938AA">
        <w:rPr>
          <w:sz w:val="22"/>
          <w:szCs w:val="24"/>
        </w:rPr>
        <w:t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231FD7" w:rsidRPr="00231FD7" w:rsidRDefault="00231FD7" w:rsidP="00EA284B">
      <w:pPr>
        <w:ind w:right="140"/>
        <w:rPr>
          <w:szCs w:val="28"/>
        </w:rPr>
      </w:pPr>
    </w:p>
    <w:p w:rsidR="00231FD7" w:rsidRPr="00231FD7" w:rsidRDefault="00231FD7" w:rsidP="00EA284B">
      <w:pPr>
        <w:ind w:right="140"/>
        <w:rPr>
          <w:szCs w:val="28"/>
        </w:rPr>
      </w:pPr>
    </w:p>
    <w:p w:rsidR="00EA284B" w:rsidRPr="00231FD7" w:rsidRDefault="009938AA" w:rsidP="00EA284B">
      <w:pPr>
        <w:ind w:right="140"/>
        <w:rPr>
          <w:szCs w:val="28"/>
        </w:rPr>
      </w:pPr>
      <w:r w:rsidRPr="00231FD7">
        <w:rPr>
          <w:szCs w:val="28"/>
        </w:rPr>
        <w:t>От</w:t>
      </w:r>
      <w:r w:rsidR="00EA284B" w:rsidRPr="00231FD7">
        <w:rPr>
          <w:szCs w:val="28"/>
        </w:rPr>
        <w:t xml:space="preserve">дел организации, контроля и сопровождения </w:t>
      </w:r>
    </w:p>
    <w:p w:rsidR="00EA284B" w:rsidRPr="00231FD7" w:rsidRDefault="00EA284B" w:rsidP="00EA284B">
      <w:pPr>
        <w:ind w:right="140"/>
        <w:rPr>
          <w:szCs w:val="28"/>
        </w:rPr>
      </w:pPr>
      <w:r w:rsidRPr="00231FD7">
        <w:rPr>
          <w:szCs w:val="28"/>
        </w:rPr>
        <w:t xml:space="preserve">принятия тарифных решений Государственного </w:t>
      </w:r>
    </w:p>
    <w:p w:rsidR="00EA284B" w:rsidRDefault="00EA284B" w:rsidP="00EA284B">
      <w:pPr>
        <w:ind w:right="140"/>
        <w:rPr>
          <w:sz w:val="24"/>
          <w:szCs w:val="24"/>
        </w:rPr>
      </w:pPr>
      <w:r w:rsidRPr="00231FD7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A6783A" w:rsidRDefault="00A6783A" w:rsidP="00A6783A">
      <w:pPr>
        <w:spacing w:line="360" w:lineRule="auto"/>
        <w:jc w:val="both"/>
        <w:sectPr w:rsidR="00A6783A" w:rsidSect="00124C78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</w:p>
    <w:p w:rsidR="009938AA" w:rsidRPr="009938AA" w:rsidRDefault="00C86FB6" w:rsidP="00593BBC">
      <w:pPr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="009938AA" w:rsidRPr="009938AA">
        <w:rPr>
          <w:sz w:val="24"/>
          <w:szCs w:val="24"/>
        </w:rPr>
        <w:t xml:space="preserve"> к постановлению</w:t>
      </w:r>
    </w:p>
    <w:p w:rsidR="009938AA" w:rsidRPr="009938AA" w:rsidRDefault="009938AA" w:rsidP="00593BBC">
      <w:pPr>
        <w:ind w:left="10915"/>
        <w:rPr>
          <w:sz w:val="24"/>
          <w:szCs w:val="24"/>
        </w:rPr>
      </w:pPr>
      <w:r w:rsidRPr="009938AA">
        <w:rPr>
          <w:sz w:val="24"/>
          <w:szCs w:val="24"/>
        </w:rPr>
        <w:t xml:space="preserve">Государственного комитета </w:t>
      </w:r>
    </w:p>
    <w:p w:rsidR="009938AA" w:rsidRPr="009938AA" w:rsidRDefault="009938AA" w:rsidP="00593BBC">
      <w:pPr>
        <w:ind w:left="10915"/>
        <w:rPr>
          <w:sz w:val="24"/>
          <w:szCs w:val="24"/>
        </w:rPr>
      </w:pPr>
      <w:r w:rsidRPr="009938AA">
        <w:rPr>
          <w:sz w:val="24"/>
          <w:szCs w:val="24"/>
        </w:rPr>
        <w:t>Республики Татарстан по тарифам</w:t>
      </w:r>
    </w:p>
    <w:p w:rsidR="009938AA" w:rsidRPr="009938AA" w:rsidRDefault="009938AA" w:rsidP="00593BBC">
      <w:pPr>
        <w:ind w:left="10915"/>
        <w:rPr>
          <w:sz w:val="24"/>
          <w:szCs w:val="24"/>
        </w:rPr>
      </w:pPr>
      <w:r w:rsidRPr="009938AA">
        <w:rPr>
          <w:sz w:val="24"/>
          <w:szCs w:val="24"/>
        </w:rPr>
        <w:t xml:space="preserve">от </w:t>
      </w:r>
      <w:r w:rsidRPr="009938AA">
        <w:rPr>
          <w:sz w:val="24"/>
          <w:szCs w:val="24"/>
          <w:u w:val="single"/>
        </w:rPr>
        <w:t>14.12.2023</w:t>
      </w:r>
      <w:r w:rsidRPr="009938AA">
        <w:rPr>
          <w:sz w:val="24"/>
          <w:szCs w:val="24"/>
        </w:rPr>
        <w:t xml:space="preserve"> № </w:t>
      </w:r>
      <w:r w:rsidRPr="009938AA">
        <w:rPr>
          <w:sz w:val="24"/>
          <w:szCs w:val="24"/>
          <w:u w:val="single"/>
        </w:rPr>
        <w:t>680-117/кс-2023</w:t>
      </w:r>
    </w:p>
    <w:p w:rsidR="009938AA" w:rsidRPr="009938AA" w:rsidRDefault="009938AA" w:rsidP="00593BBC">
      <w:pPr>
        <w:ind w:left="10915"/>
        <w:rPr>
          <w:sz w:val="24"/>
          <w:szCs w:val="24"/>
        </w:rPr>
      </w:pPr>
      <w:r w:rsidRPr="009938AA">
        <w:rPr>
          <w:sz w:val="24"/>
          <w:szCs w:val="24"/>
        </w:rPr>
        <w:t>(в редакции постановления Государственного комитета</w:t>
      </w:r>
    </w:p>
    <w:p w:rsidR="009938AA" w:rsidRPr="009938AA" w:rsidRDefault="009938AA" w:rsidP="00593BBC">
      <w:pPr>
        <w:ind w:left="10915"/>
        <w:rPr>
          <w:sz w:val="24"/>
          <w:szCs w:val="24"/>
        </w:rPr>
      </w:pPr>
      <w:r w:rsidRPr="009938AA">
        <w:rPr>
          <w:sz w:val="24"/>
          <w:szCs w:val="24"/>
        </w:rPr>
        <w:t>Республики Татарстан по тарифам</w:t>
      </w:r>
    </w:p>
    <w:p w:rsidR="00795F1F" w:rsidRDefault="009938AA" w:rsidP="00593BBC">
      <w:pPr>
        <w:ind w:left="10915"/>
        <w:rPr>
          <w:sz w:val="24"/>
          <w:szCs w:val="24"/>
        </w:rPr>
      </w:pPr>
      <w:r w:rsidRPr="009938AA">
        <w:rPr>
          <w:sz w:val="24"/>
          <w:szCs w:val="24"/>
        </w:rPr>
        <w:t>от ____________ № ___________)</w:t>
      </w:r>
    </w:p>
    <w:p w:rsidR="009938AA" w:rsidRDefault="009938AA" w:rsidP="009938AA">
      <w:pPr>
        <w:ind w:left="6237"/>
        <w:rPr>
          <w:szCs w:val="24"/>
        </w:rPr>
      </w:pPr>
    </w:p>
    <w:p w:rsidR="00593BBC" w:rsidRPr="002F19B4" w:rsidRDefault="00593BBC" w:rsidP="009938AA">
      <w:pPr>
        <w:ind w:left="6237"/>
        <w:rPr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722"/>
        <w:gridCol w:w="2238"/>
        <w:gridCol w:w="1062"/>
        <w:gridCol w:w="358"/>
        <w:gridCol w:w="2075"/>
        <w:gridCol w:w="799"/>
        <w:gridCol w:w="1033"/>
        <w:gridCol w:w="1679"/>
        <w:gridCol w:w="294"/>
        <w:gridCol w:w="1538"/>
        <w:gridCol w:w="1522"/>
      </w:tblGrid>
      <w:tr w:rsidR="00593BBC" w:rsidRPr="003572E0" w:rsidTr="00FB77F6">
        <w:trPr>
          <w:trHeight w:val="46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93BBC" w:rsidRPr="003572E0" w:rsidTr="00FB77F6">
        <w:trPr>
          <w:trHeight w:val="36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93BBC" w:rsidRPr="007D10F2" w:rsidTr="00FB77F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10"/>
            <w:shd w:val="clear" w:color="auto" w:fill="auto"/>
            <w:vAlign w:val="center"/>
            <w:hideMark/>
          </w:tcPr>
          <w:p w:rsidR="00593BBC" w:rsidRPr="007D10F2" w:rsidRDefault="00593BBC" w:rsidP="00FB77F6">
            <w:pPr>
              <w:jc w:val="center"/>
              <w:rPr>
                <w:bCs/>
                <w:sz w:val="20"/>
              </w:rPr>
            </w:pPr>
            <w:r w:rsidRPr="007D10F2">
              <w:rPr>
                <w:bCs/>
                <w:sz w:val="20"/>
              </w:rPr>
              <w:t>ООО «Карсар»</w:t>
            </w:r>
          </w:p>
        </w:tc>
      </w:tr>
      <w:tr w:rsidR="00593BBC" w:rsidRPr="00F13093" w:rsidTr="00FB77F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10"/>
            <w:shd w:val="clear" w:color="auto" w:fill="auto"/>
            <w:vAlign w:val="center"/>
            <w:hideMark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 w:rsidRPr="00F13093">
              <w:rPr>
                <w:sz w:val="20"/>
              </w:rPr>
              <w:t>420064, Республика Татарстан, г.Казань, Оренбургский тракт, 144</w:t>
            </w:r>
          </w:p>
        </w:tc>
      </w:tr>
      <w:tr w:rsidR="00593BBC" w:rsidRPr="00031E85" w:rsidTr="00FB77F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10"/>
            <w:shd w:val="clear" w:color="auto" w:fill="auto"/>
            <w:vAlign w:val="center"/>
            <w:hideMark/>
          </w:tcPr>
          <w:p w:rsidR="00593BBC" w:rsidRPr="00031E85" w:rsidRDefault="00593BBC" w:rsidP="00FB77F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93BBC" w:rsidRPr="00031E85" w:rsidTr="00FB77F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10"/>
            <w:shd w:val="clear" w:color="auto" w:fill="auto"/>
            <w:vAlign w:val="center"/>
            <w:hideMark/>
          </w:tcPr>
          <w:p w:rsidR="00593BBC" w:rsidRPr="00031E85" w:rsidRDefault="00593BBC" w:rsidP="00FB77F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593BBC" w:rsidRPr="001F3286" w:rsidTr="00FB77F6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gridSpan w:val="2"/>
            <w:shd w:val="clear" w:color="auto" w:fill="auto"/>
            <w:noWrap/>
            <w:vAlign w:val="center"/>
            <w:hideMark/>
          </w:tcPr>
          <w:p w:rsidR="00593BBC" w:rsidRPr="001F3286" w:rsidRDefault="00593BBC" w:rsidP="00FB77F6">
            <w:pPr>
              <w:jc w:val="center"/>
              <w:rPr>
                <w:bCs/>
                <w:sz w:val="20"/>
              </w:rPr>
            </w:pPr>
            <w:r w:rsidRPr="001F3286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593BBC" w:rsidRPr="001F3286" w:rsidRDefault="00593BBC" w:rsidP="00FB77F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40" w:type="pct"/>
            <w:gridSpan w:val="3"/>
            <w:shd w:val="clear" w:color="auto" w:fill="auto"/>
            <w:vAlign w:val="center"/>
          </w:tcPr>
          <w:p w:rsidR="00593BBC" w:rsidRPr="001F3286" w:rsidRDefault="00593BBC" w:rsidP="00FB77F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:rsidR="00593BBC" w:rsidRPr="001F3286" w:rsidRDefault="00593BBC" w:rsidP="00FB77F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593BBC" w:rsidRPr="003572E0" w:rsidTr="00FB77F6">
        <w:trPr>
          <w:trHeight w:val="986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93BBC" w:rsidRPr="003572E0" w:rsidTr="00FB77F6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4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2147" w:type="pct"/>
            <w:gridSpan w:val="6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93BBC" w:rsidRPr="00C44770" w:rsidTr="00FB77F6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4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  <w:hideMark/>
          </w:tcPr>
          <w:p w:rsidR="00593BBC" w:rsidRPr="00EB0973" w:rsidRDefault="00593BBC" w:rsidP="00FB77F6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25" w:type="pct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573" w:type="pct"/>
            <w:gridSpan w:val="2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476" w:type="pct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593BBC" w:rsidRPr="00F13093" w:rsidTr="00FB77F6">
        <w:trPr>
          <w:trHeight w:val="22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F13093" w:rsidRDefault="00593BBC" w:rsidP="00FB77F6">
            <w:pPr>
              <w:rPr>
                <w:sz w:val="20"/>
              </w:rPr>
            </w:pPr>
            <w:r w:rsidRPr="00F13093">
              <w:rPr>
                <w:sz w:val="20"/>
              </w:rPr>
              <w:t>1ХВС - Тариф на питьевую воду – водоснабжение</w:t>
            </w:r>
            <w:r w:rsidRPr="006B303E">
              <w:rPr>
                <w:sz w:val="20"/>
              </w:rPr>
              <w:t xml:space="preserve"> 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>отребители д.Матюшино Лаишевского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5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375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93BBC" w:rsidRPr="00F13093" w:rsidTr="00FB77F6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F13093" w:rsidRDefault="00593BBC" w:rsidP="00FB77F6">
            <w:pPr>
              <w:rPr>
                <w:sz w:val="20"/>
              </w:rPr>
            </w:pPr>
            <w:r w:rsidRPr="00F13093">
              <w:rPr>
                <w:sz w:val="20"/>
              </w:rPr>
              <w:t xml:space="preserve">1ХВС - Тариф на питьевую воду – водоснабжение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>отребители д.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Матюшино Лаишевского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3572E0" w:rsidTr="00FB77F6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1995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47" w:type="pct"/>
            <w:gridSpan w:val="6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93BBC" w:rsidRPr="00C44770" w:rsidTr="00FB77F6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4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25" w:type="pct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573" w:type="pct"/>
            <w:gridSpan w:val="2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476" w:type="pct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3,41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0,73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0,73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0,73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0,73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2,68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2,68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2,68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2,68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2,68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2,68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2,68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2,68</w:t>
            </w:r>
          </w:p>
        </w:tc>
      </w:tr>
      <w:tr w:rsidR="00593BBC" w:rsidRPr="003572E0" w:rsidTr="00FB77F6">
        <w:trPr>
          <w:trHeight w:val="405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93BBC" w:rsidRPr="003572E0" w:rsidTr="00FB77F6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4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47" w:type="pct"/>
            <w:gridSpan w:val="6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93BBC" w:rsidRPr="00C44770" w:rsidTr="00FB77F6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4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25" w:type="pct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573" w:type="pct"/>
            <w:gridSpan w:val="2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476" w:type="pct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593BBC" w:rsidRPr="00F13093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F13093">
              <w:rPr>
                <w:sz w:val="20"/>
              </w:rPr>
              <w:t>187,73</w:t>
            </w:r>
          </w:p>
        </w:tc>
        <w:tc>
          <w:tcPr>
            <w:tcW w:w="525" w:type="pct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195,62</w:t>
            </w:r>
          </w:p>
        </w:tc>
        <w:tc>
          <w:tcPr>
            <w:tcW w:w="573" w:type="pct"/>
            <w:gridSpan w:val="2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202,15</w:t>
            </w:r>
          </w:p>
        </w:tc>
        <w:tc>
          <w:tcPr>
            <w:tcW w:w="476" w:type="pct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208,92</w:t>
            </w:r>
          </w:p>
        </w:tc>
      </w:tr>
      <w:tr w:rsidR="00593BBC" w:rsidRPr="00F13093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труда и отчисления на соц.нужды ОПП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F13093">
              <w:rPr>
                <w:sz w:val="20"/>
              </w:rPr>
              <w:t>128,17</w:t>
            </w:r>
          </w:p>
        </w:tc>
        <w:tc>
          <w:tcPr>
            <w:tcW w:w="525" w:type="pct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 w:rsidRPr="003569DE">
              <w:rPr>
                <w:sz w:val="20"/>
              </w:rPr>
              <w:t>132,31</w:t>
            </w:r>
          </w:p>
        </w:tc>
        <w:tc>
          <w:tcPr>
            <w:tcW w:w="573" w:type="pct"/>
            <w:gridSpan w:val="2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 w:rsidRPr="003569DE">
              <w:rPr>
                <w:sz w:val="20"/>
              </w:rPr>
              <w:t>136,25</w:t>
            </w:r>
          </w:p>
        </w:tc>
        <w:tc>
          <w:tcPr>
            <w:tcW w:w="476" w:type="pct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 w:rsidRPr="003569DE">
              <w:rPr>
                <w:sz w:val="20"/>
              </w:rPr>
              <w:t>140,32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F13093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F13093">
              <w:rPr>
                <w:sz w:val="20"/>
              </w:rPr>
              <w:t>5,52</w:t>
            </w:r>
          </w:p>
        </w:tc>
        <w:tc>
          <w:tcPr>
            <w:tcW w:w="525" w:type="pct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5,85</w:t>
            </w:r>
          </w:p>
        </w:tc>
        <w:tc>
          <w:tcPr>
            <w:tcW w:w="573" w:type="pct"/>
            <w:gridSpan w:val="2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6,19</w:t>
            </w:r>
          </w:p>
        </w:tc>
        <w:tc>
          <w:tcPr>
            <w:tcW w:w="476" w:type="pct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6,55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F91584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F91584" w:rsidRDefault="00593BBC" w:rsidP="00FB77F6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F91584" w:rsidRDefault="00593BBC" w:rsidP="00FB77F6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F91584" w:rsidRDefault="00593BBC" w:rsidP="00FB77F6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F91584" w:rsidRDefault="00593BBC" w:rsidP="00FB77F6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10.3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F13093" w:rsidTr="00FB77F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F13093">
              <w:rPr>
                <w:sz w:val="20"/>
              </w:rPr>
              <w:t>193,25</w:t>
            </w:r>
          </w:p>
        </w:tc>
        <w:tc>
          <w:tcPr>
            <w:tcW w:w="525" w:type="pct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 w:rsidRPr="003569DE">
              <w:rPr>
                <w:sz w:val="20"/>
              </w:rPr>
              <w:t>201,4</w:t>
            </w:r>
            <w:r>
              <w:rPr>
                <w:sz w:val="20"/>
              </w:rPr>
              <w:t>7</w:t>
            </w:r>
          </w:p>
        </w:tc>
        <w:tc>
          <w:tcPr>
            <w:tcW w:w="573" w:type="pct"/>
            <w:gridSpan w:val="2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 w:rsidRPr="003569DE">
              <w:rPr>
                <w:sz w:val="20"/>
              </w:rPr>
              <w:t>208,34</w:t>
            </w:r>
          </w:p>
        </w:tc>
        <w:tc>
          <w:tcPr>
            <w:tcW w:w="476" w:type="pct"/>
            <w:vAlign w:val="center"/>
          </w:tcPr>
          <w:p w:rsidR="00593BBC" w:rsidRPr="00F13093" w:rsidRDefault="00593BBC" w:rsidP="00FB77F6">
            <w:pPr>
              <w:jc w:val="center"/>
              <w:rPr>
                <w:sz w:val="20"/>
              </w:rPr>
            </w:pPr>
            <w:r w:rsidRPr="003569DE">
              <w:rPr>
                <w:sz w:val="20"/>
              </w:rPr>
              <w:t>215,47</w:t>
            </w:r>
          </w:p>
        </w:tc>
      </w:tr>
      <w:tr w:rsidR="00593BBC" w:rsidRPr="003572E0" w:rsidTr="00FB77F6">
        <w:trPr>
          <w:trHeight w:val="375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93BBC" w:rsidRPr="003572E0" w:rsidTr="00FB77F6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7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93BBC" w:rsidRPr="003572E0" w:rsidTr="00FB77F6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11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ны.</w:t>
            </w:r>
          </w:p>
        </w:tc>
      </w:tr>
      <w:tr w:rsidR="00593BBC" w:rsidRPr="003572E0" w:rsidTr="00FB77F6">
        <w:trPr>
          <w:trHeight w:val="66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93BBC" w:rsidRPr="003572E0" w:rsidTr="00FB77F6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4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47" w:type="pct"/>
            <w:gridSpan w:val="6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93BBC" w:rsidRPr="00C44770" w:rsidTr="00FB77F6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4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25" w:type="pct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573" w:type="pct"/>
            <w:gridSpan w:val="2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476" w:type="pct"/>
            <w:vAlign w:val="center"/>
          </w:tcPr>
          <w:p w:rsidR="00593BBC" w:rsidRPr="00C4477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593BBC" w:rsidRPr="00ED687D" w:rsidTr="00FB77F6">
        <w:trPr>
          <w:trHeight w:val="37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ED687D" w:rsidRDefault="00593BBC" w:rsidP="00FB77F6">
            <w:pPr>
              <w:rPr>
                <w:sz w:val="20"/>
              </w:rPr>
            </w:pPr>
            <w:r w:rsidRPr="00ED687D">
              <w:rPr>
                <w:sz w:val="20"/>
              </w:rPr>
              <w:t xml:space="preserve">1ХВС - Тариф на питьевую воду – водоснабжение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>отребители д.Матюшино Лаишевского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270288" w:rsidTr="00FB77F6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17" w:type="pct"/>
            <w:gridSpan w:val="7"/>
            <w:shd w:val="clear" w:color="auto" w:fill="auto"/>
            <w:vAlign w:val="center"/>
          </w:tcPr>
          <w:p w:rsidR="00593BBC" w:rsidRPr="003572E0" w:rsidRDefault="00593BBC" w:rsidP="00FB77F6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  <w:tc>
          <w:tcPr>
            <w:tcW w:w="525" w:type="pct"/>
          </w:tcPr>
          <w:p w:rsidR="00593BBC" w:rsidRPr="00270288" w:rsidRDefault="00593BBC" w:rsidP="00FB77F6">
            <w:pPr>
              <w:rPr>
                <w:sz w:val="20"/>
              </w:rPr>
            </w:pPr>
          </w:p>
        </w:tc>
        <w:tc>
          <w:tcPr>
            <w:tcW w:w="573" w:type="pct"/>
            <w:gridSpan w:val="2"/>
          </w:tcPr>
          <w:p w:rsidR="00593BBC" w:rsidRPr="00270288" w:rsidRDefault="00593BBC" w:rsidP="00FB77F6">
            <w:pPr>
              <w:rPr>
                <w:sz w:val="20"/>
              </w:rPr>
            </w:pPr>
          </w:p>
        </w:tc>
        <w:tc>
          <w:tcPr>
            <w:tcW w:w="476" w:type="pct"/>
          </w:tcPr>
          <w:p w:rsidR="00593BBC" w:rsidRPr="00270288" w:rsidRDefault="00593BBC" w:rsidP="00FB77F6">
            <w:pPr>
              <w:rPr>
                <w:sz w:val="20"/>
              </w:rPr>
            </w:pPr>
          </w:p>
        </w:tc>
      </w:tr>
      <w:tr w:rsidR="00593BBC" w:rsidRPr="00ED2DCC" w:rsidTr="00FB77F6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270288" w:rsidRDefault="00593BBC" w:rsidP="00FB77F6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270288" w:rsidRDefault="00593BBC" w:rsidP="00FB77F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0,00</w:t>
            </w:r>
          </w:p>
        </w:tc>
      </w:tr>
      <w:tr w:rsidR="00593BBC" w:rsidRPr="00ED2DCC" w:rsidTr="00FB77F6">
        <w:trPr>
          <w:trHeight w:val="900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270288" w:rsidRDefault="00593BBC" w:rsidP="00FB77F6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A30EEE" w:rsidRDefault="00593BBC" w:rsidP="00FB77F6">
            <w:pPr>
              <w:jc w:val="center"/>
              <w:rPr>
                <w:sz w:val="18"/>
                <w:szCs w:val="18"/>
              </w:rPr>
            </w:pPr>
            <w:r w:rsidRPr="00A30EEE">
              <w:rPr>
                <w:sz w:val="20"/>
                <w:szCs w:val="18"/>
              </w:rPr>
              <w:t xml:space="preserve"> %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0,00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0,00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ED687D">
              <w:rPr>
                <w:sz w:val="20"/>
              </w:rPr>
              <w:t>0,00</w:t>
            </w:r>
          </w:p>
        </w:tc>
      </w:tr>
      <w:tr w:rsidR="00593BBC" w:rsidRPr="00525B8A" w:rsidTr="00FB77F6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17" w:type="pct"/>
            <w:gridSpan w:val="7"/>
            <w:shd w:val="clear" w:color="auto" w:fill="auto"/>
            <w:vAlign w:val="center"/>
          </w:tcPr>
          <w:p w:rsidR="00593BBC" w:rsidRPr="00EB0973" w:rsidRDefault="00593BBC" w:rsidP="00FB77F6">
            <w:pPr>
              <w:rPr>
                <w:sz w:val="20"/>
                <w:highlight w:val="yellow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25" w:type="pct"/>
          </w:tcPr>
          <w:p w:rsidR="00593BBC" w:rsidRPr="00525B8A" w:rsidRDefault="00593BBC" w:rsidP="00FB77F6">
            <w:pPr>
              <w:rPr>
                <w:sz w:val="20"/>
              </w:rPr>
            </w:pPr>
          </w:p>
        </w:tc>
        <w:tc>
          <w:tcPr>
            <w:tcW w:w="573" w:type="pct"/>
            <w:gridSpan w:val="2"/>
          </w:tcPr>
          <w:p w:rsidR="00593BBC" w:rsidRPr="00525B8A" w:rsidRDefault="00593BBC" w:rsidP="00FB77F6">
            <w:pPr>
              <w:rPr>
                <w:sz w:val="20"/>
              </w:rPr>
            </w:pPr>
          </w:p>
        </w:tc>
        <w:tc>
          <w:tcPr>
            <w:tcW w:w="476" w:type="pct"/>
          </w:tcPr>
          <w:p w:rsidR="00593BBC" w:rsidRPr="00525B8A" w:rsidRDefault="00593BBC" w:rsidP="00FB77F6">
            <w:pPr>
              <w:rPr>
                <w:sz w:val="20"/>
              </w:rPr>
            </w:pPr>
          </w:p>
        </w:tc>
      </w:tr>
      <w:tr w:rsidR="00593BBC" w:rsidRPr="00EB0973" w:rsidTr="00FB77F6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270288" w:rsidRDefault="00593BBC" w:rsidP="00FB77F6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270288" w:rsidRDefault="00593BBC" w:rsidP="00FB77F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5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593BBC" w:rsidRPr="00270288" w:rsidTr="00FB77F6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3217" w:type="pct"/>
            <w:gridSpan w:val="7"/>
            <w:shd w:val="clear" w:color="auto" w:fill="auto"/>
            <w:vAlign w:val="center"/>
          </w:tcPr>
          <w:p w:rsidR="00593BBC" w:rsidRPr="003572E0" w:rsidRDefault="00593BBC" w:rsidP="00FB77F6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25" w:type="pct"/>
          </w:tcPr>
          <w:p w:rsidR="00593BBC" w:rsidRPr="00270288" w:rsidRDefault="00593BBC" w:rsidP="00FB77F6">
            <w:pPr>
              <w:rPr>
                <w:sz w:val="20"/>
              </w:rPr>
            </w:pPr>
          </w:p>
        </w:tc>
        <w:tc>
          <w:tcPr>
            <w:tcW w:w="573" w:type="pct"/>
            <w:gridSpan w:val="2"/>
          </w:tcPr>
          <w:p w:rsidR="00593BBC" w:rsidRPr="00270288" w:rsidRDefault="00593BBC" w:rsidP="00FB77F6">
            <w:pPr>
              <w:rPr>
                <w:sz w:val="20"/>
              </w:rPr>
            </w:pPr>
          </w:p>
        </w:tc>
        <w:tc>
          <w:tcPr>
            <w:tcW w:w="476" w:type="pct"/>
          </w:tcPr>
          <w:p w:rsidR="00593BBC" w:rsidRPr="00270288" w:rsidRDefault="00593BBC" w:rsidP="00FB77F6">
            <w:pPr>
              <w:rPr>
                <w:sz w:val="20"/>
              </w:rPr>
            </w:pPr>
          </w:p>
        </w:tc>
      </w:tr>
      <w:tr w:rsidR="00593BBC" w:rsidRPr="00ED2DCC" w:rsidTr="00FB77F6">
        <w:trPr>
          <w:trHeight w:val="527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270288" w:rsidRDefault="00593BBC" w:rsidP="00FB77F6">
            <w:pPr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270288" w:rsidRDefault="00593BBC" w:rsidP="00FB77F6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270288" w:rsidRDefault="00593BBC" w:rsidP="00FB77F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25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3" w:type="pct"/>
            <w:gridSpan w:val="2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3BBC" w:rsidRPr="00ED2DCC" w:rsidTr="00FB77F6">
        <w:trPr>
          <w:trHeight w:val="527"/>
        </w:trPr>
        <w:tc>
          <w:tcPr>
            <w:tcW w:w="209" w:type="pct"/>
            <w:shd w:val="clear" w:color="auto" w:fill="auto"/>
            <w:vAlign w:val="center"/>
          </w:tcPr>
          <w:p w:rsidR="00593BBC" w:rsidRPr="00270288" w:rsidRDefault="00593BBC" w:rsidP="00FB77F6">
            <w:pPr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270288" w:rsidRDefault="00593BBC" w:rsidP="00FB77F6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270288" w:rsidRDefault="00593BBC" w:rsidP="00FB77F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73" w:type="pct"/>
            <w:gridSpan w:val="2"/>
            <w:vMerge w:val="restart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3,14</w:t>
            </w:r>
          </w:p>
        </w:tc>
        <w:tc>
          <w:tcPr>
            <w:tcW w:w="525" w:type="pct"/>
            <w:vMerge w:val="restar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3,14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3,14</w:t>
            </w:r>
          </w:p>
        </w:tc>
        <w:tc>
          <w:tcPr>
            <w:tcW w:w="476" w:type="pct"/>
            <w:vMerge w:val="restar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3,14</w:t>
            </w:r>
          </w:p>
        </w:tc>
      </w:tr>
      <w:tr w:rsidR="00593BBC" w:rsidRPr="00ED2DCC" w:rsidTr="00FB77F6">
        <w:trPr>
          <w:trHeight w:val="527"/>
        </w:trPr>
        <w:tc>
          <w:tcPr>
            <w:tcW w:w="209" w:type="pct"/>
            <w:shd w:val="clear" w:color="auto" w:fill="auto"/>
            <w:vAlign w:val="center"/>
          </w:tcPr>
          <w:p w:rsidR="00593BBC" w:rsidRPr="00270288" w:rsidRDefault="00593BBC" w:rsidP="00FB77F6">
            <w:pPr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</w:tcPr>
          <w:p w:rsidR="00593BBC" w:rsidRPr="00270288" w:rsidRDefault="00593BBC" w:rsidP="00FB77F6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93BBC" w:rsidRPr="00270288" w:rsidRDefault="00593BBC" w:rsidP="00FB77F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73" w:type="pct"/>
            <w:gridSpan w:val="2"/>
            <w:vMerge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</w:p>
        </w:tc>
        <w:tc>
          <w:tcPr>
            <w:tcW w:w="525" w:type="pct"/>
            <w:vMerge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</w:p>
        </w:tc>
        <w:tc>
          <w:tcPr>
            <w:tcW w:w="573" w:type="pct"/>
            <w:gridSpan w:val="2"/>
            <w:vMerge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</w:p>
        </w:tc>
        <w:tc>
          <w:tcPr>
            <w:tcW w:w="476" w:type="pct"/>
            <w:vMerge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</w:p>
        </w:tc>
      </w:tr>
      <w:tr w:rsidR="00593BBC" w:rsidRPr="003572E0" w:rsidTr="00FB77F6">
        <w:trPr>
          <w:trHeight w:val="91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593BBC" w:rsidRPr="003572E0" w:rsidTr="00FB77F6">
        <w:trPr>
          <w:trHeight w:val="29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551" w:type="pct"/>
            <w:gridSpan w:val="2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093" w:type="pct"/>
            <w:gridSpan w:val="3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47" w:type="pct"/>
            <w:gridSpan w:val="6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593BBC" w:rsidRPr="003572E0" w:rsidTr="00FB77F6">
        <w:trPr>
          <w:trHeight w:val="318"/>
        </w:trPr>
        <w:tc>
          <w:tcPr>
            <w:tcW w:w="209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1551" w:type="pct"/>
            <w:gridSpan w:val="2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1093" w:type="pct"/>
            <w:gridSpan w:val="3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25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3" w:type="pct"/>
            <w:gridSpan w:val="2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76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93BBC" w:rsidRPr="00031E85" w:rsidTr="00FB77F6">
        <w:trPr>
          <w:trHeight w:val="28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031E85" w:rsidRDefault="00593BBC" w:rsidP="00FB77F6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>отребители д.Матюшино Лаишевского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ED2DCC" w:rsidTr="00FB77F6">
        <w:trPr>
          <w:trHeight w:val="285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593BBC" w:rsidRPr="008E432A" w:rsidRDefault="00593BBC" w:rsidP="00FB77F6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551" w:type="pct"/>
            <w:gridSpan w:val="2"/>
            <w:shd w:val="clear" w:color="auto" w:fill="auto"/>
            <w:vAlign w:val="center"/>
          </w:tcPr>
          <w:p w:rsidR="00593BBC" w:rsidRPr="008E432A" w:rsidRDefault="00593BBC" w:rsidP="00FB77F6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093" w:type="pct"/>
            <w:gridSpan w:val="3"/>
            <w:shd w:val="clear" w:color="auto" w:fill="auto"/>
            <w:noWrap/>
            <w:vAlign w:val="center"/>
          </w:tcPr>
          <w:p w:rsidR="00593BBC" w:rsidRPr="008E432A" w:rsidRDefault="00593BBC" w:rsidP="00FB77F6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 </w:t>
            </w:r>
          </w:p>
        </w:tc>
        <w:tc>
          <w:tcPr>
            <w:tcW w:w="2147" w:type="pct"/>
            <w:gridSpan w:val="6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593BBC" w:rsidRPr="003572E0" w:rsidTr="00FB77F6">
        <w:trPr>
          <w:trHeight w:val="4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93BBC" w:rsidRPr="00E32BE6" w:rsidTr="00FB77F6">
        <w:trPr>
          <w:trHeight w:val="4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E32BE6" w:rsidRDefault="00593BBC" w:rsidP="00FB77F6">
            <w:pPr>
              <w:jc w:val="center"/>
              <w:rPr>
                <w:sz w:val="20"/>
              </w:rPr>
            </w:pPr>
            <w:r w:rsidRPr="00E32BE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593BBC" w:rsidRPr="003572E0" w:rsidTr="00FB77F6">
        <w:trPr>
          <w:trHeight w:val="33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93BBC" w:rsidRPr="003572E0" w:rsidTr="00FB77F6">
        <w:trPr>
          <w:trHeight w:val="315"/>
        </w:trPr>
        <w:tc>
          <w:tcPr>
            <w:tcW w:w="209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11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 не планируются</w:t>
            </w:r>
            <w:r w:rsidRPr="003572E0">
              <w:rPr>
                <w:sz w:val="20"/>
              </w:rPr>
              <w:t>.</w:t>
            </w:r>
          </w:p>
        </w:tc>
      </w:tr>
    </w:tbl>
    <w:p w:rsidR="006B303E" w:rsidRPr="002F19B4" w:rsidRDefault="006B303E" w:rsidP="009938AA">
      <w:pPr>
        <w:ind w:left="6237"/>
        <w:rPr>
          <w:szCs w:val="24"/>
        </w:rPr>
      </w:pPr>
    </w:p>
    <w:p w:rsidR="00231FD7" w:rsidRDefault="00231FD7">
      <w:pPr>
        <w:rPr>
          <w:szCs w:val="28"/>
        </w:rPr>
      </w:pPr>
      <w:r>
        <w:rPr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936"/>
        <w:gridCol w:w="2911"/>
        <w:gridCol w:w="166"/>
        <w:gridCol w:w="1092"/>
        <w:gridCol w:w="1490"/>
        <w:gridCol w:w="494"/>
        <w:gridCol w:w="1124"/>
        <w:gridCol w:w="1742"/>
        <w:gridCol w:w="1707"/>
        <w:gridCol w:w="1583"/>
      </w:tblGrid>
      <w:tr w:rsidR="00593BBC" w:rsidRPr="003572E0" w:rsidTr="00522D91">
        <w:trPr>
          <w:trHeight w:val="273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593BBC" w:rsidRPr="003572E0" w:rsidTr="00FB77F6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93BBC" w:rsidRPr="003572E0" w:rsidTr="00FB77F6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593BBC" w:rsidRPr="00C564F1" w:rsidRDefault="00593BBC" w:rsidP="00FB77F6">
            <w:pPr>
              <w:jc w:val="center"/>
              <w:rPr>
                <w:sz w:val="20"/>
              </w:rPr>
            </w:pPr>
            <w:r w:rsidRPr="00C564F1">
              <w:rPr>
                <w:sz w:val="20"/>
              </w:rPr>
              <w:t>ООО «Карсар»</w:t>
            </w:r>
          </w:p>
        </w:tc>
      </w:tr>
      <w:tr w:rsidR="00593BBC" w:rsidRPr="00EB0973" w:rsidTr="00FB77F6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593BBC" w:rsidRPr="0045287C" w:rsidRDefault="00593BBC" w:rsidP="00FB77F6">
            <w:pPr>
              <w:jc w:val="center"/>
              <w:rPr>
                <w:sz w:val="20"/>
              </w:rPr>
            </w:pPr>
            <w:r w:rsidRPr="0045287C">
              <w:rPr>
                <w:sz w:val="20"/>
              </w:rPr>
              <w:t>420064</w:t>
            </w:r>
            <w:r>
              <w:rPr>
                <w:sz w:val="20"/>
              </w:rPr>
              <w:t xml:space="preserve">, Республика Татарстан, </w:t>
            </w:r>
            <w:r w:rsidRPr="0045287C">
              <w:rPr>
                <w:sz w:val="20"/>
              </w:rPr>
              <w:t>г.Казань, Оренбургский тракт, 144</w:t>
            </w:r>
          </w:p>
        </w:tc>
      </w:tr>
      <w:tr w:rsidR="00593BBC" w:rsidRPr="003572E0" w:rsidTr="00FB77F6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93BBC" w:rsidRPr="003572E0" w:rsidTr="00FB77F6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593BBC" w:rsidRPr="00031E85" w:rsidRDefault="00593BBC" w:rsidP="00FB77F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593BBC" w:rsidRPr="003572E0" w:rsidTr="00FB77F6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593BBC" w:rsidRPr="003572E0" w:rsidTr="00522D91">
        <w:trPr>
          <w:trHeight w:val="85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93BBC" w:rsidRPr="003572E0" w:rsidTr="00FB77F6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93BBC" w:rsidRPr="003572E0" w:rsidTr="00FB77F6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93BBC" w:rsidRPr="003572E0" w:rsidTr="00FB77F6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>отребители д.Матюшино Лаишевского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EB0973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B0973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EB0973" w:rsidTr="00FB77F6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B0973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93BBC" w:rsidRPr="003572E0" w:rsidTr="00FB77F6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AE5A87" w:rsidRDefault="00593BBC" w:rsidP="00FB77F6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>отребители д.Матюшино Лаишевского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93BBC" w:rsidRPr="003572E0" w:rsidTr="00FB77F6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0,73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2,73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2,73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2,73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2,73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2,73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2,73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2,73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2,73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r w:rsidR="00522D91" w:rsidRPr="003572E0">
              <w:rPr>
                <w:sz w:val="20"/>
              </w:rPr>
              <w:t>собственные</w:t>
            </w:r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93BBC" w:rsidRPr="003572E0" w:rsidTr="00FB77F6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93BBC" w:rsidRPr="003572E0" w:rsidTr="00FB77F6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313,49</w:t>
            </w:r>
          </w:p>
        </w:tc>
        <w:tc>
          <w:tcPr>
            <w:tcW w:w="547" w:type="pct"/>
            <w:vAlign w:val="center"/>
          </w:tcPr>
          <w:p w:rsidR="00593BBC" w:rsidRPr="004A64FA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326,72</w:t>
            </w:r>
          </w:p>
        </w:tc>
        <w:tc>
          <w:tcPr>
            <w:tcW w:w="536" w:type="pct"/>
            <w:vAlign w:val="center"/>
          </w:tcPr>
          <w:p w:rsidR="00593BBC" w:rsidRPr="004A64FA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337,67</w:t>
            </w:r>
          </w:p>
        </w:tc>
        <w:tc>
          <w:tcPr>
            <w:tcW w:w="497" w:type="pct"/>
            <w:vAlign w:val="center"/>
          </w:tcPr>
          <w:p w:rsidR="00593BBC" w:rsidRPr="004A64FA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труда и отчисления на соц.нужды ОПП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212,31</w:t>
            </w:r>
          </w:p>
        </w:tc>
        <w:tc>
          <w:tcPr>
            <w:tcW w:w="547" w:type="pct"/>
            <w:vAlign w:val="center"/>
          </w:tcPr>
          <w:p w:rsidR="00593BBC" w:rsidRPr="004A64FA" w:rsidRDefault="00593BBC" w:rsidP="00FB77F6">
            <w:pPr>
              <w:jc w:val="center"/>
              <w:rPr>
                <w:sz w:val="20"/>
              </w:rPr>
            </w:pPr>
            <w:r w:rsidRPr="009268AC">
              <w:rPr>
                <w:sz w:val="20"/>
              </w:rPr>
              <w:t>219,</w:t>
            </w:r>
            <w:r>
              <w:rPr>
                <w:sz w:val="20"/>
              </w:rPr>
              <w:t>16</w:t>
            </w:r>
          </w:p>
        </w:tc>
        <w:tc>
          <w:tcPr>
            <w:tcW w:w="536" w:type="pct"/>
            <w:vAlign w:val="center"/>
          </w:tcPr>
          <w:p w:rsidR="00593BBC" w:rsidRPr="004A64FA" w:rsidRDefault="00593BBC" w:rsidP="00FB77F6">
            <w:pPr>
              <w:jc w:val="center"/>
              <w:rPr>
                <w:sz w:val="20"/>
              </w:rPr>
            </w:pPr>
            <w:r w:rsidRPr="009268AC">
              <w:rPr>
                <w:sz w:val="20"/>
              </w:rPr>
              <w:t>225,7</w:t>
            </w:r>
            <w:r>
              <w:rPr>
                <w:sz w:val="20"/>
              </w:rPr>
              <w:t>0</w:t>
            </w:r>
          </w:p>
        </w:tc>
        <w:tc>
          <w:tcPr>
            <w:tcW w:w="497" w:type="pct"/>
            <w:vAlign w:val="center"/>
          </w:tcPr>
          <w:p w:rsidR="00593BBC" w:rsidRPr="004A64FA" w:rsidRDefault="00593BBC" w:rsidP="00FB77F6">
            <w:pPr>
              <w:jc w:val="center"/>
              <w:rPr>
                <w:sz w:val="20"/>
              </w:rPr>
            </w:pPr>
            <w:r w:rsidRPr="009268AC">
              <w:rPr>
                <w:sz w:val="20"/>
              </w:rPr>
              <w:t>232,</w:t>
            </w:r>
            <w:r>
              <w:rPr>
                <w:sz w:val="20"/>
              </w:rPr>
              <w:t>44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593BBC" w:rsidRPr="00F91584" w:rsidRDefault="00593BBC" w:rsidP="00FB77F6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F91584" w:rsidRDefault="00593BBC" w:rsidP="00FB77F6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F91584" w:rsidRDefault="00593BBC" w:rsidP="00FB77F6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F91584" w:rsidRDefault="00593BBC" w:rsidP="00FB77F6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F91584" w:rsidRDefault="00593BBC" w:rsidP="00FB77F6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F91584" w:rsidRDefault="00593BBC" w:rsidP="00FB77F6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ED2DCC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313,49</w:t>
            </w:r>
          </w:p>
        </w:tc>
        <w:tc>
          <w:tcPr>
            <w:tcW w:w="547" w:type="pct"/>
            <w:vAlign w:val="center"/>
          </w:tcPr>
          <w:p w:rsidR="00593BBC" w:rsidRPr="004A64FA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326,72</w:t>
            </w:r>
          </w:p>
        </w:tc>
        <w:tc>
          <w:tcPr>
            <w:tcW w:w="536" w:type="pct"/>
            <w:vAlign w:val="center"/>
          </w:tcPr>
          <w:p w:rsidR="00593BBC" w:rsidRPr="004A64FA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337,67</w:t>
            </w:r>
          </w:p>
        </w:tc>
        <w:tc>
          <w:tcPr>
            <w:tcW w:w="497" w:type="pct"/>
            <w:vAlign w:val="center"/>
          </w:tcPr>
          <w:p w:rsidR="00593BBC" w:rsidRPr="004A64FA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349,00</w:t>
            </w:r>
          </w:p>
        </w:tc>
      </w:tr>
      <w:tr w:rsidR="00593BBC" w:rsidRPr="003572E0" w:rsidTr="00FB77F6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93BBC" w:rsidRPr="003572E0" w:rsidTr="00FB77F6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93BBC" w:rsidRPr="003572E0" w:rsidTr="00FB77F6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ны.</w:t>
            </w:r>
          </w:p>
        </w:tc>
      </w:tr>
      <w:tr w:rsidR="00593BBC" w:rsidRPr="003572E0" w:rsidTr="00FB77F6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93BBC" w:rsidRPr="003572E0" w:rsidTr="00FB77F6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 w:rsidRPr="003572E0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593BBC" w:rsidRPr="003572E0" w:rsidTr="00FB77F6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93BBC" w:rsidRPr="003572E0" w:rsidTr="00FB77F6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AE5A87" w:rsidRDefault="00593BBC" w:rsidP="00FB77F6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>отребители д.Матюшино Лаишевского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3572E0" w:rsidTr="00FB77F6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593BBC" w:rsidRPr="003572E0" w:rsidRDefault="00593BBC" w:rsidP="00FB77F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593BBC" w:rsidRPr="003572E0" w:rsidRDefault="00593BBC" w:rsidP="00FB77F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593BBC" w:rsidRPr="003572E0" w:rsidRDefault="00593BBC" w:rsidP="00FB77F6">
            <w:pPr>
              <w:rPr>
                <w:sz w:val="20"/>
              </w:rPr>
            </w:pPr>
          </w:p>
        </w:tc>
      </w:tr>
      <w:tr w:rsidR="00593BBC" w:rsidRPr="003572E0" w:rsidTr="00FB77F6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593BBC" w:rsidRPr="003572E0" w:rsidTr="00FB77F6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593BBC" w:rsidRPr="003572E0" w:rsidRDefault="00593BBC" w:rsidP="00FB77F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593BBC" w:rsidRPr="003572E0" w:rsidRDefault="00593BBC" w:rsidP="00FB77F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593BBC" w:rsidRPr="003572E0" w:rsidRDefault="00593BBC" w:rsidP="00FB77F6">
            <w:pPr>
              <w:rPr>
                <w:sz w:val="20"/>
              </w:rPr>
            </w:pPr>
          </w:p>
        </w:tc>
      </w:tr>
      <w:tr w:rsidR="00593BBC" w:rsidRPr="003572E0" w:rsidTr="00FB77F6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3BBC" w:rsidRPr="003572E0" w:rsidTr="00FB77F6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593BBC" w:rsidRPr="003572E0" w:rsidRDefault="00593BBC" w:rsidP="00FB77F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593BBC" w:rsidRPr="003572E0" w:rsidRDefault="00593BBC" w:rsidP="00FB77F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593BBC" w:rsidRPr="003572E0" w:rsidRDefault="00593BBC" w:rsidP="00FB77F6">
            <w:pPr>
              <w:rPr>
                <w:sz w:val="20"/>
              </w:rPr>
            </w:pPr>
          </w:p>
        </w:tc>
      </w:tr>
      <w:tr w:rsidR="00593BBC" w:rsidRPr="003572E0" w:rsidTr="00FB77F6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  <w:tc>
          <w:tcPr>
            <w:tcW w:w="547" w:type="pct"/>
            <w:vMerge w:val="restar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  <w:tc>
          <w:tcPr>
            <w:tcW w:w="536" w:type="pct"/>
            <w:vMerge w:val="restar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  <w:tc>
          <w:tcPr>
            <w:tcW w:w="497" w:type="pct"/>
            <w:vMerge w:val="restart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</w:tr>
      <w:tr w:rsidR="00593BBC" w:rsidRPr="003572E0" w:rsidTr="00FB77F6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593BBC" w:rsidRPr="003572E0" w:rsidRDefault="00593BBC" w:rsidP="00FB77F6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593BBC" w:rsidRDefault="00593BBC" w:rsidP="00FB77F6">
            <w:pPr>
              <w:jc w:val="center"/>
              <w:rPr>
                <w:sz w:val="20"/>
              </w:rPr>
            </w:pPr>
          </w:p>
        </w:tc>
      </w:tr>
      <w:tr w:rsidR="00593BBC" w:rsidRPr="003572E0" w:rsidTr="00FB77F6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593BBC" w:rsidRPr="003572E0" w:rsidTr="00FB77F6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593BBC" w:rsidRPr="003572E0" w:rsidTr="00FB77F6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593BBC" w:rsidRPr="003572E0" w:rsidRDefault="00593BBC" w:rsidP="00FB77F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93BBC" w:rsidRPr="003572E0" w:rsidTr="00FB77F6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AE5A87" w:rsidRDefault="00593BBC" w:rsidP="00FB77F6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B303E">
              <w:rPr>
                <w:sz w:val="20"/>
              </w:rPr>
              <w:t>(</w:t>
            </w:r>
            <w:r>
              <w:rPr>
                <w:sz w:val="20"/>
              </w:rPr>
              <w:t>п</w:t>
            </w:r>
            <w:r w:rsidRPr="006B303E">
              <w:rPr>
                <w:sz w:val="20"/>
              </w:rPr>
              <w:t>отребители д.Матюшино Лаишевского муниципального района</w:t>
            </w:r>
            <w:r>
              <w:rPr>
                <w:sz w:val="20"/>
              </w:rPr>
              <w:t>)</w:t>
            </w:r>
          </w:p>
        </w:tc>
      </w:tr>
      <w:tr w:rsidR="00593BBC" w:rsidRPr="003572E0" w:rsidTr="00FB77F6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593BBC" w:rsidRPr="003572E0" w:rsidTr="00FB77F6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93BBC" w:rsidRPr="003572E0" w:rsidTr="00FB77F6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1D3506" w:rsidRDefault="00593BBC" w:rsidP="00FB77F6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593BBC" w:rsidRPr="003572E0" w:rsidTr="00FB77F6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93BBC" w:rsidRPr="003572E0" w:rsidTr="00FB77F6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593BBC" w:rsidRPr="003572E0" w:rsidRDefault="00593BBC" w:rsidP="00FB77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527CC8" w:rsidRDefault="00527CC8" w:rsidP="008F282E">
      <w:pPr>
        <w:rPr>
          <w:szCs w:val="28"/>
        </w:rPr>
      </w:pPr>
    </w:p>
    <w:sectPr w:rsidR="00527CC8" w:rsidSect="00522D91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80E" w:rsidRDefault="0045580E">
      <w:r>
        <w:separator/>
      </w:r>
    </w:p>
  </w:endnote>
  <w:endnote w:type="continuationSeparator" w:id="0">
    <w:p w:rsidR="0045580E" w:rsidRDefault="0045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80E" w:rsidRDefault="0045580E">
      <w:r>
        <w:separator/>
      </w:r>
    </w:p>
  </w:footnote>
  <w:footnote w:type="continuationSeparator" w:id="0">
    <w:p w:rsidR="0045580E" w:rsidRDefault="0045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0E" w:rsidRDefault="0045580E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580E" w:rsidRDefault="004558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027670"/>
      <w:docPartObj>
        <w:docPartGallery w:val="Page Numbers (Top of Page)"/>
        <w:docPartUnique/>
      </w:docPartObj>
    </w:sdtPr>
    <w:sdtEndPr/>
    <w:sdtContent>
      <w:p w:rsidR="0045580E" w:rsidRDefault="00231FD7" w:rsidP="00231F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C78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0E" w:rsidRPr="00AF7A70" w:rsidRDefault="0045580E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79B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970C7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4C78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D3506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1FD7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9B4"/>
    <w:rsid w:val="002F1EB1"/>
    <w:rsid w:val="002F690B"/>
    <w:rsid w:val="0030078C"/>
    <w:rsid w:val="00300D2D"/>
    <w:rsid w:val="00304D45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04D45"/>
    <w:rsid w:val="0041198E"/>
    <w:rsid w:val="00411C8C"/>
    <w:rsid w:val="0041791B"/>
    <w:rsid w:val="00422A0F"/>
    <w:rsid w:val="00424800"/>
    <w:rsid w:val="00425432"/>
    <w:rsid w:val="0042796D"/>
    <w:rsid w:val="0043043F"/>
    <w:rsid w:val="00430A1E"/>
    <w:rsid w:val="00433B15"/>
    <w:rsid w:val="004344E0"/>
    <w:rsid w:val="004405A6"/>
    <w:rsid w:val="00443C9B"/>
    <w:rsid w:val="00444997"/>
    <w:rsid w:val="00445EB2"/>
    <w:rsid w:val="0045287C"/>
    <w:rsid w:val="0045326E"/>
    <w:rsid w:val="0045580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A64FA"/>
    <w:rsid w:val="004B1362"/>
    <w:rsid w:val="004B5EAF"/>
    <w:rsid w:val="004C7EF0"/>
    <w:rsid w:val="004D2A6F"/>
    <w:rsid w:val="004D6D46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22D91"/>
    <w:rsid w:val="00527CC8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3BBC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3831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2F83"/>
    <w:rsid w:val="006A44BE"/>
    <w:rsid w:val="006A5740"/>
    <w:rsid w:val="006B2689"/>
    <w:rsid w:val="006B26FD"/>
    <w:rsid w:val="006B303E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095C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5D6"/>
    <w:rsid w:val="00871175"/>
    <w:rsid w:val="00871C02"/>
    <w:rsid w:val="00871DB6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938AA"/>
    <w:rsid w:val="009A3AF5"/>
    <w:rsid w:val="009B35C2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C51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C58A7"/>
    <w:rsid w:val="00AD35A1"/>
    <w:rsid w:val="00AD4CF5"/>
    <w:rsid w:val="00AE2D0E"/>
    <w:rsid w:val="00AE39A2"/>
    <w:rsid w:val="00AF3260"/>
    <w:rsid w:val="00AF7A70"/>
    <w:rsid w:val="00B02F51"/>
    <w:rsid w:val="00B15542"/>
    <w:rsid w:val="00B157CA"/>
    <w:rsid w:val="00B1654B"/>
    <w:rsid w:val="00B20138"/>
    <w:rsid w:val="00B21841"/>
    <w:rsid w:val="00B2288A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1EA"/>
    <w:rsid w:val="00BE4335"/>
    <w:rsid w:val="00BE610B"/>
    <w:rsid w:val="00BF2B84"/>
    <w:rsid w:val="00BF3771"/>
    <w:rsid w:val="00BF4219"/>
    <w:rsid w:val="00BF4312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1"/>
    <w:rsid w:val="00C71DCC"/>
    <w:rsid w:val="00C74D01"/>
    <w:rsid w:val="00C81109"/>
    <w:rsid w:val="00C831CF"/>
    <w:rsid w:val="00C84CC2"/>
    <w:rsid w:val="00C853DC"/>
    <w:rsid w:val="00C86FB6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7CEF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D43CE"/>
    <w:rsid w:val="00ED63E8"/>
    <w:rsid w:val="00ED646F"/>
    <w:rsid w:val="00ED675D"/>
    <w:rsid w:val="00ED687D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093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F1"/>
    <w:rsid w:val="00F72D8A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B7D829AC-4010-44EC-8095-EC0CF1A9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543C-3CBB-4048-94FE-6B00EC93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734</TotalTime>
  <Pages>11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334</cp:revision>
  <cp:lastPrinted>2023-10-05T14:54:00Z</cp:lastPrinted>
  <dcterms:created xsi:type="dcterms:W3CDTF">2016-11-14T11:46:00Z</dcterms:created>
  <dcterms:modified xsi:type="dcterms:W3CDTF">2024-10-30T16:38:00Z</dcterms:modified>
</cp:coreProperties>
</file>