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44550E" w:rsidRPr="0044550E" w:rsidTr="006B5E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550E" w:rsidRPr="0044550E" w:rsidRDefault="00983FF2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550E" w:rsidRPr="0044550E">
              <w:rPr>
                <w:caps/>
                <w:szCs w:val="28"/>
              </w:rPr>
              <w:t>ГОСУДАРСТВЕННЫЙ</w:t>
            </w:r>
          </w:p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>комитет</w:t>
            </w:r>
          </w:p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>РЕСПУБЛИКИ ТАТАРСТАН</w:t>
            </w:r>
          </w:p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>по тарифам</w:t>
            </w:r>
          </w:p>
          <w:p w:rsidR="0044550E" w:rsidRPr="0044550E" w:rsidRDefault="0044550E" w:rsidP="0044550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550E" w:rsidRPr="0044550E" w:rsidRDefault="0044550E" w:rsidP="0044550E">
            <w:pPr>
              <w:jc w:val="center"/>
              <w:rPr>
                <w:sz w:val="20"/>
              </w:rPr>
            </w:pPr>
          </w:p>
          <w:p w:rsidR="0044550E" w:rsidRPr="0044550E" w:rsidRDefault="0044550E" w:rsidP="0044550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 xml:space="preserve"> ТАТАРСТАН</w:t>
            </w:r>
          </w:p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 xml:space="preserve">   РЕСПУБЛИКАСЫны</w:t>
            </w:r>
            <w:r w:rsidRPr="0044550E">
              <w:rPr>
                <w:caps/>
                <w:szCs w:val="28"/>
                <w:lang w:val="tt-RU"/>
              </w:rPr>
              <w:t>ң</w:t>
            </w:r>
          </w:p>
          <w:p w:rsidR="0044550E" w:rsidRPr="0044550E" w:rsidRDefault="0044550E" w:rsidP="0044550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 xml:space="preserve"> тарифлар буенча </w:t>
            </w:r>
            <w:r w:rsidRPr="0044550E">
              <w:rPr>
                <w:caps/>
                <w:szCs w:val="28"/>
                <w:lang w:val="tt-RU"/>
              </w:rPr>
              <w:t>ДӘҮЛӘТ</w:t>
            </w:r>
          </w:p>
          <w:p w:rsidR="0044550E" w:rsidRPr="0044550E" w:rsidRDefault="0044550E" w:rsidP="0044550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4550E">
              <w:rPr>
                <w:caps/>
                <w:szCs w:val="28"/>
              </w:rPr>
              <w:t>комитеты</w:t>
            </w:r>
          </w:p>
          <w:p w:rsidR="0044550E" w:rsidRPr="0044550E" w:rsidRDefault="0044550E" w:rsidP="0044550E"/>
        </w:tc>
      </w:tr>
    </w:tbl>
    <w:p w:rsidR="0044550E" w:rsidRPr="0044550E" w:rsidRDefault="0044550E" w:rsidP="0044550E">
      <w:pPr>
        <w:tabs>
          <w:tab w:val="left" w:pos="284"/>
        </w:tabs>
        <w:rPr>
          <w:i/>
          <w:sz w:val="16"/>
          <w:szCs w:val="16"/>
        </w:rPr>
      </w:pPr>
    </w:p>
    <w:p w:rsidR="0044550E" w:rsidRPr="0044550E" w:rsidRDefault="0044550E" w:rsidP="0044550E">
      <w:pPr>
        <w:rPr>
          <w:b/>
        </w:rPr>
      </w:pPr>
      <w:r w:rsidRPr="0044550E">
        <w:t xml:space="preserve">        </w:t>
      </w:r>
      <w:r w:rsidRPr="0044550E">
        <w:rPr>
          <w:b/>
        </w:rPr>
        <w:t xml:space="preserve">     ПОСТАНОВЛЕНИЕ</w:t>
      </w:r>
      <w:r w:rsidRPr="0044550E">
        <w:tab/>
      </w:r>
      <w:r w:rsidRPr="0044550E">
        <w:tab/>
      </w:r>
      <w:r w:rsidRPr="0044550E">
        <w:tab/>
      </w:r>
      <w:r w:rsidRPr="0044550E">
        <w:tab/>
      </w:r>
      <w:r w:rsidRPr="0044550E">
        <w:tab/>
        <w:t xml:space="preserve">                </w:t>
      </w:r>
      <w:r w:rsidRPr="0044550E">
        <w:rPr>
          <w:b/>
        </w:rPr>
        <w:t>КАРАР</w:t>
      </w:r>
    </w:p>
    <w:p w:rsidR="0044550E" w:rsidRPr="0044550E" w:rsidRDefault="0044550E" w:rsidP="0044550E">
      <w:pPr>
        <w:rPr>
          <w:sz w:val="20"/>
        </w:rPr>
      </w:pPr>
      <w:r w:rsidRPr="0044550E">
        <w:rPr>
          <w:b/>
        </w:rPr>
        <w:t xml:space="preserve">                </w:t>
      </w:r>
      <w:r w:rsidRPr="0044550E">
        <w:rPr>
          <w:szCs w:val="28"/>
        </w:rPr>
        <w:t>от ___________</w:t>
      </w:r>
      <w:r w:rsidRPr="0044550E">
        <w:rPr>
          <w:b/>
        </w:rPr>
        <w:t xml:space="preserve">                     </w:t>
      </w:r>
      <w:r w:rsidRPr="0044550E">
        <w:rPr>
          <w:szCs w:val="28"/>
        </w:rPr>
        <w:t>г. Казань</w:t>
      </w:r>
      <w:r w:rsidRPr="0044550E">
        <w:rPr>
          <w:b/>
        </w:rPr>
        <w:t xml:space="preserve">                    </w:t>
      </w:r>
      <w:r w:rsidRPr="0044550E">
        <w:t>№</w:t>
      </w:r>
      <w:r w:rsidRPr="0044550E">
        <w:rPr>
          <w:b/>
        </w:rPr>
        <w:t xml:space="preserve"> </w:t>
      </w:r>
      <w:r w:rsidRPr="0044550E">
        <w:rPr>
          <w:szCs w:val="28"/>
        </w:rPr>
        <w:t>______________</w:t>
      </w:r>
    </w:p>
    <w:p w:rsidR="00B87C6A" w:rsidRPr="0044550E" w:rsidRDefault="00B87C6A" w:rsidP="00C51A01">
      <w:pPr>
        <w:pStyle w:val="14"/>
      </w:pPr>
    </w:p>
    <w:p w:rsidR="006922A9" w:rsidRPr="0044550E" w:rsidRDefault="006922A9" w:rsidP="00C51A01">
      <w:pPr>
        <w:pStyle w:val="14"/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6922A9" w:rsidRPr="00022E86" w:rsidTr="008D30C5">
        <w:tc>
          <w:tcPr>
            <w:tcW w:w="5353" w:type="dxa"/>
            <w:shd w:val="clear" w:color="auto" w:fill="auto"/>
          </w:tcPr>
          <w:p w:rsidR="006922A9" w:rsidRPr="00EA5E9A" w:rsidRDefault="005E2EA4" w:rsidP="00637524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</w:t>
            </w:r>
            <w:r w:rsidR="0044550E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 xml:space="preserve">к централизованной системе </w:t>
            </w:r>
            <w:r w:rsidR="009C5828" w:rsidRPr="009C5828">
              <w:rPr>
                <w:rFonts w:eastAsia="Calibri"/>
                <w:b w:val="0"/>
              </w:rPr>
              <w:t>холодного водоснабжения</w:t>
            </w:r>
            <w:r w:rsidR="009C5828">
              <w:rPr>
                <w:rFonts w:eastAsia="Calibri"/>
                <w:b w:val="0"/>
              </w:rPr>
              <w:t xml:space="preserve"> </w:t>
            </w:r>
            <w:r w:rsidR="00C2665C" w:rsidRPr="00C2665C">
              <w:rPr>
                <w:rFonts w:eastAsia="Calibri"/>
                <w:b w:val="0"/>
              </w:rPr>
              <w:t>Общества с ограниченной ответственностью «Водоканал»</w:t>
            </w:r>
            <w:r w:rsidR="00637524">
              <w:rPr>
                <w:rFonts w:eastAsia="Calibri"/>
                <w:b w:val="0"/>
              </w:rPr>
              <w:t xml:space="preserve"> </w:t>
            </w:r>
            <w:proofErr w:type="spellStart"/>
            <w:r w:rsidR="00637524">
              <w:rPr>
                <w:rFonts w:eastAsia="Calibri"/>
                <w:b w:val="0"/>
              </w:rPr>
              <w:t>Лениногорского</w:t>
            </w:r>
            <w:proofErr w:type="spellEnd"/>
            <w:r w:rsidR="00637524">
              <w:rPr>
                <w:rFonts w:eastAsia="Calibri"/>
                <w:b w:val="0"/>
              </w:rPr>
              <w:t xml:space="preserve"> муниципального района</w:t>
            </w:r>
            <w:r w:rsidR="00C2665C">
              <w:t xml:space="preserve"> </w:t>
            </w:r>
            <w:r w:rsidR="00C2665C">
              <w:br/>
            </w:r>
            <w:r w:rsidR="003E31A3">
              <w:rPr>
                <w:b w:val="0"/>
              </w:rPr>
              <w:t xml:space="preserve">на </w:t>
            </w:r>
            <w:r w:rsidR="00637524">
              <w:rPr>
                <w:b w:val="0"/>
              </w:rPr>
              <w:t>2025</w:t>
            </w:r>
            <w:r w:rsidR="00DD0C02" w:rsidRPr="00DD0C02">
              <w:rPr>
                <w:b w:val="0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44550E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A64F01" w:rsidRDefault="00A64F01" w:rsidP="0044550E">
      <w:pPr>
        <w:pStyle w:val="14"/>
        <w:spacing w:line="276" w:lineRule="auto"/>
        <w:jc w:val="left"/>
      </w:pPr>
    </w:p>
    <w:p w:rsidR="00212D7C" w:rsidRPr="0097253C" w:rsidRDefault="00212D7C" w:rsidP="0044550E">
      <w:pPr>
        <w:pStyle w:val="14"/>
        <w:spacing w:line="276" w:lineRule="auto"/>
        <w:jc w:val="left"/>
      </w:pPr>
    </w:p>
    <w:p w:rsidR="005E2EA4" w:rsidRPr="00567E06" w:rsidRDefault="005E2EA4" w:rsidP="004455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67E06">
        <w:rPr>
          <w:szCs w:val="28"/>
        </w:rPr>
        <w:t>В</w:t>
      </w:r>
      <w:r>
        <w:rPr>
          <w:szCs w:val="28"/>
        </w:rPr>
        <w:t xml:space="preserve"> соответствии </w:t>
      </w:r>
      <w:r w:rsidRPr="00567E06">
        <w:rPr>
          <w:szCs w:val="28"/>
        </w:rPr>
        <w:t>с</w:t>
      </w:r>
      <w:r>
        <w:rPr>
          <w:szCs w:val="28"/>
        </w:rPr>
        <w:t xml:space="preserve"> </w:t>
      </w:r>
      <w:r w:rsidRPr="009A2ED5">
        <w:rPr>
          <w:szCs w:val="28"/>
        </w:rPr>
        <w:t>Федеральным</w:t>
      </w:r>
      <w:r>
        <w:rPr>
          <w:szCs w:val="28"/>
        </w:rPr>
        <w:t xml:space="preserve"> </w:t>
      </w:r>
      <w:r w:rsidRPr="009A2ED5">
        <w:rPr>
          <w:szCs w:val="28"/>
        </w:rPr>
        <w:t>законом</w:t>
      </w:r>
      <w:r>
        <w:rPr>
          <w:szCs w:val="28"/>
        </w:rPr>
        <w:t xml:space="preserve"> </w:t>
      </w:r>
      <w:r w:rsidRPr="009A2ED5">
        <w:rPr>
          <w:szCs w:val="28"/>
        </w:rPr>
        <w:t>от</w:t>
      </w:r>
      <w:r w:rsidR="005C75DC">
        <w:rPr>
          <w:szCs w:val="28"/>
        </w:rPr>
        <w:t xml:space="preserve"> </w:t>
      </w:r>
      <w:r>
        <w:rPr>
          <w:szCs w:val="28"/>
        </w:rPr>
        <w:t>7 декабря</w:t>
      </w:r>
      <w:r w:rsidRPr="009A2ED5">
        <w:rPr>
          <w:szCs w:val="28"/>
        </w:rPr>
        <w:t xml:space="preserve"> 20</w:t>
      </w:r>
      <w:r>
        <w:rPr>
          <w:szCs w:val="28"/>
        </w:rPr>
        <w:t>11 года №</w:t>
      </w:r>
      <w:r w:rsidRPr="009A2ED5">
        <w:rPr>
          <w:szCs w:val="28"/>
        </w:rPr>
        <w:t xml:space="preserve"> </w:t>
      </w:r>
      <w:r>
        <w:rPr>
          <w:szCs w:val="28"/>
        </w:rPr>
        <w:t>416</w:t>
      </w:r>
      <w:r w:rsidRPr="009A2ED5">
        <w:rPr>
          <w:szCs w:val="28"/>
        </w:rPr>
        <w:t xml:space="preserve">-ФЗ </w:t>
      </w:r>
      <w:r>
        <w:rPr>
          <w:szCs w:val="28"/>
        </w:rPr>
        <w:t>«</w:t>
      </w:r>
      <w:r w:rsidRPr="009A2ED5">
        <w:rPr>
          <w:szCs w:val="28"/>
        </w:rPr>
        <w:t>О</w:t>
      </w:r>
      <w:r>
        <w:rPr>
          <w:szCs w:val="28"/>
        </w:rPr>
        <w:t> водоснабжении и водоотведении»</w:t>
      </w:r>
      <w:r w:rsidRPr="00567E06">
        <w:rPr>
          <w:szCs w:val="28"/>
        </w:rPr>
        <w:t xml:space="preserve">, </w:t>
      </w:r>
      <w:r w:rsidR="00171789">
        <w:rPr>
          <w:szCs w:val="28"/>
        </w:rPr>
        <w:t>постановления</w:t>
      </w:r>
      <w:r>
        <w:rPr>
          <w:szCs w:val="28"/>
        </w:rPr>
        <w:t>м</w:t>
      </w:r>
      <w:r w:rsidR="00171789">
        <w:rPr>
          <w:szCs w:val="28"/>
        </w:rPr>
        <w:t>и</w:t>
      </w:r>
      <w:r>
        <w:rPr>
          <w:szCs w:val="28"/>
        </w:rPr>
        <w:t xml:space="preserve"> Правительства </w:t>
      </w:r>
      <w:r w:rsidR="0097253C" w:rsidRPr="0097253C">
        <w:rPr>
          <w:szCs w:val="28"/>
        </w:rPr>
        <w:br/>
      </w:r>
      <w:r>
        <w:rPr>
          <w:szCs w:val="28"/>
        </w:rPr>
        <w:t>Российской Федерации от 13 мая 2013 г. № 406 «</w:t>
      </w:r>
      <w:r w:rsidRPr="00E87C52">
        <w:rPr>
          <w:szCs w:val="28"/>
        </w:rPr>
        <w:t>О государственном регулировании тарифов в сфере водоснабжения и водоотведения</w:t>
      </w:r>
      <w:r>
        <w:rPr>
          <w:szCs w:val="28"/>
        </w:rPr>
        <w:t xml:space="preserve">», от 29 июля 2013 г. № 644 </w:t>
      </w:r>
      <w:r w:rsidR="008E4CAA">
        <w:rPr>
          <w:szCs w:val="28"/>
        </w:rPr>
        <w:br/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</w:t>
      </w:r>
      <w:r w:rsidR="004A308F">
        <w:rPr>
          <w:szCs w:val="28"/>
        </w:rPr>
        <w:t>едеральной службы по тарифам</w:t>
      </w:r>
      <w:r>
        <w:rPr>
          <w:szCs w:val="28"/>
        </w:rPr>
        <w:t xml:space="preserve"> от 27 декабря 2013 г. № 1746-э </w:t>
      </w:r>
      <w:r w:rsidR="008E4CAA">
        <w:rPr>
          <w:szCs w:val="28"/>
        </w:rPr>
        <w:br/>
      </w:r>
      <w:r>
        <w:rPr>
          <w:szCs w:val="28"/>
        </w:rPr>
        <w:t xml:space="preserve">«Об утверждении Методических указаний по расчету регулируемых тарифов </w:t>
      </w:r>
      <w:r w:rsidR="0044550E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</w:t>
      </w:r>
      <w:r w:rsidR="00235C2C">
        <w:rPr>
          <w:szCs w:val="28"/>
        </w:rPr>
        <w:t xml:space="preserve">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</w:t>
      </w:r>
      <w:r w:rsidR="00FA3A89">
        <w:rPr>
          <w:szCs w:val="28"/>
        </w:rPr>
        <w:t xml:space="preserve">Министров </w:t>
      </w:r>
      <w:r w:rsidR="00235C2C">
        <w:rPr>
          <w:szCs w:val="28"/>
        </w:rPr>
        <w:t xml:space="preserve">Республики Татарстан </w:t>
      </w:r>
      <w:r w:rsidR="0044550E">
        <w:rPr>
          <w:szCs w:val="28"/>
        </w:rPr>
        <w:br/>
      </w:r>
      <w:r w:rsidR="00235C2C">
        <w:rPr>
          <w:szCs w:val="28"/>
        </w:rPr>
        <w:t xml:space="preserve">от 15.06.2010 № 468, </w:t>
      </w:r>
      <w:r w:rsidR="006E051E" w:rsidRPr="006E051E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37524">
        <w:rPr>
          <w:szCs w:val="28"/>
        </w:rPr>
        <w:t xml:space="preserve">от 21.08.2024 № </w:t>
      </w:r>
      <w:r w:rsidR="004752CB">
        <w:rPr>
          <w:szCs w:val="28"/>
        </w:rPr>
        <w:t>18-</w:t>
      </w:r>
      <w:bookmarkStart w:id="0" w:name="_GoBack"/>
      <w:bookmarkEnd w:id="0"/>
      <w:r w:rsidR="00637524">
        <w:rPr>
          <w:szCs w:val="28"/>
        </w:rPr>
        <w:t>ПР</w:t>
      </w:r>
      <w:r w:rsidR="006E051E" w:rsidRPr="006E051E">
        <w:rPr>
          <w:szCs w:val="28"/>
        </w:rPr>
        <w:t xml:space="preserve"> </w:t>
      </w:r>
      <w:r w:rsidR="0044550E">
        <w:rPr>
          <w:szCs w:val="28"/>
        </w:rPr>
        <w:t xml:space="preserve">Государственный комитет </w:t>
      </w:r>
      <w:r w:rsidR="00235C2C">
        <w:rPr>
          <w:szCs w:val="28"/>
        </w:rPr>
        <w:t>Респ</w:t>
      </w:r>
      <w:r w:rsidR="0044550E">
        <w:rPr>
          <w:szCs w:val="28"/>
        </w:rPr>
        <w:t xml:space="preserve">ублики Татарстан  по  тарифам </w:t>
      </w:r>
      <w:r w:rsidR="00235C2C">
        <w:rPr>
          <w:szCs w:val="28"/>
        </w:rPr>
        <w:t>ПОСТАНОВЛЯЕТ:</w:t>
      </w:r>
    </w:p>
    <w:p w:rsidR="005E2EA4" w:rsidRDefault="005E2EA4" w:rsidP="0044550E">
      <w:pPr>
        <w:spacing w:line="276" w:lineRule="auto"/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44550E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277FA7" w:rsidRPr="00277FA7">
        <w:t>холодного водоснабжения</w:t>
      </w:r>
      <w:r w:rsidR="004A308F">
        <w:t xml:space="preserve"> </w:t>
      </w:r>
      <w:r w:rsidR="00C2665C">
        <w:t xml:space="preserve">Общества с ограниченной ответственностью «Водоканал» </w:t>
      </w:r>
      <w:proofErr w:type="spellStart"/>
      <w:r w:rsidR="00637524">
        <w:t>Лениногорского</w:t>
      </w:r>
      <w:proofErr w:type="spellEnd"/>
      <w:r w:rsidR="00637524">
        <w:t xml:space="preserve"> муниципального района</w:t>
      </w:r>
      <w:r w:rsidR="00C2665C" w:rsidRPr="00C2665C"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5E2EA4" w:rsidRDefault="005E2EA4" w:rsidP="0044550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567E06">
        <w:rPr>
          <w:szCs w:val="28"/>
        </w:rPr>
        <w:t>.</w:t>
      </w:r>
      <w:r w:rsidR="0097253C">
        <w:rPr>
          <w:lang w:val="en-US"/>
        </w:rPr>
        <w:t> </w:t>
      </w:r>
      <w:r w:rsidR="00E40987" w:rsidRPr="00997B33">
        <w:rPr>
          <w:szCs w:val="28"/>
        </w:rPr>
        <w:t xml:space="preserve">Тарифы, установленные в пункте 1 настоящего постановления, действуют </w:t>
      </w:r>
      <w:r w:rsidR="0044550E">
        <w:rPr>
          <w:szCs w:val="28"/>
        </w:rPr>
        <w:br/>
      </w:r>
      <w:r w:rsidR="00E40987" w:rsidRPr="00997B33">
        <w:rPr>
          <w:szCs w:val="28"/>
        </w:rPr>
        <w:t xml:space="preserve">с 1 января </w:t>
      </w:r>
      <w:r w:rsidR="00637524">
        <w:rPr>
          <w:szCs w:val="28"/>
        </w:rPr>
        <w:t>2025</w:t>
      </w:r>
      <w:r w:rsidR="00034970">
        <w:rPr>
          <w:szCs w:val="28"/>
        </w:rPr>
        <w:t xml:space="preserve"> года по 31 декабря </w:t>
      </w:r>
      <w:r w:rsidR="00637524">
        <w:rPr>
          <w:szCs w:val="28"/>
        </w:rPr>
        <w:t>2025</w:t>
      </w:r>
      <w:r w:rsidR="00E40987" w:rsidRPr="00997B33">
        <w:rPr>
          <w:szCs w:val="28"/>
        </w:rPr>
        <w:t xml:space="preserve"> года.</w:t>
      </w:r>
    </w:p>
    <w:p w:rsidR="005E2EA4" w:rsidRDefault="0097253C" w:rsidP="0044550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44550E" w:rsidRDefault="0044550E" w:rsidP="0044550E">
      <w:pPr>
        <w:spacing w:line="276" w:lineRule="auto"/>
        <w:jc w:val="both"/>
        <w:rPr>
          <w:szCs w:val="28"/>
        </w:rPr>
      </w:pPr>
    </w:p>
    <w:p w:rsidR="0044550E" w:rsidRDefault="0044550E" w:rsidP="0044550E">
      <w:pPr>
        <w:spacing w:line="276" w:lineRule="auto"/>
        <w:jc w:val="both"/>
        <w:rPr>
          <w:szCs w:val="28"/>
        </w:rPr>
      </w:pPr>
    </w:p>
    <w:p w:rsidR="00637524" w:rsidRDefault="00637524" w:rsidP="00637524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                                                                                 </w:t>
      </w:r>
      <w:proofErr w:type="spellStart"/>
      <w:r>
        <w:rPr>
          <w:szCs w:val="28"/>
        </w:rPr>
        <w:t>Л.В.Хабибуллина</w:t>
      </w:r>
      <w:proofErr w:type="spellEnd"/>
    </w:p>
    <w:p w:rsidR="005E2EA4" w:rsidRDefault="005E2EA4" w:rsidP="0044550E">
      <w:pPr>
        <w:spacing w:line="276" w:lineRule="auto"/>
        <w:rPr>
          <w:szCs w:val="28"/>
        </w:rPr>
      </w:pPr>
    </w:p>
    <w:p w:rsidR="005E2EA4" w:rsidRDefault="005E2EA4" w:rsidP="0044550E">
      <w:pPr>
        <w:spacing w:line="276" w:lineRule="auto"/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rPr>
          <w:szCs w:val="28"/>
        </w:rPr>
      </w:pPr>
    </w:p>
    <w:p w:rsidR="005E2EA4" w:rsidRDefault="005E2EA4" w:rsidP="005E2EA4">
      <w:pPr>
        <w:jc w:val="both"/>
        <w:rPr>
          <w:szCs w:val="28"/>
        </w:rPr>
      </w:pPr>
    </w:p>
    <w:p w:rsidR="005E2EA4" w:rsidRDefault="005E2EA4" w:rsidP="005E2EA4">
      <w:pPr>
        <w:jc w:val="both"/>
        <w:rPr>
          <w:szCs w:val="28"/>
        </w:rPr>
      </w:pPr>
    </w:p>
    <w:p w:rsidR="005E2EA4" w:rsidRDefault="005E2EA4" w:rsidP="005E2EA4">
      <w:pPr>
        <w:jc w:val="both"/>
        <w:rPr>
          <w:szCs w:val="28"/>
        </w:rPr>
      </w:pPr>
    </w:p>
    <w:p w:rsidR="005E2EA4" w:rsidRDefault="005E2EA4" w:rsidP="005E2EA4">
      <w:pPr>
        <w:jc w:val="both"/>
        <w:rPr>
          <w:szCs w:val="28"/>
        </w:rPr>
      </w:pPr>
    </w:p>
    <w:p w:rsidR="007B5232" w:rsidRDefault="007B5232" w:rsidP="005E2EA4">
      <w:pPr>
        <w:jc w:val="both"/>
        <w:rPr>
          <w:szCs w:val="28"/>
        </w:rPr>
      </w:pPr>
    </w:p>
    <w:p w:rsidR="005E2EA4" w:rsidRDefault="005E2EA4" w:rsidP="005E2EA4">
      <w:pPr>
        <w:jc w:val="both"/>
        <w:rPr>
          <w:szCs w:val="28"/>
        </w:rPr>
      </w:pPr>
    </w:p>
    <w:p w:rsidR="005E2EA4" w:rsidRPr="008A1924" w:rsidRDefault="0044550E" w:rsidP="005E2EA4">
      <w:pPr>
        <w:ind w:left="6096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E2EA4"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______</w:t>
      </w:r>
      <w:r w:rsidR="0044550E">
        <w:rPr>
          <w:sz w:val="24"/>
          <w:szCs w:val="24"/>
        </w:rPr>
        <w:t>________</w:t>
      </w:r>
    </w:p>
    <w:p w:rsidR="005E2EA4" w:rsidRPr="004752CB" w:rsidRDefault="005E2EA4" w:rsidP="005E2EA4">
      <w:pPr>
        <w:spacing w:line="276" w:lineRule="auto"/>
        <w:ind w:firstLine="720"/>
        <w:jc w:val="right"/>
        <w:rPr>
          <w:szCs w:val="28"/>
        </w:rPr>
      </w:pPr>
    </w:p>
    <w:p w:rsidR="0097253C" w:rsidRPr="004752CB" w:rsidRDefault="0097253C" w:rsidP="005E2EA4">
      <w:pPr>
        <w:spacing w:line="276" w:lineRule="auto"/>
        <w:ind w:firstLine="720"/>
        <w:jc w:val="right"/>
        <w:rPr>
          <w:szCs w:val="28"/>
        </w:rPr>
      </w:pPr>
    </w:p>
    <w:p w:rsidR="005E2EA4" w:rsidRPr="00C064DA" w:rsidRDefault="005E2EA4" w:rsidP="0097253C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97253C">
      <w:pPr>
        <w:ind w:firstLine="720"/>
        <w:jc w:val="center"/>
        <w:rPr>
          <w:szCs w:val="28"/>
        </w:rPr>
      </w:pPr>
      <w:r w:rsidRPr="00C064DA">
        <w:rPr>
          <w:szCs w:val="28"/>
        </w:rPr>
        <w:t xml:space="preserve">к централизованной системе </w:t>
      </w:r>
      <w:r w:rsidR="00277FA7" w:rsidRPr="00277FA7">
        <w:rPr>
          <w:szCs w:val="28"/>
        </w:rPr>
        <w:t>холодного водоснабжения</w:t>
      </w:r>
    </w:p>
    <w:p w:rsidR="00637524" w:rsidRDefault="00C2665C" w:rsidP="0097253C">
      <w:pPr>
        <w:ind w:firstLine="720"/>
        <w:jc w:val="center"/>
        <w:rPr>
          <w:szCs w:val="28"/>
        </w:rPr>
      </w:pPr>
      <w:r w:rsidRPr="00C2665C">
        <w:rPr>
          <w:szCs w:val="28"/>
        </w:rPr>
        <w:t>Общества с ограниченной ответственностью «Водоканал»</w:t>
      </w:r>
      <w:r>
        <w:rPr>
          <w:szCs w:val="28"/>
        </w:rPr>
        <w:t xml:space="preserve"> </w:t>
      </w:r>
    </w:p>
    <w:p w:rsidR="008D30C5" w:rsidRDefault="00637524" w:rsidP="0097253C">
      <w:pPr>
        <w:ind w:firstLine="720"/>
        <w:jc w:val="center"/>
        <w:rPr>
          <w:szCs w:val="28"/>
        </w:rPr>
      </w:pPr>
      <w:proofErr w:type="spellStart"/>
      <w:r>
        <w:rPr>
          <w:szCs w:val="28"/>
        </w:rPr>
        <w:t>Лениногорского</w:t>
      </w:r>
      <w:proofErr w:type="spellEnd"/>
      <w:r>
        <w:rPr>
          <w:szCs w:val="28"/>
        </w:rPr>
        <w:t xml:space="preserve"> муниципального района</w:t>
      </w:r>
    </w:p>
    <w:p w:rsidR="0097253C" w:rsidRPr="00EE3755" w:rsidRDefault="0097253C" w:rsidP="005E2EA4">
      <w:pPr>
        <w:spacing w:line="276" w:lineRule="auto"/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125"/>
        <w:gridCol w:w="2056"/>
        <w:gridCol w:w="2172"/>
      </w:tblGrid>
      <w:tr w:rsidR="005E2EA4" w:rsidRPr="00C064DA" w:rsidTr="00637524">
        <w:tc>
          <w:tcPr>
            <w:tcW w:w="414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E2EA4" w:rsidRPr="00C064DA" w:rsidRDefault="005E2EA4" w:rsidP="003B20D2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637524" w:rsidRPr="002F38E3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Pr="00160493" w:rsidRDefault="00637524" w:rsidP="00637524">
            <w:pPr>
              <w:jc w:val="center"/>
              <w:rPr>
                <w:szCs w:val="28"/>
              </w:rPr>
            </w:pPr>
            <w:r>
              <w:t>3,4776*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2F38E3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Pr="00160493" w:rsidRDefault="00637524" w:rsidP="00637524">
            <w:pPr>
              <w:jc w:val="center"/>
              <w:rPr>
                <w:szCs w:val="28"/>
              </w:rPr>
            </w:pPr>
            <w:r w:rsidRPr="00054345">
              <w:rPr>
                <w:bCs/>
                <w:color w:val="000000"/>
              </w:rPr>
              <w:t>6 199,71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637524" w:rsidRPr="00160493" w:rsidRDefault="00637524" w:rsidP="00637524">
            <w:pPr>
              <w:jc w:val="center"/>
              <w:rPr>
                <w:szCs w:val="28"/>
              </w:rPr>
            </w:pP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0,45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0,45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0,45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0,30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0,30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Default="00637524" w:rsidP="00637524">
            <w:pPr>
              <w:jc w:val="center"/>
            </w:pPr>
            <w:r>
              <w:t>0,30</w:t>
            </w:r>
          </w:p>
        </w:tc>
      </w:tr>
      <w:tr w:rsidR="00637524" w:rsidRPr="00C064DA" w:rsidTr="00637524">
        <w:tc>
          <w:tcPr>
            <w:tcW w:w="414" w:type="pct"/>
            <w:shd w:val="clear" w:color="auto" w:fill="auto"/>
            <w:vAlign w:val="center"/>
          </w:tcPr>
          <w:p w:rsidR="00637524" w:rsidRPr="00C064DA" w:rsidRDefault="00637524" w:rsidP="00637524">
            <w:pPr>
              <w:spacing w:line="276" w:lineRule="auto"/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637524" w:rsidRPr="00C064DA" w:rsidRDefault="00637524" w:rsidP="00637524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37524" w:rsidRPr="00C064DA" w:rsidRDefault="00637524" w:rsidP="00637524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637524" w:rsidRPr="00160493" w:rsidRDefault="00637524" w:rsidP="00637524">
            <w:pPr>
              <w:jc w:val="center"/>
              <w:rPr>
                <w:szCs w:val="28"/>
              </w:rPr>
            </w:pPr>
            <w:r w:rsidRPr="00160493">
              <w:rPr>
                <w:szCs w:val="28"/>
              </w:rPr>
              <w:t>-</w:t>
            </w:r>
          </w:p>
        </w:tc>
      </w:tr>
    </w:tbl>
    <w:p w:rsidR="005E2EA4" w:rsidRPr="0044550E" w:rsidRDefault="005E2EA4" w:rsidP="005E2EA4">
      <w:pPr>
        <w:spacing w:line="276" w:lineRule="auto"/>
        <w:ind w:firstLine="720"/>
        <w:jc w:val="right"/>
        <w:rPr>
          <w:sz w:val="6"/>
          <w:szCs w:val="28"/>
        </w:rPr>
      </w:pPr>
    </w:p>
    <w:p w:rsidR="00B45DE6" w:rsidRDefault="00FA3A89" w:rsidP="00FA3A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*</w:t>
      </w:r>
      <w:r w:rsidR="00B45DE6">
        <w:rPr>
          <w:sz w:val="24"/>
          <w:szCs w:val="24"/>
        </w:rPr>
        <w:t xml:space="preserve">С учетом положений пункта 13 статьи 18 Федерального закона </w:t>
      </w:r>
      <w:r>
        <w:rPr>
          <w:sz w:val="24"/>
          <w:szCs w:val="24"/>
        </w:rPr>
        <w:br/>
      </w:r>
      <w:r w:rsidR="00B45DE6">
        <w:rPr>
          <w:sz w:val="24"/>
          <w:szCs w:val="24"/>
        </w:rPr>
        <w:t>от 7 декабря 2011 года № 416-ФЗ «О водоснабжении и водоотведении».</w:t>
      </w:r>
    </w:p>
    <w:p w:rsidR="005E2EA4" w:rsidRDefault="005E2EA4" w:rsidP="005E2EA4">
      <w:pPr>
        <w:spacing w:line="276" w:lineRule="auto"/>
        <w:ind w:firstLine="720"/>
        <w:jc w:val="right"/>
        <w:rPr>
          <w:szCs w:val="28"/>
        </w:rPr>
      </w:pPr>
    </w:p>
    <w:p w:rsidR="001652A7" w:rsidRDefault="001652A7" w:rsidP="005E2EA4">
      <w:pPr>
        <w:spacing w:line="276" w:lineRule="auto"/>
        <w:ind w:firstLine="720"/>
        <w:jc w:val="right"/>
        <w:rPr>
          <w:szCs w:val="28"/>
        </w:rPr>
      </w:pPr>
    </w:p>
    <w:p w:rsidR="0044550E" w:rsidRPr="0044550E" w:rsidRDefault="0044550E" w:rsidP="0044550E">
      <w:pPr>
        <w:ind w:right="-31"/>
        <w:rPr>
          <w:szCs w:val="27"/>
        </w:rPr>
      </w:pPr>
      <w:r w:rsidRPr="0044550E">
        <w:rPr>
          <w:szCs w:val="27"/>
        </w:rPr>
        <w:t>Отдел организации, контроля и сопровождения</w:t>
      </w:r>
    </w:p>
    <w:p w:rsidR="0044550E" w:rsidRPr="0044550E" w:rsidRDefault="0044550E" w:rsidP="0044550E">
      <w:pPr>
        <w:ind w:right="-31"/>
        <w:rPr>
          <w:szCs w:val="27"/>
        </w:rPr>
      </w:pPr>
      <w:r w:rsidRPr="0044550E">
        <w:rPr>
          <w:szCs w:val="27"/>
        </w:rPr>
        <w:t>принятия тарифных решений Государственного</w:t>
      </w:r>
    </w:p>
    <w:p w:rsidR="005E2EA4" w:rsidRDefault="0044550E" w:rsidP="00FA3A89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44550E">
        <w:rPr>
          <w:szCs w:val="27"/>
        </w:rPr>
        <w:t>комитета Республики Татарстан по тарифам</w:t>
      </w:r>
    </w:p>
    <w:sectPr w:rsidR="005E2EA4" w:rsidSect="0044550E">
      <w:headerReference w:type="default" r:id="rId8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41" w:rsidRDefault="00B82941" w:rsidP="0044550E">
      <w:r>
        <w:separator/>
      </w:r>
    </w:p>
  </w:endnote>
  <w:endnote w:type="continuationSeparator" w:id="0">
    <w:p w:rsidR="00B82941" w:rsidRDefault="00B82941" w:rsidP="0044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41" w:rsidRDefault="00B82941" w:rsidP="0044550E">
      <w:r>
        <w:separator/>
      </w:r>
    </w:p>
  </w:footnote>
  <w:footnote w:type="continuationSeparator" w:id="0">
    <w:p w:rsidR="00B82941" w:rsidRDefault="00B82941" w:rsidP="0044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0E" w:rsidRDefault="004455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752CB">
      <w:rPr>
        <w:noProof/>
      </w:rPr>
      <w:t>2</w:t>
    </w:r>
    <w:r>
      <w:fldChar w:fldCharType="end"/>
    </w:r>
  </w:p>
  <w:p w:rsidR="0044550E" w:rsidRDefault="004455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4970"/>
    <w:rsid w:val="00036ED4"/>
    <w:rsid w:val="000402B7"/>
    <w:rsid w:val="00051241"/>
    <w:rsid w:val="000757F7"/>
    <w:rsid w:val="00077DCC"/>
    <w:rsid w:val="00092767"/>
    <w:rsid w:val="00096A22"/>
    <w:rsid w:val="000B3BEA"/>
    <w:rsid w:val="000B42DA"/>
    <w:rsid w:val="000B4EEE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52A7"/>
    <w:rsid w:val="00166F3F"/>
    <w:rsid w:val="00171789"/>
    <w:rsid w:val="001723A2"/>
    <w:rsid w:val="0017701C"/>
    <w:rsid w:val="001A1ADE"/>
    <w:rsid w:val="001A2103"/>
    <w:rsid w:val="001A2865"/>
    <w:rsid w:val="001A5BCE"/>
    <w:rsid w:val="001C69D2"/>
    <w:rsid w:val="001D010A"/>
    <w:rsid w:val="001D4325"/>
    <w:rsid w:val="001E2955"/>
    <w:rsid w:val="001E61CB"/>
    <w:rsid w:val="001F0053"/>
    <w:rsid w:val="001F0471"/>
    <w:rsid w:val="001F36B4"/>
    <w:rsid w:val="001F793E"/>
    <w:rsid w:val="00200D12"/>
    <w:rsid w:val="00205206"/>
    <w:rsid w:val="0020652F"/>
    <w:rsid w:val="00212D7C"/>
    <w:rsid w:val="00213340"/>
    <w:rsid w:val="00235C2C"/>
    <w:rsid w:val="00243818"/>
    <w:rsid w:val="00262ACB"/>
    <w:rsid w:val="00271273"/>
    <w:rsid w:val="00277FA7"/>
    <w:rsid w:val="00283CB1"/>
    <w:rsid w:val="002940EF"/>
    <w:rsid w:val="002A2899"/>
    <w:rsid w:val="002A5A1C"/>
    <w:rsid w:val="002B16C6"/>
    <w:rsid w:val="002C0E1F"/>
    <w:rsid w:val="002C7169"/>
    <w:rsid w:val="002F42B7"/>
    <w:rsid w:val="002F4461"/>
    <w:rsid w:val="003018C6"/>
    <w:rsid w:val="0031115C"/>
    <w:rsid w:val="00316626"/>
    <w:rsid w:val="00361BC1"/>
    <w:rsid w:val="0036425F"/>
    <w:rsid w:val="00364826"/>
    <w:rsid w:val="003920DF"/>
    <w:rsid w:val="003B097C"/>
    <w:rsid w:val="003B153D"/>
    <w:rsid w:val="003B20D2"/>
    <w:rsid w:val="003B453B"/>
    <w:rsid w:val="003C2318"/>
    <w:rsid w:val="003C5030"/>
    <w:rsid w:val="003D092F"/>
    <w:rsid w:val="003D3969"/>
    <w:rsid w:val="003E31A3"/>
    <w:rsid w:val="003E6697"/>
    <w:rsid w:val="003F3AF5"/>
    <w:rsid w:val="003F6831"/>
    <w:rsid w:val="004027D8"/>
    <w:rsid w:val="00403C67"/>
    <w:rsid w:val="0040747E"/>
    <w:rsid w:val="00411D19"/>
    <w:rsid w:val="00425BCD"/>
    <w:rsid w:val="00432712"/>
    <w:rsid w:val="00433B15"/>
    <w:rsid w:val="004421FB"/>
    <w:rsid w:val="00444509"/>
    <w:rsid w:val="0044550E"/>
    <w:rsid w:val="00446070"/>
    <w:rsid w:val="0044726A"/>
    <w:rsid w:val="004546B1"/>
    <w:rsid w:val="00455401"/>
    <w:rsid w:val="004561F5"/>
    <w:rsid w:val="004752CB"/>
    <w:rsid w:val="00485B48"/>
    <w:rsid w:val="00486013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B101B"/>
    <w:rsid w:val="005B3020"/>
    <w:rsid w:val="005C231F"/>
    <w:rsid w:val="005C233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37524"/>
    <w:rsid w:val="0064363E"/>
    <w:rsid w:val="00646A3D"/>
    <w:rsid w:val="00654D52"/>
    <w:rsid w:val="00665607"/>
    <w:rsid w:val="0066669D"/>
    <w:rsid w:val="00672B91"/>
    <w:rsid w:val="00672F7E"/>
    <w:rsid w:val="006756B3"/>
    <w:rsid w:val="00683C78"/>
    <w:rsid w:val="006922A9"/>
    <w:rsid w:val="006976D8"/>
    <w:rsid w:val="006B0BAF"/>
    <w:rsid w:val="006B5EF5"/>
    <w:rsid w:val="006D3BD1"/>
    <w:rsid w:val="006D4AF8"/>
    <w:rsid w:val="006D5DA6"/>
    <w:rsid w:val="006E051E"/>
    <w:rsid w:val="006F5B89"/>
    <w:rsid w:val="006F705E"/>
    <w:rsid w:val="00707E91"/>
    <w:rsid w:val="0071638E"/>
    <w:rsid w:val="007218EA"/>
    <w:rsid w:val="0075292F"/>
    <w:rsid w:val="00756397"/>
    <w:rsid w:val="00756C72"/>
    <w:rsid w:val="00770EDD"/>
    <w:rsid w:val="007744F2"/>
    <w:rsid w:val="00784982"/>
    <w:rsid w:val="007A6A0B"/>
    <w:rsid w:val="007B5232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286F"/>
    <w:rsid w:val="008043A7"/>
    <w:rsid w:val="00815995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4CAA"/>
    <w:rsid w:val="008E5520"/>
    <w:rsid w:val="008F2137"/>
    <w:rsid w:val="00905590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D53"/>
    <w:rsid w:val="00967E54"/>
    <w:rsid w:val="009714A3"/>
    <w:rsid w:val="0097253C"/>
    <w:rsid w:val="00976AA4"/>
    <w:rsid w:val="009813B4"/>
    <w:rsid w:val="00983FF2"/>
    <w:rsid w:val="00986542"/>
    <w:rsid w:val="009918D6"/>
    <w:rsid w:val="00997B33"/>
    <w:rsid w:val="009A011A"/>
    <w:rsid w:val="009A1DC6"/>
    <w:rsid w:val="009A60A9"/>
    <w:rsid w:val="009A7174"/>
    <w:rsid w:val="009C271E"/>
    <w:rsid w:val="009C5828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847FB"/>
    <w:rsid w:val="00A9120E"/>
    <w:rsid w:val="00A92A09"/>
    <w:rsid w:val="00A96916"/>
    <w:rsid w:val="00A96C67"/>
    <w:rsid w:val="00AA28D8"/>
    <w:rsid w:val="00AB2A3C"/>
    <w:rsid w:val="00AB2B62"/>
    <w:rsid w:val="00AD20CC"/>
    <w:rsid w:val="00AD5864"/>
    <w:rsid w:val="00AE3194"/>
    <w:rsid w:val="00AE736A"/>
    <w:rsid w:val="00AF1EB1"/>
    <w:rsid w:val="00AF4B25"/>
    <w:rsid w:val="00B06BC2"/>
    <w:rsid w:val="00B20D5F"/>
    <w:rsid w:val="00B23C9F"/>
    <w:rsid w:val="00B431B8"/>
    <w:rsid w:val="00B45DE6"/>
    <w:rsid w:val="00B504F0"/>
    <w:rsid w:val="00B77273"/>
    <w:rsid w:val="00B77FEF"/>
    <w:rsid w:val="00B82941"/>
    <w:rsid w:val="00B87C6A"/>
    <w:rsid w:val="00B906BF"/>
    <w:rsid w:val="00BA7F5E"/>
    <w:rsid w:val="00BB7805"/>
    <w:rsid w:val="00BD3CDA"/>
    <w:rsid w:val="00BF6A07"/>
    <w:rsid w:val="00C16C50"/>
    <w:rsid w:val="00C17C25"/>
    <w:rsid w:val="00C2665C"/>
    <w:rsid w:val="00C51A01"/>
    <w:rsid w:val="00C57A6D"/>
    <w:rsid w:val="00C61DE3"/>
    <w:rsid w:val="00C629EF"/>
    <w:rsid w:val="00C65905"/>
    <w:rsid w:val="00C721A7"/>
    <w:rsid w:val="00C74D01"/>
    <w:rsid w:val="00C819DF"/>
    <w:rsid w:val="00C83D3D"/>
    <w:rsid w:val="00C90E1F"/>
    <w:rsid w:val="00CB229E"/>
    <w:rsid w:val="00CC6452"/>
    <w:rsid w:val="00CD4E0C"/>
    <w:rsid w:val="00CE2A9F"/>
    <w:rsid w:val="00CE3209"/>
    <w:rsid w:val="00CE37BB"/>
    <w:rsid w:val="00CE4F68"/>
    <w:rsid w:val="00CF6D26"/>
    <w:rsid w:val="00CF7018"/>
    <w:rsid w:val="00CF7E86"/>
    <w:rsid w:val="00D06666"/>
    <w:rsid w:val="00D1045C"/>
    <w:rsid w:val="00D133A5"/>
    <w:rsid w:val="00D45817"/>
    <w:rsid w:val="00D60250"/>
    <w:rsid w:val="00D62DAB"/>
    <w:rsid w:val="00D75F20"/>
    <w:rsid w:val="00D82783"/>
    <w:rsid w:val="00DA3004"/>
    <w:rsid w:val="00DA659F"/>
    <w:rsid w:val="00DC27CD"/>
    <w:rsid w:val="00DD02C1"/>
    <w:rsid w:val="00DD0C02"/>
    <w:rsid w:val="00DF1C72"/>
    <w:rsid w:val="00DF47E4"/>
    <w:rsid w:val="00DF5836"/>
    <w:rsid w:val="00E30F01"/>
    <w:rsid w:val="00E328B5"/>
    <w:rsid w:val="00E35DA9"/>
    <w:rsid w:val="00E40987"/>
    <w:rsid w:val="00E4248D"/>
    <w:rsid w:val="00E46017"/>
    <w:rsid w:val="00E46FF1"/>
    <w:rsid w:val="00E50B05"/>
    <w:rsid w:val="00E52906"/>
    <w:rsid w:val="00E87C52"/>
    <w:rsid w:val="00E9162A"/>
    <w:rsid w:val="00E92CC0"/>
    <w:rsid w:val="00E976E8"/>
    <w:rsid w:val="00EA5E9A"/>
    <w:rsid w:val="00EB22D2"/>
    <w:rsid w:val="00EB3B30"/>
    <w:rsid w:val="00EB6E5F"/>
    <w:rsid w:val="00ED366B"/>
    <w:rsid w:val="00ED3A7D"/>
    <w:rsid w:val="00ED43CE"/>
    <w:rsid w:val="00EE3755"/>
    <w:rsid w:val="00F06EC2"/>
    <w:rsid w:val="00F25461"/>
    <w:rsid w:val="00F376A5"/>
    <w:rsid w:val="00F4666C"/>
    <w:rsid w:val="00F57F2B"/>
    <w:rsid w:val="00F67A03"/>
    <w:rsid w:val="00F710D0"/>
    <w:rsid w:val="00F96278"/>
    <w:rsid w:val="00FA3757"/>
    <w:rsid w:val="00FA3A89"/>
    <w:rsid w:val="00FB1308"/>
    <w:rsid w:val="00FB64E9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1018"/>
  <w15:chartTrackingRefBased/>
  <w15:docId w15:val="{4D09DAF9-CE07-46F2-89A6-FA42A34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footer"/>
    <w:basedOn w:val="a"/>
    <w:link w:val="ac"/>
    <w:rsid w:val="004455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4550E"/>
    <w:rPr>
      <w:sz w:val="28"/>
    </w:rPr>
  </w:style>
  <w:style w:type="character" w:customStyle="1" w:styleId="a5">
    <w:name w:val="Верхний колонтитул Знак"/>
    <w:link w:val="a4"/>
    <w:uiPriority w:val="99"/>
    <w:rsid w:val="0044550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06A1-ECFC-4EE3-AB1B-122B603C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</Template>
  <TotalTime>0</TotalTime>
  <Pages>3</Pages>
  <Words>444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Шарафутдинова Ольга Анатольевна</dc:creator>
  <cp:keywords/>
  <cp:lastModifiedBy>Белалеева Нафися Равилевна</cp:lastModifiedBy>
  <cp:revision>3</cp:revision>
  <cp:lastPrinted>2022-11-03T07:50:00Z</cp:lastPrinted>
  <dcterms:created xsi:type="dcterms:W3CDTF">2024-08-21T13:21:00Z</dcterms:created>
  <dcterms:modified xsi:type="dcterms:W3CDTF">2024-08-21T13:23:00Z</dcterms:modified>
</cp:coreProperties>
</file>