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955BCE" w:rsidRDefault="00820087" w:rsidP="000B2F0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820087">
              <w:rPr>
                <w:rFonts w:eastAsia="Calibri"/>
                <w:bCs/>
                <w:szCs w:val="28"/>
              </w:rPr>
              <w:t xml:space="preserve">Об утверждении Административного регламента предоставления </w:t>
            </w:r>
            <w:r w:rsidR="007C6948">
              <w:rPr>
                <w:rFonts w:eastAsia="Calibri"/>
                <w:bCs/>
                <w:szCs w:val="28"/>
              </w:rPr>
              <w:t>Государственным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 комитет</w:t>
            </w:r>
            <w:r w:rsidR="007C6948">
              <w:rPr>
                <w:rFonts w:eastAsia="Calibri"/>
                <w:bCs/>
                <w:szCs w:val="28"/>
              </w:rPr>
              <w:t>ом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 Республики Татарстан по тарифам </w:t>
            </w:r>
            <w:r w:rsidRPr="00820087">
              <w:rPr>
                <w:rFonts w:eastAsia="Calibri"/>
                <w:bCs/>
                <w:szCs w:val="28"/>
              </w:rPr>
              <w:t xml:space="preserve">государственной услуги </w:t>
            </w:r>
            <w:r w:rsidR="00947BF7" w:rsidRPr="00E25D89">
              <w:rPr>
                <w:rFonts w:eastAsia="Calibri"/>
                <w:szCs w:val="28"/>
              </w:rPr>
      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F306C" w:rsidRPr="008465B0" w:rsidRDefault="00DF306C" w:rsidP="007C6948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DF306C">
        <w:rPr>
          <w:szCs w:val="28"/>
        </w:rPr>
        <w:t>Федеральным законом от 27</w:t>
      </w:r>
      <w:r>
        <w:rPr>
          <w:szCs w:val="28"/>
        </w:rPr>
        <w:t xml:space="preserve"> июля </w:t>
      </w:r>
      <w:r w:rsidRPr="00DF306C">
        <w:rPr>
          <w:szCs w:val="28"/>
        </w:rPr>
        <w:t>2010</w:t>
      </w:r>
      <w:r>
        <w:rPr>
          <w:szCs w:val="28"/>
        </w:rPr>
        <w:t xml:space="preserve"> года </w:t>
      </w:r>
      <w:r w:rsidRPr="00DF306C">
        <w:rPr>
          <w:szCs w:val="28"/>
        </w:rPr>
        <w:t xml:space="preserve">№ 210-ФЗ </w:t>
      </w:r>
      <w:r w:rsidR="000B2F0C">
        <w:rPr>
          <w:szCs w:val="28"/>
        </w:rPr>
        <w:br/>
      </w:r>
      <w:r w:rsidRPr="00DF306C">
        <w:rPr>
          <w:szCs w:val="28"/>
        </w:rPr>
        <w:t>«Об организации предоставления государственных и муниципальных услуг»</w:t>
      </w:r>
      <w:r>
        <w:rPr>
          <w:szCs w:val="28"/>
        </w:rPr>
        <w:t>,</w:t>
      </w:r>
      <w:r w:rsidRPr="008465B0">
        <w:rPr>
          <w:szCs w:val="28"/>
        </w:rPr>
        <w:t xml:space="preserve"> постановлени</w:t>
      </w:r>
      <w:r w:rsidR="007C6948" w:rsidRPr="008465B0">
        <w:rPr>
          <w:szCs w:val="28"/>
        </w:rPr>
        <w:t>ем</w:t>
      </w:r>
      <w:r w:rsidRPr="008465B0">
        <w:rPr>
          <w:szCs w:val="28"/>
        </w:rPr>
        <w:t xml:space="preserve"> Кабинета Министров Республики Татарстан</w:t>
      </w:r>
      <w:r w:rsidR="0031326C" w:rsidRPr="008465B0">
        <w:t xml:space="preserve"> </w:t>
      </w:r>
      <w:r w:rsidR="0031326C" w:rsidRPr="008465B0">
        <w:rPr>
          <w:szCs w:val="28"/>
        </w:rPr>
        <w:t xml:space="preserve">от 28.02.2022 № 175 «Об утверждении </w:t>
      </w:r>
      <w:r w:rsidR="00C469A4" w:rsidRPr="00C469A4">
        <w:rPr>
          <w:szCs w:val="28"/>
        </w:rPr>
        <w:t>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="0031326C" w:rsidRPr="008465B0">
        <w:rPr>
          <w:szCs w:val="28"/>
        </w:rPr>
        <w:t>»</w:t>
      </w:r>
      <w:r w:rsidR="0098205C" w:rsidRPr="008465B0">
        <w:rPr>
          <w:szCs w:val="28"/>
        </w:rPr>
        <w:t xml:space="preserve"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</w:p>
    <w:p w:rsidR="00820087" w:rsidRPr="00820087" w:rsidRDefault="00820087" w:rsidP="006E160D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20087">
        <w:rPr>
          <w:szCs w:val="28"/>
        </w:rPr>
        <w:t>п р и к а з ы в а ю:</w:t>
      </w:r>
    </w:p>
    <w:p w:rsidR="00820087" w:rsidRDefault="00820087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820087">
        <w:rPr>
          <w:szCs w:val="28"/>
        </w:rPr>
        <w:t xml:space="preserve">Утвердить прилагаемый Административный регламент предоставления </w:t>
      </w:r>
      <w:r w:rsidR="00965776">
        <w:rPr>
          <w:szCs w:val="28"/>
        </w:rPr>
        <w:t>Государственным</w:t>
      </w:r>
      <w:r w:rsidR="00965776" w:rsidRPr="00820087">
        <w:rPr>
          <w:szCs w:val="28"/>
        </w:rPr>
        <w:t xml:space="preserve"> комитет</w:t>
      </w:r>
      <w:r w:rsidR="00965776">
        <w:rPr>
          <w:szCs w:val="28"/>
        </w:rPr>
        <w:t>ом</w:t>
      </w:r>
      <w:r w:rsidR="00965776" w:rsidRPr="00820087">
        <w:rPr>
          <w:szCs w:val="28"/>
        </w:rPr>
        <w:t xml:space="preserve"> Республики Татарстан по тарифам </w:t>
      </w:r>
      <w:r w:rsidRPr="00820087">
        <w:rPr>
          <w:szCs w:val="28"/>
        </w:rPr>
        <w:t xml:space="preserve">государственной услуги </w:t>
      </w:r>
      <w:r w:rsidR="00947BF7"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98205C">
        <w:rPr>
          <w:szCs w:val="28"/>
        </w:rPr>
        <w:t>.</w:t>
      </w:r>
    </w:p>
    <w:p w:rsidR="00163015" w:rsidRDefault="00163015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утратившими силу следующие приказы </w:t>
      </w:r>
      <w:r w:rsidR="00AA2164">
        <w:rPr>
          <w:szCs w:val="28"/>
        </w:rPr>
        <w:t>Государственного комитета Республики Татарстан по тарифам:</w:t>
      </w:r>
    </w:p>
    <w:p w:rsidR="00947BF7" w:rsidRPr="001848C3" w:rsidRDefault="00947BF7" w:rsidP="00947BF7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1848C3">
        <w:rPr>
          <w:szCs w:val="28"/>
        </w:rPr>
        <w:t xml:space="preserve">от 10.12.2020 № 546/2020 «Об утверждении Административного регламента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</w:t>
      </w:r>
      <w:r w:rsidRPr="001848C3">
        <w:rPr>
          <w:szCs w:val="28"/>
        </w:rPr>
        <w:lastRenderedPageBreak/>
        <w:t>к электрическим сетям территориальных сетевых организаций и (или) стандартизированных тарифных ставок, определяющих величину этой платы»;</w:t>
      </w:r>
    </w:p>
    <w:p w:rsidR="00563CB9" w:rsidRPr="001848C3" w:rsidRDefault="00947BF7" w:rsidP="00947BF7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1848C3">
        <w:rPr>
          <w:szCs w:val="28"/>
        </w:rPr>
        <w:t>от 22.10.2021 № 593/2021 «О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платы, утвержденный приказом Государственного комитета Республики Татарстан по тарифам от 10.12.2020 № 546/2020».</w:t>
      </w:r>
    </w:p>
    <w:p w:rsidR="00FC6479" w:rsidRPr="00FC6479" w:rsidRDefault="00FC6479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FC6479">
        <w:rPr>
          <w:bCs/>
          <w:szCs w:val="28"/>
        </w:rPr>
        <w:t>Настоящий приказ вступает в силу со дня его официального опубликования.</w:t>
      </w:r>
    </w:p>
    <w:p w:rsidR="0098205C" w:rsidRDefault="005B2A84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5B2A84">
        <w:rPr>
          <w:szCs w:val="28"/>
        </w:rPr>
        <w:t xml:space="preserve">Контроль за исполнением настоящего приказа возложить на заместителя председателя Государственного комитета Республики Татарстан по тарифам </w:t>
      </w:r>
      <w:r w:rsidR="00BF3B62">
        <w:rPr>
          <w:szCs w:val="28"/>
        </w:rPr>
        <w:br/>
      </w:r>
      <w:r w:rsidR="003C16C5">
        <w:rPr>
          <w:szCs w:val="28"/>
        </w:rPr>
        <w:t>Д.А.</w:t>
      </w:r>
      <w:r w:rsidRPr="005B2A84">
        <w:rPr>
          <w:szCs w:val="28"/>
        </w:rPr>
        <w:t>Сапожникова.</w:t>
      </w:r>
    </w:p>
    <w:p w:rsidR="00C35E4F" w:rsidRDefault="00C35E4F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3C16C5" w:rsidRPr="00BD52ED" w:rsidRDefault="00021E0F" w:rsidP="003C16C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="003C16C5" w:rsidRPr="00BD52ED">
        <w:rPr>
          <w:szCs w:val="28"/>
        </w:rPr>
        <w:t>редседател</w:t>
      </w:r>
      <w:r>
        <w:rPr>
          <w:szCs w:val="28"/>
        </w:rPr>
        <w:t>ь</w:t>
      </w:r>
      <w:r w:rsidR="003C16C5" w:rsidRPr="00BD52ED"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      А.С.Груничев</w:t>
      </w: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021E0F" w:rsidRPr="00BD52ED" w:rsidRDefault="0061074B" w:rsidP="00021E0F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021E0F" w:rsidRPr="00BD52ED">
        <w:rPr>
          <w:szCs w:val="28"/>
        </w:rPr>
        <w:lastRenderedPageBreak/>
        <w:t>Утвержден</w:t>
      </w:r>
    </w:p>
    <w:p w:rsidR="00021E0F" w:rsidRPr="00BD52ED" w:rsidRDefault="00021E0F" w:rsidP="00021E0F">
      <w:pPr>
        <w:widowControl w:val="0"/>
        <w:autoSpaceDE w:val="0"/>
        <w:autoSpaceDN w:val="0"/>
        <w:ind w:left="5664"/>
        <w:rPr>
          <w:szCs w:val="28"/>
        </w:rPr>
      </w:pPr>
      <w:r w:rsidRPr="00BD52ED">
        <w:rPr>
          <w:szCs w:val="28"/>
        </w:rPr>
        <w:t xml:space="preserve">приказом Государственного комитета Республики Татарстан по тарифам </w:t>
      </w:r>
    </w:p>
    <w:p w:rsidR="00021E0F" w:rsidRPr="00BD52ED" w:rsidRDefault="00021E0F" w:rsidP="00021E0F">
      <w:pPr>
        <w:widowControl w:val="0"/>
        <w:autoSpaceDE w:val="0"/>
        <w:autoSpaceDN w:val="0"/>
        <w:ind w:left="5664"/>
        <w:rPr>
          <w:bCs/>
          <w:szCs w:val="28"/>
          <w:u w:val="single"/>
        </w:rPr>
      </w:pPr>
      <w:r w:rsidRPr="00BD52ED">
        <w:rPr>
          <w:bCs/>
          <w:szCs w:val="28"/>
        </w:rPr>
        <w:t>от ______________№ _________</w:t>
      </w:r>
    </w:p>
    <w:p w:rsidR="0061074B" w:rsidRPr="008D23C4" w:rsidRDefault="0061074B" w:rsidP="00021E0F">
      <w:pPr>
        <w:tabs>
          <w:tab w:val="left" w:pos="1134"/>
          <w:tab w:val="left" w:pos="4820"/>
          <w:tab w:val="left" w:pos="7088"/>
        </w:tabs>
        <w:ind w:left="5670"/>
        <w:rPr>
          <w:rFonts w:eastAsia="Calibri"/>
          <w:sz w:val="26"/>
          <w:szCs w:val="26"/>
          <w:u w:val="single"/>
          <w:lang w:eastAsia="en-US"/>
        </w:rPr>
      </w:pPr>
    </w:p>
    <w:p w:rsidR="0061074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469A4" w:rsidRPr="00BD52ED" w:rsidRDefault="00C469A4" w:rsidP="00C469A4">
      <w:pPr>
        <w:jc w:val="center"/>
        <w:rPr>
          <w:b/>
          <w:bCs/>
          <w:szCs w:val="28"/>
        </w:rPr>
      </w:pPr>
      <w:r w:rsidRPr="00BD52ED">
        <w:rPr>
          <w:b/>
          <w:bCs/>
          <w:szCs w:val="28"/>
        </w:rPr>
        <w:t>АДМИНИСТРАТИВНЫЙ РЕГЛАМЕНТ</w:t>
      </w:r>
    </w:p>
    <w:p w:rsidR="00947BF7" w:rsidRDefault="00645F83" w:rsidP="00947BF7">
      <w:pPr>
        <w:jc w:val="center"/>
        <w:rPr>
          <w:b/>
          <w:szCs w:val="28"/>
        </w:rPr>
      </w:pPr>
      <w:r w:rsidRPr="00645F83">
        <w:rPr>
          <w:b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="00947BF7" w:rsidRPr="00E25D89">
        <w:rPr>
          <w:b/>
          <w:szCs w:val="28"/>
        </w:rPr>
        <w:t xml:space="preserve">по установлению платы за технологическое присоединение к электрическим сетям территориальных сетевых </w:t>
      </w:r>
    </w:p>
    <w:p w:rsidR="00947BF7" w:rsidRPr="00E25D89" w:rsidRDefault="00947BF7" w:rsidP="00947BF7">
      <w:pPr>
        <w:jc w:val="center"/>
        <w:rPr>
          <w:b/>
          <w:szCs w:val="28"/>
        </w:rPr>
      </w:pPr>
      <w:r w:rsidRPr="00E25D89">
        <w:rPr>
          <w:b/>
          <w:szCs w:val="28"/>
        </w:rPr>
        <w:t xml:space="preserve">организаций и (или) стандартизированных тарифных ставок, </w:t>
      </w:r>
    </w:p>
    <w:p w:rsidR="00AC0C3C" w:rsidRDefault="00947BF7" w:rsidP="00947BF7">
      <w:pPr>
        <w:jc w:val="center"/>
        <w:rPr>
          <w:b/>
          <w:szCs w:val="28"/>
        </w:rPr>
      </w:pPr>
      <w:r w:rsidRPr="00E25D89">
        <w:rPr>
          <w:b/>
          <w:szCs w:val="28"/>
        </w:rPr>
        <w:t>определяющих величину этой платы</w:t>
      </w:r>
    </w:p>
    <w:p w:rsidR="00645F83" w:rsidRPr="00645F83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645F83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45F83">
        <w:rPr>
          <w:b/>
          <w:szCs w:val="28"/>
        </w:rPr>
        <w:t>Общие положения</w:t>
      </w:r>
    </w:p>
    <w:p w:rsidR="00645F83" w:rsidRPr="00645F83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645F83">
        <w:rPr>
          <w:szCs w:val="28"/>
          <w:lang w:eastAsia="zh-CN"/>
        </w:rPr>
        <w:t xml:space="preserve">Настоящий </w:t>
      </w:r>
      <w:r w:rsidR="0068420D">
        <w:rPr>
          <w:szCs w:val="28"/>
          <w:lang w:eastAsia="zh-CN"/>
        </w:rPr>
        <w:t xml:space="preserve">Административный </w:t>
      </w:r>
      <w:r w:rsidR="00085739">
        <w:rPr>
          <w:szCs w:val="28"/>
          <w:lang w:eastAsia="zh-CN"/>
        </w:rPr>
        <w:t>р</w:t>
      </w:r>
      <w:r w:rsidRPr="00645F83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947BF7"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E212C9">
        <w:rPr>
          <w:bCs/>
          <w:szCs w:val="28"/>
          <w:lang w:eastAsia="zh-CN"/>
        </w:rPr>
        <w:t>.</w:t>
      </w:r>
    </w:p>
    <w:p w:rsidR="00B822B4" w:rsidRPr="00B822B4" w:rsidRDefault="00B822B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B822B4">
        <w:rPr>
          <w:szCs w:val="28"/>
          <w:lang w:eastAsia="zh-CN"/>
        </w:rPr>
        <w:t xml:space="preserve">Заявители: </w:t>
      </w:r>
      <w:r w:rsidR="00947BF7" w:rsidRPr="00E25D89">
        <w:rPr>
          <w:szCs w:val="28"/>
        </w:rPr>
        <w:t>территориальные сетевые организации, которые оказывают услуги по передаче электрической энергии с использованием объектов электросетевого хозяйства, не относящихся к единой национальной (общероссийской) электрической сети</w:t>
      </w:r>
      <w:r w:rsidRPr="00B822B4">
        <w:rPr>
          <w:szCs w:val="28"/>
          <w:lang w:eastAsia="zh-CN"/>
        </w:rPr>
        <w:t>.</w:t>
      </w:r>
    </w:p>
    <w:p w:rsidR="006F5036" w:rsidRDefault="00DE3606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E3606">
        <w:rPr>
          <w:szCs w:val="28"/>
        </w:rPr>
        <w:t>При предоставлении государственной услуги профилирование (предоставлени</w:t>
      </w:r>
      <w:r w:rsidR="00021E0F">
        <w:rPr>
          <w:szCs w:val="28"/>
        </w:rPr>
        <w:t>е</w:t>
      </w:r>
      <w:r w:rsidRPr="00DE3606">
        <w:rPr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021E0F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6F5036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F5036">
        <w:rPr>
          <w:b/>
          <w:szCs w:val="28"/>
        </w:rPr>
        <w:t>Стандарт предоставления государственной услуги</w:t>
      </w:r>
    </w:p>
    <w:p w:rsidR="00A92AF0" w:rsidRPr="00645F83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8D23C4" w:rsidRDefault="00975913" w:rsidP="007D5DED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8D23C4">
        <w:rPr>
          <w:szCs w:val="28"/>
        </w:rPr>
        <w:t>Наименование государственной услуги.</w:t>
      </w:r>
    </w:p>
    <w:p w:rsidR="00975913" w:rsidRPr="008D23C4" w:rsidRDefault="00947BF7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3788">
        <w:rPr>
          <w:szCs w:val="28"/>
        </w:rPr>
        <w:t>Установление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 (далее – установление платы (ставок платы)</w:t>
      </w:r>
      <w:r w:rsidR="00975913" w:rsidRPr="008D23C4">
        <w:rPr>
          <w:szCs w:val="28"/>
        </w:rPr>
        <w:t>.</w:t>
      </w:r>
    </w:p>
    <w:p w:rsidR="00021E0F" w:rsidRDefault="00393D2C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8D23C4" w:rsidRDefault="00393D2C" w:rsidP="00021E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Государственный комитет Республики Татарстан по тарифам (далее – Госкомитет, орган регулирования).</w:t>
      </w:r>
    </w:p>
    <w:p w:rsidR="00393D2C" w:rsidRPr="008D23C4" w:rsidRDefault="00393D2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Предоставление государственной услуги в многофункциональном центре предоставления государственных и муниципальных услуг (далее – МФЦ), в удаленном рабочем месте МФЦ не предусмотрено.</w:t>
      </w:r>
    </w:p>
    <w:p w:rsidR="00393D2C" w:rsidRPr="008D23C4" w:rsidRDefault="00393D2C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 предоставления государственной услуги.</w:t>
      </w:r>
    </w:p>
    <w:p w:rsidR="00021E0F" w:rsidRDefault="00021E0F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Результатом предоставления государственной услуги является постановление Госкомитета </w:t>
      </w:r>
      <w:r w:rsidR="00947BF7" w:rsidRPr="00DB3788">
        <w:rPr>
          <w:szCs w:val="28"/>
        </w:rPr>
        <w:t>об установлении платы (ставок платы)</w:t>
      </w:r>
      <w:r w:rsidR="009A4DE7">
        <w:rPr>
          <w:szCs w:val="28"/>
        </w:rPr>
        <w:t>.</w:t>
      </w:r>
    </w:p>
    <w:p w:rsidR="00393D2C" w:rsidRPr="00F94432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lastRenderedPageBreak/>
        <w:t xml:space="preserve">Реквизиты постановления Госкомитета об установлении </w:t>
      </w:r>
      <w:r w:rsidR="00947BF7" w:rsidRPr="00DB3788">
        <w:rPr>
          <w:szCs w:val="28"/>
        </w:rPr>
        <w:t>платы (ставок платы)</w:t>
      </w:r>
      <w:r w:rsidRPr="00F94432">
        <w:rPr>
          <w:color w:val="000000"/>
          <w:szCs w:val="28"/>
        </w:rPr>
        <w:t>:</w:t>
      </w:r>
    </w:p>
    <w:p w:rsidR="00947BF7" w:rsidRPr="00F94432" w:rsidRDefault="00947BF7" w:rsidP="00947B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номер и дата постановления об установлении </w:t>
      </w:r>
      <w:r>
        <w:rPr>
          <w:color w:val="000000"/>
          <w:szCs w:val="28"/>
        </w:rPr>
        <w:t>платы (ставок платы)</w:t>
      </w:r>
      <w:r w:rsidRPr="00F94432">
        <w:rPr>
          <w:color w:val="000000"/>
          <w:szCs w:val="28"/>
        </w:rPr>
        <w:t>;</w:t>
      </w:r>
    </w:p>
    <w:p w:rsidR="00947BF7" w:rsidRDefault="00947BF7" w:rsidP="00947B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наименование органа, уполномоченного на принятие постановления об установлении </w:t>
      </w:r>
      <w:r>
        <w:rPr>
          <w:color w:val="000000"/>
          <w:szCs w:val="28"/>
        </w:rPr>
        <w:t xml:space="preserve">платы (ставок платы); </w:t>
      </w:r>
    </w:p>
    <w:p w:rsidR="00947BF7" w:rsidRPr="00D2314C" w:rsidRDefault="00947BF7" w:rsidP="00947B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должность лица, уполномоченного на принятие решения (далее уполномоченное лицо);</w:t>
      </w:r>
    </w:p>
    <w:p w:rsidR="00947BF7" w:rsidRPr="00D2314C" w:rsidRDefault="00947BF7" w:rsidP="00947B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фамилия, имя, отчество (при наличии) уполномоченного лица;</w:t>
      </w:r>
    </w:p>
    <w:p w:rsidR="00947BF7" w:rsidRPr="00F94432" w:rsidRDefault="00947BF7" w:rsidP="00947BF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подпись уполномоченного лица.</w:t>
      </w:r>
    </w:p>
    <w:p w:rsidR="00393D2C" w:rsidRPr="008D23C4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8D23C4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Default="00393D2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BD52ED" w:rsidRDefault="00F8704C" w:rsidP="00F8704C">
      <w:pPr>
        <w:shd w:val="clear" w:color="auto" w:fill="FFFFFF"/>
        <w:ind w:firstLine="709"/>
        <w:contextualSpacing/>
        <w:jc w:val="both"/>
        <w:rPr>
          <w:szCs w:val="28"/>
        </w:rPr>
      </w:pPr>
      <w:r w:rsidRPr="00BD52ED">
        <w:rPr>
          <w:szCs w:val="28"/>
        </w:rPr>
        <w:t>в электронном виде (с получением подт</w:t>
      </w:r>
      <w:r w:rsidR="0065239B">
        <w:rPr>
          <w:szCs w:val="28"/>
        </w:rPr>
        <w:t>верждения информации адресатом)</w:t>
      </w:r>
      <w:r w:rsidRPr="00BD52ED">
        <w:rPr>
          <w:szCs w:val="28"/>
        </w:rPr>
        <w:t>;</w:t>
      </w:r>
    </w:p>
    <w:p w:rsidR="00393D2C" w:rsidRDefault="009A4DE7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szCs w:val="28"/>
        </w:rPr>
        <w:t>в электронном виде в личный кабинет заявителя в государственной информационной системе «Портал государственных и муниципальных услуг Республики Татарстан» – http://uslugi.tatarstan.ru (далее – Портал государственных услуг)</w:t>
      </w:r>
      <w:r w:rsidR="00393D2C" w:rsidRPr="008D23C4">
        <w:rPr>
          <w:szCs w:val="28"/>
        </w:rPr>
        <w:t>.</w:t>
      </w:r>
    </w:p>
    <w:p w:rsidR="00E605B5" w:rsidRPr="00E605B5" w:rsidRDefault="00E605B5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605B5">
        <w:rPr>
          <w:szCs w:val="28"/>
        </w:rPr>
        <w:t>Срок предоставления государственной услуги.</w:t>
      </w:r>
    </w:p>
    <w:p w:rsidR="00E605B5" w:rsidRPr="00E605B5" w:rsidRDefault="00E605B5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605B5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 предоставляется Госкомитетом не позднее </w:t>
      </w:r>
      <w:r w:rsidR="00835E6A" w:rsidRPr="00835E6A">
        <w:rPr>
          <w:szCs w:val="28"/>
        </w:rPr>
        <w:t>1</w:t>
      </w:r>
      <w:r w:rsidRPr="00835E6A">
        <w:rPr>
          <w:szCs w:val="28"/>
        </w:rPr>
        <w:t xml:space="preserve"> декабря </w:t>
      </w:r>
      <w:r w:rsidRPr="00E605B5">
        <w:rPr>
          <w:szCs w:val="28"/>
        </w:rPr>
        <w:t xml:space="preserve">года, предшествующего </w:t>
      </w:r>
      <w:r w:rsidR="0065239B" w:rsidRPr="00DB3788">
        <w:rPr>
          <w:rFonts w:eastAsia="Calibri"/>
          <w:szCs w:val="28"/>
          <w:lang w:eastAsia="en-US"/>
        </w:rPr>
        <w:t xml:space="preserve">очередному году, со дня регистрации заявления и документов, указанных в пункте </w:t>
      </w:r>
      <w:r w:rsidR="0065239B" w:rsidRPr="004A5C5A">
        <w:rPr>
          <w:rFonts w:eastAsia="Calibri"/>
          <w:szCs w:val="28"/>
          <w:lang w:eastAsia="en-US"/>
        </w:rPr>
        <w:t>2.6.2</w:t>
      </w:r>
      <w:r w:rsidR="0065239B" w:rsidRPr="00DB3788">
        <w:rPr>
          <w:rFonts w:eastAsia="Calibri"/>
          <w:szCs w:val="28"/>
          <w:lang w:eastAsia="en-US"/>
        </w:rPr>
        <w:t xml:space="preserve"> настоящего Административного регламента</w:t>
      </w:r>
      <w:r w:rsidRPr="00E605B5">
        <w:rPr>
          <w:szCs w:val="28"/>
        </w:rPr>
        <w:t>.</w:t>
      </w:r>
    </w:p>
    <w:p w:rsidR="000378C9" w:rsidRPr="00EC3D8A" w:rsidRDefault="000378C9" w:rsidP="000378C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  <w:highlight w:val="red"/>
        </w:rPr>
      </w:pPr>
      <w:r w:rsidRPr="001C4E67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</w:t>
      </w:r>
      <w:r w:rsidRPr="00657970">
        <w:rPr>
          <w:szCs w:val="28"/>
        </w:rPr>
        <w:t xml:space="preserve"> Госкомитетом не позднее </w:t>
      </w:r>
      <w:r w:rsidR="00835E6A" w:rsidRPr="00835E6A">
        <w:rPr>
          <w:szCs w:val="28"/>
        </w:rPr>
        <w:t>1 декабря</w:t>
      </w:r>
      <w:r w:rsidRPr="0065239B">
        <w:rPr>
          <w:color w:val="FF0000"/>
          <w:szCs w:val="28"/>
        </w:rPr>
        <w:t xml:space="preserve"> </w:t>
      </w:r>
      <w:r w:rsidRPr="00657970">
        <w:rPr>
          <w:szCs w:val="28"/>
        </w:rPr>
        <w:t xml:space="preserve">года, предшествующего началу очередного расчетного периода регулирования, на который устанавливаются </w:t>
      </w:r>
      <w:r w:rsidR="00094AD7">
        <w:rPr>
          <w:szCs w:val="28"/>
        </w:rPr>
        <w:t>тарифы</w:t>
      </w:r>
      <w:r w:rsidRPr="00657970">
        <w:rPr>
          <w:szCs w:val="28"/>
        </w:rPr>
        <w:t xml:space="preserve">, </w:t>
      </w:r>
      <w:r w:rsidRPr="004D59DA">
        <w:rPr>
          <w:szCs w:val="28"/>
        </w:rPr>
        <w:t xml:space="preserve">со дня присвоения заявлению номера в соответствии с номенклатурой дел и статуса «Проверка документов», отражаемого в личном </w:t>
      </w:r>
      <w:r w:rsidRPr="001C4E67">
        <w:rPr>
          <w:szCs w:val="28"/>
        </w:rPr>
        <w:t>кабинете на Портале государственных услуг</w:t>
      </w:r>
      <w:r w:rsidRPr="004D59DA">
        <w:rPr>
          <w:szCs w:val="28"/>
        </w:rPr>
        <w:t>.</w:t>
      </w:r>
    </w:p>
    <w:p w:rsidR="005C414B" w:rsidRPr="005C414B" w:rsidRDefault="001432A4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B4DDA">
        <w:rPr>
          <w:rFonts w:eastAsia="Calibri"/>
          <w:szCs w:val="28"/>
          <w:lang w:eastAsia="en-US"/>
        </w:rPr>
        <w:t xml:space="preserve">Для организаций, в отношении которых ранее не осуществлялось государственное регулирование </w:t>
      </w:r>
      <w:r>
        <w:rPr>
          <w:rFonts w:eastAsia="Calibri"/>
          <w:szCs w:val="28"/>
          <w:lang w:eastAsia="en-US"/>
        </w:rPr>
        <w:t>платы</w:t>
      </w:r>
      <w:r w:rsidRPr="008B4DDA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плата устанавливае</w:t>
      </w:r>
      <w:r w:rsidRPr="008B4DDA">
        <w:rPr>
          <w:rFonts w:eastAsia="Calibri"/>
          <w:szCs w:val="28"/>
          <w:lang w:eastAsia="en-US"/>
        </w:rPr>
        <w:t xml:space="preserve">тся в течение 30 дней с даты поступления обосновывающих материалов в Госкомитет в полном объеме </w:t>
      </w:r>
      <w:r w:rsidR="003D6543">
        <w:rPr>
          <w:rFonts w:eastAsia="Calibri"/>
          <w:szCs w:val="28"/>
          <w:lang w:eastAsia="en-US"/>
        </w:rPr>
        <w:br/>
      </w:r>
      <w:r w:rsidRPr="008B4DDA">
        <w:rPr>
          <w:rFonts w:eastAsia="Calibri"/>
          <w:szCs w:val="28"/>
          <w:lang w:eastAsia="en-US"/>
        </w:rPr>
        <w:t>(</w:t>
      </w:r>
      <w:r w:rsidR="001928AE">
        <w:rPr>
          <w:rFonts w:eastAsia="Calibri"/>
          <w:szCs w:val="28"/>
          <w:lang w:eastAsia="en-US"/>
        </w:rPr>
        <w:t xml:space="preserve">в случае, </w:t>
      </w:r>
      <w:r w:rsidRPr="008B4DDA">
        <w:rPr>
          <w:rFonts w:eastAsia="Calibri"/>
          <w:szCs w:val="28"/>
          <w:lang w:eastAsia="en-US"/>
        </w:rPr>
        <w:t>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Татарстан») либо в течение 30 дней со дня присвоения заявлению номера в соответствии с номенклатурой дел и статуса «Проверка документов», отражаемого в личном кабинете на Портале</w:t>
      </w:r>
      <w:r w:rsidR="00A64B9F">
        <w:rPr>
          <w:rFonts w:eastAsia="Calibri"/>
          <w:szCs w:val="28"/>
          <w:lang w:eastAsia="en-US"/>
        </w:rPr>
        <w:t xml:space="preserve"> государственных услуг</w:t>
      </w:r>
      <w:r w:rsidRPr="008B4DDA">
        <w:rPr>
          <w:rFonts w:eastAsia="Calibri"/>
          <w:szCs w:val="28"/>
          <w:lang w:eastAsia="en-US"/>
        </w:rPr>
        <w:t xml:space="preserve"> (</w:t>
      </w:r>
      <w:r w:rsidR="001928AE">
        <w:rPr>
          <w:rFonts w:eastAsia="Calibri"/>
          <w:szCs w:val="28"/>
          <w:lang w:eastAsia="en-US"/>
        </w:rPr>
        <w:t xml:space="preserve">в случае, </w:t>
      </w:r>
      <w:r w:rsidRPr="008B4DDA">
        <w:rPr>
          <w:rFonts w:eastAsia="Calibri"/>
          <w:szCs w:val="28"/>
          <w:lang w:eastAsia="en-US"/>
        </w:rPr>
        <w:t xml:space="preserve">если заявление и документы, необходимые для предоставления государственной услуги, поданы </w:t>
      </w:r>
      <w:r w:rsidRPr="008B4DDA">
        <w:rPr>
          <w:rFonts w:eastAsia="Calibri"/>
          <w:szCs w:val="28"/>
          <w:lang w:eastAsia="en-US"/>
        </w:rPr>
        <w:lastRenderedPageBreak/>
        <w:t>заявителем через личный кабинет на Портале</w:t>
      </w:r>
      <w:r w:rsidR="001928AE">
        <w:rPr>
          <w:rFonts w:eastAsia="Calibri"/>
          <w:szCs w:val="28"/>
          <w:lang w:eastAsia="en-US"/>
        </w:rPr>
        <w:t xml:space="preserve"> государственных услуг</w:t>
      </w:r>
      <w:r w:rsidRPr="008B4DDA">
        <w:rPr>
          <w:rFonts w:eastAsia="Calibri"/>
          <w:szCs w:val="28"/>
          <w:lang w:eastAsia="en-US"/>
        </w:rPr>
        <w:t>). По решению Госкомитета указанный срок может быть продлен не более чем на 30 дней</w:t>
      </w:r>
      <w:r w:rsidR="005C414B" w:rsidRPr="000378C9">
        <w:rPr>
          <w:szCs w:val="28"/>
        </w:rPr>
        <w:t xml:space="preserve">. </w:t>
      </w:r>
    </w:p>
    <w:p w:rsidR="00D81774" w:rsidRPr="00D81774" w:rsidRDefault="00D8177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81774">
        <w:rPr>
          <w:szCs w:val="28"/>
        </w:rPr>
        <w:t>Правовые основания для предоставления государственной услуги.</w:t>
      </w:r>
    </w:p>
    <w:p w:rsidR="00D81774" w:rsidRPr="00D81774" w:rsidRDefault="000378C9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szCs w:val="28"/>
        </w:rPr>
        <w:t>На Портале государственных услуг, на официальном сайте Госкомитета в информационно-телекоммуникационной сети «Интернет» (</w:t>
      </w:r>
      <w:hyperlink r:id="rId9" w:history="1">
        <w:r w:rsidRPr="00BD52ED">
          <w:rPr>
            <w:szCs w:val="28"/>
          </w:rPr>
          <w:t>http://kt.tatarstan.ru</w:t>
        </w:r>
      </w:hyperlink>
      <w:r w:rsidRPr="00BD52ED">
        <w:rPr>
          <w:szCs w:val="28"/>
        </w:rPr>
        <w:t>) размещены</w:t>
      </w:r>
      <w:r w:rsidR="00D81774" w:rsidRPr="00D81774">
        <w:rPr>
          <w:szCs w:val="28"/>
        </w:rPr>
        <w:t>: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сведения о должностных лицах, ответственных за осуществление контроля за предоставлением государственной услуги;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информация о порядке досудебного (внесудебного) обжалования решений и действий (бездействия) Госкомитета, а также его должностных лиц, государственных служащих, работников.</w:t>
      </w:r>
    </w:p>
    <w:p w:rsidR="00D81774" w:rsidRDefault="00D8177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81774">
        <w:rPr>
          <w:szCs w:val="28"/>
        </w:rPr>
        <w:t>Исчерпывающий перечень документов, необходимых для предос</w:t>
      </w:r>
      <w:r w:rsidR="00F7778B">
        <w:rPr>
          <w:szCs w:val="28"/>
        </w:rPr>
        <w:t>тавления государственной услуги</w:t>
      </w:r>
      <w:r w:rsidR="000378C9">
        <w:rPr>
          <w:szCs w:val="28"/>
        </w:rPr>
        <w:t>.</w:t>
      </w:r>
    </w:p>
    <w:p w:rsidR="00DC2452" w:rsidRPr="00DC2452" w:rsidRDefault="00DC2452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Для получения государственной услуги заявитель независимо от</w:t>
      </w:r>
      <w:r w:rsidRPr="00DC2452">
        <w:rPr>
          <w:szCs w:val="28"/>
        </w:rPr>
        <w:t xml:space="preserve"> категории и основания обращения представляет заявление:</w:t>
      </w:r>
    </w:p>
    <w:p w:rsidR="00DC2452" w:rsidRPr="000378C9" w:rsidRDefault="00DC2452" w:rsidP="00E93EA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>
        <w:rPr>
          <w:szCs w:val="28"/>
        </w:rPr>
        <w:t>очтовым отправлением (приложение</w:t>
      </w:r>
      <w:r w:rsidRPr="000378C9">
        <w:rPr>
          <w:szCs w:val="28"/>
        </w:rPr>
        <w:t xml:space="preserve"> 1 к настоящему Административному регламенту);</w:t>
      </w:r>
    </w:p>
    <w:p w:rsidR="0093554D" w:rsidRPr="001C4E67" w:rsidRDefault="0093554D" w:rsidP="00E93EAA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C4E67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>
        <w:rPr>
          <w:szCs w:val="28"/>
        </w:rPr>
        <w:t xml:space="preserve"> с подписанием </w:t>
      </w:r>
      <w:r w:rsidRPr="001C4E67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0378C9" w:rsidRDefault="00DC2452" w:rsidP="00E93EAA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в электронной форме (заполняется посредством внесения соответствующих сведений</w:t>
      </w:r>
      <w:r w:rsidR="003800C4">
        <w:rPr>
          <w:szCs w:val="28"/>
        </w:rPr>
        <w:t xml:space="preserve"> в электронную форму заявления) с подписанием</w:t>
      </w:r>
      <w:r w:rsidRPr="000378C9">
        <w:rPr>
          <w:szCs w:val="28"/>
        </w:rPr>
        <w:t xml:space="preserve"> усиленной квалифи</w:t>
      </w:r>
      <w:r w:rsidR="003800C4">
        <w:rPr>
          <w:szCs w:val="28"/>
        </w:rPr>
        <w:t>цированной электронной подписью</w:t>
      </w:r>
      <w:r w:rsidRPr="000378C9">
        <w:rPr>
          <w:szCs w:val="28"/>
        </w:rPr>
        <w:t xml:space="preserve"> при обращении посредством системы электронного документооборота «Электронный Татарстан».</w:t>
      </w:r>
    </w:p>
    <w:p w:rsidR="00D81774" w:rsidRDefault="00DC2452" w:rsidP="001B146F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2452">
        <w:rPr>
          <w:szCs w:val="28"/>
        </w:rPr>
        <w:t>Заявитель при обращении в Госкомитет совместно с заявлением представляет следующие документы:</w:t>
      </w:r>
    </w:p>
    <w:p w:rsidR="001432A4" w:rsidRPr="00E25D89" w:rsidRDefault="001432A4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</w:t>
      </w:r>
      <w:r w:rsidRPr="00E25D89">
        <w:rPr>
          <w:szCs w:val="28"/>
        </w:rPr>
        <w:t>)</w:t>
      </w:r>
      <w:r>
        <w:rPr>
          <w:szCs w:val="28"/>
        </w:rPr>
        <w:t> </w:t>
      </w:r>
      <w:r w:rsidRPr="00E25D89">
        <w:rPr>
          <w:szCs w:val="28"/>
        </w:rPr>
        <w:t xml:space="preserve">актуальная на 1 </w:t>
      </w:r>
      <w:r w:rsidR="00C93BD7">
        <w:rPr>
          <w:szCs w:val="28"/>
        </w:rPr>
        <w:t>сентяб</w:t>
      </w:r>
      <w:r w:rsidR="003D6543">
        <w:rPr>
          <w:szCs w:val="28"/>
        </w:rPr>
        <w:t>р</w:t>
      </w:r>
      <w:r w:rsidR="00C93BD7">
        <w:rPr>
          <w:szCs w:val="28"/>
        </w:rPr>
        <w:t>я</w:t>
      </w:r>
      <w:r w:rsidRPr="00E25D89">
        <w:rPr>
          <w:szCs w:val="28"/>
        </w:rPr>
        <w:t xml:space="preserve"> текущего календарного года учетная политика сетевой организации для целей бухгалтерского учета;</w:t>
      </w:r>
    </w:p>
    <w:p w:rsidR="001432A4" w:rsidRPr="00E25D89" w:rsidRDefault="001432A4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E25D89">
        <w:rPr>
          <w:szCs w:val="28"/>
        </w:rPr>
        <w:t>копии бухгалтерского баланса и отчета о финансовых результатах с раздельным учетом расходов и доходов по регулируемым видам деятельности, форма раздельного учета доходов и расходов согласно таблицам 1.3 и 1.6 Порядка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электроэнергетике, утвержденного приказом Министерства энергетики Российской Федерации от 13 декабря 2011 г. № 585.</w:t>
      </w:r>
    </w:p>
    <w:p w:rsidR="001432A4" w:rsidRDefault="001432A4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="004E2B27">
        <w:rPr>
          <w:szCs w:val="28"/>
        </w:rPr>
        <w:t xml:space="preserve">расчет </w:t>
      </w:r>
      <w:r w:rsidRPr="00E25D89">
        <w:rPr>
          <w:szCs w:val="28"/>
        </w:rPr>
        <w:t>численности работников структурных подразделений,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</w:t>
      </w:r>
      <w:r w:rsidRPr="00C4762D">
        <w:rPr>
          <w:szCs w:val="28"/>
        </w:rPr>
        <w:t xml:space="preserve">дыдущий календарный год </w:t>
      </w:r>
      <w:r w:rsidR="004E2B27">
        <w:rPr>
          <w:szCs w:val="28"/>
        </w:rPr>
        <w:t>с обоснованием принятых в расчете показателей, в том числе расчет затрат на оплату труда</w:t>
      </w:r>
      <w:r w:rsidRPr="00C4762D">
        <w:rPr>
          <w:szCs w:val="28"/>
        </w:rPr>
        <w:t xml:space="preserve"> (приложени</w:t>
      </w:r>
      <w:r w:rsidR="003D6543">
        <w:rPr>
          <w:szCs w:val="28"/>
        </w:rPr>
        <w:t>е</w:t>
      </w:r>
      <w:r w:rsidRPr="00C4762D">
        <w:rPr>
          <w:szCs w:val="28"/>
        </w:rPr>
        <w:t xml:space="preserve"> 2</w:t>
      </w:r>
      <w:r w:rsidRPr="00C4762D">
        <w:rPr>
          <w:rFonts w:ascii="Times New Roman CYR" w:hAnsi="Times New Roman CYR" w:cs="Times New Roman CYR"/>
          <w:szCs w:val="28"/>
        </w:rPr>
        <w:t xml:space="preserve"> к настояще</w:t>
      </w:r>
      <w:r>
        <w:rPr>
          <w:rFonts w:ascii="Times New Roman CYR" w:hAnsi="Times New Roman CYR" w:cs="Times New Roman CYR"/>
          <w:szCs w:val="28"/>
        </w:rPr>
        <w:t>му Административному регламенту</w:t>
      </w:r>
      <w:r w:rsidRPr="00C4762D">
        <w:rPr>
          <w:szCs w:val="28"/>
        </w:rPr>
        <w:t>);</w:t>
      </w:r>
    </w:p>
    <w:p w:rsidR="00A64B9F" w:rsidRDefault="00A64B9F" w:rsidP="00A64B9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г) затраты на выполнение мероприятий по технологическому присоединению в расчете на одно технологическое присоединение </w:t>
      </w:r>
      <w:r w:rsidRPr="00C4762D">
        <w:rPr>
          <w:szCs w:val="28"/>
        </w:rPr>
        <w:t>(приложени</w:t>
      </w:r>
      <w:r>
        <w:rPr>
          <w:szCs w:val="28"/>
        </w:rPr>
        <w:t>е</w:t>
      </w:r>
      <w:r w:rsidRPr="00C4762D">
        <w:rPr>
          <w:szCs w:val="28"/>
        </w:rPr>
        <w:t xml:space="preserve"> </w:t>
      </w:r>
      <w:r>
        <w:rPr>
          <w:szCs w:val="28"/>
        </w:rPr>
        <w:t>3</w:t>
      </w:r>
      <w:r w:rsidRPr="00C4762D">
        <w:rPr>
          <w:rFonts w:ascii="Times New Roman CYR" w:hAnsi="Times New Roman CYR" w:cs="Times New Roman CYR"/>
          <w:szCs w:val="28"/>
        </w:rPr>
        <w:t xml:space="preserve"> к настояще</w:t>
      </w:r>
      <w:r>
        <w:rPr>
          <w:rFonts w:ascii="Times New Roman CYR" w:hAnsi="Times New Roman CYR" w:cs="Times New Roman CYR"/>
          <w:szCs w:val="28"/>
        </w:rPr>
        <w:t>му Административному регламенту</w:t>
      </w:r>
      <w:r w:rsidRPr="00C4762D">
        <w:rPr>
          <w:szCs w:val="28"/>
        </w:rPr>
        <w:t>);</w:t>
      </w:r>
    </w:p>
    <w:p w:rsidR="00A64B9F" w:rsidRDefault="00A64B9F" w:rsidP="00A64B9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д) расчет транспортных расходов </w:t>
      </w:r>
      <w:r w:rsidRPr="00C4762D">
        <w:rPr>
          <w:szCs w:val="28"/>
        </w:rPr>
        <w:t>(приложени</w:t>
      </w:r>
      <w:r>
        <w:rPr>
          <w:szCs w:val="28"/>
        </w:rPr>
        <w:t>е</w:t>
      </w:r>
      <w:r w:rsidRPr="00C4762D">
        <w:rPr>
          <w:szCs w:val="28"/>
        </w:rPr>
        <w:t xml:space="preserve"> </w:t>
      </w:r>
      <w:r>
        <w:rPr>
          <w:szCs w:val="28"/>
        </w:rPr>
        <w:t>4</w:t>
      </w:r>
      <w:r w:rsidRPr="00C4762D">
        <w:rPr>
          <w:rFonts w:ascii="Times New Roman CYR" w:hAnsi="Times New Roman CYR" w:cs="Times New Roman CYR"/>
          <w:szCs w:val="28"/>
        </w:rPr>
        <w:t xml:space="preserve"> к настояще</w:t>
      </w:r>
      <w:r>
        <w:rPr>
          <w:rFonts w:ascii="Times New Roman CYR" w:hAnsi="Times New Roman CYR" w:cs="Times New Roman CYR"/>
          <w:szCs w:val="28"/>
        </w:rPr>
        <w:t>му Административному регламенту</w:t>
      </w:r>
      <w:r w:rsidRPr="00C4762D">
        <w:rPr>
          <w:szCs w:val="28"/>
        </w:rPr>
        <w:t>);</w:t>
      </w:r>
    </w:p>
    <w:p w:rsidR="001432A4" w:rsidRPr="00E25D89" w:rsidRDefault="00A64B9F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1432A4">
        <w:rPr>
          <w:szCs w:val="28"/>
        </w:rPr>
        <w:t>) </w:t>
      </w:r>
      <w:r w:rsidR="001432A4" w:rsidRPr="00C4762D">
        <w:rPr>
          <w:szCs w:val="28"/>
        </w:rPr>
        <w:t xml:space="preserve">сведения о расходах на строительство объектов электросетевого хозяйства </w:t>
      </w:r>
      <w:r w:rsidR="007737C7">
        <w:rPr>
          <w:szCs w:val="28"/>
        </w:rPr>
        <w:t>в рамках</w:t>
      </w:r>
      <w:r w:rsidR="001432A4" w:rsidRPr="00C4762D">
        <w:rPr>
          <w:szCs w:val="28"/>
        </w:rPr>
        <w:t xml:space="preserve"> технологического присоединения </w:t>
      </w:r>
      <w:r w:rsidR="007737C7">
        <w:rPr>
          <w:szCs w:val="28"/>
        </w:rPr>
        <w:t>по исполненным договорам</w:t>
      </w:r>
      <w:r w:rsidR="001432A4" w:rsidRPr="00C4762D">
        <w:rPr>
          <w:szCs w:val="28"/>
        </w:rPr>
        <w:t xml:space="preserve"> (приложение 5</w:t>
      </w:r>
      <w:r w:rsidR="001432A4" w:rsidRPr="00C4762D">
        <w:t xml:space="preserve"> </w:t>
      </w:r>
      <w:r w:rsidR="001432A4" w:rsidRPr="00C4762D">
        <w:rPr>
          <w:rFonts w:ascii="Times New Roman CYR" w:hAnsi="Times New Roman CYR" w:cs="Times New Roman CYR"/>
          <w:szCs w:val="28"/>
        </w:rPr>
        <w:t>к настоящему Административному регламенту</w:t>
      </w:r>
      <w:r w:rsidR="007737C7">
        <w:rPr>
          <w:szCs w:val="28"/>
        </w:rPr>
        <w:t>, представляется в электронном виде</w:t>
      </w:r>
      <w:r w:rsidR="001432A4" w:rsidRPr="00C4762D">
        <w:rPr>
          <w:szCs w:val="28"/>
        </w:rPr>
        <w:t>);</w:t>
      </w:r>
      <w:r w:rsidR="001432A4" w:rsidRPr="00E25D89">
        <w:rPr>
          <w:szCs w:val="28"/>
        </w:rPr>
        <w:t xml:space="preserve"> </w:t>
      </w:r>
    </w:p>
    <w:p w:rsidR="001432A4" w:rsidRPr="00E25D89" w:rsidRDefault="00A64B9F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="001432A4">
        <w:rPr>
          <w:szCs w:val="28"/>
        </w:rPr>
        <w:t>) </w:t>
      </w:r>
      <w:r w:rsidR="001432A4" w:rsidRPr="00E25D89">
        <w:rPr>
          <w:szCs w:val="28"/>
        </w:rPr>
        <w:t xml:space="preserve">фактические расходы на выполнение мероприятий по технологическому присоединению, </w:t>
      </w:r>
      <w:r w:rsidR="001432A4" w:rsidRPr="004618E5">
        <w:rPr>
          <w:szCs w:val="28"/>
        </w:rPr>
        <w:t>предусмотренные подпунктами</w:t>
      </w:r>
      <w:r w:rsidR="001432A4" w:rsidRPr="00E25D89">
        <w:rPr>
          <w:szCs w:val="28"/>
        </w:rPr>
        <w:t xml:space="preserve"> «а» и «в» </w:t>
      </w:r>
      <w:r w:rsidR="001432A4" w:rsidRPr="00DB3788">
        <w:rPr>
          <w:szCs w:val="28"/>
        </w:rPr>
        <w:t xml:space="preserve">пункта 16 Методических указаний по определению размера платы за технологическое присоединение к электрическим сетям, утвержденных приказом </w:t>
      </w:r>
      <w:r w:rsidR="007737C7">
        <w:rPr>
          <w:szCs w:val="28"/>
        </w:rPr>
        <w:t>ФАС России от 30 июня 2022 г. № </w:t>
      </w:r>
      <w:r w:rsidR="001432A4" w:rsidRPr="00DB3788">
        <w:rPr>
          <w:szCs w:val="28"/>
        </w:rPr>
        <w:t>490/22, с приложением выписок по бухгалтерским счетам 20, 25, 26, 69, 70, 96 (приложение 6</w:t>
      </w:r>
      <w:r w:rsidR="001432A4" w:rsidRPr="00DB3788">
        <w:rPr>
          <w:rFonts w:ascii="Times New Roman CYR" w:hAnsi="Times New Roman CYR" w:cs="Times New Roman CYR"/>
          <w:szCs w:val="28"/>
        </w:rPr>
        <w:t xml:space="preserve"> к настояще</w:t>
      </w:r>
      <w:r w:rsidR="001432A4">
        <w:rPr>
          <w:rFonts w:ascii="Times New Roman CYR" w:hAnsi="Times New Roman CYR" w:cs="Times New Roman CYR"/>
          <w:szCs w:val="28"/>
        </w:rPr>
        <w:t>му Административному регламенту</w:t>
      </w:r>
      <w:r w:rsidR="001432A4" w:rsidRPr="00DB3788">
        <w:rPr>
          <w:szCs w:val="28"/>
        </w:rPr>
        <w:t>);</w:t>
      </w:r>
    </w:p>
    <w:p w:rsidR="001432A4" w:rsidRPr="00E25D89" w:rsidRDefault="00A64B9F" w:rsidP="001432A4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з</w:t>
      </w:r>
      <w:r w:rsidR="001432A4">
        <w:rPr>
          <w:szCs w:val="28"/>
        </w:rPr>
        <w:t>) </w:t>
      </w:r>
      <w:r w:rsidR="001432A4" w:rsidRPr="00E25D89">
        <w:rPr>
          <w:szCs w:val="28"/>
        </w:rPr>
        <w:t xml:space="preserve">реестр заявителей по исполненным договорам и </w:t>
      </w:r>
      <w:r w:rsidR="007737C7">
        <w:rPr>
          <w:szCs w:val="28"/>
        </w:rPr>
        <w:t xml:space="preserve">сведения о </w:t>
      </w:r>
      <w:r w:rsidR="001432A4" w:rsidRPr="00E25D89">
        <w:rPr>
          <w:szCs w:val="28"/>
        </w:rPr>
        <w:t>фактическо</w:t>
      </w:r>
      <w:r w:rsidR="007737C7">
        <w:rPr>
          <w:szCs w:val="28"/>
        </w:rPr>
        <w:t>м</w:t>
      </w:r>
      <w:r w:rsidR="001432A4" w:rsidRPr="00E25D89">
        <w:rPr>
          <w:szCs w:val="28"/>
        </w:rPr>
        <w:t xml:space="preserve"> количеств</w:t>
      </w:r>
      <w:r w:rsidR="007737C7">
        <w:rPr>
          <w:szCs w:val="28"/>
        </w:rPr>
        <w:t>е</w:t>
      </w:r>
      <w:r w:rsidR="001432A4" w:rsidRPr="00E25D89">
        <w:rPr>
          <w:szCs w:val="28"/>
        </w:rPr>
        <w:t xml:space="preserve"> технологических присоединений к электрическим сетям</w:t>
      </w:r>
      <w:r w:rsidR="001432A4" w:rsidRPr="00E25D89">
        <w:t xml:space="preserve"> </w:t>
      </w:r>
      <w:r w:rsidR="007737C7">
        <w:t>(приложения</w:t>
      </w:r>
      <w:r w:rsidR="001432A4" w:rsidRPr="00C4762D">
        <w:t xml:space="preserve"> 7</w:t>
      </w:r>
      <w:r w:rsidR="007737C7">
        <w:t xml:space="preserve">, </w:t>
      </w:r>
      <w:r w:rsidR="001432A4" w:rsidRPr="00C4762D">
        <w:t>8</w:t>
      </w:r>
      <w:r w:rsidR="001432A4" w:rsidRPr="00C4762D">
        <w:rPr>
          <w:rFonts w:ascii="Times New Roman CYR" w:hAnsi="Times New Roman CYR" w:cs="Times New Roman CYR"/>
          <w:szCs w:val="28"/>
        </w:rPr>
        <w:t xml:space="preserve"> к настояще</w:t>
      </w:r>
      <w:r w:rsidR="001432A4">
        <w:rPr>
          <w:rFonts w:ascii="Times New Roman CYR" w:hAnsi="Times New Roman CYR" w:cs="Times New Roman CYR"/>
          <w:szCs w:val="28"/>
        </w:rPr>
        <w:t>му Административному регламенту</w:t>
      </w:r>
      <w:r w:rsidR="001432A4" w:rsidRPr="00C4762D">
        <w:t>);</w:t>
      </w:r>
    </w:p>
    <w:p w:rsidR="001432A4" w:rsidRPr="00E25D89" w:rsidRDefault="00A64B9F" w:rsidP="001432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1432A4">
        <w:rPr>
          <w:szCs w:val="28"/>
        </w:rPr>
        <w:t>) </w:t>
      </w:r>
      <w:r w:rsidR="001432A4" w:rsidRPr="00E25D89">
        <w:rPr>
          <w:szCs w:val="28"/>
        </w:rPr>
        <w:t>сведения о расходах, связанных с осуществлением технологического присоединения к электрическим сетям, не включаемых в плату за технологическое присоединение, в соответствии с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утвержденными приказом Федеральной службы по тарифам от 11 сентября 2014 г. № 215-э/1.</w:t>
      </w:r>
    </w:p>
    <w:p w:rsidR="00917FBB" w:rsidRPr="005C2A91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C2A91">
        <w:rPr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0525A8" w:rsidRDefault="000525A8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17FBB">
        <w:rPr>
          <w:szCs w:val="28"/>
        </w:rPr>
        <w:t xml:space="preserve">Заявление об установлении </w:t>
      </w:r>
      <w:r w:rsidR="001432A4">
        <w:rPr>
          <w:szCs w:val="28"/>
        </w:rPr>
        <w:t>платы (ставок платы)</w:t>
      </w:r>
      <w:r w:rsidRPr="00917FBB">
        <w:rPr>
          <w:szCs w:val="28"/>
        </w:rPr>
        <w:t xml:space="preserve"> подписывается руководителем или иным уполномоченным лицом регулируемой организации, скрепляется печатью регулируемой организации (при наличии) и содержит опись прилагаемых к нему обосновывающих материалов. </w:t>
      </w:r>
    </w:p>
    <w:p w:rsidR="00917FBB" w:rsidRPr="00BD52ED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По инициативе регулируемой организации помимо указанных документов и материалов могут быть представлены иные документы и материалы, которые, по ее мнению, имеют существенное значение для установления тарифов, в том числе экспертное заключение независимых экспертов.</w:t>
      </w:r>
    </w:p>
    <w:p w:rsidR="00917FBB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Default="004E7707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Бланк заявления об установлении </w:t>
      </w:r>
      <w:r w:rsidR="007737C7">
        <w:rPr>
          <w:szCs w:val="28"/>
        </w:rPr>
        <w:t>платы (ставок платы)</w:t>
      </w:r>
      <w:r w:rsidRPr="00BD52ED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4E7707" w:rsidRDefault="000525A8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E7707">
        <w:rPr>
          <w:szCs w:val="28"/>
        </w:rPr>
        <w:t xml:space="preserve">Предложение об установлении </w:t>
      </w:r>
      <w:r w:rsidR="001432A4">
        <w:rPr>
          <w:szCs w:val="28"/>
        </w:rPr>
        <w:t>платы (ставок платы)</w:t>
      </w:r>
      <w:r w:rsidRPr="004E7707">
        <w:rPr>
          <w:szCs w:val="28"/>
        </w:rPr>
        <w:t xml:space="preserve"> может быть представлено (направлено) </w:t>
      </w:r>
      <w:r w:rsidR="0022699B">
        <w:rPr>
          <w:szCs w:val="28"/>
        </w:rPr>
        <w:t>заявителем</w:t>
      </w:r>
      <w:r w:rsidRPr="004E7707">
        <w:rPr>
          <w:szCs w:val="28"/>
        </w:rPr>
        <w:t xml:space="preserve"> на бумажном носителе одним из следующих способов:</w:t>
      </w:r>
    </w:p>
    <w:p w:rsidR="000525A8" w:rsidRPr="000525A8" w:rsidRDefault="000525A8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525A8">
        <w:rPr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:rsidR="004E7707" w:rsidRDefault="000525A8" w:rsidP="004E77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525A8">
        <w:rPr>
          <w:szCs w:val="28"/>
        </w:rPr>
        <w:t>почтовым отправлением с описью вложения и уведомлением о вручении.</w:t>
      </w:r>
    </w:p>
    <w:p w:rsidR="0022699B" w:rsidRDefault="0022699B" w:rsidP="004E77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2699B">
        <w:rPr>
          <w:szCs w:val="28"/>
        </w:rPr>
        <w:lastRenderedPageBreak/>
        <w:t xml:space="preserve">Все документы, представляемые </w:t>
      </w:r>
      <w:r w:rsidR="003061C1">
        <w:rPr>
          <w:szCs w:val="28"/>
        </w:rPr>
        <w:t>заявителем</w:t>
      </w:r>
      <w:r w:rsidRPr="0022699B">
        <w:rPr>
          <w:szCs w:val="28"/>
        </w:rPr>
        <w:t xml:space="preserve"> на бумажных носителях, насчитывающие более одного листа, пронумеровываются, прошиваются, скрепляются печатью (при наличии) заявителя на последнем листе и заверяются подписью руководителя или его уполномоченного представителя.</w:t>
      </w:r>
    </w:p>
    <w:p w:rsidR="004E7707" w:rsidRPr="00BD52ED" w:rsidRDefault="004E7707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Заявление об установлении </w:t>
      </w:r>
      <w:r w:rsidR="00DD2231">
        <w:rPr>
          <w:szCs w:val="28"/>
        </w:rPr>
        <w:t>платы (ставок платы)</w:t>
      </w:r>
      <w:r w:rsidRPr="00BD52ED">
        <w:rPr>
          <w:szCs w:val="28"/>
        </w:rPr>
        <w:t xml:space="preserve"> также может быть представлено (направлено) заявителем в виде электронного документа, подписанного усиленной квалифицированной электронной подписью, через информационно-телекоммуникационную сеть «Интернет», в том числе посредством федеральной государственной информационной системы «Единая информационно-аналитическая система «Федеральный орган регулирования – региональные органы регулирования – субъекты регулирования»</w:t>
      </w:r>
      <w:r w:rsidR="002B253E">
        <w:rPr>
          <w:szCs w:val="28"/>
        </w:rPr>
        <w:t>,</w:t>
      </w:r>
      <w:r w:rsidRPr="00BD52ED">
        <w:rPr>
          <w:szCs w:val="28"/>
        </w:rPr>
        <w:t xml:space="preserve"> и Портал</w:t>
      </w:r>
      <w:r w:rsidR="00915011">
        <w:rPr>
          <w:szCs w:val="28"/>
        </w:rPr>
        <w:t>а</w:t>
      </w:r>
      <w:r w:rsidRPr="00BD52ED">
        <w:rPr>
          <w:szCs w:val="28"/>
        </w:rPr>
        <w:t xml:space="preserve"> государственных услуг.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Электронные документы представляются в следующих форматах: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а) xml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формализованных документов;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б) doc, docx, odt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в) xls, xlsx, ods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документов, содержащих расчеты;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г) pdf, jpg, jpeg </w:t>
      </w:r>
      <w:r w:rsidR="005C2A91">
        <w:rPr>
          <w:szCs w:val="28"/>
        </w:rPr>
        <w:t>–</w:t>
      </w:r>
      <w:r w:rsidRPr="00BD52ED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486251" w:rsidRPr="00BD52ED" w:rsidRDefault="0022699B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BD52ED">
        <w:rPr>
          <w:szCs w:val="28"/>
        </w:rPr>
        <w:t xml:space="preserve">редложение об установлении </w:t>
      </w:r>
      <w:r>
        <w:rPr>
          <w:szCs w:val="28"/>
        </w:rPr>
        <w:t xml:space="preserve">платы (ставок платы) представляется </w:t>
      </w:r>
      <w:r w:rsidR="007338F6">
        <w:rPr>
          <w:szCs w:val="28"/>
        </w:rPr>
        <w:t>заявителем</w:t>
      </w:r>
      <w:r w:rsidR="00486251" w:rsidRPr="00BD52ED">
        <w:rPr>
          <w:szCs w:val="28"/>
        </w:rPr>
        <w:t xml:space="preserve"> </w:t>
      </w:r>
      <w:r w:rsidRPr="00BD52ED">
        <w:rPr>
          <w:szCs w:val="28"/>
        </w:rPr>
        <w:t xml:space="preserve">в орган регулирования </w:t>
      </w:r>
      <w:r w:rsidR="00486251" w:rsidRPr="00BD52ED">
        <w:rPr>
          <w:szCs w:val="28"/>
        </w:rPr>
        <w:t xml:space="preserve">до 1 </w:t>
      </w:r>
      <w:r>
        <w:rPr>
          <w:szCs w:val="28"/>
        </w:rPr>
        <w:t>ноября</w:t>
      </w:r>
      <w:r w:rsidR="00486251" w:rsidRPr="00BD52ED">
        <w:rPr>
          <w:szCs w:val="28"/>
        </w:rPr>
        <w:t xml:space="preserve"> года, предшествующего о</w:t>
      </w:r>
      <w:r>
        <w:rPr>
          <w:szCs w:val="28"/>
        </w:rPr>
        <w:t>чередному периоду регулирования</w:t>
      </w:r>
      <w:r w:rsidR="00486251" w:rsidRPr="00BD52ED">
        <w:rPr>
          <w:szCs w:val="28"/>
        </w:rPr>
        <w:t>.</w:t>
      </w:r>
    </w:p>
    <w:p w:rsidR="001B5AD1" w:rsidRPr="00486251" w:rsidRDefault="001B5AD1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86251">
        <w:rPr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услуги. </w:t>
      </w:r>
    </w:p>
    <w:p w:rsidR="00DC2452" w:rsidRDefault="001B5AD1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B5AD1">
        <w:rPr>
          <w:szCs w:val="28"/>
        </w:rPr>
        <w:t>Оснований для отказа в приеме документов не имеется.</w:t>
      </w:r>
    </w:p>
    <w:p w:rsidR="001B5AD1" w:rsidRPr="001B5AD1" w:rsidRDefault="001B5AD1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5AD1">
        <w:rPr>
          <w:szCs w:val="28"/>
        </w:rPr>
        <w:lastRenderedPageBreak/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1B5AD1" w:rsidRPr="001B5AD1" w:rsidRDefault="001B5AD1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5AD1">
        <w:rPr>
          <w:szCs w:val="28"/>
        </w:rPr>
        <w:t>Основания для приостановления предоставления государственной услуги отсутствуют.</w:t>
      </w:r>
    </w:p>
    <w:p w:rsidR="0022699B" w:rsidRDefault="00F7778B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Основани</w:t>
      </w:r>
      <w:r w:rsidR="0022699B">
        <w:rPr>
          <w:szCs w:val="28"/>
        </w:rPr>
        <w:t>я</w:t>
      </w:r>
      <w:r w:rsidRPr="00BD52ED">
        <w:rPr>
          <w:szCs w:val="28"/>
        </w:rPr>
        <w:t xml:space="preserve"> для отказа в предоставлении государственной услуги </w:t>
      </w:r>
      <w:r w:rsidR="0022699B">
        <w:rPr>
          <w:szCs w:val="28"/>
        </w:rPr>
        <w:t>отсутствуют.</w:t>
      </w:r>
    </w:p>
    <w:p w:rsidR="00BE3DF4" w:rsidRPr="00BE3DF4" w:rsidRDefault="00BE3DF4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Государственная услуга предоставляется на безвозмездной основе.</w:t>
      </w:r>
    </w:p>
    <w:p w:rsidR="00BE3DF4" w:rsidRPr="00BE3DF4" w:rsidRDefault="00BE3DF4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BE3DF4" w:rsidRPr="00BE3DF4" w:rsidRDefault="00261005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Срок регистрации заявления</w:t>
      </w:r>
      <w:r w:rsidR="00BE3DF4" w:rsidRPr="00BE3DF4">
        <w:rPr>
          <w:szCs w:val="28"/>
        </w:rPr>
        <w:t xml:space="preserve"> заявителя о предоставлении государственной услуги.</w:t>
      </w:r>
    </w:p>
    <w:p w:rsidR="00261005" w:rsidRPr="00BD52ED" w:rsidRDefault="0022699B" w:rsidP="0026100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B3788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</w:t>
      </w:r>
      <w:r w:rsidR="00261005" w:rsidRPr="00BD52ED">
        <w:rPr>
          <w:szCs w:val="28"/>
        </w:rPr>
        <w:t>.</w:t>
      </w:r>
    </w:p>
    <w:p w:rsidR="00261005" w:rsidRDefault="00261005" w:rsidP="0026100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D52ED">
        <w:rPr>
          <w:szCs w:val="28"/>
        </w:rPr>
        <w:t xml:space="preserve">Заявление об установлении </w:t>
      </w:r>
      <w:r w:rsidR="00E76F92">
        <w:rPr>
          <w:szCs w:val="28"/>
        </w:rPr>
        <w:t>платы (ставок платы)</w:t>
      </w:r>
      <w:r w:rsidRPr="00BD52ED">
        <w:rPr>
          <w:szCs w:val="28"/>
        </w:rPr>
        <w:t>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261005" w:rsidRPr="00486251" w:rsidRDefault="00261005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86251">
        <w:rPr>
          <w:szCs w:val="28"/>
        </w:rPr>
        <w:t xml:space="preserve">При направлении заявления об установлении </w:t>
      </w:r>
      <w:r w:rsidR="00E76F92">
        <w:rPr>
          <w:szCs w:val="28"/>
        </w:rPr>
        <w:t xml:space="preserve">платы (ставок платы) </w:t>
      </w:r>
      <w:r w:rsidRPr="00486251">
        <w:rPr>
          <w:szCs w:val="28"/>
        </w:rPr>
        <w:t>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261005" w:rsidRPr="00261005" w:rsidRDefault="00261005" w:rsidP="00486251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BE3DF4" w:rsidRPr="00BE3DF4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Требования к помещ</w:t>
      </w:r>
      <w:r w:rsidR="00261005">
        <w:rPr>
          <w:szCs w:val="28"/>
        </w:rPr>
        <w:t>ениям, в которых предоставляется государственная услуга</w:t>
      </w:r>
      <w:r w:rsidRPr="00BE3DF4">
        <w:rPr>
          <w:szCs w:val="28"/>
        </w:rPr>
        <w:t>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Обеспечивается создание инвалидам следующих условий доступности объектов, в которых предоставляется государственная услуга (далее – </w:t>
      </w:r>
      <w:r w:rsidR="005108CC">
        <w:rPr>
          <w:szCs w:val="28"/>
        </w:rPr>
        <w:t>о</w:t>
      </w:r>
      <w:r w:rsidRPr="00BE3DF4">
        <w:rPr>
          <w:szCs w:val="28"/>
        </w:rPr>
        <w:t>бъект), в соответствии с требованиями, установленными законодательными и иными нормативными правовыми актами: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условия для беспрепятственного доступа к </w:t>
      </w:r>
      <w:r w:rsidR="005108CC">
        <w:rPr>
          <w:szCs w:val="28"/>
        </w:rPr>
        <w:t>о</w:t>
      </w:r>
      <w:r w:rsidRPr="00BE3DF4">
        <w:rPr>
          <w:szCs w:val="28"/>
        </w:rPr>
        <w:t>бъектам и предос</w:t>
      </w:r>
      <w:r w:rsidR="0051561C">
        <w:rPr>
          <w:szCs w:val="28"/>
        </w:rPr>
        <w:t>тавляемым на них</w:t>
      </w:r>
      <w:r w:rsidRPr="00BE3DF4">
        <w:rPr>
          <w:szCs w:val="28"/>
        </w:rPr>
        <w:t xml:space="preserve"> услугам;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самостоятельного или с помощью сотрудников,</w:t>
      </w:r>
      <w:r w:rsidR="0051561C">
        <w:rPr>
          <w:szCs w:val="28"/>
        </w:rPr>
        <w:t xml:space="preserve"> предоставляющих</w:t>
      </w:r>
      <w:r w:rsidRPr="00BE3DF4">
        <w:rPr>
          <w:szCs w:val="28"/>
        </w:rPr>
        <w:t xml:space="preserve"> услуги, передвижения по территории, на которой расп</w:t>
      </w:r>
      <w:r w:rsidR="005108CC">
        <w:rPr>
          <w:szCs w:val="28"/>
        </w:rPr>
        <w:t>оложены о</w:t>
      </w:r>
      <w:r w:rsidRPr="00BE3DF4">
        <w:rPr>
          <w:szCs w:val="28"/>
        </w:rPr>
        <w:t>бъекты и выхода из них;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посадки в транспортное средство и в</w:t>
      </w:r>
      <w:r w:rsidR="005108CC">
        <w:rPr>
          <w:szCs w:val="28"/>
        </w:rPr>
        <w:t>ысадки из него перед входом на о</w:t>
      </w:r>
      <w:r w:rsidRPr="00BE3DF4">
        <w:rPr>
          <w:szCs w:val="28"/>
        </w:rPr>
        <w:t>бъекты, в том числе с использованием кресла-коляски и</w:t>
      </w:r>
      <w:r w:rsidR="0051561C">
        <w:rPr>
          <w:szCs w:val="28"/>
        </w:rPr>
        <w:t>,</w:t>
      </w:r>
      <w:r w:rsidRPr="00BE3DF4">
        <w:rPr>
          <w:szCs w:val="28"/>
        </w:rPr>
        <w:t xml:space="preserve"> при необходимости</w:t>
      </w:r>
      <w:r w:rsidR="0051561C">
        <w:rPr>
          <w:szCs w:val="28"/>
        </w:rPr>
        <w:t>,</w:t>
      </w:r>
      <w:r w:rsidRPr="00BE3DF4">
        <w:rPr>
          <w:szCs w:val="28"/>
        </w:rPr>
        <w:t xml:space="preserve"> с помощью сотрудников, предоставляющих услуги;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сопровождение инвалидов, имеющих стойкие расстройства функции зрения и самостоятельного передви</w:t>
      </w:r>
      <w:r w:rsidR="005108CC">
        <w:rPr>
          <w:szCs w:val="28"/>
        </w:rPr>
        <w:t>жения, и оказание им помощи на о</w:t>
      </w:r>
      <w:r w:rsidRPr="00BE3DF4">
        <w:rPr>
          <w:szCs w:val="28"/>
        </w:rPr>
        <w:t>бъектах;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</w:t>
      </w:r>
      <w:r w:rsidR="005108CC">
        <w:rPr>
          <w:szCs w:val="28"/>
        </w:rPr>
        <w:t>дов к о</w:t>
      </w:r>
      <w:r w:rsidR="0051561C">
        <w:rPr>
          <w:szCs w:val="28"/>
        </w:rPr>
        <w:t xml:space="preserve">бъектам и </w:t>
      </w:r>
      <w:r w:rsidRPr="00BE3DF4">
        <w:rPr>
          <w:szCs w:val="28"/>
        </w:rPr>
        <w:t>услугам с учетом ограничений их жизнедеятельности;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BE3DF4" w:rsidRPr="00BE3DF4" w:rsidRDefault="005108CC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="0051561C">
        <w:rPr>
          <w:szCs w:val="28"/>
        </w:rPr>
        <w:t>бъект</w:t>
      </w:r>
      <w:r w:rsidR="00BE3DF4" w:rsidRPr="00BE3DF4">
        <w:rPr>
          <w:szCs w:val="28"/>
        </w:rPr>
        <w:t xml:space="preserve"> собаки-проводника при наличии документа, подтверждающего ее специальное обучение</w:t>
      </w:r>
      <w:r w:rsidR="0051561C">
        <w:rPr>
          <w:szCs w:val="28"/>
        </w:rPr>
        <w:t>,</w:t>
      </w:r>
      <w:r w:rsidR="00BE3DF4" w:rsidRPr="00BE3DF4">
        <w:rPr>
          <w:szCs w:val="28"/>
        </w:rPr>
        <w:t xml:space="preserve"> по форме и в порядке, утвержденных приказом Министерства труда и социальной защиты Российской Федерации </w:t>
      </w:r>
      <w:r>
        <w:rPr>
          <w:szCs w:val="28"/>
        </w:rPr>
        <w:br/>
      </w:r>
      <w:r w:rsidR="00BE3DF4" w:rsidRPr="00BE3DF4">
        <w:rPr>
          <w:szCs w:val="28"/>
        </w:rPr>
        <w:t>от 22 июля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оказание </w:t>
      </w:r>
      <w:r w:rsidR="0051561C">
        <w:rPr>
          <w:szCs w:val="28"/>
        </w:rPr>
        <w:t>сотрудниками, предоставляющими</w:t>
      </w:r>
      <w:r w:rsidRPr="00BE3DF4">
        <w:rPr>
          <w:szCs w:val="28"/>
        </w:rPr>
        <w:t xml:space="preserve"> услуги инвалидам,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BE3DF4" w:rsidRPr="00BE3DF4" w:rsidRDefault="00BE3DF4" w:rsidP="00E93EAA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BE3DF4" w:rsidRPr="00BE3DF4" w:rsidRDefault="00BE3DF4" w:rsidP="00515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BE3DF4" w:rsidRPr="00BE3DF4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Показатели доступности и качества государственной услуги.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Показателями качества предоставления государственной услуги являются: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соблюдение сроков приема и рассмотрения документов;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соблюдение срока получения результата государственной услуги;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отсутствие прецедентов (обоснованных жалоб) на действия государственных гражданских служащих, предоставляющих государственную услугу;</w:t>
      </w:r>
    </w:p>
    <w:p w:rsidR="00587C85" w:rsidRPr="00BD52ED" w:rsidRDefault="00587C85" w:rsidP="00E93EAA">
      <w:pPr>
        <w:pStyle w:val="ac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доступность для инвалидов здания Госкомитета, помещений предоставления государственной услуги, и достижение показателей доступности предоставления государственной услуги</w:t>
      </w:r>
    </w:p>
    <w:p w:rsidR="00587C85" w:rsidRDefault="00587C85" w:rsidP="00E93EAA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587C85" w:rsidRPr="00587C85" w:rsidRDefault="00587C85" w:rsidP="00587C85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Показателями доступности государственной услуги являются:</w:t>
      </w:r>
    </w:p>
    <w:p w:rsidR="00587C85" w:rsidRPr="00BD52ED" w:rsidRDefault="00587C85" w:rsidP="00E93EA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587C85" w:rsidRPr="00BD52ED" w:rsidRDefault="00587C85" w:rsidP="00E93EA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7C85" w:rsidRPr="00BD52ED" w:rsidRDefault="00587C85" w:rsidP="00E93EA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587C85" w:rsidRPr="00BD52ED" w:rsidRDefault="00587C85" w:rsidP="00E93EAA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подачи заявления в электронном виде;</w:t>
      </w:r>
    </w:p>
    <w:p w:rsidR="00587C85" w:rsidRPr="00BD52ED" w:rsidRDefault="00587C85" w:rsidP="00E93EAA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587C85" w:rsidRPr="00BD52ED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587C85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Иные требования к предоставлению государственной услуги, в том числе: </w:t>
      </w:r>
    </w:p>
    <w:p w:rsidR="00587C85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 xml:space="preserve">учитывающие особенности предоставления государственной услуги в </w:t>
      </w:r>
      <w:r w:rsidR="00094AD7">
        <w:rPr>
          <w:szCs w:val="28"/>
        </w:rPr>
        <w:t>МФЦ</w:t>
      </w:r>
      <w:r w:rsidRPr="00BE3DF4">
        <w:rPr>
          <w:szCs w:val="28"/>
        </w:rPr>
        <w:t xml:space="preserve"> и особенности предоставления государственной услуги в электронной форме; 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Предоставление необходимых и обязательных услуг не требуется.</w:t>
      </w:r>
    </w:p>
    <w:p w:rsidR="00BE3DF4" w:rsidRPr="00587C85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Имеется возможность подачи заявления в форме электронного документа в соответствии с пунктом 2.6.</w:t>
      </w:r>
      <w:r w:rsidR="00B63053">
        <w:rPr>
          <w:szCs w:val="28"/>
        </w:rPr>
        <w:t>9</w:t>
      </w:r>
      <w:r w:rsidRPr="00BD52ED">
        <w:rPr>
          <w:szCs w:val="28"/>
        </w:rPr>
        <w:t xml:space="preserve"> настоящего Административного регламента, в том числе через Портал государственных услуг.</w:t>
      </w:r>
    </w:p>
    <w:p w:rsidR="00587C85" w:rsidRPr="00BD52ED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а)</w:t>
      </w:r>
      <w:r w:rsidR="005108CC">
        <w:rPr>
          <w:szCs w:val="28"/>
        </w:rPr>
        <w:t> </w:t>
      </w:r>
      <w:r w:rsidRPr="00BE3DF4">
        <w:rPr>
          <w:szCs w:val="28"/>
        </w:rPr>
        <w:t>получить информацию о порядке и сроках предоставления государственной услуги, размещенную на Портале</w:t>
      </w:r>
      <w:r w:rsidR="00587C85">
        <w:rPr>
          <w:szCs w:val="28"/>
        </w:rPr>
        <w:t xml:space="preserve"> государственных услуг</w:t>
      </w:r>
      <w:r w:rsidRPr="00BE3DF4">
        <w:rPr>
          <w:szCs w:val="28"/>
        </w:rPr>
        <w:t>;</w:t>
      </w:r>
    </w:p>
    <w:p w:rsidR="00587C85" w:rsidRPr="00BD52ED" w:rsidRDefault="00BE3DF4" w:rsidP="00587C85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BE3DF4">
        <w:rPr>
          <w:szCs w:val="28"/>
        </w:rPr>
        <w:t>б)</w:t>
      </w:r>
      <w:r w:rsidR="005108CC">
        <w:rPr>
          <w:szCs w:val="28"/>
        </w:rPr>
        <w:t> </w:t>
      </w:r>
      <w:r w:rsidR="00587C85" w:rsidRPr="00BD52ED">
        <w:rPr>
          <w:szCs w:val="28"/>
        </w:rPr>
        <w:t>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587C85">
        <w:rPr>
          <w:szCs w:val="28"/>
        </w:rPr>
        <w:t>.2</w:t>
      </w:r>
      <w:r w:rsidR="00587C85" w:rsidRPr="00BD52ED">
        <w:rPr>
          <w:szCs w:val="28"/>
        </w:rPr>
        <w:t xml:space="preserve"> части 1 статьи 16</w:t>
      </w:r>
      <w:r w:rsidR="003800C4">
        <w:rPr>
          <w:szCs w:val="28"/>
        </w:rPr>
        <w:t xml:space="preserve"> Федерального закона</w:t>
      </w:r>
      <w:r w:rsidR="00587C85" w:rsidRPr="00BD52ED">
        <w:rPr>
          <w:szCs w:val="28"/>
        </w:rPr>
        <w:t xml:space="preserve"> от 27 июля 2010 года № 210-ФЗ «Об организации предоставления государственных и муниципальных услуг»</w:t>
      </w:r>
      <w:r w:rsidR="00577E2D">
        <w:rPr>
          <w:szCs w:val="28"/>
        </w:rPr>
        <w:t xml:space="preserve"> (далее – Федеральный закон №</w:t>
      </w:r>
      <w:r w:rsidR="00577E2D">
        <w:rPr>
          <w:szCs w:val="28"/>
          <w:lang w:val="en-US"/>
        </w:rPr>
        <w:t> </w:t>
      </w:r>
      <w:r w:rsidR="00577E2D">
        <w:rPr>
          <w:szCs w:val="28"/>
        </w:rPr>
        <w:t>210-</w:t>
      </w:r>
      <w:r w:rsidR="00577E2D" w:rsidRPr="00BD52ED">
        <w:rPr>
          <w:szCs w:val="28"/>
        </w:rPr>
        <w:t>ФЗ</w:t>
      </w:r>
      <w:r w:rsidR="00577E2D" w:rsidRPr="00577E2D">
        <w:rPr>
          <w:szCs w:val="28"/>
        </w:rPr>
        <w:t>)</w:t>
      </w:r>
      <w:r w:rsidR="00587C85" w:rsidRPr="00BD52ED">
        <w:rPr>
          <w:szCs w:val="28"/>
        </w:rPr>
        <w:t>, с использованием Портала государственных услуг;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в)</w:t>
      </w:r>
      <w:r w:rsidR="005108CC">
        <w:rPr>
          <w:szCs w:val="28"/>
        </w:rPr>
        <w:t> </w:t>
      </w:r>
      <w:r w:rsidRPr="00BE3DF4">
        <w:rPr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г)</w:t>
      </w:r>
      <w:r w:rsidR="005108CC">
        <w:rPr>
          <w:szCs w:val="28"/>
        </w:rPr>
        <w:t> </w:t>
      </w:r>
      <w:r w:rsidRPr="00BE3DF4">
        <w:rPr>
          <w:szCs w:val="28"/>
        </w:rPr>
        <w:t>осуществить оценку качества предоставления государственной услуги посредством Портала</w:t>
      </w:r>
      <w:r w:rsidR="00587C85">
        <w:rPr>
          <w:szCs w:val="28"/>
        </w:rPr>
        <w:t xml:space="preserve"> государственных услуг</w:t>
      </w:r>
      <w:r w:rsidRPr="00BE3DF4">
        <w:rPr>
          <w:szCs w:val="28"/>
        </w:rPr>
        <w:t>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д)</w:t>
      </w:r>
      <w:r w:rsidR="005108CC">
        <w:rPr>
          <w:szCs w:val="28"/>
        </w:rPr>
        <w:t> </w:t>
      </w:r>
      <w:r w:rsidRPr="00BE3DF4">
        <w:rPr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BE3DF4" w:rsidRPr="00BE3DF4" w:rsidRDefault="005108C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 </w:t>
      </w:r>
      <w:r w:rsidR="00BE3DF4" w:rsidRPr="00BE3DF4">
        <w:rPr>
          <w:szCs w:val="28"/>
        </w:rPr>
        <w:t>подать жалобу на решение и действие (бездействие) Госкомитета, а также его должностных лиц, государственных служащих посредством Портала</w:t>
      </w:r>
      <w:r w:rsidR="00797A36">
        <w:rPr>
          <w:szCs w:val="28"/>
        </w:rPr>
        <w:t xml:space="preserve"> государственных услуг</w:t>
      </w:r>
      <w:r w:rsidR="00BE3DF4" w:rsidRPr="00BE3DF4">
        <w:rPr>
          <w:szCs w:val="28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Формирование заявления осуществляется посредством заполнения электронной формы заявления на Портале</w:t>
      </w:r>
      <w:r w:rsidR="00797A36">
        <w:rPr>
          <w:szCs w:val="28"/>
        </w:rPr>
        <w:t xml:space="preserve"> государственных услуг</w:t>
      </w:r>
      <w:r w:rsidRPr="00BE3DF4">
        <w:rPr>
          <w:szCs w:val="28"/>
        </w:rPr>
        <w:t xml:space="preserve"> без необходимости дополнительной подачи заявления в какой-либо иной форме.</w:t>
      </w:r>
    </w:p>
    <w:p w:rsidR="00797A36" w:rsidRPr="00BD52ED" w:rsidRDefault="00797A36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108CC">
        <w:rPr>
          <w:szCs w:val="28"/>
        </w:rPr>
        <w:t>При</w:t>
      </w:r>
      <w:r w:rsidRPr="00BD52ED">
        <w:rPr>
          <w:szCs w:val="28"/>
        </w:rPr>
        <w:t xml:space="preserve"> формировании заявления обеспечиваются:</w:t>
      </w:r>
    </w:p>
    <w:p w:rsidR="00797A36" w:rsidRPr="00BD52ED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797A36" w:rsidRPr="00BD52ED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печати на бумажном носителе копии электронной формы заявления;</w:t>
      </w:r>
    </w:p>
    <w:p w:rsidR="00797A36" w:rsidRPr="00BD52ED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97A36" w:rsidRPr="00797A36" w:rsidRDefault="00797A36" w:rsidP="00E93EAA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BE3DF4" w:rsidRPr="00BE3DF4" w:rsidRDefault="005108CC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З</w:t>
      </w:r>
      <w:r w:rsidR="00BE3DF4" w:rsidRPr="00BE3DF4">
        <w:rPr>
          <w:szCs w:val="28"/>
        </w:rPr>
        <w:t>апись заявителей на прием в Госкомитет посредством Портала</w:t>
      </w:r>
      <w:r w:rsidR="00797A36">
        <w:rPr>
          <w:szCs w:val="28"/>
        </w:rPr>
        <w:t xml:space="preserve"> государственных услуг</w:t>
      </w:r>
      <w:r w:rsidR="00BE3DF4" w:rsidRPr="00BE3DF4">
        <w:rPr>
          <w:szCs w:val="28"/>
        </w:rPr>
        <w:t xml:space="preserve"> не осуществляется.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8E7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97A36" w:rsidRDefault="00797A36" w:rsidP="00D57D41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При предоставлении государственной услуги используется федеральная государственная </w:t>
      </w:r>
      <w:r w:rsidR="00606816">
        <w:rPr>
          <w:szCs w:val="28"/>
        </w:rPr>
        <w:t>и</w:t>
      </w:r>
      <w:r w:rsidRPr="00BE3DF4">
        <w:rPr>
          <w:szCs w:val="28"/>
        </w:rPr>
        <w:t>нформационная система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3F5F5D" w:rsidRDefault="003F5F5D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F7364F" w:rsidRDefault="00F7364F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F7364F" w:rsidRDefault="00F7364F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F7364F" w:rsidRDefault="00F7364F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Pr="004A0776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4A0776">
        <w:rPr>
          <w:b/>
          <w:szCs w:val="28"/>
        </w:rPr>
        <w:t xml:space="preserve">Состав, последовательность и сроки выполнения </w:t>
      </w:r>
      <w:r w:rsidR="008D100C">
        <w:rPr>
          <w:b/>
          <w:szCs w:val="28"/>
        </w:rPr>
        <w:br/>
      </w:r>
      <w:r w:rsidRPr="004A0776">
        <w:rPr>
          <w:b/>
          <w:szCs w:val="28"/>
        </w:rPr>
        <w:t>административных процедур</w:t>
      </w:r>
    </w:p>
    <w:p w:rsidR="001458E7" w:rsidRPr="004A0776" w:rsidRDefault="001458E7" w:rsidP="001458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1458E7" w:rsidRPr="004A0776" w:rsidRDefault="008D100C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00C">
        <w:rPr>
          <w:rFonts w:ascii="Times New Roman" w:hAnsi="Times New Roman" w:cs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</w:t>
      </w:r>
      <w:r w:rsidR="001458E7" w:rsidRPr="004A0776">
        <w:rPr>
          <w:rFonts w:ascii="Times New Roman" w:hAnsi="Times New Roman" w:cs="Times New Roman"/>
          <w:sz w:val="28"/>
          <w:szCs w:val="28"/>
        </w:rPr>
        <w:t>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дубликата.</w:t>
      </w:r>
    </w:p>
    <w:p w:rsidR="001458E7" w:rsidRPr="004A0776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дубликата документа</w:t>
      </w:r>
      <w:r w:rsidRPr="004A077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4A0776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заявителя.</w:t>
      </w:r>
    </w:p>
    <w:p w:rsidR="001458E7" w:rsidRPr="004A0776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D100C">
        <w:rPr>
          <w:rFonts w:ascii="Times New Roman" w:hAnsi="Times New Roman" w:cs="Times New Roman"/>
          <w:sz w:val="28"/>
          <w:szCs w:val="28"/>
        </w:rPr>
        <w:t>.</w:t>
      </w:r>
    </w:p>
    <w:p w:rsidR="001458E7" w:rsidRPr="004A0776" w:rsidRDefault="001458E7" w:rsidP="00E92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>
        <w:rPr>
          <w:rFonts w:ascii="Times New Roman" w:hAnsi="Times New Roman" w:cs="Times New Roman"/>
          <w:sz w:val="28"/>
          <w:szCs w:val="28"/>
        </w:rPr>
        <w:t>едующие</w:t>
      </w:r>
      <w:r w:rsidRPr="004A0776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1458E7" w:rsidRPr="004A0776" w:rsidRDefault="001458E7" w:rsidP="00E93EA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1458E7" w:rsidRPr="004A0776" w:rsidRDefault="001458E7" w:rsidP="00E93EA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экспертиза предложения об установлении </w:t>
      </w:r>
      <w:r w:rsidR="0078745A">
        <w:rPr>
          <w:szCs w:val="28"/>
        </w:rPr>
        <w:t>платы (ставок платы)</w:t>
      </w:r>
      <w:r w:rsidRPr="004A0776">
        <w:rPr>
          <w:szCs w:val="28"/>
        </w:rPr>
        <w:t>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принятие решения об установлении </w:t>
      </w:r>
      <w:r w:rsidR="0078745A">
        <w:rPr>
          <w:szCs w:val="28"/>
        </w:rPr>
        <w:t>платы (ставок платы)</w:t>
      </w:r>
      <w:r w:rsidRPr="004A0776">
        <w:rPr>
          <w:szCs w:val="28"/>
        </w:rPr>
        <w:t>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>направление заявителю результата государственной услуги;</w:t>
      </w:r>
    </w:p>
    <w:p w:rsidR="001458E7" w:rsidRPr="004A0776" w:rsidRDefault="001458E7" w:rsidP="00E93EAA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исправление технической ошибки. </w:t>
      </w:r>
    </w:p>
    <w:p w:rsidR="001458E7" w:rsidRPr="004A0776" w:rsidRDefault="001458E7" w:rsidP="00DE5FF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1458E7" w:rsidRPr="004A0776" w:rsidRDefault="001458E7" w:rsidP="00BA756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F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F5076E" w:rsidRPr="00117EF7">
        <w:rPr>
          <w:rFonts w:ascii="Times New Roman" w:hAnsi="Times New Roman" w:cs="Times New Roman"/>
          <w:sz w:val="28"/>
          <w:szCs w:val="28"/>
        </w:rPr>
        <w:t xml:space="preserve">регулирования и контроля платы за технологическое присоединение </w:t>
      </w:r>
      <w:r w:rsidRPr="00117EF7">
        <w:rPr>
          <w:rFonts w:ascii="Times New Roman" w:hAnsi="Times New Roman" w:cs="Times New Roman"/>
          <w:sz w:val="28"/>
          <w:szCs w:val="28"/>
        </w:rPr>
        <w:t>(далее – Отдел) лично, по</w:t>
      </w:r>
      <w:r w:rsidRPr="004A0776">
        <w:rPr>
          <w:rFonts w:ascii="Times New Roman" w:hAnsi="Times New Roman" w:cs="Times New Roman"/>
          <w:sz w:val="28"/>
          <w:szCs w:val="28"/>
        </w:rPr>
        <w:t xml:space="preserve"> телефону, электронной почте и (или) в письменной форме 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за исключением обращения заявителя в письменной форме и по электронной почте, осуществляются в день обращения заявителя.</w:t>
      </w:r>
    </w:p>
    <w:p w:rsidR="001458E7" w:rsidRPr="00343B0B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 xml:space="preserve">По обращению заявителя, поступившему по электронной почте, ответ направляется в адрес заявителя по электронной почте в срок не </w:t>
      </w:r>
      <w:r w:rsidRPr="00343B0B">
        <w:rPr>
          <w:rFonts w:ascii="Times New Roman" w:hAnsi="Times New Roman" w:cs="Times New Roman"/>
          <w:sz w:val="28"/>
          <w:szCs w:val="28"/>
        </w:rPr>
        <w:t>позднее семи рабочих дней со дня поступления обращения.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0B">
        <w:rPr>
          <w:rFonts w:ascii="Times New Roman" w:hAnsi="Times New Roman" w:cs="Times New Roman"/>
          <w:sz w:val="28"/>
          <w:szCs w:val="28"/>
        </w:rPr>
        <w:t>По письменному обращению заявителя ответ направляется в адрес заявителя через систему электронного документооборота (в случае наличия подключения к указанной системе заявителя) или почтой (в случае отсутствия подключения к указанной системе заявителя) в срок, не превышающий семи рабочих дней со дня регистрации письменного обращения.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1458E7" w:rsidRPr="00374D5F" w:rsidRDefault="001458E7" w:rsidP="00DE5FF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5F">
        <w:rPr>
          <w:rFonts w:ascii="Times New Roman" w:hAnsi="Times New Roman" w:cs="Times New Roman"/>
          <w:sz w:val="28"/>
          <w:szCs w:val="28"/>
        </w:rPr>
        <w:t>Прием и регистрация заявления.</w:t>
      </w:r>
    </w:p>
    <w:p w:rsidR="001458E7" w:rsidRPr="001B52D6" w:rsidRDefault="001458E7" w:rsidP="00BA7566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66">
        <w:rPr>
          <w:rFonts w:ascii="Times New Roman" w:hAnsi="Times New Roman" w:cs="Times New Roman"/>
          <w:sz w:val="28"/>
          <w:szCs w:val="28"/>
        </w:rPr>
        <w:t>Заявитель лично, через доверенное лицо, по почте, через систему электронного документооборота, Интернет-приемную официального портала Республики Татарстан, Портал</w:t>
      </w:r>
      <w:r w:rsidR="00EB7775" w:rsidRPr="00BA7566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BA7566">
        <w:rPr>
          <w:rFonts w:ascii="Times New Roman" w:hAnsi="Times New Roman" w:cs="Times New Roman"/>
          <w:sz w:val="28"/>
          <w:szCs w:val="28"/>
        </w:rPr>
        <w:t xml:space="preserve"> подает заявление в Госкомитет и представляет документы и материалы к нему в соответствии с </w:t>
      </w:r>
      <w:r w:rsidRPr="001B52D6">
        <w:rPr>
          <w:rFonts w:ascii="Times New Roman" w:hAnsi="Times New Roman" w:cs="Times New Roman"/>
          <w:sz w:val="28"/>
          <w:szCs w:val="28"/>
        </w:rPr>
        <w:t>пунктом 2.6 настоящего Административного регламента.</w:t>
      </w:r>
    </w:p>
    <w:p w:rsidR="001458E7" w:rsidRPr="00374D5F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74D5F">
        <w:rPr>
          <w:szCs w:val="28"/>
        </w:rPr>
        <w:t>Результат процедуры: поданное регулируемой организацией заявление.</w:t>
      </w:r>
    </w:p>
    <w:p w:rsidR="001458E7" w:rsidRPr="008A554B" w:rsidRDefault="001458E7" w:rsidP="008A554B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4B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в электронной форме через Портал</w:t>
      </w:r>
      <w:r w:rsidR="00EB7775" w:rsidRPr="008A554B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8A5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8E7" w:rsidRPr="00E92CE2" w:rsidRDefault="001458E7" w:rsidP="00E92CE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92CE2">
        <w:rPr>
          <w:szCs w:val="28"/>
        </w:rPr>
        <w:t>Заявитель для подачи заявления в электронной форме через Портал</w:t>
      </w:r>
      <w:r w:rsidR="00EB7775" w:rsidRPr="00E92CE2">
        <w:rPr>
          <w:szCs w:val="28"/>
        </w:rPr>
        <w:t xml:space="preserve"> государственных услуг</w:t>
      </w:r>
      <w:r w:rsidRPr="00E92CE2">
        <w:rPr>
          <w:szCs w:val="28"/>
        </w:rPr>
        <w:t xml:space="preserve"> выполняет следующие действия: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выполняет авторизацию на Портале</w:t>
      </w:r>
      <w:r w:rsidR="00EB7775">
        <w:rPr>
          <w:szCs w:val="28"/>
        </w:rPr>
        <w:t xml:space="preserve"> государственных услуг</w:t>
      </w:r>
      <w:r w:rsidRPr="009C5710"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открывает форму электронного заявления на Портале</w:t>
      </w:r>
      <w:r w:rsidR="00EB7775">
        <w:rPr>
          <w:szCs w:val="28"/>
        </w:rPr>
        <w:t xml:space="preserve"> государственных услуг</w:t>
      </w:r>
      <w:r w:rsidRPr="009C5710"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 xml:space="preserve">прикрепляет документы в электронной форме или электронные образы документов к форме </w:t>
      </w:r>
      <w:r>
        <w:rPr>
          <w:szCs w:val="28"/>
        </w:rPr>
        <w:t xml:space="preserve">электронного </w:t>
      </w:r>
      <w:r w:rsidRPr="004A0776">
        <w:rPr>
          <w:szCs w:val="28"/>
        </w:rPr>
        <w:t>заявления</w:t>
      </w:r>
      <w:r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458E7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подтверждает достоверность сообщенных сведений</w:t>
      </w:r>
      <w:r>
        <w:rPr>
          <w:szCs w:val="28"/>
        </w:rPr>
        <w:t>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9C5710">
        <w:rPr>
          <w:szCs w:val="28"/>
        </w:rPr>
        <w:t xml:space="preserve">получает уведомление об отправке электронного заявления. 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поданное регулируемой организацией заявление через Портал</w:t>
      </w:r>
      <w:r w:rsidR="00EB7775">
        <w:rPr>
          <w:szCs w:val="28"/>
        </w:rPr>
        <w:t xml:space="preserve"> государственных услуг</w:t>
      </w:r>
      <w:r w:rsidRPr="004A0776">
        <w:rPr>
          <w:szCs w:val="28"/>
        </w:rPr>
        <w:t>.</w:t>
      </w:r>
    </w:p>
    <w:p w:rsidR="001458E7" w:rsidRPr="00107B14" w:rsidRDefault="001458E7" w:rsidP="00107B14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14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услуги, поступивших в Госкомитет в документарной форме.</w:t>
      </w:r>
    </w:p>
    <w:p w:rsidR="001458E7" w:rsidRPr="00B64E0A" w:rsidRDefault="001458E7" w:rsidP="00B64E0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64E0A">
        <w:rPr>
          <w:szCs w:val="28"/>
        </w:rPr>
        <w:t>Заявитель для подачи заявления в документарной форме формирует комплект документов в соответствии с пунктом 2.6 настоящего Административного регламента и предоставляет лично в отдел общего обеспечения и делопроизводства</w:t>
      </w:r>
      <w:r w:rsidR="00AF7DF6" w:rsidRPr="00B64E0A">
        <w:rPr>
          <w:szCs w:val="28"/>
        </w:rPr>
        <w:t xml:space="preserve"> (далее</w:t>
      </w:r>
      <w:r w:rsidR="00202583" w:rsidRPr="00B64E0A">
        <w:rPr>
          <w:szCs w:val="28"/>
        </w:rPr>
        <w:t xml:space="preserve"> – отдел </w:t>
      </w:r>
      <w:r w:rsidR="00AF7DF6" w:rsidRPr="00B64E0A">
        <w:rPr>
          <w:szCs w:val="28"/>
        </w:rPr>
        <w:t>делопроизводства)</w:t>
      </w:r>
      <w:r w:rsidRPr="00B64E0A">
        <w:rPr>
          <w:szCs w:val="28"/>
        </w:rPr>
        <w:t>, либо направляет почтовым отправлением.</w:t>
      </w:r>
    </w:p>
    <w:p w:rsidR="001458E7" w:rsidRPr="00202583" w:rsidRDefault="001458E7" w:rsidP="00202583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3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1458E7" w:rsidRPr="00A6481A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6481A">
        <w:rPr>
          <w:szCs w:val="28"/>
        </w:rPr>
        <w:t xml:space="preserve">Специалист отдела общего обеспечения и делопроизводства осуществляет: 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прием заявления;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 xml:space="preserve"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личный кабинет </w:t>
      </w:r>
      <w:r>
        <w:rPr>
          <w:szCs w:val="28"/>
        </w:rPr>
        <w:t>заявителя на Портал</w:t>
      </w:r>
      <w:r w:rsidR="00AF7DF6">
        <w:rPr>
          <w:szCs w:val="28"/>
        </w:rPr>
        <w:t xml:space="preserve"> </w:t>
      </w:r>
      <w:r w:rsidR="00AF7DF6" w:rsidRPr="00BD52ED">
        <w:rPr>
          <w:szCs w:val="28"/>
        </w:rPr>
        <w:t>государственных услуг</w:t>
      </w:r>
      <w:r>
        <w:rPr>
          <w:szCs w:val="28"/>
        </w:rPr>
        <w:t xml:space="preserve"> </w:t>
      </w:r>
      <w:r w:rsidRPr="004A0776">
        <w:rPr>
          <w:szCs w:val="28"/>
        </w:rPr>
        <w:t>(в случае подачи заявления через Портал</w:t>
      </w:r>
      <w:r w:rsidR="00AF7DF6">
        <w:rPr>
          <w:szCs w:val="28"/>
        </w:rPr>
        <w:t xml:space="preserve"> </w:t>
      </w:r>
      <w:r w:rsidR="00AF7DF6" w:rsidRPr="00BD52ED">
        <w:rPr>
          <w:szCs w:val="28"/>
        </w:rPr>
        <w:t>государственных услуг</w:t>
      </w:r>
      <w:r w:rsidRPr="004A0776">
        <w:rPr>
          <w:szCs w:val="28"/>
        </w:rPr>
        <w:t>);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зарегистрированное заявление.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председателю (лицу, исполняющему его обязанности) в электронной форме через систему электронного документооборота.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направленное председателю (лицу, исполняющему его обязанности) заявление.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Председатель (лицо, исполняющее его обязанности) рассматривает заявление и направляет заместителю председателя, курирующему вопросы установления </w:t>
      </w:r>
      <w:r w:rsidR="001A4C82" w:rsidRPr="001A4C82">
        <w:rPr>
          <w:szCs w:val="28"/>
        </w:rPr>
        <w:t xml:space="preserve">тарифов на </w:t>
      </w:r>
      <w:r w:rsidR="001B52D6">
        <w:rPr>
          <w:szCs w:val="28"/>
        </w:rPr>
        <w:t>подключение (технологическое присоединение)</w:t>
      </w:r>
      <w:r w:rsidR="001A4C82" w:rsidRPr="001A4C82">
        <w:rPr>
          <w:szCs w:val="28"/>
        </w:rPr>
        <w:t xml:space="preserve"> </w:t>
      </w:r>
      <w:r w:rsidRPr="004A0776">
        <w:rPr>
          <w:szCs w:val="28"/>
        </w:rPr>
        <w:t>(далее – заместитель председателя),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Начальник Отдела рас</w:t>
      </w:r>
      <w:r w:rsidR="00AF7DF6">
        <w:rPr>
          <w:szCs w:val="28"/>
        </w:rPr>
        <w:t>сматривает заявление</w:t>
      </w:r>
      <w:r w:rsidRPr="004A0776">
        <w:rPr>
          <w:szCs w:val="28"/>
        </w:rPr>
        <w:t xml:space="preserve">, назначает </w:t>
      </w:r>
      <w:r w:rsidR="00AF7DF6">
        <w:rPr>
          <w:szCs w:val="28"/>
        </w:rPr>
        <w:t>ответственного исполнителя</w:t>
      </w:r>
      <w:r w:rsidRPr="004A0776">
        <w:rPr>
          <w:szCs w:val="28"/>
        </w:rPr>
        <w:t xml:space="preserve"> и направляет ему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</w:t>
      </w:r>
      <w:r w:rsidR="00EC1CC1">
        <w:rPr>
          <w:szCs w:val="28"/>
        </w:rPr>
        <w:t>, направленно</w:t>
      </w:r>
      <w:r w:rsidRPr="004A0776">
        <w:rPr>
          <w:szCs w:val="28"/>
        </w:rPr>
        <w:t xml:space="preserve">е </w:t>
      </w:r>
      <w:r w:rsidR="00AF7DF6">
        <w:rPr>
          <w:szCs w:val="28"/>
        </w:rPr>
        <w:t>ответственному исполнителю</w:t>
      </w:r>
      <w:r w:rsidRPr="004A0776">
        <w:rPr>
          <w:szCs w:val="28"/>
        </w:rPr>
        <w:t>.</w:t>
      </w:r>
    </w:p>
    <w:p w:rsidR="001458E7" w:rsidRPr="004A0776" w:rsidRDefault="00AF7DF6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Ответственный исполнитель</w:t>
      </w:r>
      <w:r w:rsidR="001B52D6">
        <w:rPr>
          <w:szCs w:val="28"/>
        </w:rPr>
        <w:t xml:space="preserve"> Отдела</w:t>
      </w:r>
      <w:r w:rsidR="001458E7" w:rsidRPr="004A0776">
        <w:rPr>
          <w:szCs w:val="28"/>
        </w:rPr>
        <w:t xml:space="preserve"> осуществляет проверку наличия документов на соответствие перечню, указанному в пункте 2.6 настоящего Администрати</w:t>
      </w:r>
      <w:r>
        <w:rPr>
          <w:szCs w:val="28"/>
        </w:rPr>
        <w:t>вного регламента, и правильности</w:t>
      </w:r>
      <w:r w:rsidR="001458E7" w:rsidRPr="004A0776">
        <w:rPr>
          <w:szCs w:val="28"/>
        </w:rPr>
        <w:t xml:space="preserve"> оформления документов: комплектност</w:t>
      </w:r>
      <w:r>
        <w:rPr>
          <w:szCs w:val="28"/>
        </w:rPr>
        <w:t xml:space="preserve">ь, </w:t>
      </w:r>
      <w:r w:rsidR="001458E7" w:rsidRPr="004A0776">
        <w:rPr>
          <w:szCs w:val="28"/>
        </w:rPr>
        <w:t>наличие удостоверяющих реквизитов (подписи, штампа, регистрационного номера), корректность заполнения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1458E7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проверенные документы</w:t>
      </w:r>
      <w:r w:rsidR="001A4C82">
        <w:rPr>
          <w:szCs w:val="28"/>
        </w:rPr>
        <w:t>.</w:t>
      </w:r>
    </w:p>
    <w:p w:rsidR="001458E7" w:rsidRPr="001B243D" w:rsidRDefault="001458E7" w:rsidP="001B243D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3D">
        <w:rPr>
          <w:rFonts w:ascii="Times New Roman" w:hAnsi="Times New Roman" w:cs="Times New Roman"/>
          <w:sz w:val="28"/>
          <w:szCs w:val="28"/>
        </w:rPr>
        <w:t xml:space="preserve">Экспертиза предложения об установлении </w:t>
      </w:r>
      <w:r w:rsidR="0078745A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Pr="001B243D">
        <w:rPr>
          <w:rFonts w:ascii="Times New Roman" w:hAnsi="Times New Roman" w:cs="Times New Roman"/>
          <w:sz w:val="28"/>
          <w:szCs w:val="28"/>
        </w:rPr>
        <w:t>.</w:t>
      </w:r>
    </w:p>
    <w:p w:rsidR="001458E7" w:rsidRPr="0078745A" w:rsidRDefault="0078745A" w:rsidP="0078745A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78745A">
        <w:rPr>
          <w:rFonts w:ascii="Times New Roman CYR" w:hAnsi="Times New Roman CYR" w:cs="Times New Roman CYR"/>
          <w:szCs w:val="28"/>
        </w:rPr>
        <w:t xml:space="preserve">Ответственный исполнитель Отдела </w:t>
      </w:r>
      <w:r w:rsidR="001458E7" w:rsidRPr="0078745A">
        <w:rPr>
          <w:rFonts w:ascii="Times New Roman CYR" w:hAnsi="Times New Roman CYR" w:cs="Times New Roman CYR"/>
          <w:szCs w:val="28"/>
        </w:rPr>
        <w:t xml:space="preserve">проводит экспертизу предложения об установлении </w:t>
      </w:r>
      <w:r>
        <w:rPr>
          <w:szCs w:val="28"/>
        </w:rPr>
        <w:t xml:space="preserve">платы (ставок платы) </w:t>
      </w:r>
      <w:r w:rsidR="001458E7" w:rsidRPr="0078745A">
        <w:rPr>
          <w:rFonts w:ascii="Times New Roman CYR" w:hAnsi="Times New Roman CYR" w:cs="Times New Roman CYR"/>
          <w:szCs w:val="28"/>
        </w:rPr>
        <w:t xml:space="preserve">в части обоснованности расходов, учтенных при расчете </w:t>
      </w:r>
      <w:r>
        <w:rPr>
          <w:szCs w:val="28"/>
        </w:rPr>
        <w:t>платы (ставок платы)</w:t>
      </w:r>
      <w:r w:rsidR="001458E7" w:rsidRPr="0078745A">
        <w:rPr>
          <w:rFonts w:ascii="Times New Roman CYR" w:hAnsi="Times New Roman CYR" w:cs="Times New Roman CYR"/>
          <w:szCs w:val="28"/>
        </w:rPr>
        <w:t xml:space="preserve">, корректности определения параметров расчета </w:t>
      </w:r>
      <w:r>
        <w:rPr>
          <w:szCs w:val="28"/>
        </w:rPr>
        <w:t>платы (ставок платы)</w:t>
      </w:r>
      <w:r w:rsidR="001458E7" w:rsidRPr="0078745A">
        <w:rPr>
          <w:rFonts w:ascii="Times New Roman CYR" w:hAnsi="Times New Roman CYR" w:cs="Times New Roman CYR"/>
          <w:szCs w:val="28"/>
        </w:rPr>
        <w:t xml:space="preserve">, отражает ее результаты в экспертном заключении, которое приобщается к делу об установлении </w:t>
      </w:r>
      <w:r>
        <w:rPr>
          <w:szCs w:val="28"/>
        </w:rPr>
        <w:t>платы (ставок платы)</w:t>
      </w:r>
      <w:r w:rsidR="001458E7" w:rsidRPr="0078745A">
        <w:rPr>
          <w:rFonts w:ascii="Times New Roman CYR" w:hAnsi="Times New Roman CYR" w:cs="Times New Roman CYR"/>
          <w:szCs w:val="28"/>
        </w:rPr>
        <w:t>.</w:t>
      </w:r>
    </w:p>
    <w:p w:rsidR="001458E7" w:rsidRPr="00A441FB" w:rsidRDefault="001458E7" w:rsidP="001458E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304911">
        <w:rPr>
          <w:rFonts w:ascii="Times New Roman CYR" w:hAnsi="Times New Roman CYR" w:cs="Times New Roman CYR"/>
          <w:szCs w:val="28"/>
        </w:rPr>
        <w:t>Экспертное заключение представляется на согласование начальнику Отдела и заместителю председателя. По итогам согласования</w:t>
      </w:r>
      <w:r w:rsidR="004621D7" w:rsidRPr="00304911">
        <w:rPr>
          <w:rFonts w:ascii="Times New Roman CYR" w:hAnsi="Times New Roman CYR" w:cs="Times New Roman CYR"/>
          <w:szCs w:val="28"/>
        </w:rPr>
        <w:t xml:space="preserve"> экспертного</w:t>
      </w:r>
      <w:r w:rsidRPr="00304911">
        <w:rPr>
          <w:rFonts w:ascii="Times New Roman CYR" w:hAnsi="Times New Roman CYR" w:cs="Times New Roman CYR"/>
          <w:szCs w:val="28"/>
        </w:rPr>
        <w:t xml:space="preserve"> заключения начальником Отдела и заместителем председателя </w:t>
      </w:r>
      <w:r w:rsidR="00D93890">
        <w:rPr>
          <w:rFonts w:ascii="Times New Roman CYR" w:hAnsi="Times New Roman CYR" w:cs="Times New Roman CYR"/>
          <w:szCs w:val="28"/>
        </w:rPr>
        <w:t>ответственный исполнитель Отдела</w:t>
      </w:r>
      <w:r w:rsidRPr="00304911">
        <w:rPr>
          <w:rFonts w:ascii="Times New Roman CYR" w:hAnsi="Times New Roman CYR" w:cs="Times New Roman CYR"/>
          <w:szCs w:val="28"/>
        </w:rPr>
        <w:t xml:space="preserve"> формирует лист согласования </w:t>
      </w:r>
      <w:r w:rsidR="00152C11">
        <w:rPr>
          <w:szCs w:val="28"/>
        </w:rPr>
        <w:t>стандартизированных тарифных ставок для расчета платы за технологическое присоединение к электрическим сетям</w:t>
      </w:r>
      <w:r w:rsidR="00D93890">
        <w:rPr>
          <w:szCs w:val="28"/>
        </w:rPr>
        <w:t xml:space="preserve"> </w:t>
      </w:r>
      <w:r w:rsidRPr="00304911">
        <w:rPr>
          <w:rFonts w:ascii="Times New Roman CYR" w:hAnsi="Times New Roman CYR" w:cs="Times New Roman CYR"/>
          <w:szCs w:val="28"/>
        </w:rPr>
        <w:t xml:space="preserve">(приложение </w:t>
      </w:r>
      <w:r w:rsidR="00D93890">
        <w:rPr>
          <w:rFonts w:ascii="Times New Roman CYR" w:hAnsi="Times New Roman CYR" w:cs="Times New Roman CYR"/>
          <w:szCs w:val="28"/>
        </w:rPr>
        <w:t>9</w:t>
      </w:r>
      <w:r w:rsidRPr="00304911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регламенту), который направляется по электронной почте на согласование заявителю с приложением экспертного заключения (по запросу заявителя).</w:t>
      </w:r>
    </w:p>
    <w:p w:rsidR="00A62C0E" w:rsidRPr="00BD52ED" w:rsidRDefault="00A62C0E" w:rsidP="00A62C0E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BD52ED">
        <w:rPr>
          <w:szCs w:val="28"/>
        </w:rPr>
        <w:t xml:space="preserve">в срок не позднее 1 </w:t>
      </w:r>
      <w:r w:rsidR="00D93890">
        <w:rPr>
          <w:szCs w:val="28"/>
        </w:rPr>
        <w:t>ноября</w:t>
      </w:r>
      <w:r w:rsidRPr="00BD52ED">
        <w:rPr>
          <w:szCs w:val="28"/>
        </w:rPr>
        <w:t xml:space="preserve"> года, предшествующего началу периода регули</w:t>
      </w:r>
      <w:r w:rsidR="00D93890">
        <w:rPr>
          <w:szCs w:val="28"/>
        </w:rPr>
        <w:t>рования, на который устанавливае</w:t>
      </w:r>
      <w:r w:rsidRPr="00BD52ED">
        <w:rPr>
          <w:szCs w:val="28"/>
        </w:rPr>
        <w:t xml:space="preserve">тся </w:t>
      </w:r>
      <w:r w:rsidR="00D93890">
        <w:rPr>
          <w:szCs w:val="28"/>
        </w:rPr>
        <w:t>плата (ставки платы)</w:t>
      </w:r>
      <w:r w:rsidRPr="00BD52ED">
        <w:rPr>
          <w:szCs w:val="28"/>
        </w:rPr>
        <w:t xml:space="preserve">. </w:t>
      </w:r>
    </w:p>
    <w:p w:rsidR="001458E7" w:rsidRPr="002F746F" w:rsidRDefault="001458E7" w:rsidP="001458E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F746F">
        <w:rPr>
          <w:szCs w:val="28"/>
        </w:rPr>
        <w:t xml:space="preserve">Результат процедуры: </w:t>
      </w:r>
      <w:r w:rsidR="00304911">
        <w:rPr>
          <w:szCs w:val="28"/>
        </w:rPr>
        <w:t xml:space="preserve">экспертное </w:t>
      </w:r>
      <w:r w:rsidRPr="002F746F">
        <w:rPr>
          <w:szCs w:val="28"/>
        </w:rPr>
        <w:t xml:space="preserve">заключение, лист </w:t>
      </w:r>
      <w:r w:rsidRPr="002F746F">
        <w:rPr>
          <w:rFonts w:ascii="Times New Roman CYR" w:hAnsi="Times New Roman CYR" w:cs="Times New Roman CYR"/>
          <w:szCs w:val="28"/>
        </w:rPr>
        <w:t>согласования</w:t>
      </w:r>
      <w:r w:rsidRPr="002F746F">
        <w:rPr>
          <w:szCs w:val="28"/>
        </w:rPr>
        <w:t>.</w:t>
      </w:r>
    </w:p>
    <w:p w:rsidR="001458E7" w:rsidRPr="00304911" w:rsidRDefault="001458E7" w:rsidP="00D93890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4911">
        <w:rPr>
          <w:rFonts w:ascii="Times New Roman" w:hAnsi="Times New Roman" w:cs="Times New Roman"/>
          <w:sz w:val="28"/>
          <w:szCs w:val="28"/>
        </w:rPr>
        <w:t xml:space="preserve">Принятие решения об установлении </w:t>
      </w:r>
      <w:r w:rsidR="00D93890" w:rsidRPr="00D93890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="00304911">
        <w:rPr>
          <w:rFonts w:ascii="Times New Roman" w:hAnsi="Times New Roman" w:cs="Times New Roman"/>
          <w:sz w:val="28"/>
          <w:szCs w:val="28"/>
        </w:rPr>
        <w:t>.</w:t>
      </w:r>
      <w:r w:rsidRPr="00304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E7" w:rsidRPr="00A441FB" w:rsidRDefault="001458E7" w:rsidP="0030491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441FB">
        <w:rPr>
          <w:szCs w:val="28"/>
        </w:rPr>
        <w:t xml:space="preserve">По итогам экспертизы предложения об установлении </w:t>
      </w:r>
      <w:r w:rsidR="00D93890">
        <w:rPr>
          <w:rFonts w:ascii="Times New Roman CYR" w:hAnsi="Times New Roman CYR" w:cs="Times New Roman CYR"/>
          <w:szCs w:val="28"/>
        </w:rPr>
        <w:t xml:space="preserve">платы (ставок платы) </w:t>
      </w:r>
      <w:r w:rsidRPr="00A441FB">
        <w:rPr>
          <w:szCs w:val="28"/>
        </w:rPr>
        <w:t xml:space="preserve">ответственный </w:t>
      </w:r>
      <w:r w:rsidR="00D93890" w:rsidRPr="0078745A">
        <w:rPr>
          <w:rFonts w:ascii="Times New Roman CYR" w:hAnsi="Times New Roman CYR" w:cs="Times New Roman CYR"/>
          <w:szCs w:val="28"/>
        </w:rPr>
        <w:t xml:space="preserve">исполнитель </w:t>
      </w:r>
      <w:r w:rsidRPr="00A441FB">
        <w:rPr>
          <w:szCs w:val="28"/>
        </w:rPr>
        <w:t xml:space="preserve">Отдела осуществляет подготовку проекта решения об установлении </w:t>
      </w:r>
      <w:r w:rsidR="00D93890">
        <w:rPr>
          <w:rFonts w:ascii="Times New Roman CYR" w:hAnsi="Times New Roman CYR" w:cs="Times New Roman CYR"/>
          <w:szCs w:val="28"/>
        </w:rPr>
        <w:t>платы (ставок платы)</w:t>
      </w:r>
      <w:r w:rsidRPr="00A441FB">
        <w:rPr>
          <w:szCs w:val="28"/>
        </w:rPr>
        <w:t>, пояснительной записки</w:t>
      </w:r>
      <w:r w:rsidR="00D93890">
        <w:rPr>
          <w:szCs w:val="28"/>
        </w:rPr>
        <w:t xml:space="preserve"> </w:t>
      </w:r>
      <w:r w:rsidRPr="00A441FB">
        <w:rPr>
          <w:szCs w:val="28"/>
        </w:rPr>
        <w:t>и согласовывает его с начальником Отдела, начальником юридического отдела, заместителем председателя для последующего рассмотрения на заседании Рабочей тарифной комиссии</w:t>
      </w:r>
      <w:r w:rsidR="00304911">
        <w:rPr>
          <w:szCs w:val="28"/>
        </w:rPr>
        <w:t xml:space="preserve"> Госкомитета</w:t>
      </w:r>
      <w:r w:rsidRPr="00A441FB">
        <w:rPr>
          <w:szCs w:val="28"/>
        </w:rPr>
        <w:t>.</w:t>
      </w:r>
    </w:p>
    <w:p w:rsidR="001458E7" w:rsidRPr="004A0776" w:rsidRDefault="001458E7" w:rsidP="001458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1F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</w:t>
      </w:r>
      <w:r w:rsidRPr="004A0776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процедуры.</w:t>
      </w:r>
    </w:p>
    <w:p w:rsidR="009F3EE3" w:rsidRPr="00BD52ED" w:rsidRDefault="001458E7" w:rsidP="009F3EE3">
      <w:pPr>
        <w:widowControl w:val="0"/>
        <w:autoSpaceDE w:val="0"/>
        <w:autoSpaceDN w:val="0"/>
        <w:adjustRightInd w:val="0"/>
        <w:ind w:firstLine="709"/>
        <w:jc w:val="both"/>
      </w:pPr>
      <w:r w:rsidRPr="004A0776">
        <w:rPr>
          <w:szCs w:val="28"/>
        </w:rPr>
        <w:t xml:space="preserve">Результат процедуры: </w:t>
      </w:r>
      <w:r w:rsidR="009F3EE3" w:rsidRPr="00BD52ED">
        <w:rPr>
          <w:szCs w:val="28"/>
        </w:rPr>
        <w:t xml:space="preserve">подготовленный проект решения об установлении </w:t>
      </w:r>
      <w:r w:rsidR="00D93890" w:rsidRPr="00D93890">
        <w:rPr>
          <w:szCs w:val="28"/>
        </w:rPr>
        <w:t>платы (ставок платы)</w:t>
      </w:r>
      <w:r w:rsidR="009F3EE3" w:rsidRPr="00BD52ED">
        <w:rPr>
          <w:szCs w:val="28"/>
        </w:rPr>
        <w:t>, пояснительная записка.</w:t>
      </w:r>
    </w:p>
    <w:p w:rsidR="001458E7" w:rsidRPr="00822AB5" w:rsidRDefault="001458E7" w:rsidP="0030491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22AB5">
        <w:rPr>
          <w:szCs w:val="28"/>
        </w:rPr>
        <w:t xml:space="preserve">Проект решения об установлении </w:t>
      </w:r>
      <w:r w:rsidR="00D93890" w:rsidRPr="00D93890">
        <w:rPr>
          <w:szCs w:val="28"/>
        </w:rPr>
        <w:t>платы (ставок платы)</w:t>
      </w:r>
      <w:r w:rsidR="00D93890">
        <w:rPr>
          <w:szCs w:val="28"/>
        </w:rPr>
        <w:t xml:space="preserve"> </w:t>
      </w:r>
      <w:r w:rsidRPr="00822AB5">
        <w:rPr>
          <w:szCs w:val="28"/>
        </w:rPr>
        <w:t>рассматривается на заседании Рабочей тарифной комиссии Госкомитета в порядке и сроки, предусмотренные приказом Госком</w:t>
      </w:r>
      <w:r>
        <w:rPr>
          <w:szCs w:val="28"/>
        </w:rPr>
        <w:t xml:space="preserve">итета от </w:t>
      </w:r>
      <w:r w:rsidR="00304911">
        <w:rPr>
          <w:szCs w:val="28"/>
        </w:rPr>
        <w:t>22.07.2021 № пр</w:t>
      </w:r>
      <w:r w:rsidRPr="002D1157">
        <w:rPr>
          <w:szCs w:val="28"/>
        </w:rPr>
        <w:t>-450/2021</w:t>
      </w:r>
      <w:r>
        <w:rPr>
          <w:szCs w:val="28"/>
        </w:rPr>
        <w:t xml:space="preserve"> «</w:t>
      </w:r>
      <w:r w:rsidR="00304911" w:rsidRPr="004D59DA">
        <w:rPr>
          <w:szCs w:val="28"/>
        </w:rPr>
        <w:t>Об утверждении Регламента принятия решений об установлении цен (тарифов) и иных решений Государственного комитета Республики Татарстан по тарифам</w:t>
      </w:r>
      <w:r w:rsidRPr="00CF18C5">
        <w:rPr>
          <w:szCs w:val="28"/>
        </w:rPr>
        <w:t>» (далее – Регламент принятия решений).</w:t>
      </w:r>
    </w:p>
    <w:p w:rsidR="001458E7" w:rsidRPr="00CF18C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8C5">
        <w:rPr>
          <w:rFonts w:ascii="Times New Roman" w:hAnsi="Times New Roman" w:cs="Times New Roman"/>
          <w:sz w:val="28"/>
          <w:szCs w:val="28"/>
        </w:rPr>
        <w:t xml:space="preserve">При отсутствии разногласий по проекту решения между Госкомитетом и </w:t>
      </w:r>
      <w:r w:rsidR="00D93890">
        <w:rPr>
          <w:rFonts w:ascii="Times New Roman" w:hAnsi="Times New Roman" w:cs="Times New Roman"/>
          <w:sz w:val="28"/>
          <w:szCs w:val="28"/>
        </w:rPr>
        <w:t>заявителем</w:t>
      </w:r>
      <w:r w:rsidRPr="00CF18C5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подписывается лист согласования, и проект решения выносится на заседание Правления Госкомитета.</w:t>
      </w:r>
    </w:p>
    <w:p w:rsidR="001458E7" w:rsidRPr="00CF18C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8C5">
        <w:rPr>
          <w:rFonts w:ascii="Times New Roman" w:hAnsi="Times New Roman" w:cs="Times New Roman"/>
          <w:sz w:val="28"/>
          <w:szCs w:val="28"/>
        </w:rPr>
        <w:t>Результат процедуры: протокол Рабочей тарифной комиссии</w:t>
      </w:r>
      <w:r w:rsidR="003F28B2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CF18C5">
        <w:rPr>
          <w:rFonts w:ascii="Times New Roman" w:hAnsi="Times New Roman" w:cs="Times New Roman"/>
          <w:sz w:val="28"/>
          <w:szCs w:val="28"/>
        </w:rPr>
        <w:t xml:space="preserve">, подписанный лист согласования и проект решения об установлении </w:t>
      </w:r>
      <w:r w:rsidR="00D93890" w:rsidRPr="00D93890">
        <w:rPr>
          <w:rFonts w:ascii="Times New Roman" w:hAnsi="Times New Roman" w:cs="Times New Roman"/>
          <w:sz w:val="28"/>
          <w:szCs w:val="28"/>
        </w:rPr>
        <w:t>платы (ставок платы)</w:t>
      </w:r>
      <w:r w:rsidRPr="00CF18C5">
        <w:rPr>
          <w:rFonts w:ascii="Times New Roman" w:hAnsi="Times New Roman" w:cs="Times New Roman"/>
          <w:sz w:val="28"/>
          <w:szCs w:val="28"/>
        </w:rPr>
        <w:t>.</w:t>
      </w:r>
    </w:p>
    <w:p w:rsidR="001458E7" w:rsidRPr="00822AB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18C5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решения </w:t>
      </w:r>
      <w:r w:rsidR="00D93890">
        <w:rPr>
          <w:rFonts w:ascii="Times New Roman" w:hAnsi="Times New Roman" w:cs="Times New Roman"/>
          <w:sz w:val="28"/>
          <w:szCs w:val="28"/>
        </w:rPr>
        <w:t>заявитель</w:t>
      </w:r>
      <w:r w:rsidRPr="00CF18C5">
        <w:rPr>
          <w:rFonts w:ascii="Times New Roman" w:hAnsi="Times New Roman" w:cs="Times New Roman"/>
          <w:sz w:val="28"/>
          <w:szCs w:val="28"/>
        </w:rPr>
        <w:t>, заинтересованный республиканский орган исполнительной власти, орган местного самоу</w:t>
      </w:r>
      <w:r w:rsidR="003F28B2">
        <w:rPr>
          <w:rFonts w:ascii="Times New Roman" w:hAnsi="Times New Roman" w:cs="Times New Roman"/>
          <w:sz w:val="28"/>
          <w:szCs w:val="28"/>
        </w:rPr>
        <w:t>правления официально представляю</w:t>
      </w:r>
      <w:r w:rsidRPr="00CF18C5">
        <w:rPr>
          <w:rFonts w:ascii="Times New Roman" w:hAnsi="Times New Roman" w:cs="Times New Roman"/>
          <w:sz w:val="28"/>
          <w:szCs w:val="28"/>
        </w:rPr>
        <w:t xml:space="preserve">т в Госкомитет разногласия между Госкомитетом и </w:t>
      </w:r>
      <w:r w:rsidR="00D93890">
        <w:rPr>
          <w:rFonts w:ascii="Times New Roman" w:hAnsi="Times New Roman" w:cs="Times New Roman"/>
          <w:sz w:val="28"/>
          <w:szCs w:val="28"/>
        </w:rPr>
        <w:t>заявителем</w:t>
      </w:r>
      <w:r w:rsidRPr="00CF18C5">
        <w:rPr>
          <w:rFonts w:ascii="Times New Roman" w:hAnsi="Times New Roman" w:cs="Times New Roman"/>
          <w:sz w:val="28"/>
          <w:szCs w:val="28"/>
        </w:rPr>
        <w:t>, заинтересованным республиканским органом исполнительной власти, органом местного самоуправления по форме, утвержденной Регламентом принятия решений, для последующего рассмотрения на заседании Комиссии по рассмотрению разногласий</w:t>
      </w:r>
      <w:r w:rsidRPr="00822AB5">
        <w:rPr>
          <w:rFonts w:ascii="Times New Roman" w:hAnsi="Times New Roman" w:cs="Times New Roman"/>
          <w:sz w:val="28"/>
          <w:szCs w:val="28"/>
        </w:rPr>
        <w:t>.</w:t>
      </w:r>
    </w:p>
    <w:p w:rsidR="001458E7" w:rsidRPr="00822AB5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AB5">
        <w:rPr>
          <w:rFonts w:ascii="Times New Roman" w:hAnsi="Times New Roman" w:cs="Times New Roman"/>
          <w:sz w:val="28"/>
          <w:szCs w:val="28"/>
        </w:rPr>
        <w:t>Разногласия рассматриваются на заседании Комиссии по рассмотрению разногласий в порядке и сроки, предусмотренные Регламентом принятия решений.</w:t>
      </w:r>
    </w:p>
    <w:p w:rsidR="001458E7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AB5">
        <w:rPr>
          <w:rFonts w:ascii="Times New Roman" w:hAnsi="Times New Roman" w:cs="Times New Roman"/>
          <w:sz w:val="28"/>
          <w:szCs w:val="28"/>
        </w:rPr>
        <w:t>Результат процедуры: решение, вын</w:t>
      </w:r>
      <w:r>
        <w:rPr>
          <w:rFonts w:ascii="Times New Roman" w:hAnsi="Times New Roman" w:cs="Times New Roman"/>
          <w:sz w:val="28"/>
          <w:szCs w:val="28"/>
        </w:rPr>
        <w:t>есенное на заседание Правления</w:t>
      </w:r>
      <w:r w:rsidR="003F28B2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8E7" w:rsidRPr="00366D1E" w:rsidRDefault="001458E7" w:rsidP="003F28B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66D1E">
        <w:rPr>
          <w:szCs w:val="28"/>
        </w:rPr>
        <w:t xml:space="preserve">Решение об установлении </w:t>
      </w:r>
      <w:r w:rsidR="00D93890">
        <w:rPr>
          <w:szCs w:val="28"/>
        </w:rPr>
        <w:t>платы (ставок платы)</w:t>
      </w:r>
      <w:r w:rsidR="00500825" w:rsidRPr="00500825">
        <w:rPr>
          <w:szCs w:val="28"/>
        </w:rPr>
        <w:t xml:space="preserve"> </w:t>
      </w:r>
      <w:r w:rsidRPr="00366D1E">
        <w:rPr>
          <w:szCs w:val="28"/>
        </w:rPr>
        <w:t>принимается на заседании Правления Госкомитета в порядке, предусмотренном приказом Госкомитета от 26.08.2010 №</w:t>
      </w:r>
      <w:r>
        <w:rPr>
          <w:szCs w:val="28"/>
        </w:rPr>
        <w:t> </w:t>
      </w:r>
      <w:r w:rsidRPr="00366D1E">
        <w:rPr>
          <w:szCs w:val="28"/>
        </w:rPr>
        <w:t>231 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</w:t>
      </w:r>
    </w:p>
    <w:p w:rsidR="001458E7" w:rsidRPr="00194AC0" w:rsidRDefault="001458E7" w:rsidP="001458E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94AC0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194AC0">
        <w:rPr>
          <w:szCs w:val="28"/>
        </w:rPr>
        <w:t xml:space="preserve">в срок не </w:t>
      </w:r>
      <w:r w:rsidRPr="00117EF7">
        <w:rPr>
          <w:szCs w:val="28"/>
        </w:rPr>
        <w:t xml:space="preserve">позднее </w:t>
      </w:r>
      <w:r w:rsidR="00D93890">
        <w:rPr>
          <w:szCs w:val="28"/>
        </w:rPr>
        <w:t>1</w:t>
      </w:r>
      <w:r w:rsidRPr="00117EF7">
        <w:rPr>
          <w:szCs w:val="28"/>
        </w:rPr>
        <w:t xml:space="preserve"> декабря года, предшествующего</w:t>
      </w:r>
      <w:r w:rsidRPr="00CF18C5">
        <w:rPr>
          <w:szCs w:val="28"/>
        </w:rPr>
        <w:t xml:space="preserve"> началу</w:t>
      </w:r>
      <w:r w:rsidRPr="00194AC0">
        <w:rPr>
          <w:szCs w:val="28"/>
        </w:rPr>
        <w:t xml:space="preserve"> периода регули</w:t>
      </w:r>
      <w:r w:rsidR="00D93890">
        <w:rPr>
          <w:szCs w:val="28"/>
        </w:rPr>
        <w:t>рования, на который устанавливае</w:t>
      </w:r>
      <w:r w:rsidRPr="00194AC0">
        <w:rPr>
          <w:szCs w:val="28"/>
        </w:rPr>
        <w:t xml:space="preserve">тся </w:t>
      </w:r>
      <w:r w:rsidR="00D93890">
        <w:rPr>
          <w:szCs w:val="28"/>
        </w:rPr>
        <w:t>плата (ставки платы)</w:t>
      </w:r>
      <w:r w:rsidRPr="00194AC0">
        <w:rPr>
          <w:szCs w:val="28"/>
        </w:rPr>
        <w:t xml:space="preserve">. </w:t>
      </w:r>
    </w:p>
    <w:p w:rsidR="001458E7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94AC0">
        <w:rPr>
          <w:rFonts w:ascii="Times New Roman CYR" w:hAnsi="Times New Roman CYR" w:cs="Times New Roman CYR"/>
          <w:szCs w:val="28"/>
        </w:rPr>
        <w:t xml:space="preserve">Результат процедуры: постановление об установлении </w:t>
      </w:r>
      <w:r w:rsidR="00D93890">
        <w:rPr>
          <w:rFonts w:ascii="Times New Roman CYR" w:hAnsi="Times New Roman CYR" w:cs="Times New Roman CYR"/>
          <w:szCs w:val="28"/>
        </w:rPr>
        <w:t>платы (ставок платы)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194AC0">
        <w:rPr>
          <w:rFonts w:ascii="Times New Roman CYR" w:hAnsi="Times New Roman CYR" w:cs="Times New Roman CYR"/>
          <w:szCs w:val="28"/>
        </w:rPr>
        <w:t>протокол заседания Правления Госкомитета.</w:t>
      </w:r>
    </w:p>
    <w:p w:rsidR="001458E7" w:rsidRPr="00F10E8E" w:rsidRDefault="001458E7" w:rsidP="00F10E8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8E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1458E7" w:rsidRPr="00F10E8E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10E8E">
        <w:rPr>
          <w:szCs w:val="28"/>
        </w:rPr>
        <w:t xml:space="preserve">Специалист отдела организации, контроля и сопровождения принятия тарифных решений направляет заявителю выписку из протокола </w:t>
      </w:r>
      <w:r w:rsidR="00F10E8E">
        <w:rPr>
          <w:szCs w:val="28"/>
        </w:rPr>
        <w:t xml:space="preserve">заседания </w:t>
      </w:r>
      <w:r w:rsidRPr="00F10E8E">
        <w:rPr>
          <w:szCs w:val="28"/>
        </w:rPr>
        <w:t xml:space="preserve">Правления Госкомитета и заверенную копию постановления об установлении </w:t>
      </w:r>
      <w:r w:rsidR="00D93890" w:rsidRPr="00D93890">
        <w:rPr>
          <w:szCs w:val="28"/>
        </w:rPr>
        <w:t>платы (ставок платы)</w:t>
      </w:r>
      <w:r w:rsidRPr="00F10E8E">
        <w:rPr>
          <w:szCs w:val="28"/>
        </w:rPr>
        <w:t>.</w:t>
      </w:r>
    </w:p>
    <w:p w:rsidR="009F3EE3" w:rsidRPr="00BD52ED" w:rsidRDefault="009F3EE3" w:rsidP="009F3EE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Направление указанных документов осуществляется почтовым отправлением с уведомлением о вручении или в электронном виде (с получением подтверждения информации адресатом), в том числе посредством федеральной государственной информационной системы «Единая информационно-аналитическая система «Федеральный орган регулирования – региональные органы регулирования – субъекты регулирования».</w:t>
      </w:r>
    </w:p>
    <w:p w:rsidR="009F3EE3" w:rsidRPr="00BD52ED" w:rsidRDefault="009F3EE3" w:rsidP="009F3EE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</w:t>
      </w:r>
      <w:r w:rsidRPr="00BD52ED">
        <w:rPr>
          <w:szCs w:val="28"/>
        </w:rPr>
        <w:t xml:space="preserve">в </w:t>
      </w:r>
      <w:r w:rsidRPr="00BD52ED">
        <w:rPr>
          <w:rFonts w:ascii="Times New Roman CYR" w:hAnsi="Times New Roman CYR" w:cs="Times New Roman CYR"/>
          <w:szCs w:val="28"/>
        </w:rPr>
        <w:t xml:space="preserve">течение семи рабочих дней со дня принятия решения об установлении </w:t>
      </w:r>
      <w:r w:rsidR="00D93890" w:rsidRPr="00D93890">
        <w:rPr>
          <w:szCs w:val="28"/>
        </w:rPr>
        <w:t>платы (ставок платы)</w:t>
      </w:r>
      <w:r w:rsidRPr="00BD52ED">
        <w:rPr>
          <w:rFonts w:ascii="Times New Roman CYR" w:hAnsi="Times New Roman CYR" w:cs="Times New Roman CYR"/>
          <w:szCs w:val="28"/>
        </w:rPr>
        <w:t>.</w:t>
      </w:r>
    </w:p>
    <w:p w:rsidR="009F3EE3" w:rsidRDefault="009F3EE3" w:rsidP="009F3EE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Результат процедуры: направленный заявителю результат предоставления государственной услуги.</w:t>
      </w:r>
    </w:p>
    <w:p w:rsidR="009F3EE3" w:rsidRPr="009F3EE3" w:rsidRDefault="009F3EE3" w:rsidP="00E93EAA">
      <w:pPr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1458E7" w:rsidRPr="00F10E8E" w:rsidRDefault="001458E7" w:rsidP="00F10E8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8E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представляет в Госкомитет: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 xml:space="preserve">заявление об исправлении </w:t>
      </w:r>
      <w:r w:rsidR="00D93890">
        <w:rPr>
          <w:rFonts w:ascii="Times New Roman CYR" w:hAnsi="Times New Roman CYR" w:cs="Times New Roman CYR"/>
          <w:szCs w:val="28"/>
        </w:rPr>
        <w:t>технической ошибки (приложение 10</w:t>
      </w:r>
      <w:r w:rsidRPr="00CF18C5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регламенту);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документы, имеющие юридическую силу, свидетельствующие о наличии технической ошибки.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</w:t>
      </w:r>
      <w:r>
        <w:rPr>
          <w:rFonts w:ascii="Times New Roman CYR" w:hAnsi="Times New Roman CYR" w:cs="Times New Roman CYR"/>
          <w:szCs w:val="28"/>
        </w:rPr>
        <w:t>омоченным представителем) лично,</w:t>
      </w:r>
      <w:r w:rsidRPr="00D80ECC">
        <w:rPr>
          <w:rFonts w:ascii="Times New Roman CYR" w:hAnsi="Times New Roman CYR" w:cs="Times New Roman CYR"/>
          <w:szCs w:val="28"/>
        </w:rPr>
        <w:t xml:space="preserve"> либо почтовым отправлением, либо посредством электронной почты, либо через систему электронного документооборота, либо через Портал</w:t>
      </w:r>
      <w:r w:rsidR="009F3EE3">
        <w:rPr>
          <w:rFonts w:ascii="Times New Roman CYR" w:hAnsi="Times New Roman CYR" w:cs="Times New Roman CYR"/>
          <w:szCs w:val="28"/>
        </w:rPr>
        <w:t xml:space="preserve"> </w:t>
      </w:r>
      <w:r w:rsidR="009F3EE3" w:rsidRPr="00BD52ED">
        <w:rPr>
          <w:szCs w:val="28"/>
        </w:rPr>
        <w:t>государственных услуг</w:t>
      </w:r>
      <w:r w:rsidRPr="00D80ECC">
        <w:rPr>
          <w:rFonts w:ascii="Times New Roman CYR" w:hAnsi="Times New Roman CYR" w:cs="Times New Roman CYR"/>
          <w:szCs w:val="28"/>
        </w:rPr>
        <w:t>.</w:t>
      </w:r>
    </w:p>
    <w:p w:rsidR="001458E7" w:rsidRPr="00F10E8E" w:rsidRDefault="00F10E8E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</w:t>
      </w:r>
      <w:r w:rsidR="001458E7" w:rsidRPr="00F10E8E">
        <w:rPr>
          <w:rFonts w:ascii="Times New Roman CYR" w:hAnsi="Times New Roman CYR" w:cs="Times New Roman CYR"/>
          <w:szCs w:val="28"/>
        </w:rPr>
        <w:t>пециалист отдела общего обеспечения и делопроизводства осуществляет прием и регистрацию заявления об исправлении технической ошибки.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зарегистрированное заявление.</w:t>
      </w:r>
    </w:p>
    <w:p w:rsidR="001458E7" w:rsidRPr="00D80ECC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об исправлении технической ошибки председателю (лицу, исполняющему его обязанности) в электронной форме через систему электронного документооборота.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направленное председателю (лицу, исполняющему его обязанности) заявление об исправлении технической ошибки.</w:t>
      </w:r>
    </w:p>
    <w:p w:rsidR="001458E7" w:rsidRPr="00D80ECC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Председатель (лицо, исполняющее его обязанности) рассматривает заявление об исправлении технической ошибки и направляет заместителю председателя для рассмотрения.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D80ECC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 xml:space="preserve">Заместитель председателя рассматривает заявление и направляет начальнику </w:t>
      </w:r>
      <w:r w:rsidRPr="00CF18C5">
        <w:rPr>
          <w:rFonts w:ascii="Times New Roman CYR" w:hAnsi="Times New Roman CYR" w:cs="Times New Roman CYR"/>
          <w:szCs w:val="28"/>
        </w:rPr>
        <w:t>Отдела</w:t>
      </w:r>
      <w:r w:rsidRPr="00D80ECC">
        <w:rPr>
          <w:rFonts w:ascii="Times New Roman CYR" w:hAnsi="Times New Roman CYR" w:cs="Times New Roman CYR"/>
          <w:szCs w:val="28"/>
        </w:rPr>
        <w:t xml:space="preserve"> для рассмотрения.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CF18C5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CF18C5" w:rsidRDefault="001458E7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>Начальник Отдела рассматривает заявление и направляет его ответственному исполнителю для рассмотрения.</w:t>
      </w:r>
    </w:p>
    <w:p w:rsidR="001458E7" w:rsidRPr="00D80ECC" w:rsidRDefault="00F10E8E" w:rsidP="00F10E8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Ответственный исполнитель </w:t>
      </w:r>
      <w:r w:rsidR="001458E7" w:rsidRPr="00CF18C5">
        <w:rPr>
          <w:rFonts w:ascii="Times New Roman CYR" w:hAnsi="Times New Roman CYR" w:cs="Times New Roman CYR"/>
          <w:szCs w:val="28"/>
        </w:rPr>
        <w:t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пунктом 3.6 настоящего Административного регламента, и направляет</w:t>
      </w:r>
      <w:r w:rsidR="001458E7" w:rsidRPr="00D80ECC">
        <w:rPr>
          <w:rFonts w:ascii="Times New Roman CYR" w:hAnsi="Times New Roman CYR" w:cs="Times New Roman CYR"/>
          <w:szCs w:val="28"/>
        </w:rPr>
        <w:t xml:space="preserve"> исправленный документ заявителю (уполномоченному представителю).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в течение </w:t>
      </w:r>
      <w:r w:rsidR="00F10E8E">
        <w:rPr>
          <w:rFonts w:ascii="Times New Roman CYR" w:hAnsi="Times New Roman CYR" w:cs="Times New Roman CYR"/>
          <w:szCs w:val="28"/>
        </w:rPr>
        <w:br/>
      </w:r>
      <w:r w:rsidRPr="00D80ECC">
        <w:rPr>
          <w:rFonts w:ascii="Times New Roman CYR" w:hAnsi="Times New Roman CYR" w:cs="Times New Roman CYR"/>
          <w:szCs w:val="28"/>
        </w:rPr>
        <w:t>10 рабочих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1458E7" w:rsidRPr="00D80ECC" w:rsidRDefault="001458E7" w:rsidP="001458E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выданный (направленный по почтовому или электронному адресу) заявителю ответ.</w:t>
      </w:r>
    </w:p>
    <w:p w:rsidR="001458E7" w:rsidRDefault="001458E7" w:rsidP="00DB335C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5C5B23" w:rsidRDefault="005C5B23" w:rsidP="000A5FF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A5FFD">
        <w:rPr>
          <w:b/>
          <w:szCs w:val="28"/>
        </w:rPr>
        <w:t>Формы контроля за исполнением административного регламента</w:t>
      </w:r>
    </w:p>
    <w:p w:rsidR="006A4AEA" w:rsidRPr="000A5FFD" w:rsidRDefault="006A4AEA" w:rsidP="006A4AEA">
      <w:pPr>
        <w:pStyle w:val="ac"/>
        <w:widowControl w:val="0"/>
        <w:shd w:val="clear" w:color="auto" w:fill="FFFFFF"/>
        <w:autoSpaceDE w:val="0"/>
        <w:autoSpaceDN w:val="0"/>
        <w:ind w:left="0"/>
        <w:outlineLvl w:val="1"/>
        <w:rPr>
          <w:b/>
          <w:szCs w:val="28"/>
        </w:rPr>
      </w:pPr>
    </w:p>
    <w:p w:rsidR="00DC2E2B" w:rsidRPr="006A4AEA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Текущий контроль за соблюдением и исполнением должностными лицами Госкомитета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и заместителем председателя Госкомитета, ответственным за организацию работы по предоставлению государственной услуги, путем проведения проверок соблюдения и исполнения положений настоящего Административного регламента.</w:t>
      </w:r>
    </w:p>
    <w:p w:rsidR="00DC2E2B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2E2B">
        <w:rPr>
          <w:szCs w:val="28"/>
        </w:rPr>
        <w:t>Контроль за исполнением Административного регламента осуществляется должностными лицами Госкомитета, ответственными за предоставление государственной услуги.</w:t>
      </w:r>
    </w:p>
    <w:p w:rsidR="005C5B23" w:rsidRPr="00DC2E2B" w:rsidRDefault="005C5B23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Текущий контроль осуществляется путем проведения проверок соблюдения и исполнения должностными лицами Госкомитета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DC2E2B" w:rsidRDefault="005C5B23" w:rsidP="00DC2E2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C5B23">
        <w:rPr>
          <w:rFonts w:ascii="Times New Roman CYR" w:hAnsi="Times New Roman CYR" w:cs="Times New Roman CYR"/>
          <w:szCs w:val="28"/>
        </w:rPr>
        <w:t>Текущий контроль осуществляется на постоянной основе.</w:t>
      </w:r>
    </w:p>
    <w:p w:rsidR="00DC2E2B" w:rsidRPr="006A4AEA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Контроль полноты и качества исполнения Административного регламента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Госкомитета.</w:t>
      </w:r>
    </w:p>
    <w:p w:rsidR="005C5B23" w:rsidRPr="006A4AEA" w:rsidRDefault="005C5B23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Проверки полноты и качества предоставления государственной услуги осуществляются на основании актов Госкомитета.</w:t>
      </w:r>
    </w:p>
    <w:p w:rsidR="005C5B23" w:rsidRPr="005C5B23" w:rsidRDefault="005C5B23" w:rsidP="005C5B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C5B23">
        <w:rPr>
          <w:rFonts w:ascii="Times New Roman CYR" w:hAnsi="Times New Roman CYR" w:cs="Times New Roman CYR"/>
          <w:szCs w:val="28"/>
        </w:rPr>
        <w:t>Проверки могут быть плановыми (осуществляться на основании годовых планов работы Госкомитета) и внеплановыми.</w:t>
      </w:r>
    </w:p>
    <w:p w:rsidR="005C5B23" w:rsidRPr="000B45D8" w:rsidRDefault="005C5B23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B45D8">
        <w:rPr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5C5B23" w:rsidRPr="000B45D8" w:rsidRDefault="005C5B23" w:rsidP="00E93EA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5C5B23" w:rsidRPr="000B45D8" w:rsidRDefault="005C5B23" w:rsidP="00E93EAA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обращений юридических лиц с жалобами на нарушения их прав и законных интересов действиями (бездействием) должностных лиц Госкомитета, участвующих в предоставлении государственной услуги.</w:t>
      </w:r>
    </w:p>
    <w:p w:rsidR="005C5B23" w:rsidRPr="000B45D8" w:rsidRDefault="005C5B23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B45D8">
        <w:rPr>
          <w:szCs w:val="28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DC2E2B" w:rsidRPr="00BD52ED" w:rsidRDefault="00DC2E2B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DC2E2B" w:rsidRPr="00BD52ED" w:rsidRDefault="00DC2E2B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Госкомитета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C5B23" w:rsidRDefault="005C5B23" w:rsidP="005C5B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7138CC" w:rsidRPr="007138CC" w:rsidRDefault="007138CC" w:rsidP="000B45D8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7138CC">
        <w:rPr>
          <w:b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0B45D8">
        <w:rPr>
          <w:b/>
          <w:szCs w:val="28"/>
        </w:rPr>
        <w:t>1</w:t>
      </w:r>
      <w:r w:rsidRPr="007138CC">
        <w:rPr>
          <w:b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7138CC" w:rsidRPr="000B45D8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321"/>
      <w:bookmarkEnd w:id="1"/>
      <w:r w:rsidRPr="000B45D8">
        <w:rPr>
          <w:szCs w:val="28"/>
        </w:rPr>
        <w:t>Заявители имеют право на обжалование решений и действий (бездействия) Госкомитета, должностного лица Госкомитета либо государственного служащего Госкомитета в досудебном порядке в Госкомитет</w:t>
      </w:r>
      <w:r w:rsidR="00DC2E2B" w:rsidRPr="000B45D8">
        <w:rPr>
          <w:szCs w:val="28"/>
        </w:rPr>
        <w:t>е</w:t>
      </w:r>
      <w:r w:rsidRPr="000B45D8">
        <w:rPr>
          <w:szCs w:val="28"/>
        </w:rPr>
        <w:t>. Жалобы н</w:t>
      </w:r>
      <w:r w:rsidR="00DC2E2B" w:rsidRPr="000B45D8">
        <w:rPr>
          <w:szCs w:val="28"/>
        </w:rPr>
        <w:t>а решения, действия (бездействия</w:t>
      </w:r>
      <w:r w:rsidRPr="000B45D8">
        <w:rPr>
          <w:szCs w:val="28"/>
        </w:rPr>
        <w:t>), принятые председателем в связи с предоставлением государственной услуги, подаются в Кабинет Министров Республики Татарстан либо Федеральную антимонопольную службу.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Заявитель может обратиться с жалобой, в том числе в следующих случаях: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</w:t>
      </w:r>
      <w:r w:rsidR="00DC2E2B" w:rsidRPr="000B45D8">
        <w:rPr>
          <w:rFonts w:ascii="Times New Roman CYR" w:hAnsi="Times New Roman CYR" w:cs="Times New Roman CYR"/>
          <w:szCs w:val="28"/>
        </w:rPr>
        <w:t>ушение срока регистрации заявления</w:t>
      </w:r>
      <w:r w:rsidRPr="000B45D8">
        <w:rPr>
          <w:rFonts w:ascii="Times New Roman CYR" w:hAnsi="Times New Roman CYR" w:cs="Times New Roman CYR"/>
          <w:szCs w:val="28"/>
        </w:rPr>
        <w:t xml:space="preserve"> о предоставлении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нарушение срока предоставления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Госкомитета,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Татарстан;</w:t>
      </w:r>
    </w:p>
    <w:p w:rsidR="007138CC" w:rsidRPr="000B45D8" w:rsidRDefault="007138CC" w:rsidP="00E93EAA">
      <w:pPr>
        <w:pStyle w:val="ac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7138CC" w:rsidRPr="007138CC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Жалоба может быть направлена по почте, с использованием информационно-телекоммуникационной сети «Интернет», через Интернет-приемную, Портал</w:t>
      </w:r>
      <w:r w:rsidR="007E61E7">
        <w:rPr>
          <w:szCs w:val="28"/>
        </w:rPr>
        <w:t xml:space="preserve"> государственных услуг</w:t>
      </w:r>
      <w:r w:rsidRPr="007138CC">
        <w:rPr>
          <w:szCs w:val="28"/>
        </w:rPr>
        <w:t xml:space="preserve">, а также может быть принята при личном приеме заявителя. </w:t>
      </w:r>
    </w:p>
    <w:p w:rsidR="007138CC" w:rsidRPr="007138CC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Жалоба должна содержать следующую информацию: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наименование Госкомитета, должностного лица Госкомитета либо государственного гражданского служащего, решения и действия (бездействие) которых обжалуются;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сведения об обжалуемых решениях и действиях (бездействии) Госкомитета, его должностного лица либо государственного гражданского служащего;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доводы, на основании которых заявитель не согласен с решением и действием (бездействием) Госкомитета, его должностного лица либо государственного гражданского служащего.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E61E7" w:rsidRPr="00651885" w:rsidRDefault="007E61E7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51885">
        <w:rPr>
          <w:szCs w:val="28"/>
        </w:rPr>
        <w:t xml:space="preserve">Срок регистрации жалобы </w:t>
      </w:r>
      <w:r w:rsidR="00651885" w:rsidRPr="007138CC">
        <w:rPr>
          <w:szCs w:val="28"/>
        </w:rPr>
        <w:t xml:space="preserve">– </w:t>
      </w:r>
      <w:r w:rsidRPr="00651885">
        <w:rPr>
          <w:szCs w:val="28"/>
        </w:rPr>
        <w:t>не позднее следующего за днем ее поступления рабочего дня.</w:t>
      </w:r>
    </w:p>
    <w:p w:rsidR="007E61E7" w:rsidRPr="00BD52ED" w:rsidRDefault="007E61E7" w:rsidP="007E61E7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rFonts w:eastAsia="Calibri"/>
          <w:szCs w:val="28"/>
        </w:rPr>
        <w:t xml:space="preserve">Срок рассмотрения жалобы </w:t>
      </w:r>
      <w:r w:rsidR="00651885" w:rsidRPr="007138CC">
        <w:rPr>
          <w:szCs w:val="28"/>
        </w:rPr>
        <w:t xml:space="preserve">– </w:t>
      </w:r>
      <w:r w:rsidRPr="00BD52ED">
        <w:rPr>
          <w:rFonts w:eastAsia="Calibri"/>
          <w:szCs w:val="28"/>
        </w:rPr>
        <w:t xml:space="preserve">в течение 15 рабочих дней со дня ее регистрации, а в случае обжалования отказа Госкомитета,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регистрации. </w:t>
      </w:r>
      <w:r w:rsidRPr="00BD52ED">
        <w:rPr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По результатам рассмотрения жалобы принимается одно из следующих решений:</w:t>
      </w:r>
    </w:p>
    <w:p w:rsidR="007E61E7" w:rsidRPr="00BD52ED" w:rsidRDefault="007E61E7" w:rsidP="00E93EAA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BD52ED">
        <w:rPr>
          <w:rFonts w:eastAsia="Calibri"/>
          <w:szCs w:val="28"/>
          <w:lang w:eastAsia="en-US"/>
        </w:rPr>
        <w:t>жалоба удовлетворяется, в том числе в форме исправления допущенных опечаток и ошибок в выданных в результате предоставления государственной услуги документах;</w:t>
      </w:r>
    </w:p>
    <w:p w:rsidR="007E61E7" w:rsidRPr="00BD52ED" w:rsidRDefault="007E61E7" w:rsidP="00E93EAA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BD52ED">
        <w:rPr>
          <w:rFonts w:eastAsia="Calibri"/>
          <w:szCs w:val="28"/>
          <w:lang w:eastAsia="en-US"/>
        </w:rPr>
        <w:t>в удовлетворении жалобы отказывается.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Не позднее дня, следующего за днем принятия решения, указанно</w:t>
      </w:r>
      <w:r w:rsidR="00776E85">
        <w:rPr>
          <w:szCs w:val="28"/>
        </w:rPr>
        <w:t>го в подпунктах 1 и 2 пункта 5.5</w:t>
      </w:r>
      <w:r w:rsidRPr="007138CC">
        <w:rPr>
          <w:szCs w:val="28"/>
        </w:rPr>
        <w:t xml:space="preserve"> 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7E61E7" w:rsidRPr="00BD52ED" w:rsidRDefault="007E61E7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В случае признания жалобы подлежащей удовлетворению в ответе заявителю, указанному в настоящем пункте, дается информация о действиях, осуществляемых Госкомитетом,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В случае признания жалобы не подлежащей удовлетворению в ответе заявителю</w:t>
      </w:r>
      <w:r w:rsidR="007E61E7">
        <w:rPr>
          <w:szCs w:val="28"/>
        </w:rPr>
        <w:t>, указанному в настоящем пункте,</w:t>
      </w:r>
      <w:r w:rsidRPr="007138CC">
        <w:rPr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C5B23" w:rsidRPr="00651885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Отношения, возникающие в связи с досудебным (внесудебным) обжалованием решений и действий (бездействий) Госкомитета, а также его должностных лиц, либо государственных гражданских служащих, регулируются в соответствии с Федеральным законом № 210-ФЗ.</w:t>
      </w:r>
    </w:p>
    <w:p w:rsidR="0003456A" w:rsidRDefault="0003456A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645F83" w:rsidRPr="00645F83" w:rsidRDefault="00645F83" w:rsidP="00663254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 w:rsidRPr="00645F83">
        <w:rPr>
          <w:szCs w:val="28"/>
        </w:rPr>
        <w:t>Приложение 1</w:t>
      </w:r>
    </w:p>
    <w:p w:rsidR="00310C70" w:rsidRDefault="00645F83" w:rsidP="00663254">
      <w:pPr>
        <w:autoSpaceDE w:val="0"/>
        <w:autoSpaceDN w:val="0"/>
        <w:adjustRightInd w:val="0"/>
        <w:ind w:left="5387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63254"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13605F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13605F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 w:rsidR="00835596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BD52ED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E82329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6B2346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663254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7138CC">
        <w:rPr>
          <w:rFonts w:eastAsia="Arial Narrow"/>
          <w:b/>
          <w:color w:val="000000"/>
          <w:sz w:val="24"/>
          <w:szCs w:val="24"/>
        </w:rPr>
        <w:t>ЗАЯВЛЕНИЕ</w:t>
      </w:r>
    </w:p>
    <w:p w:rsidR="00835596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13605F" w:rsidRDefault="0013605F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13605F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>
        <w:rPr>
          <w:rFonts w:eastAsia="Courier New"/>
          <w:color w:val="000000"/>
          <w:sz w:val="24"/>
          <w:szCs w:val="24"/>
        </w:rPr>
        <w:t>___</w:t>
      </w:r>
    </w:p>
    <w:p w:rsidR="0013605F" w:rsidRPr="00910337" w:rsidRDefault="0013605F" w:rsidP="0013605F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 w:rsidR="00910337">
        <w:rPr>
          <w:rFonts w:eastAsia="Courier New"/>
          <w:i/>
          <w:color w:val="000000"/>
          <w:sz w:val="20"/>
          <w:lang w:val="ru"/>
        </w:rPr>
        <w:t>ф</w:t>
      </w:r>
      <w:r w:rsidR="0003456A" w:rsidRPr="00910337">
        <w:rPr>
          <w:i/>
          <w:sz w:val="20"/>
        </w:rPr>
        <w:t>ирменное наименование заявителя - юридического лица согласно уставу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13605F" w:rsidRDefault="0013605F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13605F" w:rsidRDefault="0013605F" w:rsidP="0013605F">
      <w:pPr>
        <w:spacing w:line="250" w:lineRule="exact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</w:t>
      </w:r>
      <w:r w:rsidR="0003456A">
        <w:rPr>
          <w:color w:val="000000"/>
          <w:sz w:val="24"/>
          <w:szCs w:val="24"/>
        </w:rPr>
        <w:t>___</w:t>
      </w:r>
      <w:r w:rsidRPr="0013605F">
        <w:rPr>
          <w:color w:val="000000"/>
          <w:sz w:val="24"/>
          <w:szCs w:val="24"/>
        </w:rPr>
        <w:t>_</w:t>
      </w:r>
    </w:p>
    <w:p w:rsidR="0013605F" w:rsidRPr="00910337" w:rsidRDefault="0013605F" w:rsidP="0013605F">
      <w:pPr>
        <w:spacing w:line="250" w:lineRule="exact"/>
        <w:jc w:val="center"/>
        <w:rPr>
          <w:i/>
          <w:color w:val="000000"/>
          <w:sz w:val="20"/>
        </w:rPr>
      </w:pPr>
      <w:r w:rsidRPr="00910337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BD52ED" w:rsidRDefault="005D0102" w:rsidP="005D0102">
      <w:pPr>
        <w:rPr>
          <w:szCs w:val="28"/>
        </w:rPr>
      </w:pPr>
      <w:r w:rsidRPr="00BD52ED">
        <w:rPr>
          <w:szCs w:val="28"/>
        </w:rPr>
        <w:t>________________________________________________________________________</w:t>
      </w:r>
    </w:p>
    <w:p w:rsidR="00910337" w:rsidRDefault="0003456A" w:rsidP="00910337">
      <w:pPr>
        <w:jc w:val="center"/>
        <w:rPr>
          <w:i/>
          <w:sz w:val="20"/>
        </w:rPr>
      </w:pPr>
      <w:r w:rsidRPr="0091033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910337" w:rsidRDefault="0003456A" w:rsidP="00910337">
      <w:pPr>
        <w:jc w:val="center"/>
        <w:rPr>
          <w:i/>
          <w:sz w:val="20"/>
        </w:rPr>
      </w:pPr>
      <w:r w:rsidRPr="0091033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13605F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Юридический адрес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______________________________________________________________</w:t>
      </w:r>
      <w:r w:rsidR="0003456A">
        <w:rPr>
          <w:color w:val="000000"/>
          <w:sz w:val="24"/>
          <w:szCs w:val="24"/>
        </w:rPr>
        <w:t>___</w:t>
      </w:r>
      <w:r w:rsidRPr="0013605F">
        <w:rPr>
          <w:color w:val="000000"/>
          <w:sz w:val="24"/>
          <w:szCs w:val="24"/>
        </w:rPr>
        <w:t>_</w:t>
      </w:r>
    </w:p>
    <w:p w:rsidR="0013605F" w:rsidRPr="0013605F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</w:rPr>
        <w:t>Почтовый адрес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________________________________________________________________</w:t>
      </w:r>
      <w:r w:rsidR="0003456A">
        <w:rPr>
          <w:color w:val="000000"/>
          <w:sz w:val="24"/>
          <w:szCs w:val="24"/>
        </w:rPr>
        <w:t>____</w:t>
      </w:r>
      <w:r w:rsidRPr="0013605F">
        <w:rPr>
          <w:color w:val="000000"/>
          <w:sz w:val="24"/>
          <w:szCs w:val="24"/>
        </w:rPr>
        <w:t>_</w:t>
      </w:r>
    </w:p>
    <w:p w:rsidR="0003456A" w:rsidRDefault="0003456A" w:rsidP="0003456A">
      <w:pPr>
        <w:rPr>
          <w:szCs w:val="28"/>
        </w:rPr>
      </w:pPr>
    </w:p>
    <w:p w:rsidR="0003456A" w:rsidRPr="00BD52ED" w:rsidRDefault="00A05C6F" w:rsidP="0003456A">
      <w:pPr>
        <w:rPr>
          <w:szCs w:val="28"/>
        </w:rPr>
      </w:pPr>
      <w:r>
        <w:rPr>
          <w:sz w:val="24"/>
          <w:szCs w:val="24"/>
        </w:rPr>
        <w:t>А</w:t>
      </w:r>
      <w:r w:rsidR="0003456A" w:rsidRPr="0003456A">
        <w:rPr>
          <w:sz w:val="24"/>
          <w:szCs w:val="24"/>
        </w:rPr>
        <w:t>дрес</w:t>
      </w:r>
      <w:r>
        <w:rPr>
          <w:sz w:val="24"/>
          <w:szCs w:val="24"/>
        </w:rPr>
        <w:t xml:space="preserve"> фактического</w:t>
      </w:r>
      <w:r w:rsidR="0003456A" w:rsidRPr="0003456A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BD52ED">
        <w:rPr>
          <w:szCs w:val="28"/>
        </w:rPr>
        <w:t xml:space="preserve"> ____________________________________________________________</w:t>
      </w:r>
      <w:r w:rsidR="0003456A">
        <w:rPr>
          <w:szCs w:val="28"/>
        </w:rPr>
        <w:t>___________</w:t>
      </w:r>
      <w:r w:rsidR="0003456A" w:rsidRPr="00BD52ED">
        <w:rPr>
          <w:szCs w:val="28"/>
        </w:rPr>
        <w:t>_</w:t>
      </w:r>
    </w:p>
    <w:p w:rsidR="0013605F" w:rsidRPr="0013605F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13605F">
        <w:rPr>
          <w:color w:val="000000"/>
          <w:sz w:val="24"/>
          <w:szCs w:val="24"/>
          <w:lang w:val="ru"/>
        </w:rPr>
        <w:t xml:space="preserve"> </w:t>
      </w:r>
      <w:r w:rsidRPr="0013605F">
        <w:rPr>
          <w:color w:val="000000"/>
          <w:sz w:val="24"/>
          <w:szCs w:val="24"/>
        </w:rPr>
        <w:t>______________________________________________________</w:t>
      </w:r>
      <w:r w:rsidR="00A05C6F">
        <w:rPr>
          <w:color w:val="000000"/>
          <w:sz w:val="24"/>
          <w:szCs w:val="24"/>
        </w:rPr>
        <w:t>__</w:t>
      </w:r>
      <w:r w:rsidRPr="0013605F">
        <w:rPr>
          <w:color w:val="000000"/>
          <w:sz w:val="24"/>
          <w:szCs w:val="24"/>
        </w:rPr>
        <w:t>____</w:t>
      </w:r>
    </w:p>
    <w:p w:rsidR="0013605F" w:rsidRPr="00A1612A" w:rsidRDefault="00A1612A" w:rsidP="0013605F">
      <w:pPr>
        <w:spacing w:after="134" w:line="190" w:lineRule="exact"/>
        <w:jc w:val="center"/>
        <w:rPr>
          <w:rFonts w:eastAsia="Courier New"/>
          <w:i/>
          <w:color w:val="000000"/>
          <w:sz w:val="22"/>
          <w:szCs w:val="22"/>
          <w:lang w:val="ru"/>
        </w:rPr>
      </w:pPr>
      <w:r>
        <w:rPr>
          <w:rFonts w:eastAsia="Courier New"/>
          <w:i/>
          <w:color w:val="000000"/>
          <w:sz w:val="22"/>
          <w:szCs w:val="22"/>
          <w:lang w:val="ru"/>
        </w:rPr>
        <w:t xml:space="preserve">                                     </w:t>
      </w:r>
      <w:r w:rsidR="0013605F" w:rsidRPr="00A1612A">
        <w:rPr>
          <w:rFonts w:eastAsia="Courier New"/>
          <w:i/>
          <w:color w:val="000000"/>
          <w:sz w:val="22"/>
          <w:szCs w:val="22"/>
          <w:lang w:val="ru"/>
        </w:rPr>
        <w:t>(Ф.И.О.)</w:t>
      </w:r>
    </w:p>
    <w:p w:rsidR="00EC3658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13605F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13605F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</w:t>
      </w:r>
      <w:r w:rsidR="00EC3658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13605F">
        <w:rPr>
          <w:rFonts w:eastAsia="Courier New"/>
          <w:color w:val="000000"/>
          <w:sz w:val="24"/>
          <w:szCs w:val="24"/>
        </w:rPr>
        <w:t>_______</w:t>
      </w:r>
    </w:p>
    <w:p w:rsidR="0013605F" w:rsidRPr="0013605F" w:rsidRDefault="0013605F" w:rsidP="00994957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>
        <w:rPr>
          <w:rFonts w:eastAsia="Courier New"/>
          <w:color w:val="000000"/>
          <w:sz w:val="24"/>
          <w:szCs w:val="24"/>
          <w:lang w:val="ru"/>
        </w:rPr>
        <w:t>я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>
        <w:rPr>
          <w:rFonts w:eastAsia="Courier New"/>
          <w:color w:val="000000"/>
          <w:sz w:val="24"/>
          <w:szCs w:val="24"/>
          <w:lang w:val="ru"/>
        </w:rPr>
        <w:t>з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13605F">
        <w:rPr>
          <w:rFonts w:eastAsia="Courier New"/>
          <w:color w:val="000000"/>
          <w:sz w:val="24"/>
          <w:szCs w:val="24"/>
          <w:lang w:val="ru"/>
        </w:rPr>
        <w:t xml:space="preserve">для установления </w:t>
      </w:r>
      <w:r w:rsidR="00663254" w:rsidRPr="001E79D1">
        <w:rPr>
          <w:rFonts w:eastAsia="Courier New"/>
          <w:sz w:val="24"/>
          <w:szCs w:val="24"/>
        </w:rPr>
        <w:t>стандартизированных тарифных ставок платы</w:t>
      </w:r>
      <w:r w:rsidRPr="0013605F">
        <w:rPr>
          <w:rFonts w:eastAsia="Courier New"/>
          <w:color w:val="000000"/>
          <w:sz w:val="24"/>
          <w:szCs w:val="24"/>
          <w:lang w:val="ru"/>
        </w:rPr>
        <w:t>:</w:t>
      </w:r>
      <w:r w:rsidR="00A4589C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_________________________________________________________________________</w:t>
      </w:r>
      <w:r w:rsidR="00663254">
        <w:rPr>
          <w:rFonts w:eastAsia="Courier New"/>
          <w:color w:val="000000"/>
          <w:sz w:val="24"/>
          <w:szCs w:val="24"/>
        </w:rPr>
        <w:t>________</w:t>
      </w:r>
      <w:r w:rsidRPr="0013605F">
        <w:rPr>
          <w:rFonts w:eastAsia="Courier New"/>
          <w:color w:val="000000"/>
          <w:sz w:val="24"/>
          <w:szCs w:val="24"/>
        </w:rPr>
        <w:t>____</w:t>
      </w:r>
    </w:p>
    <w:p w:rsidR="0013605F" w:rsidRPr="00A1612A" w:rsidRDefault="0013605F" w:rsidP="0013605F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A1612A">
        <w:rPr>
          <w:rFonts w:eastAsia="Courier New"/>
          <w:i/>
          <w:color w:val="000000"/>
          <w:sz w:val="24"/>
          <w:szCs w:val="24"/>
        </w:rPr>
        <w:t>(</w:t>
      </w:r>
      <w:r w:rsidRPr="00A1612A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2F768C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П</w:t>
      </w:r>
      <w:r w:rsidR="002F768C" w:rsidRPr="001E79D1">
        <w:rPr>
          <w:sz w:val="24"/>
          <w:szCs w:val="24"/>
          <w:lang w:val="ru"/>
        </w:rPr>
        <w:t>рошу установить стандартиз</w:t>
      </w:r>
      <w:r w:rsidR="00994957">
        <w:rPr>
          <w:sz w:val="24"/>
          <w:szCs w:val="24"/>
          <w:lang w:val="ru"/>
        </w:rPr>
        <w:t>ированные тарифные ставки, определяющие величину платы за технологическое присоединение к электрическим сетям территориальных сетевых организаций:</w:t>
      </w:r>
    </w:p>
    <w:p w:rsidR="009514AE" w:rsidRDefault="009514AE" w:rsidP="009514AE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</w:p>
    <w:p w:rsidR="009514AE" w:rsidRDefault="009514AE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9514AE" w:rsidSect="002F768C">
          <w:pgSz w:w="11907" w:h="16840"/>
          <w:pgMar w:top="1134" w:right="567" w:bottom="709" w:left="1134" w:header="720" w:footer="720" w:gutter="0"/>
          <w:cols w:space="720"/>
        </w:sectPr>
      </w:pPr>
    </w:p>
    <w:p w:rsidR="009514AE" w:rsidRPr="00E25D89" w:rsidRDefault="009514AE" w:rsidP="009514AE">
      <w:pPr>
        <w:jc w:val="center"/>
        <w:rPr>
          <w:szCs w:val="28"/>
        </w:rPr>
      </w:pPr>
      <w:r w:rsidRPr="00E25D89">
        <w:rPr>
          <w:szCs w:val="28"/>
        </w:rPr>
        <w:t xml:space="preserve">Стандартизированные тарифные ставки для расчета платы за технологическое присоединение к электрическим сетям </w:t>
      </w:r>
    </w:p>
    <w:p w:rsidR="009514AE" w:rsidRPr="00E25D89" w:rsidRDefault="009514AE" w:rsidP="009514AE">
      <w:pPr>
        <w:jc w:val="right"/>
        <w:rPr>
          <w:sz w:val="24"/>
          <w:szCs w:val="24"/>
        </w:rPr>
      </w:pPr>
    </w:p>
    <w:p w:rsidR="009514AE" w:rsidRPr="00E25D89" w:rsidRDefault="009514AE" w:rsidP="009514AE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3E6B83" w:rsidRPr="00E25D89" w:rsidTr="003E6B83">
        <w:tc>
          <w:tcPr>
            <w:tcW w:w="435" w:type="pct"/>
            <w:vAlign w:val="center"/>
          </w:tcPr>
          <w:p w:rsidR="003E6B83" w:rsidRPr="00E25D89" w:rsidRDefault="003E6B83" w:rsidP="003E6B8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E6B83" w:rsidRPr="00E25D89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D89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E25D89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D89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3E6B83" w:rsidRPr="00E25D89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D89">
              <w:rPr>
                <w:rFonts w:eastAsia="Calibri"/>
                <w:sz w:val="24"/>
                <w:szCs w:val="24"/>
              </w:rPr>
              <w:t>Значение</w:t>
            </w:r>
            <w:r>
              <w:rPr>
                <w:rFonts w:eastAsia="Calibri"/>
                <w:sz w:val="24"/>
                <w:szCs w:val="24"/>
              </w:rPr>
              <w:t>, без учета НДС</w:t>
            </w:r>
          </w:p>
        </w:tc>
      </w:tr>
      <w:tr w:rsidR="003E6B83" w:rsidRPr="00E25D89" w:rsidTr="003E6B83">
        <w:tc>
          <w:tcPr>
            <w:tcW w:w="435" w:type="pct"/>
            <w:vAlign w:val="center"/>
          </w:tcPr>
          <w:p w:rsidR="003E6B83" w:rsidRPr="00E25D89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3E6B83" w:rsidRPr="00E25D89" w:rsidRDefault="003E6B83" w:rsidP="00D63705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E25D89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3E6B83" w:rsidRPr="00E25D89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514AE" w:rsidRPr="00FE34EC" w:rsidRDefault="00A372B7" w:rsidP="00A372B7">
      <w:pPr>
        <w:jc w:val="both"/>
        <w:rPr>
          <w:i/>
          <w:sz w:val="20"/>
        </w:rPr>
      </w:pPr>
      <w:r w:rsidRPr="00FE34EC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FE34EC" w:rsidRDefault="00FE34EC" w:rsidP="00056111">
      <w:pPr>
        <w:jc w:val="right"/>
        <w:rPr>
          <w:sz w:val="24"/>
          <w:szCs w:val="24"/>
        </w:rPr>
      </w:pPr>
    </w:p>
    <w:p w:rsidR="009514AE" w:rsidRPr="00E25D89" w:rsidRDefault="009514AE" w:rsidP="00056111">
      <w:pPr>
        <w:jc w:val="right"/>
        <w:rPr>
          <w:sz w:val="10"/>
          <w:szCs w:val="10"/>
        </w:rPr>
      </w:pPr>
      <w:r w:rsidRPr="00A372B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70453D" w:rsidRPr="00E25D89" w:rsidTr="0070453D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70453D" w:rsidRPr="00E25D89" w:rsidRDefault="0070453D" w:rsidP="005957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70453D" w:rsidRDefault="0070453D" w:rsidP="005957BF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Стандартизированная тарифная ставка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03C25">
              <w:rPr>
                <w:b/>
                <w:color w:val="000000"/>
                <w:sz w:val="24"/>
                <w:szCs w:val="24"/>
              </w:rPr>
              <w:t>(С2)</w:t>
            </w:r>
            <w:r w:rsidRPr="00E25D89">
              <w:rPr>
                <w:color w:val="000000"/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70453D" w:rsidRPr="00E25D89" w:rsidRDefault="0070453D" w:rsidP="005957BF">
            <w:pPr>
              <w:jc w:val="center"/>
              <w:rPr>
                <w:color w:val="000000"/>
                <w:sz w:val="24"/>
                <w:szCs w:val="24"/>
              </w:rPr>
            </w:pPr>
            <w:r w:rsidRPr="006D6B75">
              <w:rPr>
                <w:color w:val="000000"/>
                <w:sz w:val="24"/>
                <w:szCs w:val="24"/>
              </w:rPr>
              <w:t>воздушных</w:t>
            </w:r>
            <w:r w:rsidRPr="00E25D89">
              <w:rPr>
                <w:color w:val="000000"/>
                <w:sz w:val="24"/>
                <w:szCs w:val="24"/>
              </w:rPr>
              <w:t xml:space="preserve"> линий электропередачи в расчете на 1 км линий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70453D" w:rsidRPr="00E25D89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 w:rsidRPr="0070453D">
              <w:rPr>
                <w:color w:val="000000"/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70453D" w:rsidRPr="00E25D89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70453D" w:rsidRPr="00E25D89" w:rsidRDefault="0070453D" w:rsidP="0070453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70453D" w:rsidRPr="00E25D89" w:rsidRDefault="0070453D" w:rsidP="00D63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27,5-60</w:t>
            </w:r>
            <w:r w:rsidRPr="00E25D89">
              <w:rPr>
                <w:color w:val="000000"/>
                <w:sz w:val="24"/>
                <w:szCs w:val="24"/>
              </w:rPr>
              <w:t xml:space="preserve">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70453D" w:rsidRPr="00E25D89" w:rsidRDefault="0070453D" w:rsidP="00D6370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70453D" w:rsidRPr="00E25D89" w:rsidTr="0070453D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70453D" w:rsidRPr="00451076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</w:tcPr>
          <w:p w:rsidR="0070453D" w:rsidRPr="00E25D89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0453D" w:rsidRPr="00E25D89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70453D" w:rsidRPr="00E25D89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70453D" w:rsidRPr="00451076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70453D" w:rsidRPr="00451076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0453D" w:rsidRPr="00451076" w:rsidRDefault="0070453D" w:rsidP="004510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45C91" w:rsidRPr="00FE34EC" w:rsidRDefault="00545C91" w:rsidP="00545C91">
      <w:pPr>
        <w:jc w:val="both"/>
        <w:rPr>
          <w:i/>
          <w:sz w:val="20"/>
        </w:rPr>
      </w:pPr>
      <w:r w:rsidRPr="00FE34EC">
        <w:rPr>
          <w:i/>
          <w:sz w:val="20"/>
        </w:rPr>
        <w:t xml:space="preserve">* - в соответствии с перечнем стандартизированных тарифных ставок, </w:t>
      </w:r>
      <w:r w:rsidR="003904B6" w:rsidRPr="00FE34EC">
        <w:rPr>
          <w:i/>
          <w:sz w:val="20"/>
        </w:rPr>
        <w:t>приведенным в приложении</w:t>
      </w:r>
      <w:r w:rsidRPr="00FE34EC">
        <w:rPr>
          <w:i/>
          <w:sz w:val="20"/>
        </w:rPr>
        <w:t xml:space="preserve">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Default="00FE34EC" w:rsidP="005957BF">
      <w:pPr>
        <w:jc w:val="right"/>
        <w:rPr>
          <w:sz w:val="24"/>
          <w:szCs w:val="24"/>
        </w:rPr>
      </w:pPr>
    </w:p>
    <w:p w:rsidR="00803C25" w:rsidRPr="00056111" w:rsidRDefault="003904B6" w:rsidP="005957BF">
      <w:pPr>
        <w:jc w:val="right"/>
        <w:rPr>
          <w:sz w:val="8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D6B75" w:rsidRPr="00E25D89" w:rsidTr="006D6B75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6D6B75" w:rsidRPr="00E25D89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6D6B75" w:rsidRDefault="006D6B75" w:rsidP="00803C2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803C25">
              <w:rPr>
                <w:b/>
                <w:color w:val="000000"/>
                <w:sz w:val="24"/>
                <w:szCs w:val="24"/>
              </w:rPr>
              <w:t>(С3)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 xml:space="preserve">на покрытие расходов сетевой организации на строительство </w:t>
            </w:r>
          </w:p>
          <w:p w:rsidR="006D6B75" w:rsidRPr="00E25D89" w:rsidRDefault="006D6B75" w:rsidP="00803C25">
            <w:pPr>
              <w:jc w:val="center"/>
              <w:rPr>
                <w:color w:val="000000"/>
                <w:sz w:val="24"/>
                <w:szCs w:val="24"/>
              </w:rPr>
            </w:pPr>
            <w:r w:rsidRPr="006D6B75">
              <w:rPr>
                <w:color w:val="000000"/>
                <w:sz w:val="24"/>
                <w:szCs w:val="24"/>
              </w:rPr>
              <w:t>кабельных</w:t>
            </w:r>
            <w:r w:rsidRPr="00E25D89">
              <w:rPr>
                <w:color w:val="000000"/>
                <w:sz w:val="24"/>
                <w:szCs w:val="24"/>
              </w:rPr>
              <w:t xml:space="preserve"> линий электроп</w:t>
            </w:r>
            <w:r>
              <w:rPr>
                <w:color w:val="000000"/>
                <w:sz w:val="24"/>
                <w:szCs w:val="24"/>
              </w:rPr>
              <w:t>ередачи в расчете на 1 км линий, без учета НДС</w:t>
            </w:r>
          </w:p>
        </w:tc>
      </w:tr>
      <w:tr w:rsidR="006D6B75" w:rsidRPr="00E25D89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 w:rsidRPr="0070453D">
              <w:rPr>
                <w:color w:val="000000"/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6D6B75" w:rsidRPr="00E25D89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6D6B75" w:rsidRPr="00E25D89" w:rsidRDefault="006D6B75" w:rsidP="006D6B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</w:t>
            </w:r>
            <w:r w:rsidRPr="00E25D89">
              <w:rPr>
                <w:color w:val="000000"/>
                <w:sz w:val="24"/>
                <w:szCs w:val="24"/>
              </w:rPr>
              <w:t>0 кВ</w:t>
            </w:r>
          </w:p>
        </w:tc>
        <w:tc>
          <w:tcPr>
            <w:tcW w:w="661" w:type="pct"/>
          </w:tcPr>
          <w:p w:rsidR="006D6B75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27,5-60</w:t>
            </w:r>
            <w:r w:rsidRPr="00E25D89">
              <w:rPr>
                <w:color w:val="000000"/>
                <w:sz w:val="24"/>
                <w:szCs w:val="24"/>
              </w:rPr>
              <w:t xml:space="preserve">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D6B75" w:rsidRPr="00E25D89" w:rsidRDefault="006D6B75" w:rsidP="006D6B7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6D6B75" w:rsidRPr="00E25D89" w:rsidTr="006D6B75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6D6B75" w:rsidRPr="00451076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</w:tcPr>
          <w:p w:rsidR="006D6B75" w:rsidRPr="00E25D89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D6B75" w:rsidRPr="00E25D89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D6B75" w:rsidRPr="00E25D89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451076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6D6B75" w:rsidRPr="00451076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451076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6D6B75" w:rsidRPr="00451076" w:rsidRDefault="006D6B7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45C91" w:rsidRPr="00FE34EC" w:rsidRDefault="00545C91" w:rsidP="00545C91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Default="00FE34EC" w:rsidP="00056111">
      <w:pPr>
        <w:jc w:val="right"/>
        <w:rPr>
          <w:sz w:val="24"/>
          <w:szCs w:val="24"/>
        </w:rPr>
      </w:pPr>
    </w:p>
    <w:p w:rsidR="002F768C" w:rsidRDefault="00056111" w:rsidP="00056111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70453D" w:rsidRPr="00E25D89" w:rsidTr="006D6B75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0453D" w:rsidRPr="00E25D89" w:rsidRDefault="0070453D" w:rsidP="00704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="006D6B75" w:rsidRPr="006D6B75">
              <w:rPr>
                <w:b/>
                <w:color w:val="000000"/>
                <w:sz w:val="24"/>
                <w:szCs w:val="24"/>
              </w:rPr>
              <w:t>(С4)</w:t>
            </w:r>
            <w:r w:rsidR="006D6B75"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>на покрытие расходов сетевой организации на строительство пунктов секционирования (реклоузеров, распределительных пунктов, переключательны</w:t>
            </w:r>
            <w:r w:rsidR="006D6B75">
              <w:rPr>
                <w:color w:val="000000"/>
                <w:sz w:val="24"/>
                <w:szCs w:val="24"/>
              </w:rPr>
              <w:t>х пунктов) в расчете на 1 штуку, без учета НДС</w:t>
            </w:r>
          </w:p>
        </w:tc>
      </w:tr>
      <w:tr w:rsidR="0070453D" w:rsidRPr="00E25D89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E25D89" w:rsidRDefault="0070453D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Номинал</w:t>
            </w:r>
            <w:r>
              <w:rPr>
                <w:rFonts w:eastAsia="Calibri"/>
                <w:color w:val="000000"/>
                <w:sz w:val="24"/>
                <w:szCs w:val="24"/>
              </w:rPr>
              <w:t>ьн</w:t>
            </w:r>
            <w:r w:rsidRPr="00E25D89">
              <w:rPr>
                <w:rFonts w:eastAsia="Calibri"/>
                <w:color w:val="000000"/>
                <w:sz w:val="24"/>
                <w:szCs w:val="24"/>
              </w:rPr>
              <w:t xml:space="preserve">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70453D" w:rsidRPr="00E25D89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E25D89" w:rsidRDefault="0070453D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0453D" w:rsidRPr="00E25D89" w:rsidRDefault="0070453D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70453D" w:rsidRPr="00E25D89" w:rsidRDefault="0070453D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70453D" w:rsidRPr="00E25D89" w:rsidRDefault="0070453D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70453D" w:rsidRPr="00E25D89" w:rsidTr="006D6B75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70453D" w:rsidRPr="00E25D89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70453D" w:rsidRPr="00565541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70453D" w:rsidRPr="00565541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70453D" w:rsidRPr="00E25D89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70453D" w:rsidRPr="00E25D89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0453D" w:rsidRPr="00E25D89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70453D" w:rsidRPr="00E25D89" w:rsidRDefault="0070453D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6D6B75" w:rsidRPr="00FE34EC" w:rsidRDefault="006D6B75" w:rsidP="006D6B7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Default="00FE34EC" w:rsidP="00056111">
      <w:pPr>
        <w:jc w:val="right"/>
        <w:rPr>
          <w:sz w:val="24"/>
          <w:szCs w:val="24"/>
        </w:rPr>
      </w:pPr>
    </w:p>
    <w:p w:rsidR="00FE34EC" w:rsidRDefault="00FE34EC" w:rsidP="00056111">
      <w:pPr>
        <w:jc w:val="right"/>
        <w:rPr>
          <w:sz w:val="24"/>
          <w:szCs w:val="24"/>
        </w:rPr>
      </w:pPr>
    </w:p>
    <w:p w:rsidR="00FE34EC" w:rsidRDefault="00FE34EC" w:rsidP="00056111">
      <w:pPr>
        <w:jc w:val="right"/>
        <w:rPr>
          <w:sz w:val="24"/>
          <w:szCs w:val="24"/>
        </w:rPr>
      </w:pPr>
    </w:p>
    <w:p w:rsidR="00056111" w:rsidRDefault="00056111" w:rsidP="00056111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D26BEC" w:rsidRPr="00E25D89" w:rsidTr="001401D4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26BEC" w:rsidRPr="00E25D89" w:rsidRDefault="00D26BEC" w:rsidP="005C4DE1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№</w:t>
            </w:r>
            <w:r w:rsidR="005C4DE1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4283" w:type="dxa"/>
            <w:gridSpan w:val="8"/>
          </w:tcPr>
          <w:p w:rsidR="00D26BEC" w:rsidRDefault="00D26BEC" w:rsidP="00D26BE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Стандартизированная тарифная ставка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6BEC">
              <w:rPr>
                <w:b/>
                <w:color w:val="000000"/>
                <w:sz w:val="24"/>
                <w:szCs w:val="24"/>
              </w:rPr>
              <w:t>(С5)</w:t>
            </w:r>
            <w:r w:rsidRPr="00E25D89">
              <w:rPr>
                <w:color w:val="000000"/>
                <w:sz w:val="24"/>
                <w:szCs w:val="24"/>
              </w:rPr>
              <w:t xml:space="preserve"> на покрытие расходов сетевой организации на строительст</w:t>
            </w:r>
            <w:r>
              <w:rPr>
                <w:color w:val="000000"/>
                <w:sz w:val="24"/>
                <w:szCs w:val="24"/>
              </w:rPr>
              <w:t>во трансформаторных подстанций (</w:t>
            </w:r>
            <w:r w:rsidRPr="00E25D89">
              <w:rPr>
                <w:color w:val="000000"/>
                <w:sz w:val="24"/>
                <w:szCs w:val="24"/>
              </w:rPr>
              <w:t>за исключением распределительн</w:t>
            </w:r>
            <w:r>
              <w:rPr>
                <w:color w:val="000000"/>
                <w:sz w:val="24"/>
                <w:szCs w:val="24"/>
              </w:rPr>
              <w:t xml:space="preserve">ых трансформаторных подстанций) </w:t>
            </w:r>
          </w:p>
          <w:p w:rsidR="00D26BEC" w:rsidRPr="00E25D89" w:rsidRDefault="00D26BEC" w:rsidP="00D26BE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в расчете на 1 кВт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D26BEC" w:rsidRPr="00E25D89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E25D89" w:rsidRDefault="00D26BEC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26BEC" w:rsidRPr="00E25D89" w:rsidRDefault="00D26BEC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26BEC" w:rsidRPr="00E25D89" w:rsidRDefault="00D26BEC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D26BEC" w:rsidRPr="00E25D89" w:rsidRDefault="00D26BEC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5C4DE1" w:rsidRPr="00E25D89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E25D89" w:rsidRDefault="00D26BEC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6BEC" w:rsidRPr="00E25D89" w:rsidRDefault="00D26BEC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26BEC" w:rsidRPr="00E25D89" w:rsidRDefault="00D26BEC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E25D89" w:rsidRDefault="00D26BEC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E25D89" w:rsidRDefault="00D26BEC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6/20/(20/6) кВ</w:t>
            </w:r>
            <w:r w:rsidRPr="00E25D89">
              <w:rPr>
                <w:color w:val="000000"/>
                <w:sz w:val="24"/>
                <w:szCs w:val="24"/>
              </w:rPr>
              <w:t xml:space="preserve"> кВ</w:t>
            </w:r>
          </w:p>
        </w:tc>
      </w:tr>
      <w:tr w:rsidR="005C4DE1" w:rsidRPr="00E25D89" w:rsidTr="001401D4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D26BEC" w:rsidRPr="00E25D89" w:rsidRDefault="00D26BEC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BEC" w:rsidRPr="00565541" w:rsidRDefault="00D26BEC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6BEC" w:rsidRPr="00565541" w:rsidRDefault="00D26BEC" w:rsidP="00565541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E25D89" w:rsidRDefault="00D26BEC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E25D89" w:rsidRDefault="00D26BEC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E25D89" w:rsidRDefault="00D26BEC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5C4DE1" w:rsidRPr="00FE34EC" w:rsidRDefault="005C4DE1" w:rsidP="005C4DE1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FE34EC" w:rsidRDefault="00FE34EC" w:rsidP="00056111">
      <w:pPr>
        <w:jc w:val="right"/>
        <w:rPr>
          <w:sz w:val="20"/>
          <w:szCs w:val="24"/>
        </w:rPr>
      </w:pPr>
    </w:p>
    <w:p w:rsidR="00435527" w:rsidRDefault="00056111" w:rsidP="00056111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863008" w:rsidRPr="00E25D89" w:rsidTr="001401D4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63008" w:rsidRPr="00E25D89" w:rsidRDefault="00863008" w:rsidP="001401D4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№</w:t>
            </w:r>
            <w:r w:rsidR="001401D4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863008" w:rsidRPr="00E25D89" w:rsidRDefault="00863008" w:rsidP="00863008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863008">
              <w:rPr>
                <w:b/>
                <w:color w:val="000000"/>
                <w:sz w:val="24"/>
                <w:szCs w:val="24"/>
              </w:rPr>
              <w:t>(С6)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>на покрытие расходов сетевой организации на строительство распределительн</w:t>
            </w:r>
            <w:r>
              <w:rPr>
                <w:color w:val="000000"/>
                <w:sz w:val="24"/>
                <w:szCs w:val="24"/>
              </w:rPr>
              <w:t xml:space="preserve">ых трансформаторных подстанций </w:t>
            </w:r>
            <w:r w:rsidRPr="00E25D89">
              <w:rPr>
                <w:color w:val="000000"/>
                <w:sz w:val="24"/>
                <w:szCs w:val="24"/>
              </w:rPr>
              <w:t>в расчете на 1 кВт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863008" w:rsidRPr="00E25D89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E25D89" w:rsidRDefault="00863008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863008" w:rsidRPr="00E25D89" w:rsidRDefault="00863008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863008" w:rsidRPr="00E25D89" w:rsidRDefault="00863008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863008" w:rsidRPr="00E25D89" w:rsidRDefault="00863008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863008" w:rsidRPr="00E25D89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E25D89" w:rsidRDefault="00863008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863008" w:rsidRPr="00E25D89" w:rsidRDefault="00863008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863008" w:rsidRPr="00E25D89" w:rsidRDefault="00863008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863008" w:rsidRPr="00E25D89" w:rsidRDefault="00863008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863008" w:rsidRPr="00E25D89" w:rsidRDefault="00863008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20/0,4 кВ</w:t>
            </w:r>
          </w:p>
        </w:tc>
      </w:tr>
      <w:tr w:rsidR="00863008" w:rsidRPr="00E25D89" w:rsidTr="001401D4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863008" w:rsidRPr="00E25D89" w:rsidRDefault="00863008" w:rsidP="00F9558C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863008" w:rsidRPr="00E25D89" w:rsidRDefault="00863008" w:rsidP="00F955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63008" w:rsidRPr="00E25D89" w:rsidRDefault="00863008" w:rsidP="00F955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863008" w:rsidRPr="00E25D89" w:rsidRDefault="00863008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863008" w:rsidRPr="00E25D89" w:rsidRDefault="00863008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1401D4" w:rsidRPr="00FE34EC" w:rsidRDefault="001401D4" w:rsidP="001401D4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FE34EC" w:rsidRDefault="00FE34EC" w:rsidP="00056111">
      <w:pPr>
        <w:jc w:val="right"/>
        <w:rPr>
          <w:sz w:val="20"/>
          <w:szCs w:val="24"/>
        </w:rPr>
      </w:pPr>
    </w:p>
    <w:p w:rsidR="00435527" w:rsidRDefault="00056111" w:rsidP="00056111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5A3E35" w:rsidRPr="00E25D89" w:rsidTr="005A3E35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5A3E35" w:rsidRPr="00E25D89" w:rsidRDefault="005A3E3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9B35C9">
              <w:rPr>
                <w:b/>
                <w:color w:val="000000"/>
                <w:sz w:val="24"/>
                <w:szCs w:val="24"/>
              </w:rPr>
              <w:t>(С7)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 xml:space="preserve">на покрытие расходов сетевой организации на строительство  подстанций уровнем напряжения 35 кВ </w:t>
            </w:r>
            <w:r>
              <w:rPr>
                <w:color w:val="000000"/>
                <w:sz w:val="24"/>
                <w:szCs w:val="24"/>
              </w:rPr>
              <w:t>и выше (ПС)  в расчете на 1 кВт, без учета НДС</w:t>
            </w:r>
          </w:p>
        </w:tc>
      </w:tr>
      <w:tr w:rsidR="005A3E35" w:rsidRPr="00E25D89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E25D89" w:rsidRDefault="005A3E3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5A3E35" w:rsidRPr="00E25D89" w:rsidRDefault="005A3E3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5A3E35" w:rsidRPr="00E25D89" w:rsidRDefault="005A3E3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5A3E35" w:rsidRPr="00E25D89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E25D89" w:rsidRDefault="005A3E3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5A3E35" w:rsidRPr="00E25D89" w:rsidRDefault="005A3E3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5A3E35" w:rsidRPr="00E25D89" w:rsidRDefault="005A3E35" w:rsidP="005A3E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110/35/6(10) кВ</w:t>
            </w:r>
          </w:p>
        </w:tc>
      </w:tr>
      <w:tr w:rsidR="005A3E35" w:rsidRPr="00E25D89" w:rsidTr="005A3E35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A3E35" w:rsidRPr="00E25D89" w:rsidRDefault="005A3E35" w:rsidP="00F9558C">
            <w:pPr>
              <w:rPr>
                <w:rFonts w:ascii="Tahoma" w:hAnsi="Tahoma" w:cs="Tahoma"/>
                <w:color w:val="000000"/>
                <w:sz w:val="20"/>
              </w:rPr>
            </w:pPr>
            <w:r w:rsidRPr="00E25D89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5A3E35" w:rsidRPr="00E25D89" w:rsidRDefault="005A3E3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vAlign w:val="center"/>
          </w:tcPr>
          <w:p w:rsidR="005A3E35" w:rsidRPr="00E25D89" w:rsidRDefault="005A3E35" w:rsidP="005A3E3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E25D89" w:rsidRDefault="005A3E35" w:rsidP="005A3E3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5A3E35" w:rsidRPr="00FE34EC" w:rsidRDefault="005A3E35" w:rsidP="005A3E3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FE34EC" w:rsidRDefault="00FE34EC" w:rsidP="00056111">
      <w:pPr>
        <w:jc w:val="right"/>
        <w:rPr>
          <w:sz w:val="20"/>
          <w:szCs w:val="24"/>
        </w:rPr>
      </w:pPr>
    </w:p>
    <w:p w:rsidR="00435527" w:rsidRDefault="00056111" w:rsidP="00056111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3729EB" w:rsidRPr="00E25D89" w:rsidTr="003729EB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3729EB" w:rsidRPr="00E25D89" w:rsidRDefault="003729EB" w:rsidP="003729EB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4700" w:type="pct"/>
            <w:gridSpan w:val="8"/>
          </w:tcPr>
          <w:p w:rsidR="003729EB" w:rsidRDefault="003729EB" w:rsidP="003729EB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3729EB">
              <w:rPr>
                <w:b/>
                <w:color w:val="000000"/>
                <w:sz w:val="24"/>
                <w:szCs w:val="24"/>
              </w:rPr>
              <w:t>(С8)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>на покрытие расходов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 xml:space="preserve">сетевой организации на обеспечение </w:t>
            </w:r>
          </w:p>
          <w:p w:rsidR="003729EB" w:rsidRPr="00E25D89" w:rsidRDefault="003729EB" w:rsidP="003729EB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3729EB" w:rsidRPr="00E25D89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3729EB" w:rsidRPr="00E25D89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3729EB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rFonts w:eastAsia="Calibri"/>
                <w:color w:val="000000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3729EB" w:rsidRPr="003729EB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3729EB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3729EB" w:rsidRPr="003729EB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3729EB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3729EB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3729EB" w:rsidRPr="00E25D89" w:rsidTr="003729EB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729EB" w:rsidRPr="00E25D89" w:rsidRDefault="003729EB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E25D89" w:rsidRDefault="003729EB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E967BE" w:rsidRDefault="003729EB" w:rsidP="00E967BE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  <w:r w:rsidR="00E967BE">
        <w:rPr>
          <w:i/>
          <w:sz w:val="20"/>
        </w:rPr>
        <w:br w:type="page"/>
      </w:r>
    </w:p>
    <w:p w:rsidR="00E967BE" w:rsidRDefault="00E967BE" w:rsidP="003729EB">
      <w:pPr>
        <w:jc w:val="both"/>
        <w:rPr>
          <w:i/>
          <w:sz w:val="20"/>
        </w:rPr>
        <w:sectPr w:rsidR="00E967BE" w:rsidSect="009514AE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8A2F3D" w:rsidRDefault="0013605F" w:rsidP="0013605F">
      <w:pPr>
        <w:spacing w:line="691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Период регулирования</w:t>
      </w:r>
      <w:r w:rsidRPr="0013605F">
        <w:rPr>
          <w:color w:val="000000"/>
          <w:sz w:val="24"/>
          <w:szCs w:val="24"/>
        </w:rPr>
        <w:t>: ___________ год.</w:t>
      </w:r>
    </w:p>
    <w:p w:rsidR="0074045F" w:rsidRDefault="0013605F" w:rsidP="0074045F">
      <w:pPr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Приложение:</w:t>
      </w:r>
      <w:r w:rsidRPr="0013605F">
        <w:rPr>
          <w:color w:val="000000"/>
          <w:sz w:val="24"/>
          <w:szCs w:val="24"/>
        </w:rPr>
        <w:t xml:space="preserve"> </w:t>
      </w:r>
    </w:p>
    <w:p w:rsidR="00853B4D" w:rsidRPr="00853B4D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 xml:space="preserve">Опись прилагаемых </w:t>
      </w:r>
      <w:r w:rsidR="00853B4D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74045F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74045F">
        <w:rPr>
          <w:color w:val="000000"/>
          <w:sz w:val="24"/>
          <w:szCs w:val="24"/>
        </w:rPr>
        <w:t>на _______ страницах.</w:t>
      </w:r>
    </w:p>
    <w:p w:rsidR="0013605F" w:rsidRPr="0013605F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13605F" w:rsidRDefault="0013605F" w:rsidP="0013605F">
      <w:pPr>
        <w:spacing w:line="274" w:lineRule="exact"/>
        <w:ind w:right="40"/>
        <w:jc w:val="both"/>
        <w:rPr>
          <w:color w:val="000000"/>
          <w:sz w:val="24"/>
          <w:szCs w:val="24"/>
        </w:rPr>
      </w:pPr>
    </w:p>
    <w:p w:rsidR="0013605F" w:rsidRPr="0013605F" w:rsidRDefault="0013605F" w:rsidP="00D0625E">
      <w:pPr>
        <w:ind w:right="26"/>
        <w:rPr>
          <w:color w:val="000000"/>
          <w:sz w:val="24"/>
          <w:szCs w:val="24"/>
        </w:rPr>
      </w:pPr>
      <w:r w:rsidRPr="00D0625E">
        <w:rPr>
          <w:color w:val="000000"/>
          <w:sz w:val="24"/>
          <w:szCs w:val="24"/>
          <w:lang w:val="ru"/>
        </w:rPr>
        <w:t>Руководитель</w:t>
      </w:r>
      <w:r w:rsidRPr="0013605F">
        <w:rPr>
          <w:color w:val="000000"/>
          <w:sz w:val="24"/>
          <w:szCs w:val="24"/>
        </w:rPr>
        <w:t xml:space="preserve"> организации      /_____________</w:t>
      </w:r>
      <w:r w:rsidR="008A2F3D">
        <w:rPr>
          <w:color w:val="000000"/>
          <w:sz w:val="24"/>
          <w:szCs w:val="24"/>
        </w:rPr>
        <w:t>_______</w:t>
      </w:r>
      <w:r w:rsidRPr="0013605F">
        <w:rPr>
          <w:color w:val="000000"/>
          <w:sz w:val="24"/>
          <w:szCs w:val="24"/>
        </w:rPr>
        <w:t xml:space="preserve">/ </w:t>
      </w:r>
      <w:r w:rsidR="00233367" w:rsidRPr="00233367">
        <w:rPr>
          <w:color w:val="000000"/>
          <w:sz w:val="24"/>
          <w:szCs w:val="24"/>
        </w:rPr>
        <w:t>______</w:t>
      </w:r>
      <w:r w:rsidR="00233367">
        <w:rPr>
          <w:color w:val="000000"/>
          <w:sz w:val="24"/>
          <w:szCs w:val="24"/>
        </w:rPr>
        <w:t>___________________</w:t>
      </w:r>
      <w:r w:rsidR="00233367" w:rsidRPr="00233367">
        <w:rPr>
          <w:color w:val="000000"/>
          <w:sz w:val="24"/>
          <w:szCs w:val="24"/>
        </w:rPr>
        <w:t>____________</w:t>
      </w:r>
    </w:p>
    <w:p w:rsidR="008A2F3D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233367">
        <w:rPr>
          <w:i/>
          <w:color w:val="000000"/>
          <w:sz w:val="20"/>
        </w:rPr>
        <w:t xml:space="preserve">                                                                    </w:t>
      </w:r>
      <w:r w:rsidR="00233367">
        <w:rPr>
          <w:i/>
          <w:color w:val="000000"/>
          <w:sz w:val="20"/>
        </w:rPr>
        <w:t xml:space="preserve">  </w:t>
      </w:r>
      <w:r w:rsidRPr="00233367">
        <w:rPr>
          <w:i/>
          <w:color w:val="000000"/>
          <w:sz w:val="20"/>
        </w:rPr>
        <w:t xml:space="preserve">     </w:t>
      </w:r>
      <w:r w:rsidR="008A2F3D" w:rsidRPr="00233367">
        <w:rPr>
          <w:i/>
          <w:color w:val="000000"/>
          <w:sz w:val="20"/>
        </w:rPr>
        <w:t>(п</w:t>
      </w:r>
      <w:r w:rsidRPr="00233367">
        <w:rPr>
          <w:i/>
          <w:color w:val="000000"/>
          <w:sz w:val="20"/>
        </w:rPr>
        <w:t>одпись</w:t>
      </w:r>
      <w:r w:rsidR="008A2F3D" w:rsidRPr="00233367">
        <w:rPr>
          <w:i/>
          <w:color w:val="000000"/>
          <w:sz w:val="20"/>
        </w:rPr>
        <w:t>)</w:t>
      </w:r>
      <w:r w:rsidR="00233367">
        <w:rPr>
          <w:i/>
          <w:color w:val="000000"/>
          <w:sz w:val="20"/>
        </w:rPr>
        <w:t xml:space="preserve">                                                       (Ф.И.О.)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233367" w:rsidRDefault="00233367" w:rsidP="00233367">
      <w:pPr>
        <w:jc w:val="both"/>
        <w:rPr>
          <w:sz w:val="24"/>
          <w:szCs w:val="28"/>
        </w:rPr>
      </w:pPr>
      <w:r w:rsidRPr="00233367">
        <w:rPr>
          <w:sz w:val="24"/>
          <w:szCs w:val="28"/>
        </w:rPr>
        <w:t>Печать организации</w:t>
      </w:r>
    </w:p>
    <w:p w:rsidR="00233367" w:rsidRPr="00233367" w:rsidRDefault="00233367" w:rsidP="00233367">
      <w:pPr>
        <w:shd w:val="clear" w:color="auto" w:fill="FFFFFF"/>
        <w:rPr>
          <w:i/>
          <w:sz w:val="20"/>
          <w:szCs w:val="28"/>
        </w:rPr>
      </w:pPr>
      <w:r>
        <w:rPr>
          <w:i/>
          <w:sz w:val="24"/>
          <w:szCs w:val="28"/>
        </w:rPr>
        <w:t xml:space="preserve">     </w:t>
      </w:r>
      <w:r w:rsidRPr="00BD52ED">
        <w:rPr>
          <w:i/>
          <w:sz w:val="24"/>
          <w:szCs w:val="28"/>
        </w:rPr>
        <w:t xml:space="preserve">  </w:t>
      </w:r>
      <w:r w:rsidRPr="00233367">
        <w:rPr>
          <w:i/>
          <w:sz w:val="20"/>
          <w:szCs w:val="28"/>
        </w:rPr>
        <w:t>(при наличии)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13605F" w:rsidRDefault="00835596" w:rsidP="00835596">
      <w:pPr>
        <w:ind w:right="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>Ответственный исполнитель</w:t>
      </w:r>
      <w:r w:rsidRPr="0013605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_____________________</w:t>
      </w:r>
      <w:r w:rsidRPr="00233367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</w:t>
      </w:r>
      <w:r w:rsidRPr="00233367">
        <w:rPr>
          <w:color w:val="000000"/>
          <w:sz w:val="24"/>
          <w:szCs w:val="24"/>
        </w:rPr>
        <w:t>____________</w:t>
      </w:r>
    </w:p>
    <w:p w:rsidR="00835596" w:rsidRDefault="00835596" w:rsidP="0083559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(Ф.И.О., должность, контактный телефон, адрес электронной почты)</w:t>
      </w: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Sect="00E967BE">
          <w:pgSz w:w="11907" w:h="16840"/>
          <w:pgMar w:top="1134" w:right="567" w:bottom="709" w:left="1134" w:header="720" w:footer="720" w:gutter="0"/>
          <w:cols w:space="720"/>
        </w:sectPr>
      </w:pPr>
    </w:p>
    <w:p w:rsidR="00A06172" w:rsidRDefault="0063447A" w:rsidP="0063447A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t xml:space="preserve">Приложение 2 </w:t>
      </w:r>
      <w:r>
        <w:rPr>
          <w:bCs/>
          <w:szCs w:val="28"/>
        </w:rPr>
        <w:br/>
        <w:t>к А</w:t>
      </w:r>
      <w:r w:rsidR="00A06172" w:rsidRPr="00645F83">
        <w:rPr>
          <w:bCs/>
          <w:szCs w:val="28"/>
        </w:rPr>
        <w:t xml:space="preserve">дминистративному регламенту предоставления Государственным комитетом Республики Татарстан по тарифам государственной услуги </w:t>
      </w:r>
      <w:r w:rsidR="00A06172"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131807" w:rsidRDefault="00131807" w:rsidP="00131807">
      <w:pPr>
        <w:jc w:val="center"/>
        <w:rPr>
          <w:szCs w:val="28"/>
        </w:rPr>
      </w:pPr>
    </w:p>
    <w:p w:rsidR="00131807" w:rsidRPr="00E25D89" w:rsidRDefault="00131807" w:rsidP="00131807">
      <w:pPr>
        <w:jc w:val="center"/>
        <w:rPr>
          <w:szCs w:val="28"/>
        </w:rPr>
      </w:pPr>
      <w:r w:rsidRPr="00E25D89">
        <w:rPr>
          <w:szCs w:val="28"/>
        </w:rPr>
        <w:t>Затраты на оплату труда</w:t>
      </w:r>
    </w:p>
    <w:p w:rsidR="00131807" w:rsidRPr="00E25D89" w:rsidRDefault="00131807" w:rsidP="00131807">
      <w:pPr>
        <w:ind w:left="9072"/>
        <w:rPr>
          <w:szCs w:val="28"/>
        </w:rPr>
      </w:pPr>
    </w:p>
    <w:tbl>
      <w:tblPr>
        <w:tblW w:w="14606" w:type="dxa"/>
        <w:tblInd w:w="103" w:type="dxa"/>
        <w:tblLook w:val="04A0" w:firstRow="1" w:lastRow="0" w:firstColumn="1" w:lastColumn="0" w:noHBand="0" w:noVBand="1"/>
      </w:tblPr>
      <w:tblGrid>
        <w:gridCol w:w="2982"/>
        <w:gridCol w:w="2977"/>
        <w:gridCol w:w="2551"/>
        <w:gridCol w:w="3686"/>
        <w:gridCol w:w="2410"/>
      </w:tblGrid>
      <w:tr w:rsidR="00131807" w:rsidRPr="00E25D89" w:rsidTr="00F9558C">
        <w:trPr>
          <w:trHeight w:val="111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807" w:rsidRPr="00E25D89" w:rsidRDefault="00131807" w:rsidP="00131807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Наименование должности согласно штатному расписанию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Должностной оклад согласно штатному расписанию (руб.)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 xml:space="preserve">Процент премии, </w:t>
            </w:r>
            <w:r w:rsidRPr="00E25D89">
              <w:rPr>
                <w:sz w:val="24"/>
                <w:szCs w:val="24"/>
              </w:rPr>
              <w:br/>
              <w:t xml:space="preserve">%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Локальный документ, подтверждающий % премии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ИТОГО оклад, руб.</w:t>
            </w:r>
          </w:p>
        </w:tc>
      </w:tr>
      <w:tr w:rsidR="00131807" w:rsidRPr="00E25D89" w:rsidTr="00F9558C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1807" w:rsidRPr="00E25D89" w:rsidTr="00F9558C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807" w:rsidRPr="00E25D89" w:rsidRDefault="00131807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31807" w:rsidRPr="00E25D89" w:rsidTr="00F9558C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807" w:rsidRPr="00E25D89" w:rsidRDefault="00131807" w:rsidP="00F9558C">
            <w:pPr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807" w:rsidRPr="00E25D89" w:rsidRDefault="00131807" w:rsidP="00F9558C">
            <w:pPr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807" w:rsidRPr="00E25D89" w:rsidRDefault="00131807" w:rsidP="00F9558C">
            <w:pPr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807" w:rsidRPr="00E25D89" w:rsidRDefault="00131807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31807" w:rsidRPr="00E25D89" w:rsidRDefault="00131807" w:rsidP="00131807">
      <w:pPr>
        <w:rPr>
          <w:sz w:val="20"/>
        </w:rPr>
      </w:pPr>
    </w:p>
    <w:p w:rsidR="00A06172" w:rsidRDefault="00A06172">
      <w:pPr>
        <w:rPr>
          <w:szCs w:val="28"/>
        </w:rPr>
      </w:pPr>
    </w:p>
    <w:p w:rsidR="00A06172" w:rsidRDefault="00A06172">
      <w:pPr>
        <w:rPr>
          <w:szCs w:val="28"/>
        </w:rPr>
      </w:pPr>
      <w:r>
        <w:rPr>
          <w:szCs w:val="28"/>
        </w:rPr>
        <w:br w:type="page"/>
      </w:r>
    </w:p>
    <w:p w:rsidR="004707AD" w:rsidRDefault="004707AD" w:rsidP="004707AD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t xml:space="preserve">Приложение 3 </w:t>
      </w:r>
      <w:r>
        <w:rPr>
          <w:bCs/>
          <w:szCs w:val="28"/>
        </w:rPr>
        <w:br/>
        <w:t>к А</w:t>
      </w:r>
      <w:r w:rsidRPr="00645F83">
        <w:rPr>
          <w:bCs/>
          <w:szCs w:val="28"/>
        </w:rPr>
        <w:t xml:space="preserve">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4707AD" w:rsidRDefault="004707AD">
      <w:pPr>
        <w:rPr>
          <w:szCs w:val="28"/>
        </w:rPr>
      </w:pPr>
    </w:p>
    <w:p w:rsidR="007C0455" w:rsidRDefault="007C0455" w:rsidP="007C0455">
      <w:pPr>
        <w:jc w:val="center"/>
        <w:rPr>
          <w:color w:val="000000"/>
          <w:szCs w:val="28"/>
        </w:rPr>
      </w:pPr>
      <w:r w:rsidRPr="00E25D89">
        <w:rPr>
          <w:color w:val="000000"/>
          <w:szCs w:val="28"/>
        </w:rPr>
        <w:t xml:space="preserve">Затраты на выполнение мероприятий по технологическому присоединению </w:t>
      </w:r>
    </w:p>
    <w:p w:rsidR="007C0455" w:rsidRDefault="007C0455" w:rsidP="007C0455">
      <w:pPr>
        <w:jc w:val="center"/>
        <w:rPr>
          <w:color w:val="000000"/>
          <w:szCs w:val="28"/>
        </w:rPr>
      </w:pPr>
      <w:r w:rsidRPr="00E25D89">
        <w:rPr>
          <w:color w:val="000000"/>
          <w:szCs w:val="28"/>
        </w:rPr>
        <w:t>в расчете на одно технологическое присоединение</w:t>
      </w:r>
    </w:p>
    <w:p w:rsidR="007C0455" w:rsidRPr="007C0455" w:rsidRDefault="007C0455" w:rsidP="007C0455">
      <w:pPr>
        <w:jc w:val="center"/>
        <w:rPr>
          <w:color w:val="000000"/>
          <w:sz w:val="20"/>
          <w:szCs w:val="28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0"/>
        <w:gridCol w:w="1817"/>
        <w:gridCol w:w="2835"/>
        <w:gridCol w:w="1701"/>
        <w:gridCol w:w="1276"/>
        <w:gridCol w:w="2133"/>
        <w:gridCol w:w="1694"/>
        <w:gridCol w:w="1701"/>
        <w:gridCol w:w="1276"/>
      </w:tblGrid>
      <w:tr w:rsidR="007C0455" w:rsidRPr="00E25D89" w:rsidTr="00F9558C">
        <w:trPr>
          <w:trHeight w:val="11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Выполняемые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Наименование должности, согласно штатному расписанию и приложению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E25D89">
              <w:rPr>
                <w:sz w:val="24"/>
                <w:szCs w:val="24"/>
              </w:rPr>
              <w:t>асовая ставка, рублей/час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25D89">
              <w:rPr>
                <w:sz w:val="24"/>
                <w:szCs w:val="24"/>
              </w:rPr>
              <w:t>рудозатраты, час.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Итого расходы на оплату труда производственных рабочих, руб.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Отчисления на соц.нужды,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Транспортные расходы,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Итого, руб.</w:t>
            </w:r>
          </w:p>
        </w:tc>
      </w:tr>
      <w:tr w:rsidR="007C0455" w:rsidRPr="00E25D89" w:rsidTr="00F9558C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  <w:tr w:rsidR="007C0455" w:rsidRPr="00E25D89" w:rsidTr="00F9558C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1.1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  <w:tr w:rsidR="007C0455" w:rsidRPr="00E25D89" w:rsidTr="00F9558C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1.2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  <w:tr w:rsidR="007C0455" w:rsidRPr="00E25D89" w:rsidTr="00F9558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2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  <w:tr w:rsidR="007C0455" w:rsidRPr="00E25D89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2.1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  <w:tr w:rsidR="007C0455" w:rsidRPr="00E25D89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  <w:tr w:rsidR="007C0455" w:rsidRPr="00E25D89" w:rsidTr="00F9558C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sz w:val="24"/>
                <w:szCs w:val="24"/>
              </w:rPr>
            </w:pPr>
            <w:r w:rsidRPr="00E25D89">
              <w:rPr>
                <w:sz w:val="24"/>
                <w:szCs w:val="24"/>
              </w:rPr>
              <w:t> </w:t>
            </w:r>
          </w:p>
        </w:tc>
      </w:tr>
    </w:tbl>
    <w:p w:rsidR="004707AD" w:rsidRDefault="004707AD">
      <w:pPr>
        <w:rPr>
          <w:szCs w:val="28"/>
        </w:rPr>
      </w:pPr>
    </w:p>
    <w:p w:rsidR="004707AD" w:rsidRDefault="004707AD">
      <w:pPr>
        <w:rPr>
          <w:szCs w:val="28"/>
        </w:rPr>
      </w:pPr>
      <w:r>
        <w:rPr>
          <w:szCs w:val="28"/>
        </w:rPr>
        <w:br w:type="page"/>
      </w:r>
    </w:p>
    <w:p w:rsidR="007C0455" w:rsidRDefault="007C0455" w:rsidP="007C0455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t xml:space="preserve">Приложение 4 </w:t>
      </w:r>
      <w:r>
        <w:rPr>
          <w:bCs/>
          <w:szCs w:val="28"/>
        </w:rPr>
        <w:br/>
        <w:t>к А</w:t>
      </w:r>
      <w:r w:rsidRPr="00645F83">
        <w:rPr>
          <w:bCs/>
          <w:szCs w:val="28"/>
        </w:rPr>
        <w:t xml:space="preserve">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7C0455" w:rsidRDefault="007C0455">
      <w:pPr>
        <w:rPr>
          <w:szCs w:val="28"/>
        </w:rPr>
      </w:pPr>
    </w:p>
    <w:p w:rsidR="007C0455" w:rsidRPr="00E25D89" w:rsidRDefault="007C0455" w:rsidP="007C0455">
      <w:pPr>
        <w:jc w:val="center"/>
        <w:rPr>
          <w:color w:val="000000"/>
          <w:szCs w:val="28"/>
        </w:rPr>
      </w:pPr>
      <w:r w:rsidRPr="00E25D89">
        <w:rPr>
          <w:color w:val="000000"/>
          <w:szCs w:val="28"/>
        </w:rPr>
        <w:t>Транспортные расходы</w:t>
      </w:r>
    </w:p>
    <w:p w:rsidR="007C0455" w:rsidRPr="00E25D89" w:rsidRDefault="007C0455" w:rsidP="007C0455">
      <w:pPr>
        <w:rPr>
          <w:color w:val="00000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423"/>
        <w:gridCol w:w="1439"/>
        <w:gridCol w:w="2997"/>
        <w:gridCol w:w="3468"/>
        <w:gridCol w:w="2836"/>
      </w:tblGrid>
      <w:tr w:rsidR="007C0455" w:rsidRPr="00E25D89" w:rsidTr="007C0455">
        <w:trPr>
          <w:trHeight w:val="19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Итого, руб.</w:t>
            </w:r>
          </w:p>
        </w:tc>
      </w:tr>
      <w:tr w:rsidR="007C0455" w:rsidRPr="00E25D89" w:rsidTr="007C0455">
        <w:trPr>
          <w:trHeight w:val="70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Автомобиль, марка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0455" w:rsidRPr="00E25D89" w:rsidTr="007C0455">
        <w:trPr>
          <w:trHeight w:val="630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7C045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Стоимость  м. часа (согласно тарифу или прилагаемой калькуляции)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364B7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руб./м</w:t>
            </w:r>
            <w:r w:rsidR="00364B7E"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0455" w:rsidRPr="00E25D89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E25D89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0455" w:rsidRPr="00E25D89" w:rsidTr="007C0455">
        <w:trPr>
          <w:trHeight w:val="315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Время эксплуатации машины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0455" w:rsidRPr="00E25D89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E25D89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0455" w:rsidRPr="00E25D89" w:rsidTr="007C0455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0455" w:rsidRPr="00E25D89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Итого: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5D89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E25D89" w:rsidRDefault="007C045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C0455" w:rsidRDefault="007C0455">
      <w:pPr>
        <w:rPr>
          <w:szCs w:val="28"/>
        </w:rPr>
      </w:pPr>
      <w:r w:rsidRPr="00E25D89">
        <w:rPr>
          <w:sz w:val="20"/>
        </w:rPr>
        <w:br w:type="page"/>
      </w:r>
    </w:p>
    <w:p w:rsidR="008216A2" w:rsidRDefault="008216A2" w:rsidP="008216A2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t xml:space="preserve">Приложение 5 </w:t>
      </w:r>
      <w:r>
        <w:rPr>
          <w:bCs/>
          <w:szCs w:val="28"/>
        </w:rPr>
        <w:br/>
        <w:t>к А</w:t>
      </w:r>
      <w:r w:rsidRPr="00645F83">
        <w:rPr>
          <w:bCs/>
          <w:szCs w:val="28"/>
        </w:rPr>
        <w:t xml:space="preserve">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8216A2" w:rsidRPr="00E25D89" w:rsidRDefault="008216A2" w:rsidP="008216A2">
      <w:pPr>
        <w:rPr>
          <w:color w:val="000000"/>
          <w:szCs w:val="28"/>
        </w:rPr>
      </w:pPr>
    </w:p>
    <w:p w:rsidR="008216A2" w:rsidRPr="00E25D89" w:rsidRDefault="008216A2" w:rsidP="008216A2">
      <w:pPr>
        <w:jc w:val="center"/>
        <w:rPr>
          <w:szCs w:val="28"/>
        </w:rPr>
      </w:pPr>
      <w:r w:rsidRPr="00E25D89">
        <w:rPr>
          <w:szCs w:val="28"/>
        </w:rPr>
        <w:t xml:space="preserve">Сведения о расходах на строительство объектов электросетевого хозяйства </w:t>
      </w:r>
    </w:p>
    <w:p w:rsidR="008216A2" w:rsidRPr="00E25D89" w:rsidRDefault="008216A2" w:rsidP="008216A2">
      <w:pPr>
        <w:jc w:val="center"/>
        <w:rPr>
          <w:szCs w:val="28"/>
        </w:rPr>
      </w:pPr>
      <w:r w:rsidRPr="00E25D89">
        <w:rPr>
          <w:szCs w:val="28"/>
        </w:rPr>
        <w:t>в рамках технологического присоединения по исполненным договорам за __________год</w:t>
      </w:r>
    </w:p>
    <w:p w:rsidR="008216A2" w:rsidRPr="00E25D89" w:rsidRDefault="008216A2" w:rsidP="008216A2">
      <w:pPr>
        <w:jc w:val="center"/>
        <w:rPr>
          <w:szCs w:val="28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577"/>
        <w:gridCol w:w="1318"/>
        <w:gridCol w:w="1660"/>
        <w:gridCol w:w="1580"/>
        <w:gridCol w:w="1225"/>
        <w:gridCol w:w="1347"/>
        <w:gridCol w:w="1843"/>
        <w:gridCol w:w="1333"/>
        <w:gridCol w:w="1502"/>
        <w:gridCol w:w="1276"/>
        <w:gridCol w:w="1649"/>
      </w:tblGrid>
      <w:tr w:rsidR="008216A2" w:rsidRPr="00E25D89" w:rsidTr="00F9558C">
        <w:trPr>
          <w:trHeight w:val="2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Общая информация </w:t>
            </w:r>
          </w:p>
        </w:tc>
      </w:tr>
      <w:tr w:rsidR="008216A2" w:rsidRPr="00E25D89" w:rsidTr="00F9558C">
        <w:trPr>
          <w:trHeight w:val="1755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№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Заявитель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Наименование объекта КС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город/село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Присоединяемая мощность кВт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364B7E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Уровень напряжения по договору ТП,</w:t>
            </w:r>
            <w:r w:rsidR="00364B7E"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Стоимость договора ТП </w:t>
            </w:r>
          </w:p>
          <w:p w:rsidR="008216A2" w:rsidRPr="00E25D89" w:rsidRDefault="008216A2" w:rsidP="00364B7E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(руб. без</w:t>
            </w:r>
            <w:r w:rsidR="00364B7E"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НДС)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Итого сумма ввода ОФ по акту КС-14                                    (руб. без НДС)</w:t>
            </w:r>
          </w:p>
        </w:tc>
      </w:tr>
      <w:tr w:rsidR="008216A2" w:rsidRPr="00E25D89" w:rsidTr="00F9558C">
        <w:trPr>
          <w:trHeight w:val="32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</w:tr>
      <w:tr w:rsidR="008216A2" w:rsidRPr="00E25D89" w:rsidTr="00F9558C">
        <w:trPr>
          <w:trHeight w:val="3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216A2" w:rsidRPr="00E25D89" w:rsidTr="00F9558C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216A2" w:rsidRDefault="008216A2" w:rsidP="008216A2">
      <w:pPr>
        <w:jc w:val="right"/>
        <w:rPr>
          <w:sz w:val="24"/>
          <w:szCs w:val="24"/>
        </w:rPr>
      </w:pPr>
    </w:p>
    <w:p w:rsidR="008216A2" w:rsidRDefault="008216A2" w:rsidP="008216A2">
      <w:pPr>
        <w:rPr>
          <w:color w:val="000000"/>
          <w:sz w:val="22"/>
          <w:szCs w:val="22"/>
        </w:rPr>
      </w:pPr>
      <w:r w:rsidRPr="00E25D89">
        <w:rPr>
          <w:color w:val="000000"/>
          <w:sz w:val="22"/>
          <w:szCs w:val="22"/>
        </w:rPr>
        <w:t xml:space="preserve">* - заполнять </w:t>
      </w:r>
      <w:r w:rsidRPr="00E25D89">
        <w:rPr>
          <w:b/>
          <w:bCs/>
          <w:color w:val="000000"/>
          <w:sz w:val="22"/>
          <w:szCs w:val="22"/>
          <w:u w:val="single"/>
        </w:rPr>
        <w:t>ТОЛЬКО</w:t>
      </w:r>
      <w:r w:rsidRPr="00E25D89">
        <w:rPr>
          <w:color w:val="000000"/>
          <w:sz w:val="22"/>
          <w:szCs w:val="22"/>
        </w:rPr>
        <w:t xml:space="preserve"> марку провода (без ука</w:t>
      </w:r>
      <w:r>
        <w:rPr>
          <w:color w:val="000000"/>
          <w:sz w:val="22"/>
          <w:szCs w:val="22"/>
        </w:rPr>
        <w:t>зания материала опор), кабеля;</w:t>
      </w:r>
    </w:p>
    <w:p w:rsidR="008216A2" w:rsidRDefault="008216A2" w:rsidP="008216A2">
      <w:pPr>
        <w:rPr>
          <w:color w:val="000000"/>
          <w:sz w:val="22"/>
          <w:szCs w:val="22"/>
        </w:rPr>
      </w:pPr>
      <w:r w:rsidRPr="00E25D89">
        <w:rPr>
          <w:color w:val="000000"/>
          <w:sz w:val="22"/>
          <w:szCs w:val="22"/>
        </w:rPr>
        <w:t>** - в случае установки трансформатора большей мощностью для группы заявителе</w:t>
      </w:r>
      <w:r>
        <w:rPr>
          <w:color w:val="000000"/>
          <w:sz w:val="22"/>
          <w:szCs w:val="22"/>
        </w:rPr>
        <w:t>й указывать всех заявителей в п</w:t>
      </w:r>
      <w:r w:rsidRPr="00E25D89">
        <w:rPr>
          <w:color w:val="000000"/>
          <w:sz w:val="22"/>
          <w:szCs w:val="22"/>
        </w:rPr>
        <w:t>римечании</w:t>
      </w:r>
    </w:p>
    <w:p w:rsidR="008216A2" w:rsidRDefault="008216A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8216A2" w:rsidRPr="00E25D89" w:rsidRDefault="008216A2" w:rsidP="008216A2">
      <w:pPr>
        <w:rPr>
          <w:color w:val="000000"/>
          <w:sz w:val="22"/>
          <w:szCs w:val="22"/>
        </w:rPr>
      </w:pPr>
    </w:p>
    <w:p w:rsidR="008216A2" w:rsidRPr="00E25D89" w:rsidRDefault="008216A2" w:rsidP="008216A2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Продолжение</w:t>
      </w:r>
    </w:p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8216A2" w:rsidRPr="00E25D89" w:rsidRDefault="008216A2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2417"/>
        <w:gridCol w:w="2256"/>
        <w:gridCol w:w="2528"/>
        <w:gridCol w:w="1842"/>
        <w:gridCol w:w="2205"/>
        <w:gridCol w:w="1866"/>
      </w:tblGrid>
      <w:tr w:rsidR="008216A2" w:rsidRPr="00E25D89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0,4кВ</w:t>
            </w:r>
          </w:p>
        </w:tc>
      </w:tr>
      <w:tr w:rsidR="008216A2" w:rsidRPr="00E25D89" w:rsidTr="008216A2">
        <w:trPr>
          <w:trHeight w:val="1755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364B7E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к КС-14 </w:t>
            </w:r>
          </w:p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прочие затраты работы</w:t>
            </w:r>
            <w:r w:rsidR="00364B7E"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(</w:t>
            </w:r>
            <w:r w:rsidR="00364B7E"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и.т.д) </w:t>
            </w:r>
          </w:p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(руб. без НДС)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Способ </w:t>
            </w:r>
          </w:p>
          <w:p w:rsidR="00364B7E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исполнения работ</w:t>
            </w:r>
            <w:r w:rsidR="00364B7E">
              <w:rPr>
                <w:sz w:val="22"/>
                <w:szCs w:val="22"/>
              </w:rPr>
              <w:t xml:space="preserve"> </w:t>
            </w:r>
          </w:p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364B7E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Протяженность ВЛ (</w:t>
            </w:r>
            <w:r w:rsidR="00364B7E"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>троительная длина</w:t>
            </w:r>
            <w:r w:rsidR="00364B7E">
              <w:rPr>
                <w:sz w:val="22"/>
                <w:szCs w:val="22"/>
              </w:rPr>
              <w:t>, км)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364B7E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Стоимость строительства ВЛ</w:t>
            </w:r>
            <w:r w:rsidR="00364B7E">
              <w:rPr>
                <w:sz w:val="22"/>
                <w:szCs w:val="22"/>
              </w:rPr>
              <w:t>,</w:t>
            </w:r>
            <w:r w:rsidRPr="00E25D89">
              <w:rPr>
                <w:sz w:val="22"/>
                <w:szCs w:val="22"/>
              </w:rPr>
              <w:t xml:space="preserve"> руб./км</w:t>
            </w:r>
          </w:p>
        </w:tc>
      </w:tr>
      <w:tr w:rsidR="008216A2" w:rsidRPr="00E25D89" w:rsidTr="008216A2">
        <w:trPr>
          <w:trHeight w:val="1920"/>
        </w:trPr>
        <w:tc>
          <w:tcPr>
            <w:tcW w:w="6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</w:tr>
      <w:tr w:rsidR="008216A2" w:rsidRPr="00E25D89" w:rsidTr="008216A2">
        <w:trPr>
          <w:trHeight w:val="34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17</w:t>
            </w:r>
          </w:p>
        </w:tc>
      </w:tr>
      <w:tr w:rsidR="008216A2" w:rsidRPr="00E25D89" w:rsidTr="008216A2">
        <w:trPr>
          <w:trHeight w:val="61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216A2" w:rsidRPr="00E25D89" w:rsidRDefault="008216A2" w:rsidP="008216A2">
      <w:pPr>
        <w:jc w:val="both"/>
        <w:rPr>
          <w:sz w:val="24"/>
          <w:szCs w:val="24"/>
        </w:rPr>
      </w:pPr>
    </w:p>
    <w:p w:rsidR="008216A2" w:rsidRPr="00E25D89" w:rsidRDefault="008216A2" w:rsidP="008216A2">
      <w:pPr>
        <w:jc w:val="both"/>
        <w:rPr>
          <w:sz w:val="24"/>
          <w:szCs w:val="24"/>
        </w:rPr>
      </w:pPr>
    </w:p>
    <w:p w:rsidR="008216A2" w:rsidRDefault="008216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16A2" w:rsidRPr="00E25D89" w:rsidRDefault="008216A2" w:rsidP="008216A2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Продолжение</w:t>
      </w:r>
    </w:p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8216A2" w:rsidRPr="00E25D89" w:rsidRDefault="008216A2" w:rsidP="008216A2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5"/>
        <w:gridCol w:w="2603"/>
        <w:gridCol w:w="2603"/>
        <w:gridCol w:w="2064"/>
        <w:gridCol w:w="1336"/>
        <w:gridCol w:w="2384"/>
        <w:gridCol w:w="1992"/>
      </w:tblGrid>
      <w:tr w:rsidR="008216A2" w:rsidRPr="00E25D89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10кВ</w:t>
            </w:r>
          </w:p>
        </w:tc>
      </w:tr>
      <w:tr w:rsidR="004E3E03" w:rsidRPr="00E25D89" w:rsidTr="004E3E03">
        <w:trPr>
          <w:trHeight w:val="1755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4E3E03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к КС-14 </w:t>
            </w:r>
          </w:p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прочие затраты работы</w:t>
            </w:r>
            <w:r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и.т.д) </w:t>
            </w:r>
          </w:p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Способ </w:t>
            </w:r>
          </w:p>
          <w:p w:rsidR="004E3E03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исполнения работ</w:t>
            </w:r>
            <w:r>
              <w:rPr>
                <w:sz w:val="22"/>
                <w:szCs w:val="22"/>
              </w:rPr>
              <w:t xml:space="preserve"> </w:t>
            </w:r>
          </w:p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Протяженность ВЛ (</w:t>
            </w:r>
            <w:r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>троительная длина</w:t>
            </w:r>
            <w:r>
              <w:rPr>
                <w:sz w:val="22"/>
                <w:szCs w:val="22"/>
              </w:rPr>
              <w:t>, км)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E03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Стоимость строительства ВЛ</w:t>
            </w:r>
            <w:r>
              <w:rPr>
                <w:sz w:val="22"/>
                <w:szCs w:val="22"/>
              </w:rPr>
              <w:t>,</w:t>
            </w:r>
            <w:r w:rsidRPr="00E25D89">
              <w:rPr>
                <w:sz w:val="22"/>
                <w:szCs w:val="22"/>
              </w:rPr>
              <w:t xml:space="preserve"> руб./км</w:t>
            </w:r>
          </w:p>
        </w:tc>
      </w:tr>
      <w:tr w:rsidR="008216A2" w:rsidRPr="00E25D89" w:rsidTr="004E3E03">
        <w:trPr>
          <w:trHeight w:val="192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</w:tr>
      <w:tr w:rsidR="008216A2" w:rsidRPr="00E25D89" w:rsidTr="004E3E03">
        <w:trPr>
          <w:trHeight w:val="345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24</w:t>
            </w:r>
          </w:p>
        </w:tc>
      </w:tr>
      <w:tr w:rsidR="008216A2" w:rsidRPr="00E25D89" w:rsidTr="004E3E03">
        <w:trPr>
          <w:trHeight w:val="6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216A2" w:rsidRPr="00E25D89" w:rsidRDefault="008216A2" w:rsidP="008216A2">
      <w:pPr>
        <w:jc w:val="both"/>
        <w:rPr>
          <w:sz w:val="24"/>
          <w:szCs w:val="24"/>
        </w:rPr>
      </w:pPr>
    </w:p>
    <w:p w:rsidR="008216A2" w:rsidRPr="00E25D89" w:rsidRDefault="008216A2" w:rsidP="008216A2">
      <w:pPr>
        <w:jc w:val="both"/>
        <w:rPr>
          <w:sz w:val="24"/>
          <w:szCs w:val="24"/>
        </w:rPr>
      </w:pPr>
    </w:p>
    <w:p w:rsidR="003B16E0" w:rsidRDefault="003B16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16A2" w:rsidRPr="00E25D89" w:rsidRDefault="008216A2" w:rsidP="008216A2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Продолжение</w:t>
      </w:r>
    </w:p>
    <w:p w:rsidR="008216A2" w:rsidRDefault="008216A2" w:rsidP="008216A2">
      <w:pPr>
        <w:jc w:val="right"/>
        <w:rPr>
          <w:sz w:val="24"/>
          <w:szCs w:val="24"/>
        </w:rPr>
      </w:pPr>
    </w:p>
    <w:p w:rsidR="003B16E0" w:rsidRPr="00E25D89" w:rsidRDefault="003B16E0" w:rsidP="008216A2">
      <w:pPr>
        <w:jc w:val="right"/>
        <w:rPr>
          <w:sz w:val="24"/>
          <w:szCs w:val="24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711"/>
        <w:gridCol w:w="1843"/>
        <w:gridCol w:w="1701"/>
        <w:gridCol w:w="992"/>
        <w:gridCol w:w="993"/>
        <w:gridCol w:w="1417"/>
        <w:gridCol w:w="1134"/>
        <w:gridCol w:w="1276"/>
        <w:gridCol w:w="1559"/>
        <w:gridCol w:w="1276"/>
        <w:gridCol w:w="1276"/>
      </w:tblGrid>
      <w:tr w:rsidR="008216A2" w:rsidRPr="00E25D89" w:rsidTr="00F9558C">
        <w:trPr>
          <w:trHeight w:val="975"/>
        </w:trPr>
        <w:tc>
          <w:tcPr>
            <w:tcW w:w="15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0,4кВ</w:t>
            </w:r>
          </w:p>
        </w:tc>
      </w:tr>
      <w:tr w:rsidR="008216A2" w:rsidRPr="00E25D89" w:rsidTr="00F9558C">
        <w:trPr>
          <w:trHeight w:val="1755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Default="004E3E03" w:rsidP="00F95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строительства КЛ </w:t>
            </w:r>
            <w:r w:rsidR="008216A2" w:rsidRPr="00E25D89">
              <w:rPr>
                <w:sz w:val="22"/>
                <w:szCs w:val="22"/>
              </w:rPr>
              <w:t xml:space="preserve">по приложению </w:t>
            </w:r>
          </w:p>
          <w:p w:rsidR="004E3E03" w:rsidRDefault="008216A2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к КС-14 </w:t>
            </w:r>
          </w:p>
          <w:p w:rsidR="008216A2" w:rsidRPr="00E25D89" w:rsidRDefault="008216A2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прочие затраты работы</w:t>
            </w:r>
            <w:r w:rsidR="004E3E03"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(</w:t>
            </w:r>
            <w:r w:rsidR="004E3E03"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4E3E03" w:rsidP="004E3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КЛ </w:t>
            </w:r>
            <w:r w:rsidR="008216A2" w:rsidRPr="00E25D8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</w:t>
            </w:r>
            <w:r w:rsidR="008216A2" w:rsidRPr="00E25D89">
              <w:rPr>
                <w:sz w:val="22"/>
                <w:szCs w:val="22"/>
              </w:rPr>
              <w:t>троительная длина</w:t>
            </w:r>
            <w:r>
              <w:rPr>
                <w:sz w:val="22"/>
                <w:szCs w:val="22"/>
              </w:rPr>
              <w:t>,</w:t>
            </w:r>
            <w:r w:rsidR="008216A2" w:rsidRPr="00E25D89"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Уровень напряже ния,</w:t>
            </w:r>
            <w:r w:rsidR="004E3E03"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4E3E03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ГНБ (строительная длина</w:t>
            </w:r>
            <w:r w:rsidR="004E3E03">
              <w:rPr>
                <w:sz w:val="22"/>
                <w:szCs w:val="22"/>
              </w:rPr>
              <w:t>, к</w:t>
            </w:r>
            <w:r w:rsidRPr="00E25D89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2739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площадь озеленения            м</w:t>
            </w:r>
            <w:r w:rsidRPr="002739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8216A2" w:rsidRPr="00E25D89" w:rsidTr="00F9558C">
        <w:trPr>
          <w:trHeight w:val="1920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</w:tr>
      <w:tr w:rsidR="008216A2" w:rsidRPr="00E25D89" w:rsidTr="00F9558C">
        <w:trPr>
          <w:trHeight w:val="34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35</w:t>
            </w:r>
          </w:p>
        </w:tc>
      </w:tr>
      <w:tr w:rsidR="008216A2" w:rsidRPr="00E25D89" w:rsidTr="00F9558C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216A2" w:rsidRPr="00E25D89" w:rsidRDefault="008216A2" w:rsidP="008216A2">
      <w:pPr>
        <w:jc w:val="both"/>
        <w:rPr>
          <w:sz w:val="24"/>
          <w:szCs w:val="24"/>
        </w:rPr>
      </w:pPr>
    </w:p>
    <w:p w:rsidR="008216A2" w:rsidRPr="00E25D89" w:rsidRDefault="008216A2" w:rsidP="008216A2">
      <w:pPr>
        <w:jc w:val="both"/>
        <w:rPr>
          <w:sz w:val="24"/>
          <w:szCs w:val="24"/>
        </w:rPr>
      </w:pPr>
    </w:p>
    <w:p w:rsidR="003B16E0" w:rsidRDefault="003B16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16A2" w:rsidRPr="00E25D89" w:rsidRDefault="008216A2" w:rsidP="008216A2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Продолжение</w:t>
      </w:r>
    </w:p>
    <w:p w:rsidR="008216A2" w:rsidRDefault="008216A2" w:rsidP="008216A2">
      <w:pPr>
        <w:jc w:val="right"/>
        <w:rPr>
          <w:sz w:val="24"/>
          <w:szCs w:val="24"/>
        </w:rPr>
      </w:pPr>
    </w:p>
    <w:p w:rsidR="003B16E0" w:rsidRPr="00E25D89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621"/>
        <w:gridCol w:w="1276"/>
        <w:gridCol w:w="1134"/>
        <w:gridCol w:w="1134"/>
        <w:gridCol w:w="1134"/>
        <w:gridCol w:w="1418"/>
        <w:gridCol w:w="1134"/>
        <w:gridCol w:w="1275"/>
        <w:gridCol w:w="1276"/>
        <w:gridCol w:w="1843"/>
      </w:tblGrid>
      <w:tr w:rsidR="008216A2" w:rsidRPr="00E25D89" w:rsidTr="00F9558C">
        <w:trPr>
          <w:trHeight w:val="975"/>
        </w:trPr>
        <w:tc>
          <w:tcPr>
            <w:tcW w:w="15036" w:type="dxa"/>
            <w:gridSpan w:val="11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10кВ</w:t>
            </w:r>
          </w:p>
        </w:tc>
      </w:tr>
      <w:tr w:rsidR="00273938" w:rsidRPr="00E25D89" w:rsidTr="00F9558C">
        <w:trPr>
          <w:trHeight w:val="1755"/>
        </w:trPr>
        <w:tc>
          <w:tcPr>
            <w:tcW w:w="1791" w:type="dxa"/>
            <w:vMerge w:val="restart"/>
            <w:shd w:val="clear" w:color="000000" w:fill="FFFFFF"/>
            <w:vAlign w:val="center"/>
            <w:hideMark/>
          </w:tcPr>
          <w:p w:rsidR="00273938" w:rsidRDefault="00273938" w:rsidP="00273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строительства КЛ </w:t>
            </w:r>
            <w:r w:rsidRPr="00E25D89">
              <w:rPr>
                <w:sz w:val="22"/>
                <w:szCs w:val="22"/>
              </w:rPr>
              <w:t xml:space="preserve">по приложению </w:t>
            </w:r>
          </w:p>
          <w:p w:rsidR="00273938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к КС-14 </w:t>
            </w:r>
          </w:p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621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прочие затраты работы</w:t>
            </w:r>
            <w:r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КЛ </w:t>
            </w:r>
            <w:r w:rsidRPr="00E25D8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</w:t>
            </w:r>
            <w:r w:rsidRPr="00E25D89">
              <w:rPr>
                <w:sz w:val="22"/>
                <w:szCs w:val="22"/>
              </w:rPr>
              <w:t>троительная длина</w:t>
            </w:r>
            <w:r>
              <w:rPr>
                <w:sz w:val="22"/>
                <w:szCs w:val="22"/>
              </w:rPr>
              <w:t>,</w:t>
            </w:r>
            <w:r w:rsidRPr="00E25D89"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Уровень напряже ния,</w:t>
            </w:r>
            <w:r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кВ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ГНБ (строительная длина</w:t>
            </w:r>
            <w:r>
              <w:rPr>
                <w:sz w:val="22"/>
                <w:szCs w:val="22"/>
              </w:rPr>
              <w:t>, к</w:t>
            </w:r>
            <w:r w:rsidRPr="00E25D89">
              <w:rPr>
                <w:sz w:val="22"/>
                <w:szCs w:val="22"/>
              </w:rPr>
              <w:t>м)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2739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В том числе площадь озеленения            м</w:t>
            </w:r>
            <w:r w:rsidRPr="002739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73938" w:rsidRPr="00E25D89" w:rsidRDefault="00273938" w:rsidP="00273938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8216A2" w:rsidRPr="00E25D89" w:rsidTr="00F9558C">
        <w:trPr>
          <w:trHeight w:val="1920"/>
        </w:trPr>
        <w:tc>
          <w:tcPr>
            <w:tcW w:w="1791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</w:tr>
      <w:tr w:rsidR="008216A2" w:rsidRPr="00E25D89" w:rsidTr="00F9558C">
        <w:trPr>
          <w:trHeight w:val="345"/>
        </w:trPr>
        <w:tc>
          <w:tcPr>
            <w:tcW w:w="1791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46</w:t>
            </w:r>
          </w:p>
        </w:tc>
      </w:tr>
      <w:tr w:rsidR="008216A2" w:rsidRPr="00E25D89" w:rsidTr="00F9558C">
        <w:trPr>
          <w:trHeight w:val="615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3B16E0" w:rsidRDefault="003B16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8216A2" w:rsidRPr="00E25D89" w:rsidRDefault="008216A2" w:rsidP="008216A2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Продолжение</w:t>
      </w:r>
    </w:p>
    <w:p w:rsidR="008216A2" w:rsidRDefault="008216A2" w:rsidP="008216A2">
      <w:pPr>
        <w:jc w:val="right"/>
        <w:rPr>
          <w:sz w:val="24"/>
          <w:szCs w:val="24"/>
        </w:rPr>
      </w:pPr>
    </w:p>
    <w:p w:rsidR="003B16E0" w:rsidRPr="00E25D89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138"/>
        <w:gridCol w:w="1317"/>
        <w:gridCol w:w="1235"/>
        <w:gridCol w:w="1413"/>
        <w:gridCol w:w="1325"/>
        <w:gridCol w:w="1084"/>
        <w:gridCol w:w="1276"/>
        <w:gridCol w:w="1559"/>
        <w:gridCol w:w="1418"/>
      </w:tblGrid>
      <w:tr w:rsidR="008216A2" w:rsidRPr="00E25D89" w:rsidTr="00F9558C">
        <w:trPr>
          <w:trHeight w:val="975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Расходы сетевой организации</w:t>
            </w:r>
            <w:r w:rsidRPr="00E25D89">
              <w:rPr>
                <w:sz w:val="24"/>
                <w:szCs w:val="24"/>
                <w:vertAlign w:val="superscript"/>
              </w:rPr>
              <w:t xml:space="preserve"> </w:t>
            </w:r>
            <w:r w:rsidRPr="00E25D89">
              <w:rPr>
                <w:sz w:val="24"/>
                <w:szCs w:val="24"/>
              </w:rPr>
              <w:t>на строительство трансформаторных подстанций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Расходы сетевой организации</w:t>
            </w:r>
            <w:r w:rsidRPr="00E25D89">
              <w:rPr>
                <w:sz w:val="24"/>
                <w:szCs w:val="24"/>
                <w:vertAlign w:val="superscript"/>
              </w:rPr>
              <w:t xml:space="preserve"> </w:t>
            </w:r>
            <w:r w:rsidRPr="00E25D89">
              <w:rPr>
                <w:sz w:val="24"/>
                <w:szCs w:val="24"/>
              </w:rPr>
              <w:t>на строительство пунктов секционирования</w:t>
            </w:r>
          </w:p>
        </w:tc>
      </w:tr>
      <w:tr w:rsidR="008216A2" w:rsidRPr="00E25D89" w:rsidTr="00F9558C">
        <w:trPr>
          <w:trHeight w:val="175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Стоимость строитель ства ТП , по приложению КС-14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В то</w:t>
            </w:r>
            <w:r w:rsidR="00AC4452" w:rsidRPr="00AC4452">
              <w:rPr>
                <w:sz w:val="20"/>
              </w:rPr>
              <w:t>м числе прочие затраты работы (с</w:t>
            </w:r>
            <w:r w:rsidRPr="00AC4452">
              <w:rPr>
                <w:sz w:val="20"/>
              </w:rPr>
              <w:t>одержа ние ОКС/УКС, ПИР, топография, изыскания, проектные, разбивка и.т.д) (руб. без НДС)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AC4452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 xml:space="preserve">Тип ТП, </w:t>
            </w:r>
            <w:r w:rsidR="00AC4452" w:rsidRPr="00AC4452">
              <w:rPr>
                <w:sz w:val="20"/>
              </w:rPr>
              <w:t xml:space="preserve">с </w:t>
            </w:r>
            <w:r w:rsidRPr="00AC4452">
              <w:rPr>
                <w:sz w:val="20"/>
              </w:rPr>
              <w:t>указани ем номинальной мощности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 xml:space="preserve">Трансформатор**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Размер корпуса подстанции под максималь ную мощность ТМ  кВА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Стоимость единицы на мощность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Стоимость строитель ства одного реклоузера, по приложению КС-14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В том числе прочие затраты работы(Содержание ОКС/УКС, ПИР, топография, изыскания, проектные, разбивка и.т.д) (руб. 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3B16E0" w:rsidP="00AC4452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Спосо</w:t>
            </w:r>
            <w:r w:rsidR="008216A2" w:rsidRPr="00AC4452">
              <w:rPr>
                <w:sz w:val="20"/>
              </w:rPr>
              <w:t xml:space="preserve">б исполнения (на существующей опоре, с установкой на </w:t>
            </w:r>
            <w:r w:rsidR="00AC4452" w:rsidRPr="00AC4452">
              <w:rPr>
                <w:sz w:val="20"/>
              </w:rPr>
              <w:t>одной</w:t>
            </w:r>
            <w:r w:rsidR="008216A2" w:rsidRPr="00AC4452">
              <w:rPr>
                <w:sz w:val="20"/>
              </w:rPr>
              <w:t xml:space="preserve"> опоре, с у</w:t>
            </w:r>
            <w:r w:rsidR="00AC4452" w:rsidRPr="00AC4452">
              <w:rPr>
                <w:sz w:val="20"/>
              </w:rPr>
              <w:t>становкой на двух</w:t>
            </w:r>
            <w:r w:rsidR="008216A2" w:rsidRPr="00AC4452">
              <w:rPr>
                <w:sz w:val="20"/>
              </w:rPr>
              <w:t xml:space="preserve"> опорах)</w:t>
            </w:r>
          </w:p>
        </w:tc>
      </w:tr>
      <w:tr w:rsidR="008216A2" w:rsidRPr="00E25D89" w:rsidTr="00F9558C">
        <w:trPr>
          <w:trHeight w:val="1920"/>
        </w:trPr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Количество       шт.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Мощность                        кВА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16A2" w:rsidRPr="00E25D89" w:rsidRDefault="008216A2" w:rsidP="00F9558C">
            <w:pPr>
              <w:rPr>
                <w:sz w:val="22"/>
                <w:szCs w:val="22"/>
              </w:rPr>
            </w:pPr>
          </w:p>
        </w:tc>
      </w:tr>
      <w:tr w:rsidR="008216A2" w:rsidRPr="00E25D89" w:rsidTr="00F9558C">
        <w:trPr>
          <w:trHeight w:val="3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57</w:t>
            </w:r>
          </w:p>
        </w:tc>
      </w:tr>
      <w:tr w:rsidR="008216A2" w:rsidRPr="00E25D89" w:rsidTr="00F9558C">
        <w:trPr>
          <w:trHeight w:val="61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216A2" w:rsidRPr="00E25D89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E25D89" w:rsidRDefault="008216A2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8216A2" w:rsidRPr="00E25D89" w:rsidRDefault="008216A2" w:rsidP="008216A2">
      <w:pPr>
        <w:jc w:val="right"/>
        <w:rPr>
          <w:sz w:val="24"/>
          <w:szCs w:val="24"/>
        </w:rPr>
      </w:pPr>
    </w:p>
    <w:p w:rsidR="003B16E0" w:rsidRDefault="003B16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16A2" w:rsidRPr="00E25D89" w:rsidRDefault="008216A2" w:rsidP="008216A2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Продолжение</w:t>
      </w:r>
    </w:p>
    <w:p w:rsidR="008216A2" w:rsidRDefault="008216A2" w:rsidP="008216A2">
      <w:pPr>
        <w:jc w:val="right"/>
        <w:rPr>
          <w:sz w:val="24"/>
          <w:szCs w:val="24"/>
        </w:rPr>
      </w:pPr>
    </w:p>
    <w:p w:rsidR="003B16E0" w:rsidRPr="00E25D89" w:rsidRDefault="003B16E0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3"/>
        <w:gridCol w:w="1180"/>
        <w:gridCol w:w="1943"/>
        <w:gridCol w:w="1180"/>
        <w:gridCol w:w="1943"/>
        <w:gridCol w:w="1409"/>
        <w:gridCol w:w="901"/>
        <w:gridCol w:w="1426"/>
        <w:gridCol w:w="1938"/>
        <w:gridCol w:w="1524"/>
      </w:tblGrid>
      <w:tr w:rsidR="008216A2" w:rsidRPr="00E25D89" w:rsidTr="003B16E0">
        <w:trPr>
          <w:trHeight w:val="975"/>
        </w:trPr>
        <w:tc>
          <w:tcPr>
            <w:tcW w:w="24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Расходы сетевой организации</w:t>
            </w:r>
            <w:r w:rsidRPr="00AC4452">
              <w:rPr>
                <w:sz w:val="20"/>
                <w:vertAlign w:val="superscript"/>
              </w:rPr>
              <w:t xml:space="preserve"> </w:t>
            </w:r>
            <w:r w:rsidRPr="00AC4452">
              <w:rPr>
                <w:sz w:val="20"/>
              </w:rPr>
              <w:t>на строительство РП</w:t>
            </w:r>
          </w:p>
        </w:tc>
        <w:tc>
          <w:tcPr>
            <w:tcW w:w="19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Расходы сетевой организации</w:t>
            </w:r>
            <w:r w:rsidRPr="00AC4452">
              <w:rPr>
                <w:sz w:val="20"/>
                <w:vertAlign w:val="superscript"/>
              </w:rPr>
              <w:t xml:space="preserve"> </w:t>
            </w:r>
            <w:r w:rsidRPr="00AC4452">
              <w:rPr>
                <w:sz w:val="20"/>
              </w:rPr>
              <w:t>на строительство иных работ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Примечание</w:t>
            </w:r>
          </w:p>
        </w:tc>
      </w:tr>
      <w:tr w:rsidR="008216A2" w:rsidRPr="00E25D89" w:rsidTr="003B16E0">
        <w:trPr>
          <w:trHeight w:val="1755"/>
        </w:trPr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AC4452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В том числе прочие затраты работы</w:t>
            </w:r>
            <w:r w:rsidR="00AC4452" w:rsidRPr="00AC4452">
              <w:rPr>
                <w:sz w:val="20"/>
              </w:rPr>
              <w:t xml:space="preserve"> </w:t>
            </w:r>
            <w:r w:rsidRPr="00AC4452">
              <w:rPr>
                <w:sz w:val="20"/>
              </w:rPr>
              <w:t>(</w:t>
            </w:r>
            <w:r w:rsidR="00AC4452" w:rsidRPr="00AC4452">
              <w:rPr>
                <w:sz w:val="20"/>
              </w:rPr>
              <w:t>с</w:t>
            </w:r>
            <w:r w:rsidRPr="00AC4452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Стоимость строительства распределительного пункта на уровне напряжения 0,4-1 кВ,(по приложению КС-14)                           (руб. без НДС)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445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Стоимость строительства распределительного пункта на уровне напряжения</w:t>
            </w:r>
          </w:p>
          <w:p w:rsidR="00AC445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 xml:space="preserve"> 6-10 кВ, </w:t>
            </w:r>
          </w:p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(по приложению КС-14) (руб. без НДС)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Вид работ и марка оборудования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Объем работ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Стоимость строительства , по приложению КС-14 (руб. без НДС)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AC4452">
            <w:pPr>
              <w:jc w:val="center"/>
              <w:rPr>
                <w:sz w:val="20"/>
              </w:rPr>
            </w:pPr>
            <w:r w:rsidRPr="00AC4452">
              <w:rPr>
                <w:sz w:val="20"/>
              </w:rPr>
              <w:t>В том числе прочие затраты работы</w:t>
            </w:r>
            <w:r w:rsidR="00AC4452" w:rsidRPr="00AC4452">
              <w:rPr>
                <w:sz w:val="20"/>
              </w:rPr>
              <w:t xml:space="preserve"> </w:t>
            </w:r>
            <w:r w:rsidRPr="00AC4452">
              <w:rPr>
                <w:sz w:val="20"/>
              </w:rPr>
              <w:t>(</w:t>
            </w:r>
            <w:r w:rsidR="00AC4452" w:rsidRPr="00AC4452">
              <w:rPr>
                <w:sz w:val="20"/>
              </w:rPr>
              <w:t>с</w:t>
            </w:r>
            <w:r w:rsidRPr="00AC4452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color w:val="000000"/>
                <w:sz w:val="20"/>
              </w:rPr>
            </w:pPr>
          </w:p>
        </w:tc>
      </w:tr>
      <w:tr w:rsidR="008216A2" w:rsidRPr="00E25D89" w:rsidTr="003B16E0">
        <w:trPr>
          <w:trHeight w:val="1920"/>
        </w:trPr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AC4452" w:rsidRDefault="008216A2" w:rsidP="00F9558C">
            <w:pPr>
              <w:rPr>
                <w:color w:val="000000"/>
                <w:sz w:val="20"/>
              </w:rPr>
            </w:pPr>
          </w:p>
        </w:tc>
      </w:tr>
      <w:tr w:rsidR="008216A2" w:rsidRPr="00E25D89" w:rsidTr="003B16E0">
        <w:trPr>
          <w:trHeight w:val="34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67</w:t>
            </w:r>
          </w:p>
        </w:tc>
      </w:tr>
      <w:tr w:rsidR="008216A2" w:rsidRPr="00E25D89" w:rsidTr="003B16E0">
        <w:trPr>
          <w:trHeight w:val="61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</w:tr>
      <w:tr w:rsidR="008216A2" w:rsidRPr="00E25D89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</w:tr>
      <w:tr w:rsidR="008216A2" w:rsidRPr="00E25D89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</w:tr>
      <w:tr w:rsidR="008216A2" w:rsidRPr="00E25D89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jc w:val="center"/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AC4452" w:rsidRDefault="008216A2" w:rsidP="00F9558C">
            <w:pPr>
              <w:rPr>
                <w:color w:val="000000"/>
                <w:sz w:val="20"/>
              </w:rPr>
            </w:pPr>
            <w:r w:rsidRPr="00AC4452">
              <w:rPr>
                <w:color w:val="000000"/>
                <w:sz w:val="20"/>
              </w:rPr>
              <w:t> </w:t>
            </w:r>
          </w:p>
        </w:tc>
      </w:tr>
    </w:tbl>
    <w:p w:rsidR="007C0455" w:rsidRDefault="007C0455">
      <w:pPr>
        <w:rPr>
          <w:szCs w:val="28"/>
        </w:rPr>
      </w:pPr>
    </w:p>
    <w:p w:rsidR="007C0455" w:rsidRDefault="007C0455">
      <w:pPr>
        <w:rPr>
          <w:szCs w:val="28"/>
        </w:rPr>
      </w:pPr>
    </w:p>
    <w:p w:rsidR="007C0455" w:rsidRDefault="007C0455">
      <w:pPr>
        <w:rPr>
          <w:szCs w:val="28"/>
        </w:rPr>
      </w:pPr>
      <w:r>
        <w:rPr>
          <w:szCs w:val="28"/>
        </w:rPr>
        <w:br w:type="page"/>
      </w:r>
    </w:p>
    <w:p w:rsidR="003B16E0" w:rsidRDefault="003B16E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3B16E0" w:rsidSect="0063447A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3B16E0" w:rsidRDefault="003B16E0" w:rsidP="003B16E0">
      <w:pPr>
        <w:autoSpaceDE w:val="0"/>
        <w:autoSpaceDN w:val="0"/>
        <w:adjustRightInd w:val="0"/>
        <w:ind w:left="4678"/>
        <w:rPr>
          <w:rFonts w:eastAsia="Calibri"/>
          <w:szCs w:val="28"/>
        </w:rPr>
      </w:pPr>
      <w:r>
        <w:rPr>
          <w:bCs/>
          <w:szCs w:val="28"/>
        </w:rPr>
        <w:t xml:space="preserve">Приложение 6 </w:t>
      </w:r>
      <w:r>
        <w:rPr>
          <w:bCs/>
          <w:szCs w:val="28"/>
        </w:rPr>
        <w:br/>
        <w:t>к А</w:t>
      </w:r>
      <w:r w:rsidRPr="00645F83">
        <w:rPr>
          <w:bCs/>
          <w:szCs w:val="28"/>
        </w:rPr>
        <w:t xml:space="preserve">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3B16E0" w:rsidRPr="00E25D89" w:rsidRDefault="003B16E0" w:rsidP="003B16E0">
      <w:pPr>
        <w:ind w:left="9072"/>
        <w:rPr>
          <w:color w:val="000000"/>
          <w:szCs w:val="28"/>
        </w:rPr>
      </w:pPr>
    </w:p>
    <w:p w:rsidR="003B16E0" w:rsidRPr="00F02E4D" w:rsidRDefault="003B16E0" w:rsidP="003B16E0">
      <w:pPr>
        <w:jc w:val="center"/>
        <w:rPr>
          <w:szCs w:val="28"/>
        </w:rPr>
      </w:pPr>
      <w:r w:rsidRPr="00F02E4D">
        <w:rPr>
          <w:szCs w:val="28"/>
        </w:rPr>
        <w:t>Фактические расходы на выполнение мероприятий</w:t>
      </w:r>
    </w:p>
    <w:p w:rsidR="003B16E0" w:rsidRPr="00F02E4D" w:rsidRDefault="003B16E0" w:rsidP="003B16E0">
      <w:pPr>
        <w:jc w:val="center"/>
        <w:rPr>
          <w:szCs w:val="28"/>
        </w:rPr>
      </w:pPr>
      <w:r w:rsidRPr="00F02E4D">
        <w:rPr>
          <w:szCs w:val="28"/>
        </w:rPr>
        <w:t xml:space="preserve"> по технологическому присоединению, предусмотренных подпунктами «а» и «в» </w:t>
      </w:r>
    </w:p>
    <w:p w:rsidR="003B16E0" w:rsidRDefault="003B16E0" w:rsidP="003B16E0">
      <w:pPr>
        <w:jc w:val="center"/>
        <w:rPr>
          <w:szCs w:val="28"/>
        </w:rPr>
      </w:pPr>
      <w:r w:rsidRPr="00F02E4D">
        <w:rPr>
          <w:szCs w:val="28"/>
        </w:rPr>
        <w:t xml:space="preserve">пункта 16 Методических указаний по определению размера платы за технологическое присоединение к электрическим сетям, утвержденных </w:t>
      </w:r>
    </w:p>
    <w:p w:rsidR="003B16E0" w:rsidRPr="00F02E4D" w:rsidRDefault="003B16E0" w:rsidP="003B16E0">
      <w:pPr>
        <w:jc w:val="center"/>
        <w:rPr>
          <w:szCs w:val="28"/>
        </w:rPr>
      </w:pPr>
      <w:r w:rsidRPr="00F02E4D">
        <w:rPr>
          <w:szCs w:val="28"/>
        </w:rPr>
        <w:t xml:space="preserve">приказом </w:t>
      </w:r>
      <w:r>
        <w:rPr>
          <w:szCs w:val="28"/>
        </w:rPr>
        <w:t>ФАС России</w:t>
      </w:r>
      <w:r w:rsidRPr="00F02E4D">
        <w:rPr>
          <w:szCs w:val="28"/>
        </w:rPr>
        <w:t xml:space="preserve"> от 30 июня 2022 г. № 490/22, </w:t>
      </w:r>
    </w:p>
    <w:p w:rsidR="003B16E0" w:rsidRPr="00E25D89" w:rsidRDefault="003B16E0" w:rsidP="003B16E0">
      <w:pPr>
        <w:jc w:val="center"/>
        <w:rPr>
          <w:szCs w:val="28"/>
        </w:rPr>
      </w:pPr>
      <w:r w:rsidRPr="00F02E4D">
        <w:rPr>
          <w:szCs w:val="28"/>
        </w:rPr>
        <w:t xml:space="preserve">за </w:t>
      </w:r>
      <w:r>
        <w:rPr>
          <w:szCs w:val="28"/>
        </w:rPr>
        <w:t>______</w:t>
      </w:r>
      <w:r w:rsidRPr="00F02E4D">
        <w:rPr>
          <w:szCs w:val="28"/>
        </w:rPr>
        <w:t xml:space="preserve"> год</w:t>
      </w:r>
    </w:p>
    <w:p w:rsidR="003B16E0" w:rsidRPr="00E25D89" w:rsidRDefault="003B16E0" w:rsidP="003B16E0">
      <w:pPr>
        <w:jc w:val="center"/>
        <w:rPr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960"/>
        <w:gridCol w:w="4177"/>
        <w:gridCol w:w="1843"/>
        <w:gridCol w:w="1843"/>
        <w:gridCol w:w="1241"/>
      </w:tblGrid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3B16E0" w:rsidRDefault="003B16E0" w:rsidP="00F9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3B16E0" w:rsidRDefault="003B16E0" w:rsidP="00F9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6E0" w:rsidRPr="003B16E0" w:rsidRDefault="003B16E0" w:rsidP="003B16E0">
            <w:pPr>
              <w:jc w:val="right"/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 xml:space="preserve">руб. </w:t>
            </w: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3B16E0">
            <w:pPr>
              <w:jc w:val="center"/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3B16E0">
            <w:pPr>
              <w:jc w:val="center"/>
              <w:rPr>
                <w:color w:val="000000"/>
                <w:sz w:val="22"/>
                <w:szCs w:val="22"/>
              </w:rPr>
            </w:pPr>
            <w:r w:rsidRPr="003B16E0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мероприятия по подпунктам  «а» п.16  МУ (С1)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мероприятия по подпунктам  «в» п.16  МУ (С1)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3B16E0">
            <w:pPr>
              <w:jc w:val="center"/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Итого НВВ</w:t>
            </w: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3B16E0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3B16E0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Default="003B16E0" w:rsidP="003B16E0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факт</w:t>
            </w:r>
          </w:p>
          <w:p w:rsidR="003B16E0" w:rsidRDefault="003B16E0" w:rsidP="003B16E0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 года</w:t>
            </w:r>
          </w:p>
          <w:p w:rsidR="003B16E0" w:rsidRPr="003B16E0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Default="003B16E0" w:rsidP="003B16E0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факт</w:t>
            </w:r>
          </w:p>
          <w:p w:rsidR="003B16E0" w:rsidRDefault="003B16E0" w:rsidP="003B16E0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 года</w:t>
            </w:r>
          </w:p>
          <w:p w:rsidR="003B16E0" w:rsidRPr="003B16E0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3B16E0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3B16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b/>
                <w:bCs/>
                <w:sz w:val="24"/>
                <w:szCs w:val="24"/>
              </w:rPr>
            </w:pPr>
            <w:r w:rsidRPr="003B16E0">
              <w:rPr>
                <w:b/>
                <w:bCs/>
                <w:sz w:val="24"/>
                <w:szCs w:val="24"/>
              </w:rPr>
              <w:t>Расходы на выполнение мероприятий по технологическому присоединению -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Энергия на хозяйственные нужды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 xml:space="preserve">Оплата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Отчисления на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Прочие расходы,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 xml:space="preserve"> работы и услуги производственного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налоги и сборы, уменьшающие налогооблагаемую базу на прибыль организаций,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6E3" w:rsidRDefault="003B16E0" w:rsidP="004816E3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 xml:space="preserve"> работы и услуги </w:t>
            </w:r>
            <w:r w:rsidR="004816E3">
              <w:rPr>
                <w:sz w:val="24"/>
                <w:szCs w:val="24"/>
              </w:rPr>
              <w:t>н</w:t>
            </w:r>
            <w:r w:rsidRPr="003B16E0">
              <w:rPr>
                <w:sz w:val="24"/>
                <w:szCs w:val="24"/>
              </w:rPr>
              <w:t xml:space="preserve">епроизводственного характера, </w:t>
            </w:r>
          </w:p>
          <w:p w:rsidR="003B16E0" w:rsidRPr="003B16E0" w:rsidRDefault="003B16E0" w:rsidP="004816E3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1.5.3.1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1.5.3.2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расходы на охрану и пожарную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1.5.3.3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расходы на информационное обслуживание, консультационные и 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1.5.3.4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плата за аренду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524C8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1.5.3.5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другие прочие расходы, связанные с производством и реализацией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Внереализационные расходы,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1.6.1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- расходы на услуги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1.6.2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- % за пользование кредитом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1.6.3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- прочие обоснованные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F9558C">
            <w:pPr>
              <w:jc w:val="center"/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1.6.4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sz w:val="24"/>
                <w:szCs w:val="24"/>
              </w:rPr>
            </w:pPr>
            <w:r w:rsidRPr="003B16E0">
              <w:rPr>
                <w:sz w:val="24"/>
                <w:szCs w:val="24"/>
              </w:rPr>
              <w:t>- денежные выплаты социального характера (по Коллективному договору)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F9558C">
            <w:pPr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3B16E0">
              <w:rPr>
                <w:i/>
                <w:iCs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F9558C">
            <w:pPr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3B16E0">
              <w:rPr>
                <w:i/>
                <w:iCs/>
                <w:sz w:val="24"/>
                <w:szCs w:val="24"/>
              </w:rPr>
              <w:t>по подпункту «а»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16E0" w:rsidRPr="003B16E0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F9558C">
            <w:pPr>
              <w:rPr>
                <w:color w:val="000000"/>
                <w:sz w:val="22"/>
                <w:szCs w:val="22"/>
              </w:rPr>
            </w:pPr>
            <w:r w:rsidRPr="003B16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3B16E0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3B16E0">
              <w:rPr>
                <w:i/>
                <w:iCs/>
                <w:sz w:val="24"/>
                <w:szCs w:val="24"/>
              </w:rPr>
              <w:t>мероприятие по подпункту «в»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3B16E0" w:rsidRDefault="003B16E0" w:rsidP="007530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B16E0" w:rsidRDefault="003B16E0">
      <w:pPr>
        <w:rPr>
          <w:szCs w:val="28"/>
        </w:rPr>
      </w:pPr>
    </w:p>
    <w:p w:rsidR="003B16E0" w:rsidRDefault="003B16E0">
      <w:pPr>
        <w:rPr>
          <w:szCs w:val="28"/>
        </w:rPr>
      </w:pPr>
    </w:p>
    <w:p w:rsidR="00935DBC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935DBC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935DBC" w:rsidSect="003B16E0">
          <w:pgSz w:w="11907" w:h="16840"/>
          <w:pgMar w:top="1134" w:right="567" w:bottom="709" w:left="1134" w:header="720" w:footer="720" w:gutter="0"/>
          <w:cols w:space="720"/>
        </w:sectPr>
      </w:pPr>
    </w:p>
    <w:p w:rsidR="00935DBC" w:rsidRPr="00E25D89" w:rsidRDefault="00935DBC" w:rsidP="00935DBC">
      <w:pPr>
        <w:ind w:left="8789"/>
        <w:rPr>
          <w:color w:val="000000"/>
          <w:szCs w:val="28"/>
        </w:rPr>
      </w:pPr>
      <w:r w:rsidRPr="00E25D89">
        <w:rPr>
          <w:color w:val="000000"/>
          <w:szCs w:val="28"/>
        </w:rPr>
        <w:t>Приложение 7</w:t>
      </w:r>
      <w:r w:rsidRPr="00E25D89">
        <w:rPr>
          <w:color w:val="000000"/>
          <w:szCs w:val="28"/>
        </w:rPr>
        <w:br/>
      </w:r>
      <w:r>
        <w:rPr>
          <w:bCs/>
          <w:szCs w:val="28"/>
        </w:rPr>
        <w:t>к А</w:t>
      </w:r>
      <w:r w:rsidRPr="00645F83">
        <w:rPr>
          <w:bCs/>
          <w:szCs w:val="28"/>
        </w:rPr>
        <w:t xml:space="preserve">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E25D89" w:rsidRDefault="00935DBC" w:rsidP="00935DBC">
      <w:pPr>
        <w:jc w:val="center"/>
        <w:rPr>
          <w:szCs w:val="28"/>
        </w:rPr>
      </w:pPr>
    </w:p>
    <w:p w:rsidR="00935DBC" w:rsidRPr="00E25D89" w:rsidRDefault="00935DBC" w:rsidP="00935DBC">
      <w:pPr>
        <w:jc w:val="center"/>
        <w:rPr>
          <w:szCs w:val="28"/>
        </w:rPr>
      </w:pPr>
      <w:r w:rsidRPr="00E25D89">
        <w:rPr>
          <w:szCs w:val="28"/>
        </w:rPr>
        <w:t>Реестр заявител</w:t>
      </w:r>
      <w:r>
        <w:rPr>
          <w:szCs w:val="28"/>
        </w:rPr>
        <w:t>ей по исполненным договорам за _</w:t>
      </w:r>
      <w:r w:rsidRPr="00E25D89">
        <w:rPr>
          <w:szCs w:val="28"/>
        </w:rPr>
        <w:t>____ год</w:t>
      </w:r>
    </w:p>
    <w:p w:rsidR="00935DBC" w:rsidRPr="00E25D89" w:rsidRDefault="00935DBC" w:rsidP="00935DBC">
      <w:pPr>
        <w:jc w:val="center"/>
        <w:rPr>
          <w:szCs w:val="28"/>
        </w:r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151"/>
        <w:gridCol w:w="976"/>
        <w:gridCol w:w="1275"/>
        <w:gridCol w:w="1418"/>
        <w:gridCol w:w="1899"/>
        <w:gridCol w:w="1793"/>
        <w:gridCol w:w="1333"/>
        <w:gridCol w:w="1354"/>
        <w:gridCol w:w="1559"/>
        <w:gridCol w:w="1701"/>
      </w:tblGrid>
      <w:tr w:rsidR="00935DBC" w:rsidRPr="00E25D89" w:rsidTr="00F9558C">
        <w:trPr>
          <w:trHeight w:val="9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 xml:space="preserve">Общая 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5DBC" w:rsidRPr="00E25D89" w:rsidTr="00F9558C">
        <w:trPr>
          <w:trHeight w:val="175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город</w:t>
            </w:r>
            <w:r>
              <w:rPr>
                <w:sz w:val="22"/>
                <w:szCs w:val="22"/>
              </w:rPr>
              <w:t xml:space="preserve"> </w:t>
            </w:r>
            <w:r w:rsidRPr="00E25D89">
              <w:rPr>
                <w:sz w:val="22"/>
                <w:szCs w:val="22"/>
              </w:rPr>
              <w:t>/</w:t>
            </w:r>
          </w:p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село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Дата заключения акта об осуществления технологического присоединения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Присоединяемая мощность, кВт*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Уровень напряжения по договору ТП, кВ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Стоимость договора ТП (руб. без.НДС)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Примечание</w:t>
            </w:r>
          </w:p>
        </w:tc>
      </w:tr>
      <w:tr w:rsidR="00935DBC" w:rsidRPr="00E25D89" w:rsidTr="00F9558C">
        <w:trPr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35DBC" w:rsidRPr="00E25D89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5DBC" w:rsidRPr="00E25D89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5DBC" w:rsidRPr="00E25D89" w:rsidTr="00935DBC">
        <w:trPr>
          <w:trHeight w:val="7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5D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35DBC" w:rsidRDefault="00935DBC" w:rsidP="00935DBC">
      <w:pPr>
        <w:ind w:left="9072"/>
        <w:rPr>
          <w:color w:val="000000"/>
          <w:szCs w:val="28"/>
        </w:rPr>
      </w:pPr>
    </w:p>
    <w:p w:rsidR="00935DBC" w:rsidRDefault="00935DBC" w:rsidP="00935DBC">
      <w:pPr>
        <w:rPr>
          <w:color w:val="000000"/>
          <w:szCs w:val="28"/>
        </w:rPr>
      </w:pPr>
      <w:r w:rsidRPr="00E25D89">
        <w:rPr>
          <w:color w:val="000000"/>
          <w:sz w:val="22"/>
          <w:szCs w:val="22"/>
        </w:rPr>
        <w:t xml:space="preserve">*- в случае увеличения мощности, указать размер ранее присоединенной мощности в </w:t>
      </w:r>
      <w:r>
        <w:rPr>
          <w:color w:val="000000"/>
          <w:sz w:val="22"/>
          <w:szCs w:val="22"/>
        </w:rPr>
        <w:t>п</w:t>
      </w:r>
      <w:r w:rsidRPr="00E25D89">
        <w:rPr>
          <w:color w:val="000000"/>
          <w:sz w:val="22"/>
          <w:szCs w:val="22"/>
        </w:rPr>
        <w:t>римечании</w:t>
      </w:r>
    </w:p>
    <w:p w:rsidR="00935DBC" w:rsidRDefault="00935DBC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935DBC" w:rsidRPr="00E25D89" w:rsidRDefault="00935DBC" w:rsidP="00935DBC">
      <w:pPr>
        <w:ind w:left="8789"/>
        <w:rPr>
          <w:color w:val="000000"/>
          <w:szCs w:val="28"/>
        </w:rPr>
      </w:pPr>
      <w:r w:rsidRPr="00E25D89">
        <w:rPr>
          <w:color w:val="000000"/>
          <w:szCs w:val="28"/>
        </w:rPr>
        <w:t>Приложение 8</w:t>
      </w:r>
      <w:r w:rsidRPr="00E25D89">
        <w:rPr>
          <w:color w:val="000000"/>
          <w:szCs w:val="28"/>
        </w:rPr>
        <w:br/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E25D89" w:rsidRDefault="00935DBC" w:rsidP="00935DBC">
      <w:pPr>
        <w:jc w:val="center"/>
        <w:rPr>
          <w:szCs w:val="28"/>
        </w:rPr>
      </w:pPr>
    </w:p>
    <w:p w:rsidR="00935DBC" w:rsidRPr="00E25D89" w:rsidRDefault="00935DBC" w:rsidP="00935DBC">
      <w:pPr>
        <w:jc w:val="center"/>
        <w:rPr>
          <w:szCs w:val="28"/>
        </w:rPr>
      </w:pPr>
      <w:r w:rsidRPr="00E25D89">
        <w:rPr>
          <w:szCs w:val="28"/>
        </w:rPr>
        <w:t>Фактическое количество технологических присоединений к электрическим сетям</w:t>
      </w:r>
    </w:p>
    <w:p w:rsidR="00935DBC" w:rsidRPr="00E25D89" w:rsidRDefault="00935DBC" w:rsidP="00935DBC">
      <w:pPr>
        <w:jc w:val="center"/>
        <w:rPr>
          <w:szCs w:val="28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572"/>
        <w:gridCol w:w="3998"/>
        <w:gridCol w:w="1418"/>
        <w:gridCol w:w="1842"/>
        <w:gridCol w:w="1560"/>
        <w:gridCol w:w="1984"/>
        <w:gridCol w:w="1640"/>
        <w:gridCol w:w="1666"/>
      </w:tblGrid>
      <w:tr w:rsidR="00935DBC" w:rsidRPr="00E25D89" w:rsidTr="003120C0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3120C0" w:rsidP="0031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color w:val="000000"/>
                <w:sz w:val="22"/>
                <w:szCs w:val="22"/>
              </w:rPr>
            </w:pPr>
            <w:r w:rsidRPr="00E25D8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Default="00935DBC" w:rsidP="00F95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 год </w:t>
            </w:r>
            <w:r w:rsidRPr="00E25D89">
              <w:rPr>
                <w:sz w:val="22"/>
                <w:szCs w:val="22"/>
              </w:rPr>
              <w:t>факт</w:t>
            </w:r>
          </w:p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Default="00935DBC" w:rsidP="00935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 год </w:t>
            </w:r>
            <w:r w:rsidRPr="00E25D89">
              <w:rPr>
                <w:sz w:val="22"/>
                <w:szCs w:val="22"/>
              </w:rPr>
              <w:t>факт</w:t>
            </w:r>
          </w:p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Default="00935DBC" w:rsidP="00935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 год </w:t>
            </w:r>
            <w:r w:rsidRPr="00E25D89">
              <w:rPr>
                <w:sz w:val="22"/>
                <w:szCs w:val="22"/>
              </w:rPr>
              <w:t>факт</w:t>
            </w:r>
          </w:p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E25D89" w:rsidRDefault="00935DBC" w:rsidP="00F955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Кол-во присоединений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8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Заявители с максимальной мощностью до 15 кВт (включительно) (550 руб. за 1 тех. присоединение)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Заявители с максимальной мощностью до 15 кВт (включительно) (550 * 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Заявители с максимальной мощностью до 150 кВт (включительно) (за исключением заявителей, указанных в п.п. 1,2)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Заявители с максимальной мощностью от 150 кВт до 670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Заявители с максимальной мощностью свыше 670 кВт,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5.1.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по индивидуальным проектам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</w:tr>
      <w:tr w:rsidR="003120C0" w:rsidRPr="00E25D89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E25D89" w:rsidRDefault="00935DBC" w:rsidP="00F9558C">
            <w:pPr>
              <w:rPr>
                <w:sz w:val="22"/>
                <w:szCs w:val="22"/>
              </w:rPr>
            </w:pPr>
            <w:r w:rsidRPr="00E25D89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D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D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D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D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D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E25D89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E25D89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35DBC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663F3C" w:rsidRDefault="00935DBC" w:rsidP="00663F3C">
      <w:pPr>
        <w:rPr>
          <w:szCs w:val="28"/>
        </w:rPr>
        <w:sectPr w:rsidR="00663F3C" w:rsidSect="00935DBC">
          <w:pgSz w:w="16840" w:h="11907" w:orient="landscape"/>
          <w:pgMar w:top="1134" w:right="1134" w:bottom="567" w:left="709" w:header="720" w:footer="720" w:gutter="0"/>
          <w:cols w:space="720"/>
        </w:sectPr>
      </w:pPr>
      <w:r>
        <w:rPr>
          <w:szCs w:val="28"/>
        </w:rPr>
        <w:br w:type="page"/>
      </w:r>
    </w:p>
    <w:p w:rsidR="00AB07EA" w:rsidRPr="00AB07EA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>
        <w:rPr>
          <w:szCs w:val="28"/>
        </w:rPr>
        <w:t>П</w:t>
      </w:r>
      <w:r w:rsidR="00AB07EA" w:rsidRPr="00AB07EA">
        <w:rPr>
          <w:szCs w:val="28"/>
        </w:rPr>
        <w:t xml:space="preserve">риложение </w:t>
      </w:r>
      <w:r>
        <w:rPr>
          <w:szCs w:val="28"/>
        </w:rPr>
        <w:t>9</w:t>
      </w:r>
    </w:p>
    <w:p w:rsidR="008A2F3D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E25D89">
        <w:rPr>
          <w:color w:val="000000"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63F3C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761D5" w:rsidRDefault="001761D5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3F3C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Лист согласования</w:t>
      </w:r>
      <w:r w:rsidR="00E82329">
        <w:rPr>
          <w:szCs w:val="28"/>
        </w:rPr>
        <w:t xml:space="preserve"> </w:t>
      </w:r>
      <w:r w:rsidR="00663F3C">
        <w:rPr>
          <w:szCs w:val="28"/>
        </w:rPr>
        <w:t xml:space="preserve">стандартизированных тарифных ставок для расчета </w:t>
      </w:r>
    </w:p>
    <w:p w:rsidR="00663F3C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платы за технологическое присоединение к электрическим сетям</w:t>
      </w:r>
    </w:p>
    <w:p w:rsidR="00663F3C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13605F" w:rsidRDefault="00BB627A" w:rsidP="00BB627A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</w:rPr>
        <w:t xml:space="preserve"> _________________________________________________________________</w:t>
      </w:r>
      <w:r w:rsidR="001761D5">
        <w:rPr>
          <w:rFonts w:eastAsia="Courier New"/>
          <w:color w:val="000000"/>
          <w:sz w:val="24"/>
          <w:szCs w:val="24"/>
        </w:rPr>
        <w:t>__________________________________________</w:t>
      </w:r>
      <w:r w:rsidRPr="0013605F">
        <w:rPr>
          <w:rFonts w:eastAsia="Courier New"/>
          <w:color w:val="000000"/>
          <w:sz w:val="24"/>
          <w:szCs w:val="24"/>
        </w:rPr>
        <w:t>_____</w:t>
      </w:r>
      <w:r>
        <w:rPr>
          <w:rFonts w:eastAsia="Courier New"/>
          <w:color w:val="000000"/>
          <w:sz w:val="24"/>
          <w:szCs w:val="24"/>
        </w:rPr>
        <w:t>____________</w:t>
      </w:r>
    </w:p>
    <w:p w:rsidR="00BB627A" w:rsidRPr="00910337" w:rsidRDefault="00BB627A" w:rsidP="00BB627A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>ф</w:t>
      </w:r>
      <w:r w:rsidRPr="00910337">
        <w:rPr>
          <w:i/>
          <w:sz w:val="20"/>
        </w:rPr>
        <w:t>ирменное наименование заявителя - юридического лица согласно уставу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AB07EA" w:rsidRDefault="00AB07EA" w:rsidP="00AB07EA">
      <w:pPr>
        <w:jc w:val="right"/>
        <w:rPr>
          <w:sz w:val="24"/>
          <w:szCs w:val="24"/>
        </w:rPr>
      </w:pPr>
    </w:p>
    <w:p w:rsidR="00C85631" w:rsidRDefault="00C85631" w:rsidP="00C85631">
      <w:pPr>
        <w:spacing w:line="691" w:lineRule="exact"/>
        <w:ind w:right="26"/>
        <w:rPr>
          <w:color w:val="000000"/>
          <w:sz w:val="24"/>
          <w:szCs w:val="24"/>
        </w:rPr>
      </w:pPr>
      <w:r w:rsidRPr="0013605F">
        <w:rPr>
          <w:color w:val="000000"/>
          <w:sz w:val="24"/>
          <w:szCs w:val="24"/>
          <w:lang w:val="ru"/>
        </w:rPr>
        <w:t>Период регулирования</w:t>
      </w:r>
      <w:r w:rsidRPr="0013605F">
        <w:rPr>
          <w:color w:val="000000"/>
          <w:sz w:val="24"/>
          <w:szCs w:val="24"/>
        </w:rPr>
        <w:t>: ___________ год.</w:t>
      </w:r>
    </w:p>
    <w:p w:rsidR="001761D5" w:rsidRPr="00E25D89" w:rsidRDefault="001761D5" w:rsidP="001761D5">
      <w:pPr>
        <w:jc w:val="right"/>
        <w:rPr>
          <w:sz w:val="24"/>
          <w:szCs w:val="24"/>
        </w:rPr>
      </w:pPr>
      <w:r w:rsidRPr="00E25D89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1761D5" w:rsidRPr="00E25D89" w:rsidTr="00F9558C">
        <w:tc>
          <w:tcPr>
            <w:tcW w:w="435" w:type="pct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D89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D89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E25D89">
              <w:rPr>
                <w:rFonts w:eastAsia="Calibri"/>
                <w:sz w:val="24"/>
                <w:szCs w:val="24"/>
              </w:rPr>
              <w:t>Значение</w:t>
            </w:r>
            <w:r>
              <w:rPr>
                <w:rFonts w:eastAsia="Calibri"/>
                <w:sz w:val="24"/>
                <w:szCs w:val="24"/>
              </w:rPr>
              <w:t>, без учета НДС</w:t>
            </w:r>
          </w:p>
        </w:tc>
      </w:tr>
      <w:tr w:rsidR="001761D5" w:rsidRPr="00E25D89" w:rsidTr="00F9558C">
        <w:tc>
          <w:tcPr>
            <w:tcW w:w="435" w:type="pct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1761D5" w:rsidRPr="00E25D89" w:rsidRDefault="001761D5" w:rsidP="00F9558C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1761D5" w:rsidRPr="00E25D89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1761D5" w:rsidRDefault="001761D5" w:rsidP="001761D5">
      <w:pPr>
        <w:jc w:val="right"/>
        <w:rPr>
          <w:sz w:val="24"/>
          <w:szCs w:val="24"/>
        </w:rPr>
      </w:pPr>
    </w:p>
    <w:p w:rsidR="001761D5" w:rsidRPr="00E25D89" w:rsidRDefault="001761D5" w:rsidP="001761D5">
      <w:pPr>
        <w:jc w:val="right"/>
        <w:rPr>
          <w:sz w:val="10"/>
          <w:szCs w:val="10"/>
        </w:rPr>
      </w:pPr>
      <w:r w:rsidRPr="00A372B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1761D5" w:rsidRPr="00E25D89" w:rsidTr="00F9558C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1761D5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Стандартизированная тарифная ставка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03C25">
              <w:rPr>
                <w:b/>
                <w:color w:val="000000"/>
                <w:sz w:val="24"/>
                <w:szCs w:val="24"/>
              </w:rPr>
              <w:t>(С2)</w:t>
            </w:r>
            <w:r w:rsidRPr="00E25D89">
              <w:rPr>
                <w:color w:val="000000"/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6D6B75">
              <w:rPr>
                <w:color w:val="000000"/>
                <w:sz w:val="24"/>
                <w:szCs w:val="24"/>
              </w:rPr>
              <w:t>воздушных</w:t>
            </w:r>
            <w:r w:rsidRPr="00E25D89">
              <w:rPr>
                <w:color w:val="000000"/>
                <w:sz w:val="24"/>
                <w:szCs w:val="24"/>
              </w:rPr>
              <w:t xml:space="preserve"> линий электропередачи в расчете на 1 км линий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70453D">
              <w:rPr>
                <w:color w:val="000000"/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27,5-60</w:t>
            </w:r>
            <w:r w:rsidRPr="00E25D89">
              <w:rPr>
                <w:color w:val="000000"/>
                <w:sz w:val="24"/>
                <w:szCs w:val="24"/>
              </w:rPr>
              <w:t xml:space="preserve">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1761D5" w:rsidRPr="00E25D89" w:rsidTr="00F9558C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Default="001761D5" w:rsidP="001761D5">
      <w:pPr>
        <w:jc w:val="right"/>
        <w:rPr>
          <w:sz w:val="24"/>
          <w:szCs w:val="24"/>
        </w:rPr>
      </w:pPr>
    </w:p>
    <w:p w:rsidR="001761D5" w:rsidRPr="00056111" w:rsidRDefault="001761D5" w:rsidP="001761D5">
      <w:pPr>
        <w:jc w:val="right"/>
        <w:rPr>
          <w:sz w:val="8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1761D5" w:rsidRPr="00E25D89" w:rsidTr="00F9558C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1761D5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803C25">
              <w:rPr>
                <w:b/>
                <w:color w:val="000000"/>
                <w:sz w:val="24"/>
                <w:szCs w:val="24"/>
              </w:rPr>
              <w:t>(С3)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 xml:space="preserve">на покрытие расходов сетевой организации на строительство </w:t>
            </w:r>
          </w:p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6D6B75">
              <w:rPr>
                <w:color w:val="000000"/>
                <w:sz w:val="24"/>
                <w:szCs w:val="24"/>
              </w:rPr>
              <w:t>кабельных</w:t>
            </w:r>
            <w:r w:rsidRPr="00E25D89">
              <w:rPr>
                <w:color w:val="000000"/>
                <w:sz w:val="24"/>
                <w:szCs w:val="24"/>
              </w:rPr>
              <w:t xml:space="preserve"> линий электроп</w:t>
            </w:r>
            <w:r>
              <w:rPr>
                <w:color w:val="000000"/>
                <w:sz w:val="24"/>
                <w:szCs w:val="24"/>
              </w:rPr>
              <w:t>ередачи в расчете на 1 км линий,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70453D">
              <w:rPr>
                <w:color w:val="000000"/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</w:t>
            </w:r>
            <w:r w:rsidRPr="00E25D89">
              <w:rPr>
                <w:color w:val="000000"/>
                <w:sz w:val="24"/>
                <w:szCs w:val="24"/>
              </w:rPr>
              <w:t>0 кВ</w:t>
            </w:r>
          </w:p>
        </w:tc>
        <w:tc>
          <w:tcPr>
            <w:tcW w:w="661" w:type="pct"/>
          </w:tcPr>
          <w:p w:rsidR="001761D5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27,5-60</w:t>
            </w:r>
            <w:r w:rsidRPr="00E25D89">
              <w:rPr>
                <w:color w:val="000000"/>
                <w:sz w:val="24"/>
                <w:szCs w:val="24"/>
              </w:rPr>
              <w:t xml:space="preserve">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1761D5" w:rsidRPr="00E25D89" w:rsidTr="00F9558C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1761D5" w:rsidRPr="00451076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Default="001761D5" w:rsidP="001761D5">
      <w:pPr>
        <w:jc w:val="right"/>
        <w:rPr>
          <w:sz w:val="24"/>
          <w:szCs w:val="24"/>
        </w:rPr>
      </w:pPr>
    </w:p>
    <w:p w:rsidR="001761D5" w:rsidRDefault="001761D5" w:rsidP="001761D5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1761D5" w:rsidRPr="00E25D89" w:rsidTr="00F9558C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6D6B75">
              <w:rPr>
                <w:b/>
                <w:color w:val="000000"/>
                <w:sz w:val="24"/>
                <w:szCs w:val="24"/>
              </w:rPr>
              <w:t>(С4)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>на покрытие расходов сетевой организации на строительство пунктов секционирования (реклоузеров, распределительных пунктов, переключательны</w:t>
            </w:r>
            <w:r>
              <w:rPr>
                <w:color w:val="000000"/>
                <w:sz w:val="24"/>
                <w:szCs w:val="24"/>
              </w:rPr>
              <w:t>х пунктов) в расчете на 1 штуку,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Номинал</w:t>
            </w:r>
            <w:r>
              <w:rPr>
                <w:rFonts w:eastAsia="Calibri"/>
                <w:color w:val="000000"/>
                <w:sz w:val="24"/>
                <w:szCs w:val="24"/>
              </w:rPr>
              <w:t>ьн</w:t>
            </w:r>
            <w:r w:rsidRPr="00E25D89">
              <w:rPr>
                <w:rFonts w:eastAsia="Calibri"/>
                <w:color w:val="000000"/>
                <w:sz w:val="24"/>
                <w:szCs w:val="24"/>
              </w:rPr>
              <w:t xml:space="preserve">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1761D5" w:rsidRPr="00E25D89" w:rsidTr="00F9558C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1761D5" w:rsidRPr="00565541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1761D5" w:rsidRPr="00565541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Default="001761D5" w:rsidP="001761D5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1761D5" w:rsidRPr="00E25D89" w:rsidTr="00F9558C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4283" w:type="dxa"/>
            <w:gridSpan w:val="8"/>
          </w:tcPr>
          <w:p w:rsidR="001761D5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Стандартизированная тарифная ставка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6BEC">
              <w:rPr>
                <w:b/>
                <w:color w:val="000000"/>
                <w:sz w:val="24"/>
                <w:szCs w:val="24"/>
              </w:rPr>
              <w:t>(С5)</w:t>
            </w:r>
            <w:r w:rsidRPr="00E25D89">
              <w:rPr>
                <w:color w:val="000000"/>
                <w:sz w:val="24"/>
                <w:szCs w:val="24"/>
              </w:rPr>
              <w:t xml:space="preserve"> на покрытие расходов сетевой организации на строительст</w:t>
            </w:r>
            <w:r>
              <w:rPr>
                <w:color w:val="000000"/>
                <w:sz w:val="24"/>
                <w:szCs w:val="24"/>
              </w:rPr>
              <w:t>во трансформаторных подстанций (</w:t>
            </w:r>
            <w:r w:rsidRPr="00E25D89">
              <w:rPr>
                <w:color w:val="000000"/>
                <w:sz w:val="24"/>
                <w:szCs w:val="24"/>
              </w:rPr>
              <w:t>за исключением распределительн</w:t>
            </w:r>
            <w:r>
              <w:rPr>
                <w:color w:val="000000"/>
                <w:sz w:val="24"/>
                <w:szCs w:val="24"/>
              </w:rPr>
              <w:t xml:space="preserve">ых трансформаторных подстанций) </w:t>
            </w:r>
          </w:p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в расчете на 1 кВт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6/20/(20/6) кВ</w:t>
            </w:r>
            <w:r w:rsidRPr="00E25D89">
              <w:rPr>
                <w:color w:val="000000"/>
                <w:sz w:val="24"/>
                <w:szCs w:val="24"/>
              </w:rPr>
              <w:t xml:space="preserve"> кВ</w:t>
            </w:r>
          </w:p>
        </w:tc>
      </w:tr>
      <w:tr w:rsidR="001761D5" w:rsidRPr="00E25D89" w:rsidTr="00F9558C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61D5" w:rsidRPr="00565541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61D5" w:rsidRPr="00565541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FE34EC" w:rsidRDefault="001761D5" w:rsidP="001761D5">
      <w:pPr>
        <w:jc w:val="right"/>
        <w:rPr>
          <w:sz w:val="20"/>
          <w:szCs w:val="24"/>
        </w:rPr>
      </w:pPr>
    </w:p>
    <w:p w:rsidR="001761D5" w:rsidRDefault="001761D5" w:rsidP="001761D5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1761D5" w:rsidRPr="00E25D89" w:rsidTr="00F9558C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863008">
              <w:rPr>
                <w:b/>
                <w:color w:val="000000"/>
                <w:sz w:val="24"/>
                <w:szCs w:val="24"/>
              </w:rPr>
              <w:t>(С6)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>на покрытие расходов сетевой организации на строительство распределительн</w:t>
            </w:r>
            <w:r>
              <w:rPr>
                <w:color w:val="000000"/>
                <w:sz w:val="24"/>
                <w:szCs w:val="24"/>
              </w:rPr>
              <w:t xml:space="preserve">ых трансформаторных подстанций </w:t>
            </w:r>
            <w:r w:rsidRPr="00E25D89">
              <w:rPr>
                <w:color w:val="000000"/>
                <w:sz w:val="24"/>
                <w:szCs w:val="24"/>
              </w:rPr>
              <w:t>в расчете на 1 кВт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20/0,4 кВ</w:t>
            </w:r>
          </w:p>
        </w:tc>
      </w:tr>
      <w:tr w:rsidR="001761D5" w:rsidRPr="00E25D89" w:rsidTr="00F9558C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1761D5" w:rsidRPr="00E25D89" w:rsidRDefault="001761D5" w:rsidP="00F9558C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1761D5" w:rsidRPr="00E25D89" w:rsidRDefault="001761D5" w:rsidP="00F955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Default="001761D5" w:rsidP="001761D5">
      <w:pPr>
        <w:jc w:val="right"/>
        <w:rPr>
          <w:sz w:val="20"/>
          <w:szCs w:val="24"/>
        </w:rPr>
      </w:pPr>
    </w:p>
    <w:p w:rsidR="001761D5" w:rsidRPr="00FE34EC" w:rsidRDefault="001761D5" w:rsidP="001761D5">
      <w:pPr>
        <w:jc w:val="right"/>
        <w:rPr>
          <w:sz w:val="20"/>
          <w:szCs w:val="24"/>
        </w:rPr>
      </w:pPr>
    </w:p>
    <w:p w:rsidR="001761D5" w:rsidRDefault="001761D5" w:rsidP="001761D5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1761D5" w:rsidRPr="00E25D89" w:rsidTr="00F9558C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9B35C9">
              <w:rPr>
                <w:b/>
                <w:color w:val="000000"/>
                <w:sz w:val="24"/>
                <w:szCs w:val="24"/>
              </w:rPr>
              <w:t>(С7)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 xml:space="preserve">на покрытие расходов сетевой организации на строительство  подстанций уровнем напряжения 35 кВ </w:t>
            </w:r>
            <w:r>
              <w:rPr>
                <w:color w:val="000000"/>
                <w:sz w:val="24"/>
                <w:szCs w:val="24"/>
              </w:rPr>
              <w:t>и выше (ПС)  в расчете на 1 кВт,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rFonts w:eastAsia="Calibri"/>
                <w:color w:val="000000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110/35/6(10) кВ</w:t>
            </w:r>
          </w:p>
        </w:tc>
      </w:tr>
      <w:tr w:rsidR="001761D5" w:rsidRPr="00E25D89" w:rsidTr="00F9558C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1761D5" w:rsidRPr="00E25D89" w:rsidRDefault="001761D5" w:rsidP="00F9558C">
            <w:pPr>
              <w:rPr>
                <w:rFonts w:ascii="Tahoma" w:hAnsi="Tahoma" w:cs="Tahoma"/>
                <w:color w:val="000000"/>
                <w:sz w:val="20"/>
              </w:rPr>
            </w:pPr>
            <w:r w:rsidRPr="00E25D89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vAlign w:val="center"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1761D5" w:rsidRPr="00FE34EC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FE34EC" w:rsidRDefault="001761D5" w:rsidP="001761D5">
      <w:pPr>
        <w:jc w:val="right"/>
        <w:rPr>
          <w:sz w:val="20"/>
          <w:szCs w:val="24"/>
        </w:rPr>
      </w:pPr>
    </w:p>
    <w:p w:rsidR="001761D5" w:rsidRDefault="001761D5" w:rsidP="001761D5">
      <w:pPr>
        <w:jc w:val="right"/>
        <w:rPr>
          <w:color w:val="000000"/>
          <w:sz w:val="24"/>
          <w:szCs w:val="24"/>
        </w:rPr>
      </w:pPr>
      <w:r w:rsidRPr="00A372B7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1761D5" w:rsidRPr="00E25D89" w:rsidTr="00F9558C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4700" w:type="pct"/>
            <w:gridSpan w:val="8"/>
          </w:tcPr>
          <w:p w:rsidR="001761D5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r w:rsidRPr="003729EB">
              <w:rPr>
                <w:b/>
                <w:color w:val="000000"/>
                <w:sz w:val="24"/>
                <w:szCs w:val="24"/>
              </w:rPr>
              <w:t>(С8)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>на покрытие расходов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5D89">
              <w:rPr>
                <w:color w:val="000000"/>
                <w:sz w:val="24"/>
                <w:szCs w:val="24"/>
              </w:rPr>
              <w:t xml:space="preserve">сетевой организации на обеспечение </w:t>
            </w:r>
          </w:p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</w:t>
            </w:r>
            <w:r>
              <w:rPr>
                <w:color w:val="000000"/>
                <w:sz w:val="24"/>
                <w:szCs w:val="24"/>
              </w:rPr>
              <w:t>, без учета НДС</w:t>
            </w:r>
          </w:p>
        </w:tc>
      </w:tr>
      <w:tr w:rsidR="001761D5" w:rsidRPr="00E25D89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Единица измерения</w:t>
            </w:r>
          </w:p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 xml:space="preserve">на уровне напряжения </w:t>
            </w:r>
          </w:p>
        </w:tc>
      </w:tr>
      <w:tr w:rsidR="001761D5" w:rsidRPr="00E25D89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3729EB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rFonts w:eastAsia="Calibri"/>
                <w:color w:val="000000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1761D5" w:rsidRPr="003729EB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3729EB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1761D5" w:rsidRPr="003729EB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3729EB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3729EB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3729EB">
              <w:rPr>
                <w:color w:val="000000"/>
                <w:sz w:val="24"/>
                <w:szCs w:val="24"/>
              </w:rPr>
              <w:t>110 кВ и выше</w:t>
            </w:r>
          </w:p>
        </w:tc>
      </w:tr>
      <w:tr w:rsidR="001761D5" w:rsidRPr="00E25D89" w:rsidTr="00F9558C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1761D5" w:rsidRPr="00E25D89" w:rsidRDefault="001761D5" w:rsidP="00F95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E25D89" w:rsidRDefault="001761D5" w:rsidP="00F9558C">
            <w:pPr>
              <w:jc w:val="center"/>
              <w:rPr>
                <w:color w:val="000000"/>
                <w:sz w:val="24"/>
                <w:szCs w:val="24"/>
              </w:rPr>
            </w:pPr>
            <w:r w:rsidRPr="00E25D89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85631" w:rsidRDefault="001761D5" w:rsidP="001761D5">
      <w:pPr>
        <w:jc w:val="both"/>
        <w:rPr>
          <w:i/>
          <w:sz w:val="20"/>
        </w:rPr>
      </w:pPr>
      <w:r w:rsidRPr="00FE34EC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C85631" w:rsidRDefault="00C85631" w:rsidP="001761D5">
      <w:pPr>
        <w:jc w:val="both"/>
        <w:rPr>
          <w:i/>
          <w:sz w:val="20"/>
        </w:rPr>
      </w:pPr>
    </w:p>
    <w:p w:rsidR="00C85631" w:rsidRDefault="00C85631" w:rsidP="001761D5">
      <w:pPr>
        <w:jc w:val="both"/>
        <w:rPr>
          <w:i/>
          <w:sz w:val="20"/>
        </w:rPr>
      </w:pPr>
    </w:p>
    <w:p w:rsidR="00C85631" w:rsidRPr="0013605F" w:rsidRDefault="00C85631" w:rsidP="00C85631">
      <w:pPr>
        <w:ind w:right="40"/>
        <w:jc w:val="both"/>
        <w:rPr>
          <w:color w:val="000000"/>
          <w:sz w:val="24"/>
          <w:szCs w:val="24"/>
        </w:rPr>
      </w:pPr>
    </w:p>
    <w:p w:rsidR="00C85631" w:rsidRPr="0013605F" w:rsidRDefault="00C85631" w:rsidP="00C85631">
      <w:pPr>
        <w:spacing w:line="274" w:lineRule="exact"/>
        <w:ind w:right="40"/>
        <w:jc w:val="both"/>
        <w:rPr>
          <w:color w:val="000000"/>
          <w:sz w:val="24"/>
          <w:szCs w:val="24"/>
        </w:rPr>
      </w:pPr>
    </w:p>
    <w:p w:rsidR="00C85631" w:rsidRPr="0013605F" w:rsidRDefault="00C85631" w:rsidP="00C85631">
      <w:pPr>
        <w:ind w:right="26"/>
        <w:rPr>
          <w:color w:val="000000"/>
          <w:sz w:val="24"/>
          <w:szCs w:val="24"/>
        </w:rPr>
      </w:pPr>
      <w:r w:rsidRPr="00D0625E">
        <w:rPr>
          <w:color w:val="000000"/>
          <w:sz w:val="24"/>
          <w:szCs w:val="24"/>
          <w:lang w:val="ru"/>
        </w:rPr>
        <w:t>Руководитель</w:t>
      </w:r>
      <w:r w:rsidRPr="0013605F">
        <w:rPr>
          <w:color w:val="000000"/>
          <w:sz w:val="24"/>
          <w:szCs w:val="24"/>
        </w:rPr>
        <w:t xml:space="preserve"> организации      /_____________</w:t>
      </w:r>
      <w:r>
        <w:rPr>
          <w:color w:val="000000"/>
          <w:sz w:val="24"/>
          <w:szCs w:val="24"/>
        </w:rPr>
        <w:t>_______</w:t>
      </w:r>
      <w:r w:rsidRPr="0013605F">
        <w:rPr>
          <w:color w:val="000000"/>
          <w:sz w:val="24"/>
          <w:szCs w:val="24"/>
        </w:rPr>
        <w:t xml:space="preserve">/ </w:t>
      </w:r>
      <w:r w:rsidRPr="00233367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</w:t>
      </w:r>
      <w:r w:rsidRPr="00233367">
        <w:rPr>
          <w:color w:val="000000"/>
          <w:sz w:val="24"/>
          <w:szCs w:val="24"/>
        </w:rPr>
        <w:t>____________</w:t>
      </w:r>
    </w:p>
    <w:p w:rsidR="00C85631" w:rsidRDefault="00C85631" w:rsidP="00C8563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233367">
        <w:rPr>
          <w:i/>
          <w:color w:val="000000"/>
          <w:sz w:val="20"/>
        </w:rPr>
        <w:t xml:space="preserve">                                                                    </w:t>
      </w:r>
      <w:r>
        <w:rPr>
          <w:i/>
          <w:color w:val="000000"/>
          <w:sz w:val="20"/>
        </w:rPr>
        <w:t xml:space="preserve">  </w:t>
      </w:r>
      <w:r w:rsidRPr="00233367">
        <w:rPr>
          <w:i/>
          <w:color w:val="000000"/>
          <w:sz w:val="20"/>
        </w:rPr>
        <w:t xml:space="preserve">     (подпись)</w:t>
      </w:r>
      <w:r>
        <w:rPr>
          <w:i/>
          <w:color w:val="000000"/>
          <w:sz w:val="20"/>
        </w:rPr>
        <w:t xml:space="preserve">                                                       (Ф.И.О.)</w:t>
      </w:r>
    </w:p>
    <w:p w:rsidR="00C85631" w:rsidRDefault="00C85631" w:rsidP="00C8563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85631" w:rsidRDefault="00C85631" w:rsidP="00C8563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85631" w:rsidRPr="00233367" w:rsidRDefault="00C85631" w:rsidP="00C85631">
      <w:pPr>
        <w:jc w:val="both"/>
        <w:rPr>
          <w:sz w:val="24"/>
          <w:szCs w:val="28"/>
        </w:rPr>
      </w:pPr>
      <w:r w:rsidRPr="00233367">
        <w:rPr>
          <w:sz w:val="24"/>
          <w:szCs w:val="28"/>
        </w:rPr>
        <w:t>Печать организации</w:t>
      </w:r>
    </w:p>
    <w:p w:rsidR="00C85631" w:rsidRPr="00233367" w:rsidRDefault="00C85631" w:rsidP="00C85631">
      <w:pPr>
        <w:shd w:val="clear" w:color="auto" w:fill="FFFFFF"/>
        <w:rPr>
          <w:i/>
          <w:sz w:val="20"/>
          <w:szCs w:val="28"/>
        </w:rPr>
      </w:pPr>
      <w:r>
        <w:rPr>
          <w:i/>
          <w:sz w:val="24"/>
          <w:szCs w:val="28"/>
        </w:rPr>
        <w:t xml:space="preserve">     </w:t>
      </w:r>
      <w:r w:rsidRPr="00BD52ED">
        <w:rPr>
          <w:i/>
          <w:sz w:val="24"/>
          <w:szCs w:val="28"/>
        </w:rPr>
        <w:t xml:space="preserve">  </w:t>
      </w:r>
      <w:r w:rsidRPr="00233367">
        <w:rPr>
          <w:i/>
          <w:sz w:val="20"/>
          <w:szCs w:val="28"/>
        </w:rPr>
        <w:t>(при наличии)</w:t>
      </w:r>
    </w:p>
    <w:p w:rsidR="00C85631" w:rsidRDefault="00C85631" w:rsidP="00C8563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85631" w:rsidRDefault="00C85631" w:rsidP="00C8563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1761D5" w:rsidRDefault="001761D5" w:rsidP="001761D5">
      <w:pPr>
        <w:jc w:val="both"/>
        <w:rPr>
          <w:i/>
          <w:sz w:val="20"/>
        </w:rPr>
      </w:pPr>
      <w:r>
        <w:rPr>
          <w:i/>
          <w:sz w:val="20"/>
        </w:rPr>
        <w:br w:type="page"/>
      </w:r>
    </w:p>
    <w:p w:rsidR="001761D5" w:rsidRDefault="001761D5" w:rsidP="001761D5">
      <w:pPr>
        <w:jc w:val="both"/>
        <w:rPr>
          <w:i/>
          <w:sz w:val="20"/>
        </w:rPr>
        <w:sectPr w:rsidR="001761D5" w:rsidSect="009514AE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AC2418" w:rsidRPr="00BD52ED" w:rsidRDefault="006B6DF5" w:rsidP="006B6DF5">
      <w:pPr>
        <w:widowControl w:val="0"/>
        <w:autoSpaceDE w:val="0"/>
        <w:autoSpaceDN w:val="0"/>
        <w:adjustRightInd w:val="0"/>
        <w:ind w:left="4820" w:firstLine="11"/>
        <w:rPr>
          <w:szCs w:val="28"/>
        </w:rPr>
      </w:pPr>
      <w:r>
        <w:rPr>
          <w:szCs w:val="28"/>
        </w:rPr>
        <w:t>Приложение 10</w:t>
      </w:r>
    </w:p>
    <w:p w:rsidR="00AC2418" w:rsidRPr="00BD52ED" w:rsidRDefault="006B6DF5" w:rsidP="006B6DF5">
      <w:pPr>
        <w:autoSpaceDE w:val="0"/>
        <w:autoSpaceDN w:val="0"/>
        <w:adjustRightInd w:val="0"/>
        <w:ind w:left="4820"/>
        <w:rPr>
          <w:sz w:val="22"/>
          <w:szCs w:val="28"/>
        </w:rPr>
      </w:pPr>
      <w:r w:rsidRPr="00E25D89">
        <w:rPr>
          <w:color w:val="000000"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B6DF5" w:rsidRDefault="006B6DF5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</w:p>
    <w:p w:rsidR="0051468B" w:rsidRPr="0013605F" w:rsidRDefault="0051468B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51468B" w:rsidRPr="00BD52ED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E82329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20"/>
      <w:bookmarkEnd w:id="2"/>
      <w:r w:rsidRPr="00BD52ED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BD52ED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Сообщаю об ошибке в постановлении Государственного комитета Республики Татарстан по тарифам от __________ № _____, допущенной при оказании государственной услуги по</w:t>
      </w:r>
      <w:r w:rsidR="0051468B">
        <w:rPr>
          <w:rFonts w:ascii="Times New Roman" w:hAnsi="Times New Roman" w:cs="Times New Roman"/>
          <w:sz w:val="28"/>
          <w:szCs w:val="28"/>
        </w:rPr>
        <w:t xml:space="preserve"> установлению </w:t>
      </w:r>
      <w:r w:rsidR="006B6DF5" w:rsidRPr="006B6DF5">
        <w:rPr>
          <w:rFonts w:ascii="Times New Roman" w:hAnsi="Times New Roman" w:cs="Times New Roman"/>
          <w:sz w:val="28"/>
          <w:szCs w:val="28"/>
        </w:rPr>
        <w:t>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418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________</w:t>
      </w:r>
      <w:r w:rsidRPr="00BD52ED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BD52ED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__________________</w:t>
      </w:r>
      <w:r w:rsidRPr="00BD52ED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>
        <w:rPr>
          <w:rFonts w:ascii="Times New Roman" w:hAnsi="Times New Roman" w:cs="Times New Roman"/>
          <w:sz w:val="28"/>
          <w:szCs w:val="28"/>
        </w:rPr>
        <w:t>________</w:t>
      </w:r>
      <w:r w:rsidRPr="00BD52ED">
        <w:rPr>
          <w:rFonts w:ascii="Times New Roman" w:hAnsi="Times New Roman" w:cs="Times New Roman"/>
          <w:sz w:val="28"/>
          <w:szCs w:val="28"/>
        </w:rPr>
        <w:t>_______;</w:t>
      </w:r>
    </w:p>
    <w:p w:rsidR="00AC2418" w:rsidRPr="00BD52ED" w:rsidRDefault="00AC2418" w:rsidP="00AC2418">
      <w:pPr>
        <w:autoSpaceDE w:val="0"/>
        <w:autoSpaceDN w:val="0"/>
        <w:adjustRightInd w:val="0"/>
        <w:rPr>
          <w:sz w:val="24"/>
          <w:szCs w:val="24"/>
        </w:rPr>
      </w:pPr>
      <w:r w:rsidRPr="00BD52ED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>
        <w:rPr>
          <w:szCs w:val="28"/>
        </w:rPr>
        <w:t>_______</w:t>
      </w:r>
      <w:r w:rsidRPr="00BD52ED">
        <w:rPr>
          <w:szCs w:val="28"/>
        </w:rPr>
        <w:t>________</w:t>
      </w:r>
    </w:p>
    <w:p w:rsidR="00645F83" w:rsidRPr="00070AE1" w:rsidRDefault="00645F83" w:rsidP="00645F8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645F83" w:rsidRPr="00645F83" w:rsidRDefault="00645F83" w:rsidP="00AC2418">
      <w:pPr>
        <w:autoSpaceDE w:val="0"/>
        <w:autoSpaceDN w:val="0"/>
        <w:adjustRightInd w:val="0"/>
        <w:outlineLvl w:val="1"/>
        <w:rPr>
          <w:szCs w:val="28"/>
        </w:rPr>
      </w:pPr>
    </w:p>
    <w:p w:rsidR="00645F83" w:rsidRPr="00645F83" w:rsidRDefault="00645F83" w:rsidP="00645F83">
      <w:pPr>
        <w:autoSpaceDE w:val="0"/>
        <w:autoSpaceDN w:val="0"/>
        <w:adjustRightInd w:val="0"/>
        <w:ind w:left="4253"/>
        <w:outlineLvl w:val="1"/>
        <w:rPr>
          <w:szCs w:val="28"/>
        </w:rPr>
      </w:pPr>
    </w:p>
    <w:p w:rsidR="00C44C12" w:rsidRDefault="00C44C12" w:rsidP="00645F83">
      <w:pPr>
        <w:autoSpaceDE w:val="0"/>
        <w:autoSpaceDN w:val="0"/>
        <w:adjustRightInd w:val="0"/>
        <w:ind w:left="4253"/>
        <w:outlineLvl w:val="1"/>
        <w:rPr>
          <w:szCs w:val="28"/>
        </w:rPr>
        <w:sectPr w:rsidR="00C44C12" w:rsidSect="00663F3C">
          <w:pgSz w:w="11907" w:h="16840"/>
          <w:pgMar w:top="1134" w:right="567" w:bottom="709" w:left="1134" w:header="720" w:footer="720" w:gutter="0"/>
          <w:cols w:space="720"/>
        </w:sectPr>
      </w:pPr>
    </w:p>
    <w:p w:rsidR="00AC2418" w:rsidRPr="00BD52ED" w:rsidRDefault="00AC2418" w:rsidP="006B6DF5">
      <w:pPr>
        <w:autoSpaceDE w:val="0"/>
        <w:autoSpaceDN w:val="0"/>
        <w:adjustRightInd w:val="0"/>
        <w:ind w:left="4820"/>
        <w:rPr>
          <w:szCs w:val="28"/>
        </w:rPr>
      </w:pPr>
      <w:r w:rsidRPr="00BD52ED">
        <w:rPr>
          <w:szCs w:val="28"/>
        </w:rPr>
        <w:t>Приложение (справочное)</w:t>
      </w:r>
    </w:p>
    <w:p w:rsidR="0051468B" w:rsidRDefault="0051468B" w:rsidP="006B6DF5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B6DF5" w:rsidRPr="00E25D89">
        <w:rPr>
          <w:color w:val="000000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  <w:r w:rsidRPr="00BD52ED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D52ED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AC2418" w:rsidRPr="00BD52ED" w:rsidRDefault="00AC2418" w:rsidP="00AC24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2075"/>
        <w:gridCol w:w="3717"/>
      </w:tblGrid>
      <w:tr w:rsidR="00AC2418" w:rsidRPr="00BD52ED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BD52ED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Председатель 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Груничев Александр Станиславович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кt@tatar.ru</w:t>
            </w:r>
          </w:p>
        </w:tc>
      </w:tr>
      <w:tr w:rsidR="00AC2418" w:rsidRPr="00BD52ED" w:rsidTr="00CB6350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D52ED">
              <w:rPr>
                <w:sz w:val="24"/>
                <w:szCs w:val="24"/>
              </w:rPr>
              <w:t xml:space="preserve">аместитель председателя 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 Дмитрий Аркадьевич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8 </w:t>
            </w:r>
            <w:r w:rsidRPr="00AC2418">
              <w:rPr>
                <w:sz w:val="24"/>
                <w:szCs w:val="24"/>
              </w:rPr>
              <w:t>(843) 221-82-80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418">
              <w:rPr>
                <w:sz w:val="24"/>
                <w:szCs w:val="24"/>
              </w:rPr>
              <w:t>Dmitriy.Sapozhnikov@tatar.ru</w:t>
            </w:r>
          </w:p>
        </w:tc>
      </w:tr>
      <w:tr w:rsidR="00AC2418" w:rsidRPr="00BD52ED" w:rsidTr="00CB6350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</w:t>
            </w:r>
            <w:r w:rsidRPr="00AC241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AC2418">
              <w:rPr>
                <w:sz w:val="24"/>
                <w:szCs w:val="24"/>
              </w:rPr>
              <w:t xml:space="preserve"> регулирования и контроля платы за технологическое присоединение</w:t>
            </w:r>
          </w:p>
          <w:p w:rsidR="00AC2418" w:rsidRPr="00BD52ED" w:rsidRDefault="0051468B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8 </w:t>
            </w:r>
            <w:r w:rsidRPr="00AC2418">
              <w:rPr>
                <w:sz w:val="24"/>
                <w:szCs w:val="24"/>
              </w:rPr>
              <w:t>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51468B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Naficya.Belaleeva@tatar.ru</w:t>
            </w:r>
          </w:p>
        </w:tc>
      </w:tr>
    </w:tbl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BD52ED">
        <w:rPr>
          <w:szCs w:val="28"/>
        </w:rPr>
        <w:t>Кабинет Министров Республики Татарстан</w:t>
      </w: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9"/>
        <w:gridCol w:w="2100"/>
        <w:gridCol w:w="3697"/>
      </w:tblGrid>
      <w:tr w:rsidR="00AC2418" w:rsidRPr="00BD52ED" w:rsidTr="00CB6350">
        <w:tc>
          <w:tcPr>
            <w:tcW w:w="2157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1030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BD52ED" w:rsidTr="0051468B">
        <w:trPr>
          <w:trHeight w:val="2016"/>
        </w:trPr>
        <w:tc>
          <w:tcPr>
            <w:tcW w:w="2157" w:type="pct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Fail.Salihov@tatar.ru</w:t>
            </w:r>
          </w:p>
        </w:tc>
      </w:tr>
    </w:tbl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BD52ED">
        <w:rPr>
          <w:szCs w:val="28"/>
        </w:rPr>
        <w:t>Федеральная антимонопольная служба</w:t>
      </w:r>
    </w:p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ind w:right="98"/>
        <w:jc w:val="center"/>
        <w:rPr>
          <w:sz w:val="24"/>
          <w:szCs w:val="24"/>
        </w:rPr>
      </w:pPr>
      <w:r w:rsidRPr="00BD52ED">
        <w:rPr>
          <w:sz w:val="24"/>
          <w:szCs w:val="24"/>
        </w:rPr>
        <w:t>Контактный телефон: 8 (499) 755-23-23, электронный адрес: delo@fas.gov.ru.</w:t>
      </w:r>
    </w:p>
    <w:p w:rsidR="00645F83" w:rsidRPr="00645F83" w:rsidRDefault="00645F83" w:rsidP="00645F83">
      <w:pPr>
        <w:rPr>
          <w:szCs w:val="28"/>
        </w:rPr>
      </w:pPr>
    </w:p>
    <w:sectPr w:rsidR="00645F83" w:rsidRPr="00645F83" w:rsidSect="00663F3C">
      <w:headerReference w:type="first" r:id="rId10"/>
      <w:pgSz w:w="11907" w:h="16840"/>
      <w:pgMar w:top="1134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DD" w:rsidRDefault="00F32ADD" w:rsidP="00664BF1">
      <w:r>
        <w:separator/>
      </w:r>
    </w:p>
  </w:endnote>
  <w:endnote w:type="continuationSeparator" w:id="0">
    <w:p w:rsidR="00F32ADD" w:rsidRDefault="00F32ADD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DD" w:rsidRDefault="00F32ADD" w:rsidP="00664BF1">
      <w:r>
        <w:separator/>
      </w:r>
    </w:p>
  </w:footnote>
  <w:footnote w:type="continuationSeparator" w:id="0">
    <w:p w:rsidR="00F32ADD" w:rsidRDefault="00F32ADD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58C" w:rsidRDefault="00F9558C" w:rsidP="0028690E">
    <w:pPr>
      <w:pStyle w:val="a5"/>
      <w:jc w:val="right"/>
    </w:pPr>
  </w:p>
  <w:p w:rsidR="00F9558C" w:rsidRDefault="00F9558C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D081F"/>
    <w:rsid w:val="000D36DD"/>
    <w:rsid w:val="000D4207"/>
    <w:rsid w:val="000E12B4"/>
    <w:rsid w:val="000E15B2"/>
    <w:rsid w:val="000E386C"/>
    <w:rsid w:val="000E5385"/>
    <w:rsid w:val="000E54C6"/>
    <w:rsid w:val="000F0A66"/>
    <w:rsid w:val="000F3775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68D7"/>
    <w:rsid w:val="00297A1D"/>
    <w:rsid w:val="002A00A0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30592"/>
    <w:rsid w:val="00330B1F"/>
    <w:rsid w:val="00331964"/>
    <w:rsid w:val="00341DEF"/>
    <w:rsid w:val="00342805"/>
    <w:rsid w:val="00344152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B14D7"/>
    <w:rsid w:val="003B16E0"/>
    <w:rsid w:val="003B6E2B"/>
    <w:rsid w:val="003C0951"/>
    <w:rsid w:val="003C16C5"/>
    <w:rsid w:val="003C38C4"/>
    <w:rsid w:val="003C4356"/>
    <w:rsid w:val="003D5047"/>
    <w:rsid w:val="003D50C6"/>
    <w:rsid w:val="003D6543"/>
    <w:rsid w:val="003D7FC1"/>
    <w:rsid w:val="003E2EB9"/>
    <w:rsid w:val="003E531F"/>
    <w:rsid w:val="003E6B83"/>
    <w:rsid w:val="003F217E"/>
    <w:rsid w:val="003F28B2"/>
    <w:rsid w:val="003F2C94"/>
    <w:rsid w:val="003F5F5D"/>
    <w:rsid w:val="003F72A8"/>
    <w:rsid w:val="003F79FF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8E2"/>
    <w:rsid w:val="004A5C5A"/>
    <w:rsid w:val="004A7681"/>
    <w:rsid w:val="004B1362"/>
    <w:rsid w:val="004B5302"/>
    <w:rsid w:val="004B79C0"/>
    <w:rsid w:val="004C09F4"/>
    <w:rsid w:val="004C16BC"/>
    <w:rsid w:val="004C3E91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1074B"/>
    <w:rsid w:val="0061632B"/>
    <w:rsid w:val="006177F1"/>
    <w:rsid w:val="00622BE0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B2346"/>
    <w:rsid w:val="006B5AB8"/>
    <w:rsid w:val="006B6DF5"/>
    <w:rsid w:val="006C4F1F"/>
    <w:rsid w:val="006D4706"/>
    <w:rsid w:val="006D6B75"/>
    <w:rsid w:val="006D6E7F"/>
    <w:rsid w:val="006D74E9"/>
    <w:rsid w:val="006E0775"/>
    <w:rsid w:val="006E160D"/>
    <w:rsid w:val="006E35C8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4D55"/>
    <w:rsid w:val="00815CAB"/>
    <w:rsid w:val="00820087"/>
    <w:rsid w:val="008200B6"/>
    <w:rsid w:val="008216A2"/>
    <w:rsid w:val="00821C79"/>
    <w:rsid w:val="00824583"/>
    <w:rsid w:val="00831CEF"/>
    <w:rsid w:val="00832B10"/>
    <w:rsid w:val="00833DC6"/>
    <w:rsid w:val="00835105"/>
    <w:rsid w:val="00835596"/>
    <w:rsid w:val="00835E6A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C6E9B"/>
    <w:rsid w:val="009D1F61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7045E"/>
    <w:rsid w:val="00A76915"/>
    <w:rsid w:val="00A77FF6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2E33"/>
    <w:rsid w:val="00C338E2"/>
    <w:rsid w:val="00C35812"/>
    <w:rsid w:val="00C35E4F"/>
    <w:rsid w:val="00C36FF6"/>
    <w:rsid w:val="00C42FD9"/>
    <w:rsid w:val="00C44C12"/>
    <w:rsid w:val="00C4571B"/>
    <w:rsid w:val="00C469A4"/>
    <w:rsid w:val="00C51B59"/>
    <w:rsid w:val="00C52125"/>
    <w:rsid w:val="00C5388A"/>
    <w:rsid w:val="00C62C38"/>
    <w:rsid w:val="00C647A7"/>
    <w:rsid w:val="00C661DF"/>
    <w:rsid w:val="00C72233"/>
    <w:rsid w:val="00C74D01"/>
    <w:rsid w:val="00C763A7"/>
    <w:rsid w:val="00C769DD"/>
    <w:rsid w:val="00C76AB3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4042"/>
    <w:rsid w:val="00CB6350"/>
    <w:rsid w:val="00CC0A48"/>
    <w:rsid w:val="00CC0BA5"/>
    <w:rsid w:val="00CC6452"/>
    <w:rsid w:val="00CC7F66"/>
    <w:rsid w:val="00CD2C04"/>
    <w:rsid w:val="00CD394C"/>
    <w:rsid w:val="00CD3A3E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46F3"/>
    <w:rsid w:val="00D150B1"/>
    <w:rsid w:val="00D15CB3"/>
    <w:rsid w:val="00D24D9D"/>
    <w:rsid w:val="00D26BEC"/>
    <w:rsid w:val="00D32312"/>
    <w:rsid w:val="00D338FE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3E8B"/>
    <w:rsid w:val="00D75F20"/>
    <w:rsid w:val="00D778D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B6503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41A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59AE"/>
    <w:rsid w:val="00F30714"/>
    <w:rsid w:val="00F3093F"/>
    <w:rsid w:val="00F30FC6"/>
    <w:rsid w:val="00F32ADD"/>
    <w:rsid w:val="00F34C03"/>
    <w:rsid w:val="00F37377"/>
    <w:rsid w:val="00F37E1E"/>
    <w:rsid w:val="00F42849"/>
    <w:rsid w:val="00F43C72"/>
    <w:rsid w:val="00F47A2D"/>
    <w:rsid w:val="00F47C31"/>
    <w:rsid w:val="00F5076E"/>
    <w:rsid w:val="00F65120"/>
    <w:rsid w:val="00F67981"/>
    <w:rsid w:val="00F734CA"/>
    <w:rsid w:val="00F7364F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C11FB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74AA9-6D4B-41F7-A07C-B60CE99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t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B5E6-B58E-48EC-9D9A-12FE4C73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8</Pages>
  <Words>9303</Words>
  <Characters>71851</Characters>
  <Application>Microsoft Office Word</Application>
  <DocSecurity>0</DocSecurity>
  <Lines>598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keywords/>
  <cp:lastModifiedBy>Слюсарева Наиля Аглулловна</cp:lastModifiedBy>
  <cp:revision>2</cp:revision>
  <cp:lastPrinted>2024-05-21T13:12:00Z</cp:lastPrinted>
  <dcterms:created xsi:type="dcterms:W3CDTF">2024-05-22T10:34:00Z</dcterms:created>
  <dcterms:modified xsi:type="dcterms:W3CDTF">2024-05-22T10:34:00Z</dcterms:modified>
</cp:coreProperties>
</file>