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A3A54" w:rsidRPr="001C0D50" w:rsidTr="00BE510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A54" w:rsidRPr="001C0D50" w:rsidRDefault="00EA3A54" w:rsidP="00BE510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59C634" wp14:editId="2015920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Cs w:val="28"/>
              </w:rPr>
              <w:t>ГОСУДАРСТВЕННЫЙ</w:t>
            </w:r>
          </w:p>
          <w:p w:rsidR="00EA3A54" w:rsidRPr="001C0D50" w:rsidRDefault="00EA3A54" w:rsidP="00BE510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комитет</w:t>
            </w:r>
          </w:p>
          <w:p w:rsidR="00EA3A54" w:rsidRPr="001C0D50" w:rsidRDefault="00EA3A54" w:rsidP="00BE510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РЕСПУБЛИКИ ТАТАРСТАН</w:t>
            </w:r>
          </w:p>
          <w:p w:rsidR="00EA3A54" w:rsidRPr="001C0D50" w:rsidRDefault="00EA3A54" w:rsidP="00BE510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по тарифам</w:t>
            </w:r>
          </w:p>
          <w:p w:rsidR="00EA3A54" w:rsidRPr="001C0D50" w:rsidRDefault="00EA3A54" w:rsidP="00BE510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A54" w:rsidRPr="001C0D50" w:rsidRDefault="00EA3A54" w:rsidP="00BE510F">
            <w:pPr>
              <w:jc w:val="center"/>
              <w:rPr>
                <w:sz w:val="20"/>
              </w:rPr>
            </w:pPr>
          </w:p>
          <w:p w:rsidR="00EA3A54" w:rsidRPr="001C0D50" w:rsidRDefault="00EA3A54" w:rsidP="00BE510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3A54" w:rsidRPr="001C0D50" w:rsidRDefault="00EA3A54" w:rsidP="00BE510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 xml:space="preserve"> ТАТАРСТАН</w:t>
            </w:r>
          </w:p>
          <w:p w:rsidR="00EA3A54" w:rsidRPr="001C0D50" w:rsidRDefault="00EA3A54" w:rsidP="00BE510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 xml:space="preserve">   РЕСПУБЛИКАСЫны</w:t>
            </w:r>
            <w:r w:rsidRPr="001C0D50">
              <w:rPr>
                <w:caps/>
                <w:szCs w:val="28"/>
                <w:lang w:val="tt-RU"/>
              </w:rPr>
              <w:t>ң</w:t>
            </w:r>
          </w:p>
          <w:p w:rsidR="00EA3A54" w:rsidRPr="001C0D50" w:rsidRDefault="00EA3A54" w:rsidP="00BE510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 xml:space="preserve"> тарифлар буенча </w:t>
            </w:r>
            <w:r w:rsidRPr="001C0D50">
              <w:rPr>
                <w:caps/>
                <w:szCs w:val="28"/>
                <w:lang w:val="tt-RU"/>
              </w:rPr>
              <w:t>ДӘҮЛӘТ</w:t>
            </w:r>
          </w:p>
          <w:p w:rsidR="00EA3A54" w:rsidRPr="001C0D50" w:rsidRDefault="00EA3A54" w:rsidP="00BE510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1C0D50">
              <w:rPr>
                <w:caps/>
                <w:szCs w:val="28"/>
              </w:rPr>
              <w:t>комитеты</w:t>
            </w:r>
          </w:p>
          <w:p w:rsidR="00EA3A54" w:rsidRPr="001C0D50" w:rsidRDefault="00EA3A54" w:rsidP="00BE510F"/>
        </w:tc>
      </w:tr>
    </w:tbl>
    <w:p w:rsidR="00EA3A54" w:rsidRPr="001C0D50" w:rsidRDefault="00EA3A54" w:rsidP="00EA3A54">
      <w:pPr>
        <w:tabs>
          <w:tab w:val="left" w:pos="284"/>
        </w:tabs>
        <w:rPr>
          <w:i/>
          <w:sz w:val="16"/>
          <w:szCs w:val="16"/>
        </w:rPr>
      </w:pPr>
    </w:p>
    <w:p w:rsidR="00EA3A54" w:rsidRPr="001C0D50" w:rsidRDefault="00EA3A54" w:rsidP="00EA3A54">
      <w:pPr>
        <w:rPr>
          <w:b/>
        </w:rPr>
      </w:pPr>
      <w:r w:rsidRPr="001C0D50">
        <w:t xml:space="preserve">        </w:t>
      </w:r>
      <w:r w:rsidRPr="001C0D50">
        <w:rPr>
          <w:b/>
        </w:rPr>
        <w:t xml:space="preserve">     ПОСТАНОВЛЕНИЕ</w:t>
      </w:r>
      <w:r w:rsidRPr="001C0D50">
        <w:tab/>
      </w:r>
      <w:r w:rsidRPr="001C0D50">
        <w:tab/>
      </w:r>
      <w:r w:rsidRPr="001C0D50">
        <w:tab/>
      </w:r>
      <w:r w:rsidRPr="001C0D50">
        <w:tab/>
      </w:r>
      <w:r w:rsidRPr="001C0D50">
        <w:tab/>
        <w:t xml:space="preserve">      </w:t>
      </w:r>
      <w:r w:rsidRPr="001C0D50">
        <w:rPr>
          <w:b/>
        </w:rPr>
        <w:t>КАРАР</w:t>
      </w:r>
    </w:p>
    <w:p w:rsidR="00EA3A54" w:rsidRPr="001C0D50" w:rsidRDefault="00EA3A54" w:rsidP="00EA3A54">
      <w:pPr>
        <w:rPr>
          <w:sz w:val="20"/>
        </w:rPr>
      </w:pPr>
      <w:r w:rsidRPr="001C0D50">
        <w:rPr>
          <w:b/>
        </w:rPr>
        <w:t xml:space="preserve">                    </w:t>
      </w:r>
      <w:r w:rsidRPr="001C0D50">
        <w:rPr>
          <w:szCs w:val="28"/>
        </w:rPr>
        <w:t>___________</w:t>
      </w:r>
      <w:r w:rsidRPr="001C0D50">
        <w:rPr>
          <w:b/>
        </w:rPr>
        <w:t xml:space="preserve">                       </w:t>
      </w:r>
      <w:r w:rsidRPr="001C0D50">
        <w:rPr>
          <w:szCs w:val="28"/>
        </w:rPr>
        <w:t>г. Казань</w:t>
      </w:r>
      <w:r w:rsidRPr="001C0D50">
        <w:rPr>
          <w:b/>
        </w:rPr>
        <w:t xml:space="preserve">                  </w:t>
      </w:r>
      <w:r w:rsidRPr="001C0D50">
        <w:t>№</w:t>
      </w:r>
      <w:r w:rsidRPr="001C0D50">
        <w:rPr>
          <w:b/>
        </w:rPr>
        <w:t xml:space="preserve"> </w:t>
      </w:r>
      <w:r w:rsidRPr="001C0D50">
        <w:rPr>
          <w:szCs w:val="28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00730">
        <w:tc>
          <w:tcPr>
            <w:tcW w:w="5211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6837DB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8118D" w:rsidRPr="0094501C">
              <w:rPr>
                <w:rFonts w:eastAsia="Calibri"/>
                <w:szCs w:val="28"/>
              </w:rPr>
              <w:t>Акционерного общества «</w:t>
            </w:r>
            <w:r w:rsidR="006837DB">
              <w:rPr>
                <w:rFonts w:eastAsia="Calibri"/>
                <w:szCs w:val="28"/>
              </w:rPr>
              <w:t>Чистополь</w:t>
            </w:r>
            <w:r w:rsidR="00A8118D" w:rsidRPr="0094501C">
              <w:rPr>
                <w:rFonts w:eastAsia="Calibri"/>
                <w:szCs w:val="28"/>
              </w:rPr>
              <w:t>-Водоканал»</w:t>
            </w:r>
            <w:r w:rsidR="00844B70">
              <w:rPr>
                <w:rFonts w:eastAsia="Calibri"/>
                <w:szCs w:val="28"/>
              </w:rPr>
              <w:t xml:space="preserve"> </w:t>
            </w:r>
            <w:r w:rsidR="006837DB">
              <w:rPr>
                <w:rFonts w:eastAsia="Calibri"/>
                <w:szCs w:val="28"/>
              </w:rPr>
              <w:t>Чистопольского</w:t>
            </w:r>
            <w:r w:rsidR="00844B70">
              <w:rPr>
                <w:rFonts w:eastAsia="Calibri"/>
                <w:szCs w:val="28"/>
              </w:rPr>
              <w:t xml:space="preserve"> муниципального района </w:t>
            </w:r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AC0132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AC0132" w:rsidRPr="00673F70">
        <w:rPr>
          <w:szCs w:val="28"/>
        </w:rPr>
        <w:t>от 18.12.2023 № 60-ПР</w:t>
      </w:r>
      <w:r w:rsidR="00AC0132" w:rsidRPr="000A026E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844B70" w:rsidRPr="00FF2D88" w:rsidRDefault="00844B70" w:rsidP="00AC0132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844B70" w:rsidRPr="00FF2D88" w:rsidRDefault="00844B70" w:rsidP="00AC0132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и водоотведение для </w:t>
      </w:r>
      <w:r w:rsidRPr="0094501C">
        <w:rPr>
          <w:rFonts w:eastAsia="Calibri"/>
          <w:szCs w:val="28"/>
        </w:rPr>
        <w:t>Акционерного общества «</w:t>
      </w:r>
      <w:r w:rsidR="006837DB">
        <w:rPr>
          <w:rFonts w:eastAsia="Calibri"/>
          <w:szCs w:val="28"/>
        </w:rPr>
        <w:t>Чистополь</w:t>
      </w:r>
      <w:r w:rsidR="006837DB" w:rsidRPr="0094501C">
        <w:rPr>
          <w:rFonts w:eastAsia="Calibri"/>
          <w:szCs w:val="28"/>
        </w:rPr>
        <w:t>-Водоканал</w:t>
      </w:r>
      <w:r w:rsidRPr="0094501C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</w:t>
      </w:r>
      <w:r w:rsidR="006837DB">
        <w:rPr>
          <w:rFonts w:eastAsia="Calibri"/>
          <w:szCs w:val="28"/>
        </w:rPr>
        <w:t xml:space="preserve">Чистопольского </w:t>
      </w:r>
      <w:r>
        <w:rPr>
          <w:rFonts w:eastAsia="Calibri"/>
          <w:szCs w:val="28"/>
        </w:rPr>
        <w:t>муниципального района</w:t>
      </w:r>
      <w:r w:rsidRPr="00FF2D88">
        <w:rPr>
          <w:szCs w:val="28"/>
        </w:rPr>
        <w:t xml:space="preserve"> (далее – </w:t>
      </w:r>
      <w:r>
        <w:rPr>
          <w:szCs w:val="28"/>
        </w:rPr>
        <w:t>АО </w:t>
      </w:r>
      <w:r w:rsidRPr="00FF2D88">
        <w:rPr>
          <w:szCs w:val="28"/>
        </w:rPr>
        <w:t>«</w:t>
      </w:r>
      <w:r w:rsidR="006837DB">
        <w:rPr>
          <w:rFonts w:eastAsia="Calibri"/>
          <w:szCs w:val="28"/>
        </w:rPr>
        <w:t>Чистополь</w:t>
      </w:r>
      <w:r w:rsidRPr="0094501C">
        <w:rPr>
          <w:rFonts w:eastAsia="Calibri"/>
          <w:szCs w:val="28"/>
        </w:rPr>
        <w:t>-Водоканал</w:t>
      </w:r>
      <w:r w:rsidRPr="00FF2D88">
        <w:rPr>
          <w:szCs w:val="28"/>
        </w:rPr>
        <w:t>»), осуществляющего холодное водоснабжение и водоотведение, с календарной разбивкой согласно приложениям 1-2 к настоящему постановлению;</w:t>
      </w:r>
    </w:p>
    <w:p w:rsidR="00844B70" w:rsidRPr="00FF2D88" w:rsidRDefault="00844B70" w:rsidP="00AC0132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питьевую воду и водоотведение для </w:t>
      </w:r>
      <w:r>
        <w:rPr>
          <w:szCs w:val="28"/>
        </w:rPr>
        <w:t>АО </w:t>
      </w:r>
      <w:r w:rsidRPr="00FF2D88">
        <w:rPr>
          <w:szCs w:val="28"/>
        </w:rPr>
        <w:t>«</w:t>
      </w:r>
      <w:r w:rsidR="006837DB">
        <w:rPr>
          <w:rFonts w:eastAsia="Calibri"/>
          <w:szCs w:val="28"/>
        </w:rPr>
        <w:t>Чистополь</w:t>
      </w:r>
      <w:r w:rsidR="006837DB" w:rsidRPr="0094501C">
        <w:rPr>
          <w:rFonts w:eastAsia="Calibri"/>
          <w:szCs w:val="28"/>
        </w:rPr>
        <w:t>-Водоканал</w:t>
      </w:r>
      <w:r w:rsidRPr="00FF2D88">
        <w:rPr>
          <w:szCs w:val="28"/>
        </w:rPr>
        <w:t>», осуществляющего холодное водоснабжение и водоотведение, на 2024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844B70" w:rsidRPr="00FF2D88" w:rsidRDefault="00844B70" w:rsidP="00AC0132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2. </w:t>
      </w:r>
      <w:r>
        <w:rPr>
          <w:szCs w:val="28"/>
        </w:rPr>
        <w:t>АО </w:t>
      </w:r>
      <w:r w:rsidRPr="00FF2D88">
        <w:rPr>
          <w:szCs w:val="28"/>
        </w:rPr>
        <w:t>«</w:t>
      </w:r>
      <w:r w:rsidR="006837DB">
        <w:rPr>
          <w:rFonts w:eastAsia="Calibri"/>
          <w:szCs w:val="28"/>
        </w:rPr>
        <w:t>Чистополь</w:t>
      </w:r>
      <w:r w:rsidR="006837DB" w:rsidRPr="0094501C">
        <w:rPr>
          <w:rFonts w:eastAsia="Calibri"/>
          <w:szCs w:val="28"/>
        </w:rPr>
        <w:t>-Водоканал</w:t>
      </w:r>
      <w:r w:rsidRPr="00FF2D88">
        <w:rPr>
          <w:szCs w:val="28"/>
        </w:rPr>
        <w:t xml:space="preserve">»,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водоснабжения и </w:t>
      </w:r>
      <w:r w:rsidRPr="00FF2D88">
        <w:rPr>
          <w:szCs w:val="28"/>
        </w:rPr>
        <w:lastRenderedPageBreak/>
        <w:t xml:space="preserve">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844B70" w:rsidRDefault="00844B70" w:rsidP="00AC0132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  <w:bookmarkStart w:id="0" w:name="_GoBack"/>
      <w:bookmarkEnd w:id="0"/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844B70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</w:t>
      </w:r>
      <w:r w:rsidR="006837DB">
        <w:rPr>
          <w:rFonts w:eastAsia="Calibri"/>
          <w:szCs w:val="28"/>
        </w:rPr>
        <w:t>Чистополь</w:t>
      </w:r>
      <w:r w:rsidR="006837DB" w:rsidRPr="0094501C">
        <w:rPr>
          <w:rFonts w:eastAsia="Calibri"/>
          <w:szCs w:val="28"/>
        </w:rPr>
        <w:t>-Водоканал</w:t>
      </w:r>
      <w:r w:rsidR="00A8118D"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="00844B70"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год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187"/>
        <w:gridCol w:w="3611"/>
        <w:gridCol w:w="2186"/>
        <w:gridCol w:w="2124"/>
      </w:tblGrid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питьевую воду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водоотведение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</w:tr>
      <w:tr w:rsidR="00A8118D" w:rsidRPr="004C0CF3" w:rsidTr="00791629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:rsidR="00A8118D" w:rsidRPr="004C0CF3" w:rsidRDefault="006837DB" w:rsidP="0079162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Чистопольский</w:t>
            </w:r>
            <w:r w:rsidR="00A8118D" w:rsidRPr="00A8118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4C0CF3" w:rsidRDefault="00A8118D" w:rsidP="0079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A8118D" w:rsidP="003A70AF">
            <w:pPr>
              <w:rPr>
                <w:bCs/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АО «</w:t>
            </w:r>
            <w:r w:rsidR="006837DB" w:rsidRPr="006837DB">
              <w:rPr>
                <w:sz w:val="24"/>
                <w:szCs w:val="24"/>
              </w:rPr>
              <w:t>Чистополь-Водоканал</w:t>
            </w:r>
            <w:r w:rsidRPr="00A8118D">
              <w:rPr>
                <w:sz w:val="24"/>
                <w:szCs w:val="24"/>
              </w:rPr>
              <w:t>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A8118D" w:rsidRPr="00A8118D" w:rsidRDefault="00000C0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33,88</w:t>
            </w:r>
          </w:p>
        </w:tc>
        <w:tc>
          <w:tcPr>
            <w:tcW w:w="718" w:type="pct"/>
            <w:vAlign w:val="center"/>
          </w:tcPr>
          <w:p w:rsidR="00A8118D" w:rsidRPr="00A8118D" w:rsidRDefault="00000C0F" w:rsidP="00A811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44,47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4C0CF3" w:rsidRPr="00A8118D" w:rsidRDefault="00000C0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38,27</w:t>
            </w:r>
          </w:p>
        </w:tc>
        <w:tc>
          <w:tcPr>
            <w:tcW w:w="718" w:type="pct"/>
            <w:vAlign w:val="center"/>
          </w:tcPr>
          <w:p w:rsidR="004C0CF3" w:rsidRPr="00A8118D" w:rsidRDefault="00000C0F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49,72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A8118D" w:rsidRPr="00A8118D" w:rsidRDefault="00000C0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28,23</w:t>
            </w:r>
          </w:p>
        </w:tc>
        <w:tc>
          <w:tcPr>
            <w:tcW w:w="718" w:type="pct"/>
            <w:vAlign w:val="center"/>
          </w:tcPr>
          <w:p w:rsidR="00A8118D" w:rsidRPr="00A8118D" w:rsidRDefault="00000C0F" w:rsidP="00A811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37,06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A8118D" w:rsidRPr="00A8118D" w:rsidRDefault="00000C0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31,89</w:t>
            </w:r>
          </w:p>
        </w:tc>
        <w:tc>
          <w:tcPr>
            <w:tcW w:w="718" w:type="pct"/>
            <w:vAlign w:val="center"/>
          </w:tcPr>
          <w:p w:rsidR="00A8118D" w:rsidRPr="00A8118D" w:rsidRDefault="00000C0F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41,43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4C0CF3" w:rsidRPr="004C0CF3" w:rsidRDefault="004C0CF3" w:rsidP="004C0CF3">
      <w:pPr>
        <w:ind w:right="140"/>
        <w:rPr>
          <w:sz w:val="24"/>
          <w:szCs w:val="24"/>
        </w:rPr>
      </w:pPr>
      <w:r w:rsidRPr="004C0CF3">
        <w:rPr>
          <w:sz w:val="24"/>
          <w:szCs w:val="24"/>
        </w:rPr>
        <w:t>&lt;*&gt; Выделяется в целях реализации пункта 6 статьи 168 Налогового кодекса Российской Федерации.</w:t>
      </w:r>
    </w:p>
    <w:p w:rsidR="00AC0132" w:rsidRDefault="00AC0132" w:rsidP="002A08BE">
      <w:pPr>
        <w:ind w:right="140"/>
        <w:rPr>
          <w:sz w:val="24"/>
          <w:szCs w:val="24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AC0132" w:rsidRDefault="002A08BE" w:rsidP="002A08BE">
      <w:pPr>
        <w:ind w:right="140"/>
        <w:rPr>
          <w:szCs w:val="28"/>
        </w:rPr>
      </w:pPr>
      <w:r w:rsidRPr="00AC0132">
        <w:rPr>
          <w:szCs w:val="28"/>
        </w:rPr>
        <w:t xml:space="preserve">Отдел организации, контроля и сопровождения </w:t>
      </w:r>
    </w:p>
    <w:p w:rsidR="002A08BE" w:rsidRPr="00AC0132" w:rsidRDefault="002A08BE" w:rsidP="002A08BE">
      <w:pPr>
        <w:ind w:right="140"/>
        <w:rPr>
          <w:szCs w:val="28"/>
        </w:rPr>
      </w:pPr>
      <w:r w:rsidRPr="00AC0132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AC0132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844B70" w:rsidRPr="00424800" w:rsidRDefault="00844B70" w:rsidP="00844B70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B51412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844B70" w:rsidRPr="00424800" w:rsidRDefault="00844B70" w:rsidP="00844B7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844B70" w:rsidRPr="00424800" w:rsidRDefault="00844B70" w:rsidP="00844B7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844B70" w:rsidRPr="00B624B4" w:rsidRDefault="00844B70" w:rsidP="00844B7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844B70" w:rsidRDefault="00844B70" w:rsidP="00844B70">
      <w:pPr>
        <w:jc w:val="center"/>
        <w:rPr>
          <w:bCs/>
          <w:szCs w:val="28"/>
        </w:rPr>
      </w:pPr>
    </w:p>
    <w:p w:rsidR="00844B70" w:rsidRDefault="00844B70" w:rsidP="00844B70">
      <w:pPr>
        <w:jc w:val="center"/>
        <w:rPr>
          <w:bCs/>
          <w:szCs w:val="28"/>
        </w:rPr>
      </w:pPr>
    </w:p>
    <w:p w:rsidR="00844B70" w:rsidRDefault="00844B70" w:rsidP="00844B70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="00000C0F">
        <w:rPr>
          <w:rFonts w:eastAsia="Calibri"/>
          <w:szCs w:val="28"/>
        </w:rPr>
        <w:t>Чистополь</w:t>
      </w:r>
      <w:r w:rsidRPr="0094501C">
        <w:rPr>
          <w:rFonts w:eastAsia="Calibri"/>
          <w:szCs w:val="28"/>
        </w:rPr>
        <w:t>-Водоканал»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844B70" w:rsidRPr="00801F5C" w:rsidRDefault="00844B70" w:rsidP="00844B70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</w:t>
      </w:r>
      <w:r w:rsidR="00B51412">
        <w:rPr>
          <w:bCs/>
          <w:color w:val="000000"/>
          <w:szCs w:val="28"/>
        </w:rPr>
        <w:t>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 w:rsidR="00B51412"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44B70" w:rsidRDefault="00844B70" w:rsidP="00844B70">
      <w:pPr>
        <w:ind w:right="140"/>
        <w:jc w:val="center"/>
        <w:rPr>
          <w:szCs w:val="28"/>
        </w:rPr>
      </w:pPr>
    </w:p>
    <w:p w:rsidR="00844B70" w:rsidRDefault="00844B70" w:rsidP="00844B70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6129"/>
        <w:gridCol w:w="3553"/>
        <w:gridCol w:w="2242"/>
        <w:gridCol w:w="2242"/>
      </w:tblGrid>
      <w:tr w:rsidR="00844B70" w:rsidRPr="00AC0132" w:rsidTr="001F627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szCs w:val="28"/>
                <w:lang w:val="en-US"/>
              </w:rPr>
            </w:pPr>
            <w:r w:rsidRPr="00AC0132">
              <w:rPr>
                <w:szCs w:val="28"/>
              </w:rPr>
              <w:t>№</w:t>
            </w:r>
          </w:p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  <w:r w:rsidRPr="00AC0132">
              <w:rPr>
                <w:szCs w:val="28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  <w:r w:rsidRPr="00AC0132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ind w:right="-155"/>
              <w:jc w:val="center"/>
              <w:rPr>
                <w:bCs/>
                <w:szCs w:val="28"/>
              </w:rPr>
            </w:pPr>
            <w:r w:rsidRPr="00AC0132">
              <w:rPr>
                <w:bCs/>
                <w:szCs w:val="28"/>
              </w:rPr>
              <w:t>Год</w:t>
            </w:r>
          </w:p>
        </w:tc>
        <w:tc>
          <w:tcPr>
            <w:tcW w:w="739" w:type="pct"/>
            <w:vAlign w:val="center"/>
          </w:tcPr>
          <w:p w:rsidR="00844B70" w:rsidRPr="00AC0132" w:rsidRDefault="00844B70" w:rsidP="001F6277">
            <w:pPr>
              <w:ind w:right="-75"/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Тариф на</w:t>
            </w:r>
          </w:p>
          <w:p w:rsidR="00844B70" w:rsidRPr="00AC0132" w:rsidRDefault="00844B70" w:rsidP="001F6277">
            <w:pPr>
              <w:ind w:right="-75"/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питьевую воду</w:t>
            </w:r>
          </w:p>
          <w:p w:rsidR="00844B70" w:rsidRPr="00AC0132" w:rsidRDefault="00844B70" w:rsidP="001F6277">
            <w:pPr>
              <w:ind w:right="-75"/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(одноставочный),</w:t>
            </w:r>
          </w:p>
          <w:p w:rsidR="00844B70" w:rsidRPr="00AC0132" w:rsidRDefault="00844B70" w:rsidP="001F6277">
            <w:pPr>
              <w:ind w:right="-75"/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844B70" w:rsidRPr="00AC0132" w:rsidRDefault="00844B70" w:rsidP="001F6277">
            <w:pPr>
              <w:ind w:right="-75"/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Тариф на</w:t>
            </w:r>
          </w:p>
          <w:p w:rsidR="00844B70" w:rsidRPr="00AC0132" w:rsidRDefault="00844B70" w:rsidP="001F6277">
            <w:pPr>
              <w:ind w:right="-75"/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водоотведение</w:t>
            </w:r>
          </w:p>
          <w:p w:rsidR="00844B70" w:rsidRPr="00AC0132" w:rsidRDefault="00844B70" w:rsidP="001F6277">
            <w:pPr>
              <w:ind w:right="-75"/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(одноставочный),</w:t>
            </w:r>
          </w:p>
          <w:p w:rsidR="00844B70" w:rsidRPr="00AC0132" w:rsidRDefault="00844B70" w:rsidP="001F6277">
            <w:pPr>
              <w:ind w:right="-75"/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руб./куб.м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:rsidR="00844B70" w:rsidRPr="00AC0132" w:rsidRDefault="00000C0F" w:rsidP="001F6277">
            <w:pPr>
              <w:rPr>
                <w:bCs/>
                <w:szCs w:val="28"/>
              </w:rPr>
            </w:pPr>
            <w:r w:rsidRPr="00AC0132">
              <w:rPr>
                <w:szCs w:val="28"/>
              </w:rPr>
              <w:t>Чистопольский</w:t>
            </w:r>
            <w:r w:rsidR="00844B70" w:rsidRPr="00AC0132"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18" w:type="pct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  <w:r w:rsidRPr="00AC0132">
              <w:rPr>
                <w:bCs/>
                <w:szCs w:val="28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844B70" w:rsidRPr="00AC0132" w:rsidRDefault="00844B70" w:rsidP="00000C0F">
            <w:pPr>
              <w:rPr>
                <w:bCs/>
                <w:szCs w:val="28"/>
              </w:rPr>
            </w:pPr>
            <w:r w:rsidRPr="00AC0132">
              <w:rPr>
                <w:szCs w:val="28"/>
              </w:rPr>
              <w:t>АО «</w:t>
            </w:r>
            <w:r w:rsidR="00000C0F" w:rsidRPr="00AC0132">
              <w:rPr>
                <w:szCs w:val="28"/>
              </w:rPr>
              <w:t>Чистополь</w:t>
            </w:r>
            <w:r w:rsidRPr="00AC0132">
              <w:rPr>
                <w:szCs w:val="28"/>
              </w:rPr>
              <w:t>-Водоканал»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szCs w:val="28"/>
              </w:rPr>
            </w:pPr>
          </w:p>
        </w:tc>
        <w:tc>
          <w:tcPr>
            <w:tcW w:w="739" w:type="pct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18" w:type="pct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</w:tr>
      <w:tr w:rsidR="00B51412" w:rsidRPr="00AC0132" w:rsidTr="001F6277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B51412" w:rsidRPr="00AC0132" w:rsidRDefault="00B51412" w:rsidP="00B51412">
            <w:pPr>
              <w:jc w:val="center"/>
              <w:rPr>
                <w:bCs/>
                <w:szCs w:val="28"/>
              </w:rPr>
            </w:pPr>
            <w:r w:rsidRPr="00AC0132">
              <w:rPr>
                <w:bCs/>
                <w:szCs w:val="28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B51412" w:rsidRPr="00AC0132" w:rsidRDefault="00B51412" w:rsidP="00B51412">
            <w:pPr>
              <w:rPr>
                <w:bCs/>
                <w:szCs w:val="28"/>
              </w:rPr>
            </w:pPr>
            <w:r w:rsidRPr="00AC0132"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B51412" w:rsidRPr="00AC0132" w:rsidRDefault="00B51412" w:rsidP="00B51412">
            <w:pPr>
              <w:jc w:val="center"/>
              <w:rPr>
                <w:bCs/>
                <w:szCs w:val="28"/>
              </w:rPr>
            </w:pPr>
            <w:r w:rsidRPr="00AC0132">
              <w:rPr>
                <w:szCs w:val="28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B51412" w:rsidRPr="00AC0132" w:rsidRDefault="00000C0F" w:rsidP="00B51412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38,27</w:t>
            </w:r>
          </w:p>
        </w:tc>
        <w:tc>
          <w:tcPr>
            <w:tcW w:w="718" w:type="pct"/>
            <w:vAlign w:val="center"/>
          </w:tcPr>
          <w:p w:rsidR="00B51412" w:rsidRPr="00AC0132" w:rsidRDefault="00000C0F" w:rsidP="00B51412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49,72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  <w:r w:rsidRPr="00AC0132">
              <w:rPr>
                <w:szCs w:val="28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39,18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57,68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  <w:r w:rsidRPr="00AC0132">
              <w:rPr>
                <w:szCs w:val="28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39,18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55,55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  <w:r w:rsidRPr="00AC0132">
              <w:rPr>
                <w:szCs w:val="28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41,22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55,55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41,22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55,55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42,28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59,36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42,28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59,36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44,48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bCs/>
                <w:szCs w:val="28"/>
              </w:rPr>
            </w:pPr>
            <w:r w:rsidRPr="00AC0132">
              <w:rPr>
                <w:bCs/>
                <w:szCs w:val="28"/>
              </w:rPr>
              <w:t>59,45</w:t>
            </w:r>
          </w:p>
        </w:tc>
      </w:tr>
      <w:tr w:rsidR="00B51412" w:rsidRPr="00AC0132" w:rsidTr="001F6277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B51412" w:rsidRPr="00AC0132" w:rsidRDefault="00B51412" w:rsidP="00B51412">
            <w:pPr>
              <w:jc w:val="center"/>
              <w:rPr>
                <w:bCs/>
                <w:szCs w:val="28"/>
              </w:rPr>
            </w:pPr>
            <w:r w:rsidRPr="00AC0132">
              <w:rPr>
                <w:bCs/>
                <w:szCs w:val="28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B51412" w:rsidRPr="00AC0132" w:rsidRDefault="00B51412" w:rsidP="00B51412">
            <w:pPr>
              <w:rPr>
                <w:bCs/>
                <w:szCs w:val="28"/>
              </w:rPr>
            </w:pPr>
            <w:r w:rsidRPr="00AC0132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B51412" w:rsidRPr="00AC0132" w:rsidRDefault="00B51412" w:rsidP="00B51412">
            <w:pPr>
              <w:jc w:val="center"/>
              <w:rPr>
                <w:bCs/>
                <w:szCs w:val="28"/>
              </w:rPr>
            </w:pPr>
            <w:r w:rsidRPr="00AC0132">
              <w:rPr>
                <w:szCs w:val="28"/>
              </w:rPr>
              <w:t>с 01.01.2025 по 30.06.2025</w:t>
            </w:r>
          </w:p>
        </w:tc>
        <w:tc>
          <w:tcPr>
            <w:tcW w:w="739" w:type="pct"/>
            <w:vAlign w:val="center"/>
          </w:tcPr>
          <w:p w:rsidR="00B51412" w:rsidRPr="00AC0132" w:rsidRDefault="00000C0F" w:rsidP="00B51412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31,89</w:t>
            </w:r>
          </w:p>
        </w:tc>
        <w:tc>
          <w:tcPr>
            <w:tcW w:w="718" w:type="pct"/>
            <w:vAlign w:val="center"/>
          </w:tcPr>
          <w:p w:rsidR="00B51412" w:rsidRPr="00AC0132" w:rsidRDefault="00000C0F" w:rsidP="00B51412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41,43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  <w:r w:rsidRPr="00AC0132">
              <w:rPr>
                <w:szCs w:val="28"/>
              </w:rPr>
              <w:t>с 01.07.2025 по 31.12.2025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32,65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48,07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  <w:r w:rsidRPr="00AC0132">
              <w:rPr>
                <w:szCs w:val="28"/>
              </w:rPr>
              <w:t>с 01.01.2026 по 30.06.2026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32,65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46,29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  <w:r w:rsidRPr="00AC0132">
              <w:rPr>
                <w:szCs w:val="28"/>
              </w:rPr>
              <w:t>с 01.07.2026 по 31.12.2026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34,35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46,29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с 01.01.2027 по 30.06.2027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34,35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46,29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с 01.07.2027 по 31.12.2027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35,23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49,47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с 01.01.2028 по 30.06.2028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35,23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49,47</w:t>
            </w:r>
          </w:p>
        </w:tc>
      </w:tr>
      <w:tr w:rsidR="00844B70" w:rsidRPr="00AC0132" w:rsidTr="001F6277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844B70" w:rsidRPr="00AC0132" w:rsidRDefault="00844B70" w:rsidP="001F6277">
            <w:pPr>
              <w:rPr>
                <w:bCs/>
                <w:szCs w:val="28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844B70" w:rsidRPr="00AC0132" w:rsidRDefault="00844B70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с 01.07.2028 по 31.12.2028</w:t>
            </w:r>
          </w:p>
        </w:tc>
        <w:tc>
          <w:tcPr>
            <w:tcW w:w="739" w:type="pct"/>
            <w:vAlign w:val="center"/>
          </w:tcPr>
          <w:p w:rsidR="00844B70" w:rsidRPr="00AC0132" w:rsidRDefault="00000C0F" w:rsidP="001F6277">
            <w:pPr>
              <w:jc w:val="center"/>
              <w:rPr>
                <w:szCs w:val="28"/>
              </w:rPr>
            </w:pPr>
            <w:r w:rsidRPr="00AC0132">
              <w:rPr>
                <w:szCs w:val="28"/>
              </w:rPr>
              <w:t>37,07</w:t>
            </w:r>
          </w:p>
        </w:tc>
        <w:tc>
          <w:tcPr>
            <w:tcW w:w="718" w:type="pct"/>
            <w:vAlign w:val="center"/>
          </w:tcPr>
          <w:p w:rsidR="00844B70" w:rsidRPr="00AC0132" w:rsidRDefault="00000C0F" w:rsidP="001F6277">
            <w:pPr>
              <w:jc w:val="center"/>
              <w:rPr>
                <w:color w:val="000000"/>
                <w:szCs w:val="28"/>
              </w:rPr>
            </w:pPr>
            <w:r w:rsidRPr="00AC0132">
              <w:rPr>
                <w:color w:val="000000"/>
                <w:szCs w:val="28"/>
              </w:rPr>
              <w:t>49,54</w:t>
            </w:r>
          </w:p>
        </w:tc>
      </w:tr>
    </w:tbl>
    <w:p w:rsidR="00844B70" w:rsidRDefault="00844B70" w:rsidP="00844B70">
      <w:pPr>
        <w:ind w:right="140"/>
        <w:jc w:val="center"/>
        <w:rPr>
          <w:szCs w:val="28"/>
        </w:rPr>
      </w:pPr>
    </w:p>
    <w:p w:rsidR="00B51412" w:rsidRPr="006A027C" w:rsidRDefault="00B51412" w:rsidP="00B51412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B51412" w:rsidRPr="00916790" w:rsidRDefault="00B51412" w:rsidP="00B51412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844B70" w:rsidRDefault="00844B70" w:rsidP="00844B70">
      <w:pPr>
        <w:jc w:val="center"/>
        <w:rPr>
          <w:bCs/>
          <w:szCs w:val="28"/>
        </w:rPr>
      </w:pPr>
    </w:p>
    <w:p w:rsidR="00844B70" w:rsidRDefault="00844B70" w:rsidP="00844B70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44B70" w:rsidRPr="00AC0132" w:rsidRDefault="00844B70" w:rsidP="00844B70">
      <w:pPr>
        <w:ind w:right="140"/>
        <w:rPr>
          <w:szCs w:val="28"/>
        </w:rPr>
      </w:pPr>
      <w:r w:rsidRPr="00AC0132">
        <w:rPr>
          <w:szCs w:val="28"/>
        </w:rPr>
        <w:t xml:space="preserve">Отдел организации, контроля и сопровождения </w:t>
      </w:r>
    </w:p>
    <w:p w:rsidR="00844B70" w:rsidRPr="00AC0132" w:rsidRDefault="00844B70" w:rsidP="00844B70">
      <w:pPr>
        <w:ind w:right="140"/>
        <w:rPr>
          <w:szCs w:val="28"/>
        </w:rPr>
      </w:pPr>
      <w:r w:rsidRPr="00AC0132">
        <w:rPr>
          <w:szCs w:val="28"/>
        </w:rPr>
        <w:t xml:space="preserve">принятия тарифных решений Государственного </w:t>
      </w:r>
    </w:p>
    <w:p w:rsidR="00844B70" w:rsidRDefault="00844B70" w:rsidP="00844B70">
      <w:pPr>
        <w:ind w:right="140"/>
        <w:rPr>
          <w:sz w:val="24"/>
          <w:szCs w:val="24"/>
        </w:rPr>
      </w:pPr>
      <w:r w:rsidRPr="00AC0132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B51412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</w:t>
      </w:r>
      <w:r w:rsidR="0000408A">
        <w:rPr>
          <w:rFonts w:eastAsia="Calibri"/>
          <w:szCs w:val="28"/>
        </w:rPr>
        <w:t>Чистополь</w:t>
      </w:r>
      <w:r w:rsidR="00A8118D" w:rsidRPr="0094501C">
        <w:rPr>
          <w:rFonts w:eastAsia="Calibri"/>
          <w:szCs w:val="28"/>
        </w:rPr>
        <w:t>-Водоканал»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3"/>
        <w:gridCol w:w="3553"/>
        <w:gridCol w:w="954"/>
        <w:gridCol w:w="1911"/>
        <w:gridCol w:w="1775"/>
        <w:gridCol w:w="1727"/>
        <w:gridCol w:w="1396"/>
        <w:gridCol w:w="2098"/>
      </w:tblGrid>
      <w:tr w:rsidR="00B76AEF" w:rsidRPr="00772E25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№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72E25" w:rsidRDefault="00B76AEF" w:rsidP="00A8118D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72E25">
              <w:rPr>
                <w:sz w:val="24"/>
                <w:szCs w:val="24"/>
              </w:rPr>
              <w:t xml:space="preserve">(или) </w:t>
            </w:r>
            <w:r w:rsidRPr="00772E25">
              <w:rPr>
                <w:sz w:val="24"/>
                <w:szCs w:val="24"/>
              </w:rPr>
              <w:t>водоотведение</w:t>
            </w:r>
            <w:r w:rsidR="005F5264" w:rsidRPr="00772E25">
              <w:rPr>
                <w:sz w:val="24"/>
                <w:szCs w:val="24"/>
              </w:rPr>
              <w:t>,</w:t>
            </w:r>
            <w:r w:rsidR="00A8118D" w:rsidRPr="00772E25">
              <w:rPr>
                <w:sz w:val="24"/>
                <w:szCs w:val="24"/>
              </w:rPr>
              <w:t xml:space="preserve"> </w:t>
            </w:r>
            <w:r w:rsidR="005F5264" w:rsidRPr="00772E25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Базовый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уровень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операционных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расходов</w:t>
            </w:r>
            <w:r w:rsidR="00B51412" w:rsidRPr="00772E25">
              <w:rPr>
                <w:sz w:val="24"/>
                <w:szCs w:val="24"/>
              </w:rPr>
              <w:t>*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Индекс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эффективности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операционных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Нормативный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уровень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прибыли</w:t>
            </w:r>
            <w:r w:rsidR="00B51412" w:rsidRPr="00772E25">
              <w:rPr>
                <w:sz w:val="24"/>
                <w:szCs w:val="24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Показатели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энергосбережения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и энергетической</w:t>
            </w:r>
          </w:p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72E25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уровень потерь воды</w:t>
            </w:r>
            <w:r w:rsidR="00B51412" w:rsidRPr="00772E25">
              <w:rPr>
                <w:sz w:val="24"/>
                <w:szCs w:val="24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72E25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72E25" w:rsidRDefault="00B76AEF" w:rsidP="00407A4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72E25" w:rsidRDefault="00B76AEF" w:rsidP="00A410CC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72E25" w:rsidRDefault="00B76AEF" w:rsidP="00FC633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72E25" w:rsidRDefault="00BA771B" w:rsidP="00BA771B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кВт·ч/к</w:t>
            </w:r>
            <w:r w:rsidR="00B76AEF" w:rsidRPr="00772E25">
              <w:rPr>
                <w:sz w:val="24"/>
                <w:szCs w:val="24"/>
              </w:rPr>
              <w:t>уб.</w:t>
            </w:r>
            <w:r w:rsidRPr="00772E25">
              <w:rPr>
                <w:sz w:val="24"/>
                <w:szCs w:val="24"/>
              </w:rPr>
              <w:t>м</w:t>
            </w:r>
          </w:p>
        </w:tc>
      </w:tr>
      <w:tr w:rsidR="003A534E" w:rsidRPr="00772E25" w:rsidTr="00A8118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72E25" w:rsidRDefault="003A534E" w:rsidP="003A534E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772E25" w:rsidRDefault="00A8118D" w:rsidP="00772E25">
            <w:pPr>
              <w:rPr>
                <w:bCs/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АО «</w:t>
            </w:r>
            <w:r w:rsidR="00772E25" w:rsidRPr="00772E25">
              <w:rPr>
                <w:sz w:val="24"/>
                <w:szCs w:val="24"/>
              </w:rPr>
              <w:t>Чистополь</w:t>
            </w:r>
            <w:r w:rsidRPr="00772E25">
              <w:rPr>
                <w:sz w:val="24"/>
                <w:szCs w:val="24"/>
              </w:rPr>
              <w:t>-Водоканал»</w:t>
            </w:r>
          </w:p>
        </w:tc>
        <w:tc>
          <w:tcPr>
            <w:tcW w:w="337" w:type="pct"/>
          </w:tcPr>
          <w:p w:rsidR="003A534E" w:rsidRPr="00772E25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72E25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72E25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A534E" w:rsidRPr="00772E25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72E25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72E25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3A534E" w:rsidRPr="00772E25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72E25" w:rsidRDefault="003A534E" w:rsidP="003A534E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1.1</w:t>
            </w:r>
          </w:p>
        </w:tc>
        <w:tc>
          <w:tcPr>
            <w:tcW w:w="1255" w:type="pct"/>
            <w:vMerge w:val="restart"/>
            <w:vAlign w:val="center"/>
          </w:tcPr>
          <w:p w:rsidR="003A534E" w:rsidRPr="00772E25" w:rsidRDefault="003A534E" w:rsidP="003A534E">
            <w:pPr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37" w:type="pct"/>
          </w:tcPr>
          <w:p w:rsidR="003A534E" w:rsidRPr="00772E25" w:rsidRDefault="003A534E" w:rsidP="003A534E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3A534E" w:rsidRPr="00772E25" w:rsidRDefault="00772E25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66 277,71</w:t>
            </w:r>
          </w:p>
        </w:tc>
        <w:tc>
          <w:tcPr>
            <w:tcW w:w="627" w:type="pct"/>
          </w:tcPr>
          <w:p w:rsidR="003A534E" w:rsidRPr="00772E25" w:rsidRDefault="00B51412" w:rsidP="003A534E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3A534E" w:rsidRPr="00772E25" w:rsidRDefault="00E63FF4" w:rsidP="003A534E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Pr="00772E25" w:rsidRDefault="00772E25" w:rsidP="003A534E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15,86</w:t>
            </w:r>
          </w:p>
        </w:tc>
        <w:tc>
          <w:tcPr>
            <w:tcW w:w="741" w:type="pct"/>
          </w:tcPr>
          <w:p w:rsidR="003A534E" w:rsidRPr="00772E25" w:rsidRDefault="00772E25" w:rsidP="003A534E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1,09</w:t>
            </w:r>
          </w:p>
        </w:tc>
      </w:tr>
      <w:tr w:rsidR="00772E25" w:rsidRPr="00772E25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72E25" w:rsidRPr="00772E25" w:rsidRDefault="00772E25" w:rsidP="00772E25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772E25" w:rsidRPr="00772E25" w:rsidRDefault="00772E25" w:rsidP="00772E25">
            <w:pPr>
              <w:jc w:val="center"/>
              <w:rPr>
                <w:color w:val="000000"/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15,86</w:t>
            </w:r>
          </w:p>
        </w:tc>
        <w:tc>
          <w:tcPr>
            <w:tcW w:w="741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1,09</w:t>
            </w:r>
          </w:p>
        </w:tc>
      </w:tr>
      <w:tr w:rsidR="00772E25" w:rsidRPr="00772E25" w:rsidTr="002B056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72E25" w:rsidRPr="00772E25" w:rsidRDefault="00772E25" w:rsidP="00772E25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15,86</w:t>
            </w:r>
          </w:p>
        </w:tc>
        <w:tc>
          <w:tcPr>
            <w:tcW w:w="741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1,09</w:t>
            </w:r>
          </w:p>
        </w:tc>
      </w:tr>
      <w:tr w:rsidR="00772E25" w:rsidRPr="00772E25" w:rsidTr="002B056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72E25" w:rsidRPr="00772E25" w:rsidRDefault="00772E25" w:rsidP="00772E25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15,86</w:t>
            </w:r>
          </w:p>
        </w:tc>
        <w:tc>
          <w:tcPr>
            <w:tcW w:w="741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1,09</w:t>
            </w:r>
          </w:p>
        </w:tc>
      </w:tr>
      <w:tr w:rsidR="00772E25" w:rsidRPr="00772E25" w:rsidTr="002B056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72E25" w:rsidRPr="00772E25" w:rsidRDefault="00772E25" w:rsidP="00772E25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15,86</w:t>
            </w:r>
          </w:p>
        </w:tc>
        <w:tc>
          <w:tcPr>
            <w:tcW w:w="741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1,09</w:t>
            </w:r>
          </w:p>
        </w:tc>
      </w:tr>
      <w:tr w:rsidR="00B51412" w:rsidRPr="00772E25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51412" w:rsidRPr="00772E25" w:rsidRDefault="00B51412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1.2</w:t>
            </w:r>
          </w:p>
        </w:tc>
        <w:tc>
          <w:tcPr>
            <w:tcW w:w="1255" w:type="pct"/>
            <w:vMerge w:val="restart"/>
            <w:vAlign w:val="center"/>
          </w:tcPr>
          <w:p w:rsidR="00B51412" w:rsidRPr="00772E25" w:rsidRDefault="00B51412" w:rsidP="00B51412">
            <w:pPr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337" w:type="pct"/>
          </w:tcPr>
          <w:p w:rsidR="00B51412" w:rsidRPr="00772E25" w:rsidRDefault="00B51412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B51412" w:rsidRPr="00772E25" w:rsidRDefault="00772E25" w:rsidP="00B51412">
            <w:pPr>
              <w:jc w:val="center"/>
              <w:rPr>
                <w:color w:val="000000"/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58 620,64</w:t>
            </w:r>
          </w:p>
        </w:tc>
        <w:tc>
          <w:tcPr>
            <w:tcW w:w="627" w:type="pct"/>
          </w:tcPr>
          <w:p w:rsidR="00B51412" w:rsidRPr="00772E25" w:rsidRDefault="00B51412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B51412" w:rsidRPr="00772E25" w:rsidRDefault="00B51412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B51412" w:rsidRPr="00772E25" w:rsidRDefault="00B51412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B51412" w:rsidRPr="00772E25" w:rsidRDefault="00772E25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1,95</w:t>
            </w:r>
          </w:p>
        </w:tc>
      </w:tr>
      <w:tr w:rsidR="00B51412" w:rsidRPr="00772E25" w:rsidTr="0048451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51412" w:rsidRPr="00772E25" w:rsidRDefault="00B51412" w:rsidP="00B514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51412" w:rsidRPr="00772E25" w:rsidRDefault="00B51412" w:rsidP="00B51412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B51412" w:rsidRPr="00772E25" w:rsidRDefault="00B51412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</w:tcPr>
          <w:p w:rsidR="00B51412" w:rsidRPr="00772E25" w:rsidRDefault="00B51412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B51412" w:rsidRPr="00772E25" w:rsidRDefault="00B51412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B51412" w:rsidRPr="00772E25" w:rsidRDefault="00B51412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B51412" w:rsidRPr="00772E25" w:rsidRDefault="00B51412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B51412" w:rsidRPr="00772E25" w:rsidRDefault="00772E25" w:rsidP="00B51412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1,95</w:t>
            </w:r>
          </w:p>
        </w:tc>
      </w:tr>
      <w:tr w:rsidR="00772E25" w:rsidRPr="00772E25" w:rsidTr="0048451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72E25" w:rsidRPr="00772E25" w:rsidRDefault="00772E25" w:rsidP="00772E25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1,95</w:t>
            </w:r>
          </w:p>
        </w:tc>
      </w:tr>
      <w:tr w:rsidR="00772E25" w:rsidRPr="00772E25" w:rsidTr="00F96EA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72E25" w:rsidRPr="00772E25" w:rsidRDefault="00772E25" w:rsidP="00772E25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1,95</w:t>
            </w:r>
          </w:p>
        </w:tc>
      </w:tr>
      <w:tr w:rsidR="00772E25" w:rsidRPr="00772E25" w:rsidTr="00F96EA0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772E25" w:rsidRPr="00772E25" w:rsidRDefault="00772E25" w:rsidP="00772E25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72E25" w:rsidRPr="00772E25" w:rsidRDefault="00772E25" w:rsidP="00772E25">
            <w:pPr>
              <w:jc w:val="center"/>
              <w:rPr>
                <w:sz w:val="24"/>
                <w:szCs w:val="24"/>
              </w:rPr>
            </w:pPr>
            <w:r w:rsidRPr="00772E25">
              <w:rPr>
                <w:sz w:val="24"/>
                <w:szCs w:val="24"/>
              </w:rPr>
              <w:t>1,95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B51412" w:rsidRDefault="00B51412" w:rsidP="00B51412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B51412" w:rsidRDefault="00B51412" w:rsidP="00B51412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A8118D">
        <w:rPr>
          <w:sz w:val="24"/>
          <w:szCs w:val="24"/>
        </w:rPr>
        <w:t>АО «</w:t>
      </w:r>
      <w:r w:rsidR="0000408A">
        <w:rPr>
          <w:sz w:val="24"/>
          <w:szCs w:val="24"/>
        </w:rPr>
        <w:t>Чистополь</w:t>
      </w:r>
      <w:r w:rsidRPr="00A8118D">
        <w:rPr>
          <w:sz w:val="24"/>
          <w:szCs w:val="24"/>
        </w:rPr>
        <w:t>-Водоканал»</w:t>
      </w:r>
      <w:r>
        <w:rPr>
          <w:sz w:val="24"/>
          <w:szCs w:val="24"/>
        </w:rPr>
        <w:t xml:space="preserve"> не устанавливается.</w:t>
      </w:r>
    </w:p>
    <w:p w:rsidR="00B51412" w:rsidRPr="00772E25" w:rsidRDefault="00B51412" w:rsidP="00B51412">
      <w:pPr>
        <w:ind w:right="140"/>
        <w:jc w:val="both"/>
        <w:rPr>
          <w:sz w:val="24"/>
          <w:szCs w:val="24"/>
        </w:rPr>
      </w:pPr>
      <w:r w:rsidRPr="00772E25"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B51412" w:rsidRDefault="00B51412" w:rsidP="00B51412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AC0132" w:rsidRDefault="00A6783A" w:rsidP="00A6783A">
      <w:pPr>
        <w:ind w:right="140"/>
        <w:rPr>
          <w:szCs w:val="28"/>
        </w:rPr>
      </w:pPr>
      <w:r w:rsidRPr="00AC0132">
        <w:rPr>
          <w:szCs w:val="28"/>
        </w:rPr>
        <w:t>Отдел организации, контроля и сопровождения</w:t>
      </w:r>
      <w:r w:rsidR="00F44B47" w:rsidRPr="00AC0132">
        <w:rPr>
          <w:szCs w:val="28"/>
        </w:rPr>
        <w:t xml:space="preserve"> </w:t>
      </w:r>
    </w:p>
    <w:p w:rsidR="00EE6FC5" w:rsidRPr="00AC0132" w:rsidRDefault="00A6783A" w:rsidP="00A6783A">
      <w:pPr>
        <w:ind w:right="140"/>
        <w:rPr>
          <w:szCs w:val="28"/>
        </w:rPr>
      </w:pPr>
      <w:r w:rsidRPr="00AC0132">
        <w:rPr>
          <w:szCs w:val="28"/>
        </w:rPr>
        <w:t xml:space="preserve">принятия тарифных решений Государственного </w:t>
      </w:r>
    </w:p>
    <w:p w:rsidR="00A6783A" w:rsidRPr="00AC0132" w:rsidRDefault="00A6783A" w:rsidP="00A6783A">
      <w:pPr>
        <w:ind w:right="140"/>
        <w:rPr>
          <w:szCs w:val="28"/>
        </w:rPr>
      </w:pPr>
      <w:r w:rsidRPr="00AC0132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AC0132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E5" w:rsidRDefault="000804E5">
      <w:r>
        <w:separator/>
      </w:r>
    </w:p>
  </w:endnote>
  <w:endnote w:type="continuationSeparator" w:id="0">
    <w:p w:rsidR="000804E5" w:rsidRDefault="0008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E5" w:rsidRDefault="000804E5">
      <w:r>
        <w:separator/>
      </w:r>
    </w:p>
  </w:footnote>
  <w:footnote w:type="continuationSeparator" w:id="0">
    <w:p w:rsidR="000804E5" w:rsidRDefault="0008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407521"/>
      <w:docPartObj>
        <w:docPartGallery w:val="Page Numbers (Top of Page)"/>
        <w:docPartUnique/>
      </w:docPartObj>
    </w:sdtPr>
    <w:sdtContent>
      <w:p w:rsidR="00A90787" w:rsidRDefault="00AC0132" w:rsidP="00AC01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0C0F"/>
    <w:rsid w:val="00002860"/>
    <w:rsid w:val="0000408A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04E5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04BD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6421F"/>
    <w:rsid w:val="00673E8B"/>
    <w:rsid w:val="00674A27"/>
    <w:rsid w:val="006755C6"/>
    <w:rsid w:val="006836EE"/>
    <w:rsid w:val="006837DB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2E25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44B70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0132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1412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3A54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404A3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5B92C-F541-48F8-9AE7-7D9CE841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1039</TotalTime>
  <Pages>7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323</cp:revision>
  <cp:lastPrinted>2023-12-07T08:27:00Z</cp:lastPrinted>
  <dcterms:created xsi:type="dcterms:W3CDTF">2016-11-14T11:46:00Z</dcterms:created>
  <dcterms:modified xsi:type="dcterms:W3CDTF">2023-12-20T17:52:00Z</dcterms:modified>
</cp:coreProperties>
</file>