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A6FD9" w:rsidRPr="00FB211B" w:rsidTr="00CA7C4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A6FD9" w:rsidRPr="00FB211B" w:rsidRDefault="00AA6FD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AA6FD9" w:rsidRPr="00FB211B" w:rsidRDefault="00AA6FD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AA6FD9" w:rsidRPr="00FB211B" w:rsidRDefault="00AA6FD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AA6FD9" w:rsidRPr="00FB211B" w:rsidRDefault="00AA6FD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AA6FD9" w:rsidRPr="00FB211B" w:rsidRDefault="00AA6FD9" w:rsidP="00CA7C41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A6FD9" w:rsidRPr="00FB211B" w:rsidRDefault="00AA6FD9" w:rsidP="00CA7C41">
            <w:pPr>
              <w:jc w:val="center"/>
              <w:rPr>
                <w:szCs w:val="28"/>
              </w:rPr>
            </w:pPr>
          </w:p>
          <w:p w:rsidR="00AA6FD9" w:rsidRPr="00FB211B" w:rsidRDefault="00AA6FD9" w:rsidP="00CA7C41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A6FD9" w:rsidRPr="00FB211B" w:rsidRDefault="00AA6FD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AA6FD9" w:rsidRPr="00FB211B" w:rsidRDefault="00AA6FD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AA6FD9" w:rsidRPr="00FB211B" w:rsidRDefault="00AA6FD9" w:rsidP="00CA7C4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AA6FD9" w:rsidRPr="00FB211B" w:rsidRDefault="00AA6FD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AA6FD9" w:rsidRPr="00FB211B" w:rsidRDefault="00AA6FD9" w:rsidP="00CA7C41">
            <w:pPr>
              <w:rPr>
                <w:szCs w:val="28"/>
              </w:rPr>
            </w:pPr>
          </w:p>
        </w:tc>
      </w:tr>
    </w:tbl>
    <w:p w:rsidR="00AA6FD9" w:rsidRPr="00FB211B" w:rsidRDefault="00AA6FD9" w:rsidP="00AA6FD9">
      <w:pPr>
        <w:tabs>
          <w:tab w:val="left" w:pos="284"/>
        </w:tabs>
        <w:rPr>
          <w:i/>
          <w:szCs w:val="28"/>
        </w:rPr>
      </w:pPr>
    </w:p>
    <w:p w:rsidR="00AA6FD9" w:rsidRPr="00FB211B" w:rsidRDefault="00AA6FD9" w:rsidP="00AA6FD9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AA6FD9" w:rsidRPr="00FB211B" w:rsidRDefault="00AA6FD9" w:rsidP="00AA6FD9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A1066D">
        <w:tc>
          <w:tcPr>
            <w:tcW w:w="5211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A1066D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BD23C2" w:rsidRPr="001422F1">
              <w:rPr>
                <w:rFonts w:eastAsia="Calibri"/>
                <w:szCs w:val="28"/>
              </w:rPr>
              <w:t>Лечебно-профилактического частного учреждения профсоюзов санатория «</w:t>
            </w:r>
            <w:r w:rsidR="00175D27">
              <w:rPr>
                <w:rFonts w:eastAsia="Calibri"/>
                <w:szCs w:val="28"/>
              </w:rPr>
              <w:t>БАКИРОВО</w:t>
            </w:r>
            <w:r w:rsidR="00BD23C2" w:rsidRPr="001422F1">
              <w:rPr>
                <w:rFonts w:eastAsia="Calibri"/>
                <w:szCs w:val="28"/>
              </w:rPr>
              <w:t>»</w:t>
            </w:r>
            <w:r w:rsidR="00A1066D">
              <w:rPr>
                <w:rFonts w:eastAsia="Calibri"/>
                <w:szCs w:val="28"/>
              </w:rPr>
              <w:t xml:space="preserve"> </w:t>
            </w:r>
            <w:proofErr w:type="spellStart"/>
            <w:r w:rsidR="00A1066D">
              <w:rPr>
                <w:rFonts w:eastAsia="Calibri"/>
                <w:szCs w:val="28"/>
              </w:rPr>
              <w:t>Лениногорского</w:t>
            </w:r>
            <w:proofErr w:type="spellEnd"/>
            <w:r w:rsidR="00A1066D">
              <w:rPr>
                <w:rFonts w:eastAsia="Calibri"/>
                <w:szCs w:val="28"/>
              </w:rPr>
              <w:t xml:space="preserve"> муниципального района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AA6FD9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AA6FD9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AA6FD9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AA6FD9" w:rsidRPr="00C9664A">
        <w:rPr>
          <w:szCs w:val="28"/>
        </w:rPr>
        <w:t>от 14.12.2023 № 58-ПР</w:t>
      </w:r>
      <w:r w:rsidR="00AA6FD9" w:rsidRPr="000A026E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A1066D" w:rsidRPr="00FF2D88" w:rsidRDefault="00A1066D" w:rsidP="00A1066D">
      <w:pPr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A1066D" w:rsidRPr="00FF2D88" w:rsidRDefault="00A1066D" w:rsidP="00A1066D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 w:rsidRPr="001422F1">
        <w:rPr>
          <w:rFonts w:eastAsia="Calibri"/>
          <w:szCs w:val="28"/>
        </w:rPr>
        <w:t>Лечебно-профилактического частного учреждения профсоюзов санатория «</w:t>
      </w:r>
      <w:r>
        <w:rPr>
          <w:rFonts w:eastAsia="Calibri"/>
          <w:szCs w:val="28"/>
        </w:rPr>
        <w:t>БАКИРОВО</w:t>
      </w:r>
      <w:r w:rsidRPr="001422F1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Лениногорского</w:t>
      </w:r>
      <w:proofErr w:type="spellEnd"/>
      <w:r>
        <w:rPr>
          <w:rFonts w:eastAsia="Calibri"/>
          <w:szCs w:val="28"/>
        </w:rPr>
        <w:t xml:space="preserve"> муниципального района</w:t>
      </w:r>
      <w:r w:rsidRPr="00FF2D88">
        <w:rPr>
          <w:szCs w:val="28"/>
        </w:rPr>
        <w:t xml:space="preserve">, осуществляющего холодное водоснабжение </w:t>
      </w:r>
      <w:r w:rsidR="00AA6FD9">
        <w:rPr>
          <w:szCs w:val="28"/>
        </w:rPr>
        <w:br/>
      </w:r>
      <w:r w:rsidRPr="00FF2D88">
        <w:rPr>
          <w:szCs w:val="28"/>
        </w:rPr>
        <w:t>и водоотведение, с календарной разбивкой согласно приложениям 1-2 к настоящему постановлению;</w:t>
      </w:r>
    </w:p>
    <w:p w:rsidR="00A1066D" w:rsidRPr="00FF2D88" w:rsidRDefault="00A1066D" w:rsidP="00A1066D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</w:t>
      </w:r>
      <w:r w:rsidR="00AA6FD9">
        <w:rPr>
          <w:szCs w:val="28"/>
        </w:rPr>
        <w:br/>
      </w:r>
      <w:r w:rsidRPr="00FF2D88">
        <w:rPr>
          <w:szCs w:val="28"/>
        </w:rPr>
        <w:t xml:space="preserve">и водоотведение для </w:t>
      </w:r>
      <w:r w:rsidRPr="001422F1">
        <w:rPr>
          <w:rFonts w:eastAsia="Calibri"/>
          <w:szCs w:val="28"/>
        </w:rPr>
        <w:t>Лечебно-профилактического частного учреждения профсоюзов санатория «</w:t>
      </w:r>
      <w:r>
        <w:rPr>
          <w:rFonts w:eastAsia="Calibri"/>
          <w:szCs w:val="28"/>
        </w:rPr>
        <w:t>БАКИРОВО</w:t>
      </w:r>
      <w:r w:rsidRPr="001422F1">
        <w:rPr>
          <w:rFonts w:eastAsia="Calibri"/>
          <w:szCs w:val="28"/>
        </w:rPr>
        <w:t>»</w:t>
      </w:r>
      <w:r w:rsidRPr="00FF2D88">
        <w:rPr>
          <w:szCs w:val="28"/>
        </w:rPr>
        <w:t xml:space="preserve">, осуществляющего холодное водоснабжение </w:t>
      </w:r>
      <w:r w:rsidR="00AA6FD9">
        <w:rPr>
          <w:szCs w:val="28"/>
        </w:rPr>
        <w:br/>
      </w:r>
      <w:r w:rsidRPr="00FF2D88">
        <w:rPr>
          <w:szCs w:val="28"/>
        </w:rPr>
        <w:t>и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A1066D" w:rsidRPr="00FF2D88" w:rsidRDefault="00A1066D" w:rsidP="00A1066D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2. </w:t>
      </w:r>
      <w:r w:rsidRPr="001422F1">
        <w:rPr>
          <w:rFonts w:eastAsia="Calibri"/>
          <w:szCs w:val="28"/>
        </w:rPr>
        <w:t>Лечебно-профилактическо</w:t>
      </w:r>
      <w:r>
        <w:rPr>
          <w:rFonts w:eastAsia="Calibri"/>
          <w:szCs w:val="28"/>
        </w:rPr>
        <w:t>му</w:t>
      </w:r>
      <w:r w:rsidRPr="001422F1">
        <w:rPr>
          <w:rFonts w:eastAsia="Calibri"/>
          <w:szCs w:val="28"/>
        </w:rPr>
        <w:t xml:space="preserve"> частно</w:t>
      </w:r>
      <w:r>
        <w:rPr>
          <w:rFonts w:eastAsia="Calibri"/>
          <w:szCs w:val="28"/>
        </w:rPr>
        <w:t>му</w:t>
      </w:r>
      <w:r w:rsidRPr="001422F1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ю</w:t>
      </w:r>
      <w:r w:rsidRPr="001422F1">
        <w:rPr>
          <w:rFonts w:eastAsia="Calibri"/>
          <w:szCs w:val="28"/>
        </w:rPr>
        <w:t xml:space="preserve"> профсоюзов санатори</w:t>
      </w:r>
      <w:r>
        <w:rPr>
          <w:rFonts w:eastAsia="Calibri"/>
          <w:szCs w:val="28"/>
        </w:rPr>
        <w:t>ю</w:t>
      </w:r>
      <w:r w:rsidRPr="001422F1">
        <w:rPr>
          <w:rFonts w:eastAsia="Calibri"/>
          <w:szCs w:val="28"/>
        </w:rPr>
        <w:t xml:space="preserve"> «</w:t>
      </w:r>
      <w:r>
        <w:rPr>
          <w:rFonts w:eastAsia="Calibri"/>
          <w:szCs w:val="28"/>
        </w:rPr>
        <w:t>БАКИРОВО</w:t>
      </w:r>
      <w:r w:rsidRPr="001422F1">
        <w:rPr>
          <w:rFonts w:eastAsia="Calibri"/>
          <w:szCs w:val="28"/>
        </w:rPr>
        <w:t>»</w:t>
      </w:r>
      <w:r w:rsidRPr="00FF2D88">
        <w:rPr>
          <w:szCs w:val="28"/>
        </w:rPr>
        <w:t xml:space="preserve">, осуществляющему холодное водоснабжение и водоотведение, раскрыть информацию, подлежащую свободному доступу, в соответствии </w:t>
      </w:r>
      <w:r w:rsidR="00AA6FD9">
        <w:rPr>
          <w:szCs w:val="28"/>
        </w:rPr>
        <w:br/>
      </w:r>
      <w:r w:rsidRPr="00FF2D88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AA6FD9">
        <w:rPr>
          <w:szCs w:val="28"/>
        </w:rPr>
        <w:br/>
      </w:r>
      <w:r w:rsidRPr="00FF2D88">
        <w:rPr>
          <w:szCs w:val="28"/>
        </w:rPr>
        <w:lastRenderedPageBreak/>
        <w:t xml:space="preserve">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A1066D" w:rsidRDefault="00A1066D" w:rsidP="00A1066D">
      <w:pPr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A1066D" w:rsidRDefault="00A1066D" w:rsidP="0036199C">
      <w:pPr>
        <w:ind w:firstLine="709"/>
        <w:jc w:val="both"/>
        <w:rPr>
          <w:szCs w:val="28"/>
        </w:rPr>
      </w:pPr>
    </w:p>
    <w:p w:rsidR="00A1066D" w:rsidRPr="000E2915" w:rsidRDefault="00A1066D" w:rsidP="0036199C">
      <w:pPr>
        <w:ind w:firstLine="709"/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AA6FD9" w:rsidRDefault="00AA6FD9" w:rsidP="00247E76">
      <w:pPr>
        <w:jc w:val="center"/>
        <w:rPr>
          <w:bCs/>
          <w:szCs w:val="28"/>
        </w:rPr>
      </w:pPr>
    </w:p>
    <w:p w:rsidR="00BD23C2" w:rsidRDefault="006B204A" w:rsidP="006B204A">
      <w:pPr>
        <w:ind w:right="282"/>
        <w:jc w:val="center"/>
        <w:rPr>
          <w:rFonts w:eastAsia="Calibri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BD23C2" w:rsidRPr="001422F1">
        <w:rPr>
          <w:rFonts w:eastAsia="Calibri"/>
          <w:szCs w:val="28"/>
        </w:rPr>
        <w:t xml:space="preserve">Лечебно-профилактического частного учреждения </w:t>
      </w:r>
    </w:p>
    <w:p w:rsidR="00175D27" w:rsidRDefault="00BD23C2" w:rsidP="006B204A">
      <w:pPr>
        <w:ind w:right="282"/>
        <w:jc w:val="center"/>
        <w:rPr>
          <w:bCs/>
          <w:color w:val="000000"/>
          <w:szCs w:val="28"/>
        </w:rPr>
      </w:pPr>
      <w:r w:rsidRPr="001422F1">
        <w:rPr>
          <w:rFonts w:eastAsia="Calibri"/>
          <w:szCs w:val="28"/>
        </w:rPr>
        <w:t>профсоюзов санатория «</w:t>
      </w:r>
      <w:r w:rsidR="00175D27">
        <w:rPr>
          <w:rFonts w:eastAsia="Calibri"/>
          <w:szCs w:val="28"/>
        </w:rPr>
        <w:t>БАКИРОВО</w:t>
      </w:r>
      <w:r w:rsidRPr="001422F1">
        <w:rPr>
          <w:rFonts w:eastAsia="Calibri"/>
          <w:szCs w:val="28"/>
        </w:rPr>
        <w:t>»</w:t>
      </w:r>
      <w:r w:rsidR="006B204A" w:rsidRPr="00801F5C">
        <w:rPr>
          <w:bCs/>
          <w:color w:val="000000"/>
          <w:szCs w:val="28"/>
        </w:rPr>
        <w:t>, осуществляющего холодное водоснабжение</w:t>
      </w:r>
      <w:r w:rsidR="006B204A">
        <w:rPr>
          <w:bCs/>
          <w:color w:val="000000"/>
          <w:szCs w:val="28"/>
        </w:rPr>
        <w:t xml:space="preserve"> </w:t>
      </w:r>
      <w:r w:rsidR="006B204A" w:rsidRPr="00801F5C">
        <w:rPr>
          <w:bCs/>
          <w:color w:val="000000"/>
          <w:szCs w:val="28"/>
        </w:rPr>
        <w:t xml:space="preserve">и водоотведение, </w:t>
      </w:r>
    </w:p>
    <w:p w:rsidR="00A1066D" w:rsidRPr="00801F5C" w:rsidRDefault="006B204A" w:rsidP="00A1066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A1066D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386"/>
        <w:gridCol w:w="3261"/>
        <w:gridCol w:w="2268"/>
        <w:gridCol w:w="2255"/>
      </w:tblGrid>
      <w:tr w:rsidR="00BD23C2" w:rsidRPr="00BD23C2" w:rsidTr="00A1066D">
        <w:trPr>
          <w:trHeight w:val="20"/>
          <w:tblHeader/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175D27" w:rsidRPr="00BD23C2" w:rsidTr="00A1066D">
        <w:trPr>
          <w:trHeight w:val="20"/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175D27" w:rsidRPr="00175D27" w:rsidRDefault="00175D27" w:rsidP="00175D27">
            <w:pPr>
              <w:rPr>
                <w:bCs/>
                <w:sz w:val="24"/>
                <w:szCs w:val="24"/>
              </w:rPr>
            </w:pPr>
            <w:proofErr w:type="spellStart"/>
            <w:r w:rsidRPr="00175D27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175D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75D27" w:rsidRPr="00BD23C2" w:rsidTr="00A1066D">
        <w:trPr>
          <w:trHeight w:val="20"/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75D27" w:rsidRPr="00175D27" w:rsidRDefault="00175D27" w:rsidP="00175D27">
            <w:pPr>
              <w:rPr>
                <w:bCs/>
                <w:sz w:val="24"/>
                <w:szCs w:val="24"/>
              </w:rPr>
            </w:pPr>
            <w:r w:rsidRPr="00175D27">
              <w:rPr>
                <w:bCs/>
                <w:sz w:val="24"/>
                <w:szCs w:val="24"/>
              </w:rPr>
              <w:t xml:space="preserve">Лечебно-профилактическое частное учреждение профсоюзов </w:t>
            </w:r>
            <w:r>
              <w:rPr>
                <w:bCs/>
                <w:sz w:val="24"/>
                <w:szCs w:val="24"/>
              </w:rPr>
              <w:t>санаторий</w:t>
            </w:r>
            <w:r w:rsidRPr="00175D27">
              <w:rPr>
                <w:bCs/>
                <w:sz w:val="24"/>
                <w:szCs w:val="24"/>
              </w:rPr>
              <w:t xml:space="preserve"> «БАКИРОВО» 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75D27" w:rsidRPr="00BD23C2" w:rsidTr="00A1066D">
        <w:trPr>
          <w:trHeight w:val="20"/>
          <w:jc w:val="center"/>
        </w:trPr>
        <w:tc>
          <w:tcPr>
            <w:tcW w:w="868" w:type="dxa"/>
            <w:vMerge w:val="restart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</w:tcPr>
          <w:p w:rsidR="00175D27" w:rsidRPr="00175D27" w:rsidRDefault="00175D27" w:rsidP="00175D27">
            <w:pPr>
              <w:jc w:val="center"/>
              <w:rPr>
                <w:sz w:val="24"/>
                <w:szCs w:val="24"/>
              </w:rPr>
            </w:pPr>
            <w:r w:rsidRPr="00175D27">
              <w:rPr>
                <w:sz w:val="24"/>
                <w:szCs w:val="24"/>
              </w:rPr>
              <w:t>21,98</w:t>
            </w:r>
          </w:p>
        </w:tc>
        <w:tc>
          <w:tcPr>
            <w:tcW w:w="2255" w:type="dxa"/>
          </w:tcPr>
          <w:p w:rsidR="00175D27" w:rsidRPr="00175D27" w:rsidRDefault="00175D27" w:rsidP="00175D27">
            <w:pPr>
              <w:jc w:val="center"/>
              <w:rPr>
                <w:sz w:val="24"/>
                <w:szCs w:val="24"/>
              </w:rPr>
            </w:pPr>
            <w:r w:rsidRPr="00175D27">
              <w:rPr>
                <w:sz w:val="24"/>
                <w:szCs w:val="24"/>
              </w:rPr>
              <w:t>38,74</w:t>
            </w:r>
          </w:p>
        </w:tc>
      </w:tr>
      <w:tr w:rsidR="00BD23C2" w:rsidRPr="00BD23C2" w:rsidTr="00A1066D">
        <w:trPr>
          <w:trHeight w:val="20"/>
          <w:jc w:val="center"/>
        </w:trPr>
        <w:tc>
          <w:tcPr>
            <w:tcW w:w="868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27,98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47,84</w:t>
            </w:r>
          </w:p>
        </w:tc>
      </w:tr>
      <w:tr w:rsidR="00175D27" w:rsidRPr="00BD23C2" w:rsidTr="00A1066D">
        <w:trPr>
          <w:trHeight w:val="20"/>
          <w:jc w:val="center"/>
        </w:trPr>
        <w:tc>
          <w:tcPr>
            <w:tcW w:w="868" w:type="dxa"/>
            <w:vMerge w:val="restart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Иные потребители</w:t>
            </w:r>
          </w:p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175D27" w:rsidRPr="00175D27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175D27">
              <w:rPr>
                <w:bCs/>
                <w:sz w:val="24"/>
                <w:szCs w:val="24"/>
              </w:rPr>
              <w:t>18,32</w:t>
            </w:r>
          </w:p>
        </w:tc>
        <w:tc>
          <w:tcPr>
            <w:tcW w:w="2255" w:type="dxa"/>
            <w:vAlign w:val="center"/>
          </w:tcPr>
          <w:p w:rsidR="00175D27" w:rsidRPr="00175D27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175D27">
              <w:rPr>
                <w:bCs/>
                <w:sz w:val="24"/>
                <w:szCs w:val="24"/>
              </w:rPr>
              <w:t>32,28</w:t>
            </w:r>
          </w:p>
        </w:tc>
      </w:tr>
      <w:tr w:rsidR="00175D27" w:rsidRPr="00BD23C2" w:rsidTr="00A1066D">
        <w:trPr>
          <w:trHeight w:val="20"/>
          <w:jc w:val="center"/>
        </w:trPr>
        <w:tc>
          <w:tcPr>
            <w:tcW w:w="868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23,32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39,87</w:t>
            </w:r>
          </w:p>
        </w:tc>
      </w:tr>
    </w:tbl>
    <w:p w:rsidR="00BD23C2" w:rsidRDefault="00BD23C2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6B204A" w:rsidRDefault="006B204A" w:rsidP="00247E76">
      <w:pPr>
        <w:jc w:val="center"/>
        <w:rPr>
          <w:bCs/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AA6FD9" w:rsidRDefault="002A08BE" w:rsidP="002A08BE">
      <w:pPr>
        <w:ind w:right="140"/>
        <w:rPr>
          <w:szCs w:val="28"/>
        </w:rPr>
      </w:pPr>
      <w:r w:rsidRPr="00AA6FD9">
        <w:rPr>
          <w:szCs w:val="28"/>
        </w:rPr>
        <w:t xml:space="preserve">Отдел организации, контроля и сопровождения </w:t>
      </w:r>
    </w:p>
    <w:p w:rsidR="002A08BE" w:rsidRPr="00AA6FD9" w:rsidRDefault="002A08BE" w:rsidP="002A08BE">
      <w:pPr>
        <w:ind w:right="140"/>
        <w:rPr>
          <w:szCs w:val="28"/>
        </w:rPr>
      </w:pPr>
      <w:r w:rsidRPr="00AA6FD9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AA6FD9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A1066D" w:rsidRPr="00424800" w:rsidRDefault="00A1066D" w:rsidP="00A1066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1066D" w:rsidRPr="00424800" w:rsidRDefault="00A1066D" w:rsidP="00A1066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1066D" w:rsidRPr="00424800" w:rsidRDefault="00A1066D" w:rsidP="00A1066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A1066D" w:rsidRPr="00B624B4" w:rsidRDefault="00A1066D" w:rsidP="00A1066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A1066D" w:rsidRDefault="00A1066D" w:rsidP="00A1066D">
      <w:pPr>
        <w:jc w:val="center"/>
        <w:rPr>
          <w:bCs/>
          <w:szCs w:val="28"/>
        </w:rPr>
      </w:pPr>
    </w:p>
    <w:p w:rsidR="00AA6FD9" w:rsidRDefault="00AA6FD9" w:rsidP="00A1066D">
      <w:pPr>
        <w:jc w:val="center"/>
        <w:rPr>
          <w:bCs/>
          <w:szCs w:val="28"/>
        </w:rPr>
      </w:pPr>
    </w:p>
    <w:p w:rsidR="00A1066D" w:rsidRDefault="00A1066D" w:rsidP="00A1066D">
      <w:pPr>
        <w:ind w:right="282"/>
        <w:jc w:val="center"/>
        <w:rPr>
          <w:rFonts w:eastAsia="Calibri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Pr="001422F1">
        <w:rPr>
          <w:rFonts w:eastAsia="Calibri"/>
          <w:szCs w:val="28"/>
        </w:rPr>
        <w:t xml:space="preserve">Лечебно-профилактического частного учреждения </w:t>
      </w:r>
    </w:p>
    <w:p w:rsidR="00A1066D" w:rsidRDefault="00A1066D" w:rsidP="00A1066D">
      <w:pPr>
        <w:ind w:right="282"/>
        <w:jc w:val="center"/>
        <w:rPr>
          <w:bCs/>
          <w:color w:val="000000"/>
          <w:szCs w:val="28"/>
        </w:rPr>
      </w:pPr>
      <w:r w:rsidRPr="001422F1">
        <w:rPr>
          <w:rFonts w:eastAsia="Calibri"/>
          <w:szCs w:val="28"/>
        </w:rPr>
        <w:t>профсоюзов санатория «</w:t>
      </w:r>
      <w:r>
        <w:rPr>
          <w:rFonts w:eastAsia="Calibri"/>
          <w:szCs w:val="28"/>
        </w:rPr>
        <w:t>БАКИРОВО</w:t>
      </w:r>
      <w:r w:rsidRPr="001422F1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>, осуществляющего 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</w:t>
      </w:r>
    </w:p>
    <w:p w:rsidR="00A1066D" w:rsidRPr="00801F5C" w:rsidRDefault="00A1066D" w:rsidP="00A1066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 с календарной разбивкой</w:t>
      </w:r>
    </w:p>
    <w:p w:rsidR="00A1066D" w:rsidRDefault="00A1066D" w:rsidP="00A1066D">
      <w:pPr>
        <w:ind w:right="140"/>
        <w:jc w:val="center"/>
        <w:rPr>
          <w:szCs w:val="28"/>
        </w:rPr>
      </w:pPr>
    </w:p>
    <w:p w:rsidR="00A1066D" w:rsidRDefault="00A1066D" w:rsidP="00A1066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5714"/>
        <w:gridCol w:w="3434"/>
        <w:gridCol w:w="2390"/>
        <w:gridCol w:w="2375"/>
      </w:tblGrid>
      <w:tr w:rsidR="00A1066D" w:rsidRPr="00AA6FD9" w:rsidTr="00A1066D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ind w:right="-155"/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Год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ind w:right="-75"/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Тариф на</w:t>
            </w:r>
          </w:p>
          <w:p w:rsidR="00A1066D" w:rsidRPr="00AA6FD9" w:rsidRDefault="00A1066D" w:rsidP="001F6277">
            <w:pPr>
              <w:ind w:right="-75"/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питьевую воду</w:t>
            </w:r>
          </w:p>
          <w:p w:rsidR="00A1066D" w:rsidRPr="00AA6FD9" w:rsidRDefault="00A1066D" w:rsidP="001F6277">
            <w:pPr>
              <w:ind w:right="-75"/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(</w:t>
            </w:r>
            <w:proofErr w:type="spellStart"/>
            <w:r w:rsidRPr="00AA6FD9">
              <w:rPr>
                <w:szCs w:val="28"/>
              </w:rPr>
              <w:t>одноставочный</w:t>
            </w:r>
            <w:proofErr w:type="spellEnd"/>
            <w:r w:rsidRPr="00AA6FD9">
              <w:rPr>
                <w:szCs w:val="28"/>
              </w:rPr>
              <w:t xml:space="preserve">), </w:t>
            </w:r>
          </w:p>
          <w:p w:rsidR="00A1066D" w:rsidRPr="00AA6FD9" w:rsidRDefault="00A1066D" w:rsidP="001F6277">
            <w:pPr>
              <w:ind w:right="-75"/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руб./</w:t>
            </w:r>
            <w:proofErr w:type="spellStart"/>
            <w:r w:rsidRPr="00AA6FD9">
              <w:rPr>
                <w:szCs w:val="28"/>
              </w:rPr>
              <w:t>куб.м</w:t>
            </w:r>
            <w:proofErr w:type="spellEnd"/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ind w:right="-75"/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Тариф на</w:t>
            </w:r>
          </w:p>
          <w:p w:rsidR="00A1066D" w:rsidRPr="00AA6FD9" w:rsidRDefault="00A1066D" w:rsidP="001F6277">
            <w:pPr>
              <w:ind w:right="-75"/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водоотведение</w:t>
            </w:r>
          </w:p>
          <w:p w:rsidR="00A1066D" w:rsidRPr="00AA6FD9" w:rsidRDefault="00A1066D" w:rsidP="001F6277">
            <w:pPr>
              <w:ind w:right="-75"/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(</w:t>
            </w:r>
            <w:proofErr w:type="spellStart"/>
            <w:r w:rsidRPr="00AA6FD9">
              <w:rPr>
                <w:szCs w:val="28"/>
              </w:rPr>
              <w:t>одноставочный</w:t>
            </w:r>
            <w:proofErr w:type="spellEnd"/>
            <w:r w:rsidRPr="00AA6FD9">
              <w:rPr>
                <w:szCs w:val="28"/>
              </w:rPr>
              <w:t xml:space="preserve">), </w:t>
            </w:r>
          </w:p>
          <w:p w:rsidR="00A1066D" w:rsidRPr="00AA6FD9" w:rsidRDefault="00A1066D" w:rsidP="001F6277">
            <w:pPr>
              <w:ind w:right="-75"/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руб./</w:t>
            </w:r>
            <w:proofErr w:type="spellStart"/>
            <w:r w:rsidRPr="00AA6FD9">
              <w:rPr>
                <w:szCs w:val="28"/>
              </w:rPr>
              <w:t>куб.м</w:t>
            </w:r>
            <w:proofErr w:type="spellEnd"/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  <w:proofErr w:type="spellStart"/>
            <w:r w:rsidRPr="00AA6FD9">
              <w:rPr>
                <w:bCs/>
                <w:szCs w:val="28"/>
              </w:rPr>
              <w:t>Лениногорский</w:t>
            </w:r>
            <w:proofErr w:type="spellEnd"/>
            <w:r w:rsidRPr="00AA6FD9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 xml:space="preserve">Лечебно-профилактическое частное учреждение профсоюзов санаторий «БАКИРОВО»  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A1066D" w:rsidRPr="00AA6FD9" w:rsidRDefault="00A1066D" w:rsidP="00A1066D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A1066D" w:rsidRPr="00AA6FD9" w:rsidRDefault="00A1066D" w:rsidP="00A1066D">
            <w:pPr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Население (тарифы указаны с учетом НДС)*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A1066D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A1066D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27,92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A1066D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47,84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27,92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59,35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27,92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55,14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30,49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55,14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30,49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55,14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30,61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58,31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30,61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58,31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33,29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58,44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A1066D" w:rsidRPr="00AA6FD9" w:rsidRDefault="00A1066D" w:rsidP="00A1066D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A1066D" w:rsidRPr="00AA6FD9" w:rsidRDefault="00A1066D" w:rsidP="00A1066D">
            <w:pPr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Иные потребители</w:t>
            </w:r>
          </w:p>
          <w:p w:rsidR="00A1066D" w:rsidRPr="00AA6FD9" w:rsidRDefault="00A1066D" w:rsidP="00A1066D">
            <w:pPr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A1066D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A1066D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23,27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A1066D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39,87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23,27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49,46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23,27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45,95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szCs w:val="28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25,41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45,95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25,41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45,95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25,51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48,59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25,51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48,59</w:t>
            </w:r>
          </w:p>
        </w:tc>
      </w:tr>
      <w:tr w:rsidR="00A1066D" w:rsidRPr="00AA6FD9" w:rsidTr="00A1066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1066D" w:rsidRPr="00AA6FD9" w:rsidRDefault="00A1066D" w:rsidP="001F6277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A1066D" w:rsidRPr="00AA6FD9" w:rsidRDefault="00A1066D" w:rsidP="001F6277">
            <w:pPr>
              <w:jc w:val="center"/>
              <w:rPr>
                <w:szCs w:val="28"/>
              </w:rPr>
            </w:pPr>
            <w:r w:rsidRPr="00AA6FD9">
              <w:rPr>
                <w:szCs w:val="28"/>
              </w:rPr>
              <w:t>27,74</w:t>
            </w:r>
          </w:p>
        </w:tc>
        <w:tc>
          <w:tcPr>
            <w:tcW w:w="803" w:type="pct"/>
            <w:vAlign w:val="center"/>
          </w:tcPr>
          <w:p w:rsidR="00A1066D" w:rsidRPr="00AA6FD9" w:rsidRDefault="00A1066D" w:rsidP="001F6277">
            <w:pPr>
              <w:jc w:val="center"/>
              <w:rPr>
                <w:bCs/>
                <w:szCs w:val="28"/>
              </w:rPr>
            </w:pPr>
            <w:r w:rsidRPr="00AA6FD9">
              <w:rPr>
                <w:bCs/>
                <w:szCs w:val="28"/>
              </w:rPr>
              <w:t>48,70</w:t>
            </w:r>
          </w:p>
        </w:tc>
      </w:tr>
    </w:tbl>
    <w:p w:rsidR="00A1066D" w:rsidRDefault="00A1066D" w:rsidP="00A1066D">
      <w:pPr>
        <w:ind w:right="140"/>
        <w:jc w:val="center"/>
        <w:rPr>
          <w:szCs w:val="28"/>
        </w:rPr>
      </w:pPr>
    </w:p>
    <w:p w:rsidR="00A1066D" w:rsidRPr="006A027C" w:rsidRDefault="00A1066D" w:rsidP="00A1066D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A1066D" w:rsidRPr="00916790" w:rsidRDefault="00A1066D" w:rsidP="00A1066D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A1066D" w:rsidRDefault="00A1066D" w:rsidP="00A1066D">
      <w:pPr>
        <w:jc w:val="center"/>
        <w:rPr>
          <w:bCs/>
          <w:szCs w:val="28"/>
        </w:rPr>
      </w:pPr>
    </w:p>
    <w:p w:rsidR="00A1066D" w:rsidRDefault="00A1066D" w:rsidP="00A1066D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1066D" w:rsidRPr="00AA6FD9" w:rsidRDefault="00A1066D" w:rsidP="00A1066D">
      <w:pPr>
        <w:ind w:right="140"/>
        <w:rPr>
          <w:szCs w:val="28"/>
        </w:rPr>
      </w:pPr>
      <w:r w:rsidRPr="00AA6FD9">
        <w:rPr>
          <w:szCs w:val="28"/>
        </w:rPr>
        <w:t xml:space="preserve">Отдел организации, контроля и сопровождения </w:t>
      </w:r>
    </w:p>
    <w:p w:rsidR="00A1066D" w:rsidRPr="00AA6FD9" w:rsidRDefault="00A1066D" w:rsidP="00A1066D">
      <w:pPr>
        <w:ind w:right="140"/>
        <w:rPr>
          <w:szCs w:val="28"/>
        </w:rPr>
      </w:pPr>
      <w:r w:rsidRPr="00AA6FD9">
        <w:rPr>
          <w:szCs w:val="28"/>
        </w:rPr>
        <w:t xml:space="preserve">принятия тарифных решений Государственного </w:t>
      </w:r>
    </w:p>
    <w:p w:rsidR="00A1066D" w:rsidRDefault="00A1066D" w:rsidP="00A1066D">
      <w:pPr>
        <w:ind w:right="140"/>
        <w:rPr>
          <w:sz w:val="24"/>
          <w:szCs w:val="24"/>
        </w:rPr>
      </w:pPr>
      <w:r w:rsidRPr="00AA6FD9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A1066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2627C" w:rsidRPr="0082627C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82627C">
        <w:rPr>
          <w:bCs/>
          <w:color w:val="000000"/>
          <w:szCs w:val="28"/>
        </w:rPr>
        <w:t xml:space="preserve">Лечебно-профилактического </w:t>
      </w:r>
      <w:r w:rsidR="0082627C" w:rsidRPr="0082627C">
        <w:rPr>
          <w:bCs/>
          <w:color w:val="000000"/>
          <w:szCs w:val="28"/>
        </w:rPr>
        <w:t>частного учреждения профсоюзов санатория «</w:t>
      </w:r>
      <w:r w:rsidR="009774FF">
        <w:rPr>
          <w:rFonts w:eastAsia="Calibri"/>
          <w:szCs w:val="28"/>
        </w:rPr>
        <w:t>БАКИРОВО</w:t>
      </w:r>
      <w:r w:rsidR="0082627C" w:rsidRPr="0082627C">
        <w:rPr>
          <w:bCs/>
          <w:color w:val="000000"/>
          <w:szCs w:val="28"/>
        </w:rPr>
        <w:t xml:space="preserve">», осуществляющего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A1066D">
              <w:rPr>
                <w:sz w:val="24"/>
                <w:szCs w:val="24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A1066D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  <w:r w:rsidR="00A1066D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  тыс. руб.   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9D35BC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75620E" w:rsidRDefault="00D95B80" w:rsidP="00A90787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9D35BC" w:rsidRPr="0075620E" w:rsidRDefault="00244399" w:rsidP="006B204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Лечебно-профилактическое частное  учреждение профсоюзов санаторий «</w:t>
            </w:r>
            <w:r w:rsidR="009774FF" w:rsidRPr="009774FF">
              <w:rPr>
                <w:sz w:val="24"/>
                <w:szCs w:val="24"/>
              </w:rPr>
              <w:t>БАКИРОВО</w:t>
            </w:r>
            <w:r w:rsidRPr="0075620E">
              <w:rPr>
                <w:sz w:val="24"/>
                <w:szCs w:val="24"/>
              </w:rPr>
              <w:t>»</w:t>
            </w:r>
          </w:p>
        </w:tc>
        <w:tc>
          <w:tcPr>
            <w:tcW w:w="296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9D35BC" w:rsidRPr="0075620E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9D35BC" w:rsidRPr="0075620E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9774FF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9774FF" w:rsidRPr="0075620E" w:rsidRDefault="009774FF" w:rsidP="009774FF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9774FF" w:rsidRPr="0075620E" w:rsidRDefault="009774FF" w:rsidP="009774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684,13</w:t>
            </w:r>
          </w:p>
        </w:tc>
        <w:tc>
          <w:tcPr>
            <w:tcW w:w="692" w:type="pct"/>
          </w:tcPr>
          <w:p w:rsidR="009774FF" w:rsidRPr="0075620E" w:rsidRDefault="00A1066D" w:rsidP="009774F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78</w:t>
            </w:r>
          </w:p>
        </w:tc>
      </w:tr>
      <w:tr w:rsidR="009774FF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9774FF" w:rsidRPr="0075620E" w:rsidRDefault="009774FF" w:rsidP="009774F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9774FF" w:rsidRPr="0075620E" w:rsidRDefault="00A1066D" w:rsidP="009774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9774FF" w:rsidRDefault="009774FF" w:rsidP="009774FF">
            <w:pPr>
              <w:jc w:val="center"/>
            </w:pPr>
            <w:r w:rsidRPr="00DC6670">
              <w:rPr>
                <w:sz w:val="24"/>
                <w:szCs w:val="24"/>
              </w:rPr>
              <w:t>1,78</w:t>
            </w:r>
          </w:p>
        </w:tc>
      </w:tr>
      <w:tr w:rsidR="00A1066D" w:rsidRPr="0075620E" w:rsidTr="009F4BB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A1066D" w:rsidRPr="0075620E" w:rsidRDefault="00A1066D" w:rsidP="00A1066D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A1066D" w:rsidRDefault="00A1066D" w:rsidP="00A1066D">
            <w:pPr>
              <w:jc w:val="center"/>
            </w:pPr>
            <w:r w:rsidRPr="00451E4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1066D" w:rsidRDefault="00A1066D" w:rsidP="00A1066D">
            <w:pPr>
              <w:jc w:val="center"/>
            </w:pPr>
            <w:r w:rsidRPr="00DC6670">
              <w:rPr>
                <w:sz w:val="24"/>
                <w:szCs w:val="24"/>
              </w:rPr>
              <w:t>1,78</w:t>
            </w:r>
          </w:p>
        </w:tc>
      </w:tr>
      <w:tr w:rsidR="00A1066D" w:rsidRPr="0075620E" w:rsidTr="009F4BB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A1066D" w:rsidRPr="0075620E" w:rsidRDefault="00A1066D" w:rsidP="00A1066D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A1066D" w:rsidRDefault="00A1066D" w:rsidP="00A1066D">
            <w:pPr>
              <w:jc w:val="center"/>
            </w:pPr>
            <w:r w:rsidRPr="00451E4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1066D" w:rsidRDefault="00A1066D" w:rsidP="00A1066D">
            <w:pPr>
              <w:jc w:val="center"/>
            </w:pPr>
            <w:r w:rsidRPr="00DC6670">
              <w:rPr>
                <w:sz w:val="24"/>
                <w:szCs w:val="24"/>
              </w:rPr>
              <w:t>1,78</w:t>
            </w:r>
          </w:p>
        </w:tc>
      </w:tr>
      <w:tr w:rsidR="00A1066D" w:rsidRPr="0075620E" w:rsidTr="009F4BB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A1066D" w:rsidRPr="0075620E" w:rsidRDefault="00A1066D" w:rsidP="00A1066D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A1066D" w:rsidRDefault="00A1066D" w:rsidP="00A1066D">
            <w:pPr>
              <w:jc w:val="center"/>
            </w:pPr>
            <w:r w:rsidRPr="00451E4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1066D" w:rsidRDefault="00A1066D" w:rsidP="00A1066D">
            <w:pPr>
              <w:jc w:val="center"/>
            </w:pPr>
            <w:r w:rsidRPr="00DC6670">
              <w:rPr>
                <w:sz w:val="24"/>
                <w:szCs w:val="24"/>
              </w:rPr>
              <w:t>1,78</w:t>
            </w:r>
          </w:p>
        </w:tc>
      </w:tr>
      <w:tr w:rsidR="00A1066D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A1066D" w:rsidRPr="0075620E" w:rsidRDefault="00A1066D" w:rsidP="00A1066D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A1066D" w:rsidRPr="0075620E" w:rsidRDefault="00A1066D" w:rsidP="00A10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1 752,86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1066D" w:rsidRDefault="00A1066D" w:rsidP="00A1066D">
            <w:pPr>
              <w:jc w:val="center"/>
            </w:pPr>
            <w:r w:rsidRPr="00BD4E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  <w:tr w:rsidR="00A1066D" w:rsidRPr="0075620E" w:rsidTr="007256D9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A1066D" w:rsidRPr="0075620E" w:rsidRDefault="00A1066D" w:rsidP="00A1066D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</w:tcPr>
          <w:p w:rsidR="00A1066D" w:rsidRDefault="00A1066D" w:rsidP="00A1066D">
            <w:pPr>
              <w:jc w:val="center"/>
            </w:pPr>
            <w:r w:rsidRPr="00F20F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1066D" w:rsidRDefault="00A1066D" w:rsidP="00A1066D">
            <w:pPr>
              <w:jc w:val="center"/>
            </w:pPr>
            <w:r w:rsidRPr="00BD4E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  <w:tr w:rsidR="00A1066D" w:rsidRPr="0075620E" w:rsidTr="007256D9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A1066D" w:rsidRPr="0075620E" w:rsidRDefault="00A1066D" w:rsidP="00A1066D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A1066D" w:rsidRDefault="00A1066D" w:rsidP="00A1066D">
            <w:pPr>
              <w:jc w:val="center"/>
            </w:pPr>
            <w:bookmarkStart w:id="0" w:name="_GoBack"/>
            <w:bookmarkEnd w:id="0"/>
            <w:r w:rsidRPr="00F20F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1066D" w:rsidRDefault="00A1066D" w:rsidP="00A1066D">
            <w:pPr>
              <w:jc w:val="center"/>
            </w:pPr>
            <w:r w:rsidRPr="00BD4E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  <w:tr w:rsidR="00A1066D" w:rsidRPr="0075620E" w:rsidTr="007256D9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A1066D" w:rsidRPr="0075620E" w:rsidRDefault="00A1066D" w:rsidP="00A1066D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A1066D" w:rsidRDefault="00A1066D" w:rsidP="00A1066D">
            <w:pPr>
              <w:jc w:val="center"/>
            </w:pPr>
            <w:r w:rsidRPr="00F20F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1066D" w:rsidRDefault="00A1066D" w:rsidP="00A1066D">
            <w:pPr>
              <w:jc w:val="center"/>
            </w:pPr>
            <w:r w:rsidRPr="00BD4E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  <w:tr w:rsidR="00A1066D" w:rsidRPr="0075620E" w:rsidTr="007256D9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A1066D" w:rsidRPr="0075620E" w:rsidRDefault="00A1066D" w:rsidP="00A1066D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A1066D" w:rsidRDefault="00A1066D" w:rsidP="00A1066D">
            <w:pPr>
              <w:jc w:val="center"/>
            </w:pPr>
            <w:r w:rsidRPr="00F20F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1066D" w:rsidRDefault="00A1066D" w:rsidP="00A1066D">
            <w:pPr>
              <w:jc w:val="center"/>
            </w:pPr>
            <w:r w:rsidRPr="00BD4E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1066D" w:rsidRPr="0075620E" w:rsidRDefault="00A1066D" w:rsidP="00A10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</w:tbl>
    <w:p w:rsidR="00EE6FC5" w:rsidRDefault="00EE6FC5" w:rsidP="00A6783A">
      <w:pPr>
        <w:ind w:right="140"/>
        <w:rPr>
          <w:sz w:val="24"/>
        </w:rPr>
      </w:pPr>
    </w:p>
    <w:p w:rsidR="00A1066D" w:rsidRDefault="00A1066D" w:rsidP="00A1066D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A1066D" w:rsidRDefault="00A1066D" w:rsidP="00A1066D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5620E">
        <w:rPr>
          <w:sz w:val="24"/>
          <w:szCs w:val="24"/>
        </w:rPr>
        <w:t>Лечебно-профилактическо</w:t>
      </w:r>
      <w:r>
        <w:rPr>
          <w:sz w:val="24"/>
          <w:szCs w:val="24"/>
        </w:rPr>
        <w:t>го</w:t>
      </w:r>
      <w:r w:rsidRPr="0075620E">
        <w:rPr>
          <w:sz w:val="24"/>
          <w:szCs w:val="24"/>
        </w:rPr>
        <w:t xml:space="preserve"> частно</w:t>
      </w:r>
      <w:r>
        <w:rPr>
          <w:sz w:val="24"/>
          <w:szCs w:val="24"/>
        </w:rPr>
        <w:t>го</w:t>
      </w:r>
      <w:r w:rsidRPr="0075620E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75620E">
        <w:rPr>
          <w:sz w:val="24"/>
          <w:szCs w:val="24"/>
        </w:rPr>
        <w:t xml:space="preserve"> профсоюзов санатори</w:t>
      </w:r>
      <w:r>
        <w:rPr>
          <w:sz w:val="24"/>
          <w:szCs w:val="24"/>
        </w:rPr>
        <w:t>я</w:t>
      </w:r>
      <w:r w:rsidRPr="0075620E">
        <w:rPr>
          <w:sz w:val="24"/>
          <w:szCs w:val="24"/>
        </w:rPr>
        <w:t xml:space="preserve"> «</w:t>
      </w:r>
      <w:r w:rsidRPr="009774FF">
        <w:rPr>
          <w:sz w:val="24"/>
          <w:szCs w:val="24"/>
        </w:rPr>
        <w:t>БАКИРОВО</w:t>
      </w:r>
      <w:r w:rsidRPr="0075620E">
        <w:rPr>
          <w:sz w:val="24"/>
          <w:szCs w:val="24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A1066D" w:rsidRDefault="00A1066D" w:rsidP="00A1066D">
      <w:pPr>
        <w:ind w:right="140"/>
        <w:jc w:val="both"/>
        <w:rPr>
          <w:szCs w:val="28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 w:rsidRPr="0075620E">
        <w:rPr>
          <w:sz w:val="24"/>
          <w:szCs w:val="24"/>
        </w:rPr>
        <w:t>Лечебно-профилактическо</w:t>
      </w:r>
      <w:r>
        <w:rPr>
          <w:sz w:val="24"/>
          <w:szCs w:val="24"/>
        </w:rPr>
        <w:t>го</w:t>
      </w:r>
      <w:r w:rsidRPr="0075620E">
        <w:rPr>
          <w:sz w:val="24"/>
          <w:szCs w:val="24"/>
        </w:rPr>
        <w:t xml:space="preserve"> частно</w:t>
      </w:r>
      <w:r>
        <w:rPr>
          <w:sz w:val="24"/>
          <w:szCs w:val="24"/>
        </w:rPr>
        <w:t>го</w:t>
      </w:r>
      <w:r w:rsidRPr="0075620E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75620E">
        <w:rPr>
          <w:sz w:val="24"/>
          <w:szCs w:val="24"/>
        </w:rPr>
        <w:t xml:space="preserve"> профсоюзов санатори</w:t>
      </w:r>
      <w:r>
        <w:rPr>
          <w:sz w:val="24"/>
          <w:szCs w:val="24"/>
        </w:rPr>
        <w:t>я</w:t>
      </w:r>
      <w:r w:rsidRPr="0075620E">
        <w:rPr>
          <w:sz w:val="24"/>
          <w:szCs w:val="24"/>
        </w:rPr>
        <w:t xml:space="preserve"> «</w:t>
      </w:r>
      <w:r w:rsidRPr="009774FF">
        <w:rPr>
          <w:sz w:val="24"/>
          <w:szCs w:val="24"/>
        </w:rPr>
        <w:t>БАКИРОВО</w:t>
      </w:r>
      <w:r w:rsidRPr="0075620E">
        <w:rPr>
          <w:sz w:val="24"/>
          <w:szCs w:val="24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A1066D" w:rsidRDefault="00A1066D" w:rsidP="00A6783A">
      <w:pPr>
        <w:ind w:right="140"/>
        <w:rPr>
          <w:sz w:val="24"/>
        </w:rPr>
      </w:pPr>
    </w:p>
    <w:p w:rsidR="00A1066D" w:rsidRPr="009D35BC" w:rsidRDefault="00A1066D" w:rsidP="00A6783A">
      <w:pPr>
        <w:ind w:right="140"/>
        <w:rPr>
          <w:sz w:val="24"/>
        </w:rPr>
      </w:pPr>
    </w:p>
    <w:p w:rsidR="00EE6FC5" w:rsidRPr="00AA6FD9" w:rsidRDefault="00A6783A" w:rsidP="00A6783A">
      <w:pPr>
        <w:ind w:right="140"/>
        <w:rPr>
          <w:szCs w:val="28"/>
        </w:rPr>
      </w:pPr>
      <w:r w:rsidRPr="00AA6FD9">
        <w:rPr>
          <w:szCs w:val="28"/>
        </w:rPr>
        <w:t>Отдел организации, контроля и сопровождения</w:t>
      </w:r>
      <w:r w:rsidR="00F44B47" w:rsidRPr="00AA6FD9">
        <w:rPr>
          <w:szCs w:val="28"/>
        </w:rPr>
        <w:t xml:space="preserve"> </w:t>
      </w:r>
    </w:p>
    <w:p w:rsidR="00EE6FC5" w:rsidRPr="00AA6FD9" w:rsidRDefault="00A6783A" w:rsidP="00A6783A">
      <w:pPr>
        <w:ind w:right="140"/>
        <w:rPr>
          <w:szCs w:val="28"/>
        </w:rPr>
      </w:pPr>
      <w:r w:rsidRPr="00AA6FD9">
        <w:rPr>
          <w:szCs w:val="28"/>
        </w:rPr>
        <w:t xml:space="preserve">принятия тарифных решений Государственного </w:t>
      </w:r>
    </w:p>
    <w:p w:rsidR="00A6783A" w:rsidRPr="00AA6FD9" w:rsidRDefault="00A6783A" w:rsidP="00A6783A">
      <w:pPr>
        <w:ind w:right="140"/>
        <w:rPr>
          <w:szCs w:val="28"/>
        </w:rPr>
      </w:pPr>
      <w:r w:rsidRPr="00AA6FD9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AA6FD9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76" w:rsidRDefault="00E21976">
      <w:r>
        <w:separator/>
      </w:r>
    </w:p>
  </w:endnote>
  <w:endnote w:type="continuationSeparator" w:id="0">
    <w:p w:rsidR="00E21976" w:rsidRDefault="00E2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76" w:rsidRDefault="00E21976">
      <w:r>
        <w:separator/>
      </w:r>
    </w:p>
  </w:footnote>
  <w:footnote w:type="continuationSeparator" w:id="0">
    <w:p w:rsidR="00E21976" w:rsidRDefault="00E2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75D27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774FF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066D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A6FD9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1976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518255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3298-5F63-4736-AED9-2651A1BB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880</TotalTime>
  <Pages>7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309</cp:revision>
  <cp:lastPrinted>2023-10-05T14:54:00Z</cp:lastPrinted>
  <dcterms:created xsi:type="dcterms:W3CDTF">2016-11-14T11:46:00Z</dcterms:created>
  <dcterms:modified xsi:type="dcterms:W3CDTF">2023-12-20T09:21:00Z</dcterms:modified>
</cp:coreProperties>
</file>