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A03E9" w:rsidRPr="00A86856" w:rsidTr="00CA7C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EB8BC00" wp14:editId="70113FE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BA03E9" w:rsidRPr="00A86856" w:rsidRDefault="00BA03E9" w:rsidP="00CA7C4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A03E9" w:rsidRPr="00A86856" w:rsidRDefault="00BA03E9" w:rsidP="00CA7C41">
            <w:pPr>
              <w:jc w:val="center"/>
              <w:rPr>
                <w:szCs w:val="28"/>
              </w:rPr>
            </w:pPr>
          </w:p>
          <w:p w:rsidR="00BA03E9" w:rsidRPr="00A86856" w:rsidRDefault="00BA03E9" w:rsidP="00CA7C4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BA03E9" w:rsidRPr="00A86856" w:rsidRDefault="00BA03E9" w:rsidP="00CA7C4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BA03E9" w:rsidRPr="00A86856" w:rsidRDefault="00BA03E9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BA03E9" w:rsidRPr="00A86856" w:rsidRDefault="00BA03E9" w:rsidP="00CA7C41">
            <w:pPr>
              <w:rPr>
                <w:szCs w:val="28"/>
              </w:rPr>
            </w:pPr>
          </w:p>
        </w:tc>
      </w:tr>
    </w:tbl>
    <w:p w:rsidR="00BA03E9" w:rsidRPr="00A86856" w:rsidRDefault="00BA03E9" w:rsidP="00BA03E9">
      <w:pPr>
        <w:tabs>
          <w:tab w:val="left" w:pos="284"/>
        </w:tabs>
        <w:rPr>
          <w:i/>
          <w:szCs w:val="28"/>
        </w:rPr>
      </w:pPr>
    </w:p>
    <w:p w:rsidR="00BA03E9" w:rsidRPr="00A86856" w:rsidRDefault="00BA03E9" w:rsidP="00BA03E9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BA03E9" w:rsidRPr="00071016" w:rsidRDefault="00BA03E9" w:rsidP="00BA03E9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BA03E9">
        <w:tc>
          <w:tcPr>
            <w:tcW w:w="5070" w:type="dxa"/>
            <w:shd w:val="clear" w:color="auto" w:fill="auto"/>
          </w:tcPr>
          <w:p w:rsidR="00BF2B84" w:rsidRDefault="00BF2B84" w:rsidP="00BA03E9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8D79CC" w:rsidRDefault="008D79CC" w:rsidP="00BA03E9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BA03E9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</w:t>
            </w:r>
            <w:r w:rsidR="00EA284B">
              <w:rPr>
                <w:rFonts w:eastAsia="Calibri"/>
                <w:szCs w:val="28"/>
              </w:rPr>
              <w:t xml:space="preserve"> и 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F671F1" w:rsidRPr="00DA3460">
              <w:rPr>
                <w:rFonts w:eastAsia="Calibri"/>
                <w:szCs w:val="28"/>
              </w:rPr>
              <w:t>О</w:t>
            </w:r>
            <w:r w:rsidR="00F671F1">
              <w:rPr>
                <w:rFonts w:eastAsia="Calibri"/>
                <w:szCs w:val="28"/>
              </w:rPr>
              <w:t xml:space="preserve">бщества </w:t>
            </w:r>
            <w:r w:rsidR="00BA03E9">
              <w:rPr>
                <w:rFonts w:eastAsia="Calibri"/>
                <w:szCs w:val="28"/>
              </w:rPr>
              <w:br/>
            </w:r>
            <w:r w:rsidR="00F671F1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F671F1" w:rsidRPr="00DA3460">
              <w:rPr>
                <w:rFonts w:eastAsia="Calibri"/>
                <w:szCs w:val="28"/>
              </w:rPr>
              <w:t>«</w:t>
            </w:r>
            <w:r w:rsidR="00F671F1">
              <w:rPr>
                <w:rFonts w:eastAsia="Calibri"/>
                <w:szCs w:val="28"/>
              </w:rPr>
              <w:t>Карсар</w:t>
            </w:r>
            <w:r w:rsidR="00F671F1" w:rsidRPr="00DA3460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EA284B">
              <w:rPr>
                <w:rFonts w:eastAsia="Calibri"/>
                <w:szCs w:val="28"/>
              </w:rPr>
              <w:t>Лаишевского муниципального района</w:t>
            </w:r>
            <w:r w:rsidR="009029F1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BA03E9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9029F1" w:rsidRDefault="004C7EF0" w:rsidP="00BA03E9">
      <w:pPr>
        <w:spacing w:line="276" w:lineRule="auto"/>
        <w:rPr>
          <w:szCs w:val="16"/>
        </w:rPr>
      </w:pPr>
    </w:p>
    <w:p w:rsidR="008D79CC" w:rsidRPr="009029F1" w:rsidRDefault="008D79CC" w:rsidP="00BA03E9">
      <w:pPr>
        <w:spacing w:line="276" w:lineRule="auto"/>
        <w:rPr>
          <w:szCs w:val="16"/>
        </w:rPr>
      </w:pPr>
    </w:p>
    <w:p w:rsidR="009272EE" w:rsidRDefault="009272EE" w:rsidP="00BA03E9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BA03E9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BA03E9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BA03E9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BA03E9" w:rsidRPr="00A77041">
        <w:rPr>
          <w:szCs w:val="28"/>
        </w:rPr>
        <w:t>от</w:t>
      </w:r>
      <w:r w:rsidR="00BA03E9">
        <w:rPr>
          <w:szCs w:val="28"/>
        </w:rPr>
        <w:t xml:space="preserve"> 14.12.2023 </w:t>
      </w:r>
      <w:r w:rsidR="00BA03E9" w:rsidRPr="00A77041">
        <w:rPr>
          <w:szCs w:val="28"/>
        </w:rPr>
        <w:t>№</w:t>
      </w:r>
      <w:r w:rsidR="00BA03E9">
        <w:rPr>
          <w:szCs w:val="28"/>
        </w:rPr>
        <w:t xml:space="preserve"> 58-ПР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9029F1" w:rsidRPr="00FF2D88" w:rsidRDefault="009029F1" w:rsidP="00BA03E9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9029F1" w:rsidRPr="00FF2D88" w:rsidRDefault="009029F1" w:rsidP="00BA03E9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</w:t>
      </w:r>
      <w:r w:rsidR="00EA284B">
        <w:rPr>
          <w:szCs w:val="28"/>
        </w:rPr>
        <w:t>и водоотведение</w:t>
      </w:r>
      <w:r w:rsidR="00EA284B" w:rsidRPr="00FF2D88">
        <w:rPr>
          <w:szCs w:val="28"/>
        </w:rPr>
        <w:t xml:space="preserve"> </w:t>
      </w:r>
      <w:r w:rsidRPr="00FF2D88">
        <w:rPr>
          <w:szCs w:val="28"/>
        </w:rPr>
        <w:t xml:space="preserve">для </w:t>
      </w:r>
      <w:r w:rsidRPr="006F4428">
        <w:rPr>
          <w:rFonts w:eastAsia="Calibri"/>
          <w:szCs w:val="28"/>
        </w:rPr>
        <w:t>Общества с ограниченной ответственностью «</w:t>
      </w:r>
      <w:r>
        <w:rPr>
          <w:rFonts w:eastAsia="Calibri"/>
          <w:szCs w:val="28"/>
        </w:rPr>
        <w:t>Карсар</w:t>
      </w:r>
      <w:r w:rsidRPr="006F4428"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r w:rsidR="00EA284B">
        <w:rPr>
          <w:rFonts w:eastAsia="Calibri"/>
          <w:szCs w:val="28"/>
        </w:rPr>
        <w:t>Лаишевского муниципального района</w:t>
      </w:r>
      <w:r w:rsidR="00EA284B" w:rsidRPr="00FF2D88">
        <w:rPr>
          <w:szCs w:val="28"/>
        </w:rPr>
        <w:t xml:space="preserve"> </w:t>
      </w:r>
      <w:r w:rsidR="00EA284B">
        <w:rPr>
          <w:szCs w:val="28"/>
        </w:rPr>
        <w:t>(далее – ООО </w:t>
      </w:r>
      <w:r w:rsidRPr="00FF2D88">
        <w:rPr>
          <w:szCs w:val="28"/>
        </w:rPr>
        <w:t>«</w:t>
      </w:r>
      <w:r>
        <w:rPr>
          <w:rFonts w:eastAsia="Calibri"/>
          <w:szCs w:val="28"/>
        </w:rPr>
        <w:t>Карсар</w:t>
      </w:r>
      <w:r w:rsidRPr="00FF2D88">
        <w:rPr>
          <w:szCs w:val="28"/>
        </w:rPr>
        <w:t>»), осуществляющего холодное водоснабжение</w:t>
      </w:r>
      <w:r w:rsidR="00EA284B">
        <w:rPr>
          <w:szCs w:val="28"/>
        </w:rPr>
        <w:t xml:space="preserve"> и водоотведение</w:t>
      </w:r>
      <w:r w:rsidRPr="00FF2D88">
        <w:rPr>
          <w:szCs w:val="28"/>
        </w:rPr>
        <w:t xml:space="preserve">, </w:t>
      </w:r>
      <w:r w:rsidR="00BA03E9">
        <w:rPr>
          <w:szCs w:val="28"/>
        </w:rPr>
        <w:br/>
      </w:r>
      <w:r w:rsidRPr="00FF2D88">
        <w:rPr>
          <w:szCs w:val="28"/>
        </w:rPr>
        <w:t>с календарной разбивкой согласно приложениям 1-2 к настоящему постановлению;</w:t>
      </w:r>
    </w:p>
    <w:p w:rsidR="009029F1" w:rsidRPr="00FF2D88" w:rsidRDefault="009029F1" w:rsidP="00BA03E9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BA03E9">
        <w:rPr>
          <w:szCs w:val="28"/>
        </w:rPr>
        <w:br/>
      </w:r>
      <w:r w:rsidR="00EA284B">
        <w:rPr>
          <w:szCs w:val="28"/>
        </w:rPr>
        <w:t xml:space="preserve">и водоотведение </w:t>
      </w:r>
      <w:r>
        <w:rPr>
          <w:szCs w:val="28"/>
        </w:rPr>
        <w:t>для ООО </w:t>
      </w:r>
      <w:r w:rsidRPr="00FF2D88">
        <w:rPr>
          <w:szCs w:val="28"/>
        </w:rPr>
        <w:t>«</w:t>
      </w:r>
      <w:r>
        <w:rPr>
          <w:rFonts w:eastAsia="Calibri"/>
          <w:szCs w:val="28"/>
        </w:rPr>
        <w:t>Карсар</w:t>
      </w:r>
      <w:r w:rsidRPr="00FF2D88">
        <w:rPr>
          <w:szCs w:val="28"/>
        </w:rPr>
        <w:t>», осуществляющего холодное водоснабжение</w:t>
      </w:r>
      <w:r w:rsidR="00EA284B">
        <w:rPr>
          <w:szCs w:val="28"/>
        </w:rPr>
        <w:t xml:space="preserve"> </w:t>
      </w:r>
      <w:r w:rsidR="00BA03E9">
        <w:rPr>
          <w:szCs w:val="28"/>
        </w:rPr>
        <w:br/>
      </w:r>
      <w:r w:rsidR="00EA284B">
        <w:rPr>
          <w:szCs w:val="28"/>
        </w:rPr>
        <w:t>и водоотведение</w:t>
      </w:r>
      <w:r w:rsidRPr="00FF2D88">
        <w:rPr>
          <w:szCs w:val="28"/>
        </w:rPr>
        <w:t>, на 202</w:t>
      </w:r>
      <w:r>
        <w:rPr>
          <w:szCs w:val="28"/>
        </w:rPr>
        <w:t>4</w:t>
      </w:r>
      <w:r w:rsidRPr="00FF2D88">
        <w:rPr>
          <w:szCs w:val="28"/>
        </w:rPr>
        <w:t xml:space="preserve">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9029F1" w:rsidRPr="00FF2D88" w:rsidRDefault="009029F1" w:rsidP="00BA03E9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>
        <w:rPr>
          <w:rFonts w:eastAsia="Calibri"/>
          <w:szCs w:val="28"/>
        </w:rPr>
        <w:t>Карсар</w:t>
      </w:r>
      <w:r w:rsidRPr="00FF2D88">
        <w:rPr>
          <w:szCs w:val="28"/>
        </w:rPr>
        <w:t>», осуществляющему холодное водоснабжение</w:t>
      </w:r>
      <w:r w:rsidR="00EA284B">
        <w:rPr>
          <w:szCs w:val="28"/>
        </w:rPr>
        <w:t xml:space="preserve"> </w:t>
      </w:r>
      <w:r w:rsidR="00BA03E9">
        <w:rPr>
          <w:szCs w:val="28"/>
        </w:rPr>
        <w:br/>
      </w:r>
      <w:r w:rsidR="00EA284B">
        <w:rPr>
          <w:szCs w:val="28"/>
        </w:rPr>
        <w:t>и водоотведение</w:t>
      </w:r>
      <w:r w:rsidRPr="00FF2D88">
        <w:rPr>
          <w:szCs w:val="28"/>
        </w:rPr>
        <w:t xml:space="preserve">, раскрыть информацию, подлежащую свободному доступу, </w:t>
      </w:r>
      <w:r w:rsidR="00BA03E9">
        <w:rPr>
          <w:szCs w:val="28"/>
        </w:rPr>
        <w:br/>
      </w:r>
      <w:r w:rsidRPr="00FF2D88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BA03E9">
        <w:rPr>
          <w:szCs w:val="28"/>
        </w:rPr>
        <w:br/>
      </w:r>
      <w:r w:rsidRPr="00FF2D88">
        <w:rPr>
          <w:szCs w:val="28"/>
        </w:rPr>
        <w:lastRenderedPageBreak/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9029F1" w:rsidRDefault="009029F1" w:rsidP="00BA03E9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Pr="00FC6FEE" w:rsidRDefault="00443C9B" w:rsidP="00247E76">
      <w:pPr>
        <w:jc w:val="center"/>
        <w:rPr>
          <w:bCs/>
          <w:szCs w:val="28"/>
        </w:rPr>
      </w:pPr>
    </w:p>
    <w:p w:rsidR="00F671F1" w:rsidRDefault="008D79CC" w:rsidP="00C97893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</w:t>
      </w:r>
      <w:r w:rsidR="00EA284B">
        <w:rPr>
          <w:szCs w:val="28"/>
        </w:rPr>
        <w:t>и водоотведение</w:t>
      </w:r>
      <w:r w:rsidR="00EA284B" w:rsidRPr="00077CFA">
        <w:rPr>
          <w:bCs/>
          <w:color w:val="000000"/>
          <w:szCs w:val="28"/>
        </w:rPr>
        <w:t xml:space="preserve"> </w:t>
      </w:r>
      <w:r w:rsidRPr="00077CFA">
        <w:rPr>
          <w:bCs/>
          <w:color w:val="000000"/>
          <w:szCs w:val="28"/>
        </w:rPr>
        <w:t xml:space="preserve">для </w:t>
      </w:r>
      <w:r w:rsidR="00F671F1"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 w:rsidR="00F671F1"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CB3775" w:rsidRPr="00FC6FEE" w:rsidRDefault="008D79CC" w:rsidP="00C97893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>холодное водоснабжение</w:t>
      </w:r>
      <w:r w:rsidR="00EA284B">
        <w:rPr>
          <w:bCs/>
          <w:color w:val="000000"/>
          <w:szCs w:val="28"/>
        </w:rPr>
        <w:t xml:space="preserve"> </w:t>
      </w:r>
      <w:r w:rsidR="00EA284B"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2024</w:t>
      </w:r>
      <w:r w:rsidRPr="00077CFA">
        <w:rPr>
          <w:bCs/>
          <w:color w:val="000000"/>
          <w:szCs w:val="28"/>
        </w:rPr>
        <w:t xml:space="preserve"> год с календарной разбивкой</w:t>
      </w:r>
    </w:p>
    <w:p w:rsidR="00EA284B" w:rsidRPr="00BA03E9" w:rsidRDefault="00EA284B" w:rsidP="00E019BB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659"/>
        <w:gridCol w:w="2995"/>
        <w:gridCol w:w="1942"/>
        <w:gridCol w:w="2389"/>
      </w:tblGrid>
      <w:tr w:rsidR="00EA284B" w:rsidRPr="00F671F1" w:rsidTr="00BE0F9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водоотведение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EA284B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«Карсар»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EA284B" w:rsidRPr="00F671F1" w:rsidRDefault="00EA284B" w:rsidP="00EA284B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Потребители д.Матюшино Лаишевского муниципального района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45,06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69,35</w:t>
            </w: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53,48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85,69</w:t>
            </w:r>
          </w:p>
        </w:tc>
      </w:tr>
    </w:tbl>
    <w:p w:rsidR="00EA284B" w:rsidRDefault="00EA284B" w:rsidP="00E019BB">
      <w:pPr>
        <w:ind w:right="140"/>
        <w:rPr>
          <w:sz w:val="16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A08BE" w:rsidRPr="00BA03E9" w:rsidRDefault="002A08BE" w:rsidP="002A08BE">
      <w:pPr>
        <w:ind w:right="140"/>
        <w:rPr>
          <w:szCs w:val="28"/>
        </w:rPr>
      </w:pPr>
      <w:r w:rsidRPr="00BA03E9">
        <w:rPr>
          <w:szCs w:val="28"/>
        </w:rPr>
        <w:t xml:space="preserve">Отдел организации, контроля и сопровождения </w:t>
      </w:r>
    </w:p>
    <w:p w:rsidR="002A08BE" w:rsidRPr="00BA03E9" w:rsidRDefault="002A08BE" w:rsidP="002A08BE">
      <w:pPr>
        <w:ind w:right="140"/>
        <w:rPr>
          <w:szCs w:val="28"/>
        </w:rPr>
      </w:pPr>
      <w:r w:rsidRPr="00BA03E9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BA03E9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EA284B" w:rsidRPr="00424800" w:rsidRDefault="00EA284B" w:rsidP="00EA284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EA284B" w:rsidRPr="00424800" w:rsidRDefault="00EA284B" w:rsidP="00EA284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EA284B" w:rsidRPr="00424800" w:rsidRDefault="00EA284B" w:rsidP="00EA284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EA284B" w:rsidRPr="00B624B4" w:rsidRDefault="00EA284B" w:rsidP="00EA284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EA284B" w:rsidRPr="00FC6FEE" w:rsidRDefault="00EA284B" w:rsidP="00EA284B">
      <w:pPr>
        <w:jc w:val="center"/>
        <w:rPr>
          <w:bCs/>
          <w:szCs w:val="28"/>
        </w:rPr>
      </w:pPr>
    </w:p>
    <w:p w:rsidR="00EA284B" w:rsidRDefault="00EA284B" w:rsidP="00EA284B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 для </w:t>
      </w:r>
      <w:r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EA284B" w:rsidRPr="00FC6FEE" w:rsidRDefault="00EA284B" w:rsidP="00EA284B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2025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077CFA">
        <w:rPr>
          <w:bCs/>
          <w:color w:val="000000"/>
          <w:szCs w:val="28"/>
        </w:rPr>
        <w:t xml:space="preserve"> с календарной разбивкой</w:t>
      </w:r>
    </w:p>
    <w:p w:rsidR="00EA284B" w:rsidRDefault="00EA284B" w:rsidP="00EA284B">
      <w:pPr>
        <w:ind w:right="140"/>
        <w:rPr>
          <w:sz w:val="16"/>
        </w:rPr>
      </w:pPr>
    </w:p>
    <w:p w:rsidR="00EA284B" w:rsidRDefault="00EA284B" w:rsidP="00EA284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659"/>
        <w:gridCol w:w="2995"/>
        <w:gridCol w:w="1942"/>
        <w:gridCol w:w="2389"/>
      </w:tblGrid>
      <w:tr w:rsidR="00EA284B" w:rsidRPr="00F671F1" w:rsidTr="00BE0F9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водоотведение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EA284B" w:rsidRPr="00F671F1" w:rsidRDefault="00EA284B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«Карсар»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EA284B" w:rsidRPr="00F671F1" w:rsidRDefault="00EA284B" w:rsidP="00EA284B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EA284B" w:rsidRPr="00F671F1" w:rsidRDefault="00EA284B" w:rsidP="00EA284B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Потребители д.Матюшино Лаишевского муниципального района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EA284B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EA2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EA2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79,93</w:t>
            </w:r>
          </w:p>
        </w:tc>
      </w:tr>
      <w:tr w:rsidR="00EA284B" w:rsidRPr="00F671F1" w:rsidTr="00BE0F9F">
        <w:trPr>
          <w:trHeight w:val="39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EA284B" w:rsidRPr="00F671F1" w:rsidRDefault="00EA284B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F671F1" w:rsidRDefault="00EA284B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47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56,26</w:t>
            </w:r>
          </w:p>
        </w:tc>
        <w:tc>
          <w:tcPr>
            <w:tcW w:w="810" w:type="pct"/>
            <w:vAlign w:val="center"/>
          </w:tcPr>
          <w:p w:rsidR="00EA284B" w:rsidRPr="00F671F1" w:rsidRDefault="00EA284B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85,79</w:t>
            </w:r>
          </w:p>
        </w:tc>
      </w:tr>
    </w:tbl>
    <w:p w:rsidR="00EA284B" w:rsidRDefault="00EA284B" w:rsidP="00EA284B">
      <w:pPr>
        <w:ind w:right="140"/>
        <w:rPr>
          <w:sz w:val="16"/>
        </w:rPr>
      </w:pPr>
    </w:p>
    <w:p w:rsidR="00EA284B" w:rsidRPr="006A027C" w:rsidRDefault="00EA284B" w:rsidP="00EA284B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EA284B" w:rsidRDefault="00EA284B" w:rsidP="00EA284B">
      <w:pPr>
        <w:ind w:right="140"/>
        <w:rPr>
          <w:sz w:val="16"/>
        </w:rPr>
      </w:pPr>
    </w:p>
    <w:p w:rsidR="00EA284B" w:rsidRDefault="00EA284B" w:rsidP="00EA284B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A284B" w:rsidRPr="00BA03E9" w:rsidRDefault="00EA284B" w:rsidP="00EA284B">
      <w:pPr>
        <w:ind w:right="140"/>
        <w:rPr>
          <w:szCs w:val="28"/>
        </w:rPr>
      </w:pPr>
      <w:r w:rsidRPr="00BA03E9">
        <w:rPr>
          <w:szCs w:val="28"/>
        </w:rPr>
        <w:t xml:space="preserve">Отдел организации, контроля и сопровождения </w:t>
      </w:r>
    </w:p>
    <w:p w:rsidR="00EA284B" w:rsidRPr="00BA03E9" w:rsidRDefault="00EA284B" w:rsidP="00EA284B">
      <w:pPr>
        <w:ind w:right="140"/>
        <w:rPr>
          <w:szCs w:val="28"/>
        </w:rPr>
      </w:pPr>
      <w:r w:rsidRPr="00BA03E9">
        <w:rPr>
          <w:szCs w:val="28"/>
        </w:rPr>
        <w:t xml:space="preserve">принятия тарифных решений Государственного </w:t>
      </w:r>
    </w:p>
    <w:p w:rsidR="00EA284B" w:rsidRDefault="00EA284B" w:rsidP="00EA284B">
      <w:pPr>
        <w:ind w:right="140"/>
        <w:rPr>
          <w:sz w:val="24"/>
          <w:szCs w:val="24"/>
        </w:rPr>
      </w:pPr>
      <w:r w:rsidRPr="00BA03E9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03179B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D93FB0" w:rsidRDefault="00536A3F" w:rsidP="00D93FB0">
      <w:pPr>
        <w:jc w:val="center"/>
        <w:rPr>
          <w:color w:val="FF0000"/>
          <w:sz w:val="10"/>
          <w:szCs w:val="28"/>
        </w:rPr>
      </w:pPr>
    </w:p>
    <w:p w:rsidR="008107A7" w:rsidRDefault="00B76AEF" w:rsidP="008107A7">
      <w:pPr>
        <w:jc w:val="center"/>
        <w:rPr>
          <w:bCs/>
          <w:color w:val="000000"/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6B26FD" w:rsidRPr="00077CFA">
        <w:rPr>
          <w:bCs/>
          <w:color w:val="000000"/>
          <w:szCs w:val="28"/>
        </w:rPr>
        <w:t xml:space="preserve">на питьевую воду и водоотведение для </w:t>
      </w:r>
      <w:r w:rsidR="008107A7">
        <w:rPr>
          <w:bCs/>
          <w:color w:val="000000"/>
          <w:szCs w:val="28"/>
        </w:rPr>
        <w:t>ООО</w:t>
      </w:r>
      <w:r w:rsidR="008107A7" w:rsidRPr="00077CFA">
        <w:rPr>
          <w:bCs/>
          <w:color w:val="000000"/>
          <w:szCs w:val="28"/>
        </w:rPr>
        <w:t xml:space="preserve"> «</w:t>
      </w:r>
      <w:r w:rsidR="008107A7">
        <w:rPr>
          <w:bCs/>
          <w:color w:val="000000"/>
          <w:szCs w:val="28"/>
        </w:rPr>
        <w:t>Карсар</w:t>
      </w:r>
      <w:r w:rsidR="008107A7" w:rsidRPr="00077CFA">
        <w:rPr>
          <w:bCs/>
          <w:color w:val="000000"/>
          <w:szCs w:val="28"/>
        </w:rPr>
        <w:t>»</w:t>
      </w:r>
      <w:r w:rsidR="006B26FD" w:rsidRPr="00077CFA">
        <w:rPr>
          <w:bCs/>
          <w:color w:val="000000"/>
          <w:szCs w:val="28"/>
        </w:rPr>
        <w:t xml:space="preserve">, </w:t>
      </w:r>
    </w:p>
    <w:p w:rsidR="00B76AEF" w:rsidRDefault="006B26FD" w:rsidP="008107A7">
      <w:pPr>
        <w:jc w:val="center"/>
        <w:rPr>
          <w:szCs w:val="28"/>
        </w:rPr>
      </w:pPr>
      <w:r w:rsidRPr="00077CFA">
        <w:rPr>
          <w:bCs/>
          <w:color w:val="000000"/>
          <w:szCs w:val="28"/>
        </w:rPr>
        <w:t>осуществляющего холодное водоснабжение и водоотведение</w:t>
      </w:r>
      <w:r>
        <w:rPr>
          <w:bCs/>
          <w:color w:val="000000"/>
          <w:szCs w:val="28"/>
        </w:rPr>
        <w:t>,</w:t>
      </w:r>
      <w:r w:rsidR="00E019BB" w:rsidRPr="00E019BB">
        <w:rPr>
          <w:szCs w:val="28"/>
        </w:rPr>
        <w:t xml:space="preserve"> </w:t>
      </w:r>
      <w:r w:rsidR="00AB4996">
        <w:rPr>
          <w:szCs w:val="28"/>
        </w:rPr>
        <w:t>н</w:t>
      </w:r>
      <w:r w:rsidR="009913D7" w:rsidRPr="005F5264">
        <w:rPr>
          <w:szCs w:val="28"/>
        </w:rPr>
        <w:t>а</w:t>
      </w:r>
      <w:r w:rsidR="0055202C">
        <w:rPr>
          <w:szCs w:val="28"/>
        </w:rPr>
        <w:t xml:space="preserve"> </w:t>
      </w:r>
      <w:r w:rsidR="00CB3775">
        <w:rPr>
          <w:szCs w:val="28"/>
        </w:rPr>
        <w:t>20</w:t>
      </w:r>
      <w:r w:rsidR="00C53360">
        <w:rPr>
          <w:szCs w:val="28"/>
        </w:rPr>
        <w:t>24</w:t>
      </w:r>
      <w:r w:rsidR="005160F3">
        <w:rPr>
          <w:szCs w:val="28"/>
        </w:rPr>
        <w:t xml:space="preserve"> </w:t>
      </w:r>
      <w:r w:rsidR="00A410CC" w:rsidRPr="00C53360">
        <w:rPr>
          <w:szCs w:val="28"/>
        </w:rPr>
        <w:t xml:space="preserve">– </w:t>
      </w:r>
      <w:r w:rsidR="00771B61">
        <w:rPr>
          <w:szCs w:val="28"/>
        </w:rPr>
        <w:t>20</w:t>
      </w:r>
      <w:r w:rsidR="005160F3">
        <w:rPr>
          <w:szCs w:val="28"/>
        </w:rPr>
        <w:t>2</w:t>
      </w:r>
      <w:r w:rsidR="00C53360">
        <w:rPr>
          <w:szCs w:val="28"/>
        </w:rPr>
        <w:t>8</w:t>
      </w:r>
      <w:r w:rsidR="00C84CC2">
        <w:rPr>
          <w:szCs w:val="28"/>
        </w:rPr>
        <w:t> годы</w:t>
      </w:r>
    </w:p>
    <w:p w:rsidR="004D2A6F" w:rsidRDefault="004D2A6F" w:rsidP="00AB4996">
      <w:pPr>
        <w:jc w:val="center"/>
        <w:rPr>
          <w:i/>
          <w:szCs w:val="28"/>
        </w:rPr>
      </w:pPr>
    </w:p>
    <w:p w:rsidR="008107A7" w:rsidRDefault="008107A7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EA284B" w:rsidRPr="00E95A96" w:rsidTr="00BE0F9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№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Базовый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уровень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операционных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расходов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Индекс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эффективности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операционных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Нормативный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уровень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прибыли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34" w:type="pct"/>
            <w:gridSpan w:val="2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Показатели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энергосбережения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и энергетической</w:t>
            </w:r>
          </w:p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эффективности</w:t>
            </w:r>
          </w:p>
        </w:tc>
      </w:tr>
      <w:tr w:rsidR="00EA284B" w:rsidRPr="00E95A96" w:rsidTr="00BE0F9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уровень потерь воды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741" w:type="pct"/>
            <w:vAlign w:val="center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EA284B" w:rsidRPr="00E95A96" w:rsidTr="00BE0F9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92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кВт·ч/куб.м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EA284B" w:rsidRPr="00E95A96" w:rsidRDefault="00EA284B" w:rsidP="00BE0F9F">
            <w:pPr>
              <w:jc w:val="center"/>
              <w:rPr>
                <w:bCs/>
                <w:sz w:val="22"/>
                <w:szCs w:val="22"/>
              </w:rPr>
            </w:pPr>
            <w:r w:rsidRPr="00E95A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pct"/>
            <w:vAlign w:val="center"/>
          </w:tcPr>
          <w:p w:rsidR="00EA284B" w:rsidRPr="00E95A96" w:rsidRDefault="00EA284B" w:rsidP="00BE0F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«Карсар</w:t>
            </w:r>
            <w:r w:rsidRPr="00E95A9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96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EA284B" w:rsidRPr="00E95A96" w:rsidRDefault="00EA284B" w:rsidP="00BE0F9F">
            <w:pPr>
              <w:jc w:val="center"/>
              <w:rPr>
                <w:sz w:val="22"/>
                <w:szCs w:val="22"/>
              </w:rPr>
            </w:pP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6" w:type="pct"/>
          </w:tcPr>
          <w:p w:rsidR="00EA284B" w:rsidRPr="00E95A96" w:rsidRDefault="00EA284B" w:rsidP="00EA284B">
            <w:pPr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Потребители п.Матюшино Лаишевского муниципального района</w:t>
            </w:r>
          </w:p>
        </w:tc>
        <w:tc>
          <w:tcPr>
            <w:tcW w:w="296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bottom"/>
          </w:tcPr>
          <w:p w:rsidR="00EA284B" w:rsidRPr="00E95A96" w:rsidRDefault="00EA284B" w:rsidP="00EA28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E95A96">
              <w:rPr>
                <w:sz w:val="22"/>
                <w:szCs w:val="22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EA284B" w:rsidRPr="00E95A96" w:rsidRDefault="00EA284B" w:rsidP="00EA284B">
            <w:pPr>
              <w:jc w:val="both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EA284B" w:rsidRPr="001A723D" w:rsidRDefault="00EA284B" w:rsidP="00EA2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122,36</w:t>
            </w:r>
          </w:p>
        </w:tc>
        <w:tc>
          <w:tcPr>
            <w:tcW w:w="692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Pr="00837EBF" w:rsidRDefault="00EA284B" w:rsidP="00EA284B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E95A96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Pr="00837EBF" w:rsidRDefault="00EA284B" w:rsidP="00EA284B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E95A96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Pr="00837EBF" w:rsidRDefault="00EA284B" w:rsidP="00EA284B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E95A96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Pr="00837EBF" w:rsidRDefault="00EA284B" w:rsidP="00EA284B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E95A96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Pr="00837EBF" w:rsidRDefault="00EA284B" w:rsidP="00EA284B">
            <w:pPr>
              <w:jc w:val="center"/>
              <w:rPr>
                <w:sz w:val="22"/>
                <w:szCs w:val="22"/>
              </w:rPr>
            </w:pPr>
            <w:r w:rsidRPr="00837EBF">
              <w:rPr>
                <w:sz w:val="22"/>
                <w:szCs w:val="22"/>
              </w:rPr>
              <w:t>3,14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E95A96">
              <w:rPr>
                <w:sz w:val="22"/>
                <w:szCs w:val="22"/>
              </w:rPr>
              <w:t>.2</w:t>
            </w:r>
          </w:p>
        </w:tc>
        <w:tc>
          <w:tcPr>
            <w:tcW w:w="986" w:type="pct"/>
            <w:vMerge w:val="restart"/>
            <w:vAlign w:val="center"/>
          </w:tcPr>
          <w:p w:rsidR="00EA284B" w:rsidRPr="007F138A" w:rsidRDefault="00EA284B" w:rsidP="00EA284B">
            <w:pPr>
              <w:rPr>
                <w:sz w:val="22"/>
                <w:szCs w:val="22"/>
              </w:rPr>
            </w:pPr>
            <w:r w:rsidRPr="007F138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EA284B" w:rsidRPr="007F138A" w:rsidRDefault="00EA284B" w:rsidP="00EA2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202,70</w:t>
            </w:r>
          </w:p>
        </w:tc>
        <w:tc>
          <w:tcPr>
            <w:tcW w:w="692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Pr="00B560B4" w:rsidRDefault="00EA284B" w:rsidP="00EA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7F138A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Default="00EA284B" w:rsidP="00EA284B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7F138A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Default="00EA284B" w:rsidP="00EA284B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7F138A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Default="00EA284B" w:rsidP="00EA284B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  <w:tr w:rsidR="00EA284B" w:rsidRPr="00E95A96" w:rsidTr="00BE0F9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A284B" w:rsidRPr="00E95A96" w:rsidRDefault="00EA284B" w:rsidP="00EA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EA284B" w:rsidRPr="007F138A" w:rsidRDefault="00EA284B" w:rsidP="00EA284B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EA284B" w:rsidRPr="00041E58" w:rsidRDefault="00EA284B" w:rsidP="00EA284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EA284B" w:rsidRPr="006E18D7" w:rsidRDefault="00EA284B" w:rsidP="00EA284B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EA284B" w:rsidRPr="00E95A96" w:rsidRDefault="00EA284B" w:rsidP="00EA284B">
            <w:pPr>
              <w:jc w:val="center"/>
              <w:rPr>
                <w:sz w:val="22"/>
                <w:szCs w:val="22"/>
              </w:rPr>
            </w:pPr>
            <w:r w:rsidRPr="00E95A96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EA284B" w:rsidRDefault="00EA284B" w:rsidP="00EA284B">
            <w:pPr>
              <w:jc w:val="center"/>
            </w:pPr>
            <w:r w:rsidRPr="00DA4F81">
              <w:rPr>
                <w:sz w:val="22"/>
                <w:szCs w:val="22"/>
              </w:rPr>
              <w:t>5,28</w:t>
            </w:r>
          </w:p>
        </w:tc>
      </w:tr>
    </w:tbl>
    <w:p w:rsidR="0003179B" w:rsidRPr="009D35BC" w:rsidRDefault="0003179B" w:rsidP="0003179B">
      <w:pPr>
        <w:ind w:right="140"/>
        <w:rPr>
          <w:sz w:val="24"/>
        </w:rPr>
      </w:pPr>
    </w:p>
    <w:p w:rsidR="0003179B" w:rsidRDefault="0003179B" w:rsidP="0003179B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03179B" w:rsidRDefault="0003179B" w:rsidP="0003179B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Карсар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03179B" w:rsidRDefault="0003179B" w:rsidP="0003179B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Карсар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8107A7" w:rsidRPr="00AB4996" w:rsidRDefault="008107A7" w:rsidP="00AB4996">
      <w:pPr>
        <w:jc w:val="center"/>
        <w:rPr>
          <w:i/>
          <w:szCs w:val="28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BA03E9" w:rsidRDefault="00A6783A" w:rsidP="00A6783A">
      <w:pPr>
        <w:ind w:right="140"/>
        <w:rPr>
          <w:szCs w:val="28"/>
        </w:rPr>
      </w:pPr>
      <w:r w:rsidRPr="00BA03E9">
        <w:rPr>
          <w:szCs w:val="28"/>
        </w:rPr>
        <w:t>Отдел организации, контроля и сопровождения</w:t>
      </w:r>
      <w:r w:rsidR="00F44B47" w:rsidRPr="00BA03E9">
        <w:rPr>
          <w:szCs w:val="28"/>
        </w:rPr>
        <w:t xml:space="preserve"> </w:t>
      </w:r>
    </w:p>
    <w:p w:rsidR="00EE6FC5" w:rsidRPr="00BA03E9" w:rsidRDefault="00A6783A" w:rsidP="00A6783A">
      <w:pPr>
        <w:ind w:right="140"/>
        <w:rPr>
          <w:szCs w:val="28"/>
        </w:rPr>
      </w:pPr>
      <w:r w:rsidRPr="00BA03E9">
        <w:rPr>
          <w:szCs w:val="28"/>
        </w:rPr>
        <w:t xml:space="preserve">принятия тарифных решений Государственного </w:t>
      </w:r>
    </w:p>
    <w:p w:rsidR="00A6783A" w:rsidRPr="00BA03E9" w:rsidRDefault="00A6783A" w:rsidP="00A6783A">
      <w:pPr>
        <w:ind w:right="140"/>
        <w:rPr>
          <w:szCs w:val="28"/>
        </w:rPr>
      </w:pPr>
      <w:r w:rsidRPr="00BA03E9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BA03E9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F1" w:rsidRDefault="00FE18F1">
      <w:r>
        <w:separator/>
      </w:r>
    </w:p>
  </w:endnote>
  <w:endnote w:type="continuationSeparator" w:id="0">
    <w:p w:rsidR="00FE18F1" w:rsidRDefault="00FE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F1" w:rsidRDefault="00FE18F1">
      <w:r>
        <w:separator/>
      </w:r>
    </w:p>
  </w:footnote>
  <w:footnote w:type="continuationSeparator" w:id="0">
    <w:p w:rsidR="00FE18F1" w:rsidRDefault="00FE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583448"/>
      <w:docPartObj>
        <w:docPartGallery w:val="Page Numbers (Top of Page)"/>
        <w:docPartUnique/>
      </w:docPartObj>
    </w:sdtPr>
    <w:sdtContent>
      <w:p w:rsidR="00A90787" w:rsidRDefault="00BA03E9" w:rsidP="00BA03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03E9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BEFC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3BA3-F922-43CB-ACB3-13B5C946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605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305</cp:revision>
  <cp:lastPrinted>2023-10-05T14:54:00Z</cp:lastPrinted>
  <dcterms:created xsi:type="dcterms:W3CDTF">2016-11-14T11:46:00Z</dcterms:created>
  <dcterms:modified xsi:type="dcterms:W3CDTF">2023-12-20T09:00:00Z</dcterms:modified>
</cp:coreProperties>
</file>