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5575" w:rsidRPr="00A86856" w:rsidTr="00CA7C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C3478E9" wp14:editId="740F4B7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9A5575" w:rsidRPr="00A86856" w:rsidRDefault="009A5575" w:rsidP="00CA7C4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575" w:rsidRPr="00A86856" w:rsidRDefault="009A5575" w:rsidP="00CA7C41">
            <w:pPr>
              <w:jc w:val="center"/>
              <w:rPr>
                <w:szCs w:val="28"/>
              </w:rPr>
            </w:pPr>
          </w:p>
          <w:p w:rsidR="009A5575" w:rsidRPr="00A86856" w:rsidRDefault="009A5575" w:rsidP="00CA7C4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9A5575" w:rsidRPr="00A86856" w:rsidRDefault="009A5575" w:rsidP="00CA7C4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9A5575" w:rsidRPr="00A86856" w:rsidRDefault="009A5575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9A5575" w:rsidRPr="00A86856" w:rsidRDefault="009A5575" w:rsidP="00CA7C41">
            <w:pPr>
              <w:rPr>
                <w:szCs w:val="28"/>
              </w:rPr>
            </w:pPr>
          </w:p>
        </w:tc>
      </w:tr>
    </w:tbl>
    <w:p w:rsidR="009A5575" w:rsidRPr="00A86856" w:rsidRDefault="009A5575" w:rsidP="009A5575">
      <w:pPr>
        <w:tabs>
          <w:tab w:val="left" w:pos="284"/>
        </w:tabs>
        <w:rPr>
          <w:i/>
          <w:szCs w:val="28"/>
        </w:rPr>
      </w:pPr>
    </w:p>
    <w:p w:rsidR="009A5575" w:rsidRPr="00A86856" w:rsidRDefault="009A5575" w:rsidP="009A5575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9A5575" w:rsidRPr="00071016" w:rsidRDefault="009A5575" w:rsidP="009A5575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4928"/>
        <w:gridCol w:w="5212"/>
      </w:tblGrid>
      <w:tr w:rsidR="00F44D42" w:rsidRPr="005D1E9A" w:rsidTr="009A5575">
        <w:tc>
          <w:tcPr>
            <w:tcW w:w="4928" w:type="dxa"/>
            <w:shd w:val="clear" w:color="auto" w:fill="auto"/>
          </w:tcPr>
          <w:p w:rsidR="00BF2B84" w:rsidRDefault="00BF2B84" w:rsidP="009A5575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8D79CC" w:rsidRDefault="008D79CC" w:rsidP="009A5575">
            <w:pPr>
              <w:spacing w:line="276" w:lineRule="auto"/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9A5575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F671F1" w:rsidRPr="00DA3460">
              <w:rPr>
                <w:rFonts w:eastAsia="Calibri"/>
                <w:szCs w:val="28"/>
              </w:rPr>
              <w:t>О</w:t>
            </w:r>
            <w:r w:rsidR="00F671F1"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F671F1" w:rsidRPr="00DA3460">
              <w:rPr>
                <w:rFonts w:eastAsia="Calibri"/>
                <w:szCs w:val="28"/>
              </w:rPr>
              <w:t>«</w:t>
            </w:r>
            <w:r w:rsidR="00F671F1">
              <w:rPr>
                <w:rFonts w:eastAsia="Calibri"/>
                <w:szCs w:val="28"/>
              </w:rPr>
              <w:t>Карсар</w:t>
            </w:r>
            <w:r w:rsidR="00F671F1" w:rsidRPr="00DA3460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9A5575">
              <w:rPr>
                <w:rFonts w:eastAsia="Calibri"/>
                <w:szCs w:val="28"/>
              </w:rPr>
              <w:t>г. </w:t>
            </w:r>
            <w:r w:rsidR="009029F1">
              <w:rPr>
                <w:rFonts w:eastAsia="Calibri"/>
                <w:szCs w:val="28"/>
              </w:rPr>
              <w:t xml:space="preserve">Казани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9A5575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9029F1" w:rsidRDefault="004C7EF0" w:rsidP="009A5575">
      <w:pPr>
        <w:spacing w:line="276" w:lineRule="auto"/>
        <w:rPr>
          <w:szCs w:val="16"/>
        </w:rPr>
      </w:pPr>
    </w:p>
    <w:p w:rsidR="008D79CC" w:rsidRPr="009029F1" w:rsidRDefault="008D79CC" w:rsidP="009A5575">
      <w:pPr>
        <w:spacing w:line="276" w:lineRule="auto"/>
        <w:rPr>
          <w:szCs w:val="16"/>
        </w:rPr>
      </w:pPr>
    </w:p>
    <w:p w:rsidR="009272EE" w:rsidRDefault="009272EE" w:rsidP="009A5575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A5575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9A5575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9A5575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A5575" w:rsidRPr="00A77041">
        <w:rPr>
          <w:szCs w:val="28"/>
        </w:rPr>
        <w:t>от</w:t>
      </w:r>
      <w:r w:rsidR="009A5575">
        <w:rPr>
          <w:szCs w:val="28"/>
        </w:rPr>
        <w:t xml:space="preserve"> 14.12.2023 </w:t>
      </w:r>
      <w:r w:rsidR="009A5575" w:rsidRPr="00A77041">
        <w:rPr>
          <w:szCs w:val="28"/>
        </w:rPr>
        <w:t>№</w:t>
      </w:r>
      <w:r w:rsidR="009A5575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9029F1" w:rsidRPr="00FF2D88" w:rsidRDefault="009029F1" w:rsidP="009A55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9029F1" w:rsidRPr="00FF2D88" w:rsidRDefault="009029F1" w:rsidP="009A55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для </w:t>
      </w:r>
      <w:r w:rsidRPr="006F4428">
        <w:rPr>
          <w:rFonts w:eastAsia="Calibri"/>
          <w:szCs w:val="28"/>
        </w:rPr>
        <w:t>Общества с ограниченной ответственностью «</w:t>
      </w:r>
      <w:r>
        <w:rPr>
          <w:rFonts w:eastAsia="Calibri"/>
          <w:szCs w:val="28"/>
        </w:rPr>
        <w:t>Карсар</w:t>
      </w:r>
      <w:r w:rsidRPr="006F4428"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r w:rsidR="009A5575">
        <w:rPr>
          <w:rFonts w:eastAsia="Calibri"/>
          <w:szCs w:val="28"/>
        </w:rPr>
        <w:t>г. </w:t>
      </w:r>
      <w:r>
        <w:rPr>
          <w:rFonts w:eastAsia="Calibri"/>
          <w:szCs w:val="28"/>
        </w:rPr>
        <w:t>Казани</w:t>
      </w:r>
      <w:r w:rsidRPr="00FF2D88">
        <w:rPr>
          <w:szCs w:val="28"/>
        </w:rPr>
        <w:t xml:space="preserve"> (далее – ООО 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>»), осуществляющего холодное водоснабжение, с календарной разбивкой согласно приложениям 1-2 к настоящему постановлению;</w:t>
      </w:r>
    </w:p>
    <w:p w:rsidR="009029F1" w:rsidRPr="00FF2D88" w:rsidRDefault="009029F1" w:rsidP="009A55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9A5575">
        <w:rPr>
          <w:szCs w:val="28"/>
        </w:rPr>
        <w:br/>
      </w:r>
      <w:r>
        <w:rPr>
          <w:szCs w:val="28"/>
        </w:rPr>
        <w:t>для ООО </w:t>
      </w:r>
      <w:r w:rsidRPr="00FF2D88">
        <w:rPr>
          <w:szCs w:val="28"/>
        </w:rPr>
        <w:t>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>», осуществляющего холодное водоснабжение, на 202</w:t>
      </w:r>
      <w:r>
        <w:rPr>
          <w:szCs w:val="28"/>
        </w:rPr>
        <w:t>4</w:t>
      </w:r>
      <w:r w:rsidRPr="00FF2D88">
        <w:rPr>
          <w:szCs w:val="28"/>
        </w:rPr>
        <w:t xml:space="preserve">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9029F1" w:rsidRPr="00FF2D88" w:rsidRDefault="009029F1" w:rsidP="009A55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>
        <w:rPr>
          <w:rFonts w:eastAsia="Calibri"/>
          <w:szCs w:val="28"/>
        </w:rPr>
        <w:t>Карсар</w:t>
      </w:r>
      <w:r w:rsidRPr="00FF2D88">
        <w:rPr>
          <w:szCs w:val="28"/>
        </w:rPr>
        <w:t xml:space="preserve">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9A5575">
        <w:rPr>
          <w:szCs w:val="28"/>
        </w:rPr>
        <w:br/>
      </w:r>
      <w:r w:rsidRPr="00FF2D88">
        <w:rPr>
          <w:szCs w:val="28"/>
        </w:rPr>
        <w:lastRenderedPageBreak/>
        <w:t>в срок не позднее 30 дней со дня приня</w:t>
      </w:r>
      <w:bookmarkStart w:id="0" w:name="_GoBack"/>
      <w:bookmarkEnd w:id="0"/>
      <w:r w:rsidRPr="00FF2D88">
        <w:rPr>
          <w:szCs w:val="28"/>
        </w:rPr>
        <w:t xml:space="preserve">тия решения об установлении тарифов </w:t>
      </w:r>
      <w:r w:rsidR="009A5575">
        <w:rPr>
          <w:szCs w:val="28"/>
        </w:rPr>
        <w:br/>
      </w:r>
      <w:r w:rsidRPr="00FF2D88">
        <w:rPr>
          <w:szCs w:val="28"/>
        </w:rPr>
        <w:t xml:space="preserve">на очередной период регулирования. </w:t>
      </w:r>
    </w:p>
    <w:p w:rsidR="009029F1" w:rsidRDefault="009029F1" w:rsidP="009A5575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9A5575" w:rsidRDefault="009A5575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F671F1" w:rsidRDefault="008D79CC" w:rsidP="00C97893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для </w:t>
      </w:r>
      <w:r w:rsidR="00F671F1"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 w:rsidR="00F671F1"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CB3775" w:rsidRPr="00FC6FEE" w:rsidRDefault="008D79CC" w:rsidP="00C97893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 xml:space="preserve">холодное водоснабжение, на </w:t>
      </w:r>
      <w:r>
        <w:rPr>
          <w:bCs/>
          <w:color w:val="000000"/>
          <w:szCs w:val="28"/>
        </w:rPr>
        <w:t>2024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 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p w:rsidR="00F671F1" w:rsidRDefault="00F671F1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7956"/>
        <w:gridCol w:w="3582"/>
        <w:gridCol w:w="2283"/>
      </w:tblGrid>
      <w:tr w:rsidR="009029F1" w:rsidRPr="00F671F1" w:rsidTr="009029F1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AE52E1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9029F1" w:rsidRPr="00F671F1" w:rsidRDefault="009029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AE52E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Тариф на питьевую воду</w:t>
            </w:r>
          </w:p>
          <w:p w:rsidR="009029F1" w:rsidRPr="00F671F1" w:rsidRDefault="009029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9029F1" w:rsidRPr="00F671F1" w:rsidRDefault="009029F1" w:rsidP="00AE52E1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AE5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F671F1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е</w:t>
            </w:r>
            <w:r w:rsidRPr="00F671F1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е</w:t>
            </w:r>
            <w:r w:rsidRPr="00F671F1">
              <w:rPr>
                <w:bCs/>
                <w:sz w:val="24"/>
                <w:szCs w:val="24"/>
              </w:rPr>
              <w:t xml:space="preserve"> «город Казань»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AE52E1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9029F1" w:rsidRPr="00F671F1" w:rsidRDefault="009029F1" w:rsidP="00AE52E1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AE52E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AE5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9029F1" w:rsidRPr="00F671F1" w:rsidRDefault="009029F1" w:rsidP="00AE52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60,80</w:t>
            </w: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70,72</w:t>
            </w: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F671F1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Иные потребители</w:t>
            </w:r>
          </w:p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2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772" w:type="pct"/>
            <w:tcBorders>
              <w:top w:val="single" w:sz="4" w:space="0" w:color="auto"/>
            </w:tcBorders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50,67</w:t>
            </w:r>
          </w:p>
        </w:tc>
      </w:tr>
      <w:tr w:rsidR="009029F1" w:rsidRPr="00F671F1" w:rsidTr="009029F1">
        <w:trPr>
          <w:trHeight w:val="20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F671F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F671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F67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58,93</w:t>
            </w:r>
          </w:p>
        </w:tc>
      </w:tr>
    </w:tbl>
    <w:p w:rsidR="00F671F1" w:rsidRDefault="00F671F1" w:rsidP="00E019BB">
      <w:pPr>
        <w:ind w:right="140"/>
        <w:rPr>
          <w:sz w:val="16"/>
        </w:rPr>
      </w:pPr>
    </w:p>
    <w:p w:rsidR="009029F1" w:rsidRPr="00916790" w:rsidRDefault="009029F1" w:rsidP="009029F1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F671F1" w:rsidRDefault="00F671F1" w:rsidP="00E019BB">
      <w:pPr>
        <w:ind w:right="140"/>
        <w:rPr>
          <w:sz w:val="16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A08BE" w:rsidRPr="009A5575" w:rsidRDefault="002A08BE" w:rsidP="002A08BE">
      <w:pPr>
        <w:ind w:right="140"/>
        <w:rPr>
          <w:szCs w:val="28"/>
        </w:rPr>
      </w:pPr>
      <w:r w:rsidRPr="009A5575">
        <w:rPr>
          <w:szCs w:val="28"/>
        </w:rPr>
        <w:t xml:space="preserve">Отдел организации, контроля и сопровождения </w:t>
      </w:r>
    </w:p>
    <w:p w:rsidR="002A08BE" w:rsidRPr="009A5575" w:rsidRDefault="002A08BE" w:rsidP="002A08BE">
      <w:pPr>
        <w:ind w:right="140"/>
        <w:rPr>
          <w:szCs w:val="28"/>
        </w:rPr>
      </w:pPr>
      <w:r w:rsidRPr="009A5575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9A5575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9029F1" w:rsidRPr="00424800" w:rsidRDefault="009029F1" w:rsidP="009029F1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9029F1" w:rsidRPr="00424800" w:rsidRDefault="009029F1" w:rsidP="009029F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9029F1" w:rsidRPr="00424800" w:rsidRDefault="009029F1" w:rsidP="009029F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9029F1" w:rsidRPr="00B624B4" w:rsidRDefault="009029F1" w:rsidP="009029F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9029F1" w:rsidRPr="00FC6FEE" w:rsidRDefault="009029F1" w:rsidP="009029F1">
      <w:pPr>
        <w:jc w:val="center"/>
        <w:rPr>
          <w:bCs/>
          <w:szCs w:val="28"/>
        </w:rPr>
      </w:pPr>
    </w:p>
    <w:p w:rsidR="009029F1" w:rsidRDefault="009029F1" w:rsidP="009029F1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для </w:t>
      </w:r>
      <w:r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9029F1" w:rsidRPr="00FC6FEE" w:rsidRDefault="009029F1" w:rsidP="009029F1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 xml:space="preserve">холодное водоснабжение, на </w:t>
      </w:r>
      <w:r>
        <w:rPr>
          <w:bCs/>
          <w:color w:val="000000"/>
          <w:szCs w:val="28"/>
        </w:rPr>
        <w:t>2025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077CFA">
        <w:rPr>
          <w:bCs/>
          <w:color w:val="000000"/>
          <w:szCs w:val="28"/>
        </w:rPr>
        <w:t xml:space="preserve"> с календарной разбивкой</w:t>
      </w:r>
    </w:p>
    <w:p w:rsidR="009029F1" w:rsidRPr="009A5575" w:rsidRDefault="009029F1" w:rsidP="009029F1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7956"/>
        <w:gridCol w:w="3582"/>
        <w:gridCol w:w="2283"/>
      </w:tblGrid>
      <w:tr w:rsidR="009029F1" w:rsidRPr="00F671F1" w:rsidTr="009029F1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№</w:t>
            </w:r>
          </w:p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п/п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72" w:type="pct"/>
            <w:vAlign w:val="center"/>
          </w:tcPr>
          <w:p w:rsidR="0003179B" w:rsidRDefault="009029F1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 xml:space="preserve">Тариф </w:t>
            </w:r>
          </w:p>
          <w:p w:rsidR="009029F1" w:rsidRPr="00F671F1" w:rsidRDefault="009029F1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на питьевую воду</w:t>
            </w:r>
          </w:p>
          <w:p w:rsidR="009029F1" w:rsidRPr="00F671F1" w:rsidRDefault="009029F1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(одноставочный),</w:t>
            </w:r>
          </w:p>
          <w:p w:rsidR="009029F1" w:rsidRPr="00F671F1" w:rsidRDefault="009029F1" w:rsidP="00BE0F9F">
            <w:pPr>
              <w:ind w:right="-75"/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руб./куб.м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F671F1">
              <w:rPr>
                <w:bCs/>
                <w:sz w:val="24"/>
                <w:szCs w:val="24"/>
              </w:rPr>
              <w:t>униципально</w:t>
            </w:r>
            <w:r>
              <w:rPr>
                <w:bCs/>
                <w:sz w:val="24"/>
                <w:szCs w:val="24"/>
              </w:rPr>
              <w:t>е</w:t>
            </w:r>
            <w:r w:rsidRPr="00F671F1">
              <w:rPr>
                <w:bCs/>
                <w:sz w:val="24"/>
                <w:szCs w:val="24"/>
              </w:rPr>
              <w:t xml:space="preserve"> образовани</w:t>
            </w:r>
            <w:r>
              <w:rPr>
                <w:bCs/>
                <w:sz w:val="24"/>
                <w:szCs w:val="24"/>
              </w:rPr>
              <w:t>е</w:t>
            </w:r>
            <w:r w:rsidRPr="00F671F1">
              <w:rPr>
                <w:bCs/>
                <w:sz w:val="24"/>
                <w:szCs w:val="24"/>
              </w:rPr>
              <w:t xml:space="preserve"> «город Казань»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ООО «Карсар»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Население (тарифы указаны с учетом НДС)*</w:t>
            </w:r>
            <w:r w:rsidR="0003179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902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70,06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73,56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73,56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73,73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73,73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671F1">
              <w:rPr>
                <w:bCs/>
                <w:sz w:val="24"/>
                <w:szCs w:val="24"/>
              </w:rPr>
              <w:t>77,41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F671F1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9029F1" w:rsidRPr="00F671F1" w:rsidRDefault="009029F1" w:rsidP="009029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Иные потребители</w:t>
            </w:r>
          </w:p>
          <w:p w:rsidR="009029F1" w:rsidRPr="00F671F1" w:rsidRDefault="009029F1" w:rsidP="009029F1">
            <w:pPr>
              <w:rPr>
                <w:bCs/>
                <w:sz w:val="24"/>
                <w:szCs w:val="24"/>
              </w:rPr>
            </w:pPr>
            <w:r w:rsidRPr="00F671F1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9029F1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902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61,30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61,44</w:t>
            </w:r>
          </w:p>
        </w:tc>
      </w:tr>
      <w:tr w:rsidR="009029F1" w:rsidRPr="00F671F1" w:rsidTr="009029F1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9029F1" w:rsidRPr="00F671F1" w:rsidRDefault="009029F1" w:rsidP="00BE0F9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9029F1" w:rsidRPr="00F671F1" w:rsidRDefault="009029F1" w:rsidP="00BE0F9F">
            <w:pPr>
              <w:jc w:val="center"/>
              <w:rPr>
                <w:sz w:val="24"/>
                <w:szCs w:val="24"/>
              </w:rPr>
            </w:pPr>
            <w:r w:rsidRPr="00F671F1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vAlign w:val="center"/>
          </w:tcPr>
          <w:p w:rsidR="009029F1" w:rsidRPr="00F671F1" w:rsidRDefault="009029F1" w:rsidP="00BE0F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64,51</w:t>
            </w:r>
          </w:p>
        </w:tc>
      </w:tr>
    </w:tbl>
    <w:p w:rsidR="009029F1" w:rsidRDefault="009029F1" w:rsidP="009029F1">
      <w:pPr>
        <w:ind w:right="140"/>
        <w:rPr>
          <w:sz w:val="16"/>
        </w:rPr>
      </w:pPr>
    </w:p>
    <w:p w:rsidR="009029F1" w:rsidRDefault="009029F1" w:rsidP="009029F1">
      <w:pPr>
        <w:ind w:right="140"/>
        <w:rPr>
          <w:sz w:val="16"/>
        </w:rPr>
      </w:pPr>
    </w:p>
    <w:p w:rsidR="0003179B" w:rsidRPr="006A027C" w:rsidRDefault="0003179B" w:rsidP="0003179B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03179B" w:rsidRPr="00916790" w:rsidRDefault="0003179B" w:rsidP="0003179B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9029F1" w:rsidRPr="009A5575" w:rsidRDefault="009029F1" w:rsidP="009029F1">
      <w:pPr>
        <w:ind w:right="140"/>
        <w:rPr>
          <w:szCs w:val="28"/>
        </w:rPr>
      </w:pPr>
    </w:p>
    <w:p w:rsidR="009029F1" w:rsidRPr="009A5575" w:rsidRDefault="009029F1" w:rsidP="009029F1">
      <w:pPr>
        <w:ind w:right="140"/>
        <w:rPr>
          <w:szCs w:val="28"/>
        </w:rPr>
      </w:pPr>
      <w:r w:rsidRPr="009A5575">
        <w:rPr>
          <w:szCs w:val="28"/>
        </w:rPr>
        <w:t xml:space="preserve">         </w:t>
      </w:r>
    </w:p>
    <w:p w:rsidR="009029F1" w:rsidRPr="009A5575" w:rsidRDefault="009029F1" w:rsidP="009029F1">
      <w:pPr>
        <w:ind w:right="140"/>
        <w:rPr>
          <w:szCs w:val="28"/>
        </w:rPr>
      </w:pPr>
      <w:r w:rsidRPr="009A5575">
        <w:rPr>
          <w:szCs w:val="28"/>
        </w:rPr>
        <w:t xml:space="preserve">Отдел организации, контроля и сопровождения </w:t>
      </w:r>
    </w:p>
    <w:p w:rsidR="009029F1" w:rsidRPr="009A5575" w:rsidRDefault="009029F1" w:rsidP="009029F1">
      <w:pPr>
        <w:ind w:right="140"/>
        <w:rPr>
          <w:szCs w:val="28"/>
        </w:rPr>
      </w:pPr>
      <w:r w:rsidRPr="009A5575">
        <w:rPr>
          <w:szCs w:val="28"/>
        </w:rPr>
        <w:t xml:space="preserve">принятия тарифных решений Государственного </w:t>
      </w:r>
    </w:p>
    <w:p w:rsidR="009029F1" w:rsidRDefault="009029F1" w:rsidP="009029F1">
      <w:pPr>
        <w:ind w:right="140"/>
        <w:rPr>
          <w:sz w:val="24"/>
          <w:szCs w:val="24"/>
        </w:rPr>
      </w:pPr>
      <w:r w:rsidRPr="009A5575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03179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9A5575" w:rsidRDefault="009A5575" w:rsidP="008107A7">
      <w:pPr>
        <w:jc w:val="center"/>
        <w:rPr>
          <w:szCs w:val="28"/>
        </w:rPr>
      </w:pPr>
    </w:p>
    <w:p w:rsidR="009A5575" w:rsidRDefault="009A5575" w:rsidP="008107A7">
      <w:pPr>
        <w:jc w:val="center"/>
        <w:rPr>
          <w:szCs w:val="28"/>
        </w:rPr>
      </w:pPr>
    </w:p>
    <w:p w:rsidR="008107A7" w:rsidRDefault="00B76AEF" w:rsidP="008107A7">
      <w:pPr>
        <w:jc w:val="center"/>
        <w:rPr>
          <w:bCs/>
          <w:color w:val="000000"/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6B26FD" w:rsidRPr="00077CFA">
        <w:rPr>
          <w:bCs/>
          <w:color w:val="000000"/>
          <w:szCs w:val="28"/>
        </w:rPr>
        <w:t xml:space="preserve">на питьевую воду и водоотведение для </w:t>
      </w:r>
      <w:r w:rsidR="008107A7">
        <w:rPr>
          <w:bCs/>
          <w:color w:val="000000"/>
          <w:szCs w:val="28"/>
        </w:rPr>
        <w:t>ООО</w:t>
      </w:r>
      <w:r w:rsidR="008107A7" w:rsidRPr="00077CFA">
        <w:rPr>
          <w:bCs/>
          <w:color w:val="000000"/>
          <w:szCs w:val="28"/>
        </w:rPr>
        <w:t xml:space="preserve"> «</w:t>
      </w:r>
      <w:r w:rsidR="008107A7">
        <w:rPr>
          <w:bCs/>
          <w:color w:val="000000"/>
          <w:szCs w:val="28"/>
        </w:rPr>
        <w:t>Карсар</w:t>
      </w:r>
      <w:r w:rsidR="008107A7" w:rsidRPr="00077CFA">
        <w:rPr>
          <w:bCs/>
          <w:color w:val="000000"/>
          <w:szCs w:val="28"/>
        </w:rPr>
        <w:t>»</w:t>
      </w:r>
      <w:r w:rsidR="006B26FD" w:rsidRPr="00077CFA">
        <w:rPr>
          <w:bCs/>
          <w:color w:val="000000"/>
          <w:szCs w:val="28"/>
        </w:rPr>
        <w:t xml:space="preserve">, </w:t>
      </w:r>
    </w:p>
    <w:p w:rsidR="00B76AEF" w:rsidRDefault="006B26FD" w:rsidP="008107A7">
      <w:pPr>
        <w:jc w:val="center"/>
        <w:rPr>
          <w:szCs w:val="28"/>
        </w:rPr>
      </w:pPr>
      <w:r w:rsidRPr="00077CFA">
        <w:rPr>
          <w:bCs/>
          <w:color w:val="000000"/>
          <w:szCs w:val="28"/>
        </w:rPr>
        <w:t>осуществляющего холодное водоснабжение и водоотведение</w:t>
      </w:r>
      <w:r>
        <w:rPr>
          <w:bCs/>
          <w:color w:val="000000"/>
          <w:szCs w:val="28"/>
        </w:rPr>
        <w:t>,</w:t>
      </w:r>
      <w:r w:rsidR="00E019BB" w:rsidRPr="00E019BB">
        <w:rPr>
          <w:szCs w:val="28"/>
        </w:rPr>
        <w:t xml:space="preserve"> </w:t>
      </w:r>
      <w:r w:rsidR="00AB4996">
        <w:rPr>
          <w:szCs w:val="28"/>
        </w:rPr>
        <w:t>н</w:t>
      </w:r>
      <w:r w:rsidR="009913D7" w:rsidRPr="005F5264">
        <w:rPr>
          <w:szCs w:val="28"/>
        </w:rPr>
        <w:t>а</w:t>
      </w:r>
      <w:r w:rsidR="0055202C">
        <w:rPr>
          <w:szCs w:val="28"/>
        </w:rPr>
        <w:t xml:space="preserve"> </w:t>
      </w:r>
      <w:r w:rsidR="00CB3775">
        <w:rPr>
          <w:szCs w:val="28"/>
        </w:rPr>
        <w:t>20</w:t>
      </w:r>
      <w:r w:rsidR="00C53360">
        <w:rPr>
          <w:szCs w:val="28"/>
        </w:rPr>
        <w:t>24</w:t>
      </w:r>
      <w:r w:rsidR="005160F3">
        <w:rPr>
          <w:szCs w:val="28"/>
        </w:rPr>
        <w:t xml:space="preserve"> </w:t>
      </w:r>
      <w:r w:rsidR="00A410CC" w:rsidRPr="00C53360">
        <w:rPr>
          <w:szCs w:val="28"/>
        </w:rPr>
        <w:t xml:space="preserve">– </w:t>
      </w:r>
      <w:r w:rsidR="00771B61">
        <w:rPr>
          <w:szCs w:val="28"/>
        </w:rPr>
        <w:t>20</w:t>
      </w:r>
      <w:r w:rsidR="005160F3">
        <w:rPr>
          <w:szCs w:val="28"/>
        </w:rPr>
        <w:t>2</w:t>
      </w:r>
      <w:r w:rsidR="00C53360">
        <w:rPr>
          <w:szCs w:val="28"/>
        </w:rPr>
        <w:t>8</w:t>
      </w:r>
      <w:r w:rsidR="00C84CC2">
        <w:rPr>
          <w:szCs w:val="28"/>
        </w:rPr>
        <w:t> годы</w:t>
      </w:r>
    </w:p>
    <w:p w:rsidR="004D2A6F" w:rsidRDefault="004D2A6F" w:rsidP="00AB4996">
      <w:pPr>
        <w:jc w:val="center"/>
        <w:rPr>
          <w:i/>
          <w:szCs w:val="28"/>
        </w:rPr>
      </w:pPr>
    </w:p>
    <w:p w:rsidR="008107A7" w:rsidRDefault="008107A7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8107A7" w:rsidRPr="009A5575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№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Базовый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уровень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операционных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расходов</w:t>
            </w:r>
            <w:r w:rsidR="0003179B" w:rsidRPr="009A5575">
              <w:rPr>
                <w:szCs w:val="28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Индекс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эффективности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операционных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Нормативный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уровень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прибыли</w:t>
            </w:r>
            <w:r w:rsidR="0003179B" w:rsidRPr="009A5575">
              <w:rPr>
                <w:szCs w:val="28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Показатели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энергосбережения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и энергетической</w:t>
            </w:r>
          </w:p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эффективности</w:t>
            </w:r>
          </w:p>
        </w:tc>
      </w:tr>
      <w:tr w:rsidR="008107A7" w:rsidRPr="009A5575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  <w:vMerge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уровень потерь воды</w:t>
            </w:r>
            <w:r w:rsidR="0003179B" w:rsidRPr="009A5575">
              <w:rPr>
                <w:szCs w:val="28"/>
              </w:rPr>
              <w:t>***</w:t>
            </w:r>
          </w:p>
        </w:tc>
        <w:tc>
          <w:tcPr>
            <w:tcW w:w="741" w:type="pct"/>
            <w:vAlign w:val="center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удельный расход электрической энергии</w:t>
            </w:r>
          </w:p>
        </w:tc>
      </w:tr>
      <w:tr w:rsidR="008107A7" w:rsidRPr="009A5575" w:rsidTr="00AE52E1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296" w:type="pct"/>
            <w:vMerge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 xml:space="preserve">  тыс. руб.   </w:t>
            </w: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 xml:space="preserve">    %    </w:t>
            </w: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%</w:t>
            </w:r>
          </w:p>
        </w:tc>
        <w:tc>
          <w:tcPr>
            <w:tcW w:w="493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%</w:t>
            </w:r>
          </w:p>
        </w:tc>
        <w:tc>
          <w:tcPr>
            <w:tcW w:w="741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кВт·ч/куб.м</w:t>
            </w: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107A7" w:rsidRPr="009A5575" w:rsidRDefault="008107A7" w:rsidP="00AE52E1">
            <w:pPr>
              <w:jc w:val="center"/>
              <w:rPr>
                <w:bCs/>
                <w:szCs w:val="28"/>
              </w:rPr>
            </w:pPr>
            <w:r w:rsidRPr="009A5575">
              <w:rPr>
                <w:bCs/>
                <w:szCs w:val="28"/>
              </w:rPr>
              <w:t>1</w:t>
            </w:r>
          </w:p>
        </w:tc>
        <w:tc>
          <w:tcPr>
            <w:tcW w:w="986" w:type="pct"/>
            <w:vAlign w:val="center"/>
          </w:tcPr>
          <w:p w:rsidR="008107A7" w:rsidRPr="009A5575" w:rsidRDefault="008107A7" w:rsidP="00AE52E1">
            <w:pPr>
              <w:rPr>
                <w:bCs/>
                <w:szCs w:val="28"/>
              </w:rPr>
            </w:pPr>
            <w:r w:rsidRPr="009A5575">
              <w:rPr>
                <w:bCs/>
                <w:szCs w:val="28"/>
              </w:rPr>
              <w:t>ООО «Карсар»</w:t>
            </w:r>
          </w:p>
        </w:tc>
        <w:tc>
          <w:tcPr>
            <w:tcW w:w="296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107A7" w:rsidRPr="009A5575" w:rsidRDefault="008107A7" w:rsidP="00AE52E1">
            <w:pPr>
              <w:jc w:val="center"/>
              <w:rPr>
                <w:bCs/>
                <w:szCs w:val="28"/>
              </w:rPr>
            </w:pPr>
            <w:r w:rsidRPr="009A5575">
              <w:rPr>
                <w:bCs/>
                <w:szCs w:val="28"/>
              </w:rPr>
              <w:t>1.1</w:t>
            </w:r>
          </w:p>
        </w:tc>
        <w:tc>
          <w:tcPr>
            <w:tcW w:w="986" w:type="pct"/>
            <w:vAlign w:val="center"/>
          </w:tcPr>
          <w:p w:rsidR="008107A7" w:rsidRPr="009A5575" w:rsidRDefault="008107A7" w:rsidP="00AE52E1">
            <w:pPr>
              <w:rPr>
                <w:bCs/>
                <w:szCs w:val="28"/>
              </w:rPr>
            </w:pPr>
            <w:r w:rsidRPr="009A5575">
              <w:rPr>
                <w:bCs/>
                <w:szCs w:val="28"/>
              </w:rPr>
              <w:t>Потребители муниципального образования «город Казань»</w:t>
            </w:r>
          </w:p>
        </w:tc>
        <w:tc>
          <w:tcPr>
            <w:tcW w:w="296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838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692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493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</w:tcPr>
          <w:p w:rsidR="008107A7" w:rsidRPr="009A5575" w:rsidRDefault="008107A7" w:rsidP="00AE52E1">
            <w:pPr>
              <w:jc w:val="center"/>
              <w:rPr>
                <w:szCs w:val="28"/>
              </w:rPr>
            </w:pPr>
          </w:p>
        </w:tc>
      </w:tr>
      <w:tr w:rsidR="008107A7" w:rsidRPr="009A5575" w:rsidTr="003505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8107A7" w:rsidRPr="009A5575" w:rsidRDefault="008107A7" w:rsidP="008107A7">
            <w:pPr>
              <w:rPr>
                <w:szCs w:val="28"/>
              </w:rPr>
            </w:pPr>
            <w:r w:rsidRPr="009A5575">
              <w:rPr>
                <w:szCs w:val="28"/>
              </w:rPr>
              <w:t>Питьевая вода</w:t>
            </w:r>
          </w:p>
        </w:tc>
        <w:tc>
          <w:tcPr>
            <w:tcW w:w="296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2024</w:t>
            </w:r>
          </w:p>
        </w:tc>
        <w:tc>
          <w:tcPr>
            <w:tcW w:w="838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576,35</w:t>
            </w:r>
          </w:p>
        </w:tc>
        <w:tc>
          <w:tcPr>
            <w:tcW w:w="692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х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1,88</w:t>
            </w: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8107A7" w:rsidRPr="009A5575" w:rsidRDefault="008107A7" w:rsidP="008107A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2025</w:t>
            </w:r>
          </w:p>
        </w:tc>
        <w:tc>
          <w:tcPr>
            <w:tcW w:w="838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х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1,88</w:t>
            </w: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8107A7" w:rsidRPr="009A5575" w:rsidRDefault="008107A7" w:rsidP="008107A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2026</w:t>
            </w:r>
          </w:p>
        </w:tc>
        <w:tc>
          <w:tcPr>
            <w:tcW w:w="838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х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1,88</w:t>
            </w: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8107A7" w:rsidRPr="009A5575" w:rsidRDefault="008107A7" w:rsidP="008107A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2027</w:t>
            </w:r>
          </w:p>
        </w:tc>
        <w:tc>
          <w:tcPr>
            <w:tcW w:w="838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х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1,88</w:t>
            </w:r>
          </w:p>
        </w:tc>
      </w:tr>
      <w:tr w:rsidR="008107A7" w:rsidRPr="009A5575" w:rsidTr="00AE52E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</w:p>
        </w:tc>
        <w:tc>
          <w:tcPr>
            <w:tcW w:w="986" w:type="pct"/>
            <w:vMerge/>
          </w:tcPr>
          <w:p w:rsidR="008107A7" w:rsidRPr="009A5575" w:rsidRDefault="008107A7" w:rsidP="008107A7">
            <w:pPr>
              <w:rPr>
                <w:szCs w:val="28"/>
              </w:rPr>
            </w:pPr>
          </w:p>
        </w:tc>
        <w:tc>
          <w:tcPr>
            <w:tcW w:w="296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2028</w:t>
            </w:r>
          </w:p>
        </w:tc>
        <w:tc>
          <w:tcPr>
            <w:tcW w:w="838" w:type="pct"/>
            <w:vAlign w:val="bottom"/>
          </w:tcPr>
          <w:p w:rsidR="008107A7" w:rsidRPr="009A5575" w:rsidRDefault="008107A7" w:rsidP="008107A7">
            <w:pPr>
              <w:jc w:val="center"/>
              <w:rPr>
                <w:color w:val="000000"/>
                <w:szCs w:val="28"/>
              </w:rPr>
            </w:pPr>
            <w:r w:rsidRPr="009A5575">
              <w:rPr>
                <w:color w:val="000000"/>
                <w:szCs w:val="28"/>
              </w:rPr>
              <w:t>х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</w:t>
            </w:r>
          </w:p>
        </w:tc>
        <w:tc>
          <w:tcPr>
            <w:tcW w:w="692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493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-</w:t>
            </w:r>
          </w:p>
        </w:tc>
        <w:tc>
          <w:tcPr>
            <w:tcW w:w="741" w:type="pct"/>
          </w:tcPr>
          <w:p w:rsidR="008107A7" w:rsidRPr="009A5575" w:rsidRDefault="008107A7" w:rsidP="008107A7">
            <w:pPr>
              <w:jc w:val="center"/>
              <w:rPr>
                <w:szCs w:val="28"/>
              </w:rPr>
            </w:pPr>
            <w:r w:rsidRPr="009A5575">
              <w:rPr>
                <w:szCs w:val="28"/>
              </w:rPr>
              <w:t>1,88</w:t>
            </w:r>
          </w:p>
        </w:tc>
      </w:tr>
    </w:tbl>
    <w:p w:rsidR="0003179B" w:rsidRPr="009D35BC" w:rsidRDefault="0003179B" w:rsidP="0003179B">
      <w:pPr>
        <w:ind w:right="140"/>
        <w:rPr>
          <w:sz w:val="24"/>
        </w:rPr>
      </w:pPr>
    </w:p>
    <w:p w:rsidR="0003179B" w:rsidRDefault="0003179B" w:rsidP="0003179B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03179B" w:rsidRDefault="0003179B" w:rsidP="0003179B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Карсар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03179B" w:rsidRDefault="0003179B" w:rsidP="0003179B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7E276C">
        <w:rPr>
          <w:sz w:val="22"/>
          <w:szCs w:val="22"/>
        </w:rPr>
        <w:t>ООО «</w:t>
      </w:r>
      <w:r>
        <w:rPr>
          <w:sz w:val="22"/>
          <w:szCs w:val="22"/>
        </w:rPr>
        <w:t>Карсар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8107A7" w:rsidRDefault="008107A7" w:rsidP="00AB4996">
      <w:pPr>
        <w:jc w:val="center"/>
        <w:rPr>
          <w:i/>
          <w:szCs w:val="28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9A5575" w:rsidRDefault="00A6783A" w:rsidP="00A6783A">
      <w:pPr>
        <w:ind w:right="140"/>
        <w:rPr>
          <w:szCs w:val="28"/>
        </w:rPr>
      </w:pPr>
      <w:r w:rsidRPr="009A5575">
        <w:rPr>
          <w:szCs w:val="28"/>
        </w:rPr>
        <w:t>Отдел организации, контроля и сопровождения</w:t>
      </w:r>
      <w:r w:rsidR="00F44B47" w:rsidRPr="009A5575">
        <w:rPr>
          <w:szCs w:val="28"/>
        </w:rPr>
        <w:t xml:space="preserve"> </w:t>
      </w:r>
    </w:p>
    <w:p w:rsidR="00EE6FC5" w:rsidRPr="009A5575" w:rsidRDefault="00A6783A" w:rsidP="00A6783A">
      <w:pPr>
        <w:ind w:right="140"/>
        <w:rPr>
          <w:szCs w:val="28"/>
        </w:rPr>
      </w:pPr>
      <w:r w:rsidRPr="009A5575">
        <w:rPr>
          <w:szCs w:val="28"/>
        </w:rPr>
        <w:t xml:space="preserve">принятия тарифных решений Государственного </w:t>
      </w:r>
    </w:p>
    <w:p w:rsidR="00A6783A" w:rsidRPr="009A5575" w:rsidRDefault="00A6783A" w:rsidP="00A6783A">
      <w:pPr>
        <w:ind w:right="140"/>
        <w:rPr>
          <w:szCs w:val="28"/>
        </w:rPr>
      </w:pPr>
      <w:r w:rsidRPr="009A5575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9A5575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96" w:rsidRDefault="00EC2096">
      <w:r>
        <w:separator/>
      </w:r>
    </w:p>
  </w:endnote>
  <w:endnote w:type="continuationSeparator" w:id="0">
    <w:p w:rsidR="00EC2096" w:rsidRDefault="00EC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96" w:rsidRDefault="00EC2096">
      <w:r>
        <w:separator/>
      </w:r>
    </w:p>
  </w:footnote>
  <w:footnote w:type="continuationSeparator" w:id="0">
    <w:p w:rsidR="00EC2096" w:rsidRDefault="00EC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889917"/>
      <w:docPartObj>
        <w:docPartGallery w:val="Page Numbers (Top of Page)"/>
        <w:docPartUnique/>
      </w:docPartObj>
    </w:sdtPr>
    <w:sdtContent>
      <w:p w:rsidR="00A90787" w:rsidRDefault="002216B1" w:rsidP="002216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16B1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A557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FD120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0617-333F-4F64-AD08-05EC58C8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599</TotalTime>
  <Pages>7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305</cp:revision>
  <cp:lastPrinted>2023-10-05T14:54:00Z</cp:lastPrinted>
  <dcterms:created xsi:type="dcterms:W3CDTF">2016-11-14T11:46:00Z</dcterms:created>
  <dcterms:modified xsi:type="dcterms:W3CDTF">2023-12-20T08:59:00Z</dcterms:modified>
</cp:coreProperties>
</file>