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76401" w:rsidRPr="00A86856" w:rsidTr="00CA7C4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D3C089D" wp14:editId="23232FB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776401" w:rsidRPr="00A86856" w:rsidRDefault="00776401" w:rsidP="00CA7C41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76401" w:rsidRPr="00A86856" w:rsidRDefault="00776401" w:rsidP="00CA7C41">
            <w:pPr>
              <w:jc w:val="center"/>
              <w:rPr>
                <w:szCs w:val="28"/>
              </w:rPr>
            </w:pPr>
          </w:p>
          <w:p w:rsidR="00776401" w:rsidRPr="00A86856" w:rsidRDefault="00776401" w:rsidP="00CA7C41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776401" w:rsidRPr="00A86856" w:rsidRDefault="00776401" w:rsidP="00CA7C4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776401" w:rsidRPr="00A86856" w:rsidRDefault="00776401" w:rsidP="00CA7C4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776401" w:rsidRPr="00A86856" w:rsidRDefault="00776401" w:rsidP="00CA7C41">
            <w:pPr>
              <w:rPr>
                <w:szCs w:val="28"/>
              </w:rPr>
            </w:pPr>
          </w:p>
        </w:tc>
      </w:tr>
    </w:tbl>
    <w:p w:rsidR="00776401" w:rsidRPr="00A86856" w:rsidRDefault="00776401" w:rsidP="00776401">
      <w:pPr>
        <w:tabs>
          <w:tab w:val="left" w:pos="284"/>
        </w:tabs>
        <w:rPr>
          <w:i/>
          <w:szCs w:val="28"/>
        </w:rPr>
      </w:pPr>
    </w:p>
    <w:p w:rsidR="00776401" w:rsidRPr="00A86856" w:rsidRDefault="00776401" w:rsidP="00776401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776401" w:rsidRPr="00071016" w:rsidRDefault="00776401" w:rsidP="00776401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tbl>
      <w:tblPr>
        <w:tblW w:w="10282" w:type="dxa"/>
        <w:tblLook w:val="04A0" w:firstRow="1" w:lastRow="0" w:firstColumn="1" w:lastColumn="0" w:noHBand="0" w:noVBand="1"/>
      </w:tblPr>
      <w:tblGrid>
        <w:gridCol w:w="5070"/>
        <w:gridCol w:w="5212"/>
      </w:tblGrid>
      <w:tr w:rsidR="00F44D42" w:rsidRPr="005D1E9A" w:rsidTr="00FF2D88">
        <w:tc>
          <w:tcPr>
            <w:tcW w:w="5070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BD23C2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>Общества с ограниченной ответственностью «Газпром трансгаз Казань»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FF2D88">
              <w:rPr>
                <w:rFonts w:eastAsia="Calibri"/>
                <w:szCs w:val="28"/>
              </w:rPr>
              <w:t xml:space="preserve">Верхнеуслонского муниципального района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776401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76401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776401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776401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776401" w:rsidRPr="00A77041">
        <w:rPr>
          <w:szCs w:val="28"/>
        </w:rPr>
        <w:t>от</w:t>
      </w:r>
      <w:r w:rsidR="00776401">
        <w:rPr>
          <w:szCs w:val="28"/>
        </w:rPr>
        <w:t xml:space="preserve"> 14.12.2023 </w:t>
      </w:r>
      <w:r w:rsidR="00776401" w:rsidRPr="00A77041">
        <w:rPr>
          <w:szCs w:val="28"/>
        </w:rPr>
        <w:t>№</w:t>
      </w:r>
      <w:r w:rsidR="00776401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FF2D88" w:rsidRPr="00FF2D88" w:rsidRDefault="00FF2D88" w:rsidP="00776401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FF2D88" w:rsidRPr="00FF2D88" w:rsidRDefault="00FF2D88" w:rsidP="00776401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6F4428">
        <w:rPr>
          <w:rFonts w:eastAsia="Calibri"/>
          <w:szCs w:val="28"/>
        </w:rPr>
        <w:t>Общества с ограниченной ответственностью «Газпром трансгаз Казань»</w:t>
      </w:r>
      <w:r w:rsidRPr="00D9264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Верхнеуслонского муниципального района</w:t>
      </w:r>
      <w:r w:rsidRPr="00FF2D88">
        <w:rPr>
          <w:szCs w:val="28"/>
        </w:rPr>
        <w:t xml:space="preserve"> (далее – ООО «</w:t>
      </w:r>
      <w:r w:rsidRPr="006F4428">
        <w:rPr>
          <w:rFonts w:eastAsia="Calibri"/>
          <w:szCs w:val="28"/>
        </w:rPr>
        <w:t>Газпром трансгаз Казань</w:t>
      </w:r>
      <w:r w:rsidRPr="00FF2D88">
        <w:rPr>
          <w:szCs w:val="28"/>
        </w:rPr>
        <w:t>»), осуществляющего холодное водоснабжение и водоотведение, с календарной разбивкой согласно приложениям 1-2 к настоящему постановлению;</w:t>
      </w:r>
    </w:p>
    <w:p w:rsidR="00FF2D88" w:rsidRPr="00FF2D88" w:rsidRDefault="00FF2D88" w:rsidP="00776401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</w:t>
      </w:r>
      <w:r w:rsidR="00776401">
        <w:rPr>
          <w:szCs w:val="28"/>
        </w:rPr>
        <w:br/>
      </w:r>
      <w:r w:rsidRPr="00FF2D88">
        <w:rPr>
          <w:szCs w:val="28"/>
        </w:rPr>
        <w:t>и водоотведение для ООО «</w:t>
      </w:r>
      <w:r w:rsidRPr="006F4428">
        <w:rPr>
          <w:rFonts w:eastAsia="Calibri"/>
          <w:szCs w:val="28"/>
        </w:rPr>
        <w:t>Газпром трансгаз Казань</w:t>
      </w:r>
      <w:r w:rsidRPr="00FF2D88">
        <w:rPr>
          <w:szCs w:val="28"/>
        </w:rPr>
        <w:t>», осуществляющего холодное водоснабжение и водоотведение, на 2024 – 202</w:t>
      </w:r>
      <w:r w:rsidR="007F581A"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</w:t>
      </w:r>
      <w:r w:rsidR="00776401">
        <w:rPr>
          <w:szCs w:val="28"/>
        </w:rPr>
        <w:br/>
      </w:r>
      <w:r w:rsidRPr="00FF2D88">
        <w:rPr>
          <w:szCs w:val="28"/>
        </w:rPr>
        <w:t>к настоящему постановлению.</w:t>
      </w:r>
    </w:p>
    <w:p w:rsidR="00FF2D88" w:rsidRPr="00FF2D88" w:rsidRDefault="00FF2D88" w:rsidP="00776401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2. ООО «</w:t>
      </w:r>
      <w:r w:rsidR="007F581A" w:rsidRPr="006F4428">
        <w:rPr>
          <w:rFonts w:eastAsia="Calibri"/>
          <w:szCs w:val="28"/>
        </w:rPr>
        <w:t>Газпром трансгаз Казань</w:t>
      </w:r>
      <w:r w:rsidRPr="00FF2D88">
        <w:rPr>
          <w:szCs w:val="28"/>
        </w:rPr>
        <w:t xml:space="preserve">», осуществляющему холодное водоснабжение и водоотведение, раскрыть информацию, подлежащую свободному </w:t>
      </w:r>
      <w:r w:rsidRPr="00FF2D88">
        <w:rPr>
          <w:szCs w:val="28"/>
        </w:rPr>
        <w:lastRenderedPageBreak/>
        <w:t xml:space="preserve"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FF2D88" w:rsidRDefault="00FF2D88" w:rsidP="00776401">
      <w:pPr>
        <w:spacing w:line="276" w:lineRule="auto"/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FF2D88" w:rsidRDefault="00FF2D88" w:rsidP="0036199C">
      <w:pPr>
        <w:ind w:firstLine="709"/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76401" w:rsidRDefault="00776401" w:rsidP="006B204A">
      <w:pPr>
        <w:ind w:right="282"/>
        <w:jc w:val="center"/>
        <w:rPr>
          <w:bCs/>
          <w:color w:val="000000"/>
          <w:szCs w:val="28"/>
        </w:rPr>
      </w:pPr>
    </w:p>
    <w:p w:rsidR="00776401" w:rsidRDefault="00776401" w:rsidP="006B204A">
      <w:pPr>
        <w:ind w:right="282"/>
        <w:jc w:val="center"/>
        <w:rPr>
          <w:bCs/>
          <w:color w:val="000000"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142B7">
        <w:rPr>
          <w:rFonts w:eastAsia="Calibri"/>
          <w:szCs w:val="28"/>
        </w:rPr>
        <w:t>ООО «Газпром трансгаз Казань»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="007F581A">
        <w:rPr>
          <w:bCs/>
          <w:color w:val="000000"/>
          <w:szCs w:val="28"/>
        </w:rPr>
        <w:t xml:space="preserve"> год</w:t>
      </w:r>
      <w:r w:rsidRPr="00801F5C">
        <w:rPr>
          <w:bCs/>
          <w:color w:val="000000"/>
          <w:szCs w:val="28"/>
        </w:rPr>
        <w:t xml:space="preserve">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24"/>
        <w:gridCol w:w="3261"/>
        <w:gridCol w:w="2268"/>
        <w:gridCol w:w="2255"/>
      </w:tblGrid>
      <w:tr w:rsidR="00BD23C2" w:rsidRPr="00BD23C2" w:rsidTr="00D27D48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7F581A" w:rsidP="00726A4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581A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7F581A" w:rsidRPr="00BD23C2" w:rsidRDefault="007F581A" w:rsidP="007F581A">
            <w:pPr>
              <w:rPr>
                <w:bCs/>
                <w:sz w:val="24"/>
                <w:szCs w:val="24"/>
              </w:rPr>
            </w:pPr>
            <w:r w:rsidRPr="00A142B7">
              <w:rPr>
                <w:sz w:val="24"/>
                <w:szCs w:val="24"/>
              </w:rPr>
              <w:t>ООО «Газпром трансгаз Казань»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F581A" w:rsidRPr="00BD23C2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F581A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7F581A" w:rsidRPr="00BD23C2" w:rsidRDefault="007F581A" w:rsidP="007F581A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F581A" w:rsidRPr="008D79CC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7F581A" w:rsidRPr="00BD23C2" w:rsidRDefault="007F581A" w:rsidP="007F5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  <w:tc>
          <w:tcPr>
            <w:tcW w:w="2255" w:type="dxa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56,00</w:t>
            </w:r>
          </w:p>
        </w:tc>
      </w:tr>
      <w:tr w:rsidR="007F581A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7F581A" w:rsidRPr="00BD23C2" w:rsidRDefault="007F581A" w:rsidP="007F581A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F581A" w:rsidRPr="008D79CC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7F581A" w:rsidRPr="00BD23C2" w:rsidRDefault="007F581A" w:rsidP="007F5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30,71</w:t>
            </w:r>
          </w:p>
        </w:tc>
        <w:tc>
          <w:tcPr>
            <w:tcW w:w="2255" w:type="dxa"/>
            <w:vAlign w:val="center"/>
          </w:tcPr>
          <w:p w:rsidR="007F581A" w:rsidRPr="00BD23C2" w:rsidRDefault="007F581A" w:rsidP="007F5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65,70</w:t>
            </w:r>
          </w:p>
        </w:tc>
      </w:tr>
      <w:tr w:rsidR="007F581A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7F581A" w:rsidRPr="00BD23C2" w:rsidRDefault="007F581A" w:rsidP="007F581A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Иные потребители</w:t>
            </w:r>
          </w:p>
          <w:p w:rsidR="007F581A" w:rsidRPr="00BD23C2" w:rsidRDefault="007F581A" w:rsidP="007F581A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F581A" w:rsidRPr="008D79CC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7F581A" w:rsidRPr="00BD23C2" w:rsidRDefault="007F581A" w:rsidP="007F5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24,07</w:t>
            </w:r>
          </w:p>
        </w:tc>
        <w:tc>
          <w:tcPr>
            <w:tcW w:w="2255" w:type="dxa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46,67</w:t>
            </w:r>
          </w:p>
        </w:tc>
      </w:tr>
      <w:tr w:rsidR="007F581A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7F581A" w:rsidRPr="00BD23C2" w:rsidRDefault="007F581A" w:rsidP="007F581A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7F581A" w:rsidRPr="008D79CC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7F581A" w:rsidRPr="00BD23C2" w:rsidRDefault="007F581A" w:rsidP="007F5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25,59</w:t>
            </w:r>
          </w:p>
        </w:tc>
        <w:tc>
          <w:tcPr>
            <w:tcW w:w="2255" w:type="dxa"/>
            <w:vAlign w:val="center"/>
          </w:tcPr>
          <w:p w:rsidR="007F581A" w:rsidRPr="00BD23C2" w:rsidRDefault="007F581A" w:rsidP="007F581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54,75</w:t>
            </w:r>
          </w:p>
        </w:tc>
      </w:tr>
    </w:tbl>
    <w:p w:rsidR="00BD23C2" w:rsidRDefault="00BD23C2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776401" w:rsidRDefault="002A08BE" w:rsidP="002A08BE">
      <w:pPr>
        <w:ind w:right="140"/>
        <w:rPr>
          <w:szCs w:val="28"/>
        </w:rPr>
      </w:pPr>
      <w:r w:rsidRPr="00776401">
        <w:rPr>
          <w:szCs w:val="28"/>
        </w:rPr>
        <w:t xml:space="preserve">Отдел организации, контроля и сопровождения </w:t>
      </w:r>
    </w:p>
    <w:p w:rsidR="002A08BE" w:rsidRPr="00776401" w:rsidRDefault="002A08BE" w:rsidP="002A08BE">
      <w:pPr>
        <w:ind w:right="140"/>
        <w:rPr>
          <w:szCs w:val="28"/>
        </w:rPr>
      </w:pPr>
      <w:r w:rsidRPr="00776401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76401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7F581A" w:rsidRPr="00424800" w:rsidRDefault="007F581A" w:rsidP="007F581A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7F581A" w:rsidRPr="00424800" w:rsidRDefault="007F581A" w:rsidP="007F581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7F581A" w:rsidRPr="00424800" w:rsidRDefault="007F581A" w:rsidP="007F581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7F581A" w:rsidRPr="00B624B4" w:rsidRDefault="007F581A" w:rsidP="007F581A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F581A" w:rsidRDefault="007F581A" w:rsidP="007F581A">
      <w:pPr>
        <w:jc w:val="center"/>
        <w:rPr>
          <w:bCs/>
          <w:szCs w:val="28"/>
        </w:rPr>
      </w:pPr>
    </w:p>
    <w:p w:rsidR="00776401" w:rsidRDefault="00776401" w:rsidP="007F581A">
      <w:pPr>
        <w:jc w:val="center"/>
        <w:rPr>
          <w:bCs/>
          <w:szCs w:val="28"/>
        </w:rPr>
      </w:pPr>
    </w:p>
    <w:p w:rsidR="007F581A" w:rsidRDefault="007F581A" w:rsidP="007F581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ООО «Газпром трансгаз Казань»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7F581A" w:rsidRPr="00801F5C" w:rsidRDefault="007F581A" w:rsidP="007F581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7F581A" w:rsidRDefault="007F581A" w:rsidP="007F581A">
      <w:pPr>
        <w:ind w:right="140"/>
        <w:jc w:val="center"/>
        <w:rPr>
          <w:szCs w:val="28"/>
        </w:rPr>
      </w:pPr>
    </w:p>
    <w:p w:rsidR="00776401" w:rsidRDefault="00776401" w:rsidP="007F581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5714"/>
        <w:gridCol w:w="3434"/>
        <w:gridCol w:w="2390"/>
        <w:gridCol w:w="2375"/>
      </w:tblGrid>
      <w:tr w:rsidR="007F581A" w:rsidRPr="00776401" w:rsidTr="00776401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ind w:right="-155"/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Год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Тариф на</w:t>
            </w:r>
          </w:p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питьевую воду</w:t>
            </w:r>
          </w:p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 xml:space="preserve">(одноставочный), </w:t>
            </w:r>
          </w:p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руб./куб.м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Тариф на</w:t>
            </w:r>
          </w:p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водоотведение</w:t>
            </w:r>
          </w:p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 xml:space="preserve">(одноставочный), </w:t>
            </w:r>
          </w:p>
          <w:p w:rsidR="007F581A" w:rsidRPr="00776401" w:rsidRDefault="007F581A" w:rsidP="00F33C13">
            <w:pPr>
              <w:ind w:right="-75"/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руб./куб.м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7F581A" w:rsidRPr="00776401" w:rsidRDefault="007F581A" w:rsidP="007F581A">
            <w:pPr>
              <w:rPr>
                <w:bCs/>
                <w:szCs w:val="28"/>
              </w:rPr>
            </w:pPr>
            <w:r w:rsidRPr="00776401">
              <w:rPr>
                <w:szCs w:val="28"/>
              </w:rPr>
              <w:t>Верхнеуслонский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szCs w:val="28"/>
              </w:rPr>
            </w:pPr>
          </w:p>
        </w:tc>
        <w:tc>
          <w:tcPr>
            <w:tcW w:w="808" w:type="pct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7F581A" w:rsidRPr="00776401" w:rsidRDefault="007F581A" w:rsidP="007F581A">
            <w:pPr>
              <w:rPr>
                <w:bCs/>
                <w:szCs w:val="28"/>
              </w:rPr>
            </w:pPr>
            <w:r w:rsidRPr="00776401">
              <w:rPr>
                <w:szCs w:val="28"/>
              </w:rPr>
              <w:t>ООО «Газпром трансгаз Казань»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szCs w:val="28"/>
              </w:rPr>
            </w:pPr>
          </w:p>
        </w:tc>
        <w:tc>
          <w:tcPr>
            <w:tcW w:w="808" w:type="pct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803" w:type="pct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7F581A" w:rsidRPr="00776401" w:rsidRDefault="007F581A" w:rsidP="007F581A">
            <w:pPr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7F581A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30,71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7F581A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60,53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35,47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60,53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59,70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59,70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33,62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58,88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34,78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58,88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34,78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58,10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34,87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58,10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7F581A" w:rsidRPr="00776401" w:rsidRDefault="007F581A" w:rsidP="007F581A">
            <w:pPr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Иные потребители</w:t>
            </w:r>
          </w:p>
          <w:p w:rsidR="007F581A" w:rsidRPr="00776401" w:rsidRDefault="007F581A" w:rsidP="007F581A">
            <w:pPr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7F581A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25,59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7F581A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50,44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29,56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50,44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49,75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szCs w:val="28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49,75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28,02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49,07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28,98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49,07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28,98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48,42</w:t>
            </w:r>
          </w:p>
        </w:tc>
      </w:tr>
      <w:tr w:rsidR="007F581A" w:rsidRPr="00776401" w:rsidTr="00776401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F581A" w:rsidRPr="00776401" w:rsidRDefault="007F581A" w:rsidP="00F33C13">
            <w:pPr>
              <w:rPr>
                <w:bCs/>
                <w:szCs w:val="28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7F581A" w:rsidRPr="00776401" w:rsidRDefault="007F581A" w:rsidP="00F33C13">
            <w:pPr>
              <w:jc w:val="center"/>
              <w:rPr>
                <w:szCs w:val="28"/>
              </w:rPr>
            </w:pPr>
            <w:r w:rsidRPr="00776401">
              <w:rPr>
                <w:szCs w:val="28"/>
              </w:rPr>
              <w:t>29,06</w:t>
            </w:r>
          </w:p>
        </w:tc>
        <w:tc>
          <w:tcPr>
            <w:tcW w:w="803" w:type="pct"/>
            <w:vAlign w:val="center"/>
          </w:tcPr>
          <w:p w:rsidR="007F581A" w:rsidRPr="00776401" w:rsidRDefault="007F581A" w:rsidP="00F33C13">
            <w:pPr>
              <w:jc w:val="center"/>
              <w:rPr>
                <w:bCs/>
                <w:szCs w:val="28"/>
              </w:rPr>
            </w:pPr>
            <w:r w:rsidRPr="00776401">
              <w:rPr>
                <w:bCs/>
                <w:szCs w:val="28"/>
              </w:rPr>
              <w:t>48,42</w:t>
            </w:r>
          </w:p>
        </w:tc>
      </w:tr>
    </w:tbl>
    <w:p w:rsidR="007F581A" w:rsidRDefault="007F581A" w:rsidP="007F581A">
      <w:pPr>
        <w:ind w:right="140"/>
        <w:jc w:val="center"/>
        <w:rPr>
          <w:szCs w:val="28"/>
        </w:rPr>
      </w:pPr>
    </w:p>
    <w:p w:rsidR="007F581A" w:rsidRPr="006A027C" w:rsidRDefault="007F581A" w:rsidP="007F581A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7F581A" w:rsidRPr="00916790" w:rsidRDefault="007F581A" w:rsidP="007F581A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7F581A" w:rsidRDefault="007F581A" w:rsidP="007F581A">
      <w:pPr>
        <w:jc w:val="center"/>
        <w:rPr>
          <w:bCs/>
          <w:szCs w:val="28"/>
        </w:rPr>
      </w:pPr>
    </w:p>
    <w:p w:rsidR="007F581A" w:rsidRDefault="007F581A" w:rsidP="007F581A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F581A" w:rsidRPr="00776401" w:rsidRDefault="007F581A" w:rsidP="007F581A">
      <w:pPr>
        <w:ind w:right="140"/>
        <w:rPr>
          <w:szCs w:val="28"/>
        </w:rPr>
      </w:pPr>
      <w:r w:rsidRPr="00776401">
        <w:rPr>
          <w:szCs w:val="28"/>
        </w:rPr>
        <w:t xml:space="preserve">Отдел организации, контроля и сопровождения </w:t>
      </w:r>
    </w:p>
    <w:p w:rsidR="007F581A" w:rsidRPr="00776401" w:rsidRDefault="007F581A" w:rsidP="007F581A">
      <w:pPr>
        <w:ind w:right="140"/>
        <w:rPr>
          <w:szCs w:val="28"/>
        </w:rPr>
      </w:pPr>
      <w:r w:rsidRPr="00776401">
        <w:rPr>
          <w:szCs w:val="28"/>
        </w:rPr>
        <w:t xml:space="preserve">принятия тарифных решений Государственного </w:t>
      </w:r>
    </w:p>
    <w:p w:rsidR="007F581A" w:rsidRDefault="007F581A" w:rsidP="007F581A">
      <w:pPr>
        <w:ind w:right="140"/>
        <w:rPr>
          <w:sz w:val="24"/>
          <w:szCs w:val="24"/>
        </w:rPr>
      </w:pPr>
      <w:r w:rsidRPr="00776401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7F581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DF20FA">
        <w:rPr>
          <w:rFonts w:eastAsia="Calibri"/>
          <w:szCs w:val="28"/>
        </w:rPr>
        <w:t>ООО «Газпром трансгаз Казань»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7F581A">
              <w:rPr>
                <w:sz w:val="24"/>
                <w:szCs w:val="24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7F581A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7F581A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DF20FA" w:rsidP="006B204A">
            <w:pPr>
              <w:rPr>
                <w:sz w:val="24"/>
                <w:szCs w:val="24"/>
              </w:rPr>
            </w:pPr>
            <w:r w:rsidRPr="00DF20FA">
              <w:rPr>
                <w:sz w:val="24"/>
                <w:szCs w:val="24"/>
              </w:rPr>
              <w:t>ООО «Газпром трансгаз Казань»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DF20FA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</w:tcPr>
          <w:p w:rsidR="00DF20FA" w:rsidRPr="00DF20FA" w:rsidRDefault="00DF20FA" w:rsidP="006B2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96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DF20FA" w:rsidRPr="0075620E" w:rsidRDefault="00DF20FA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DF20FA" w:rsidRPr="0075620E" w:rsidRDefault="00DF20FA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407A45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1 066,15</w:t>
            </w:r>
          </w:p>
        </w:tc>
        <w:tc>
          <w:tcPr>
            <w:tcW w:w="692" w:type="pct"/>
          </w:tcPr>
          <w:p w:rsidR="00407A45" w:rsidRPr="0075620E" w:rsidRDefault="007F581A" w:rsidP="00407A4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</w:tr>
      <w:tr w:rsidR="00407A45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407A45" w:rsidRPr="0075620E" w:rsidRDefault="007F581A" w:rsidP="00407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7F581A" w:rsidRPr="0075620E" w:rsidTr="00C57CC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6368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7F581A" w:rsidRPr="0075620E" w:rsidTr="00C57CC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6368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7F581A" w:rsidRPr="0075620E" w:rsidTr="00C57CCF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6368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6B204A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 w:rsidR="00DF20FA">
              <w:rPr>
                <w:sz w:val="24"/>
                <w:szCs w:val="24"/>
              </w:rPr>
              <w:t>1.</w:t>
            </w:r>
            <w:r w:rsidRPr="0075620E">
              <w:rPr>
                <w:sz w:val="24"/>
                <w:szCs w:val="24"/>
              </w:rPr>
              <w:t>2</w:t>
            </w:r>
          </w:p>
        </w:tc>
        <w:tc>
          <w:tcPr>
            <w:tcW w:w="986" w:type="pct"/>
            <w:vMerge w:val="restart"/>
            <w:vAlign w:val="center"/>
          </w:tcPr>
          <w:p w:rsidR="006B204A" w:rsidRPr="0075620E" w:rsidRDefault="006B204A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6B204A" w:rsidRPr="0075620E" w:rsidRDefault="00407A45" w:rsidP="006B2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2 243,19</w:t>
            </w:r>
          </w:p>
        </w:tc>
        <w:tc>
          <w:tcPr>
            <w:tcW w:w="692" w:type="pct"/>
          </w:tcPr>
          <w:p w:rsidR="006B204A" w:rsidRPr="0075620E" w:rsidRDefault="007F581A" w:rsidP="006B20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6B204A" w:rsidRPr="0075620E" w:rsidRDefault="007F581A" w:rsidP="006B204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6B204A" w:rsidRPr="0075620E" w:rsidRDefault="00407A45" w:rsidP="006B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</w:tr>
      <w:tr w:rsidR="007F581A" w:rsidRPr="0075620E" w:rsidTr="00D9176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E91C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292A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7F581A" w:rsidRPr="0075620E" w:rsidTr="00D9176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E91C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292A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7F581A" w:rsidRPr="0075620E" w:rsidTr="00D9176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E91C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292A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7F581A" w:rsidRPr="0075620E" w:rsidTr="00D9176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F581A" w:rsidRPr="0075620E" w:rsidRDefault="007F581A" w:rsidP="007F581A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7F581A" w:rsidRDefault="007F581A" w:rsidP="007F581A">
            <w:pPr>
              <w:jc w:val="center"/>
            </w:pPr>
            <w:r w:rsidRPr="00E91CF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F581A" w:rsidRPr="0075620E" w:rsidRDefault="007F581A" w:rsidP="007F581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F581A" w:rsidRDefault="007F581A" w:rsidP="007F581A">
            <w:pPr>
              <w:jc w:val="center"/>
            </w:pPr>
            <w:r w:rsidRPr="00292AF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F581A" w:rsidRDefault="007F581A" w:rsidP="007F581A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</w:tbl>
    <w:p w:rsidR="00DF20FA" w:rsidRPr="009D35BC" w:rsidRDefault="00DF20FA" w:rsidP="00DF20FA">
      <w:pPr>
        <w:ind w:right="140"/>
        <w:rPr>
          <w:sz w:val="24"/>
        </w:rPr>
      </w:pPr>
    </w:p>
    <w:p w:rsidR="007F581A" w:rsidRDefault="007F581A" w:rsidP="007F581A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7F581A" w:rsidRDefault="007F581A" w:rsidP="007F581A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E276C">
        <w:rPr>
          <w:sz w:val="22"/>
          <w:szCs w:val="22"/>
        </w:rPr>
        <w:t>ООО «</w:t>
      </w:r>
      <w:r w:rsidRPr="007F581A">
        <w:rPr>
          <w:sz w:val="22"/>
          <w:szCs w:val="22"/>
        </w:rPr>
        <w:t>Газпром трансгаз Казань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7F581A" w:rsidRDefault="007F581A" w:rsidP="007F581A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 w:rsidRPr="007E276C">
        <w:rPr>
          <w:sz w:val="22"/>
          <w:szCs w:val="22"/>
        </w:rPr>
        <w:t>ООО «</w:t>
      </w:r>
      <w:r w:rsidRPr="007F581A">
        <w:rPr>
          <w:sz w:val="22"/>
          <w:szCs w:val="22"/>
        </w:rPr>
        <w:t>Газпром трансгаз Казань</w:t>
      </w:r>
      <w:r w:rsidRPr="007E276C">
        <w:rPr>
          <w:sz w:val="22"/>
          <w:szCs w:val="22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EE6FC5" w:rsidRDefault="00EE6FC5" w:rsidP="00A6783A">
      <w:pPr>
        <w:ind w:right="140"/>
        <w:rPr>
          <w:sz w:val="24"/>
        </w:rPr>
      </w:pPr>
    </w:p>
    <w:p w:rsidR="007F581A" w:rsidRPr="009D35BC" w:rsidRDefault="007F581A" w:rsidP="00A6783A">
      <w:pPr>
        <w:ind w:right="140"/>
        <w:rPr>
          <w:sz w:val="24"/>
        </w:rPr>
      </w:pPr>
    </w:p>
    <w:p w:rsidR="00EE6FC5" w:rsidRPr="00776401" w:rsidRDefault="00A6783A" w:rsidP="00A6783A">
      <w:pPr>
        <w:ind w:right="140"/>
        <w:rPr>
          <w:szCs w:val="28"/>
        </w:rPr>
      </w:pPr>
      <w:r w:rsidRPr="00776401">
        <w:rPr>
          <w:szCs w:val="28"/>
        </w:rPr>
        <w:t>Отдел организации, контроля и сопровождения</w:t>
      </w:r>
      <w:r w:rsidR="00F44B47" w:rsidRPr="00776401">
        <w:rPr>
          <w:szCs w:val="28"/>
        </w:rPr>
        <w:t xml:space="preserve"> </w:t>
      </w:r>
    </w:p>
    <w:p w:rsidR="00EE6FC5" w:rsidRPr="00776401" w:rsidRDefault="00A6783A" w:rsidP="00A6783A">
      <w:pPr>
        <w:ind w:right="140"/>
        <w:rPr>
          <w:szCs w:val="28"/>
        </w:rPr>
      </w:pPr>
      <w:r w:rsidRPr="00776401">
        <w:rPr>
          <w:szCs w:val="28"/>
        </w:rPr>
        <w:t xml:space="preserve">принятия тарифных решений Государственного </w:t>
      </w:r>
    </w:p>
    <w:p w:rsidR="00A6783A" w:rsidRPr="00D93FB0" w:rsidRDefault="00A6783A" w:rsidP="00A6783A">
      <w:pPr>
        <w:ind w:right="140"/>
        <w:rPr>
          <w:sz w:val="24"/>
        </w:rPr>
      </w:pPr>
      <w:r w:rsidRPr="00776401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  <w:bookmarkStart w:id="0" w:name="_GoBack"/>
      <w:bookmarkEnd w:id="0"/>
    </w:p>
    <w:sectPr w:rsidR="008F282E" w:rsidSect="00776401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148585"/>
      <w:docPartObj>
        <w:docPartGallery w:val="Page Numbers (Top of Page)"/>
        <w:docPartUnique/>
      </w:docPartObj>
    </w:sdtPr>
    <w:sdtContent>
      <w:p w:rsidR="00A90787" w:rsidRDefault="00776401" w:rsidP="007764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057D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76401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4B2"/>
    <w:rsid w:val="007F1D6F"/>
    <w:rsid w:val="007F546C"/>
    <w:rsid w:val="007F581A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  <w:rsid w:val="00FF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0B297C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uiPriority w:val="99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FD79-3B76-478B-91E1-0AB20F57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943</TotalTime>
  <Pages>7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315</cp:revision>
  <cp:lastPrinted>2023-10-05T14:54:00Z</cp:lastPrinted>
  <dcterms:created xsi:type="dcterms:W3CDTF">2016-11-14T11:46:00Z</dcterms:created>
  <dcterms:modified xsi:type="dcterms:W3CDTF">2023-12-20T08:34:00Z</dcterms:modified>
</cp:coreProperties>
</file>