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06A02" w:rsidRPr="003D5013" w:rsidTr="00641E9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A02" w:rsidRPr="003D5013" w:rsidRDefault="00306A02" w:rsidP="00641E9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Cs w:val="28"/>
              </w:rPr>
              <w:t>ГОСУДАРСТВЕННЫЙ</w:t>
            </w:r>
          </w:p>
          <w:p w:rsidR="00306A02" w:rsidRPr="003D5013" w:rsidRDefault="00306A02" w:rsidP="00641E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</w:t>
            </w:r>
          </w:p>
          <w:p w:rsidR="00306A02" w:rsidRPr="003D5013" w:rsidRDefault="00306A02" w:rsidP="00641E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РЕСПУБЛИКИ ТАТАРСТАН</w:t>
            </w:r>
          </w:p>
          <w:p w:rsidR="00306A02" w:rsidRPr="003D5013" w:rsidRDefault="00306A02" w:rsidP="00641E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по тарифам</w:t>
            </w:r>
          </w:p>
          <w:p w:rsidR="00306A02" w:rsidRPr="003D5013" w:rsidRDefault="00306A02" w:rsidP="00641E9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A02" w:rsidRPr="003D5013" w:rsidRDefault="00306A02" w:rsidP="00641E91">
            <w:pPr>
              <w:jc w:val="center"/>
              <w:rPr>
                <w:szCs w:val="28"/>
              </w:rPr>
            </w:pPr>
          </w:p>
          <w:p w:rsidR="00306A02" w:rsidRPr="003D5013" w:rsidRDefault="00306A02" w:rsidP="00641E9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A02" w:rsidRPr="003D5013" w:rsidRDefault="00306A02" w:rsidP="00641E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ТАТАРСТАН</w:t>
            </w:r>
          </w:p>
          <w:p w:rsidR="00306A02" w:rsidRPr="003D5013" w:rsidRDefault="00306A02" w:rsidP="00641E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  РЕСПУБЛИКАСЫны</w:t>
            </w:r>
            <w:r w:rsidRPr="003D5013">
              <w:rPr>
                <w:caps/>
                <w:szCs w:val="28"/>
                <w:lang w:val="tt-RU"/>
              </w:rPr>
              <w:t>ң</w:t>
            </w:r>
          </w:p>
          <w:p w:rsidR="00306A02" w:rsidRPr="003D5013" w:rsidRDefault="00306A02" w:rsidP="00641E9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тарифлар буенча </w:t>
            </w:r>
            <w:r w:rsidRPr="003D5013">
              <w:rPr>
                <w:caps/>
                <w:szCs w:val="28"/>
                <w:lang w:val="tt-RU"/>
              </w:rPr>
              <w:t>ДӘҮЛӘТ</w:t>
            </w:r>
          </w:p>
          <w:p w:rsidR="00306A02" w:rsidRPr="003D5013" w:rsidRDefault="00306A02" w:rsidP="00641E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комитеты</w:t>
            </w:r>
          </w:p>
          <w:p w:rsidR="00306A02" w:rsidRPr="003D5013" w:rsidRDefault="00306A02" w:rsidP="00641E91">
            <w:pPr>
              <w:rPr>
                <w:szCs w:val="28"/>
              </w:rPr>
            </w:pPr>
          </w:p>
        </w:tc>
      </w:tr>
    </w:tbl>
    <w:p w:rsidR="00306A02" w:rsidRPr="003D5013" w:rsidRDefault="00306A02" w:rsidP="00306A02">
      <w:pPr>
        <w:tabs>
          <w:tab w:val="left" w:pos="284"/>
        </w:tabs>
        <w:rPr>
          <w:i/>
          <w:szCs w:val="28"/>
        </w:rPr>
      </w:pPr>
    </w:p>
    <w:p w:rsidR="00306A02" w:rsidRPr="003D5013" w:rsidRDefault="00306A02" w:rsidP="00306A02">
      <w:pPr>
        <w:rPr>
          <w:b/>
          <w:szCs w:val="28"/>
        </w:rPr>
      </w:pPr>
      <w:r w:rsidRPr="003D5013">
        <w:rPr>
          <w:szCs w:val="28"/>
        </w:rPr>
        <w:t xml:space="preserve">        </w:t>
      </w:r>
      <w:r w:rsidRPr="003D5013">
        <w:rPr>
          <w:b/>
          <w:szCs w:val="28"/>
        </w:rPr>
        <w:t xml:space="preserve">     ПОСТАНОВЛЕНИЕ</w:t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  <w:t xml:space="preserve">        </w:t>
      </w:r>
      <w:r w:rsidRPr="003D5013">
        <w:rPr>
          <w:b/>
          <w:szCs w:val="28"/>
        </w:rPr>
        <w:t>КАРАР</w:t>
      </w:r>
    </w:p>
    <w:p w:rsidR="00306A02" w:rsidRPr="003D5013" w:rsidRDefault="00306A02" w:rsidP="00306A02">
      <w:pPr>
        <w:rPr>
          <w:sz w:val="20"/>
        </w:rPr>
      </w:pPr>
      <w:r w:rsidRPr="003D5013">
        <w:rPr>
          <w:b/>
        </w:rPr>
        <w:t xml:space="preserve">                    </w:t>
      </w:r>
      <w:r w:rsidRPr="003D5013">
        <w:rPr>
          <w:szCs w:val="28"/>
        </w:rPr>
        <w:t>___________</w:t>
      </w:r>
      <w:r w:rsidRPr="003D5013">
        <w:rPr>
          <w:b/>
        </w:rPr>
        <w:t xml:space="preserve">                         </w:t>
      </w:r>
      <w:r w:rsidRPr="003D5013">
        <w:rPr>
          <w:szCs w:val="28"/>
        </w:rPr>
        <w:t>г. Казань</w:t>
      </w:r>
      <w:r w:rsidRPr="003D5013">
        <w:rPr>
          <w:b/>
        </w:rPr>
        <w:t xml:space="preserve">            </w:t>
      </w:r>
      <w:r w:rsidRPr="003D5013">
        <w:t>№</w:t>
      </w:r>
      <w:r w:rsidRPr="003D5013">
        <w:rPr>
          <w:b/>
        </w:rPr>
        <w:t xml:space="preserve"> </w:t>
      </w:r>
      <w:r w:rsidRPr="003D5013">
        <w:rPr>
          <w:szCs w:val="28"/>
        </w:rPr>
        <w:t>______________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4503"/>
        <w:gridCol w:w="5212"/>
      </w:tblGrid>
      <w:tr w:rsidR="00F44D42" w:rsidRPr="005D1E9A" w:rsidTr="00DC77AE">
        <w:tc>
          <w:tcPr>
            <w:tcW w:w="4503" w:type="dxa"/>
            <w:shd w:val="clear" w:color="auto" w:fill="auto"/>
          </w:tcPr>
          <w:p w:rsidR="00BF2B84" w:rsidRDefault="00BF2B84" w:rsidP="002A0AF7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8D79CC" w:rsidRDefault="008D79CC" w:rsidP="002A0AF7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2A0AF7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306A02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DC77AE" w:rsidRPr="00D50DAD">
              <w:rPr>
                <w:rFonts w:eastAsia="Calibri"/>
                <w:szCs w:val="28"/>
              </w:rPr>
              <w:t>Открытого акционерного общества «Алексеевскводоканал»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8A1892">
              <w:rPr>
                <w:rFonts w:eastAsia="Calibri"/>
                <w:szCs w:val="28"/>
              </w:rPr>
              <w:t xml:space="preserve">Алексеевского муниципального района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2A0AF7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2A0AF7">
      <w:pPr>
        <w:spacing w:line="276" w:lineRule="auto"/>
        <w:rPr>
          <w:b/>
          <w:szCs w:val="16"/>
        </w:rPr>
      </w:pPr>
    </w:p>
    <w:p w:rsidR="008D79CC" w:rsidRPr="0041198E" w:rsidRDefault="008D79CC" w:rsidP="002A0AF7">
      <w:pPr>
        <w:spacing w:line="276" w:lineRule="auto"/>
        <w:rPr>
          <w:b/>
          <w:szCs w:val="16"/>
        </w:rPr>
      </w:pPr>
    </w:p>
    <w:p w:rsidR="009272EE" w:rsidRDefault="009272EE" w:rsidP="002A0AF7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06A02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306A02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306A02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306A02" w:rsidRPr="00D73500">
        <w:rPr>
          <w:szCs w:val="28"/>
        </w:rPr>
        <w:t>от</w:t>
      </w:r>
      <w:r w:rsidR="00306A02">
        <w:rPr>
          <w:szCs w:val="28"/>
        </w:rPr>
        <w:t xml:space="preserve"> 14.12.2023 </w:t>
      </w:r>
      <w:r w:rsidR="00306A02" w:rsidRPr="00D73500">
        <w:rPr>
          <w:szCs w:val="28"/>
        </w:rPr>
        <w:t>№</w:t>
      </w:r>
      <w:r w:rsidR="00306A02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8A1892" w:rsidRPr="008A1892" w:rsidRDefault="008A1892" w:rsidP="002A0AF7">
      <w:pPr>
        <w:spacing w:line="276" w:lineRule="auto"/>
        <w:ind w:firstLine="709"/>
        <w:jc w:val="both"/>
        <w:rPr>
          <w:szCs w:val="28"/>
        </w:rPr>
      </w:pPr>
      <w:r w:rsidRPr="008A1892">
        <w:rPr>
          <w:szCs w:val="28"/>
        </w:rPr>
        <w:t>1. Установить:</w:t>
      </w:r>
    </w:p>
    <w:p w:rsidR="008A1892" w:rsidRPr="008A1892" w:rsidRDefault="008A1892" w:rsidP="002A0AF7">
      <w:pPr>
        <w:spacing w:line="276" w:lineRule="auto"/>
        <w:ind w:firstLine="709"/>
        <w:jc w:val="both"/>
        <w:rPr>
          <w:szCs w:val="28"/>
        </w:rPr>
      </w:pPr>
      <w:r w:rsidRPr="008A1892">
        <w:rPr>
          <w:szCs w:val="28"/>
        </w:rPr>
        <w:t xml:space="preserve">тарифы на питьевую воду и водоотведение для </w:t>
      </w:r>
      <w:r w:rsidRPr="00D50DAD">
        <w:rPr>
          <w:rFonts w:eastAsia="Calibri"/>
          <w:szCs w:val="28"/>
        </w:rPr>
        <w:t>Открытого акционерного общества «Алексеевскводоканал»</w:t>
      </w:r>
      <w:r>
        <w:rPr>
          <w:rFonts w:eastAsia="Calibri"/>
          <w:szCs w:val="28"/>
        </w:rPr>
        <w:t xml:space="preserve"> Алексеевского муниципального района (далее – ОАО «</w:t>
      </w:r>
      <w:r w:rsidRPr="00D50DAD">
        <w:rPr>
          <w:rFonts w:eastAsia="Calibri"/>
          <w:szCs w:val="28"/>
        </w:rPr>
        <w:t>Алексеевскводоканал</w:t>
      </w:r>
      <w:r>
        <w:rPr>
          <w:rFonts w:eastAsia="Calibri"/>
          <w:szCs w:val="28"/>
        </w:rPr>
        <w:t>»)</w:t>
      </w:r>
      <w:r w:rsidRPr="008A1892">
        <w:rPr>
          <w:szCs w:val="28"/>
        </w:rPr>
        <w:t xml:space="preserve">, осуществляющего холодное водоснабжение </w:t>
      </w:r>
      <w:r w:rsidR="00306A02">
        <w:rPr>
          <w:szCs w:val="28"/>
        </w:rPr>
        <w:br/>
      </w:r>
      <w:r w:rsidRPr="008A1892">
        <w:rPr>
          <w:szCs w:val="28"/>
        </w:rPr>
        <w:t>и водоотведение, с календарной разбивкой согласно приложениям 1-2 к настоящему постановлению;</w:t>
      </w:r>
    </w:p>
    <w:p w:rsidR="008A1892" w:rsidRDefault="008A1892" w:rsidP="002A0AF7">
      <w:pPr>
        <w:spacing w:line="276" w:lineRule="auto"/>
        <w:ind w:firstLine="709"/>
        <w:jc w:val="both"/>
        <w:rPr>
          <w:szCs w:val="28"/>
        </w:rPr>
      </w:pPr>
      <w:r w:rsidRPr="008A1892">
        <w:rPr>
          <w:szCs w:val="28"/>
        </w:rPr>
        <w:t xml:space="preserve">долгосрочные параметры регулирования тарифов на питьевую воду </w:t>
      </w:r>
      <w:r w:rsidR="00306A02">
        <w:rPr>
          <w:szCs w:val="28"/>
        </w:rPr>
        <w:br/>
      </w:r>
      <w:r w:rsidRPr="008A1892">
        <w:rPr>
          <w:szCs w:val="28"/>
        </w:rPr>
        <w:t xml:space="preserve">и водоотведение для </w:t>
      </w:r>
      <w:r>
        <w:rPr>
          <w:rFonts w:eastAsia="Calibri"/>
          <w:szCs w:val="28"/>
        </w:rPr>
        <w:t>ОАО «</w:t>
      </w:r>
      <w:r w:rsidRPr="00D50DAD">
        <w:rPr>
          <w:rFonts w:eastAsia="Calibri"/>
          <w:szCs w:val="28"/>
        </w:rPr>
        <w:t>Алексеевскводоканал</w:t>
      </w:r>
      <w:r>
        <w:rPr>
          <w:rFonts w:eastAsia="Calibri"/>
          <w:szCs w:val="28"/>
        </w:rPr>
        <w:t>»</w:t>
      </w:r>
      <w:r w:rsidRPr="008A1892">
        <w:rPr>
          <w:szCs w:val="28"/>
        </w:rPr>
        <w:t>, осуществляющего холодное водоснабжение и водоотведение, на 2024 – 202</w:t>
      </w:r>
      <w:r>
        <w:rPr>
          <w:szCs w:val="28"/>
        </w:rPr>
        <w:t>8</w:t>
      </w:r>
      <w:r w:rsidRPr="008A1892">
        <w:rPr>
          <w:szCs w:val="28"/>
        </w:rPr>
        <w:t xml:space="preserve"> годы согласно приложению 3 </w:t>
      </w:r>
      <w:r w:rsidR="00306A02">
        <w:rPr>
          <w:szCs w:val="28"/>
        </w:rPr>
        <w:br/>
      </w:r>
      <w:r w:rsidRPr="008A1892">
        <w:rPr>
          <w:szCs w:val="28"/>
        </w:rPr>
        <w:t>к настоящему постановлению.</w:t>
      </w:r>
    </w:p>
    <w:p w:rsidR="008A1892" w:rsidRPr="008A1892" w:rsidRDefault="008A1892" w:rsidP="002A0AF7">
      <w:pPr>
        <w:spacing w:line="276" w:lineRule="auto"/>
        <w:ind w:firstLine="709"/>
        <w:jc w:val="both"/>
        <w:rPr>
          <w:szCs w:val="28"/>
        </w:rPr>
      </w:pPr>
      <w:r w:rsidRPr="008A1892">
        <w:rPr>
          <w:szCs w:val="28"/>
        </w:rPr>
        <w:lastRenderedPageBreak/>
        <w:t xml:space="preserve">2. </w:t>
      </w:r>
      <w:r>
        <w:rPr>
          <w:rFonts w:eastAsia="Calibri"/>
          <w:szCs w:val="28"/>
        </w:rPr>
        <w:t>ОАО «</w:t>
      </w:r>
      <w:r w:rsidRPr="00D50DAD">
        <w:rPr>
          <w:rFonts w:eastAsia="Calibri"/>
          <w:szCs w:val="28"/>
        </w:rPr>
        <w:t>Алексеевскводоканал</w:t>
      </w:r>
      <w:r>
        <w:rPr>
          <w:rFonts w:eastAsia="Calibri"/>
          <w:szCs w:val="28"/>
        </w:rPr>
        <w:t>»</w:t>
      </w:r>
      <w:r w:rsidRPr="008A1892">
        <w:rPr>
          <w:szCs w:val="28"/>
        </w:rPr>
        <w:t xml:space="preserve">, осуществляющему холодное водоснабжение и водоотведение, раскрыть информацию, подлежащую свободному доступу, </w:t>
      </w:r>
      <w:r w:rsidR="00306A02">
        <w:rPr>
          <w:szCs w:val="28"/>
        </w:rPr>
        <w:br/>
      </w:r>
      <w:r w:rsidRPr="008A1892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306A02">
        <w:rPr>
          <w:szCs w:val="28"/>
        </w:rPr>
        <w:br/>
      </w:r>
      <w:r w:rsidRPr="008A1892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2227A1" w:rsidRDefault="008A1892" w:rsidP="002A0AF7">
      <w:pPr>
        <w:spacing w:line="276" w:lineRule="auto"/>
        <w:ind w:firstLine="709"/>
        <w:jc w:val="both"/>
        <w:rPr>
          <w:szCs w:val="28"/>
        </w:rPr>
      </w:pPr>
      <w:r w:rsidRPr="008A1892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A0AF7" w:rsidRDefault="002A0AF7" w:rsidP="002D7184">
      <w:pPr>
        <w:jc w:val="both"/>
        <w:rPr>
          <w:szCs w:val="28"/>
        </w:rPr>
      </w:pPr>
      <w:bookmarkStart w:id="0" w:name="_GoBack"/>
      <w:bookmarkEnd w:id="0"/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F70629" w:rsidRDefault="00F70629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DC77AE">
        <w:rPr>
          <w:rFonts w:eastAsia="Calibri"/>
          <w:szCs w:val="28"/>
        </w:rPr>
        <w:t>ОАО «</w:t>
      </w:r>
      <w:r w:rsidR="00DC77AE" w:rsidRPr="00D50DAD">
        <w:rPr>
          <w:rFonts w:eastAsia="Calibri"/>
          <w:szCs w:val="28"/>
        </w:rPr>
        <w:t>Алексеевскводоканал</w:t>
      </w:r>
      <w:r w:rsidR="00DC77AE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19"/>
        <w:gridCol w:w="3002"/>
        <w:gridCol w:w="2594"/>
        <w:gridCol w:w="2671"/>
      </w:tblGrid>
      <w:tr w:rsidR="00B94F84" w:rsidRPr="00B94F84" w:rsidTr="00B94F84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№</w:t>
            </w:r>
          </w:p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п/п</w:t>
            </w:r>
          </w:p>
        </w:tc>
        <w:tc>
          <w:tcPr>
            <w:tcW w:w="1900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B94F84" w:rsidRDefault="00B94F84" w:rsidP="00DD1AD8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Тариф на питьевую воду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(одноставочный),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руб./куб.м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Тариф на водоотведение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(одноставочный),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руб./куб.м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shd w:val="clear" w:color="auto" w:fill="auto"/>
            <w:vAlign w:val="center"/>
          </w:tcPr>
          <w:p w:rsidR="00B94F84" w:rsidRPr="00B94F84" w:rsidRDefault="00B94F84" w:rsidP="00DD1AD8">
            <w:pPr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0" w:type="pct"/>
            <w:shd w:val="clear" w:color="auto" w:fill="auto"/>
            <w:vAlign w:val="center"/>
          </w:tcPr>
          <w:p w:rsidR="00B94F84" w:rsidRPr="00B94F84" w:rsidRDefault="008A1892" w:rsidP="00DD1A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ОАО</w:t>
            </w:r>
            <w:r w:rsidR="00B94F84" w:rsidRPr="00B94F84">
              <w:rPr>
                <w:bCs/>
                <w:sz w:val="24"/>
                <w:szCs w:val="24"/>
              </w:rPr>
              <w:t xml:space="preserve"> «Алексеевскводоканал»*,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00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Потребители муниципального образования «поселок городского типа Алексеевское»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36,09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58,32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38,68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73,16</w:t>
            </w:r>
          </w:p>
        </w:tc>
      </w:tr>
      <w:tr w:rsidR="00B94F84" w:rsidRPr="00B94F84" w:rsidTr="008A1892">
        <w:trPr>
          <w:trHeight w:val="1092"/>
          <w:jc w:val="center"/>
        </w:trPr>
        <w:tc>
          <w:tcPr>
            <w:tcW w:w="305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00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Потребители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31,04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37,57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8A1892" w:rsidRDefault="008A1892" w:rsidP="008A1892">
      <w:pPr>
        <w:ind w:right="140"/>
        <w:rPr>
          <w:sz w:val="24"/>
          <w:szCs w:val="24"/>
        </w:rPr>
      </w:pPr>
    </w:p>
    <w:p w:rsidR="008A1892" w:rsidRPr="000D286D" w:rsidRDefault="008A1892" w:rsidP="008A1892">
      <w:pPr>
        <w:ind w:right="140"/>
        <w:rPr>
          <w:sz w:val="24"/>
          <w:szCs w:val="24"/>
        </w:rPr>
      </w:pPr>
      <w:r w:rsidRPr="000D286D">
        <w:rPr>
          <w:sz w:val="24"/>
          <w:szCs w:val="24"/>
        </w:rPr>
        <w:t>&lt;*&gt; Применяет упрощенную систему налогообложения.</w:t>
      </w:r>
    </w:p>
    <w:p w:rsidR="00BD23C2" w:rsidRPr="00801F5C" w:rsidRDefault="00BD23C2" w:rsidP="006B204A">
      <w:pPr>
        <w:ind w:right="140"/>
        <w:jc w:val="center"/>
        <w:rPr>
          <w:szCs w:val="28"/>
        </w:rPr>
      </w:pPr>
    </w:p>
    <w:p w:rsidR="002A08BE" w:rsidRPr="00306A02" w:rsidRDefault="002A08BE" w:rsidP="002A08BE">
      <w:pPr>
        <w:ind w:right="140"/>
        <w:rPr>
          <w:szCs w:val="28"/>
        </w:rPr>
      </w:pPr>
      <w:r w:rsidRPr="00306A02">
        <w:rPr>
          <w:szCs w:val="28"/>
        </w:rPr>
        <w:t xml:space="preserve">Отдел организации, контроля и сопровождения </w:t>
      </w:r>
    </w:p>
    <w:p w:rsidR="002A08BE" w:rsidRPr="00306A02" w:rsidRDefault="002A08BE" w:rsidP="002A08BE">
      <w:pPr>
        <w:ind w:right="140"/>
        <w:rPr>
          <w:szCs w:val="28"/>
        </w:rPr>
      </w:pPr>
      <w:r w:rsidRPr="00306A02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306A02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8A1892" w:rsidRPr="00424800" w:rsidRDefault="008A1892" w:rsidP="008A1892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8A1892" w:rsidRPr="00424800" w:rsidRDefault="008A1892" w:rsidP="008A189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8A1892" w:rsidRPr="00424800" w:rsidRDefault="008A1892" w:rsidP="008A189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8A1892" w:rsidRPr="00B624B4" w:rsidRDefault="008A1892" w:rsidP="008A189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8A1892" w:rsidRDefault="008A1892" w:rsidP="008A1892">
      <w:pPr>
        <w:jc w:val="center"/>
        <w:rPr>
          <w:bCs/>
          <w:szCs w:val="28"/>
        </w:rPr>
      </w:pPr>
    </w:p>
    <w:p w:rsidR="008A1892" w:rsidRDefault="008A1892" w:rsidP="008A1892">
      <w:pPr>
        <w:jc w:val="center"/>
        <w:rPr>
          <w:bCs/>
          <w:szCs w:val="28"/>
        </w:rPr>
      </w:pPr>
    </w:p>
    <w:p w:rsidR="008A1892" w:rsidRDefault="008A1892" w:rsidP="008A1892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ОАО «</w:t>
      </w:r>
      <w:r w:rsidRPr="00D50DAD">
        <w:rPr>
          <w:rFonts w:eastAsia="Calibri"/>
          <w:szCs w:val="28"/>
        </w:rPr>
        <w:t>Алексеевскводоканал</w:t>
      </w:r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A1892" w:rsidRPr="00801F5C" w:rsidRDefault="008A1892" w:rsidP="008A1892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</w:t>
      </w:r>
      <w:r w:rsidR="008A7403">
        <w:rPr>
          <w:bCs/>
          <w:color w:val="000000"/>
          <w:szCs w:val="28"/>
        </w:rPr>
        <w:t>5</w:t>
      </w:r>
      <w:r>
        <w:rPr>
          <w:bCs/>
          <w:color w:val="000000"/>
          <w:szCs w:val="28"/>
        </w:rPr>
        <w:t xml:space="preserve"> – 2028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</w:t>
      </w:r>
      <w:r w:rsidR="008A7403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A1892" w:rsidRDefault="008A1892" w:rsidP="008A1892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19"/>
        <w:gridCol w:w="3002"/>
        <w:gridCol w:w="2594"/>
        <w:gridCol w:w="2671"/>
      </w:tblGrid>
      <w:tr w:rsidR="008A1892" w:rsidRPr="00306A02" w:rsidTr="00F33C13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№</w:t>
            </w:r>
          </w:p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п/п</w:t>
            </w:r>
          </w:p>
        </w:tc>
        <w:tc>
          <w:tcPr>
            <w:tcW w:w="1900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8A1892" w:rsidRPr="00306A02" w:rsidRDefault="008A1892" w:rsidP="00F33C13">
            <w:pPr>
              <w:ind w:right="-155"/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Период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ind w:right="-75"/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Тариф на питьевую воду</w:t>
            </w:r>
          </w:p>
          <w:p w:rsidR="008A1892" w:rsidRPr="00306A02" w:rsidRDefault="008A1892" w:rsidP="00F33C13">
            <w:pPr>
              <w:ind w:right="-75"/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(одноставочный),</w:t>
            </w:r>
          </w:p>
          <w:p w:rsidR="008A1892" w:rsidRPr="00306A02" w:rsidRDefault="008A1892" w:rsidP="00F33C13">
            <w:pPr>
              <w:ind w:right="-75"/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руб./куб.м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ind w:right="-75"/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Тариф на водоотведение</w:t>
            </w:r>
          </w:p>
          <w:p w:rsidR="008A1892" w:rsidRPr="00306A02" w:rsidRDefault="008A1892" w:rsidP="00F33C13">
            <w:pPr>
              <w:ind w:right="-75"/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(одноставочный),</w:t>
            </w:r>
          </w:p>
          <w:p w:rsidR="008A1892" w:rsidRPr="00306A02" w:rsidRDefault="008A1892" w:rsidP="00F33C13">
            <w:pPr>
              <w:ind w:right="-75"/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руб./куб.м</w:t>
            </w:r>
          </w:p>
        </w:tc>
      </w:tr>
      <w:tr w:rsidR="008A1892" w:rsidRPr="00306A02" w:rsidTr="00F33C13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Алексеевский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ОАО «Алексеевскводоканал»*,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8A1892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8A1892">
            <w:pPr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Потребители муниципального образования «поселок городского типа Алексеевское»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8A1892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01.01.2025 по 30.06.2025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8A1892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38,68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8A1892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68,80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01.07.2025 по 31.12.2025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42,89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68,80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01.01.2026 по 30.06.2026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42,56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68,80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01.07.2026 по 31.12.2026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42,56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75,06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01.01.2027 по 30.06.2027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42,56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75,06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01.07.2027 по 31.12.2027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46,29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75,37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01.01.2028 по 30.06.2028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46,29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75,37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01.07.2028 по 31.12.2028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46,46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81,96</w:t>
            </w: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8A1892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8A1892">
            <w:pPr>
              <w:rPr>
                <w:bCs/>
                <w:sz w:val="26"/>
                <w:szCs w:val="26"/>
              </w:rPr>
            </w:pPr>
            <w:r w:rsidRPr="00306A02">
              <w:rPr>
                <w:bCs/>
                <w:sz w:val="26"/>
                <w:szCs w:val="26"/>
              </w:rPr>
              <w:t>Потребители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8A1892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01.01.2025 по 30.06.2025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8A1892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36,66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8A189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01.07.2025 по 31.12.2025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36,66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01.01.2026 по 30.06.2026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36,66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01.07.2026 по 31.12.2026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39,85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01.01.2027 по 30.06.2027</w:t>
            </w:r>
          </w:p>
        </w:tc>
        <w:tc>
          <w:tcPr>
            <w:tcW w:w="877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39,85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01.07.2027 по 31.12.2027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40,00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01.01.2028 по 30.06.2028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40,00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A1892" w:rsidRPr="00306A02" w:rsidTr="008A1892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с 01.07.2028 по 31.12.2028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</w:rPr>
            </w:pPr>
            <w:r w:rsidRPr="00306A02">
              <w:rPr>
                <w:sz w:val="26"/>
                <w:szCs w:val="26"/>
              </w:rPr>
              <w:t>43,34</w:t>
            </w:r>
          </w:p>
        </w:tc>
        <w:tc>
          <w:tcPr>
            <w:tcW w:w="903" w:type="pct"/>
            <w:vAlign w:val="center"/>
          </w:tcPr>
          <w:p w:rsidR="008A1892" w:rsidRPr="00306A02" w:rsidRDefault="008A1892" w:rsidP="00F33C1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8A1892" w:rsidRDefault="008A1892" w:rsidP="008A1892">
      <w:pPr>
        <w:ind w:right="140"/>
        <w:jc w:val="center"/>
        <w:rPr>
          <w:szCs w:val="28"/>
        </w:rPr>
      </w:pPr>
    </w:p>
    <w:p w:rsidR="008A7403" w:rsidRPr="006A027C" w:rsidRDefault="008A7403" w:rsidP="008A7403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8A7403" w:rsidRPr="006A027C" w:rsidRDefault="008A7403" w:rsidP="008A7403">
      <w:pPr>
        <w:ind w:right="140"/>
        <w:rPr>
          <w:sz w:val="24"/>
          <w:szCs w:val="24"/>
        </w:rPr>
      </w:pPr>
      <w:r w:rsidRPr="006A027C">
        <w:rPr>
          <w:sz w:val="24"/>
          <w:szCs w:val="24"/>
        </w:rPr>
        <w:t xml:space="preserve">** </w:t>
      </w:r>
      <w:r w:rsidRPr="000D286D">
        <w:rPr>
          <w:sz w:val="24"/>
          <w:szCs w:val="24"/>
        </w:rPr>
        <w:t>Применяет упрощенную систему налогообложения.</w:t>
      </w:r>
    </w:p>
    <w:p w:rsidR="00306A02" w:rsidRDefault="00306A02" w:rsidP="008A1892">
      <w:pPr>
        <w:ind w:right="140"/>
        <w:rPr>
          <w:sz w:val="24"/>
          <w:szCs w:val="24"/>
        </w:rPr>
      </w:pPr>
    </w:p>
    <w:p w:rsidR="00306A02" w:rsidRDefault="00306A02" w:rsidP="008A1892">
      <w:pPr>
        <w:ind w:right="140"/>
        <w:rPr>
          <w:sz w:val="24"/>
          <w:szCs w:val="24"/>
        </w:rPr>
      </w:pPr>
    </w:p>
    <w:p w:rsidR="008A1892" w:rsidRPr="00306A02" w:rsidRDefault="008A1892" w:rsidP="008A1892">
      <w:pPr>
        <w:ind w:right="140"/>
        <w:rPr>
          <w:szCs w:val="28"/>
        </w:rPr>
      </w:pPr>
      <w:r w:rsidRPr="00306A02">
        <w:rPr>
          <w:szCs w:val="28"/>
        </w:rPr>
        <w:t xml:space="preserve">Отдел организации, контроля и сопровождения </w:t>
      </w:r>
    </w:p>
    <w:p w:rsidR="008A1892" w:rsidRPr="00306A02" w:rsidRDefault="008A1892" w:rsidP="008A1892">
      <w:pPr>
        <w:ind w:right="140"/>
        <w:rPr>
          <w:szCs w:val="28"/>
        </w:rPr>
      </w:pPr>
      <w:r w:rsidRPr="00306A02">
        <w:rPr>
          <w:szCs w:val="28"/>
        </w:rPr>
        <w:t xml:space="preserve">принятия тарифных решений Государственного </w:t>
      </w:r>
    </w:p>
    <w:p w:rsidR="008A1892" w:rsidRDefault="008A1892" w:rsidP="008A1892">
      <w:pPr>
        <w:ind w:right="140"/>
        <w:rPr>
          <w:sz w:val="24"/>
          <w:szCs w:val="24"/>
        </w:rPr>
      </w:pPr>
      <w:r w:rsidRPr="00306A02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8A189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F70629">
        <w:rPr>
          <w:rFonts w:eastAsia="Calibri"/>
          <w:szCs w:val="28"/>
        </w:rPr>
        <w:t>ОАО «</w:t>
      </w:r>
      <w:r w:rsidR="00F70629" w:rsidRPr="00D50DAD">
        <w:rPr>
          <w:rFonts w:eastAsia="Calibri"/>
          <w:szCs w:val="28"/>
        </w:rPr>
        <w:t>Алексеевскводоканал</w:t>
      </w:r>
      <w:r w:rsidR="00F70629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F70629" w:rsidRPr="00F70629" w:rsidTr="00DD1AD8">
        <w:trPr>
          <w:trHeight w:val="941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№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Базовый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операционных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расходов</w:t>
            </w:r>
            <w:r w:rsidR="008A1892">
              <w:rPr>
                <w:sz w:val="22"/>
                <w:szCs w:val="22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Индекс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эффективности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операционных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Нормативный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прибыли</w:t>
            </w:r>
            <w:r w:rsidR="008A1892">
              <w:rPr>
                <w:sz w:val="22"/>
                <w:szCs w:val="22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Показатели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энергосбережения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и энергетической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эффективности</w:t>
            </w:r>
          </w:p>
        </w:tc>
      </w:tr>
      <w:tr w:rsidR="00F70629" w:rsidRPr="00F70629" w:rsidTr="00DD1AD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 потерь воды</w:t>
            </w:r>
            <w:r w:rsidR="008A1892">
              <w:rPr>
                <w:sz w:val="22"/>
                <w:szCs w:val="22"/>
              </w:rPr>
              <w:t>***</w:t>
            </w:r>
          </w:p>
        </w:tc>
        <w:tc>
          <w:tcPr>
            <w:tcW w:w="741" w:type="pc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F70629" w:rsidRPr="00F70629" w:rsidTr="00DD1AD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кВт·ч/куб.м</w:t>
            </w: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pct"/>
            <w:vAlign w:val="center"/>
          </w:tcPr>
          <w:p w:rsidR="00F70629" w:rsidRPr="00F70629" w:rsidRDefault="008A7403" w:rsidP="00DD1A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ОАО</w:t>
            </w:r>
            <w:r w:rsidR="00F70629" w:rsidRPr="00F70629">
              <w:rPr>
                <w:bCs/>
                <w:sz w:val="22"/>
                <w:szCs w:val="22"/>
              </w:rPr>
              <w:t xml:space="preserve"> «Алексеевскводоканал»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86" w:type="pct"/>
            <w:vAlign w:val="center"/>
          </w:tcPr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Потребители муниципального образования «поселок городского типа Алексеевское»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</w:tr>
      <w:tr w:rsidR="00641F18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86" w:type="pct"/>
            <w:vMerge w:val="restart"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2019</w:t>
            </w:r>
          </w:p>
        </w:tc>
        <w:tc>
          <w:tcPr>
            <w:tcW w:w="838" w:type="pct"/>
            <w:vAlign w:val="bottom"/>
          </w:tcPr>
          <w:p w:rsidR="00641F18" w:rsidRPr="00F70629" w:rsidRDefault="00641F18" w:rsidP="00641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13 160,88</w:t>
            </w:r>
          </w:p>
        </w:tc>
        <w:tc>
          <w:tcPr>
            <w:tcW w:w="692" w:type="pct"/>
          </w:tcPr>
          <w:p w:rsidR="00641F18" w:rsidRPr="00F70629" w:rsidRDefault="008A1892" w:rsidP="00641F1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1,17</w:t>
            </w:r>
          </w:p>
        </w:tc>
      </w:tr>
      <w:tr w:rsidR="00641F18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2020</w:t>
            </w:r>
          </w:p>
        </w:tc>
        <w:tc>
          <w:tcPr>
            <w:tcW w:w="838" w:type="pct"/>
          </w:tcPr>
          <w:p w:rsidR="00641F18" w:rsidRDefault="008A1892" w:rsidP="00641F18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8A1892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A1892" w:rsidRPr="00F70629" w:rsidRDefault="008A1892" w:rsidP="008A189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2021</w:t>
            </w:r>
          </w:p>
        </w:tc>
        <w:tc>
          <w:tcPr>
            <w:tcW w:w="838" w:type="pct"/>
          </w:tcPr>
          <w:p w:rsidR="008A1892" w:rsidRDefault="008A1892" w:rsidP="008A1892">
            <w:pPr>
              <w:jc w:val="center"/>
            </w:pPr>
            <w:r w:rsidRPr="00690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Default="008A1892" w:rsidP="008A1892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Pr="00F70629" w:rsidRDefault="008A1892" w:rsidP="008A1892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8A1892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A1892" w:rsidRPr="00F70629" w:rsidRDefault="008A1892" w:rsidP="008A189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2022</w:t>
            </w:r>
          </w:p>
        </w:tc>
        <w:tc>
          <w:tcPr>
            <w:tcW w:w="838" w:type="pct"/>
          </w:tcPr>
          <w:p w:rsidR="008A1892" w:rsidRDefault="008A1892" w:rsidP="008A1892">
            <w:pPr>
              <w:jc w:val="center"/>
            </w:pPr>
            <w:r w:rsidRPr="00690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Default="008A1892" w:rsidP="008A1892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Pr="00F70629" w:rsidRDefault="008A1892" w:rsidP="008A1892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8A1892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A1892" w:rsidRPr="00F70629" w:rsidRDefault="008A1892" w:rsidP="008A189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2023</w:t>
            </w:r>
          </w:p>
        </w:tc>
        <w:tc>
          <w:tcPr>
            <w:tcW w:w="838" w:type="pct"/>
          </w:tcPr>
          <w:p w:rsidR="008A1892" w:rsidRDefault="008A1892" w:rsidP="008A1892">
            <w:pPr>
              <w:jc w:val="center"/>
            </w:pPr>
            <w:r w:rsidRPr="00690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Default="008A1892" w:rsidP="008A1892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Pr="00F70629" w:rsidRDefault="008A1892" w:rsidP="008A1892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986" w:type="pct"/>
            <w:vMerge w:val="restart"/>
            <w:vAlign w:val="center"/>
          </w:tcPr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Водоотведение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2019</w:t>
            </w:r>
          </w:p>
        </w:tc>
        <w:tc>
          <w:tcPr>
            <w:tcW w:w="838" w:type="pct"/>
            <w:vAlign w:val="bottom"/>
          </w:tcPr>
          <w:p w:rsidR="00F70629" w:rsidRPr="00F70629" w:rsidRDefault="00641F18" w:rsidP="00DD1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8 834,86</w:t>
            </w:r>
          </w:p>
        </w:tc>
        <w:tc>
          <w:tcPr>
            <w:tcW w:w="692" w:type="pct"/>
          </w:tcPr>
          <w:p w:rsidR="00F70629" w:rsidRPr="00F70629" w:rsidRDefault="008A1892" w:rsidP="00DD1AD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F70629" w:rsidRPr="00F70629" w:rsidRDefault="00641F18" w:rsidP="00DD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2,74</w:t>
            </w:r>
          </w:p>
        </w:tc>
      </w:tr>
      <w:tr w:rsidR="008A1892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A1892" w:rsidRPr="00F70629" w:rsidRDefault="008A1892" w:rsidP="008A189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2020</w:t>
            </w:r>
          </w:p>
        </w:tc>
        <w:tc>
          <w:tcPr>
            <w:tcW w:w="838" w:type="pct"/>
          </w:tcPr>
          <w:p w:rsidR="008A1892" w:rsidRDefault="008A1892" w:rsidP="008A1892">
            <w:r w:rsidRPr="00D720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Default="008A1892" w:rsidP="008A1892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8A1892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A1892" w:rsidRPr="00F70629" w:rsidRDefault="008A1892" w:rsidP="008A189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2021</w:t>
            </w:r>
          </w:p>
        </w:tc>
        <w:tc>
          <w:tcPr>
            <w:tcW w:w="838" w:type="pct"/>
          </w:tcPr>
          <w:p w:rsidR="008A1892" w:rsidRDefault="008A1892" w:rsidP="008A1892">
            <w:r w:rsidRPr="00D720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Default="008A1892" w:rsidP="008A1892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8A1892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A1892" w:rsidRPr="00F70629" w:rsidRDefault="008A1892" w:rsidP="008A189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2022</w:t>
            </w:r>
          </w:p>
        </w:tc>
        <w:tc>
          <w:tcPr>
            <w:tcW w:w="838" w:type="pct"/>
          </w:tcPr>
          <w:p w:rsidR="008A1892" w:rsidRDefault="008A1892" w:rsidP="008A1892">
            <w:r w:rsidRPr="00D720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Default="008A1892" w:rsidP="008A1892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8A1892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8A1892" w:rsidRPr="00F70629" w:rsidRDefault="008A1892" w:rsidP="008A1892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2023</w:t>
            </w:r>
          </w:p>
        </w:tc>
        <w:tc>
          <w:tcPr>
            <w:tcW w:w="838" w:type="pct"/>
          </w:tcPr>
          <w:p w:rsidR="008A1892" w:rsidRDefault="008A1892" w:rsidP="008A1892">
            <w:r w:rsidRPr="00D720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Default="008A1892" w:rsidP="008A1892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86" w:type="pct"/>
            <w:vAlign w:val="center"/>
          </w:tcPr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Потребители Билярского,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Большеполянского, Большетиганского,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Бутлеровского, Войкинского,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Ерыклинского, Куркульского,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Курналинского, Лебединского,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Лебяжинского, Левашевского,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Майнского, Подлесно-Шенталинского,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Родниковского, Ромодановского,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Сахаровского, Степношенталинского,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Ялкынского сельских поселений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bottom"/>
          </w:tcPr>
          <w:p w:rsidR="00F70629" w:rsidRPr="00F70629" w:rsidRDefault="00F70629" w:rsidP="00DD1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1.2.1</w:t>
            </w:r>
          </w:p>
        </w:tc>
        <w:tc>
          <w:tcPr>
            <w:tcW w:w="986" w:type="pct"/>
            <w:vMerge w:val="restart"/>
            <w:vAlign w:val="center"/>
          </w:tcPr>
          <w:p w:rsidR="00F70629" w:rsidRPr="00F70629" w:rsidRDefault="00F70629" w:rsidP="00DD1AD8">
            <w:pPr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2019</w:t>
            </w:r>
          </w:p>
        </w:tc>
        <w:tc>
          <w:tcPr>
            <w:tcW w:w="838" w:type="pct"/>
            <w:vAlign w:val="bottom"/>
          </w:tcPr>
          <w:p w:rsidR="00F70629" w:rsidRPr="00F70629" w:rsidRDefault="00641F18" w:rsidP="00DD1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11 988,10</w:t>
            </w:r>
          </w:p>
        </w:tc>
        <w:tc>
          <w:tcPr>
            <w:tcW w:w="692" w:type="pct"/>
          </w:tcPr>
          <w:p w:rsidR="00F70629" w:rsidRPr="00F70629" w:rsidRDefault="008A1892" w:rsidP="00DD1AD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F70629" w:rsidRPr="00F70629" w:rsidRDefault="00641F18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8A1892" w:rsidRPr="00F70629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A1892" w:rsidRPr="00F70629" w:rsidRDefault="008A1892" w:rsidP="008A1892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2020</w:t>
            </w:r>
          </w:p>
        </w:tc>
        <w:tc>
          <w:tcPr>
            <w:tcW w:w="838" w:type="pct"/>
          </w:tcPr>
          <w:p w:rsidR="008A1892" w:rsidRDefault="008A1892" w:rsidP="008A1892">
            <w:r w:rsidRPr="002F50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Default="008A1892" w:rsidP="008A1892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Pr="00F70629" w:rsidRDefault="008A1892" w:rsidP="008A1892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8A1892" w:rsidRPr="00F70629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A1892" w:rsidRPr="00F70629" w:rsidRDefault="008A1892" w:rsidP="008A1892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2021</w:t>
            </w:r>
          </w:p>
        </w:tc>
        <w:tc>
          <w:tcPr>
            <w:tcW w:w="838" w:type="pct"/>
          </w:tcPr>
          <w:p w:rsidR="008A1892" w:rsidRDefault="008A1892" w:rsidP="008A1892">
            <w:r w:rsidRPr="002F50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Default="008A1892" w:rsidP="008A1892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Pr="00F70629" w:rsidRDefault="008A1892" w:rsidP="008A1892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8A1892" w:rsidRPr="00F70629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A1892" w:rsidRPr="00F70629" w:rsidRDefault="008A1892" w:rsidP="008A1892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2022</w:t>
            </w:r>
          </w:p>
        </w:tc>
        <w:tc>
          <w:tcPr>
            <w:tcW w:w="838" w:type="pct"/>
          </w:tcPr>
          <w:p w:rsidR="008A1892" w:rsidRDefault="008A1892" w:rsidP="008A1892">
            <w:r w:rsidRPr="002F50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Default="008A1892" w:rsidP="008A1892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Pr="00F70629" w:rsidRDefault="008A1892" w:rsidP="008A1892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8A1892" w:rsidRPr="00E95A96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A1892" w:rsidRPr="00F70629" w:rsidRDefault="008A1892" w:rsidP="008A1892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2023</w:t>
            </w:r>
          </w:p>
        </w:tc>
        <w:tc>
          <w:tcPr>
            <w:tcW w:w="838" w:type="pct"/>
          </w:tcPr>
          <w:p w:rsidR="008A1892" w:rsidRDefault="008A1892" w:rsidP="008A1892">
            <w:r w:rsidRPr="002F50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A1892" w:rsidRPr="00F70629" w:rsidRDefault="008A1892" w:rsidP="008A1892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A1892" w:rsidRDefault="008A1892" w:rsidP="008A1892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8A1892" w:rsidRPr="00CC6D53" w:rsidRDefault="008A1892" w:rsidP="008A1892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</w:tbl>
    <w:p w:rsidR="008A7403" w:rsidRPr="00C11DA6" w:rsidRDefault="008A7403" w:rsidP="008A7403">
      <w:pPr>
        <w:ind w:right="140"/>
        <w:rPr>
          <w:szCs w:val="28"/>
        </w:rPr>
      </w:pPr>
    </w:p>
    <w:p w:rsidR="008A7403" w:rsidRDefault="008A7403" w:rsidP="008A7403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8A7403" w:rsidRDefault="008A7403" w:rsidP="008A740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>
        <w:rPr>
          <w:bCs/>
          <w:sz w:val="22"/>
          <w:szCs w:val="22"/>
        </w:rPr>
        <w:t>ОАО</w:t>
      </w:r>
      <w:r w:rsidRPr="00F70629">
        <w:rPr>
          <w:bCs/>
          <w:sz w:val="22"/>
          <w:szCs w:val="22"/>
        </w:rPr>
        <w:t xml:space="preserve"> «Алексеевскводоканал»</w:t>
      </w:r>
      <w:r>
        <w:rPr>
          <w:sz w:val="24"/>
          <w:szCs w:val="24"/>
        </w:rPr>
        <w:t xml:space="preserve"> не устанавливается.</w:t>
      </w:r>
    </w:p>
    <w:p w:rsidR="008A7403" w:rsidRDefault="008A7403" w:rsidP="008A7403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F70629" w:rsidRPr="0075620E" w:rsidRDefault="00F70629" w:rsidP="00AB4996">
      <w:pPr>
        <w:jc w:val="center"/>
        <w:rPr>
          <w:i/>
          <w:szCs w:val="28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306A02" w:rsidRDefault="00A6783A" w:rsidP="00A6783A">
      <w:pPr>
        <w:ind w:right="140"/>
        <w:rPr>
          <w:szCs w:val="28"/>
        </w:rPr>
      </w:pPr>
      <w:r w:rsidRPr="00306A02">
        <w:rPr>
          <w:szCs w:val="28"/>
        </w:rPr>
        <w:t>Отдел организации, контроля и сопровождения</w:t>
      </w:r>
      <w:r w:rsidR="00F44B47" w:rsidRPr="00306A02">
        <w:rPr>
          <w:szCs w:val="28"/>
        </w:rPr>
        <w:t xml:space="preserve"> </w:t>
      </w:r>
    </w:p>
    <w:p w:rsidR="00EE6FC5" w:rsidRPr="00306A02" w:rsidRDefault="00A6783A" w:rsidP="00A6783A">
      <w:pPr>
        <w:ind w:right="140"/>
        <w:rPr>
          <w:szCs w:val="28"/>
        </w:rPr>
      </w:pPr>
      <w:r w:rsidRPr="00306A02">
        <w:rPr>
          <w:szCs w:val="28"/>
        </w:rPr>
        <w:t xml:space="preserve">принятия тарифных решений Государственного </w:t>
      </w:r>
    </w:p>
    <w:p w:rsidR="00A6783A" w:rsidRPr="00306A02" w:rsidRDefault="00A6783A" w:rsidP="00A6783A">
      <w:pPr>
        <w:ind w:right="140"/>
        <w:rPr>
          <w:szCs w:val="28"/>
        </w:rPr>
      </w:pPr>
      <w:r w:rsidRPr="00306A02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306A0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EE" w:rsidRDefault="005C6EEE">
      <w:r>
        <w:separator/>
      </w:r>
    </w:p>
  </w:endnote>
  <w:endnote w:type="continuationSeparator" w:id="0">
    <w:p w:rsidR="005C6EEE" w:rsidRDefault="005C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EE" w:rsidRDefault="005C6EEE">
      <w:r>
        <w:separator/>
      </w:r>
    </w:p>
  </w:footnote>
  <w:footnote w:type="continuationSeparator" w:id="0">
    <w:p w:rsidR="005C6EEE" w:rsidRDefault="005C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489347"/>
      <w:docPartObj>
        <w:docPartGallery w:val="Page Numbers (Top of Page)"/>
        <w:docPartUnique/>
      </w:docPartObj>
    </w:sdtPr>
    <w:sdtEndPr/>
    <w:sdtContent>
      <w:p w:rsidR="00A90787" w:rsidRDefault="003879B3" w:rsidP="003879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AF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A8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AF7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6A02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879B3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C6EEE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17A30"/>
    <w:rsid w:val="00622BE0"/>
    <w:rsid w:val="00625525"/>
    <w:rsid w:val="00625B2D"/>
    <w:rsid w:val="00631835"/>
    <w:rsid w:val="00635B5F"/>
    <w:rsid w:val="00636128"/>
    <w:rsid w:val="00637A4A"/>
    <w:rsid w:val="00641F18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37DC4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1892"/>
    <w:rsid w:val="008A5350"/>
    <w:rsid w:val="008A5EE6"/>
    <w:rsid w:val="008A7403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4F84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AE6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C77AE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0629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410A8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8F42-3889-46C2-85B9-1E466A4D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1006</TotalTime>
  <Pages>8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320</cp:revision>
  <cp:lastPrinted>2023-10-05T14:54:00Z</cp:lastPrinted>
  <dcterms:created xsi:type="dcterms:W3CDTF">2016-11-14T11:46:00Z</dcterms:created>
  <dcterms:modified xsi:type="dcterms:W3CDTF">2023-12-20T08:00:00Z</dcterms:modified>
</cp:coreProperties>
</file>