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83D02" w:rsidRPr="00FB211B" w:rsidTr="00A854D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83D02" w:rsidRPr="00FB211B" w:rsidRDefault="00D83D02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FD3089" wp14:editId="3E3BD01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D83D02" w:rsidRPr="00FB211B" w:rsidRDefault="00D83D02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D83D02" w:rsidRPr="00FB211B" w:rsidRDefault="00D83D02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D83D02" w:rsidRPr="00FB211B" w:rsidRDefault="00D83D02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D83D02" w:rsidRPr="00FB211B" w:rsidRDefault="00D83D02" w:rsidP="00A854D7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83D02" w:rsidRPr="00FB211B" w:rsidRDefault="00D83D02" w:rsidP="00A854D7">
            <w:pPr>
              <w:jc w:val="center"/>
              <w:rPr>
                <w:szCs w:val="28"/>
              </w:rPr>
            </w:pPr>
          </w:p>
          <w:p w:rsidR="00D83D02" w:rsidRPr="00FB211B" w:rsidRDefault="00D83D02" w:rsidP="00A854D7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83D02" w:rsidRPr="00FB211B" w:rsidRDefault="00D83D02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D83D02" w:rsidRPr="00FB211B" w:rsidRDefault="00D83D02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D83D02" w:rsidRPr="00FB211B" w:rsidRDefault="00D83D02" w:rsidP="00A854D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D83D02" w:rsidRPr="00FB211B" w:rsidRDefault="00D83D02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D83D02" w:rsidRPr="00FB211B" w:rsidRDefault="00D83D02" w:rsidP="00A854D7">
            <w:pPr>
              <w:rPr>
                <w:szCs w:val="28"/>
              </w:rPr>
            </w:pPr>
          </w:p>
        </w:tc>
      </w:tr>
    </w:tbl>
    <w:p w:rsidR="00D83D02" w:rsidRPr="00FB211B" w:rsidRDefault="00D83D02" w:rsidP="00D83D02">
      <w:pPr>
        <w:tabs>
          <w:tab w:val="left" w:pos="284"/>
        </w:tabs>
        <w:rPr>
          <w:i/>
          <w:szCs w:val="28"/>
        </w:rPr>
      </w:pPr>
    </w:p>
    <w:p w:rsidR="00D83D02" w:rsidRPr="00FB211B" w:rsidRDefault="00D83D02" w:rsidP="00D83D02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D83D02" w:rsidRPr="00FB211B" w:rsidRDefault="00D83D02" w:rsidP="00D83D02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FB211B">
        <w:rPr>
          <w:szCs w:val="28"/>
          <w:u w:val="single"/>
        </w:rPr>
        <w:t>___________</w:t>
      </w:r>
      <w:r w:rsidRPr="00FB211B">
        <w:rPr>
          <w:b/>
          <w:szCs w:val="28"/>
        </w:rPr>
        <w:t xml:space="preserve">                       </w:t>
      </w:r>
      <w:r w:rsidRPr="00FB211B">
        <w:rPr>
          <w:szCs w:val="28"/>
        </w:rPr>
        <w:t>г. Казань</w:t>
      </w:r>
      <w:r w:rsidRPr="00FB211B">
        <w:rPr>
          <w:b/>
          <w:szCs w:val="28"/>
        </w:rPr>
        <w:t xml:space="preserve">                  </w:t>
      </w:r>
      <w:r w:rsidRPr="00FB211B">
        <w:rPr>
          <w:szCs w:val="28"/>
        </w:rPr>
        <w:t>№</w:t>
      </w:r>
      <w:r w:rsidRPr="00FB211B">
        <w:rPr>
          <w:b/>
          <w:szCs w:val="28"/>
        </w:rPr>
        <w:t xml:space="preserve"> </w:t>
      </w:r>
      <w:r w:rsidRPr="00FB211B">
        <w:rPr>
          <w:szCs w:val="28"/>
          <w:u w:val="single"/>
        </w:rPr>
        <w:t>______________</w:t>
      </w:r>
    </w:p>
    <w:tbl>
      <w:tblPr>
        <w:tblW w:w="10282" w:type="dxa"/>
        <w:tblLook w:val="04A0" w:firstRow="1" w:lastRow="0" w:firstColumn="1" w:lastColumn="0" w:noHBand="0" w:noVBand="1"/>
      </w:tblPr>
      <w:tblGrid>
        <w:gridCol w:w="5070"/>
        <w:gridCol w:w="5212"/>
      </w:tblGrid>
      <w:tr w:rsidR="00F44D42" w:rsidRPr="005D1E9A" w:rsidTr="0082653F">
        <w:tc>
          <w:tcPr>
            <w:tcW w:w="5070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82653F" w:rsidP="00045253">
            <w:pPr>
              <w:jc w:val="both"/>
              <w:rPr>
                <w:rFonts w:eastAsia="Calibri"/>
                <w:szCs w:val="28"/>
              </w:rPr>
            </w:pPr>
            <w:r w:rsidRPr="00121248">
              <w:rPr>
                <w:rFonts w:eastAsia="Calibri"/>
                <w:szCs w:val="28"/>
              </w:rPr>
              <w:t xml:space="preserve">Об установлении тарифов </w:t>
            </w:r>
            <w:r w:rsidR="00D83D02">
              <w:rPr>
                <w:rFonts w:eastAsia="Calibri"/>
                <w:szCs w:val="28"/>
              </w:rPr>
              <w:br/>
            </w:r>
            <w:r w:rsidRPr="005B4248">
              <w:rPr>
                <w:rFonts w:eastAsia="Calibri"/>
                <w:szCs w:val="28"/>
              </w:rPr>
              <w:t>на водоотведение</w:t>
            </w:r>
            <w:r>
              <w:rPr>
                <w:rFonts w:eastAsia="Calibri"/>
                <w:szCs w:val="28"/>
              </w:rPr>
              <w:t xml:space="preserve"> для Общества</w:t>
            </w:r>
            <w:r w:rsidRPr="007169F1">
              <w:rPr>
                <w:rFonts w:eastAsia="Calibri"/>
                <w:szCs w:val="28"/>
              </w:rPr>
              <w:t xml:space="preserve"> </w:t>
            </w:r>
            <w:r w:rsidR="00D83D02">
              <w:rPr>
                <w:rFonts w:eastAsia="Calibri"/>
                <w:szCs w:val="28"/>
              </w:rPr>
              <w:br/>
            </w:r>
            <w:r w:rsidRPr="007169F1">
              <w:rPr>
                <w:rFonts w:eastAsia="Calibri"/>
                <w:szCs w:val="28"/>
              </w:rPr>
              <w:t xml:space="preserve">с ограниченной ответственностью «Управление по подготовке технологической жидкости </w:t>
            </w:r>
            <w:r w:rsidR="00D83D02">
              <w:rPr>
                <w:rFonts w:eastAsia="Calibri"/>
                <w:szCs w:val="28"/>
              </w:rPr>
              <w:br/>
            </w:r>
            <w:r w:rsidRPr="007169F1">
              <w:rPr>
                <w:rFonts w:eastAsia="Calibri"/>
                <w:szCs w:val="28"/>
              </w:rPr>
              <w:t>для поддержания пластового давления»</w:t>
            </w:r>
            <w:r w:rsidR="00045253">
              <w:rPr>
                <w:rFonts w:eastAsia="Calibri"/>
                <w:szCs w:val="28"/>
              </w:rPr>
              <w:t xml:space="preserve"> Альметьевского муниципального района </w:t>
            </w:r>
            <w:r w:rsidRPr="00796EE8">
              <w:rPr>
                <w:rFonts w:eastAsia="Calibri"/>
                <w:szCs w:val="28"/>
              </w:rPr>
              <w:t>на</w:t>
            </w:r>
            <w:r>
              <w:rPr>
                <w:rFonts w:eastAsia="Calibri"/>
                <w:szCs w:val="28"/>
              </w:rPr>
              <w:t xml:space="preserve"> 2024</w:t>
            </w:r>
            <w:r w:rsidRPr="00AE5846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 xml:space="preserve">– 2028 </w:t>
            </w:r>
            <w:r w:rsidRPr="00AE5846">
              <w:rPr>
                <w:rFonts w:eastAsia="Calibri"/>
                <w:szCs w:val="28"/>
              </w:rPr>
              <w:t>год</w:t>
            </w:r>
            <w:r>
              <w:rPr>
                <w:rFonts w:eastAsia="Calibri"/>
                <w:szCs w:val="28"/>
              </w:rPr>
              <w:t>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D83D02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D83D02" w:rsidRPr="00C9664A">
        <w:rPr>
          <w:szCs w:val="28"/>
        </w:rPr>
        <w:t>от 14.12.2023 № 58-ПР</w:t>
      </w:r>
      <w:r w:rsidR="00D83D02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45253" w:rsidRPr="00FF2D88" w:rsidRDefault="00045253" w:rsidP="00D83D02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045253" w:rsidRPr="00FF2D88" w:rsidRDefault="00045253" w:rsidP="00D83D02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водоотведение для </w:t>
      </w:r>
      <w:r w:rsidRPr="00D053CF">
        <w:rPr>
          <w:rFonts w:eastAsia="Calibri"/>
          <w:szCs w:val="28"/>
        </w:rPr>
        <w:t>Общества с ограниченной ответственностью «Управление по подготовке технологической жидкости для п</w:t>
      </w:r>
      <w:r>
        <w:rPr>
          <w:rFonts w:eastAsia="Calibri"/>
          <w:szCs w:val="28"/>
        </w:rPr>
        <w:t>оддержания пластового давления»</w:t>
      </w:r>
      <w:r w:rsidRPr="00D9264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Альметьевского муниципального района</w:t>
      </w:r>
      <w:r w:rsidRPr="00FF2D88">
        <w:rPr>
          <w:szCs w:val="28"/>
        </w:rPr>
        <w:t xml:space="preserve"> (далее – </w:t>
      </w:r>
      <w:r w:rsidR="00D83D02">
        <w:rPr>
          <w:szCs w:val="28"/>
        </w:rPr>
        <w:br/>
      </w:r>
      <w:r w:rsidRPr="00FF2D88">
        <w:rPr>
          <w:szCs w:val="28"/>
        </w:rPr>
        <w:t>ООО «</w:t>
      </w:r>
      <w:r>
        <w:rPr>
          <w:rFonts w:eastAsia="Calibri"/>
          <w:szCs w:val="28"/>
        </w:rPr>
        <w:t>УПТЖ для ППД</w:t>
      </w:r>
      <w:r w:rsidRPr="00FF2D88">
        <w:rPr>
          <w:szCs w:val="28"/>
        </w:rPr>
        <w:t>»), осуществляющего водоотведение, с календарной разбивкой согласно приложениям 1-2 к настоящему постановлению;</w:t>
      </w:r>
    </w:p>
    <w:p w:rsidR="00045253" w:rsidRPr="00FF2D88" w:rsidRDefault="00045253" w:rsidP="00D83D02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долгосрочные параметры регулирования тарифов на водоотведение для ООО</w:t>
      </w:r>
      <w:r>
        <w:rPr>
          <w:szCs w:val="28"/>
        </w:rPr>
        <w:t> </w:t>
      </w:r>
      <w:r w:rsidRPr="00FF2D88">
        <w:rPr>
          <w:szCs w:val="28"/>
        </w:rPr>
        <w:t>«</w:t>
      </w:r>
      <w:r>
        <w:rPr>
          <w:rFonts w:eastAsia="Calibri"/>
          <w:szCs w:val="28"/>
        </w:rPr>
        <w:t>УПТЖ для ППД</w:t>
      </w:r>
      <w:r w:rsidRPr="00FF2D88">
        <w:rPr>
          <w:szCs w:val="28"/>
        </w:rPr>
        <w:t>», осуществляющего водоотведение, на 2024 – 202</w:t>
      </w:r>
      <w:r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045253" w:rsidRPr="00FF2D88" w:rsidRDefault="00045253" w:rsidP="00D83D02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lastRenderedPageBreak/>
        <w:t>2. ООО «</w:t>
      </w:r>
      <w:r>
        <w:rPr>
          <w:rFonts w:eastAsia="Calibri"/>
          <w:szCs w:val="28"/>
        </w:rPr>
        <w:t>УПТЖ для ППД</w:t>
      </w:r>
      <w:r w:rsidRPr="00FF2D88">
        <w:rPr>
          <w:szCs w:val="28"/>
        </w:rPr>
        <w:t xml:space="preserve">», осуществляющему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045253" w:rsidRDefault="00045253" w:rsidP="00D83D02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045253">
        <w:rPr>
          <w:sz w:val="24"/>
          <w:szCs w:val="24"/>
        </w:rPr>
        <w:t xml:space="preserve"> 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5F507F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водоотведение для </w:t>
      </w:r>
      <w:r w:rsidR="0082653F">
        <w:rPr>
          <w:szCs w:val="28"/>
        </w:rPr>
        <w:t>ООО «УПТЖ для ППД»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7261"/>
        <w:gridCol w:w="4238"/>
        <w:gridCol w:w="2490"/>
      </w:tblGrid>
      <w:tr w:rsidR="005F507F" w:rsidRPr="004C0CF3" w:rsidTr="005F507F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sz w:val="24"/>
                <w:szCs w:val="24"/>
                <w:lang w:val="en-US"/>
              </w:rPr>
            </w:pPr>
            <w:r w:rsidRPr="004C0CF3">
              <w:rPr>
                <w:sz w:val="24"/>
                <w:szCs w:val="24"/>
              </w:rPr>
              <w:t>№</w:t>
            </w:r>
          </w:p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4C0CF3" w:rsidRDefault="005F507F" w:rsidP="003A70A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42" w:type="pct"/>
            <w:vAlign w:val="center"/>
          </w:tcPr>
          <w:p w:rsidR="005F507F" w:rsidRPr="004C0CF3" w:rsidRDefault="005F507F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5F507F" w:rsidRPr="004C0CF3" w:rsidRDefault="005F507F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водоотведение</w:t>
            </w:r>
          </w:p>
          <w:p w:rsidR="005F507F" w:rsidRPr="004C0CF3" w:rsidRDefault="005F507F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5F507F" w:rsidRPr="004C0CF3" w:rsidRDefault="005F507F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F507F" w:rsidRPr="004C0CF3" w:rsidRDefault="005F507F" w:rsidP="003A70AF">
            <w:pPr>
              <w:rPr>
                <w:bCs/>
                <w:sz w:val="24"/>
                <w:szCs w:val="24"/>
              </w:rPr>
            </w:pPr>
            <w:r w:rsidRPr="0082653F">
              <w:rPr>
                <w:sz w:val="24"/>
                <w:szCs w:val="24"/>
              </w:rPr>
              <w:t>ООО «УПТЖ для ППД»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F507F" w:rsidRPr="0082653F" w:rsidRDefault="005F507F" w:rsidP="005F507F">
            <w:pPr>
              <w:rPr>
                <w:sz w:val="24"/>
                <w:szCs w:val="24"/>
              </w:rPr>
            </w:pPr>
            <w:r w:rsidRPr="0082653F">
              <w:rPr>
                <w:sz w:val="24"/>
                <w:szCs w:val="24"/>
              </w:rPr>
              <w:t xml:space="preserve">потребители </w:t>
            </w:r>
            <w:r>
              <w:rPr>
                <w:sz w:val="24"/>
                <w:szCs w:val="24"/>
              </w:rPr>
              <w:t>Новоникольского</w:t>
            </w:r>
            <w:r w:rsidRPr="0082653F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Альметьевского</w:t>
            </w:r>
            <w:r w:rsidRPr="0082653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5F507F" w:rsidRPr="004C0CF3" w:rsidRDefault="005F507F" w:rsidP="0082653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1.1</w:t>
            </w:r>
            <w:r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5F507F" w:rsidRPr="004C0CF3" w:rsidRDefault="005F507F" w:rsidP="008265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4C0CF3">
              <w:rPr>
                <w:bCs/>
                <w:sz w:val="24"/>
                <w:szCs w:val="24"/>
              </w:rPr>
              <w:t>аселение (тарифы указаны с учетом НДС)*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82653F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82653F">
            <w:pPr>
              <w:jc w:val="center"/>
              <w:rPr>
                <w:color w:val="000000"/>
                <w:sz w:val="24"/>
              </w:rPr>
            </w:pPr>
            <w:r w:rsidRPr="005F507F">
              <w:rPr>
                <w:sz w:val="24"/>
              </w:rPr>
              <w:t>47,69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56,16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5F507F" w:rsidRPr="004C0CF3" w:rsidRDefault="005F507F" w:rsidP="008265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4C0CF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5F507F" w:rsidRPr="004C0CF3" w:rsidRDefault="005F507F" w:rsidP="008265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C0CF3">
              <w:rPr>
                <w:bCs/>
                <w:sz w:val="24"/>
                <w:szCs w:val="24"/>
              </w:rPr>
              <w:t>ные потребители (тарифы указаны без учета НДС)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82653F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82653F">
            <w:pPr>
              <w:jc w:val="center"/>
              <w:rPr>
                <w:color w:val="000000"/>
                <w:sz w:val="24"/>
              </w:rPr>
            </w:pPr>
            <w:r w:rsidRPr="005F507F">
              <w:rPr>
                <w:sz w:val="24"/>
              </w:rPr>
              <w:t>39,74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2" w:type="pct"/>
            <w:vAlign w:val="center"/>
          </w:tcPr>
          <w:p w:rsidR="005F507F" w:rsidRPr="00A8118D" w:rsidRDefault="005F507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46,80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4C0CF3" w:rsidRPr="004C0CF3" w:rsidRDefault="004C0CF3" w:rsidP="004C0CF3">
      <w:pPr>
        <w:ind w:right="140"/>
        <w:rPr>
          <w:sz w:val="24"/>
          <w:szCs w:val="24"/>
        </w:rPr>
      </w:pPr>
      <w:r w:rsidRPr="004C0CF3">
        <w:rPr>
          <w:sz w:val="24"/>
          <w:szCs w:val="24"/>
        </w:rPr>
        <w:t>* Выделяется в целях реализации пункта 6 статьи 168 Налогового кодекса Российской Федерации.</w:t>
      </w:r>
    </w:p>
    <w:p w:rsidR="004C0CF3" w:rsidRDefault="004C0CF3" w:rsidP="006B204A">
      <w:pPr>
        <w:ind w:right="140"/>
        <w:jc w:val="center"/>
        <w:rPr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D83D02" w:rsidRDefault="002A08BE" w:rsidP="002A08BE">
      <w:pPr>
        <w:ind w:right="140"/>
        <w:rPr>
          <w:szCs w:val="28"/>
        </w:rPr>
      </w:pPr>
      <w:r w:rsidRPr="00D83D02">
        <w:rPr>
          <w:szCs w:val="28"/>
        </w:rPr>
        <w:t xml:space="preserve">Отдел организации, контроля и сопровождения </w:t>
      </w:r>
    </w:p>
    <w:p w:rsidR="002A08BE" w:rsidRPr="00D83D02" w:rsidRDefault="002A08BE" w:rsidP="002A08BE">
      <w:pPr>
        <w:ind w:right="140"/>
        <w:rPr>
          <w:szCs w:val="28"/>
        </w:rPr>
      </w:pPr>
      <w:r w:rsidRPr="00D83D02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D83D02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045253" w:rsidRPr="00424800" w:rsidRDefault="00045253" w:rsidP="00045253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045253" w:rsidRPr="00424800" w:rsidRDefault="00045253" w:rsidP="0004525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045253" w:rsidRPr="00424800" w:rsidRDefault="00045253" w:rsidP="0004525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045253" w:rsidRPr="00B624B4" w:rsidRDefault="00045253" w:rsidP="0004525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045253" w:rsidRDefault="00045253" w:rsidP="00045253">
      <w:pPr>
        <w:jc w:val="center"/>
        <w:rPr>
          <w:bCs/>
          <w:szCs w:val="28"/>
        </w:rPr>
      </w:pPr>
    </w:p>
    <w:p w:rsidR="00045253" w:rsidRDefault="00045253" w:rsidP="00045253">
      <w:pPr>
        <w:jc w:val="center"/>
        <w:rPr>
          <w:bCs/>
          <w:szCs w:val="28"/>
        </w:rPr>
      </w:pPr>
    </w:p>
    <w:p w:rsidR="00045253" w:rsidRDefault="00045253" w:rsidP="00045253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водоотведение для </w:t>
      </w:r>
      <w:r>
        <w:rPr>
          <w:szCs w:val="28"/>
        </w:rPr>
        <w:t>ООО «УПТЖ для ППД»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045253" w:rsidRPr="00801F5C" w:rsidRDefault="00045253" w:rsidP="00045253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045253" w:rsidRDefault="00045253" w:rsidP="00045253">
      <w:pPr>
        <w:ind w:right="140"/>
        <w:jc w:val="center"/>
        <w:rPr>
          <w:szCs w:val="28"/>
        </w:rPr>
      </w:pPr>
    </w:p>
    <w:p w:rsidR="00045253" w:rsidRDefault="00045253" w:rsidP="00045253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7261"/>
        <w:gridCol w:w="4238"/>
        <w:gridCol w:w="2490"/>
      </w:tblGrid>
      <w:tr w:rsidR="00045253" w:rsidRPr="00D83D02" w:rsidTr="001F6277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  <w:lang w:val="en-US"/>
              </w:rPr>
            </w:pPr>
            <w:r w:rsidRPr="00D83D02">
              <w:rPr>
                <w:szCs w:val="28"/>
              </w:rPr>
              <w:t>№</w:t>
            </w:r>
          </w:p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  <w:r w:rsidRPr="00D83D02">
              <w:rPr>
                <w:szCs w:val="28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  <w:r w:rsidRPr="00D83D02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ind w:right="-155"/>
              <w:jc w:val="center"/>
              <w:rPr>
                <w:bCs/>
                <w:szCs w:val="28"/>
              </w:rPr>
            </w:pPr>
            <w:r w:rsidRPr="00D83D02">
              <w:rPr>
                <w:bCs/>
                <w:szCs w:val="28"/>
              </w:rPr>
              <w:t>Год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ind w:right="-75"/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Тариф на</w:t>
            </w:r>
          </w:p>
          <w:p w:rsidR="00045253" w:rsidRPr="00D83D02" w:rsidRDefault="00045253" w:rsidP="001F6277">
            <w:pPr>
              <w:ind w:right="-75"/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водоотведение</w:t>
            </w:r>
          </w:p>
          <w:p w:rsidR="00045253" w:rsidRPr="00D83D02" w:rsidRDefault="00045253" w:rsidP="001F6277">
            <w:pPr>
              <w:ind w:right="-75"/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(одноставочный),</w:t>
            </w:r>
          </w:p>
          <w:p w:rsidR="00045253" w:rsidRPr="00D83D02" w:rsidRDefault="00045253" w:rsidP="001F6277">
            <w:pPr>
              <w:ind w:right="-75"/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руб./куб.м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  <w:r w:rsidRPr="00D83D02">
              <w:rPr>
                <w:bCs/>
                <w:szCs w:val="28"/>
              </w:rPr>
              <w:t>1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  <w:r w:rsidRPr="00D83D02">
              <w:rPr>
                <w:szCs w:val="28"/>
              </w:rPr>
              <w:t>ООО «УПТЖ для ППД»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  <w:r w:rsidRPr="00D83D02">
              <w:rPr>
                <w:bCs/>
                <w:szCs w:val="28"/>
              </w:rPr>
              <w:t>1.1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szCs w:val="28"/>
              </w:rPr>
            </w:pPr>
            <w:r w:rsidRPr="00D83D02">
              <w:rPr>
                <w:szCs w:val="28"/>
              </w:rPr>
              <w:t>потребители Новоникольского сельского поселения Альметьевского муниципального района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045253" w:rsidRPr="00D83D02" w:rsidRDefault="00045253" w:rsidP="00045253">
            <w:pPr>
              <w:jc w:val="center"/>
              <w:rPr>
                <w:bCs/>
                <w:szCs w:val="28"/>
              </w:rPr>
            </w:pPr>
            <w:r w:rsidRPr="00D83D02">
              <w:rPr>
                <w:bCs/>
                <w:szCs w:val="28"/>
              </w:rPr>
              <w:t>1.1.1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045253" w:rsidRPr="00D83D02" w:rsidRDefault="00045253" w:rsidP="00045253">
            <w:pPr>
              <w:rPr>
                <w:bCs/>
                <w:szCs w:val="28"/>
              </w:rPr>
            </w:pPr>
            <w:r w:rsidRPr="00D83D02">
              <w:rPr>
                <w:bCs/>
                <w:szCs w:val="28"/>
              </w:rPr>
              <w:t>население (тарифы указаны с учетом НДС)**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045253">
            <w:pPr>
              <w:jc w:val="center"/>
              <w:rPr>
                <w:bCs/>
                <w:szCs w:val="28"/>
              </w:rPr>
            </w:pPr>
            <w:r w:rsidRPr="00D83D02">
              <w:rPr>
                <w:szCs w:val="28"/>
              </w:rPr>
              <w:t>с 01.01.2025 по 30.06.2025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045253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54,11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  <w:r w:rsidRPr="00D83D02">
              <w:rPr>
                <w:szCs w:val="28"/>
              </w:rPr>
              <w:t>с 01.07.2025 по 31.12.2025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54,11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  <w:r w:rsidRPr="00D83D02">
              <w:rPr>
                <w:szCs w:val="28"/>
              </w:rPr>
              <w:t>с 01.01.2026 по 30.06.2026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54,11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  <w:r w:rsidRPr="00D83D02">
              <w:rPr>
                <w:szCs w:val="28"/>
              </w:rPr>
              <w:t>с 01.07.2026 по 31.12.2026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58,46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с 01.01.2027 по 30.06.2027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58,46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с 01.07.2027 по 31.12.2027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58,64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с 01.01.2028 по 30.06.2028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58,64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с 01.07.2028 по 31.12.2028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  <w:r w:rsidRPr="00D83D02">
              <w:rPr>
                <w:bCs/>
                <w:szCs w:val="28"/>
              </w:rPr>
              <w:t>63,17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045253" w:rsidRPr="00D83D02" w:rsidRDefault="00045253" w:rsidP="00045253">
            <w:pPr>
              <w:jc w:val="center"/>
              <w:rPr>
                <w:bCs/>
                <w:szCs w:val="28"/>
              </w:rPr>
            </w:pPr>
            <w:r w:rsidRPr="00D83D02">
              <w:rPr>
                <w:bCs/>
                <w:szCs w:val="28"/>
              </w:rPr>
              <w:t>1.1.2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045253" w:rsidRPr="00D83D02" w:rsidRDefault="00045253" w:rsidP="00045253">
            <w:pPr>
              <w:rPr>
                <w:bCs/>
                <w:szCs w:val="28"/>
              </w:rPr>
            </w:pPr>
            <w:r w:rsidRPr="00D83D02"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045253">
            <w:pPr>
              <w:jc w:val="center"/>
              <w:rPr>
                <w:bCs/>
                <w:szCs w:val="28"/>
              </w:rPr>
            </w:pPr>
            <w:r w:rsidRPr="00D83D02">
              <w:rPr>
                <w:szCs w:val="28"/>
              </w:rPr>
              <w:t>с 01.01.2025 по 30.06.2025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045253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45,09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  <w:r w:rsidRPr="00D83D02">
              <w:rPr>
                <w:szCs w:val="28"/>
              </w:rPr>
              <w:t>с 01.07.2025 по 31.12.2025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45,09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  <w:r w:rsidRPr="00D83D02">
              <w:rPr>
                <w:szCs w:val="28"/>
              </w:rPr>
              <w:t>с 01.01.2026 по 30.06.2026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45,09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  <w:r w:rsidRPr="00D83D02">
              <w:rPr>
                <w:szCs w:val="28"/>
              </w:rPr>
              <w:t>с 01.07.2026 по 31.12.2026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48,72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с 01.01.2027 по 30.06.2027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48,72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с 01.07.2027 по 31.12.2027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48,87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с 01.01.2028 по 30.06.2028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48,87</w:t>
            </w:r>
          </w:p>
        </w:tc>
      </w:tr>
      <w:tr w:rsidR="00045253" w:rsidRPr="00D83D02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045253" w:rsidRPr="00D83D02" w:rsidRDefault="00045253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045253" w:rsidRPr="00D83D02" w:rsidRDefault="00045253" w:rsidP="001F6277">
            <w:pPr>
              <w:jc w:val="center"/>
              <w:rPr>
                <w:szCs w:val="28"/>
              </w:rPr>
            </w:pPr>
            <w:r w:rsidRPr="00D83D02">
              <w:rPr>
                <w:szCs w:val="28"/>
              </w:rPr>
              <w:t>с 01.07.2028 по 31.12.2028</w:t>
            </w:r>
          </w:p>
        </w:tc>
        <w:tc>
          <w:tcPr>
            <w:tcW w:w="842" w:type="pct"/>
            <w:vAlign w:val="center"/>
          </w:tcPr>
          <w:p w:rsidR="00045253" w:rsidRPr="00D83D02" w:rsidRDefault="00045253" w:rsidP="001F6277">
            <w:pPr>
              <w:jc w:val="center"/>
              <w:rPr>
                <w:color w:val="000000"/>
                <w:szCs w:val="28"/>
              </w:rPr>
            </w:pPr>
            <w:r w:rsidRPr="00D83D02">
              <w:rPr>
                <w:color w:val="000000"/>
                <w:szCs w:val="28"/>
              </w:rPr>
              <w:t>52,64</w:t>
            </w:r>
          </w:p>
        </w:tc>
      </w:tr>
    </w:tbl>
    <w:p w:rsidR="00045253" w:rsidRDefault="00045253" w:rsidP="00045253">
      <w:pPr>
        <w:ind w:right="140"/>
        <w:jc w:val="center"/>
        <w:rPr>
          <w:szCs w:val="28"/>
        </w:rPr>
      </w:pPr>
    </w:p>
    <w:p w:rsidR="00045253" w:rsidRPr="006A027C" w:rsidRDefault="00045253" w:rsidP="00045253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045253" w:rsidRPr="00916790" w:rsidRDefault="00045253" w:rsidP="00045253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045253" w:rsidRDefault="00045253" w:rsidP="00045253">
      <w:pPr>
        <w:ind w:right="140"/>
        <w:jc w:val="center"/>
        <w:rPr>
          <w:szCs w:val="28"/>
        </w:rPr>
      </w:pPr>
    </w:p>
    <w:p w:rsidR="00045253" w:rsidRDefault="00045253" w:rsidP="00045253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45253" w:rsidRPr="00D83D02" w:rsidRDefault="00045253" w:rsidP="00045253">
      <w:pPr>
        <w:ind w:right="140"/>
        <w:rPr>
          <w:szCs w:val="28"/>
        </w:rPr>
      </w:pPr>
      <w:r w:rsidRPr="00D83D02">
        <w:rPr>
          <w:szCs w:val="28"/>
        </w:rPr>
        <w:t xml:space="preserve">Отдел организации, контроля и сопровождения </w:t>
      </w:r>
    </w:p>
    <w:p w:rsidR="00045253" w:rsidRPr="00D83D02" w:rsidRDefault="00045253" w:rsidP="00045253">
      <w:pPr>
        <w:ind w:right="140"/>
        <w:rPr>
          <w:szCs w:val="28"/>
        </w:rPr>
      </w:pPr>
      <w:r w:rsidRPr="00D83D02">
        <w:rPr>
          <w:szCs w:val="28"/>
        </w:rPr>
        <w:t xml:space="preserve">принятия тарифных решений Государственного </w:t>
      </w:r>
    </w:p>
    <w:p w:rsidR="00045253" w:rsidRDefault="00045253" w:rsidP="00045253">
      <w:pPr>
        <w:ind w:right="140"/>
        <w:rPr>
          <w:sz w:val="24"/>
          <w:szCs w:val="24"/>
        </w:rPr>
      </w:pPr>
      <w:r w:rsidRPr="00D83D02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04525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75620E" w:rsidRPr="0075620E" w:rsidRDefault="0075620E" w:rsidP="006B204A">
      <w:pPr>
        <w:jc w:val="center"/>
        <w:rPr>
          <w:szCs w:val="28"/>
        </w:rPr>
      </w:pPr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водоотведение для </w:t>
      </w:r>
      <w:r w:rsidR="0082653F">
        <w:rPr>
          <w:szCs w:val="28"/>
        </w:rPr>
        <w:t>ООО «УПТЖ для ППД»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осуществляющего водоотведение, на 2024 – 2028 годы</w:t>
      </w: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3"/>
        <w:gridCol w:w="3553"/>
        <w:gridCol w:w="954"/>
        <w:gridCol w:w="1911"/>
        <w:gridCol w:w="1775"/>
        <w:gridCol w:w="1727"/>
        <w:gridCol w:w="1396"/>
        <w:gridCol w:w="2098"/>
      </w:tblGrid>
      <w:tr w:rsidR="00B76AEF" w:rsidRPr="00D83D02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№</w:t>
            </w:r>
          </w:p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D83D02" w:rsidRDefault="00B76AEF" w:rsidP="00A8118D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 xml:space="preserve">Наименование организации, осуществляющей холодное водоснабжение и </w:t>
            </w:r>
            <w:r w:rsidR="00CF3FDA" w:rsidRPr="00D83D02">
              <w:rPr>
                <w:sz w:val="22"/>
                <w:szCs w:val="22"/>
              </w:rPr>
              <w:t xml:space="preserve">(или) </w:t>
            </w:r>
            <w:r w:rsidRPr="00D83D02">
              <w:rPr>
                <w:sz w:val="22"/>
                <w:szCs w:val="22"/>
              </w:rPr>
              <w:t>водоотведение</w:t>
            </w:r>
            <w:r w:rsidR="005F5264" w:rsidRPr="00D83D02">
              <w:rPr>
                <w:sz w:val="22"/>
                <w:szCs w:val="22"/>
              </w:rPr>
              <w:t>,</w:t>
            </w:r>
            <w:r w:rsidR="00A8118D" w:rsidRPr="00D83D02">
              <w:rPr>
                <w:sz w:val="22"/>
                <w:szCs w:val="22"/>
              </w:rPr>
              <w:t xml:space="preserve"> </w:t>
            </w:r>
            <w:r w:rsidR="005F5264" w:rsidRPr="00D83D02">
              <w:rPr>
                <w:sz w:val="22"/>
                <w:szCs w:val="22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Базовый</w:t>
            </w:r>
          </w:p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уровень</w:t>
            </w:r>
          </w:p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операционных</w:t>
            </w:r>
          </w:p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расходов</w:t>
            </w:r>
            <w:r w:rsidR="00045253" w:rsidRPr="00D83D02">
              <w:rPr>
                <w:sz w:val="22"/>
                <w:szCs w:val="22"/>
              </w:rPr>
              <w:t>*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Индекс</w:t>
            </w:r>
          </w:p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эффективности</w:t>
            </w:r>
          </w:p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операционных</w:t>
            </w:r>
          </w:p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Нормативный</w:t>
            </w:r>
          </w:p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уровень</w:t>
            </w:r>
          </w:p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прибыли</w:t>
            </w:r>
            <w:r w:rsidR="00045253" w:rsidRPr="00D83D02">
              <w:rPr>
                <w:sz w:val="22"/>
                <w:szCs w:val="22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Показатели</w:t>
            </w:r>
            <w:r w:rsidR="00D83D02" w:rsidRPr="00D83D02">
              <w:rPr>
                <w:sz w:val="22"/>
                <w:szCs w:val="22"/>
              </w:rPr>
              <w:t xml:space="preserve"> </w:t>
            </w:r>
            <w:r w:rsidRPr="00D83D02">
              <w:rPr>
                <w:sz w:val="22"/>
                <w:szCs w:val="22"/>
              </w:rPr>
              <w:t>энергосбережения</w:t>
            </w:r>
          </w:p>
          <w:p w:rsidR="00B76AEF" w:rsidRPr="00D83D02" w:rsidRDefault="00B76AEF" w:rsidP="00D83D02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и энергетической</w:t>
            </w:r>
            <w:r w:rsidR="00D83D02" w:rsidRPr="00D83D02">
              <w:rPr>
                <w:sz w:val="22"/>
                <w:szCs w:val="22"/>
              </w:rPr>
              <w:t xml:space="preserve"> </w:t>
            </w:r>
            <w:r w:rsidRPr="00D83D02">
              <w:rPr>
                <w:sz w:val="22"/>
                <w:szCs w:val="22"/>
              </w:rPr>
              <w:t>эффективности</w:t>
            </w:r>
          </w:p>
        </w:tc>
      </w:tr>
      <w:tr w:rsidR="00B76AEF" w:rsidRPr="00D83D02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уровень потерь воды</w:t>
            </w:r>
            <w:r w:rsidR="00045253" w:rsidRPr="00D83D02">
              <w:rPr>
                <w:sz w:val="22"/>
                <w:szCs w:val="22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B76AEF" w:rsidRPr="00D83D02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pct"/>
            <w:vMerge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vMerge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B76AEF" w:rsidRPr="00D83D02" w:rsidRDefault="00B76AEF" w:rsidP="00407A45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тыс. руб.</w:t>
            </w:r>
          </w:p>
        </w:tc>
        <w:tc>
          <w:tcPr>
            <w:tcW w:w="627" w:type="pct"/>
          </w:tcPr>
          <w:p w:rsidR="00B76AEF" w:rsidRPr="00D83D02" w:rsidRDefault="00B76AEF" w:rsidP="00A410CC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 xml:space="preserve">% </w:t>
            </w:r>
          </w:p>
        </w:tc>
        <w:tc>
          <w:tcPr>
            <w:tcW w:w="610" w:type="pct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%</w:t>
            </w:r>
          </w:p>
        </w:tc>
        <w:tc>
          <w:tcPr>
            <w:tcW w:w="493" w:type="pct"/>
          </w:tcPr>
          <w:p w:rsidR="00B76AEF" w:rsidRPr="00D83D02" w:rsidRDefault="00B76AEF" w:rsidP="00FC633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%</w:t>
            </w:r>
          </w:p>
        </w:tc>
        <w:tc>
          <w:tcPr>
            <w:tcW w:w="741" w:type="pct"/>
          </w:tcPr>
          <w:p w:rsidR="00B76AEF" w:rsidRPr="00D83D02" w:rsidRDefault="00BA771B" w:rsidP="00BA771B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кВт·ч/к</w:t>
            </w:r>
            <w:r w:rsidR="00B76AEF" w:rsidRPr="00D83D02">
              <w:rPr>
                <w:sz w:val="22"/>
                <w:szCs w:val="22"/>
              </w:rPr>
              <w:t>уб.</w:t>
            </w:r>
            <w:r w:rsidRPr="00D83D02">
              <w:rPr>
                <w:sz w:val="22"/>
                <w:szCs w:val="22"/>
              </w:rPr>
              <w:t>м</w:t>
            </w:r>
          </w:p>
        </w:tc>
      </w:tr>
      <w:tr w:rsidR="003A534E" w:rsidRPr="00D83D02" w:rsidTr="00A8118D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D83D02" w:rsidRDefault="003A534E" w:rsidP="003A534E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D83D02" w:rsidRDefault="0082653F" w:rsidP="003A534E">
            <w:pPr>
              <w:rPr>
                <w:bCs/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ООО «УПТЖ для ППД»</w:t>
            </w:r>
          </w:p>
        </w:tc>
        <w:tc>
          <w:tcPr>
            <w:tcW w:w="337" w:type="pct"/>
          </w:tcPr>
          <w:p w:rsidR="003A534E" w:rsidRPr="00D83D02" w:rsidRDefault="003A534E" w:rsidP="003A53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:rsidR="003A534E" w:rsidRPr="00D83D02" w:rsidRDefault="003A534E" w:rsidP="003A53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3A534E" w:rsidRPr="00D83D02" w:rsidRDefault="003A534E" w:rsidP="003A53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:rsidR="003A534E" w:rsidRPr="00D83D02" w:rsidRDefault="003A534E" w:rsidP="003A53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3A534E" w:rsidRPr="00D83D02" w:rsidRDefault="003A534E" w:rsidP="003A53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3A534E" w:rsidRPr="00D83D02" w:rsidRDefault="003A534E" w:rsidP="003A534E">
            <w:pPr>
              <w:jc w:val="center"/>
              <w:rPr>
                <w:sz w:val="22"/>
                <w:szCs w:val="22"/>
              </w:rPr>
            </w:pPr>
          </w:p>
        </w:tc>
      </w:tr>
      <w:tr w:rsidR="00045253" w:rsidRPr="00D83D02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1.1</w:t>
            </w:r>
          </w:p>
        </w:tc>
        <w:tc>
          <w:tcPr>
            <w:tcW w:w="1255" w:type="pct"/>
            <w:vMerge w:val="restart"/>
            <w:vAlign w:val="center"/>
          </w:tcPr>
          <w:p w:rsidR="00045253" w:rsidRPr="00D83D02" w:rsidRDefault="00045253" w:rsidP="00045253">
            <w:pPr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 xml:space="preserve">Водоотведение </w:t>
            </w:r>
          </w:p>
        </w:tc>
        <w:tc>
          <w:tcPr>
            <w:tcW w:w="337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2024</w:t>
            </w:r>
          </w:p>
        </w:tc>
        <w:tc>
          <w:tcPr>
            <w:tcW w:w="675" w:type="pct"/>
            <w:vAlign w:val="bottom"/>
          </w:tcPr>
          <w:p w:rsidR="00045253" w:rsidRPr="00D83D02" w:rsidRDefault="00045253" w:rsidP="00045253">
            <w:pPr>
              <w:jc w:val="center"/>
              <w:rPr>
                <w:color w:val="000000"/>
                <w:sz w:val="22"/>
                <w:szCs w:val="22"/>
              </w:rPr>
            </w:pPr>
            <w:r w:rsidRPr="00D83D02">
              <w:rPr>
                <w:color w:val="000000"/>
                <w:sz w:val="22"/>
                <w:szCs w:val="22"/>
              </w:rPr>
              <w:t>1 244,12</w:t>
            </w:r>
          </w:p>
        </w:tc>
        <w:tc>
          <w:tcPr>
            <w:tcW w:w="627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0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-</w:t>
            </w:r>
          </w:p>
        </w:tc>
      </w:tr>
      <w:tr w:rsidR="00045253" w:rsidRPr="00D83D02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pct"/>
            <w:vMerge/>
          </w:tcPr>
          <w:p w:rsidR="00045253" w:rsidRPr="00D83D02" w:rsidRDefault="00045253" w:rsidP="00045253">
            <w:pPr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2025</w:t>
            </w:r>
          </w:p>
        </w:tc>
        <w:tc>
          <w:tcPr>
            <w:tcW w:w="675" w:type="pct"/>
            <w:vAlign w:val="bottom"/>
          </w:tcPr>
          <w:p w:rsidR="00045253" w:rsidRPr="00D83D02" w:rsidRDefault="00045253" w:rsidP="00045253">
            <w:pPr>
              <w:jc w:val="center"/>
              <w:rPr>
                <w:color w:val="000000"/>
                <w:sz w:val="22"/>
                <w:szCs w:val="22"/>
              </w:rPr>
            </w:pPr>
            <w:r w:rsidRPr="00D83D0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7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1</w:t>
            </w:r>
          </w:p>
        </w:tc>
        <w:tc>
          <w:tcPr>
            <w:tcW w:w="610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-</w:t>
            </w:r>
          </w:p>
        </w:tc>
      </w:tr>
      <w:tr w:rsidR="00045253" w:rsidRPr="00D83D02" w:rsidTr="007E524E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pct"/>
            <w:vMerge/>
          </w:tcPr>
          <w:p w:rsidR="00045253" w:rsidRPr="00D83D02" w:rsidRDefault="00045253" w:rsidP="00045253">
            <w:pPr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2026</w:t>
            </w:r>
          </w:p>
        </w:tc>
        <w:tc>
          <w:tcPr>
            <w:tcW w:w="675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7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1</w:t>
            </w:r>
          </w:p>
        </w:tc>
        <w:tc>
          <w:tcPr>
            <w:tcW w:w="610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-</w:t>
            </w:r>
          </w:p>
        </w:tc>
      </w:tr>
      <w:tr w:rsidR="00045253" w:rsidRPr="00D83D02" w:rsidTr="007E524E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pct"/>
            <w:vMerge/>
          </w:tcPr>
          <w:p w:rsidR="00045253" w:rsidRPr="00D83D02" w:rsidRDefault="00045253" w:rsidP="00045253">
            <w:pPr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2027</w:t>
            </w:r>
          </w:p>
        </w:tc>
        <w:tc>
          <w:tcPr>
            <w:tcW w:w="675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7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1</w:t>
            </w:r>
          </w:p>
        </w:tc>
        <w:tc>
          <w:tcPr>
            <w:tcW w:w="610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-</w:t>
            </w:r>
          </w:p>
        </w:tc>
      </w:tr>
      <w:tr w:rsidR="00045253" w:rsidRPr="00D83D02" w:rsidTr="007E524E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pct"/>
            <w:vMerge/>
          </w:tcPr>
          <w:p w:rsidR="00045253" w:rsidRPr="00D83D02" w:rsidRDefault="00045253" w:rsidP="00045253">
            <w:pPr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2028</w:t>
            </w:r>
          </w:p>
        </w:tc>
        <w:tc>
          <w:tcPr>
            <w:tcW w:w="675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27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1</w:t>
            </w:r>
          </w:p>
        </w:tc>
        <w:tc>
          <w:tcPr>
            <w:tcW w:w="610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045253" w:rsidRPr="00D83D02" w:rsidRDefault="00045253" w:rsidP="00045253">
            <w:pPr>
              <w:jc w:val="center"/>
              <w:rPr>
                <w:sz w:val="22"/>
                <w:szCs w:val="22"/>
              </w:rPr>
            </w:pPr>
            <w:r w:rsidRPr="00D83D02">
              <w:rPr>
                <w:sz w:val="22"/>
                <w:szCs w:val="22"/>
              </w:rPr>
              <w:t>-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045253" w:rsidRDefault="00045253" w:rsidP="00045253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045253" w:rsidRDefault="00045253" w:rsidP="00045253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7E276C">
        <w:rPr>
          <w:sz w:val="22"/>
          <w:szCs w:val="22"/>
        </w:rPr>
        <w:t>ООО «</w:t>
      </w:r>
      <w:r>
        <w:rPr>
          <w:sz w:val="22"/>
          <w:szCs w:val="22"/>
        </w:rPr>
        <w:t>УПТЖ для ППД</w:t>
      </w:r>
      <w:r w:rsidRPr="007E276C">
        <w:rPr>
          <w:sz w:val="22"/>
          <w:szCs w:val="22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045253" w:rsidRDefault="00045253" w:rsidP="00045253">
      <w:pPr>
        <w:ind w:right="140"/>
        <w:jc w:val="both"/>
        <w:rPr>
          <w:szCs w:val="28"/>
        </w:rPr>
      </w:pPr>
      <w:r>
        <w:rPr>
          <w:sz w:val="24"/>
          <w:szCs w:val="24"/>
        </w:rPr>
        <w:t xml:space="preserve">*** Показатель энергосбережения и энергетической эффективности «уровень потерь воды» для </w:t>
      </w:r>
      <w:r w:rsidRPr="007E276C">
        <w:rPr>
          <w:sz w:val="22"/>
          <w:szCs w:val="22"/>
        </w:rPr>
        <w:t>ООО «</w:t>
      </w:r>
      <w:r>
        <w:rPr>
          <w:sz w:val="22"/>
          <w:szCs w:val="22"/>
        </w:rPr>
        <w:t>УПТЖ для ППД</w:t>
      </w:r>
      <w:r w:rsidRPr="007E276C">
        <w:rPr>
          <w:sz w:val="22"/>
          <w:szCs w:val="22"/>
        </w:rPr>
        <w:t>»</w:t>
      </w:r>
      <w:r>
        <w:rPr>
          <w:sz w:val="24"/>
          <w:szCs w:val="24"/>
        </w:rPr>
        <w:t xml:space="preserve">  не устанавливается.</w:t>
      </w:r>
    </w:p>
    <w:p w:rsidR="00EE6FC5" w:rsidRDefault="00EE6FC5" w:rsidP="00A6783A">
      <w:pPr>
        <w:ind w:right="140"/>
        <w:rPr>
          <w:sz w:val="24"/>
        </w:rPr>
      </w:pPr>
    </w:p>
    <w:p w:rsidR="00EE6FC5" w:rsidRPr="00D83D02" w:rsidRDefault="00A6783A" w:rsidP="00A6783A">
      <w:pPr>
        <w:ind w:right="140"/>
        <w:rPr>
          <w:szCs w:val="28"/>
        </w:rPr>
      </w:pPr>
      <w:r w:rsidRPr="00D83D02">
        <w:rPr>
          <w:szCs w:val="28"/>
        </w:rPr>
        <w:t>Отдел организации, контроля и сопровождения</w:t>
      </w:r>
      <w:r w:rsidR="00F44B47" w:rsidRPr="00D83D02">
        <w:rPr>
          <w:szCs w:val="28"/>
        </w:rPr>
        <w:t xml:space="preserve"> </w:t>
      </w:r>
    </w:p>
    <w:p w:rsidR="00EE6FC5" w:rsidRPr="00D83D02" w:rsidRDefault="00A6783A" w:rsidP="00A6783A">
      <w:pPr>
        <w:ind w:right="140"/>
        <w:rPr>
          <w:szCs w:val="28"/>
        </w:rPr>
      </w:pPr>
      <w:r w:rsidRPr="00D83D02">
        <w:rPr>
          <w:szCs w:val="28"/>
        </w:rPr>
        <w:t xml:space="preserve">принятия тарифных решений Государственного </w:t>
      </w:r>
    </w:p>
    <w:p w:rsidR="00A6783A" w:rsidRPr="00D83D02" w:rsidRDefault="00A6783A" w:rsidP="00A6783A">
      <w:pPr>
        <w:ind w:right="140"/>
        <w:rPr>
          <w:szCs w:val="28"/>
        </w:rPr>
      </w:pPr>
      <w:r w:rsidRPr="00D83D02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  <w:bookmarkStart w:id="0" w:name="_GoBack"/>
      <w:bookmarkEnd w:id="0"/>
    </w:p>
    <w:sectPr w:rsidR="008F282E" w:rsidSect="00D83D02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8E" w:rsidRDefault="0066488E">
      <w:r>
        <w:separator/>
      </w:r>
    </w:p>
  </w:endnote>
  <w:endnote w:type="continuationSeparator" w:id="0">
    <w:p w:rsidR="0066488E" w:rsidRDefault="0066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8E" w:rsidRDefault="0066488E">
      <w:r>
        <w:separator/>
      </w:r>
    </w:p>
  </w:footnote>
  <w:footnote w:type="continuationSeparator" w:id="0">
    <w:p w:rsidR="0066488E" w:rsidRDefault="0066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93267"/>
      <w:docPartObj>
        <w:docPartGallery w:val="Page Numbers (Top of Page)"/>
        <w:docPartUnique/>
      </w:docPartObj>
    </w:sdtPr>
    <w:sdtContent>
      <w:p w:rsidR="00A90787" w:rsidRDefault="00D83D02" w:rsidP="00D83D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5253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19B4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07F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6488E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83D02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BA1EF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9A95-F892-4EBE-A51F-F1662686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1005</TotalTime>
  <Pages>6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321</cp:revision>
  <cp:lastPrinted>2023-12-07T08:27:00Z</cp:lastPrinted>
  <dcterms:created xsi:type="dcterms:W3CDTF">2016-11-14T11:46:00Z</dcterms:created>
  <dcterms:modified xsi:type="dcterms:W3CDTF">2023-12-20T10:25:00Z</dcterms:modified>
</cp:coreProperties>
</file>