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A293D" w:rsidRPr="00FB211B" w:rsidTr="00A854D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293D" w:rsidRPr="00FB211B" w:rsidRDefault="009A293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752530" wp14:editId="7020AA9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9A293D" w:rsidRPr="00FB211B" w:rsidRDefault="009A293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9A293D" w:rsidRPr="00FB211B" w:rsidRDefault="009A293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9A293D" w:rsidRPr="00FB211B" w:rsidRDefault="009A293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9A293D" w:rsidRPr="00FB211B" w:rsidRDefault="009A293D" w:rsidP="00A854D7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293D" w:rsidRPr="00FB211B" w:rsidRDefault="009A293D" w:rsidP="00A854D7">
            <w:pPr>
              <w:jc w:val="center"/>
              <w:rPr>
                <w:szCs w:val="28"/>
              </w:rPr>
            </w:pPr>
          </w:p>
          <w:p w:rsidR="009A293D" w:rsidRPr="00FB211B" w:rsidRDefault="009A293D" w:rsidP="00A854D7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293D" w:rsidRPr="00FB211B" w:rsidRDefault="009A293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9A293D" w:rsidRPr="00FB211B" w:rsidRDefault="009A293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9A293D" w:rsidRPr="00FB211B" w:rsidRDefault="009A293D" w:rsidP="00A854D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9A293D" w:rsidRPr="00FB211B" w:rsidRDefault="009A293D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9A293D" w:rsidRPr="00FB211B" w:rsidRDefault="009A293D" w:rsidP="00A854D7">
            <w:pPr>
              <w:rPr>
                <w:szCs w:val="28"/>
              </w:rPr>
            </w:pPr>
          </w:p>
        </w:tc>
      </w:tr>
    </w:tbl>
    <w:p w:rsidR="009A293D" w:rsidRPr="00FB211B" w:rsidRDefault="009A293D" w:rsidP="009A293D">
      <w:pPr>
        <w:tabs>
          <w:tab w:val="left" w:pos="284"/>
        </w:tabs>
        <w:rPr>
          <w:i/>
          <w:szCs w:val="28"/>
        </w:rPr>
      </w:pPr>
    </w:p>
    <w:p w:rsidR="009A293D" w:rsidRPr="00FB211B" w:rsidRDefault="009A293D" w:rsidP="009A293D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9A293D" w:rsidRPr="00FB211B" w:rsidRDefault="009A293D" w:rsidP="009A293D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FB211B">
        <w:rPr>
          <w:szCs w:val="28"/>
          <w:u w:val="single"/>
        </w:rPr>
        <w:t>___________</w:t>
      </w:r>
      <w:r w:rsidRPr="00FB211B">
        <w:rPr>
          <w:b/>
          <w:szCs w:val="28"/>
        </w:rPr>
        <w:t xml:space="preserve">                       </w:t>
      </w:r>
      <w:r w:rsidRPr="00FB211B">
        <w:rPr>
          <w:szCs w:val="28"/>
        </w:rPr>
        <w:t>г. Казань</w:t>
      </w:r>
      <w:r w:rsidRPr="00FB211B">
        <w:rPr>
          <w:b/>
          <w:szCs w:val="28"/>
        </w:rPr>
        <w:t xml:space="preserve">                  </w:t>
      </w:r>
      <w:r w:rsidRPr="00FB211B">
        <w:rPr>
          <w:szCs w:val="28"/>
        </w:rPr>
        <w:t>№</w:t>
      </w:r>
      <w:r w:rsidRPr="00FB211B">
        <w:rPr>
          <w:b/>
          <w:szCs w:val="28"/>
        </w:rPr>
        <w:t xml:space="preserve"> </w:t>
      </w:r>
      <w:r w:rsidRPr="00FB211B">
        <w:rPr>
          <w:szCs w:val="28"/>
          <w:u w:val="single"/>
        </w:rPr>
        <w:t>______________</w:t>
      </w:r>
    </w:p>
    <w:tbl>
      <w:tblPr>
        <w:tblW w:w="10707" w:type="dxa"/>
        <w:tblLook w:val="04A0" w:firstRow="1" w:lastRow="0" w:firstColumn="1" w:lastColumn="0" w:noHBand="0" w:noVBand="1"/>
      </w:tblPr>
      <w:tblGrid>
        <w:gridCol w:w="5495"/>
        <w:gridCol w:w="5212"/>
      </w:tblGrid>
      <w:tr w:rsidR="00F44D42" w:rsidRPr="005D1E9A" w:rsidTr="007D1D6E">
        <w:tc>
          <w:tcPr>
            <w:tcW w:w="5495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BD23C2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142B7" w:rsidRPr="006F4428">
              <w:rPr>
                <w:rFonts w:eastAsia="Calibri"/>
                <w:szCs w:val="28"/>
              </w:rPr>
              <w:t xml:space="preserve">Общества </w:t>
            </w:r>
            <w:r w:rsidR="009A293D">
              <w:rPr>
                <w:rFonts w:eastAsia="Calibri"/>
                <w:szCs w:val="28"/>
              </w:rPr>
              <w:br/>
            </w:r>
            <w:r w:rsidR="00A142B7" w:rsidRPr="006F4428">
              <w:rPr>
                <w:rFonts w:eastAsia="Calibri"/>
                <w:szCs w:val="28"/>
              </w:rPr>
              <w:t>с ограниченной ответственностью «</w:t>
            </w:r>
            <w:r w:rsidR="00164444" w:rsidRPr="00990B37">
              <w:rPr>
                <w:rFonts w:eastAsia="Calibri"/>
                <w:szCs w:val="28"/>
              </w:rPr>
              <w:t>Уруссу-Водоканал</w:t>
            </w:r>
            <w:r w:rsidR="00A142B7" w:rsidRPr="006F4428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7D1D6E">
              <w:rPr>
                <w:rFonts w:eastAsia="Calibri"/>
                <w:szCs w:val="28"/>
              </w:rPr>
              <w:t xml:space="preserve">Ютазинского муниципального района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9A293D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A293D">
        <w:rPr>
          <w:szCs w:val="28"/>
        </w:rPr>
        <w:br/>
      </w:r>
      <w:r w:rsidRPr="009272EE">
        <w:rPr>
          <w:szCs w:val="28"/>
        </w:rPr>
        <w:t>в сфере водоснабжения и водоотведения», приказом Федеральной службы 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9A293D">
        <w:rPr>
          <w:szCs w:val="28"/>
        </w:rPr>
        <w:br/>
      </w:r>
      <w:r w:rsidRPr="009272EE">
        <w:rPr>
          <w:szCs w:val="28"/>
        </w:rPr>
        <w:t xml:space="preserve">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9A293D" w:rsidRPr="00C9664A">
        <w:rPr>
          <w:szCs w:val="28"/>
        </w:rPr>
        <w:t>от 14.12.2023 № 58-ПР</w:t>
      </w:r>
      <w:r w:rsidR="009A293D" w:rsidRPr="000A026E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7D1D6E" w:rsidRPr="00FF2D88" w:rsidRDefault="007D1D6E" w:rsidP="009A293D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7D1D6E" w:rsidRPr="00FF2D88" w:rsidRDefault="007D1D6E" w:rsidP="009A293D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питьевую воду и водоотведение для </w:t>
      </w:r>
      <w:r w:rsidRPr="006F4428">
        <w:rPr>
          <w:rFonts w:eastAsia="Calibri"/>
          <w:szCs w:val="28"/>
        </w:rPr>
        <w:t>Общества с ограниченной ответственностью «</w:t>
      </w:r>
      <w:r w:rsidRPr="00990B37">
        <w:rPr>
          <w:rFonts w:eastAsia="Calibri"/>
          <w:szCs w:val="28"/>
        </w:rPr>
        <w:t>Уруссу-Водоканал</w:t>
      </w:r>
      <w:r w:rsidRPr="006F4428">
        <w:rPr>
          <w:rFonts w:eastAsia="Calibri"/>
          <w:szCs w:val="28"/>
        </w:rPr>
        <w:t>»</w:t>
      </w:r>
      <w:r w:rsidRPr="00D9264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Ютазинского муниципального района</w:t>
      </w:r>
      <w:r w:rsidRPr="00FF2D88">
        <w:rPr>
          <w:szCs w:val="28"/>
        </w:rPr>
        <w:t xml:space="preserve"> (далее – ООО «</w:t>
      </w:r>
      <w:r w:rsidRPr="00990B37">
        <w:rPr>
          <w:rFonts w:eastAsia="Calibri"/>
          <w:szCs w:val="28"/>
        </w:rPr>
        <w:t>Уруссу-Водоканал</w:t>
      </w:r>
      <w:r w:rsidRPr="00FF2D88">
        <w:rPr>
          <w:szCs w:val="28"/>
        </w:rPr>
        <w:t xml:space="preserve">»), осуществляющего холодное водоснабжение </w:t>
      </w:r>
      <w:r w:rsidR="009A293D">
        <w:rPr>
          <w:szCs w:val="28"/>
        </w:rPr>
        <w:br/>
      </w:r>
      <w:r w:rsidRPr="00FF2D88">
        <w:rPr>
          <w:szCs w:val="28"/>
        </w:rPr>
        <w:t>и водоотведение, с календарной разбивкой согласно приложениям 1-2 к настоящему постановлению;</w:t>
      </w:r>
    </w:p>
    <w:p w:rsidR="007D1D6E" w:rsidRPr="00FF2D88" w:rsidRDefault="007D1D6E" w:rsidP="009A293D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питьевую воду </w:t>
      </w:r>
      <w:r w:rsidR="009A293D">
        <w:rPr>
          <w:szCs w:val="28"/>
        </w:rPr>
        <w:br/>
      </w:r>
      <w:r w:rsidRPr="00FF2D88">
        <w:rPr>
          <w:szCs w:val="28"/>
        </w:rPr>
        <w:t>и водоотведение для ООО «</w:t>
      </w:r>
      <w:r w:rsidRPr="00990B37">
        <w:rPr>
          <w:rFonts w:eastAsia="Calibri"/>
          <w:szCs w:val="28"/>
        </w:rPr>
        <w:t>Уруссу-Водоканал</w:t>
      </w:r>
      <w:r w:rsidRPr="00FF2D88">
        <w:rPr>
          <w:szCs w:val="28"/>
        </w:rPr>
        <w:t>», осуществляющего холодное водоснабжение и водоотведение, на 2024 – 202</w:t>
      </w:r>
      <w:r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</w:t>
      </w:r>
      <w:r w:rsidR="009A293D">
        <w:rPr>
          <w:szCs w:val="28"/>
        </w:rPr>
        <w:br/>
      </w:r>
      <w:r w:rsidRPr="00FF2D88">
        <w:rPr>
          <w:szCs w:val="28"/>
        </w:rPr>
        <w:t>к настоящему постановлению.</w:t>
      </w:r>
    </w:p>
    <w:p w:rsidR="007D1D6E" w:rsidRPr="00FF2D88" w:rsidRDefault="007D1D6E" w:rsidP="009A293D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2. ООО «</w:t>
      </w:r>
      <w:r w:rsidRPr="00990B37">
        <w:rPr>
          <w:rFonts w:eastAsia="Calibri"/>
          <w:szCs w:val="28"/>
        </w:rPr>
        <w:t>Уруссу-Водоканал</w:t>
      </w:r>
      <w:r w:rsidRPr="00FF2D88">
        <w:rPr>
          <w:szCs w:val="28"/>
        </w:rPr>
        <w:t xml:space="preserve">», осуществляющему холодное водоснабжение </w:t>
      </w:r>
      <w:r w:rsidR="009A293D">
        <w:rPr>
          <w:szCs w:val="28"/>
        </w:rPr>
        <w:br/>
      </w:r>
      <w:r w:rsidRPr="00FF2D88">
        <w:rPr>
          <w:szCs w:val="28"/>
        </w:rPr>
        <w:t xml:space="preserve">и водоотведение, раскрыть информацию, подлежащую свободному доступу, </w:t>
      </w:r>
      <w:r w:rsidR="009A293D">
        <w:rPr>
          <w:szCs w:val="28"/>
        </w:rPr>
        <w:br/>
      </w:r>
      <w:r w:rsidRPr="00FF2D88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9A293D">
        <w:rPr>
          <w:szCs w:val="28"/>
        </w:rPr>
        <w:br/>
      </w:r>
      <w:r w:rsidRPr="00FF2D88">
        <w:rPr>
          <w:szCs w:val="28"/>
        </w:rPr>
        <w:lastRenderedPageBreak/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7D1D6E" w:rsidRDefault="007D1D6E" w:rsidP="009A293D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9A293D" w:rsidRDefault="009A293D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A142B7">
        <w:rPr>
          <w:rFonts w:eastAsia="Calibri"/>
          <w:szCs w:val="28"/>
        </w:rPr>
        <w:t>ООО «</w:t>
      </w:r>
      <w:r w:rsidR="00164444" w:rsidRPr="00990B37">
        <w:rPr>
          <w:rFonts w:eastAsia="Calibri"/>
          <w:szCs w:val="28"/>
        </w:rPr>
        <w:t>Уруссу-Водоканал</w:t>
      </w:r>
      <w:r w:rsidR="00A142B7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924"/>
        <w:gridCol w:w="3449"/>
        <w:gridCol w:w="2751"/>
        <w:gridCol w:w="2816"/>
      </w:tblGrid>
      <w:tr w:rsidR="00164444" w:rsidRPr="009A293D" w:rsidTr="009A293D">
        <w:trPr>
          <w:trHeight w:val="20"/>
          <w:tblHeader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164444" w:rsidRPr="009A293D" w:rsidRDefault="00164444" w:rsidP="00160314">
            <w:pPr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№</w:t>
            </w:r>
          </w:p>
          <w:p w:rsidR="00164444" w:rsidRPr="009A293D" w:rsidRDefault="00164444" w:rsidP="00160314">
            <w:pPr>
              <w:jc w:val="center"/>
              <w:rPr>
                <w:bCs/>
                <w:szCs w:val="28"/>
              </w:rPr>
            </w:pPr>
            <w:r w:rsidRPr="009A293D">
              <w:rPr>
                <w:szCs w:val="28"/>
              </w:rPr>
              <w:t>п/п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164444" w:rsidRPr="009A293D" w:rsidRDefault="00164444" w:rsidP="00160314">
            <w:pPr>
              <w:jc w:val="center"/>
              <w:rPr>
                <w:bCs/>
                <w:szCs w:val="28"/>
              </w:rPr>
            </w:pPr>
            <w:r w:rsidRPr="009A293D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0314">
            <w:pPr>
              <w:ind w:right="-155"/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Период</w:t>
            </w:r>
          </w:p>
        </w:tc>
        <w:tc>
          <w:tcPr>
            <w:tcW w:w="930" w:type="pct"/>
            <w:vAlign w:val="center"/>
          </w:tcPr>
          <w:p w:rsidR="00164444" w:rsidRPr="009A293D" w:rsidRDefault="00164444" w:rsidP="00160314">
            <w:pPr>
              <w:ind w:right="-75"/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Тариф на</w:t>
            </w:r>
          </w:p>
          <w:p w:rsidR="00164444" w:rsidRPr="009A293D" w:rsidRDefault="00164444" w:rsidP="00160314">
            <w:pPr>
              <w:ind w:right="-75"/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питьевую воду</w:t>
            </w:r>
          </w:p>
          <w:p w:rsidR="00164444" w:rsidRPr="009A293D" w:rsidRDefault="00164444" w:rsidP="00160314">
            <w:pPr>
              <w:ind w:right="-75"/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 xml:space="preserve">(одноставочный), </w:t>
            </w:r>
          </w:p>
          <w:p w:rsidR="00164444" w:rsidRPr="009A293D" w:rsidRDefault="00164444" w:rsidP="00160314">
            <w:pPr>
              <w:ind w:right="-75"/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руб./куб.м</w:t>
            </w:r>
          </w:p>
        </w:tc>
        <w:tc>
          <w:tcPr>
            <w:tcW w:w="952" w:type="pct"/>
            <w:vAlign w:val="center"/>
          </w:tcPr>
          <w:p w:rsidR="00164444" w:rsidRPr="009A293D" w:rsidRDefault="00164444" w:rsidP="00160314">
            <w:pPr>
              <w:ind w:right="-75"/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Тариф на</w:t>
            </w:r>
          </w:p>
          <w:p w:rsidR="00164444" w:rsidRPr="009A293D" w:rsidRDefault="00164444" w:rsidP="00160314">
            <w:pPr>
              <w:ind w:right="-75"/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водоотведение</w:t>
            </w:r>
          </w:p>
          <w:p w:rsidR="00164444" w:rsidRPr="009A293D" w:rsidRDefault="00164444" w:rsidP="00160314">
            <w:pPr>
              <w:ind w:right="-75"/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 xml:space="preserve">(одноставочный), </w:t>
            </w:r>
          </w:p>
          <w:p w:rsidR="00164444" w:rsidRPr="009A293D" w:rsidRDefault="00164444" w:rsidP="00160314">
            <w:pPr>
              <w:ind w:right="-75"/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руб./куб.м</w:t>
            </w:r>
          </w:p>
        </w:tc>
      </w:tr>
      <w:tr w:rsidR="00164444" w:rsidRPr="009A293D" w:rsidTr="009A293D">
        <w:trPr>
          <w:trHeight w:val="20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164444" w:rsidRPr="009A293D" w:rsidRDefault="00164444" w:rsidP="0016031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:rsidR="00164444" w:rsidRPr="009A293D" w:rsidRDefault="00164444" w:rsidP="00160314">
            <w:pPr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Ютазинский муниципальный район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0314">
            <w:pPr>
              <w:jc w:val="center"/>
              <w:rPr>
                <w:szCs w:val="28"/>
              </w:rPr>
            </w:pPr>
          </w:p>
        </w:tc>
        <w:tc>
          <w:tcPr>
            <w:tcW w:w="930" w:type="pct"/>
            <w:vAlign w:val="center"/>
          </w:tcPr>
          <w:p w:rsidR="00164444" w:rsidRPr="009A293D" w:rsidRDefault="00164444" w:rsidP="0016031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52" w:type="pct"/>
            <w:vAlign w:val="center"/>
          </w:tcPr>
          <w:p w:rsidR="00164444" w:rsidRPr="009A293D" w:rsidRDefault="00164444" w:rsidP="00160314">
            <w:pPr>
              <w:jc w:val="center"/>
              <w:rPr>
                <w:bCs/>
                <w:szCs w:val="28"/>
              </w:rPr>
            </w:pPr>
          </w:p>
        </w:tc>
      </w:tr>
      <w:tr w:rsidR="00164444" w:rsidRPr="009A293D" w:rsidTr="009A293D">
        <w:trPr>
          <w:trHeight w:val="20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164444" w:rsidRPr="009A293D" w:rsidRDefault="00164444" w:rsidP="0016031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1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164444" w:rsidRPr="009A293D" w:rsidRDefault="00164444" w:rsidP="00160314">
            <w:pPr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Общество с ограниченной ответственностью «Уруссу-Водоканал»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031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164444" w:rsidRPr="009A293D" w:rsidRDefault="00164444" w:rsidP="0016031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52" w:type="pct"/>
            <w:vAlign w:val="center"/>
          </w:tcPr>
          <w:p w:rsidR="00164444" w:rsidRPr="009A293D" w:rsidRDefault="00164444" w:rsidP="00160314">
            <w:pPr>
              <w:jc w:val="center"/>
              <w:rPr>
                <w:bCs/>
                <w:szCs w:val="28"/>
              </w:rPr>
            </w:pPr>
          </w:p>
        </w:tc>
      </w:tr>
      <w:tr w:rsidR="00164444" w:rsidRPr="009A293D" w:rsidTr="009A293D">
        <w:trPr>
          <w:trHeight w:val="305"/>
          <w:jc w:val="center"/>
        </w:trPr>
        <w:tc>
          <w:tcPr>
            <w:tcW w:w="28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1.1</w:t>
            </w:r>
          </w:p>
        </w:tc>
        <w:tc>
          <w:tcPr>
            <w:tcW w:w="166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44" w:rsidRPr="009A293D" w:rsidRDefault="00164444" w:rsidP="00164444">
            <w:pPr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Население (тарифы указаны с учетом НДС)*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с 01.01.2024 по 30.06.2024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vAlign w:val="center"/>
          </w:tcPr>
          <w:p w:rsidR="00164444" w:rsidRPr="009A293D" w:rsidRDefault="000B0BB0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44,82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:rsidR="00164444" w:rsidRPr="009A293D" w:rsidRDefault="000B0BB0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63,14</w:t>
            </w:r>
          </w:p>
        </w:tc>
      </w:tr>
      <w:tr w:rsidR="00164444" w:rsidRPr="009A293D" w:rsidTr="009A293D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164444" w:rsidRPr="009A293D" w:rsidRDefault="00164444" w:rsidP="00164444">
            <w:pPr>
              <w:rPr>
                <w:bCs/>
                <w:szCs w:val="28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szCs w:val="28"/>
              </w:rPr>
              <w:t>с 01.07.2024 по 31.12.2024</w:t>
            </w:r>
          </w:p>
        </w:tc>
        <w:tc>
          <w:tcPr>
            <w:tcW w:w="930" w:type="pct"/>
            <w:vAlign w:val="center"/>
          </w:tcPr>
          <w:p w:rsidR="00164444" w:rsidRPr="009A293D" w:rsidRDefault="000B0BB0" w:rsidP="00164444">
            <w:pPr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51,84</w:t>
            </w:r>
          </w:p>
        </w:tc>
        <w:tc>
          <w:tcPr>
            <w:tcW w:w="952" w:type="pct"/>
            <w:vAlign w:val="center"/>
          </w:tcPr>
          <w:p w:rsidR="00164444" w:rsidRPr="009A293D" w:rsidRDefault="000B0BB0" w:rsidP="00164444">
            <w:pPr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75,76</w:t>
            </w:r>
          </w:p>
        </w:tc>
      </w:tr>
      <w:tr w:rsidR="00164444" w:rsidRPr="009A293D" w:rsidTr="009A293D">
        <w:trPr>
          <w:trHeight w:val="20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1.2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164444" w:rsidRPr="009A293D" w:rsidRDefault="00164444" w:rsidP="00164444">
            <w:pPr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 xml:space="preserve">Иные потребители </w:t>
            </w:r>
            <w:r w:rsidRPr="009A293D">
              <w:rPr>
                <w:bCs/>
                <w:szCs w:val="28"/>
              </w:rPr>
              <w:br/>
              <w:t>(тарифы указаны без учета НДС)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с 01.01.2024 по 30.06.2024</w:t>
            </w:r>
          </w:p>
        </w:tc>
        <w:tc>
          <w:tcPr>
            <w:tcW w:w="930" w:type="pct"/>
            <w:vAlign w:val="center"/>
          </w:tcPr>
          <w:p w:rsidR="00164444" w:rsidRPr="009A293D" w:rsidRDefault="000B0BB0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37,35</w:t>
            </w:r>
          </w:p>
        </w:tc>
        <w:tc>
          <w:tcPr>
            <w:tcW w:w="952" w:type="pct"/>
            <w:vAlign w:val="center"/>
          </w:tcPr>
          <w:p w:rsidR="00164444" w:rsidRPr="009A293D" w:rsidRDefault="000B0BB0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52,62</w:t>
            </w:r>
          </w:p>
        </w:tc>
      </w:tr>
      <w:tr w:rsidR="00164444" w:rsidRPr="009A293D" w:rsidTr="009A293D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164444" w:rsidRPr="009A293D" w:rsidRDefault="00164444" w:rsidP="00164444">
            <w:pPr>
              <w:rPr>
                <w:bCs/>
                <w:szCs w:val="28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szCs w:val="28"/>
              </w:rPr>
              <w:t>с 01.07.2024 по 31.12.2024</w:t>
            </w:r>
          </w:p>
        </w:tc>
        <w:tc>
          <w:tcPr>
            <w:tcW w:w="930" w:type="pct"/>
            <w:vAlign w:val="center"/>
          </w:tcPr>
          <w:p w:rsidR="00164444" w:rsidRPr="009A293D" w:rsidRDefault="000B0BB0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43,20</w:t>
            </w:r>
          </w:p>
        </w:tc>
        <w:tc>
          <w:tcPr>
            <w:tcW w:w="952" w:type="pct"/>
            <w:vAlign w:val="center"/>
          </w:tcPr>
          <w:p w:rsidR="00164444" w:rsidRPr="009A293D" w:rsidRDefault="000B0BB0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63,13</w:t>
            </w:r>
          </w:p>
        </w:tc>
      </w:tr>
      <w:tr w:rsidR="00164444" w:rsidRPr="009A293D" w:rsidTr="009A293D">
        <w:trPr>
          <w:trHeight w:val="268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164444" w:rsidRPr="009A293D" w:rsidRDefault="00164444" w:rsidP="0016031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1.3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164444" w:rsidRPr="009A293D" w:rsidRDefault="00164444" w:rsidP="00160314">
            <w:pPr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Потребители Абсалямовского сельского поселения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0314">
            <w:pPr>
              <w:jc w:val="center"/>
              <w:rPr>
                <w:szCs w:val="28"/>
              </w:rPr>
            </w:pPr>
          </w:p>
        </w:tc>
        <w:tc>
          <w:tcPr>
            <w:tcW w:w="930" w:type="pct"/>
            <w:vAlign w:val="center"/>
          </w:tcPr>
          <w:p w:rsidR="00164444" w:rsidRPr="009A293D" w:rsidRDefault="00164444" w:rsidP="00160314">
            <w:pPr>
              <w:jc w:val="center"/>
              <w:rPr>
                <w:szCs w:val="28"/>
              </w:rPr>
            </w:pPr>
          </w:p>
        </w:tc>
        <w:tc>
          <w:tcPr>
            <w:tcW w:w="952" w:type="pct"/>
            <w:vAlign w:val="center"/>
          </w:tcPr>
          <w:p w:rsidR="00164444" w:rsidRPr="009A293D" w:rsidRDefault="00164444" w:rsidP="00160314">
            <w:pPr>
              <w:jc w:val="center"/>
              <w:rPr>
                <w:bCs/>
                <w:szCs w:val="28"/>
              </w:rPr>
            </w:pPr>
          </w:p>
        </w:tc>
      </w:tr>
      <w:tr w:rsidR="00164444" w:rsidRPr="009A293D" w:rsidTr="009A293D">
        <w:trPr>
          <w:trHeight w:val="268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1.3.1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164444" w:rsidRPr="009A293D" w:rsidRDefault="00164444" w:rsidP="00164444">
            <w:pPr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Население (тарифы указаны с учетом НДС)*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с 01.01.2024 по 30.06.2024</w:t>
            </w:r>
          </w:p>
        </w:tc>
        <w:tc>
          <w:tcPr>
            <w:tcW w:w="930" w:type="pct"/>
            <w:vAlign w:val="center"/>
          </w:tcPr>
          <w:p w:rsidR="00164444" w:rsidRPr="009A293D" w:rsidRDefault="00164444" w:rsidP="00164444">
            <w:pPr>
              <w:jc w:val="center"/>
              <w:rPr>
                <w:szCs w:val="28"/>
              </w:rPr>
            </w:pPr>
          </w:p>
        </w:tc>
        <w:tc>
          <w:tcPr>
            <w:tcW w:w="952" w:type="pct"/>
            <w:vAlign w:val="center"/>
          </w:tcPr>
          <w:p w:rsidR="00164444" w:rsidRPr="009A293D" w:rsidRDefault="000B0BB0" w:rsidP="00164444">
            <w:pPr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28,40</w:t>
            </w:r>
          </w:p>
        </w:tc>
      </w:tr>
      <w:tr w:rsidR="00164444" w:rsidRPr="009A293D" w:rsidTr="009A293D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164444" w:rsidRPr="009A293D" w:rsidRDefault="00164444" w:rsidP="00164444">
            <w:pPr>
              <w:rPr>
                <w:bCs/>
                <w:szCs w:val="28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szCs w:val="28"/>
              </w:rPr>
              <w:t>с 01.07.2024 по 31.12.2024</w:t>
            </w:r>
          </w:p>
        </w:tc>
        <w:tc>
          <w:tcPr>
            <w:tcW w:w="930" w:type="pct"/>
            <w:vAlign w:val="center"/>
          </w:tcPr>
          <w:p w:rsidR="00164444" w:rsidRPr="009A293D" w:rsidRDefault="00164444" w:rsidP="00164444">
            <w:pPr>
              <w:jc w:val="center"/>
              <w:rPr>
                <w:szCs w:val="28"/>
              </w:rPr>
            </w:pPr>
          </w:p>
        </w:tc>
        <w:tc>
          <w:tcPr>
            <w:tcW w:w="952" w:type="pct"/>
            <w:vAlign w:val="center"/>
          </w:tcPr>
          <w:p w:rsidR="00164444" w:rsidRPr="009A293D" w:rsidRDefault="000B0BB0" w:rsidP="00164444">
            <w:pPr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35,44</w:t>
            </w:r>
          </w:p>
        </w:tc>
      </w:tr>
      <w:tr w:rsidR="00164444" w:rsidRPr="009A293D" w:rsidTr="009A293D">
        <w:trPr>
          <w:trHeight w:val="268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1.3.2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164444" w:rsidRPr="009A293D" w:rsidRDefault="00164444" w:rsidP="00164444">
            <w:pPr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 xml:space="preserve">Иные потребители </w:t>
            </w:r>
            <w:r w:rsidRPr="009A293D">
              <w:rPr>
                <w:bCs/>
                <w:szCs w:val="28"/>
              </w:rPr>
              <w:br/>
              <w:t>(тарифы указаны без учета НДС)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с 01.01.2024 по 30.06.2024</w:t>
            </w:r>
          </w:p>
        </w:tc>
        <w:tc>
          <w:tcPr>
            <w:tcW w:w="930" w:type="pct"/>
            <w:vAlign w:val="center"/>
          </w:tcPr>
          <w:p w:rsidR="00164444" w:rsidRPr="009A293D" w:rsidRDefault="00164444" w:rsidP="00164444">
            <w:pPr>
              <w:jc w:val="center"/>
              <w:rPr>
                <w:szCs w:val="28"/>
              </w:rPr>
            </w:pPr>
          </w:p>
        </w:tc>
        <w:tc>
          <w:tcPr>
            <w:tcW w:w="952" w:type="pct"/>
            <w:vAlign w:val="center"/>
          </w:tcPr>
          <w:p w:rsidR="00164444" w:rsidRPr="009A293D" w:rsidRDefault="000B0BB0" w:rsidP="00164444">
            <w:pPr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23,67</w:t>
            </w:r>
          </w:p>
        </w:tc>
      </w:tr>
      <w:tr w:rsidR="00164444" w:rsidRPr="009A293D" w:rsidTr="009A293D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164444" w:rsidRPr="009A293D" w:rsidRDefault="00164444" w:rsidP="00164444">
            <w:pPr>
              <w:rPr>
                <w:bCs/>
                <w:szCs w:val="28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szCs w:val="28"/>
              </w:rPr>
              <w:t>с 01.07.2024 по 31.12.2024</w:t>
            </w:r>
          </w:p>
        </w:tc>
        <w:tc>
          <w:tcPr>
            <w:tcW w:w="930" w:type="pct"/>
            <w:vAlign w:val="center"/>
          </w:tcPr>
          <w:p w:rsidR="00164444" w:rsidRPr="009A293D" w:rsidRDefault="00164444" w:rsidP="00164444">
            <w:pPr>
              <w:jc w:val="center"/>
              <w:rPr>
                <w:szCs w:val="28"/>
              </w:rPr>
            </w:pPr>
          </w:p>
        </w:tc>
        <w:tc>
          <w:tcPr>
            <w:tcW w:w="952" w:type="pct"/>
            <w:vAlign w:val="center"/>
          </w:tcPr>
          <w:p w:rsidR="00164444" w:rsidRPr="009A293D" w:rsidRDefault="000B0BB0" w:rsidP="00164444">
            <w:pPr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29,53</w:t>
            </w:r>
          </w:p>
        </w:tc>
      </w:tr>
      <w:tr w:rsidR="00164444" w:rsidRPr="009A293D" w:rsidTr="009A293D">
        <w:trPr>
          <w:trHeight w:val="268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164444" w:rsidRPr="009A293D" w:rsidRDefault="00164444" w:rsidP="0016031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1.4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164444" w:rsidRPr="009A293D" w:rsidRDefault="00164444" w:rsidP="000B0BB0">
            <w:pPr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 xml:space="preserve">Потребители </w:t>
            </w:r>
            <w:r w:rsidR="000B0BB0" w:rsidRPr="009A293D">
              <w:rPr>
                <w:bCs/>
                <w:szCs w:val="28"/>
              </w:rPr>
              <w:t>д</w:t>
            </w:r>
            <w:r w:rsidRPr="009A293D">
              <w:rPr>
                <w:bCs/>
                <w:szCs w:val="28"/>
              </w:rPr>
              <w:t>.Алабакуль Дым-Тамакского сельского поселения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031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30" w:type="pct"/>
            <w:vAlign w:val="center"/>
          </w:tcPr>
          <w:p w:rsidR="00164444" w:rsidRPr="009A293D" w:rsidRDefault="00164444" w:rsidP="00160314">
            <w:pPr>
              <w:jc w:val="center"/>
              <w:rPr>
                <w:szCs w:val="28"/>
              </w:rPr>
            </w:pPr>
          </w:p>
        </w:tc>
        <w:tc>
          <w:tcPr>
            <w:tcW w:w="952" w:type="pct"/>
            <w:vAlign w:val="center"/>
          </w:tcPr>
          <w:p w:rsidR="00164444" w:rsidRPr="009A293D" w:rsidRDefault="00164444" w:rsidP="00160314">
            <w:pPr>
              <w:jc w:val="center"/>
              <w:rPr>
                <w:szCs w:val="28"/>
              </w:rPr>
            </w:pPr>
          </w:p>
        </w:tc>
      </w:tr>
      <w:tr w:rsidR="00164444" w:rsidRPr="009A293D" w:rsidTr="009A293D">
        <w:trPr>
          <w:trHeight w:val="268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1.4.1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164444" w:rsidRPr="009A293D" w:rsidRDefault="00164444" w:rsidP="00164444">
            <w:pPr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Население (тарифы указаны с учетом НДС)*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с 01.01.2024 по 30.06.2024</w:t>
            </w:r>
          </w:p>
        </w:tc>
        <w:tc>
          <w:tcPr>
            <w:tcW w:w="930" w:type="pct"/>
            <w:vAlign w:val="center"/>
          </w:tcPr>
          <w:p w:rsidR="00164444" w:rsidRPr="009A293D" w:rsidRDefault="000B0BB0" w:rsidP="00164444">
            <w:pPr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41,98</w:t>
            </w:r>
          </w:p>
        </w:tc>
        <w:tc>
          <w:tcPr>
            <w:tcW w:w="952" w:type="pct"/>
            <w:vAlign w:val="center"/>
          </w:tcPr>
          <w:p w:rsidR="00164444" w:rsidRPr="009A293D" w:rsidRDefault="00CE4B87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26,18</w:t>
            </w:r>
          </w:p>
        </w:tc>
      </w:tr>
      <w:tr w:rsidR="00164444" w:rsidRPr="009A293D" w:rsidTr="009A293D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164444" w:rsidRPr="009A293D" w:rsidRDefault="00164444" w:rsidP="00164444">
            <w:pPr>
              <w:rPr>
                <w:bCs/>
                <w:szCs w:val="28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szCs w:val="28"/>
              </w:rPr>
              <w:t>с 01.07.2024 по 31.12.2024</w:t>
            </w:r>
          </w:p>
        </w:tc>
        <w:tc>
          <w:tcPr>
            <w:tcW w:w="930" w:type="pct"/>
            <w:vAlign w:val="center"/>
          </w:tcPr>
          <w:p w:rsidR="00164444" w:rsidRPr="009A293D" w:rsidRDefault="000B0BB0" w:rsidP="00164444">
            <w:pPr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51,31</w:t>
            </w:r>
          </w:p>
        </w:tc>
        <w:tc>
          <w:tcPr>
            <w:tcW w:w="952" w:type="pct"/>
            <w:vAlign w:val="center"/>
          </w:tcPr>
          <w:p w:rsidR="00164444" w:rsidRPr="009A293D" w:rsidRDefault="00CE4B87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33,35</w:t>
            </w:r>
          </w:p>
        </w:tc>
      </w:tr>
      <w:tr w:rsidR="00164444" w:rsidRPr="009A293D" w:rsidTr="009A293D">
        <w:trPr>
          <w:trHeight w:val="268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lastRenderedPageBreak/>
              <w:t>1.4.2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164444" w:rsidRPr="009A293D" w:rsidRDefault="00164444" w:rsidP="00164444">
            <w:pPr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 xml:space="preserve">Иные потребители </w:t>
            </w:r>
            <w:r w:rsidRPr="009A293D">
              <w:rPr>
                <w:bCs/>
                <w:szCs w:val="28"/>
              </w:rPr>
              <w:br/>
              <w:t>(тарифы указаны без учета НДС)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с 01.01.2024 по 30.06.2024</w:t>
            </w:r>
          </w:p>
        </w:tc>
        <w:tc>
          <w:tcPr>
            <w:tcW w:w="930" w:type="pct"/>
            <w:vAlign w:val="center"/>
          </w:tcPr>
          <w:p w:rsidR="00164444" w:rsidRPr="009A293D" w:rsidRDefault="00B873A2" w:rsidP="00164444">
            <w:pPr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34,98</w:t>
            </w:r>
          </w:p>
        </w:tc>
        <w:tc>
          <w:tcPr>
            <w:tcW w:w="952" w:type="pct"/>
            <w:vAlign w:val="center"/>
          </w:tcPr>
          <w:p w:rsidR="00164444" w:rsidRPr="009A293D" w:rsidRDefault="00CE4B87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21,82</w:t>
            </w:r>
          </w:p>
        </w:tc>
      </w:tr>
      <w:tr w:rsidR="00164444" w:rsidRPr="009A293D" w:rsidTr="009A293D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164444" w:rsidRPr="009A293D" w:rsidRDefault="00164444" w:rsidP="00164444">
            <w:pPr>
              <w:rPr>
                <w:bCs/>
                <w:szCs w:val="28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164444" w:rsidRPr="009A293D" w:rsidRDefault="00164444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szCs w:val="28"/>
              </w:rPr>
              <w:t>с 01.07.2024 по 31.12.2024</w:t>
            </w:r>
          </w:p>
        </w:tc>
        <w:tc>
          <w:tcPr>
            <w:tcW w:w="930" w:type="pct"/>
            <w:vAlign w:val="center"/>
          </w:tcPr>
          <w:p w:rsidR="00164444" w:rsidRPr="009A293D" w:rsidRDefault="00B873A2" w:rsidP="00164444">
            <w:pPr>
              <w:jc w:val="center"/>
              <w:rPr>
                <w:szCs w:val="28"/>
              </w:rPr>
            </w:pPr>
            <w:r w:rsidRPr="009A293D">
              <w:rPr>
                <w:szCs w:val="28"/>
              </w:rPr>
              <w:t>42,76</w:t>
            </w:r>
          </w:p>
        </w:tc>
        <w:tc>
          <w:tcPr>
            <w:tcW w:w="952" w:type="pct"/>
            <w:vAlign w:val="center"/>
          </w:tcPr>
          <w:p w:rsidR="00164444" w:rsidRPr="009A293D" w:rsidRDefault="00CE4B87" w:rsidP="00164444">
            <w:pPr>
              <w:jc w:val="center"/>
              <w:rPr>
                <w:bCs/>
                <w:szCs w:val="28"/>
              </w:rPr>
            </w:pPr>
            <w:r w:rsidRPr="009A293D">
              <w:rPr>
                <w:bCs/>
                <w:szCs w:val="28"/>
              </w:rPr>
              <w:t>27,79</w:t>
            </w:r>
          </w:p>
        </w:tc>
      </w:tr>
    </w:tbl>
    <w:p w:rsidR="00164444" w:rsidRDefault="00164444" w:rsidP="006B204A">
      <w:pPr>
        <w:ind w:right="140"/>
        <w:jc w:val="center"/>
        <w:rPr>
          <w:szCs w:val="28"/>
        </w:rPr>
      </w:pPr>
    </w:p>
    <w:p w:rsidR="00BD23C2" w:rsidRPr="00916790" w:rsidRDefault="00BD23C2" w:rsidP="00BD23C2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916790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6B204A" w:rsidRDefault="006B204A" w:rsidP="00247E76">
      <w:pPr>
        <w:jc w:val="center"/>
        <w:rPr>
          <w:bCs/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9A293D" w:rsidRDefault="002A08BE" w:rsidP="002A08BE">
      <w:pPr>
        <w:ind w:right="140"/>
        <w:rPr>
          <w:szCs w:val="28"/>
        </w:rPr>
      </w:pPr>
      <w:r w:rsidRPr="009A293D">
        <w:rPr>
          <w:szCs w:val="28"/>
        </w:rPr>
        <w:t xml:space="preserve">Отдел организации, контроля и сопровождения </w:t>
      </w:r>
    </w:p>
    <w:p w:rsidR="002A08BE" w:rsidRPr="009A293D" w:rsidRDefault="002A08BE" w:rsidP="002A08BE">
      <w:pPr>
        <w:ind w:right="140"/>
        <w:rPr>
          <w:szCs w:val="28"/>
        </w:rPr>
      </w:pPr>
      <w:r w:rsidRPr="009A293D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9A293D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7D1D6E" w:rsidRPr="00424800" w:rsidRDefault="007D1D6E" w:rsidP="007D1D6E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7D1D6E" w:rsidRPr="00424800" w:rsidRDefault="007D1D6E" w:rsidP="007D1D6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7D1D6E" w:rsidRPr="00424800" w:rsidRDefault="007D1D6E" w:rsidP="007D1D6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7D1D6E" w:rsidRPr="00B624B4" w:rsidRDefault="007D1D6E" w:rsidP="007D1D6E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7D1D6E" w:rsidRDefault="007D1D6E" w:rsidP="007D1D6E">
      <w:pPr>
        <w:jc w:val="center"/>
        <w:rPr>
          <w:bCs/>
          <w:szCs w:val="28"/>
        </w:rPr>
      </w:pPr>
    </w:p>
    <w:p w:rsidR="007D1D6E" w:rsidRDefault="007D1D6E" w:rsidP="007D1D6E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ООО «</w:t>
      </w:r>
      <w:r w:rsidRPr="00990B37">
        <w:rPr>
          <w:rFonts w:eastAsia="Calibri"/>
          <w:szCs w:val="28"/>
        </w:rPr>
        <w:t>Уруссу-Водоканал</w:t>
      </w:r>
      <w:r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7D1D6E" w:rsidRPr="00801F5C" w:rsidRDefault="007D1D6E" w:rsidP="007D1D6E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7D1D6E" w:rsidRDefault="007D1D6E" w:rsidP="007D1D6E">
      <w:pPr>
        <w:ind w:right="140"/>
        <w:jc w:val="center"/>
        <w:rPr>
          <w:szCs w:val="28"/>
        </w:rPr>
      </w:pPr>
    </w:p>
    <w:p w:rsidR="007D1D6E" w:rsidRDefault="007D1D6E" w:rsidP="007D1D6E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924"/>
        <w:gridCol w:w="3449"/>
        <w:gridCol w:w="2751"/>
        <w:gridCol w:w="2816"/>
      </w:tblGrid>
      <w:tr w:rsidR="007D1D6E" w:rsidRPr="00164444" w:rsidTr="00F6731B">
        <w:trPr>
          <w:trHeight w:val="20"/>
          <w:tblHeader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№</w:t>
            </w:r>
          </w:p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п/п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164444" w:rsidRDefault="007D1D6E" w:rsidP="007D1D6E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Тариф на</w:t>
            </w:r>
          </w:p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питьевую воду</w:t>
            </w:r>
          </w:p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 xml:space="preserve">(одноставочный), </w:t>
            </w:r>
          </w:p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руб./куб.м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Тариф на</w:t>
            </w:r>
          </w:p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водоотведение</w:t>
            </w:r>
          </w:p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 xml:space="preserve">(одноставочный), </w:t>
            </w:r>
          </w:p>
          <w:p w:rsidR="007D1D6E" w:rsidRPr="00164444" w:rsidRDefault="007D1D6E" w:rsidP="007D1D6E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руб./куб.м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Общество с ограниченной ответственностью «Уруссу-Водоканал»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Население (тарифы указаны с учетом НДС)*</w:t>
            </w:r>
            <w:r w:rsidR="00F6731B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51,84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75,35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58,30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75,35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57,40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75,35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57,40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80,17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57,40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80,17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60,47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80,33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60,47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80,33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:rsidR="007D1D6E" w:rsidRPr="000B0BB0" w:rsidRDefault="007D1D6E" w:rsidP="007D1D6E">
            <w:pPr>
              <w:jc w:val="center"/>
              <w:rPr>
                <w:sz w:val="24"/>
                <w:szCs w:val="24"/>
              </w:rPr>
            </w:pPr>
            <w:r w:rsidRPr="000B0BB0">
              <w:rPr>
                <w:sz w:val="24"/>
                <w:szCs w:val="24"/>
              </w:rPr>
              <w:t>62,41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  <w:highlight w:val="yellow"/>
              </w:rPr>
            </w:pPr>
            <w:r w:rsidRPr="000B0BB0">
              <w:rPr>
                <w:sz w:val="24"/>
                <w:szCs w:val="24"/>
              </w:rPr>
              <w:t>85,3</w:t>
            </w:r>
            <w:r>
              <w:rPr>
                <w:sz w:val="24"/>
                <w:szCs w:val="24"/>
              </w:rPr>
              <w:t>1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Иные потребители </w:t>
            </w:r>
            <w:r w:rsidRPr="00164444">
              <w:rPr>
                <w:bCs/>
                <w:sz w:val="24"/>
                <w:szCs w:val="24"/>
              </w:rPr>
              <w:br/>
              <w:t>(тарифы указаны без учета НДС)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62,79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48,58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62,79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47,83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62,79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47,83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66,81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47,83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66,81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50,39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66,94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50,39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7D1D6E" w:rsidRPr="000B0BB0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0B0BB0">
              <w:rPr>
                <w:bCs/>
                <w:sz w:val="24"/>
                <w:szCs w:val="24"/>
              </w:rPr>
              <w:t>66,94</w:t>
            </w:r>
          </w:p>
        </w:tc>
      </w:tr>
      <w:tr w:rsidR="007D1D6E" w:rsidRPr="00164444" w:rsidTr="00F6731B">
        <w:trPr>
          <w:trHeight w:val="20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52,01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7D1D6E" w:rsidRPr="000B0BB0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0B0BB0">
              <w:rPr>
                <w:bCs/>
                <w:sz w:val="24"/>
                <w:szCs w:val="24"/>
              </w:rPr>
              <w:t>71,09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Потребители Абсалямовского сельского поселения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6731B" w:rsidRPr="00164444" w:rsidTr="00F6731B">
        <w:trPr>
          <w:trHeight w:val="268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1.3.1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Население (тарифы указаны с учетом </w:t>
            </w:r>
            <w:r w:rsidRPr="00164444">
              <w:rPr>
                <w:bCs/>
                <w:sz w:val="24"/>
                <w:szCs w:val="24"/>
              </w:rPr>
              <w:lastRenderedPageBreak/>
              <w:t>НДС)*</w:t>
            </w:r>
            <w:r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6731B" w:rsidRPr="008D79CC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lastRenderedPageBreak/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:rsidR="00F6731B" w:rsidRPr="00164444" w:rsidRDefault="00F6731B" w:rsidP="00F67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F6731B" w:rsidRPr="00164444" w:rsidRDefault="00F6731B" w:rsidP="00F6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33,82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33,82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33,82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36,55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36,55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39,55</w:t>
            </w:r>
          </w:p>
        </w:tc>
      </w:tr>
      <w:tr w:rsidR="00F6731B" w:rsidRPr="00164444" w:rsidTr="00F6731B">
        <w:trPr>
          <w:trHeight w:val="268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1.3.2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Иные потребители </w:t>
            </w:r>
            <w:r w:rsidRPr="00164444">
              <w:rPr>
                <w:bCs/>
                <w:sz w:val="24"/>
                <w:szCs w:val="24"/>
              </w:rPr>
              <w:br/>
              <w:t>(тарифы указаны без учета НДС)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6731B" w:rsidRPr="008D79CC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:rsidR="00F6731B" w:rsidRPr="00164444" w:rsidRDefault="00F6731B" w:rsidP="00F67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F6731B" w:rsidRPr="00164444" w:rsidRDefault="00F6731B" w:rsidP="00F6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30,46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30,46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30,57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30,57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  <w:highlight w:val="yellow"/>
              </w:rPr>
            </w:pPr>
            <w:r w:rsidRPr="000B0BB0">
              <w:rPr>
                <w:sz w:val="24"/>
                <w:szCs w:val="24"/>
              </w:rPr>
              <w:t>32,96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1665" w:type="pct"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Потребители </w:t>
            </w:r>
            <w:r>
              <w:rPr>
                <w:bCs/>
                <w:sz w:val="24"/>
                <w:szCs w:val="24"/>
              </w:rPr>
              <w:t>д</w:t>
            </w:r>
            <w:r w:rsidRPr="00164444">
              <w:rPr>
                <w:bCs/>
                <w:sz w:val="24"/>
                <w:szCs w:val="24"/>
              </w:rPr>
              <w:t>.Алабакуль Дым-Тамакского сельского поселения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</w:p>
        </w:tc>
      </w:tr>
      <w:tr w:rsidR="00F6731B" w:rsidRPr="00164444" w:rsidTr="00F6731B">
        <w:trPr>
          <w:trHeight w:val="268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1.4.1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Население (тарифы указаны с учетом НДС)*</w:t>
            </w:r>
            <w:r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6731B" w:rsidRPr="008D79CC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:rsidR="00F6731B" w:rsidRPr="00164444" w:rsidRDefault="00F6731B" w:rsidP="00F6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</w:tc>
        <w:tc>
          <w:tcPr>
            <w:tcW w:w="953" w:type="pct"/>
            <w:vAlign w:val="center"/>
          </w:tcPr>
          <w:p w:rsidR="00F6731B" w:rsidRPr="00164444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31,93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31,93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31,93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53,47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34,38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53,47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34,38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53,70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34,48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53,70</w:t>
            </w:r>
          </w:p>
        </w:tc>
        <w:tc>
          <w:tcPr>
            <w:tcW w:w="953" w:type="pct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34,48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58,31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CE4B87">
              <w:rPr>
                <w:bCs/>
                <w:sz w:val="24"/>
                <w:szCs w:val="24"/>
              </w:rPr>
              <w:t>37,04</w:t>
            </w:r>
          </w:p>
        </w:tc>
      </w:tr>
      <w:tr w:rsidR="00F6731B" w:rsidRPr="00164444" w:rsidTr="00F6731B">
        <w:trPr>
          <w:trHeight w:val="268"/>
          <w:jc w:val="center"/>
        </w:trPr>
        <w:tc>
          <w:tcPr>
            <w:tcW w:w="287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1.4.2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:rsidR="00F6731B" w:rsidRPr="00164444" w:rsidRDefault="00F6731B" w:rsidP="00F6731B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Иные потребители </w:t>
            </w:r>
            <w:r w:rsidRPr="00164444">
              <w:rPr>
                <w:bCs/>
                <w:sz w:val="24"/>
                <w:szCs w:val="24"/>
              </w:rPr>
              <w:br/>
              <w:t>(тарифы указаны без учета НДС)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6731B" w:rsidRPr="008D79CC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30" w:type="pct"/>
            <w:vAlign w:val="center"/>
          </w:tcPr>
          <w:p w:rsidR="00F6731B" w:rsidRPr="00164444" w:rsidRDefault="00F6731B" w:rsidP="00F67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40,96</w:t>
            </w:r>
          </w:p>
        </w:tc>
        <w:tc>
          <w:tcPr>
            <w:tcW w:w="953" w:type="pct"/>
            <w:vAlign w:val="center"/>
          </w:tcPr>
          <w:p w:rsidR="00F6731B" w:rsidRPr="00CE4B87" w:rsidRDefault="00F6731B" w:rsidP="00F673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26,61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40,96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26,61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40,96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26,61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44,56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28,65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44,56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28,65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44,75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28,73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44,75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28,73</w:t>
            </w:r>
          </w:p>
        </w:tc>
      </w:tr>
      <w:tr w:rsidR="007D1D6E" w:rsidRPr="00164444" w:rsidTr="00F6731B">
        <w:trPr>
          <w:trHeight w:val="268"/>
          <w:jc w:val="center"/>
        </w:trPr>
        <w:tc>
          <w:tcPr>
            <w:tcW w:w="287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65" w:type="pct"/>
            <w:vMerge/>
            <w:shd w:val="clear" w:color="auto" w:fill="auto"/>
            <w:vAlign w:val="center"/>
          </w:tcPr>
          <w:p w:rsidR="007D1D6E" w:rsidRPr="00164444" w:rsidRDefault="007D1D6E" w:rsidP="007D1D6E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7D1D6E" w:rsidRPr="008D79CC" w:rsidRDefault="007D1D6E" w:rsidP="007D1D6E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30" w:type="pct"/>
            <w:vAlign w:val="center"/>
          </w:tcPr>
          <w:p w:rsidR="007D1D6E" w:rsidRPr="00164444" w:rsidRDefault="007D1D6E" w:rsidP="007D1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48,59</w:t>
            </w:r>
          </w:p>
        </w:tc>
        <w:tc>
          <w:tcPr>
            <w:tcW w:w="953" w:type="pct"/>
            <w:vAlign w:val="center"/>
          </w:tcPr>
          <w:p w:rsidR="007D1D6E" w:rsidRPr="00CE4B87" w:rsidRDefault="007D1D6E" w:rsidP="007D1D6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30,87</w:t>
            </w:r>
          </w:p>
        </w:tc>
      </w:tr>
    </w:tbl>
    <w:p w:rsidR="007D1D6E" w:rsidRDefault="007D1D6E" w:rsidP="007D1D6E">
      <w:pPr>
        <w:ind w:right="140"/>
        <w:jc w:val="center"/>
        <w:rPr>
          <w:szCs w:val="28"/>
        </w:rPr>
      </w:pPr>
    </w:p>
    <w:p w:rsidR="00F6731B" w:rsidRPr="006A027C" w:rsidRDefault="00F6731B" w:rsidP="00F6731B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F6731B" w:rsidRPr="00916790" w:rsidRDefault="00F6731B" w:rsidP="00F6731B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7D1D6E" w:rsidRDefault="007D1D6E" w:rsidP="007D1D6E">
      <w:pPr>
        <w:jc w:val="center"/>
        <w:rPr>
          <w:bCs/>
          <w:szCs w:val="28"/>
        </w:rPr>
      </w:pPr>
    </w:p>
    <w:p w:rsidR="007D1D6E" w:rsidRDefault="007D1D6E" w:rsidP="007D1D6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7D1D6E" w:rsidRPr="009A293D" w:rsidRDefault="007D1D6E" w:rsidP="007D1D6E">
      <w:pPr>
        <w:ind w:right="140"/>
        <w:rPr>
          <w:szCs w:val="28"/>
        </w:rPr>
      </w:pPr>
      <w:r w:rsidRPr="009A293D">
        <w:rPr>
          <w:szCs w:val="28"/>
        </w:rPr>
        <w:t xml:space="preserve">Отдел организации, контроля и сопровождения </w:t>
      </w:r>
    </w:p>
    <w:p w:rsidR="007D1D6E" w:rsidRPr="009A293D" w:rsidRDefault="007D1D6E" w:rsidP="007D1D6E">
      <w:pPr>
        <w:ind w:right="140"/>
        <w:rPr>
          <w:szCs w:val="28"/>
        </w:rPr>
      </w:pPr>
      <w:r w:rsidRPr="009A293D">
        <w:rPr>
          <w:szCs w:val="28"/>
        </w:rPr>
        <w:t xml:space="preserve">принятия тарифных решений Государственного </w:t>
      </w:r>
    </w:p>
    <w:p w:rsidR="007D1D6E" w:rsidRDefault="007D1D6E" w:rsidP="007D1D6E">
      <w:pPr>
        <w:ind w:right="140"/>
        <w:rPr>
          <w:sz w:val="24"/>
          <w:szCs w:val="24"/>
        </w:rPr>
      </w:pPr>
      <w:r w:rsidRPr="009A293D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F6731B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DF20FA">
        <w:rPr>
          <w:rFonts w:eastAsia="Calibri"/>
          <w:szCs w:val="28"/>
        </w:rPr>
        <w:t>ООО «</w:t>
      </w:r>
      <w:r w:rsidR="00003066" w:rsidRPr="00990B37">
        <w:rPr>
          <w:rFonts w:eastAsia="Calibri"/>
          <w:szCs w:val="28"/>
        </w:rPr>
        <w:t>Уруссу-Водоканал</w:t>
      </w:r>
      <w:r w:rsidR="00DF20FA">
        <w:rPr>
          <w:rFonts w:eastAsia="Calibri"/>
          <w:szCs w:val="28"/>
        </w:rPr>
        <w:t>»</w:t>
      </w:r>
      <w:r w:rsidR="0082627C"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003066" w:rsidRPr="002A36F9" w:rsidTr="00160314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№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Наименование организации, осуществляющей холодное водоснабжение и (или) водоотведение,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Базовый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уровень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операционных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расходов</w:t>
            </w:r>
            <w:r w:rsidR="00F6731B">
              <w:rPr>
                <w:sz w:val="20"/>
              </w:rPr>
              <w:t>*</w:t>
            </w:r>
          </w:p>
        </w:tc>
        <w:tc>
          <w:tcPr>
            <w:tcW w:w="692" w:type="pct"/>
            <w:vMerge w:val="restar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Индекс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эффективности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операционных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Нормативный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уровень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прибыли</w:t>
            </w:r>
            <w:r w:rsidR="00F6731B">
              <w:rPr>
                <w:sz w:val="20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Показатели</w:t>
            </w:r>
            <w:r w:rsidR="009A293D">
              <w:rPr>
                <w:sz w:val="20"/>
              </w:rPr>
              <w:t xml:space="preserve"> </w:t>
            </w:r>
            <w:r w:rsidRPr="002A36F9">
              <w:rPr>
                <w:sz w:val="20"/>
              </w:rPr>
              <w:t>энергосбережения</w:t>
            </w:r>
          </w:p>
          <w:p w:rsidR="00003066" w:rsidRPr="002A36F9" w:rsidRDefault="00003066" w:rsidP="009A293D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и энергетической</w:t>
            </w:r>
            <w:r w:rsidR="009A293D">
              <w:rPr>
                <w:sz w:val="20"/>
              </w:rPr>
              <w:t xml:space="preserve"> </w:t>
            </w:r>
            <w:r w:rsidRPr="002A36F9">
              <w:rPr>
                <w:sz w:val="20"/>
              </w:rPr>
              <w:t>эффективности</w:t>
            </w:r>
          </w:p>
        </w:tc>
      </w:tr>
      <w:tr w:rsidR="00003066" w:rsidRPr="002A36F9" w:rsidTr="00160314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296" w:type="pct"/>
            <w:vMerge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838" w:type="pct"/>
            <w:vMerge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692" w:type="pct"/>
            <w:vMerge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692" w:type="pct"/>
            <w:vMerge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493" w:type="pct"/>
            <w:vAlign w:val="center"/>
          </w:tcPr>
          <w:p w:rsidR="00003066" w:rsidRPr="002A36F9" w:rsidRDefault="00003066" w:rsidP="00600DF9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удельный расход электрической энергии</w:t>
            </w:r>
          </w:p>
        </w:tc>
      </w:tr>
      <w:tr w:rsidR="00003066" w:rsidRPr="002A36F9" w:rsidTr="00160314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296" w:type="pct"/>
            <w:vMerge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838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 xml:space="preserve">  тыс. руб.   </w:t>
            </w: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 xml:space="preserve">    %    </w:t>
            </w: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%</w:t>
            </w:r>
          </w:p>
        </w:tc>
        <w:tc>
          <w:tcPr>
            <w:tcW w:w="493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%</w:t>
            </w:r>
          </w:p>
        </w:tc>
        <w:tc>
          <w:tcPr>
            <w:tcW w:w="741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кВт·ч/куб.м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986" w:type="pct"/>
          </w:tcPr>
          <w:p w:rsidR="00003066" w:rsidRPr="002A36F9" w:rsidRDefault="00003066" w:rsidP="00003066">
            <w:pPr>
              <w:rPr>
                <w:sz w:val="20"/>
              </w:rPr>
            </w:pPr>
            <w:r>
              <w:rPr>
                <w:sz w:val="20"/>
              </w:rPr>
              <w:t>ООО</w:t>
            </w:r>
            <w:r w:rsidRPr="002A36F9">
              <w:rPr>
                <w:sz w:val="20"/>
              </w:rPr>
              <w:t xml:space="preserve"> «Уруссу-Водоканал»</w:t>
            </w:r>
          </w:p>
        </w:tc>
        <w:tc>
          <w:tcPr>
            <w:tcW w:w="296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838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493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741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  <w:r w:rsidRPr="002A36F9">
              <w:rPr>
                <w:sz w:val="20"/>
              </w:rPr>
              <w:t>Питьевая вода</w:t>
            </w: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2024</w:t>
            </w:r>
          </w:p>
        </w:tc>
        <w:tc>
          <w:tcPr>
            <w:tcW w:w="838" w:type="pct"/>
            <w:vAlign w:val="bottom"/>
          </w:tcPr>
          <w:p w:rsidR="00003066" w:rsidRPr="00160314" w:rsidRDefault="00160314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16 387,24</w:t>
            </w:r>
          </w:p>
        </w:tc>
        <w:tc>
          <w:tcPr>
            <w:tcW w:w="692" w:type="pct"/>
          </w:tcPr>
          <w:p w:rsidR="00003066" w:rsidRPr="002A36F9" w:rsidRDefault="00F6731B" w:rsidP="00003066">
            <w:pPr>
              <w:jc w:val="center"/>
              <w:rPr>
                <w:sz w:val="20"/>
              </w:rPr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160314" w:rsidP="0000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17,79</w:t>
            </w:r>
          </w:p>
        </w:tc>
        <w:tc>
          <w:tcPr>
            <w:tcW w:w="741" w:type="pct"/>
            <w:vAlign w:val="bottom"/>
          </w:tcPr>
          <w:p w:rsidR="00003066" w:rsidRPr="002A36F9" w:rsidRDefault="0021660A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0,86</w:t>
            </w:r>
          </w:p>
        </w:tc>
      </w:tr>
      <w:tr w:rsidR="0021660A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2025</w:t>
            </w:r>
          </w:p>
        </w:tc>
        <w:tc>
          <w:tcPr>
            <w:tcW w:w="838" w:type="pct"/>
          </w:tcPr>
          <w:p w:rsidR="0021660A" w:rsidRPr="00003066" w:rsidRDefault="00F6731B" w:rsidP="0021660A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1660A" w:rsidRDefault="0021660A" w:rsidP="0021660A">
            <w:pPr>
              <w:jc w:val="center"/>
              <w:rPr>
                <w:sz w:val="20"/>
              </w:rPr>
            </w:pPr>
            <w:r w:rsidRPr="0021660A">
              <w:rPr>
                <w:sz w:val="20"/>
              </w:rPr>
              <w:t>17,79</w:t>
            </w:r>
          </w:p>
        </w:tc>
        <w:tc>
          <w:tcPr>
            <w:tcW w:w="741" w:type="pct"/>
            <w:vAlign w:val="bottom"/>
          </w:tcPr>
          <w:p w:rsidR="0021660A" w:rsidRPr="002A36F9" w:rsidRDefault="0021660A" w:rsidP="0021660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0,86</w:t>
            </w:r>
          </w:p>
        </w:tc>
      </w:tr>
      <w:tr w:rsidR="00F6731B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2026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1660A" w:rsidRDefault="00F6731B" w:rsidP="00F6731B">
            <w:pPr>
              <w:jc w:val="center"/>
              <w:rPr>
                <w:sz w:val="20"/>
              </w:rPr>
            </w:pPr>
            <w:r w:rsidRPr="0021660A">
              <w:rPr>
                <w:sz w:val="20"/>
              </w:rPr>
              <w:t>17,79</w:t>
            </w:r>
          </w:p>
        </w:tc>
        <w:tc>
          <w:tcPr>
            <w:tcW w:w="741" w:type="pct"/>
            <w:vAlign w:val="bottom"/>
          </w:tcPr>
          <w:p w:rsidR="00F6731B" w:rsidRPr="002A36F9" w:rsidRDefault="00F6731B" w:rsidP="00F6731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0,86</w:t>
            </w:r>
          </w:p>
        </w:tc>
      </w:tr>
      <w:tr w:rsidR="00F6731B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2027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1660A" w:rsidRDefault="00F6731B" w:rsidP="00F6731B">
            <w:pPr>
              <w:jc w:val="center"/>
              <w:rPr>
                <w:sz w:val="20"/>
              </w:rPr>
            </w:pPr>
            <w:r w:rsidRPr="0021660A">
              <w:rPr>
                <w:sz w:val="20"/>
              </w:rPr>
              <w:t>17,79</w:t>
            </w:r>
          </w:p>
        </w:tc>
        <w:tc>
          <w:tcPr>
            <w:tcW w:w="741" w:type="pct"/>
            <w:vAlign w:val="bottom"/>
          </w:tcPr>
          <w:p w:rsidR="00F6731B" w:rsidRPr="002A36F9" w:rsidRDefault="00F6731B" w:rsidP="00F6731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0,86</w:t>
            </w:r>
          </w:p>
        </w:tc>
      </w:tr>
      <w:tr w:rsidR="00F6731B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2028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1660A" w:rsidRDefault="00F6731B" w:rsidP="00F6731B">
            <w:pPr>
              <w:jc w:val="center"/>
              <w:rPr>
                <w:sz w:val="20"/>
              </w:rPr>
            </w:pPr>
            <w:r w:rsidRPr="0021660A">
              <w:rPr>
                <w:sz w:val="20"/>
              </w:rPr>
              <w:t>17,79</w:t>
            </w:r>
          </w:p>
        </w:tc>
        <w:tc>
          <w:tcPr>
            <w:tcW w:w="741" w:type="pct"/>
            <w:vAlign w:val="bottom"/>
          </w:tcPr>
          <w:p w:rsidR="00F6731B" w:rsidRPr="002A36F9" w:rsidRDefault="00F6731B" w:rsidP="00F6731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0,86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  <w:r w:rsidRPr="002A36F9">
              <w:rPr>
                <w:sz w:val="20"/>
              </w:rPr>
              <w:t>Водоотведение</w:t>
            </w: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2024</w:t>
            </w:r>
          </w:p>
        </w:tc>
        <w:tc>
          <w:tcPr>
            <w:tcW w:w="838" w:type="pct"/>
            <w:vAlign w:val="bottom"/>
          </w:tcPr>
          <w:p w:rsidR="00003066" w:rsidRPr="002A36F9" w:rsidRDefault="0021660A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13 728,56</w:t>
            </w:r>
          </w:p>
        </w:tc>
        <w:tc>
          <w:tcPr>
            <w:tcW w:w="692" w:type="pct"/>
          </w:tcPr>
          <w:p w:rsidR="00003066" w:rsidRPr="002A36F9" w:rsidRDefault="00F6731B" w:rsidP="00003066">
            <w:pPr>
              <w:jc w:val="center"/>
              <w:rPr>
                <w:sz w:val="20"/>
              </w:rPr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  <w:vAlign w:val="bottom"/>
          </w:tcPr>
          <w:p w:rsidR="00003066" w:rsidRPr="0021660A" w:rsidRDefault="00003066" w:rsidP="00003066">
            <w:pPr>
              <w:jc w:val="center"/>
              <w:rPr>
                <w:color w:val="000000"/>
                <w:sz w:val="20"/>
              </w:rPr>
            </w:pPr>
            <w:r w:rsidRPr="002A36F9">
              <w:rPr>
                <w:color w:val="000000"/>
                <w:sz w:val="20"/>
                <w:lang w:val="en-US"/>
              </w:rPr>
              <w:t>1,7</w:t>
            </w:r>
            <w:r w:rsidR="0021660A">
              <w:rPr>
                <w:color w:val="000000"/>
                <w:sz w:val="20"/>
              </w:rPr>
              <w:t>6</w:t>
            </w:r>
          </w:p>
        </w:tc>
      </w:tr>
      <w:tr w:rsidR="00F6731B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2025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Default="00F6731B" w:rsidP="00F6731B">
            <w:pPr>
              <w:jc w:val="center"/>
            </w:pPr>
            <w:r w:rsidRPr="004121CC">
              <w:rPr>
                <w:color w:val="000000"/>
                <w:sz w:val="20"/>
                <w:lang w:val="en-US"/>
              </w:rPr>
              <w:t>1,7</w:t>
            </w:r>
            <w:r w:rsidRPr="004121CC">
              <w:rPr>
                <w:color w:val="000000"/>
                <w:sz w:val="20"/>
              </w:rPr>
              <w:t>6</w:t>
            </w:r>
          </w:p>
        </w:tc>
      </w:tr>
      <w:tr w:rsidR="00F6731B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2026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Default="00F6731B" w:rsidP="00F6731B">
            <w:pPr>
              <w:jc w:val="center"/>
            </w:pPr>
            <w:r w:rsidRPr="004121CC">
              <w:rPr>
                <w:color w:val="000000"/>
                <w:sz w:val="20"/>
                <w:lang w:val="en-US"/>
              </w:rPr>
              <w:t>1,7</w:t>
            </w:r>
            <w:r w:rsidRPr="004121CC">
              <w:rPr>
                <w:color w:val="000000"/>
                <w:sz w:val="20"/>
              </w:rPr>
              <w:t>6</w:t>
            </w:r>
          </w:p>
        </w:tc>
      </w:tr>
      <w:tr w:rsidR="00F6731B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2027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Default="00F6731B" w:rsidP="00F6731B">
            <w:pPr>
              <w:jc w:val="center"/>
            </w:pPr>
            <w:r w:rsidRPr="004121CC">
              <w:rPr>
                <w:color w:val="000000"/>
                <w:sz w:val="20"/>
                <w:lang w:val="en-US"/>
              </w:rPr>
              <w:t>1,7</w:t>
            </w:r>
            <w:r w:rsidRPr="004121CC">
              <w:rPr>
                <w:color w:val="000000"/>
                <w:sz w:val="20"/>
              </w:rPr>
              <w:t>6</w:t>
            </w:r>
          </w:p>
        </w:tc>
      </w:tr>
      <w:tr w:rsidR="00F6731B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2028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Default="00F6731B" w:rsidP="00F6731B">
            <w:pPr>
              <w:jc w:val="center"/>
            </w:pPr>
            <w:r w:rsidRPr="004121CC">
              <w:rPr>
                <w:color w:val="000000"/>
                <w:sz w:val="20"/>
                <w:lang w:val="en-US"/>
              </w:rPr>
              <w:t>1,7</w:t>
            </w:r>
            <w:r w:rsidRPr="004121CC">
              <w:rPr>
                <w:color w:val="000000"/>
                <w:sz w:val="20"/>
              </w:rPr>
              <w:t>6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1.</w:t>
            </w:r>
            <w:r w:rsidR="000D4F21">
              <w:rPr>
                <w:sz w:val="20"/>
              </w:rPr>
              <w:t>3</w:t>
            </w:r>
          </w:p>
        </w:tc>
        <w:tc>
          <w:tcPr>
            <w:tcW w:w="986" w:type="pct"/>
          </w:tcPr>
          <w:p w:rsidR="00003066" w:rsidRPr="002A36F9" w:rsidRDefault="00003066" w:rsidP="00160314">
            <w:pPr>
              <w:rPr>
                <w:sz w:val="20"/>
              </w:rPr>
            </w:pPr>
            <w:r w:rsidRPr="002A36F9">
              <w:rPr>
                <w:sz w:val="20"/>
              </w:rPr>
              <w:t>Потребители Абсалямовского сельского поселения</w:t>
            </w:r>
          </w:p>
        </w:tc>
        <w:tc>
          <w:tcPr>
            <w:tcW w:w="296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838" w:type="pct"/>
            <w:vAlign w:val="bottom"/>
          </w:tcPr>
          <w:p w:rsidR="00003066" w:rsidRPr="002A36F9" w:rsidRDefault="00003066" w:rsidP="0016031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493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741" w:type="pct"/>
            <w:vAlign w:val="bottom"/>
          </w:tcPr>
          <w:p w:rsidR="00003066" w:rsidRPr="002A36F9" w:rsidRDefault="00003066" w:rsidP="00160314">
            <w:pPr>
              <w:jc w:val="center"/>
              <w:rPr>
                <w:color w:val="000000"/>
                <w:sz w:val="20"/>
              </w:rPr>
            </w:pP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03066" w:rsidRPr="002A36F9" w:rsidRDefault="000D4F21" w:rsidP="0000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  <w:r w:rsidR="00003066" w:rsidRPr="002A36F9">
              <w:rPr>
                <w:sz w:val="20"/>
              </w:rPr>
              <w:t>.1</w:t>
            </w:r>
          </w:p>
        </w:tc>
        <w:tc>
          <w:tcPr>
            <w:tcW w:w="986" w:type="pct"/>
            <w:vMerge w:val="restart"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  <w:r w:rsidRPr="002A36F9">
              <w:rPr>
                <w:sz w:val="20"/>
              </w:rPr>
              <w:t>Водоотведение</w:t>
            </w: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2024</w:t>
            </w:r>
          </w:p>
        </w:tc>
        <w:tc>
          <w:tcPr>
            <w:tcW w:w="838" w:type="pct"/>
            <w:vAlign w:val="bottom"/>
          </w:tcPr>
          <w:p w:rsidR="00003066" w:rsidRPr="002A36F9" w:rsidRDefault="0021660A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118,46</w:t>
            </w:r>
          </w:p>
        </w:tc>
        <w:tc>
          <w:tcPr>
            <w:tcW w:w="692" w:type="pct"/>
          </w:tcPr>
          <w:p w:rsidR="00003066" w:rsidRPr="002A36F9" w:rsidRDefault="00F6731B" w:rsidP="00003066">
            <w:pPr>
              <w:jc w:val="center"/>
              <w:rPr>
                <w:sz w:val="20"/>
              </w:rPr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  <w:vAlign w:val="bottom"/>
          </w:tcPr>
          <w:p w:rsidR="00003066" w:rsidRPr="002A36F9" w:rsidRDefault="0021660A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0,25</w:t>
            </w:r>
          </w:p>
        </w:tc>
      </w:tr>
      <w:tr w:rsidR="00F6731B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2025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Pr="0021660A" w:rsidRDefault="00F6731B" w:rsidP="00F6731B">
            <w:pPr>
              <w:jc w:val="center"/>
              <w:rPr>
                <w:color w:val="000000"/>
                <w:sz w:val="20"/>
              </w:rPr>
            </w:pPr>
            <w:r w:rsidRPr="000D767D">
              <w:rPr>
                <w:color w:val="000000"/>
                <w:sz w:val="20"/>
              </w:rPr>
              <w:t>0,25</w:t>
            </w:r>
          </w:p>
        </w:tc>
      </w:tr>
      <w:tr w:rsidR="00F6731B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2026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Pr="0021660A" w:rsidRDefault="00F6731B" w:rsidP="00F6731B">
            <w:pPr>
              <w:jc w:val="center"/>
              <w:rPr>
                <w:color w:val="000000"/>
                <w:sz w:val="20"/>
              </w:rPr>
            </w:pPr>
            <w:r w:rsidRPr="000D767D">
              <w:rPr>
                <w:color w:val="000000"/>
                <w:sz w:val="20"/>
              </w:rPr>
              <w:t>0,25</w:t>
            </w:r>
          </w:p>
        </w:tc>
      </w:tr>
      <w:tr w:rsidR="00F6731B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2027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Pr="0021660A" w:rsidRDefault="00F6731B" w:rsidP="00F6731B">
            <w:pPr>
              <w:jc w:val="center"/>
              <w:rPr>
                <w:color w:val="000000"/>
                <w:sz w:val="20"/>
              </w:rPr>
            </w:pPr>
            <w:r w:rsidRPr="000D767D">
              <w:rPr>
                <w:color w:val="000000"/>
                <w:sz w:val="20"/>
              </w:rPr>
              <w:t>0,25</w:t>
            </w:r>
          </w:p>
        </w:tc>
      </w:tr>
      <w:tr w:rsidR="00F6731B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2028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Pr="0021660A" w:rsidRDefault="00F6731B" w:rsidP="00F6731B">
            <w:pPr>
              <w:jc w:val="center"/>
              <w:rPr>
                <w:color w:val="000000"/>
                <w:sz w:val="20"/>
              </w:rPr>
            </w:pPr>
            <w:r w:rsidRPr="000D767D">
              <w:rPr>
                <w:color w:val="000000"/>
                <w:sz w:val="20"/>
              </w:rPr>
              <w:t>0,25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1.</w:t>
            </w:r>
            <w:r w:rsidR="000D4F21">
              <w:rPr>
                <w:sz w:val="20"/>
              </w:rPr>
              <w:t>4</w:t>
            </w:r>
          </w:p>
        </w:tc>
        <w:tc>
          <w:tcPr>
            <w:tcW w:w="986" w:type="pct"/>
          </w:tcPr>
          <w:p w:rsidR="00003066" w:rsidRPr="002A36F9" w:rsidRDefault="00003066" w:rsidP="00003066">
            <w:pPr>
              <w:rPr>
                <w:sz w:val="20"/>
              </w:rPr>
            </w:pPr>
            <w:r w:rsidRPr="002A36F9">
              <w:rPr>
                <w:sz w:val="20"/>
              </w:rPr>
              <w:t xml:space="preserve">Потребители </w:t>
            </w:r>
            <w:r>
              <w:rPr>
                <w:sz w:val="20"/>
              </w:rPr>
              <w:t>д</w:t>
            </w:r>
            <w:r w:rsidRPr="002A36F9">
              <w:rPr>
                <w:sz w:val="20"/>
              </w:rPr>
              <w:t>.Алабакуль Дым-Тамакского сельского поселения</w:t>
            </w:r>
          </w:p>
        </w:tc>
        <w:tc>
          <w:tcPr>
            <w:tcW w:w="296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838" w:type="pct"/>
            <w:vAlign w:val="bottom"/>
          </w:tcPr>
          <w:p w:rsidR="00003066" w:rsidRPr="002A36F9" w:rsidRDefault="00003066" w:rsidP="0016031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493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741" w:type="pct"/>
            <w:vAlign w:val="bottom"/>
          </w:tcPr>
          <w:p w:rsidR="00003066" w:rsidRPr="002A36F9" w:rsidRDefault="00003066" w:rsidP="00160314">
            <w:pPr>
              <w:jc w:val="center"/>
              <w:rPr>
                <w:color w:val="000000"/>
                <w:sz w:val="20"/>
              </w:rPr>
            </w:pP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03066" w:rsidRPr="002A36F9" w:rsidRDefault="000D4F21" w:rsidP="0000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  <w:r w:rsidR="00003066" w:rsidRPr="002A36F9">
              <w:rPr>
                <w:sz w:val="20"/>
              </w:rPr>
              <w:t>.1</w:t>
            </w:r>
          </w:p>
        </w:tc>
        <w:tc>
          <w:tcPr>
            <w:tcW w:w="986" w:type="pct"/>
            <w:vMerge w:val="restart"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  <w:r w:rsidRPr="002A36F9">
              <w:rPr>
                <w:sz w:val="20"/>
              </w:rPr>
              <w:t>Питьевая вода</w:t>
            </w: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2024</w:t>
            </w:r>
          </w:p>
        </w:tc>
        <w:tc>
          <w:tcPr>
            <w:tcW w:w="838" w:type="pct"/>
            <w:vAlign w:val="bottom"/>
          </w:tcPr>
          <w:p w:rsidR="00003066" w:rsidRPr="002A36F9" w:rsidRDefault="0021660A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65,54</w:t>
            </w:r>
          </w:p>
        </w:tc>
        <w:tc>
          <w:tcPr>
            <w:tcW w:w="692" w:type="pct"/>
          </w:tcPr>
          <w:p w:rsidR="00003066" w:rsidRPr="002A36F9" w:rsidRDefault="00F6731B" w:rsidP="00003066">
            <w:pPr>
              <w:jc w:val="center"/>
              <w:rPr>
                <w:sz w:val="20"/>
              </w:rPr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</w:tr>
      <w:tr w:rsidR="00F6731B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  <w:vAlign w:val="center"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2025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</w:tr>
      <w:tr w:rsidR="00F6731B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  <w:vAlign w:val="center"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2026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</w:tr>
      <w:tr w:rsidR="00F6731B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  <w:vAlign w:val="center"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2027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</w:tr>
      <w:tr w:rsidR="00F6731B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  <w:vAlign w:val="center"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2028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03066" w:rsidRPr="002A36F9" w:rsidRDefault="000D4F21" w:rsidP="0000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  <w:r w:rsidR="00003066" w:rsidRPr="002A36F9">
              <w:rPr>
                <w:sz w:val="20"/>
              </w:rPr>
              <w:t>.2</w:t>
            </w:r>
          </w:p>
        </w:tc>
        <w:tc>
          <w:tcPr>
            <w:tcW w:w="986" w:type="pct"/>
            <w:vMerge w:val="restart"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  <w:r w:rsidRPr="002A36F9">
              <w:rPr>
                <w:sz w:val="20"/>
              </w:rPr>
              <w:t>Водоотведение</w:t>
            </w: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2024</w:t>
            </w:r>
          </w:p>
        </w:tc>
        <w:tc>
          <w:tcPr>
            <w:tcW w:w="838" w:type="pct"/>
            <w:vAlign w:val="bottom"/>
          </w:tcPr>
          <w:p w:rsidR="00003066" w:rsidRPr="002A36F9" w:rsidRDefault="0021660A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95,03</w:t>
            </w:r>
          </w:p>
        </w:tc>
        <w:tc>
          <w:tcPr>
            <w:tcW w:w="692" w:type="pct"/>
          </w:tcPr>
          <w:p w:rsidR="00003066" w:rsidRPr="002A36F9" w:rsidRDefault="00F6731B" w:rsidP="00003066">
            <w:pPr>
              <w:jc w:val="center"/>
              <w:rPr>
                <w:sz w:val="20"/>
              </w:rPr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  <w:vAlign w:val="bottom"/>
          </w:tcPr>
          <w:p w:rsidR="00003066" w:rsidRPr="002A36F9" w:rsidRDefault="003D6045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0,19</w:t>
            </w:r>
          </w:p>
        </w:tc>
      </w:tr>
      <w:tr w:rsidR="00F6731B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2025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Default="00F6731B" w:rsidP="00F6731B">
            <w:pPr>
              <w:jc w:val="center"/>
            </w:pPr>
            <w:r>
              <w:rPr>
                <w:color w:val="000000"/>
                <w:sz w:val="20"/>
                <w:lang w:val="en-US"/>
              </w:rPr>
              <w:t>0,19</w:t>
            </w:r>
          </w:p>
        </w:tc>
      </w:tr>
      <w:tr w:rsidR="00F6731B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2026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Default="00F6731B" w:rsidP="00F6731B">
            <w:pPr>
              <w:jc w:val="center"/>
            </w:pPr>
            <w:r>
              <w:rPr>
                <w:color w:val="000000"/>
                <w:sz w:val="20"/>
                <w:lang w:val="en-US"/>
              </w:rPr>
              <w:t>0,19</w:t>
            </w:r>
          </w:p>
        </w:tc>
      </w:tr>
      <w:tr w:rsidR="00F6731B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2027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Default="00F6731B" w:rsidP="00F6731B">
            <w:pPr>
              <w:jc w:val="center"/>
            </w:pPr>
            <w:r>
              <w:rPr>
                <w:color w:val="000000"/>
                <w:sz w:val="20"/>
                <w:lang w:val="en-US"/>
              </w:rPr>
              <w:t>0,19</w:t>
            </w:r>
          </w:p>
        </w:tc>
      </w:tr>
      <w:tr w:rsidR="00F6731B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F6731B" w:rsidRPr="002A36F9" w:rsidRDefault="00F6731B" w:rsidP="00F6731B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F6731B" w:rsidRPr="00003066" w:rsidRDefault="00F6731B" w:rsidP="00F6731B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2028</w:t>
            </w:r>
          </w:p>
        </w:tc>
        <w:tc>
          <w:tcPr>
            <w:tcW w:w="838" w:type="pct"/>
          </w:tcPr>
          <w:p w:rsidR="00F6731B" w:rsidRDefault="00F6731B" w:rsidP="00F6731B">
            <w:pPr>
              <w:jc w:val="center"/>
            </w:pPr>
            <w:r w:rsidRPr="00B64C9F">
              <w:rPr>
                <w:color w:val="000000"/>
                <w:sz w:val="20"/>
              </w:rPr>
              <w:t>-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F6731B" w:rsidRPr="002A36F9" w:rsidRDefault="00F6731B" w:rsidP="00F6731B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F6731B" w:rsidRPr="003D6045" w:rsidRDefault="00F6731B" w:rsidP="00F6731B">
            <w:pPr>
              <w:jc w:val="center"/>
            </w:pPr>
            <w:r w:rsidRPr="002D21CE">
              <w:rPr>
                <w:color w:val="000000"/>
                <w:sz w:val="20"/>
                <w:lang w:val="en-US"/>
              </w:rPr>
              <w:t>0,</w:t>
            </w:r>
            <w:r>
              <w:rPr>
                <w:color w:val="000000"/>
                <w:sz w:val="20"/>
              </w:rPr>
              <w:t>19</w:t>
            </w:r>
          </w:p>
        </w:tc>
      </w:tr>
    </w:tbl>
    <w:p w:rsidR="00003066" w:rsidRDefault="00003066" w:rsidP="00AB4996">
      <w:pPr>
        <w:jc w:val="center"/>
        <w:rPr>
          <w:i/>
          <w:szCs w:val="28"/>
        </w:rPr>
      </w:pPr>
    </w:p>
    <w:p w:rsidR="00F6731B" w:rsidRDefault="00F6731B" w:rsidP="00F6731B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F6731B" w:rsidRDefault="00F6731B" w:rsidP="00F6731B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F6731B">
        <w:rPr>
          <w:sz w:val="22"/>
          <w:szCs w:val="22"/>
        </w:rPr>
        <w:t>ООО «Уруссу-Водоканал»</w:t>
      </w:r>
      <w:r>
        <w:rPr>
          <w:sz w:val="24"/>
          <w:szCs w:val="24"/>
        </w:rPr>
        <w:t xml:space="preserve"> не устанавливается.</w:t>
      </w:r>
    </w:p>
    <w:p w:rsidR="00F6731B" w:rsidRDefault="00F6731B" w:rsidP="00AB4996">
      <w:pPr>
        <w:jc w:val="center"/>
        <w:rPr>
          <w:i/>
          <w:szCs w:val="28"/>
        </w:rPr>
      </w:pPr>
    </w:p>
    <w:p w:rsidR="00EE6FC5" w:rsidRPr="00041E58" w:rsidRDefault="00A6783A" w:rsidP="00A6783A">
      <w:pPr>
        <w:ind w:right="140"/>
        <w:rPr>
          <w:sz w:val="24"/>
        </w:rPr>
      </w:pPr>
      <w:r w:rsidRPr="00D93FB0">
        <w:rPr>
          <w:sz w:val="24"/>
        </w:rPr>
        <w:t>Отдел организации, контроля и сопровождения</w:t>
      </w:r>
      <w:r w:rsidR="00F44B47">
        <w:rPr>
          <w:sz w:val="24"/>
        </w:rPr>
        <w:t xml:space="preserve"> </w:t>
      </w:r>
    </w:p>
    <w:p w:rsidR="00EE6FC5" w:rsidRPr="00F6731B" w:rsidRDefault="00A6783A" w:rsidP="00A6783A">
      <w:pPr>
        <w:ind w:right="140"/>
        <w:rPr>
          <w:sz w:val="24"/>
        </w:rPr>
      </w:pPr>
      <w:r w:rsidRPr="00D93FB0">
        <w:rPr>
          <w:sz w:val="24"/>
        </w:rPr>
        <w:t xml:space="preserve">принятия тарифных решений Государственного </w:t>
      </w:r>
    </w:p>
    <w:p w:rsidR="00A6783A" w:rsidRPr="00D93FB0" w:rsidRDefault="00A6783A" w:rsidP="00A6783A">
      <w:pPr>
        <w:ind w:right="140"/>
        <w:rPr>
          <w:sz w:val="24"/>
        </w:rPr>
      </w:pPr>
      <w:r w:rsidRPr="00D93FB0">
        <w:rPr>
          <w:sz w:val="24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  <w:bookmarkStart w:id="0" w:name="_GoBack"/>
      <w:bookmarkEnd w:id="0"/>
    </w:p>
    <w:sectPr w:rsidR="008F282E" w:rsidSect="009A293D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DB" w:rsidRDefault="00EC24DB">
      <w:r>
        <w:separator/>
      </w:r>
    </w:p>
  </w:endnote>
  <w:endnote w:type="continuationSeparator" w:id="0">
    <w:p w:rsidR="00EC24DB" w:rsidRDefault="00EC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DB" w:rsidRDefault="00EC24DB">
      <w:r>
        <w:separator/>
      </w:r>
    </w:p>
  </w:footnote>
  <w:footnote w:type="continuationSeparator" w:id="0">
    <w:p w:rsidR="00EC24DB" w:rsidRDefault="00EC2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6E" w:rsidRDefault="007D1D6E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D1D6E" w:rsidRDefault="007D1D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93058"/>
      <w:docPartObj>
        <w:docPartGallery w:val="Page Numbers (Top of Page)"/>
        <w:docPartUnique/>
      </w:docPartObj>
    </w:sdtPr>
    <w:sdtContent>
      <w:p w:rsidR="007D1D6E" w:rsidRDefault="009A293D" w:rsidP="009A29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6E" w:rsidRDefault="007D1D6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3066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0BB0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4F21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0314"/>
    <w:rsid w:val="00162DBD"/>
    <w:rsid w:val="00164444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1660A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D6045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590F"/>
    <w:rsid w:val="005F6077"/>
    <w:rsid w:val="00600982"/>
    <w:rsid w:val="00600DF9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1D6E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181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293D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873A2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21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E4B87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24DB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6731B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97C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E0BFF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1B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220BD-9F50-40B7-BAB0-62A924E7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1021</TotalTime>
  <Pages>9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321</cp:revision>
  <cp:lastPrinted>2023-11-30T14:08:00Z</cp:lastPrinted>
  <dcterms:created xsi:type="dcterms:W3CDTF">2016-11-14T11:46:00Z</dcterms:created>
  <dcterms:modified xsi:type="dcterms:W3CDTF">2023-12-20T09:45:00Z</dcterms:modified>
</cp:coreProperties>
</file>