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241AD" w:rsidTr="002536A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3B8CDE" wp14:editId="5E97EE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1241AD" w:rsidRDefault="001241AD" w:rsidP="002536A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2536AE">
            <w:pPr>
              <w:jc w:val="center"/>
              <w:rPr>
                <w:sz w:val="20"/>
              </w:rPr>
            </w:pPr>
          </w:p>
          <w:p w:rsidR="001241AD" w:rsidRDefault="001241AD" w:rsidP="002536A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1241AD" w:rsidRDefault="001241AD" w:rsidP="002536A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1241AD" w:rsidRDefault="001241AD" w:rsidP="002536A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1241AD" w:rsidRDefault="001241AD" w:rsidP="002536AE"/>
        </w:tc>
      </w:tr>
    </w:tbl>
    <w:p w:rsidR="001241AD" w:rsidRDefault="001241AD" w:rsidP="001241AD">
      <w:pPr>
        <w:tabs>
          <w:tab w:val="left" w:pos="284"/>
        </w:tabs>
        <w:rPr>
          <w:i/>
          <w:sz w:val="16"/>
          <w:szCs w:val="16"/>
        </w:rPr>
      </w:pPr>
    </w:p>
    <w:p w:rsidR="001241AD" w:rsidRDefault="001241AD" w:rsidP="001241AD">
      <w:pPr>
        <w:rPr>
          <w:b/>
        </w:rPr>
      </w:pPr>
      <w:r>
        <w:t xml:space="preserve">        </w:t>
      </w:r>
      <w:r>
        <w:rPr>
          <w:b/>
        </w:rPr>
        <w:t xml:space="preserve">  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1241AD" w:rsidRDefault="001241AD" w:rsidP="001241AD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  <w:u w:val="single"/>
        </w:rPr>
        <w:t>___________</w:t>
      </w:r>
      <w:r>
        <w:rPr>
          <w:b/>
        </w:rPr>
        <w:t xml:space="preserve"> 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  <w:u w:val="single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1241AD" w:rsidRPr="00C831CF" w:rsidRDefault="001241AD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5635" w:type="dxa"/>
        <w:tblLook w:val="04A0" w:firstRow="1" w:lastRow="0" w:firstColumn="1" w:lastColumn="0" w:noHBand="0" w:noVBand="1"/>
      </w:tblPr>
      <w:tblGrid>
        <w:gridCol w:w="5211"/>
        <w:gridCol w:w="5212"/>
        <w:gridCol w:w="5212"/>
      </w:tblGrid>
      <w:tr w:rsidR="001241AD" w:rsidRPr="005D1E9A" w:rsidTr="001241AD">
        <w:tc>
          <w:tcPr>
            <w:tcW w:w="5211" w:type="dxa"/>
            <w:shd w:val="clear" w:color="auto" w:fill="auto"/>
          </w:tcPr>
          <w:p w:rsidR="001241AD" w:rsidRPr="005D1E9A" w:rsidRDefault="001241AD" w:rsidP="001241AD">
            <w:pPr>
              <w:widowControl w:val="0"/>
              <w:spacing w:line="288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Pr="00C04029">
              <w:rPr>
                <w:rFonts w:eastAsia="Calibri"/>
                <w:szCs w:val="28"/>
              </w:rPr>
              <w:t>тарифов на</w:t>
            </w:r>
            <w:r>
              <w:rPr>
                <w:rFonts w:eastAsia="Calibri"/>
                <w:szCs w:val="28"/>
              </w:rPr>
              <w:t xml:space="preserve"> питьевую воду и водоотведение для </w:t>
            </w:r>
            <w:r w:rsidRPr="0094501C">
              <w:rPr>
                <w:rFonts w:eastAsia="Calibri"/>
                <w:szCs w:val="28"/>
              </w:rPr>
              <w:t>Акционерного общества «</w:t>
            </w:r>
            <w:r>
              <w:rPr>
                <w:rFonts w:eastAsia="Calibri"/>
                <w:szCs w:val="28"/>
              </w:rPr>
              <w:t>Буинск</w:t>
            </w:r>
            <w:r w:rsidRPr="0094501C">
              <w:rPr>
                <w:rFonts w:eastAsia="Calibri"/>
                <w:szCs w:val="28"/>
              </w:rPr>
              <w:t>-Водоканал»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Буинского</w:t>
            </w:r>
            <w:proofErr w:type="spellEnd"/>
            <w:r>
              <w:rPr>
                <w:rFonts w:eastAsia="Calibri"/>
                <w:szCs w:val="28"/>
              </w:rPr>
              <w:t xml:space="preserve"> муниципального района </w:t>
            </w:r>
            <w:r>
              <w:rPr>
                <w:rFonts w:eastAsia="Calibri"/>
                <w:szCs w:val="28"/>
              </w:rPr>
              <w:br/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>
              <w:rPr>
                <w:rFonts w:eastAsia="Calibri"/>
                <w:szCs w:val="28"/>
              </w:rPr>
              <w:t xml:space="preserve"> </w:t>
            </w:r>
            <w:r w:rsidRPr="0008258F">
              <w:rPr>
                <w:szCs w:val="28"/>
              </w:rPr>
              <w:t>20</w:t>
            </w:r>
            <w:r>
              <w:rPr>
                <w:szCs w:val="28"/>
              </w:rPr>
              <w:t>24</w:t>
            </w:r>
            <w:r w:rsidRPr="0008258F">
              <w:rPr>
                <w:szCs w:val="28"/>
              </w:rPr>
              <w:t xml:space="preserve"> – 20</w:t>
            </w:r>
            <w:r w:rsidRPr="00C04029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</w:tcPr>
          <w:p w:rsidR="001241AD" w:rsidRPr="005D1E9A" w:rsidRDefault="001241AD" w:rsidP="001241AD">
            <w:pPr>
              <w:widowControl w:val="0"/>
              <w:spacing w:line="288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1241AD" w:rsidRPr="005D1E9A" w:rsidRDefault="001241AD" w:rsidP="001241AD">
            <w:pPr>
              <w:widowControl w:val="0"/>
              <w:spacing w:line="288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1241AD">
      <w:pPr>
        <w:widowControl w:val="0"/>
        <w:spacing w:line="288" w:lineRule="auto"/>
        <w:rPr>
          <w:b/>
          <w:szCs w:val="16"/>
        </w:rPr>
      </w:pPr>
    </w:p>
    <w:p w:rsidR="008D79CC" w:rsidRPr="0041198E" w:rsidRDefault="008D79CC" w:rsidP="001241AD">
      <w:pPr>
        <w:widowControl w:val="0"/>
        <w:spacing w:line="288" w:lineRule="auto"/>
        <w:rPr>
          <w:b/>
          <w:szCs w:val="16"/>
        </w:rPr>
      </w:pPr>
    </w:p>
    <w:p w:rsidR="009272EE" w:rsidRDefault="009272EE" w:rsidP="001241AD">
      <w:pPr>
        <w:widowControl w:val="0"/>
        <w:spacing w:line="288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241AD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1241AD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1241AD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1241AD">
        <w:rPr>
          <w:szCs w:val="28"/>
        </w:rPr>
        <w:t xml:space="preserve"> 15.12.2023 </w:t>
      </w:r>
      <w:r w:rsidR="00C53360" w:rsidRPr="00A77041">
        <w:rPr>
          <w:szCs w:val="28"/>
        </w:rPr>
        <w:t>№</w:t>
      </w:r>
      <w:r w:rsidR="001241AD">
        <w:rPr>
          <w:szCs w:val="28"/>
        </w:rPr>
        <w:t xml:space="preserve"> 59-ПР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132F99" w:rsidRDefault="00132F99" w:rsidP="001241AD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>
        <w:rPr>
          <w:szCs w:val="28"/>
        </w:rPr>
        <w:t>:</w:t>
      </w:r>
    </w:p>
    <w:p w:rsidR="00132F99" w:rsidRDefault="00132F99" w:rsidP="001241AD">
      <w:pPr>
        <w:pStyle w:val="ac"/>
        <w:widowControl w:val="0"/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 w:rsidRPr="0094501C">
        <w:rPr>
          <w:rFonts w:eastAsia="Calibri"/>
          <w:szCs w:val="28"/>
        </w:rPr>
        <w:t>Акционерного общества 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Буинского</w:t>
      </w:r>
      <w:proofErr w:type="spellEnd"/>
      <w:r>
        <w:rPr>
          <w:rFonts w:eastAsia="Calibri"/>
          <w:szCs w:val="28"/>
        </w:rPr>
        <w:t xml:space="preserve"> муниципального района (далее – </w:t>
      </w:r>
      <w:r w:rsidR="001241AD">
        <w:rPr>
          <w:rFonts w:eastAsia="Calibri"/>
          <w:szCs w:val="28"/>
        </w:rPr>
        <w:br/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>
        <w:rPr>
          <w:rFonts w:eastAsia="Calibri"/>
          <w:szCs w:val="28"/>
        </w:rPr>
        <w:t>)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</w:t>
      </w:r>
      <w:r w:rsidR="001241AD">
        <w:rPr>
          <w:szCs w:val="28"/>
        </w:rPr>
        <w:br/>
      </w:r>
      <w:r>
        <w:rPr>
          <w:szCs w:val="28"/>
        </w:rPr>
        <w:t xml:space="preserve">и </w:t>
      </w:r>
      <w:r w:rsidRPr="00C53360">
        <w:rPr>
          <w:szCs w:val="28"/>
        </w:rPr>
        <w:t>водоотведение, с календарн</w:t>
      </w:r>
      <w:r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>
        <w:rPr>
          <w:szCs w:val="28"/>
        </w:rPr>
        <w:t>-2 к настоящему постановлению;</w:t>
      </w:r>
    </w:p>
    <w:p w:rsidR="00132F99" w:rsidRPr="00C53360" w:rsidRDefault="00132F99" w:rsidP="001241AD">
      <w:pPr>
        <w:pStyle w:val="ac"/>
        <w:widowControl w:val="0"/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 w:rsidR="001241AD">
        <w:rPr>
          <w:szCs w:val="28"/>
        </w:rPr>
        <w:br/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на 2024 – 2028 годы согласно приложению </w:t>
      </w:r>
      <w:r w:rsidR="001241AD">
        <w:rPr>
          <w:szCs w:val="28"/>
        </w:rPr>
        <w:br/>
      </w:r>
      <w:r>
        <w:rPr>
          <w:szCs w:val="28"/>
        </w:rPr>
        <w:t>3</w:t>
      </w:r>
      <w:r w:rsidRPr="00C53360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132F99" w:rsidRPr="00C53360" w:rsidRDefault="00132F99" w:rsidP="001241AD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осуществляющему </w:t>
      </w:r>
      <w:r>
        <w:rPr>
          <w:szCs w:val="28"/>
        </w:rPr>
        <w:t xml:space="preserve">холодное водоснабжение </w:t>
      </w:r>
      <w:r>
        <w:rPr>
          <w:szCs w:val="28"/>
        </w:rPr>
        <w:br/>
        <w:t xml:space="preserve">и </w:t>
      </w:r>
      <w:r w:rsidRPr="00C53360">
        <w:rPr>
          <w:szCs w:val="28"/>
        </w:rPr>
        <w:t xml:space="preserve">водоотведение, раскрыть информацию, подлежащую свободному доступу, </w:t>
      </w:r>
      <w:r w:rsidR="001241AD">
        <w:rPr>
          <w:szCs w:val="28"/>
        </w:rPr>
        <w:br/>
      </w:r>
      <w:r w:rsidRPr="00C53360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C53360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132F99" w:rsidRPr="00C53360" w:rsidRDefault="00132F99" w:rsidP="001241AD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1241AD" w:rsidRDefault="001241AD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1658C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132F99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1241AD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4825B3">
        <w:rPr>
          <w:rFonts w:eastAsia="Calibri"/>
          <w:szCs w:val="28"/>
        </w:rPr>
        <w:t>Буинск-Водоканал</w:t>
      </w:r>
      <w:r w:rsidR="00A8118D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969"/>
        <w:gridCol w:w="2863"/>
        <w:gridCol w:w="2041"/>
        <w:gridCol w:w="1942"/>
        <w:gridCol w:w="2390"/>
      </w:tblGrid>
      <w:tr w:rsidR="004825B3" w:rsidRPr="004825B3" w:rsidTr="00132F9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825B3" w:rsidRPr="004825B3" w:rsidRDefault="004825B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825B3">
              <w:rPr>
                <w:sz w:val="24"/>
                <w:szCs w:val="24"/>
              </w:rPr>
              <w:t>№</w:t>
            </w:r>
          </w:p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п/п</w:t>
            </w:r>
          </w:p>
        </w:tc>
        <w:tc>
          <w:tcPr>
            <w:tcW w:w="1682" w:type="pct"/>
            <w:shd w:val="clear" w:color="auto" w:fill="auto"/>
            <w:vAlign w:val="center"/>
          </w:tcPr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92" w:type="pct"/>
            <w:vAlign w:val="center"/>
          </w:tcPr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питьевую воду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>),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646" w:type="pct"/>
            <w:vAlign w:val="center"/>
          </w:tcPr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водоотведение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>),</w:t>
            </w:r>
          </w:p>
          <w:p w:rsidR="004825B3" w:rsidRPr="004825B3" w:rsidRDefault="004825B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10" w:type="pct"/>
          </w:tcPr>
          <w:p w:rsidR="004825B3" w:rsidRPr="004825B3" w:rsidRDefault="004825B3" w:rsidP="004825B3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4825B3" w:rsidRPr="004825B3" w:rsidRDefault="004825B3" w:rsidP="004825B3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очистку сточных вод</w:t>
            </w:r>
          </w:p>
          <w:p w:rsidR="004825B3" w:rsidRPr="004825B3" w:rsidRDefault="004825B3" w:rsidP="004825B3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 xml:space="preserve">), </w:t>
            </w:r>
          </w:p>
          <w:p w:rsidR="004825B3" w:rsidRPr="004825B3" w:rsidRDefault="004825B3" w:rsidP="004825B3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825B3" w:rsidRPr="004825B3" w:rsidRDefault="004825B3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:rsidR="004825B3" w:rsidRPr="004825B3" w:rsidRDefault="004825B3" w:rsidP="00791629">
            <w:pPr>
              <w:rPr>
                <w:bCs/>
                <w:sz w:val="24"/>
                <w:szCs w:val="24"/>
              </w:rPr>
            </w:pPr>
            <w:proofErr w:type="spellStart"/>
            <w:r w:rsidRPr="004825B3">
              <w:rPr>
                <w:sz w:val="24"/>
                <w:szCs w:val="24"/>
              </w:rPr>
              <w:t>Буинский</w:t>
            </w:r>
            <w:proofErr w:type="spellEnd"/>
            <w:r w:rsidRPr="004825B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4825B3" w:rsidRPr="004825B3" w:rsidRDefault="004825B3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4825B3" w:rsidRPr="004825B3" w:rsidRDefault="004825B3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</w:tcPr>
          <w:p w:rsidR="004825B3" w:rsidRPr="004825B3" w:rsidRDefault="004825B3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  <w:vAlign w:val="center"/>
          </w:tcPr>
          <w:p w:rsidR="004825B3" w:rsidRPr="004825B3" w:rsidRDefault="004825B3" w:rsidP="004825B3">
            <w:pPr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АО «Буинск-Водоканал»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</w:tcPr>
          <w:p w:rsidR="004825B3" w:rsidRPr="004825B3" w:rsidRDefault="004825B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:rsidR="004825B3" w:rsidRPr="004825B3" w:rsidRDefault="004825B3" w:rsidP="004825B3">
            <w:pPr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92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41,77</w:t>
            </w:r>
          </w:p>
        </w:tc>
        <w:tc>
          <w:tcPr>
            <w:tcW w:w="646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56,36</w:t>
            </w:r>
          </w:p>
        </w:tc>
        <w:tc>
          <w:tcPr>
            <w:tcW w:w="810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38,36</w:t>
            </w:r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vMerge/>
            <w:shd w:val="clear" w:color="auto" w:fill="auto"/>
            <w:vAlign w:val="center"/>
          </w:tcPr>
          <w:p w:rsidR="004825B3" w:rsidRPr="004825B3" w:rsidRDefault="004825B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2" w:type="pct"/>
            <w:vMerge/>
            <w:shd w:val="clear" w:color="auto" w:fill="auto"/>
            <w:vAlign w:val="center"/>
          </w:tcPr>
          <w:p w:rsidR="004825B3" w:rsidRPr="004825B3" w:rsidRDefault="004825B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4C0CF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2" w:type="pct"/>
            <w:vAlign w:val="center"/>
          </w:tcPr>
          <w:p w:rsidR="004825B3" w:rsidRPr="004825B3" w:rsidRDefault="004825B3" w:rsidP="004C0CF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43,49</w:t>
            </w:r>
          </w:p>
        </w:tc>
        <w:tc>
          <w:tcPr>
            <w:tcW w:w="646" w:type="pct"/>
            <w:vAlign w:val="center"/>
          </w:tcPr>
          <w:p w:rsidR="004825B3" w:rsidRPr="004825B3" w:rsidRDefault="00D36A7E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66,74</w:t>
            </w:r>
          </w:p>
        </w:tc>
        <w:tc>
          <w:tcPr>
            <w:tcW w:w="810" w:type="pct"/>
          </w:tcPr>
          <w:p w:rsidR="004825B3" w:rsidRPr="004825B3" w:rsidRDefault="00D36A7E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46,86</w:t>
            </w:r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:rsidR="004825B3" w:rsidRPr="004825B3" w:rsidRDefault="004825B3" w:rsidP="004825B3">
            <w:pPr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92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34,81</w:t>
            </w:r>
          </w:p>
        </w:tc>
        <w:tc>
          <w:tcPr>
            <w:tcW w:w="646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46,97</w:t>
            </w:r>
          </w:p>
        </w:tc>
        <w:tc>
          <w:tcPr>
            <w:tcW w:w="810" w:type="pct"/>
            <w:vAlign w:val="center"/>
          </w:tcPr>
          <w:p w:rsidR="004825B3" w:rsidRPr="004825B3" w:rsidRDefault="004825B3" w:rsidP="004825B3">
            <w:pPr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31,97</w:t>
            </w:r>
          </w:p>
        </w:tc>
      </w:tr>
      <w:tr w:rsidR="004825B3" w:rsidRPr="004825B3" w:rsidTr="00132F99">
        <w:trPr>
          <w:trHeight w:val="20"/>
          <w:jc w:val="center"/>
        </w:trPr>
        <w:tc>
          <w:tcPr>
            <w:tcW w:w="199" w:type="pct"/>
            <w:vMerge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2" w:type="pct"/>
            <w:vMerge/>
            <w:shd w:val="clear" w:color="auto" w:fill="auto"/>
            <w:vAlign w:val="center"/>
          </w:tcPr>
          <w:p w:rsidR="004825B3" w:rsidRPr="004825B3" w:rsidRDefault="004825B3" w:rsidP="004825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4825B3" w:rsidRPr="004825B3" w:rsidRDefault="004825B3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2" w:type="pct"/>
            <w:vAlign w:val="center"/>
          </w:tcPr>
          <w:p w:rsidR="004825B3" w:rsidRPr="004825B3" w:rsidRDefault="004825B3" w:rsidP="004825B3">
            <w:pPr>
              <w:jc w:val="center"/>
              <w:rPr>
                <w:color w:val="FF0000"/>
                <w:sz w:val="24"/>
                <w:szCs w:val="24"/>
              </w:rPr>
            </w:pPr>
            <w:r w:rsidRPr="00D36A7E">
              <w:rPr>
                <w:sz w:val="24"/>
                <w:szCs w:val="24"/>
              </w:rPr>
              <w:t>36,24</w:t>
            </w:r>
          </w:p>
        </w:tc>
        <w:tc>
          <w:tcPr>
            <w:tcW w:w="646" w:type="pct"/>
            <w:vAlign w:val="center"/>
          </w:tcPr>
          <w:p w:rsidR="004825B3" w:rsidRPr="004825B3" w:rsidRDefault="00D36A7E" w:rsidP="0048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55,62</w:t>
            </w:r>
          </w:p>
        </w:tc>
        <w:tc>
          <w:tcPr>
            <w:tcW w:w="810" w:type="pct"/>
          </w:tcPr>
          <w:p w:rsidR="004825B3" w:rsidRPr="004825B3" w:rsidRDefault="00D36A7E" w:rsidP="0048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39,05</w:t>
            </w:r>
          </w:p>
        </w:tc>
      </w:tr>
    </w:tbl>
    <w:p w:rsidR="004C0CF3" w:rsidRPr="00F27947" w:rsidRDefault="004C0CF3" w:rsidP="006B204A">
      <w:pPr>
        <w:ind w:right="140"/>
        <w:jc w:val="center"/>
        <w:rPr>
          <w:sz w:val="18"/>
          <w:szCs w:val="28"/>
        </w:rPr>
      </w:pPr>
    </w:p>
    <w:p w:rsidR="004C0CF3" w:rsidRPr="00F27947" w:rsidRDefault="004C0CF3" w:rsidP="004C0CF3">
      <w:pPr>
        <w:ind w:right="140"/>
        <w:rPr>
          <w:sz w:val="22"/>
          <w:szCs w:val="22"/>
        </w:rPr>
      </w:pPr>
      <w:r w:rsidRPr="00F27947">
        <w:rPr>
          <w:sz w:val="22"/>
          <w:szCs w:val="22"/>
        </w:rPr>
        <w:t>* Выделяется в целях реализации пункта 6 статьи 168 Налогового кодекса Российской Федерации.</w:t>
      </w:r>
    </w:p>
    <w:p w:rsidR="004C0CF3" w:rsidRDefault="004C0CF3" w:rsidP="001241AD">
      <w:pPr>
        <w:ind w:right="140"/>
        <w:rPr>
          <w:szCs w:val="28"/>
        </w:rPr>
      </w:pPr>
    </w:p>
    <w:p w:rsidR="0046659C" w:rsidRDefault="0046659C" w:rsidP="002A08BE">
      <w:pPr>
        <w:ind w:right="140"/>
        <w:rPr>
          <w:sz w:val="24"/>
          <w:szCs w:val="24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132F99" w:rsidRPr="00424800" w:rsidRDefault="00132F99" w:rsidP="00132F99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1241AD"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132F99" w:rsidRPr="00424800" w:rsidRDefault="00132F99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132F99" w:rsidRPr="00424800" w:rsidRDefault="00132F99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132F99" w:rsidRPr="00B624B4" w:rsidRDefault="001241AD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</w:t>
      </w:r>
      <w:r w:rsidR="00132F99">
        <w:rPr>
          <w:sz w:val="24"/>
          <w:szCs w:val="24"/>
        </w:rPr>
        <w:t>__ № ___</w:t>
      </w:r>
      <w:r>
        <w:rPr>
          <w:sz w:val="24"/>
          <w:szCs w:val="24"/>
        </w:rPr>
        <w:t>_____</w:t>
      </w:r>
      <w:r w:rsidR="00132F99">
        <w:rPr>
          <w:sz w:val="24"/>
          <w:szCs w:val="24"/>
        </w:rPr>
        <w:t xml:space="preserve">______ </w:t>
      </w:r>
    </w:p>
    <w:p w:rsidR="000731B5" w:rsidRPr="00F27947" w:rsidRDefault="000731B5" w:rsidP="00132F99">
      <w:pPr>
        <w:jc w:val="center"/>
        <w:rPr>
          <w:bCs/>
          <w:szCs w:val="28"/>
        </w:rPr>
      </w:pPr>
    </w:p>
    <w:p w:rsidR="001241AD" w:rsidRPr="00F27947" w:rsidRDefault="001241AD" w:rsidP="00132F99">
      <w:pPr>
        <w:jc w:val="center"/>
        <w:rPr>
          <w:bCs/>
          <w:szCs w:val="28"/>
        </w:rPr>
      </w:pPr>
    </w:p>
    <w:p w:rsidR="00132F99" w:rsidRDefault="00132F99" w:rsidP="00132F99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Буинск-Водоканал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132F99" w:rsidRPr="00801F5C" w:rsidRDefault="00132F99" w:rsidP="00132F99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 xml:space="preserve">2025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241AD" w:rsidRDefault="001241AD" w:rsidP="00132F99">
      <w:pPr>
        <w:ind w:right="140"/>
        <w:jc w:val="center"/>
        <w:rPr>
          <w:szCs w:val="28"/>
        </w:rPr>
      </w:pPr>
    </w:p>
    <w:p w:rsidR="00F27947" w:rsidRDefault="00F27947" w:rsidP="00132F9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25"/>
        <w:gridCol w:w="3160"/>
        <w:gridCol w:w="1942"/>
        <w:gridCol w:w="1942"/>
        <w:gridCol w:w="2279"/>
      </w:tblGrid>
      <w:tr w:rsidR="000731B5" w:rsidRPr="000731B5" w:rsidTr="00F27947">
        <w:trPr>
          <w:trHeight w:val="1242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0731B5" w:rsidRPr="000731B5" w:rsidRDefault="000731B5" w:rsidP="00D510F8">
            <w:pPr>
              <w:jc w:val="center"/>
              <w:rPr>
                <w:sz w:val="24"/>
                <w:szCs w:val="24"/>
                <w:lang w:val="en-US"/>
              </w:rPr>
            </w:pPr>
            <w:r w:rsidRPr="000731B5">
              <w:rPr>
                <w:sz w:val="24"/>
                <w:szCs w:val="24"/>
              </w:rPr>
              <w:t>№</w:t>
            </w:r>
          </w:p>
          <w:p w:rsidR="000731B5" w:rsidRPr="000731B5" w:rsidRDefault="000731B5" w:rsidP="00D510F8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п/п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731B5" w:rsidRPr="000731B5" w:rsidRDefault="000731B5" w:rsidP="00D510F8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D510F8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питьевую воду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</w:t>
            </w:r>
            <w:proofErr w:type="spellStart"/>
            <w:r w:rsidRPr="000731B5">
              <w:rPr>
                <w:sz w:val="24"/>
                <w:szCs w:val="24"/>
              </w:rPr>
              <w:t>одноставочный</w:t>
            </w:r>
            <w:proofErr w:type="spellEnd"/>
            <w:r w:rsidRPr="000731B5">
              <w:rPr>
                <w:sz w:val="24"/>
                <w:szCs w:val="24"/>
              </w:rPr>
              <w:t>),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</w:t>
            </w:r>
            <w:proofErr w:type="spellStart"/>
            <w:r w:rsidRPr="000731B5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08" w:type="pct"/>
            <w:vAlign w:val="center"/>
          </w:tcPr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Тариф на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водоотведение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(</w:t>
            </w:r>
            <w:proofErr w:type="spellStart"/>
            <w:r w:rsidRPr="000731B5">
              <w:rPr>
                <w:sz w:val="24"/>
                <w:szCs w:val="24"/>
              </w:rPr>
              <w:t>одноставочный</w:t>
            </w:r>
            <w:proofErr w:type="spellEnd"/>
            <w:r w:rsidRPr="000731B5">
              <w:rPr>
                <w:sz w:val="24"/>
                <w:szCs w:val="24"/>
              </w:rPr>
              <w:t>),</w:t>
            </w:r>
          </w:p>
          <w:p w:rsidR="000731B5" w:rsidRPr="000731B5" w:rsidRDefault="000731B5" w:rsidP="00D510F8">
            <w:pPr>
              <w:ind w:right="-75"/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руб./</w:t>
            </w:r>
            <w:proofErr w:type="spellStart"/>
            <w:r w:rsidRPr="000731B5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10" w:type="pct"/>
          </w:tcPr>
          <w:p w:rsidR="000731B5" w:rsidRPr="004825B3" w:rsidRDefault="000731B5" w:rsidP="000731B5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0731B5" w:rsidRPr="004825B3" w:rsidRDefault="000731B5" w:rsidP="000731B5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очистку сточных вод</w:t>
            </w:r>
          </w:p>
          <w:p w:rsidR="000731B5" w:rsidRPr="004825B3" w:rsidRDefault="000731B5" w:rsidP="000731B5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 xml:space="preserve">), </w:t>
            </w:r>
          </w:p>
          <w:p w:rsidR="000731B5" w:rsidRDefault="000731B5" w:rsidP="000731B5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4825B3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  <w:p w:rsidR="00F27947" w:rsidRDefault="00F27947" w:rsidP="000731B5">
            <w:pPr>
              <w:ind w:right="-75"/>
              <w:jc w:val="center"/>
              <w:rPr>
                <w:sz w:val="24"/>
                <w:szCs w:val="24"/>
              </w:rPr>
            </w:pPr>
          </w:p>
          <w:p w:rsidR="00F27947" w:rsidRPr="000731B5" w:rsidRDefault="00F27947" w:rsidP="000731B5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0731B5" w:rsidRPr="000731B5" w:rsidRDefault="000731B5" w:rsidP="00132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1" w:type="pct"/>
            <w:gridSpan w:val="4"/>
            <w:shd w:val="clear" w:color="auto" w:fill="auto"/>
            <w:vAlign w:val="center"/>
          </w:tcPr>
          <w:p w:rsidR="000731B5" w:rsidRPr="000731B5" w:rsidRDefault="000731B5" w:rsidP="00132F99">
            <w:pPr>
              <w:rPr>
                <w:bCs/>
                <w:sz w:val="24"/>
                <w:szCs w:val="24"/>
              </w:rPr>
            </w:pPr>
            <w:proofErr w:type="spellStart"/>
            <w:r w:rsidRPr="000731B5">
              <w:rPr>
                <w:sz w:val="24"/>
                <w:szCs w:val="24"/>
              </w:rPr>
              <w:t>Буинский</w:t>
            </w:r>
            <w:proofErr w:type="spellEnd"/>
            <w:r w:rsidRPr="000731B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10" w:type="pct"/>
          </w:tcPr>
          <w:p w:rsidR="000731B5" w:rsidRPr="000731B5" w:rsidRDefault="000731B5" w:rsidP="00132F99">
            <w:pPr>
              <w:rPr>
                <w:sz w:val="24"/>
                <w:szCs w:val="24"/>
              </w:rPr>
            </w:pP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0731B5" w:rsidRPr="000731B5" w:rsidRDefault="000731B5" w:rsidP="00132F99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731B5" w:rsidRPr="000731B5" w:rsidRDefault="000731B5" w:rsidP="00132F99">
            <w:pPr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АО «Буинск-Водоканал»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132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0731B5" w:rsidRPr="000731B5" w:rsidRDefault="000731B5" w:rsidP="00132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731B5" w:rsidRPr="000731B5" w:rsidRDefault="000731B5" w:rsidP="00132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</w:tcPr>
          <w:p w:rsidR="000731B5" w:rsidRPr="000731B5" w:rsidRDefault="000731B5" w:rsidP="00132F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729" w:type="pct"/>
            <w:vMerge w:val="restart"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42,43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65,28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42,43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65,28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42,43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65,28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42,83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69,20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69,20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46,73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42,62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69,32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46,73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44,28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73,38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49,28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729" w:type="pct"/>
            <w:vMerge w:val="restart"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35,36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54,40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36,82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35,36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54,40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36,82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35,36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54,40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36,82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35,69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57,67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38,87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57,67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38,87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35,52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57,77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</w:tr>
      <w:tr w:rsidR="000731B5" w:rsidRPr="000731B5" w:rsidTr="000731B5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0731B5" w:rsidRPr="000731B5" w:rsidRDefault="000731B5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6" w:type="pct"/>
            <w:vAlign w:val="center"/>
          </w:tcPr>
          <w:p w:rsidR="000731B5" w:rsidRPr="000731B5" w:rsidRDefault="000731B5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36,90</w:t>
            </w:r>
          </w:p>
        </w:tc>
        <w:tc>
          <w:tcPr>
            <w:tcW w:w="508" w:type="pct"/>
            <w:vAlign w:val="center"/>
          </w:tcPr>
          <w:p w:rsidR="000731B5" w:rsidRPr="000731B5" w:rsidRDefault="000731B5" w:rsidP="000731B5">
            <w:pPr>
              <w:jc w:val="center"/>
              <w:rPr>
                <w:color w:val="000000"/>
                <w:sz w:val="24"/>
                <w:szCs w:val="24"/>
              </w:rPr>
            </w:pPr>
            <w:r w:rsidRPr="000731B5">
              <w:rPr>
                <w:color w:val="000000"/>
                <w:sz w:val="24"/>
                <w:szCs w:val="24"/>
              </w:rPr>
              <w:t>61,15</w:t>
            </w:r>
          </w:p>
        </w:tc>
        <w:tc>
          <w:tcPr>
            <w:tcW w:w="810" w:type="pct"/>
          </w:tcPr>
          <w:p w:rsidR="000731B5" w:rsidRPr="000731B5" w:rsidRDefault="00B63A0F" w:rsidP="000731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41,07</w:t>
            </w:r>
          </w:p>
        </w:tc>
      </w:tr>
    </w:tbl>
    <w:p w:rsidR="00684B36" w:rsidRPr="00684B36" w:rsidRDefault="00684B36" w:rsidP="00132F99">
      <w:pPr>
        <w:ind w:right="140"/>
        <w:jc w:val="both"/>
        <w:rPr>
          <w:sz w:val="12"/>
          <w:szCs w:val="24"/>
        </w:rPr>
      </w:pPr>
    </w:p>
    <w:p w:rsidR="00132F99" w:rsidRPr="00F27947" w:rsidRDefault="00132F99" w:rsidP="00132F99">
      <w:pPr>
        <w:ind w:right="140"/>
        <w:jc w:val="both"/>
        <w:rPr>
          <w:sz w:val="22"/>
          <w:szCs w:val="22"/>
        </w:rPr>
      </w:pPr>
      <w:r w:rsidRPr="00F27947">
        <w:rPr>
          <w:sz w:val="22"/>
          <w:szCs w:val="22"/>
        </w:rPr>
        <w:t>*</w:t>
      </w:r>
      <w:r w:rsidR="00684B36" w:rsidRPr="00F27947">
        <w:rPr>
          <w:sz w:val="22"/>
          <w:szCs w:val="22"/>
        </w:rPr>
        <w:t xml:space="preserve"> </w:t>
      </w:r>
      <w:r w:rsidRPr="00F27947">
        <w:rPr>
          <w:sz w:val="22"/>
          <w:szCs w:val="22"/>
        </w:rPr>
        <w:t>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132F99" w:rsidRPr="00F27947" w:rsidRDefault="00132F99" w:rsidP="00132F99">
      <w:pPr>
        <w:ind w:right="140"/>
        <w:rPr>
          <w:sz w:val="22"/>
          <w:szCs w:val="22"/>
        </w:rPr>
      </w:pPr>
      <w:r w:rsidRPr="00F27947">
        <w:rPr>
          <w:sz w:val="22"/>
          <w:szCs w:val="22"/>
        </w:rPr>
        <w:t>** Выделяется в целях реализации пункта 6 статьи 168 Налогового кодекса Российской Федерации.</w:t>
      </w:r>
    </w:p>
    <w:p w:rsidR="00132F99" w:rsidRDefault="00132F99" w:rsidP="00132F99">
      <w:pPr>
        <w:ind w:right="140"/>
        <w:rPr>
          <w:sz w:val="24"/>
          <w:szCs w:val="24"/>
        </w:rPr>
      </w:pPr>
    </w:p>
    <w:p w:rsidR="00684B36" w:rsidRDefault="00684B36" w:rsidP="00132F99">
      <w:pPr>
        <w:ind w:right="140"/>
        <w:rPr>
          <w:sz w:val="24"/>
          <w:szCs w:val="24"/>
        </w:rPr>
      </w:pPr>
    </w:p>
    <w:p w:rsidR="00132F99" w:rsidRPr="00F27947" w:rsidRDefault="00132F99" w:rsidP="00132F99">
      <w:pPr>
        <w:ind w:right="140"/>
        <w:rPr>
          <w:szCs w:val="28"/>
        </w:rPr>
      </w:pPr>
      <w:r w:rsidRPr="00F27947">
        <w:rPr>
          <w:szCs w:val="28"/>
        </w:rPr>
        <w:t xml:space="preserve">Отдел организации, контроля и сопровождения </w:t>
      </w:r>
    </w:p>
    <w:p w:rsidR="00132F99" w:rsidRPr="00F27947" w:rsidRDefault="00132F99" w:rsidP="00132F99">
      <w:pPr>
        <w:ind w:right="140"/>
        <w:rPr>
          <w:szCs w:val="28"/>
        </w:rPr>
      </w:pPr>
      <w:r w:rsidRPr="00F27947">
        <w:rPr>
          <w:szCs w:val="28"/>
        </w:rPr>
        <w:t xml:space="preserve">принятия тарифных решений Государственного </w:t>
      </w:r>
    </w:p>
    <w:p w:rsidR="00132F99" w:rsidRDefault="00132F99" w:rsidP="00132F99">
      <w:pPr>
        <w:ind w:right="140"/>
        <w:rPr>
          <w:sz w:val="24"/>
          <w:szCs w:val="24"/>
        </w:rPr>
      </w:pPr>
      <w:r w:rsidRPr="00F2794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0731B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132F99">
        <w:rPr>
          <w:rFonts w:eastAsia="Calibri"/>
          <w:szCs w:val="28"/>
        </w:rPr>
        <w:t>Буинск-Водоканал</w:t>
      </w:r>
      <w:r w:rsidR="00A8118D" w:rsidRPr="0094501C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682"/>
        <w:gridCol w:w="1812"/>
      </w:tblGrid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№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Базовый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операционных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расходов*</w:t>
            </w:r>
          </w:p>
        </w:tc>
        <w:tc>
          <w:tcPr>
            <w:tcW w:w="69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Индекс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эффективности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операционных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Нормативный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прибыли**</w:t>
            </w:r>
          </w:p>
        </w:tc>
        <w:tc>
          <w:tcPr>
            <w:tcW w:w="1234" w:type="pct"/>
            <w:gridSpan w:val="2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Показатели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энергосбережения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и энергетической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эффективности</w:t>
            </w:r>
          </w:p>
        </w:tc>
      </w:tr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640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proofErr w:type="spellStart"/>
            <w:r w:rsidRPr="00132F99">
              <w:rPr>
                <w:sz w:val="24"/>
                <w:szCs w:val="24"/>
              </w:rPr>
              <w:t>кВт·ч</w:t>
            </w:r>
            <w:proofErr w:type="spellEnd"/>
            <w:r w:rsidRPr="00132F99">
              <w:rPr>
                <w:sz w:val="24"/>
                <w:szCs w:val="24"/>
              </w:rPr>
              <w:t>/</w:t>
            </w:r>
            <w:proofErr w:type="spellStart"/>
            <w:r w:rsidRPr="00132F99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  <w:vAlign w:val="center"/>
          </w:tcPr>
          <w:p w:rsidR="00132F99" w:rsidRPr="00132F99" w:rsidRDefault="00132F99" w:rsidP="00D510F8">
            <w:pPr>
              <w:rPr>
                <w:bCs/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АО «Буинск-Водоканал»</w:t>
            </w:r>
          </w:p>
        </w:tc>
        <w:tc>
          <w:tcPr>
            <w:tcW w:w="296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132F99" w:rsidRPr="00132F99" w:rsidRDefault="00132F99" w:rsidP="00D510F8">
            <w:pPr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32F99" w:rsidRPr="00132F99" w:rsidRDefault="00374F8B" w:rsidP="00D510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15 785,76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132F99" w:rsidRPr="00132F99" w:rsidRDefault="00374F8B" w:rsidP="00D5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640" w:type="pct"/>
          </w:tcPr>
          <w:p w:rsidR="00132F99" w:rsidRPr="00132F99" w:rsidRDefault="00374F8B" w:rsidP="00D5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74F8B" w:rsidRPr="00132F99" w:rsidRDefault="00374F8B" w:rsidP="00374F8B">
            <w:pPr>
              <w:jc w:val="center"/>
              <w:rPr>
                <w:color w:val="000000"/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Default="00374F8B" w:rsidP="00374F8B">
            <w:pPr>
              <w:jc w:val="center"/>
            </w:pPr>
            <w:r w:rsidRPr="00FA1FB7">
              <w:rPr>
                <w:sz w:val="24"/>
                <w:szCs w:val="24"/>
              </w:rPr>
              <w:t>14,00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FC6A90">
              <w:rPr>
                <w:sz w:val="24"/>
                <w:szCs w:val="24"/>
              </w:rPr>
              <w:t>0,90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Default="00374F8B" w:rsidP="00374F8B">
            <w:pPr>
              <w:jc w:val="center"/>
            </w:pPr>
            <w:r w:rsidRPr="00FA1FB7">
              <w:rPr>
                <w:sz w:val="24"/>
                <w:szCs w:val="24"/>
              </w:rPr>
              <w:t>14,00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FC6A90">
              <w:rPr>
                <w:sz w:val="24"/>
                <w:szCs w:val="24"/>
              </w:rPr>
              <w:t>0,90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Default="00374F8B" w:rsidP="00374F8B">
            <w:pPr>
              <w:jc w:val="center"/>
            </w:pPr>
            <w:r w:rsidRPr="00FA1FB7">
              <w:rPr>
                <w:sz w:val="24"/>
                <w:szCs w:val="24"/>
              </w:rPr>
              <w:t>14,00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FC6A90">
              <w:rPr>
                <w:sz w:val="24"/>
                <w:szCs w:val="24"/>
              </w:rPr>
              <w:t>0,90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Default="00374F8B" w:rsidP="00374F8B">
            <w:pPr>
              <w:jc w:val="center"/>
            </w:pPr>
            <w:r w:rsidRPr="00FA1FB7">
              <w:rPr>
                <w:sz w:val="24"/>
                <w:szCs w:val="24"/>
              </w:rPr>
              <w:t>14,00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FC6A90">
              <w:rPr>
                <w:sz w:val="24"/>
                <w:szCs w:val="24"/>
              </w:rPr>
              <w:t>0,90</w:t>
            </w:r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132F99" w:rsidRPr="00132F99" w:rsidRDefault="00132F99" w:rsidP="00D510F8">
            <w:pPr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32F99" w:rsidRPr="00132F99" w:rsidRDefault="00374F8B" w:rsidP="00D510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17 945,57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132F99" w:rsidRPr="00132F99" w:rsidRDefault="00374F8B" w:rsidP="00D5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32F99" w:rsidRPr="00132F99" w:rsidRDefault="00132F99" w:rsidP="00D510F8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132F99" w:rsidRPr="00132F99" w:rsidRDefault="00374F8B" w:rsidP="00D51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0F60E8">
              <w:rPr>
                <w:sz w:val="24"/>
                <w:szCs w:val="24"/>
              </w:rPr>
              <w:t>0,57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0F60E8">
              <w:rPr>
                <w:sz w:val="24"/>
                <w:szCs w:val="24"/>
              </w:rPr>
              <w:t>0,57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0F60E8">
              <w:rPr>
                <w:sz w:val="24"/>
                <w:szCs w:val="24"/>
              </w:rPr>
              <w:t>0,57</w:t>
            </w:r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32F99" w:rsidRPr="00132F99" w:rsidRDefault="00132F99" w:rsidP="00F87C8D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1.</w:t>
            </w:r>
            <w:r w:rsidR="00F87C8D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986" w:type="pct"/>
            <w:vMerge w:val="restart"/>
            <w:vAlign w:val="center"/>
          </w:tcPr>
          <w:p w:rsidR="00132F99" w:rsidRPr="00132F99" w:rsidRDefault="00132F99" w:rsidP="00132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сточных вод</w:t>
            </w:r>
            <w:r w:rsidRPr="00132F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pct"/>
          </w:tcPr>
          <w:p w:rsidR="00132F99" w:rsidRPr="00132F99" w:rsidRDefault="00132F99" w:rsidP="00132F99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32F99" w:rsidRPr="00132F99" w:rsidRDefault="00374F8B" w:rsidP="00132F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11 701,61</w:t>
            </w:r>
          </w:p>
        </w:tc>
        <w:tc>
          <w:tcPr>
            <w:tcW w:w="692" w:type="pct"/>
          </w:tcPr>
          <w:p w:rsidR="00132F99" w:rsidRPr="00132F99" w:rsidRDefault="00132F99" w:rsidP="00132F99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132F99" w:rsidRPr="00132F99" w:rsidRDefault="00132F99" w:rsidP="00132F99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132F99" w:rsidRPr="00132F99" w:rsidRDefault="00132F99" w:rsidP="00132F99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132F99" w:rsidRPr="00132F99" w:rsidRDefault="00374F8B" w:rsidP="00132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152BAD">
              <w:rPr>
                <w:sz w:val="24"/>
                <w:szCs w:val="24"/>
              </w:rPr>
              <w:t>0,45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152BAD">
              <w:rPr>
                <w:sz w:val="24"/>
                <w:szCs w:val="24"/>
              </w:rPr>
              <w:t>0,45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152BAD">
              <w:rPr>
                <w:sz w:val="24"/>
                <w:szCs w:val="24"/>
              </w:rPr>
              <w:t>0,45</w:t>
            </w:r>
          </w:p>
        </w:tc>
      </w:tr>
      <w:tr w:rsidR="00374F8B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74F8B" w:rsidRPr="00132F99" w:rsidRDefault="00374F8B" w:rsidP="00374F8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374F8B" w:rsidRPr="00132F99" w:rsidRDefault="00374F8B" w:rsidP="00374F8B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374F8B" w:rsidRDefault="00374F8B" w:rsidP="00374F8B">
            <w:pPr>
              <w:jc w:val="center"/>
            </w:pPr>
            <w:r w:rsidRPr="00152BAD">
              <w:rPr>
                <w:sz w:val="24"/>
                <w:szCs w:val="24"/>
              </w:rPr>
              <w:t>0,45</w:t>
            </w:r>
          </w:p>
        </w:tc>
      </w:tr>
    </w:tbl>
    <w:p w:rsidR="00132F99" w:rsidRPr="001658C9" w:rsidRDefault="00132F99" w:rsidP="00AB4996">
      <w:pPr>
        <w:jc w:val="center"/>
        <w:rPr>
          <w:i/>
          <w:sz w:val="18"/>
          <w:szCs w:val="28"/>
        </w:rPr>
      </w:pPr>
    </w:p>
    <w:p w:rsidR="00132F99" w:rsidRPr="00F27947" w:rsidRDefault="00132F99" w:rsidP="00132F99">
      <w:pPr>
        <w:ind w:right="140"/>
        <w:jc w:val="both"/>
        <w:rPr>
          <w:sz w:val="22"/>
          <w:szCs w:val="22"/>
        </w:rPr>
      </w:pPr>
      <w:r w:rsidRPr="00F27947">
        <w:rPr>
          <w:sz w:val="22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132F99" w:rsidRPr="00F27947" w:rsidRDefault="00132F99" w:rsidP="00132F99">
      <w:pPr>
        <w:ind w:right="140"/>
        <w:jc w:val="both"/>
        <w:rPr>
          <w:sz w:val="22"/>
          <w:szCs w:val="22"/>
        </w:rPr>
      </w:pPr>
      <w:r w:rsidRPr="00F27947">
        <w:rPr>
          <w:sz w:val="22"/>
          <w:szCs w:val="22"/>
        </w:rPr>
        <w:t>** Нормативный уровень прибыли для АО «Буинск-Водоканал» не устанавливается.</w:t>
      </w:r>
    </w:p>
    <w:p w:rsidR="00132F99" w:rsidRPr="00F27947" w:rsidRDefault="00132F99" w:rsidP="00132F99">
      <w:pPr>
        <w:ind w:right="140"/>
        <w:jc w:val="both"/>
        <w:rPr>
          <w:sz w:val="22"/>
          <w:szCs w:val="22"/>
        </w:rPr>
      </w:pPr>
      <w:r w:rsidRPr="00F27947">
        <w:rPr>
          <w:sz w:val="22"/>
          <w:szCs w:val="22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DF20FA" w:rsidRPr="00F27947" w:rsidRDefault="00DF20FA" w:rsidP="00DF20FA">
      <w:pPr>
        <w:ind w:right="140"/>
        <w:rPr>
          <w:sz w:val="14"/>
        </w:rPr>
      </w:pPr>
    </w:p>
    <w:p w:rsidR="00EE6FC5" w:rsidRPr="00F27947" w:rsidRDefault="00EE6FC5" w:rsidP="00A6783A">
      <w:pPr>
        <w:ind w:right="140"/>
        <w:rPr>
          <w:sz w:val="14"/>
        </w:rPr>
      </w:pPr>
    </w:p>
    <w:p w:rsidR="00EE6FC5" w:rsidRPr="00F27947" w:rsidRDefault="00A6783A" w:rsidP="00A6783A">
      <w:pPr>
        <w:ind w:right="140"/>
        <w:rPr>
          <w:szCs w:val="28"/>
        </w:rPr>
      </w:pPr>
      <w:r w:rsidRPr="00F27947">
        <w:rPr>
          <w:szCs w:val="28"/>
        </w:rPr>
        <w:t>Отдел организации, контроля и сопровождения</w:t>
      </w:r>
      <w:r w:rsidR="00F44B47" w:rsidRPr="00F27947">
        <w:rPr>
          <w:szCs w:val="28"/>
        </w:rPr>
        <w:t xml:space="preserve"> </w:t>
      </w:r>
    </w:p>
    <w:p w:rsidR="00EE6FC5" w:rsidRPr="00F27947" w:rsidRDefault="00A6783A" w:rsidP="00A6783A">
      <w:pPr>
        <w:ind w:right="140"/>
        <w:rPr>
          <w:szCs w:val="28"/>
        </w:rPr>
      </w:pPr>
      <w:r w:rsidRPr="00F27947">
        <w:rPr>
          <w:szCs w:val="28"/>
        </w:rPr>
        <w:t xml:space="preserve">принятия тарифных решений Государственного </w:t>
      </w:r>
    </w:p>
    <w:p w:rsidR="008F282E" w:rsidRPr="00F27947" w:rsidRDefault="00A6783A" w:rsidP="001658C9">
      <w:pPr>
        <w:ind w:right="140"/>
        <w:rPr>
          <w:szCs w:val="28"/>
        </w:rPr>
      </w:pPr>
      <w:r w:rsidRPr="00F27947">
        <w:rPr>
          <w:szCs w:val="28"/>
        </w:rPr>
        <w:t>комитета Республики Татарстан по тарифам</w:t>
      </w:r>
    </w:p>
    <w:sectPr w:rsidR="008F282E" w:rsidRPr="00F27947" w:rsidSect="00F27947">
      <w:headerReference w:type="default" r:id="rId12"/>
      <w:pgSz w:w="16840" w:h="11907" w:orient="landscape"/>
      <w:pgMar w:top="1134" w:right="1134" w:bottom="113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7873"/>
      <w:docPartObj>
        <w:docPartGallery w:val="Page Numbers (Top of Page)"/>
        <w:docPartUnique/>
      </w:docPartObj>
    </w:sdtPr>
    <w:sdtEndPr/>
    <w:sdtContent>
      <w:p w:rsidR="001658C9" w:rsidRDefault="001658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6" w:rsidRDefault="00684B36" w:rsidP="00F27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1AD"/>
    <w:rsid w:val="00125332"/>
    <w:rsid w:val="00132F99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658C9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84B36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27947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C8D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2D5E9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4A0-D885-4D44-B985-3EAAB235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1035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329</cp:revision>
  <cp:lastPrinted>2023-12-07T08:27:00Z</cp:lastPrinted>
  <dcterms:created xsi:type="dcterms:W3CDTF">2016-11-14T11:46:00Z</dcterms:created>
  <dcterms:modified xsi:type="dcterms:W3CDTF">2023-12-19T08:39:00Z</dcterms:modified>
</cp:coreProperties>
</file>