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B2E66" w:rsidRPr="001B2E66" w:rsidTr="00284CB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B2E66" w:rsidRPr="001B2E66" w:rsidRDefault="001B2E66" w:rsidP="001B2E6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B2E6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3B582AA" wp14:editId="0562844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2E66">
              <w:rPr>
                <w:caps/>
                <w:szCs w:val="28"/>
              </w:rPr>
              <w:t>ГОСУДАРСТВЕННЫЙ</w:t>
            </w:r>
          </w:p>
          <w:p w:rsidR="001B2E66" w:rsidRPr="001B2E66" w:rsidRDefault="001B2E66" w:rsidP="001B2E6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B2E66">
              <w:rPr>
                <w:caps/>
                <w:szCs w:val="28"/>
              </w:rPr>
              <w:t>комитет</w:t>
            </w:r>
          </w:p>
          <w:p w:rsidR="001B2E66" w:rsidRPr="001B2E66" w:rsidRDefault="001B2E66" w:rsidP="001B2E6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B2E66">
              <w:rPr>
                <w:caps/>
                <w:szCs w:val="28"/>
              </w:rPr>
              <w:t>РЕСПУБЛИКИ ТАТАРСТАН</w:t>
            </w:r>
          </w:p>
          <w:p w:rsidR="001B2E66" w:rsidRPr="001B2E66" w:rsidRDefault="001B2E66" w:rsidP="001B2E6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B2E66">
              <w:rPr>
                <w:caps/>
                <w:szCs w:val="28"/>
              </w:rPr>
              <w:t>по тарифам</w:t>
            </w:r>
          </w:p>
          <w:p w:rsidR="001B2E66" w:rsidRPr="001B2E66" w:rsidRDefault="001B2E66" w:rsidP="001B2E66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B2E66" w:rsidRPr="001B2E66" w:rsidRDefault="001B2E66" w:rsidP="001B2E66">
            <w:pPr>
              <w:jc w:val="center"/>
              <w:rPr>
                <w:sz w:val="20"/>
              </w:rPr>
            </w:pPr>
          </w:p>
          <w:p w:rsidR="001B2E66" w:rsidRPr="001B2E66" w:rsidRDefault="001B2E66" w:rsidP="001B2E66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B2E66" w:rsidRPr="001B2E66" w:rsidRDefault="001B2E66" w:rsidP="001B2E6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B2E66">
              <w:rPr>
                <w:caps/>
                <w:szCs w:val="28"/>
              </w:rPr>
              <w:t xml:space="preserve"> ТАТАРСТАН</w:t>
            </w:r>
          </w:p>
          <w:p w:rsidR="001B2E66" w:rsidRPr="001B2E66" w:rsidRDefault="001B2E66" w:rsidP="001B2E6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B2E66">
              <w:rPr>
                <w:caps/>
                <w:szCs w:val="28"/>
              </w:rPr>
              <w:t xml:space="preserve">   РЕСПУБЛИКАСЫны</w:t>
            </w:r>
            <w:r w:rsidRPr="001B2E66">
              <w:rPr>
                <w:caps/>
                <w:szCs w:val="28"/>
                <w:lang w:val="tt-RU"/>
              </w:rPr>
              <w:t>ң</w:t>
            </w:r>
          </w:p>
          <w:p w:rsidR="001B2E66" w:rsidRPr="001B2E66" w:rsidRDefault="001B2E66" w:rsidP="001B2E66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1B2E66">
              <w:rPr>
                <w:caps/>
                <w:szCs w:val="28"/>
              </w:rPr>
              <w:t xml:space="preserve"> тарифлар буенча </w:t>
            </w:r>
            <w:r w:rsidRPr="001B2E66">
              <w:rPr>
                <w:caps/>
                <w:szCs w:val="28"/>
                <w:lang w:val="tt-RU"/>
              </w:rPr>
              <w:t>ДӘҮЛӘТ</w:t>
            </w:r>
          </w:p>
          <w:p w:rsidR="001B2E66" w:rsidRPr="001B2E66" w:rsidRDefault="001B2E66" w:rsidP="001B2E6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B2E66">
              <w:rPr>
                <w:caps/>
                <w:szCs w:val="28"/>
              </w:rPr>
              <w:t>комитеты</w:t>
            </w:r>
          </w:p>
          <w:p w:rsidR="001B2E66" w:rsidRPr="001B2E66" w:rsidRDefault="001B2E66" w:rsidP="001B2E66"/>
        </w:tc>
      </w:tr>
    </w:tbl>
    <w:p w:rsidR="001B2E66" w:rsidRPr="001B2E66" w:rsidRDefault="001B2E66" w:rsidP="001B2E66">
      <w:pPr>
        <w:tabs>
          <w:tab w:val="left" w:pos="284"/>
        </w:tabs>
        <w:rPr>
          <w:i/>
          <w:sz w:val="16"/>
          <w:szCs w:val="16"/>
        </w:rPr>
      </w:pPr>
    </w:p>
    <w:p w:rsidR="001B2E66" w:rsidRPr="001B2E66" w:rsidRDefault="001B2E66" w:rsidP="001B2E66">
      <w:pPr>
        <w:rPr>
          <w:b/>
        </w:rPr>
      </w:pPr>
      <w:r w:rsidRPr="001B2E66">
        <w:t xml:space="preserve">        </w:t>
      </w:r>
      <w:r w:rsidRPr="001B2E66">
        <w:rPr>
          <w:b/>
        </w:rPr>
        <w:t xml:space="preserve">     ПОСТАНОВЛЕНИЕ</w:t>
      </w:r>
      <w:r w:rsidRPr="001B2E66">
        <w:tab/>
      </w:r>
      <w:r w:rsidRPr="001B2E66">
        <w:tab/>
      </w:r>
      <w:r w:rsidRPr="001B2E66">
        <w:tab/>
      </w:r>
      <w:r w:rsidRPr="001B2E66">
        <w:tab/>
      </w:r>
      <w:r w:rsidRPr="001B2E66">
        <w:tab/>
        <w:t xml:space="preserve">      </w:t>
      </w:r>
      <w:r w:rsidRPr="001B2E66">
        <w:rPr>
          <w:b/>
        </w:rPr>
        <w:t>КАРАР</w:t>
      </w:r>
    </w:p>
    <w:p w:rsidR="001B2E66" w:rsidRPr="001B2E66" w:rsidRDefault="001B2E66" w:rsidP="001B2E66">
      <w:pPr>
        <w:rPr>
          <w:sz w:val="20"/>
        </w:rPr>
      </w:pPr>
      <w:r w:rsidRPr="001B2E66">
        <w:rPr>
          <w:b/>
        </w:rPr>
        <w:t xml:space="preserve">                    </w:t>
      </w:r>
      <w:r w:rsidRPr="001B2E66">
        <w:rPr>
          <w:szCs w:val="28"/>
        </w:rPr>
        <w:t>___________</w:t>
      </w:r>
      <w:r w:rsidRPr="001B2E66">
        <w:rPr>
          <w:b/>
        </w:rPr>
        <w:t xml:space="preserve">                       </w:t>
      </w:r>
      <w:r w:rsidRPr="001B2E66">
        <w:rPr>
          <w:szCs w:val="28"/>
        </w:rPr>
        <w:t>г. Казань</w:t>
      </w:r>
      <w:r w:rsidRPr="001B2E66">
        <w:rPr>
          <w:b/>
        </w:rPr>
        <w:t xml:space="preserve">                  </w:t>
      </w:r>
      <w:r w:rsidRPr="001B2E66">
        <w:t>№</w:t>
      </w:r>
      <w:r w:rsidRPr="001B2E66">
        <w:rPr>
          <w:b/>
        </w:rPr>
        <w:t xml:space="preserve"> </w:t>
      </w:r>
      <w:r w:rsidRPr="001B2E66">
        <w:rPr>
          <w:szCs w:val="28"/>
        </w:rPr>
        <w:t>______________</w:t>
      </w:r>
    </w:p>
    <w:p w:rsidR="001B2E66" w:rsidRPr="001B2E66" w:rsidRDefault="001B2E66" w:rsidP="001B2E66">
      <w:pPr>
        <w:jc w:val="center"/>
        <w:rPr>
          <w:szCs w:val="28"/>
        </w:rPr>
      </w:pPr>
    </w:p>
    <w:p w:rsidR="001B2E66" w:rsidRPr="001B2E66" w:rsidRDefault="001B2E66" w:rsidP="001B2E66">
      <w:pPr>
        <w:jc w:val="center"/>
        <w:rPr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928"/>
        <w:gridCol w:w="5070"/>
      </w:tblGrid>
      <w:tr w:rsidR="00F44D42" w:rsidRPr="005D1E9A" w:rsidTr="001B2E66">
        <w:tc>
          <w:tcPr>
            <w:tcW w:w="4928" w:type="dxa"/>
            <w:shd w:val="clear" w:color="auto" w:fill="auto"/>
          </w:tcPr>
          <w:p w:rsidR="00F44D42" w:rsidRPr="005D1E9A" w:rsidRDefault="00F44D42" w:rsidP="008E5C91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8E5C91" w:rsidRPr="00682722">
              <w:rPr>
                <w:rFonts w:eastAsia="Calibri"/>
                <w:szCs w:val="28"/>
              </w:rPr>
              <w:t>Муниципального унитарного предприятия «Нурлатское многоотраслевое производственное предприятие жилищно-коммунального хозяйства»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070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1B2E66" w:rsidRDefault="004C7EF0" w:rsidP="004C7EF0">
      <w:pPr>
        <w:rPr>
          <w:szCs w:val="16"/>
        </w:rPr>
      </w:pPr>
    </w:p>
    <w:p w:rsidR="008D79CC" w:rsidRPr="001B2E66" w:rsidRDefault="008D79CC" w:rsidP="004C7EF0">
      <w:pPr>
        <w:rPr>
          <w:szCs w:val="16"/>
        </w:rPr>
      </w:pPr>
    </w:p>
    <w:p w:rsidR="009272EE" w:rsidRPr="000E2915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1B2E66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1B2E66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1B2E66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1B2E66">
        <w:rPr>
          <w:szCs w:val="28"/>
        </w:rPr>
        <w:t>от 14.12.2023 №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8E5C91" w:rsidRPr="00682722">
        <w:rPr>
          <w:rFonts w:eastAsia="Calibri"/>
          <w:szCs w:val="28"/>
        </w:rPr>
        <w:t>Муниципального унитарного предприятия «Нурлатское многоотраслевое производственное предприятие жилищно-коммунального хозяйства»</w:t>
      </w:r>
      <w:r w:rsidR="00A142B7">
        <w:rPr>
          <w:rFonts w:eastAsia="Calibri"/>
          <w:szCs w:val="28"/>
        </w:rPr>
        <w:t xml:space="preserve"> (далее – </w:t>
      </w:r>
      <w:r w:rsidR="008E5C91">
        <w:rPr>
          <w:rFonts w:eastAsia="Calibri"/>
          <w:szCs w:val="28"/>
        </w:rPr>
        <w:t>МУП</w:t>
      </w:r>
      <w:r w:rsidR="00A142B7">
        <w:rPr>
          <w:rFonts w:eastAsia="Calibri"/>
          <w:szCs w:val="28"/>
        </w:rPr>
        <w:t xml:space="preserve"> «</w:t>
      </w:r>
      <w:r w:rsidR="008E5C91">
        <w:rPr>
          <w:rFonts w:eastAsia="Calibri"/>
          <w:szCs w:val="28"/>
        </w:rPr>
        <w:t>Нурлатское МПП ЖКХ</w:t>
      </w:r>
      <w:r w:rsidR="00A142B7">
        <w:rPr>
          <w:rFonts w:eastAsia="Calibri"/>
          <w:szCs w:val="28"/>
        </w:rPr>
        <w:t>»)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>холодное водоснабжение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1B2E66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8D79CC" w:rsidRPr="00C53360">
        <w:rPr>
          <w:szCs w:val="28"/>
        </w:rPr>
        <w:t xml:space="preserve"> </w:t>
      </w:r>
      <w:r w:rsidR="00251A1F" w:rsidRPr="00C53360">
        <w:rPr>
          <w:szCs w:val="28"/>
        </w:rPr>
        <w:t xml:space="preserve">для </w:t>
      </w:r>
      <w:r w:rsidR="008E5C91">
        <w:rPr>
          <w:rFonts w:eastAsia="Calibri"/>
          <w:szCs w:val="28"/>
        </w:rPr>
        <w:t>МУП «Нурлатское МПП ЖКХ»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>холодное водоснабжение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8E5C91" w:rsidP="001B2E66">
      <w:pPr>
        <w:pStyle w:val="ac"/>
        <w:widowControl w:val="0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МУП «Нурлатское МПП ЖКХ»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>холодное водоснабжение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</w:t>
      </w:r>
      <w:r w:rsidR="001B2E66">
        <w:rPr>
          <w:szCs w:val="28"/>
        </w:rPr>
        <w:br/>
      </w:r>
      <w:r w:rsidR="00C53360" w:rsidRPr="00C53360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1B2E66">
        <w:rPr>
          <w:szCs w:val="28"/>
        </w:rPr>
        <w:br/>
      </w:r>
      <w:r w:rsidR="00C53360" w:rsidRPr="00C53360">
        <w:rPr>
          <w:szCs w:val="28"/>
        </w:rPr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</w:t>
      </w:r>
      <w:r w:rsidR="00C53360" w:rsidRPr="00C53360">
        <w:rPr>
          <w:szCs w:val="28"/>
        </w:rPr>
        <w:lastRenderedPageBreak/>
        <w:t>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1B2E66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bookmarkStart w:id="0" w:name="_GoBack"/>
      <w:bookmarkEnd w:id="0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</w:t>
      </w:r>
      <w:r w:rsidR="001B2E66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</w:t>
      </w:r>
    </w:p>
    <w:p w:rsidR="00443C9B" w:rsidRDefault="00443C9B" w:rsidP="001B2E66">
      <w:pPr>
        <w:jc w:val="center"/>
        <w:rPr>
          <w:bCs/>
          <w:szCs w:val="28"/>
        </w:rPr>
      </w:pPr>
    </w:p>
    <w:p w:rsidR="001B2E66" w:rsidRDefault="001B2E66" w:rsidP="001B2E66">
      <w:pPr>
        <w:jc w:val="center"/>
        <w:rPr>
          <w:bCs/>
          <w:szCs w:val="28"/>
        </w:rPr>
      </w:pPr>
    </w:p>
    <w:p w:rsidR="00A142B7" w:rsidRDefault="006B204A" w:rsidP="00A142B7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8E5C91" w:rsidRPr="008E5C91">
        <w:rPr>
          <w:rFonts w:eastAsia="Calibri"/>
          <w:szCs w:val="28"/>
        </w:rPr>
        <w:t>МУП «Нурлатское МПП ЖКХ»</w:t>
      </w:r>
      <w:r w:rsidRPr="00801F5C">
        <w:rPr>
          <w:bCs/>
          <w:color w:val="000000"/>
          <w:szCs w:val="28"/>
        </w:rPr>
        <w:t xml:space="preserve">,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осуществляющего холодное водоснабжение,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320E10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7106"/>
        <w:gridCol w:w="3320"/>
        <w:gridCol w:w="3765"/>
      </w:tblGrid>
      <w:tr w:rsidR="008E5C91" w:rsidRPr="008E5C91" w:rsidTr="008E5C91">
        <w:trPr>
          <w:trHeight w:val="20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8E5C91" w:rsidRPr="008E5C91" w:rsidRDefault="008E5C91" w:rsidP="00191CDE">
            <w:pPr>
              <w:jc w:val="center"/>
              <w:rPr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№</w:t>
            </w:r>
          </w:p>
          <w:p w:rsidR="008E5C91" w:rsidRPr="008E5C91" w:rsidRDefault="008E5C91" w:rsidP="00191CDE">
            <w:pPr>
              <w:jc w:val="center"/>
              <w:rPr>
                <w:bCs/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п/п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8E5C91" w:rsidRPr="008E5C91" w:rsidRDefault="008E5C91" w:rsidP="00191CDE">
            <w:pPr>
              <w:jc w:val="center"/>
              <w:rPr>
                <w:bCs/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E5C91" w:rsidRDefault="008E5C91" w:rsidP="00191CDE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8E5C91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226" w:type="pct"/>
            <w:vAlign w:val="center"/>
          </w:tcPr>
          <w:p w:rsidR="008E5C91" w:rsidRPr="008E5C91" w:rsidRDefault="008E5C91" w:rsidP="00191CDE">
            <w:pPr>
              <w:ind w:right="-75"/>
              <w:jc w:val="center"/>
              <w:rPr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Тариф на питьевую воду</w:t>
            </w:r>
          </w:p>
          <w:p w:rsidR="008E5C91" w:rsidRPr="008E5C91" w:rsidRDefault="008E5C91" w:rsidP="00191CDE">
            <w:pPr>
              <w:ind w:right="-75"/>
              <w:jc w:val="center"/>
              <w:rPr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(одноставочный),</w:t>
            </w:r>
          </w:p>
          <w:p w:rsidR="008E5C91" w:rsidRPr="008E5C91" w:rsidRDefault="008E5C91" w:rsidP="00191CDE">
            <w:pPr>
              <w:ind w:right="-75"/>
              <w:jc w:val="center"/>
              <w:rPr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руб./куб.м</w:t>
            </w:r>
          </w:p>
        </w:tc>
      </w:tr>
      <w:tr w:rsidR="008E5C91" w:rsidRPr="008E5C91" w:rsidTr="008E5C91">
        <w:trPr>
          <w:trHeight w:val="20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8E5C91" w:rsidRPr="008E5C91" w:rsidRDefault="008E5C91" w:rsidP="00191C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shd w:val="clear" w:color="auto" w:fill="auto"/>
            <w:vAlign w:val="center"/>
          </w:tcPr>
          <w:p w:rsidR="008E5C91" w:rsidRPr="008E5C91" w:rsidRDefault="008E5C91" w:rsidP="00191CDE">
            <w:pPr>
              <w:rPr>
                <w:bCs/>
                <w:sz w:val="24"/>
                <w:szCs w:val="24"/>
              </w:rPr>
            </w:pPr>
            <w:r w:rsidRPr="008E5C91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E5C91" w:rsidRDefault="008E5C91" w:rsidP="00191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pct"/>
            <w:vAlign w:val="center"/>
          </w:tcPr>
          <w:p w:rsidR="008E5C91" w:rsidRPr="008E5C91" w:rsidRDefault="008E5C91" w:rsidP="00191CD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5C91" w:rsidRPr="008E5C91" w:rsidTr="008E5C91">
        <w:trPr>
          <w:trHeight w:val="20"/>
          <w:jc w:val="center"/>
        </w:trPr>
        <w:tc>
          <w:tcPr>
            <w:tcW w:w="379" w:type="pct"/>
            <w:vMerge w:val="restart"/>
            <w:shd w:val="clear" w:color="auto" w:fill="auto"/>
            <w:vAlign w:val="center"/>
          </w:tcPr>
          <w:p w:rsidR="008E5C91" w:rsidRPr="008E5C91" w:rsidRDefault="008E5C91" w:rsidP="008E5C91">
            <w:pPr>
              <w:jc w:val="center"/>
              <w:rPr>
                <w:bCs/>
                <w:sz w:val="24"/>
                <w:szCs w:val="24"/>
              </w:rPr>
            </w:pPr>
            <w:r w:rsidRPr="008E5C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  <w:vMerge w:val="restart"/>
            <w:shd w:val="clear" w:color="auto" w:fill="auto"/>
            <w:vAlign w:val="center"/>
          </w:tcPr>
          <w:p w:rsidR="008E5C91" w:rsidRPr="008E5C91" w:rsidRDefault="008E5C91" w:rsidP="008E5C9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МУП</w:t>
            </w:r>
            <w:r w:rsidRPr="008E5C91">
              <w:rPr>
                <w:bCs/>
                <w:sz w:val="24"/>
                <w:szCs w:val="24"/>
              </w:rPr>
              <w:t xml:space="preserve"> «Нурлатское </w:t>
            </w:r>
            <w:r>
              <w:rPr>
                <w:bCs/>
                <w:sz w:val="24"/>
                <w:szCs w:val="24"/>
              </w:rPr>
              <w:t>МПП ЖКХ</w:t>
            </w:r>
            <w:r w:rsidRPr="008E5C91">
              <w:rPr>
                <w:bCs/>
                <w:sz w:val="24"/>
                <w:szCs w:val="24"/>
              </w:rPr>
              <w:t>»</w:t>
            </w:r>
            <w:r w:rsidR="00320E10">
              <w:rPr>
                <w:bCs/>
                <w:sz w:val="24"/>
                <w:szCs w:val="24"/>
              </w:rPr>
              <w:t>*</w:t>
            </w:r>
            <w:r w:rsidRPr="008E5C91">
              <w:rPr>
                <w:bCs/>
                <w:sz w:val="24"/>
                <w:szCs w:val="24"/>
              </w:rPr>
              <w:t xml:space="preserve"> (для потребителей Акзигитовского, Большеачасырского, Большеширданского, Кугеевского, Кугушевского, Мамадыш-Акиловского, Молвинского, Нижнеураспугинского, Нурлатского, Русско-Азелеевского, Утяшкинского сельских поселений)</w:t>
            </w:r>
          </w:p>
          <w:p w:rsidR="008E5C91" w:rsidRPr="008E5C91" w:rsidRDefault="008E5C91" w:rsidP="008E5C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D79CC" w:rsidRDefault="008E5C91" w:rsidP="008E5C9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1226" w:type="pct"/>
            <w:vAlign w:val="center"/>
          </w:tcPr>
          <w:p w:rsidR="008E5C91" w:rsidRPr="008E5C91" w:rsidRDefault="008E5C91" w:rsidP="008E5C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39,35</w:t>
            </w:r>
          </w:p>
        </w:tc>
      </w:tr>
      <w:tr w:rsidR="008E5C91" w:rsidRPr="008E5C91" w:rsidTr="008E5C91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D79CC" w:rsidRDefault="008E5C91" w:rsidP="008E5C9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1226" w:type="pct"/>
            <w:vAlign w:val="center"/>
          </w:tcPr>
          <w:p w:rsidR="008E5C91" w:rsidRPr="008E5C91" w:rsidRDefault="008E5C91" w:rsidP="008E5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47,72</w:t>
            </w:r>
          </w:p>
        </w:tc>
      </w:tr>
      <w:tr w:rsidR="008E5C91" w:rsidRPr="008E5C91" w:rsidTr="008E5C91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D79CC" w:rsidRDefault="008E5C91" w:rsidP="008E5C9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1226" w:type="pct"/>
            <w:vAlign w:val="center"/>
          </w:tcPr>
          <w:p w:rsidR="008E5C91" w:rsidRPr="008E5C91" w:rsidRDefault="008E5C91" w:rsidP="008E5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45,45</w:t>
            </w:r>
          </w:p>
        </w:tc>
      </w:tr>
      <w:tr w:rsidR="008E5C91" w:rsidRPr="008E5C91" w:rsidTr="008E5C91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D79CC" w:rsidRDefault="008E5C91" w:rsidP="008E5C9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1226" w:type="pct"/>
            <w:vAlign w:val="center"/>
          </w:tcPr>
          <w:p w:rsidR="008E5C91" w:rsidRPr="008E5C91" w:rsidRDefault="008E5C91" w:rsidP="008E5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45,45</w:t>
            </w:r>
          </w:p>
        </w:tc>
      </w:tr>
      <w:tr w:rsidR="008E5C91" w:rsidRPr="008E5C91" w:rsidTr="008E5C91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D79CC" w:rsidRDefault="008E5C91" w:rsidP="008E5C9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1226" w:type="pct"/>
            <w:vAlign w:val="center"/>
          </w:tcPr>
          <w:p w:rsidR="008E5C91" w:rsidRPr="008E5C91" w:rsidRDefault="008E5C91" w:rsidP="008E5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45,45</w:t>
            </w:r>
          </w:p>
        </w:tc>
      </w:tr>
      <w:tr w:rsidR="008E5C91" w:rsidRPr="008E5C91" w:rsidTr="008E5C91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D79CC" w:rsidRDefault="008E5C91" w:rsidP="008E5C9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1226" w:type="pct"/>
            <w:vAlign w:val="center"/>
          </w:tcPr>
          <w:p w:rsidR="008E5C91" w:rsidRPr="008E5C91" w:rsidRDefault="008E5C91" w:rsidP="008E5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48,86</w:t>
            </w:r>
          </w:p>
        </w:tc>
      </w:tr>
      <w:tr w:rsidR="008E5C91" w:rsidRPr="008E5C91" w:rsidTr="008E5C91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D79CC" w:rsidRDefault="008E5C91" w:rsidP="008E5C9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1226" w:type="pct"/>
            <w:vAlign w:val="center"/>
          </w:tcPr>
          <w:p w:rsidR="008E5C91" w:rsidRPr="008E5C91" w:rsidRDefault="008E5C91" w:rsidP="008E5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48,86</w:t>
            </w:r>
          </w:p>
        </w:tc>
      </w:tr>
      <w:tr w:rsidR="008E5C91" w:rsidRPr="008E5C91" w:rsidTr="008E5C91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D79CC" w:rsidRDefault="008E5C91" w:rsidP="008E5C9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1226" w:type="pct"/>
            <w:vAlign w:val="center"/>
          </w:tcPr>
          <w:p w:rsidR="008E5C91" w:rsidRPr="008E5C91" w:rsidRDefault="008E5C91" w:rsidP="008E5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49,48</w:t>
            </w:r>
          </w:p>
        </w:tc>
      </w:tr>
      <w:tr w:rsidR="008E5C91" w:rsidRPr="008E5C91" w:rsidTr="008E5C91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D79CC" w:rsidRDefault="008E5C91" w:rsidP="008E5C9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1226" w:type="pct"/>
            <w:vAlign w:val="center"/>
          </w:tcPr>
          <w:p w:rsidR="008E5C91" w:rsidRPr="008E5C91" w:rsidRDefault="008E5C91" w:rsidP="008E5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49,48</w:t>
            </w:r>
          </w:p>
        </w:tc>
      </w:tr>
      <w:tr w:rsidR="008E5C91" w:rsidRPr="008E5C91" w:rsidTr="008E5C91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D79CC" w:rsidRDefault="008E5C91" w:rsidP="008E5C9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1226" w:type="pct"/>
            <w:vAlign w:val="center"/>
          </w:tcPr>
          <w:p w:rsidR="008E5C91" w:rsidRPr="008E5C91" w:rsidRDefault="008E5C91" w:rsidP="008E5C91">
            <w:pPr>
              <w:jc w:val="center"/>
              <w:rPr>
                <w:sz w:val="24"/>
                <w:szCs w:val="24"/>
                <w:highlight w:val="yellow"/>
              </w:rPr>
            </w:pPr>
            <w:r w:rsidRPr="008E5C91">
              <w:rPr>
                <w:sz w:val="24"/>
                <w:szCs w:val="24"/>
              </w:rPr>
              <w:t>53,07</w:t>
            </w:r>
          </w:p>
        </w:tc>
      </w:tr>
    </w:tbl>
    <w:p w:rsidR="008E5C91" w:rsidRPr="001B2E66" w:rsidRDefault="008E5C91" w:rsidP="006B204A">
      <w:pPr>
        <w:ind w:right="140"/>
        <w:jc w:val="center"/>
        <w:rPr>
          <w:sz w:val="20"/>
          <w:szCs w:val="28"/>
        </w:rPr>
      </w:pPr>
    </w:p>
    <w:p w:rsidR="008E5C91" w:rsidRPr="001B2E66" w:rsidRDefault="008E5C91" w:rsidP="008E5C91">
      <w:pPr>
        <w:ind w:right="140"/>
        <w:rPr>
          <w:sz w:val="22"/>
          <w:szCs w:val="24"/>
        </w:rPr>
      </w:pPr>
      <w:r w:rsidRPr="008E5C91">
        <w:rPr>
          <w:sz w:val="24"/>
          <w:szCs w:val="24"/>
        </w:rPr>
        <w:t xml:space="preserve">&lt;*&gt; </w:t>
      </w:r>
      <w:r w:rsidRPr="001B2E66">
        <w:rPr>
          <w:sz w:val="22"/>
          <w:szCs w:val="24"/>
        </w:rPr>
        <w:t>Применяет упрощенную систему налогообложения</w:t>
      </w:r>
    </w:p>
    <w:p w:rsidR="001B2E66" w:rsidRDefault="001B2E66" w:rsidP="002A08BE">
      <w:pPr>
        <w:ind w:right="140"/>
        <w:rPr>
          <w:szCs w:val="28"/>
        </w:rPr>
      </w:pPr>
    </w:p>
    <w:p w:rsidR="001B2E66" w:rsidRDefault="001B2E66" w:rsidP="002A08BE">
      <w:pPr>
        <w:ind w:right="140"/>
        <w:rPr>
          <w:szCs w:val="28"/>
        </w:rPr>
      </w:pPr>
    </w:p>
    <w:p w:rsidR="002A08BE" w:rsidRPr="001B2E66" w:rsidRDefault="002A08BE" w:rsidP="002A08BE">
      <w:pPr>
        <w:ind w:right="140"/>
        <w:rPr>
          <w:szCs w:val="24"/>
        </w:rPr>
      </w:pPr>
      <w:r w:rsidRPr="001B2E66">
        <w:rPr>
          <w:szCs w:val="24"/>
        </w:rPr>
        <w:t xml:space="preserve">Отдел организации, контроля и сопровождения </w:t>
      </w:r>
    </w:p>
    <w:p w:rsidR="002A08BE" w:rsidRPr="001B2E66" w:rsidRDefault="002A08BE" w:rsidP="002A08BE">
      <w:pPr>
        <w:ind w:right="140"/>
        <w:rPr>
          <w:szCs w:val="24"/>
        </w:rPr>
      </w:pPr>
      <w:r w:rsidRPr="001B2E66">
        <w:rPr>
          <w:szCs w:val="24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1B2E66">
        <w:rPr>
          <w:szCs w:val="24"/>
        </w:rPr>
        <w:t>комитета Республики Татарстан по тарифам</w:t>
      </w:r>
      <w:r w:rsidR="00041E58" w:rsidRPr="001B2E66">
        <w:rPr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75620E" w:rsidRDefault="00536A3F" w:rsidP="001B2E6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Cs w:val="28"/>
        </w:rPr>
      </w:pPr>
      <w:r>
        <w:rPr>
          <w:sz w:val="24"/>
          <w:szCs w:val="24"/>
        </w:rPr>
        <w:t xml:space="preserve">от _____________ № </w:t>
      </w:r>
      <w:r w:rsidR="001B2E66">
        <w:rPr>
          <w:sz w:val="24"/>
          <w:szCs w:val="24"/>
        </w:rPr>
        <w:t>_____________</w:t>
      </w:r>
    </w:p>
    <w:p w:rsidR="0075620E" w:rsidRDefault="0075620E" w:rsidP="006B204A">
      <w:pPr>
        <w:jc w:val="center"/>
        <w:rPr>
          <w:szCs w:val="28"/>
        </w:rPr>
      </w:pPr>
    </w:p>
    <w:p w:rsidR="001B2E66" w:rsidRPr="0075620E" w:rsidRDefault="001B2E66" w:rsidP="006B204A">
      <w:pPr>
        <w:jc w:val="center"/>
        <w:rPr>
          <w:szCs w:val="28"/>
        </w:rPr>
      </w:pPr>
    </w:p>
    <w:p w:rsidR="00320E10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для </w:t>
      </w:r>
      <w:r w:rsidR="00320E10" w:rsidRPr="008E5C91">
        <w:rPr>
          <w:rFonts w:eastAsia="Calibri"/>
          <w:szCs w:val="28"/>
        </w:rPr>
        <w:t>МУП «Нурлатское МПП ЖКХ»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осуществляющего холодное водоснабжение,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2900"/>
        <w:gridCol w:w="871"/>
        <w:gridCol w:w="2465"/>
        <w:gridCol w:w="2035"/>
        <w:gridCol w:w="2035"/>
        <w:gridCol w:w="1450"/>
        <w:gridCol w:w="2179"/>
      </w:tblGrid>
      <w:tr w:rsidR="00B76AEF" w:rsidRPr="0075620E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75620E" w:rsidRDefault="00B76AEF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</w:p>
          <w:p w:rsidR="005F5264" w:rsidRPr="0075620E" w:rsidRDefault="005F5264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92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92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9D35BC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9D35BC" w:rsidRPr="0075620E" w:rsidRDefault="00D95B80" w:rsidP="00A90787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986" w:type="pct"/>
          </w:tcPr>
          <w:p w:rsidR="009D35BC" w:rsidRPr="0075620E" w:rsidRDefault="00320E10" w:rsidP="00320E1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МУП</w:t>
            </w:r>
            <w:r w:rsidRPr="008E5C91">
              <w:rPr>
                <w:bCs/>
                <w:sz w:val="24"/>
                <w:szCs w:val="24"/>
              </w:rPr>
              <w:t xml:space="preserve"> «Нурлатское </w:t>
            </w:r>
            <w:r>
              <w:rPr>
                <w:bCs/>
                <w:sz w:val="24"/>
                <w:szCs w:val="24"/>
              </w:rPr>
              <w:t>МПП ЖКХ</w:t>
            </w:r>
            <w:r w:rsidRPr="008E5C91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*</w:t>
            </w:r>
            <w:r w:rsidRPr="008E5C91">
              <w:rPr>
                <w:bCs/>
                <w:sz w:val="24"/>
                <w:szCs w:val="24"/>
              </w:rPr>
              <w:t xml:space="preserve"> (для потребителей Акзигитовского, Большеачасырского, Большеширданского, Кугеевского, Кугушевского, Мамадыш-Акиловского, Молвинского, Нижнеураспугинского, Нурлатского, Русско-Азелеевского, Утяшкинского сельских поселений)</w:t>
            </w:r>
          </w:p>
        </w:tc>
        <w:tc>
          <w:tcPr>
            <w:tcW w:w="296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9D35BC" w:rsidRPr="0075620E" w:rsidRDefault="009D35BC" w:rsidP="00062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9D35BC" w:rsidRPr="0075620E" w:rsidRDefault="009D35BC" w:rsidP="00DA288D">
            <w:pPr>
              <w:jc w:val="center"/>
              <w:rPr>
                <w:sz w:val="24"/>
                <w:szCs w:val="24"/>
              </w:rPr>
            </w:pPr>
          </w:p>
        </w:tc>
      </w:tr>
      <w:tr w:rsidR="00407A45" w:rsidRPr="0075620E" w:rsidTr="006757CA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407A45" w:rsidRPr="0075620E" w:rsidRDefault="00320E10" w:rsidP="00407A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8 972,97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Default="00320E10" w:rsidP="00407A45">
            <w:pPr>
              <w:jc w:val="center"/>
            </w:pPr>
            <w:r>
              <w:rPr>
                <w:sz w:val="24"/>
                <w:szCs w:val="24"/>
              </w:rPr>
              <w:t>3,56</w:t>
            </w:r>
          </w:p>
        </w:tc>
        <w:tc>
          <w:tcPr>
            <w:tcW w:w="741" w:type="pct"/>
          </w:tcPr>
          <w:p w:rsidR="00407A45" w:rsidRPr="0075620E" w:rsidRDefault="00320E10" w:rsidP="00407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1,21</w:t>
            </w:r>
          </w:p>
        </w:tc>
      </w:tr>
      <w:tr w:rsidR="00320E10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20E10" w:rsidRPr="0075620E" w:rsidRDefault="00320E10" w:rsidP="00320E10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320E10" w:rsidRPr="0075620E" w:rsidRDefault="00320E10" w:rsidP="00320E10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20E10" w:rsidRDefault="00320E10" w:rsidP="00320E10">
            <w:pPr>
              <w:jc w:val="center"/>
            </w:pPr>
            <w:r w:rsidRPr="001C1425">
              <w:rPr>
                <w:sz w:val="24"/>
                <w:szCs w:val="24"/>
              </w:rPr>
              <w:t>3,56</w:t>
            </w:r>
          </w:p>
        </w:tc>
        <w:tc>
          <w:tcPr>
            <w:tcW w:w="741" w:type="pct"/>
          </w:tcPr>
          <w:p w:rsidR="00320E10" w:rsidRDefault="00320E10" w:rsidP="00320E10">
            <w:pPr>
              <w:jc w:val="center"/>
            </w:pPr>
            <w:r w:rsidRPr="009820C2">
              <w:rPr>
                <w:sz w:val="24"/>
                <w:szCs w:val="24"/>
              </w:rPr>
              <w:t>1,21</w:t>
            </w:r>
          </w:p>
        </w:tc>
      </w:tr>
      <w:tr w:rsidR="00320E10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20E10" w:rsidRPr="0075620E" w:rsidRDefault="00320E10" w:rsidP="00320E10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  <w:vAlign w:val="bottom"/>
          </w:tcPr>
          <w:p w:rsidR="00320E10" w:rsidRPr="0075620E" w:rsidRDefault="00320E10" w:rsidP="00320E10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20E10" w:rsidRDefault="00320E10" w:rsidP="00320E10">
            <w:pPr>
              <w:jc w:val="center"/>
            </w:pPr>
            <w:r w:rsidRPr="001C1425">
              <w:rPr>
                <w:sz w:val="24"/>
                <w:szCs w:val="24"/>
              </w:rPr>
              <w:t>3,56</w:t>
            </w:r>
          </w:p>
        </w:tc>
        <w:tc>
          <w:tcPr>
            <w:tcW w:w="741" w:type="pct"/>
          </w:tcPr>
          <w:p w:rsidR="00320E10" w:rsidRDefault="00320E10" w:rsidP="00320E10">
            <w:pPr>
              <w:jc w:val="center"/>
            </w:pPr>
            <w:r w:rsidRPr="009820C2">
              <w:rPr>
                <w:sz w:val="24"/>
                <w:szCs w:val="24"/>
              </w:rPr>
              <w:t>1,21</w:t>
            </w:r>
          </w:p>
        </w:tc>
      </w:tr>
      <w:tr w:rsidR="00320E10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20E10" w:rsidRPr="0075620E" w:rsidRDefault="00320E10" w:rsidP="00320E10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  <w:vAlign w:val="bottom"/>
          </w:tcPr>
          <w:p w:rsidR="00320E10" w:rsidRPr="0075620E" w:rsidRDefault="00320E10" w:rsidP="00320E10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20E10" w:rsidRDefault="00320E10" w:rsidP="00320E10">
            <w:pPr>
              <w:jc w:val="center"/>
            </w:pPr>
            <w:r w:rsidRPr="001C1425">
              <w:rPr>
                <w:sz w:val="24"/>
                <w:szCs w:val="24"/>
              </w:rPr>
              <w:t>3,56</w:t>
            </w:r>
          </w:p>
        </w:tc>
        <w:tc>
          <w:tcPr>
            <w:tcW w:w="741" w:type="pct"/>
          </w:tcPr>
          <w:p w:rsidR="00320E10" w:rsidRDefault="00320E10" w:rsidP="00320E10">
            <w:pPr>
              <w:jc w:val="center"/>
            </w:pPr>
            <w:r w:rsidRPr="009820C2">
              <w:rPr>
                <w:sz w:val="24"/>
                <w:szCs w:val="24"/>
              </w:rPr>
              <w:t>1,21</w:t>
            </w:r>
          </w:p>
        </w:tc>
      </w:tr>
      <w:tr w:rsidR="00320E10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20E10" w:rsidRPr="0075620E" w:rsidRDefault="00320E10" w:rsidP="00320E10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  <w:vAlign w:val="bottom"/>
          </w:tcPr>
          <w:p w:rsidR="00320E10" w:rsidRPr="0075620E" w:rsidRDefault="00320E10" w:rsidP="00320E10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20E10" w:rsidRDefault="00320E10" w:rsidP="00320E10">
            <w:pPr>
              <w:jc w:val="center"/>
            </w:pPr>
            <w:r w:rsidRPr="001C1425">
              <w:rPr>
                <w:sz w:val="24"/>
                <w:szCs w:val="24"/>
              </w:rPr>
              <w:t>3,56</w:t>
            </w:r>
          </w:p>
        </w:tc>
        <w:tc>
          <w:tcPr>
            <w:tcW w:w="741" w:type="pct"/>
          </w:tcPr>
          <w:p w:rsidR="00320E10" w:rsidRDefault="00320E10" w:rsidP="00320E10">
            <w:pPr>
              <w:jc w:val="center"/>
            </w:pPr>
            <w:r w:rsidRPr="009820C2">
              <w:rPr>
                <w:sz w:val="24"/>
                <w:szCs w:val="24"/>
              </w:rPr>
              <w:t>1,21</w:t>
            </w:r>
          </w:p>
        </w:tc>
      </w:tr>
    </w:tbl>
    <w:p w:rsidR="00DF20FA" w:rsidRPr="001B2E66" w:rsidRDefault="00DF20FA" w:rsidP="00DF20FA">
      <w:pPr>
        <w:ind w:right="140"/>
        <w:rPr>
          <w:szCs w:val="28"/>
        </w:rPr>
      </w:pPr>
    </w:p>
    <w:p w:rsidR="00EE6FC5" w:rsidRPr="001B2E66" w:rsidRDefault="00EE6FC5" w:rsidP="00A6783A">
      <w:pPr>
        <w:ind w:right="140"/>
        <w:rPr>
          <w:szCs w:val="28"/>
        </w:rPr>
      </w:pPr>
    </w:p>
    <w:p w:rsidR="00EE6FC5" w:rsidRPr="001B2E66" w:rsidRDefault="00A6783A" w:rsidP="00A6783A">
      <w:pPr>
        <w:ind w:right="140"/>
        <w:rPr>
          <w:szCs w:val="28"/>
        </w:rPr>
      </w:pPr>
      <w:r w:rsidRPr="001B2E66">
        <w:rPr>
          <w:szCs w:val="28"/>
        </w:rPr>
        <w:t>Отдел организации, контроля и сопровождения</w:t>
      </w:r>
      <w:r w:rsidR="00F44B47" w:rsidRPr="001B2E66">
        <w:rPr>
          <w:szCs w:val="28"/>
        </w:rPr>
        <w:t xml:space="preserve"> </w:t>
      </w:r>
    </w:p>
    <w:p w:rsidR="00EE6FC5" w:rsidRPr="001B2E66" w:rsidRDefault="00A6783A" w:rsidP="00A6783A">
      <w:pPr>
        <w:ind w:right="140"/>
        <w:rPr>
          <w:szCs w:val="28"/>
          <w:lang w:val="en-US"/>
        </w:rPr>
      </w:pPr>
      <w:r w:rsidRPr="001B2E66">
        <w:rPr>
          <w:szCs w:val="28"/>
        </w:rPr>
        <w:t xml:space="preserve">принятия тарифных решений Государственного </w:t>
      </w:r>
    </w:p>
    <w:p w:rsidR="00A6783A" w:rsidRPr="001B2E66" w:rsidRDefault="00A6783A" w:rsidP="00A6783A">
      <w:pPr>
        <w:ind w:right="140"/>
        <w:rPr>
          <w:szCs w:val="28"/>
        </w:rPr>
      </w:pPr>
      <w:r w:rsidRPr="001B2E66">
        <w:rPr>
          <w:szCs w:val="28"/>
        </w:rPr>
        <w:t>комитета Республики Татарстан по тарифам</w:t>
      </w:r>
    </w:p>
    <w:sectPr w:rsidR="00A6783A" w:rsidRPr="001B2E66" w:rsidSect="001B2E66">
      <w:pgSz w:w="16840" w:h="11907" w:orient="landscape"/>
      <w:pgMar w:top="1134" w:right="567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1183268"/>
      <w:docPartObj>
        <w:docPartGallery w:val="Page Numbers (Top of Page)"/>
        <w:docPartUnique/>
      </w:docPartObj>
    </w:sdtPr>
    <w:sdtContent>
      <w:p w:rsidR="00A90787" w:rsidRDefault="001B2E66" w:rsidP="001B2E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1B2E6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2E66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0E10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E5C91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2A4C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3BE11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C103-CD12-42E3-AD36-5219CFFA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956</TotalTime>
  <Pages>5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Магдиева Алина Ришатовна</cp:lastModifiedBy>
  <cp:revision>312</cp:revision>
  <cp:lastPrinted>2023-10-05T14:54:00Z</cp:lastPrinted>
  <dcterms:created xsi:type="dcterms:W3CDTF">2016-11-14T11:46:00Z</dcterms:created>
  <dcterms:modified xsi:type="dcterms:W3CDTF">2023-12-14T16:19:00Z</dcterms:modified>
</cp:coreProperties>
</file>