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D5810" w:rsidRPr="00055150" w:rsidTr="00665B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5150">
              <w:rPr>
                <w:caps/>
                <w:szCs w:val="28"/>
              </w:rPr>
              <w:t>ГОСУДАРСТВЕННЫЙ</w:t>
            </w:r>
          </w:p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</w:t>
            </w:r>
          </w:p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РЕСПУБЛИКИ ТАТАРСТАН</w:t>
            </w:r>
          </w:p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по тарифам</w:t>
            </w:r>
          </w:p>
          <w:p w:rsidR="009D5810" w:rsidRPr="00055150" w:rsidRDefault="009D5810" w:rsidP="00665B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5810" w:rsidRPr="00055150" w:rsidRDefault="009D5810" w:rsidP="00665B7D">
            <w:pPr>
              <w:jc w:val="center"/>
              <w:rPr>
                <w:sz w:val="20"/>
              </w:rPr>
            </w:pPr>
          </w:p>
          <w:p w:rsidR="009D5810" w:rsidRPr="00055150" w:rsidRDefault="009D5810" w:rsidP="00665B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ТАТАРСТАН</w:t>
            </w:r>
          </w:p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  РЕСПУБЛИКАСЫны</w:t>
            </w:r>
            <w:r w:rsidRPr="00055150">
              <w:rPr>
                <w:caps/>
                <w:szCs w:val="28"/>
                <w:lang w:val="tt-RU"/>
              </w:rPr>
              <w:t>ң</w:t>
            </w:r>
          </w:p>
          <w:p w:rsidR="009D5810" w:rsidRPr="00055150" w:rsidRDefault="009D5810" w:rsidP="00665B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 xml:space="preserve"> тарифлар буенча </w:t>
            </w:r>
            <w:r w:rsidRPr="00055150">
              <w:rPr>
                <w:caps/>
                <w:szCs w:val="28"/>
                <w:lang w:val="tt-RU"/>
              </w:rPr>
              <w:t>ДӘҮЛӘТ</w:t>
            </w:r>
          </w:p>
          <w:p w:rsidR="009D5810" w:rsidRPr="00055150" w:rsidRDefault="009D5810" w:rsidP="00665B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55150">
              <w:rPr>
                <w:caps/>
                <w:szCs w:val="28"/>
              </w:rPr>
              <w:t>комитеты</w:t>
            </w:r>
          </w:p>
          <w:p w:rsidR="009D5810" w:rsidRPr="00055150" w:rsidRDefault="009D5810" w:rsidP="00665B7D"/>
        </w:tc>
      </w:tr>
    </w:tbl>
    <w:p w:rsidR="009D5810" w:rsidRPr="00055150" w:rsidRDefault="009D5810" w:rsidP="009D5810">
      <w:pPr>
        <w:tabs>
          <w:tab w:val="left" w:pos="284"/>
        </w:tabs>
        <w:rPr>
          <w:i/>
          <w:sz w:val="16"/>
          <w:szCs w:val="16"/>
        </w:rPr>
      </w:pPr>
    </w:p>
    <w:p w:rsidR="009D5810" w:rsidRPr="00055150" w:rsidRDefault="009D5810" w:rsidP="009D5810">
      <w:pPr>
        <w:rPr>
          <w:b/>
        </w:rPr>
      </w:pPr>
      <w:r w:rsidRPr="00055150">
        <w:t xml:space="preserve">        </w:t>
      </w:r>
      <w:r w:rsidRPr="00055150">
        <w:rPr>
          <w:b/>
        </w:rPr>
        <w:t xml:space="preserve">     ПОСТАНОВЛЕНИЕ</w:t>
      </w:r>
      <w:r w:rsidRPr="00055150">
        <w:tab/>
      </w:r>
      <w:r w:rsidRPr="00055150">
        <w:tab/>
      </w:r>
      <w:r w:rsidRPr="00055150">
        <w:tab/>
      </w:r>
      <w:r w:rsidRPr="00055150">
        <w:tab/>
      </w:r>
      <w:r w:rsidRPr="00055150">
        <w:tab/>
        <w:t xml:space="preserve">     </w:t>
      </w:r>
      <w:r w:rsidRPr="00055150">
        <w:rPr>
          <w:b/>
        </w:rPr>
        <w:t>КАРАР</w:t>
      </w:r>
    </w:p>
    <w:p w:rsidR="009D5810" w:rsidRPr="00055150" w:rsidRDefault="009D5810" w:rsidP="009D5810">
      <w:pPr>
        <w:rPr>
          <w:sz w:val="20"/>
        </w:rPr>
      </w:pPr>
      <w:r w:rsidRPr="00055150">
        <w:rPr>
          <w:b/>
        </w:rPr>
        <w:t xml:space="preserve">                </w:t>
      </w:r>
      <w:r w:rsidRPr="00055150">
        <w:rPr>
          <w:szCs w:val="28"/>
        </w:rPr>
        <w:t>от ___________</w:t>
      </w:r>
      <w:r w:rsidRPr="00055150">
        <w:rPr>
          <w:b/>
        </w:rPr>
        <w:t xml:space="preserve">                     </w:t>
      </w:r>
      <w:r w:rsidRPr="00055150">
        <w:rPr>
          <w:szCs w:val="28"/>
        </w:rPr>
        <w:t>г. Казань</w:t>
      </w:r>
      <w:r w:rsidRPr="00055150">
        <w:rPr>
          <w:b/>
        </w:rPr>
        <w:t xml:space="preserve">                    </w:t>
      </w:r>
      <w:r w:rsidRPr="00055150">
        <w:t>№</w:t>
      </w:r>
      <w:r w:rsidRPr="00055150">
        <w:rPr>
          <w:b/>
        </w:rPr>
        <w:t xml:space="preserve"> </w:t>
      </w:r>
      <w:r w:rsidRPr="00055150">
        <w:rPr>
          <w:szCs w:val="28"/>
        </w:rPr>
        <w:t>______________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4503"/>
        <w:gridCol w:w="5212"/>
      </w:tblGrid>
      <w:tr w:rsidR="00F44D42" w:rsidRPr="005D1E9A" w:rsidTr="00F55FC6">
        <w:tc>
          <w:tcPr>
            <w:tcW w:w="4503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947481" w:rsidP="00947481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Об установлении тарифов</w:t>
            </w:r>
            <w:r w:rsidRPr="00121248">
              <w:rPr>
                <w:rFonts w:eastAsia="Calibri"/>
                <w:szCs w:val="28"/>
              </w:rPr>
              <w:t xml:space="preserve"> </w:t>
            </w:r>
            <w:r w:rsidR="009D5810">
              <w:rPr>
                <w:rFonts w:eastAsia="Calibri"/>
                <w:szCs w:val="28"/>
              </w:rPr>
              <w:br/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Pr="008022F3">
              <w:rPr>
                <w:rFonts w:eastAsia="Calibri"/>
                <w:szCs w:val="28"/>
              </w:rPr>
              <w:t>транспортировку холодной воды</w:t>
            </w:r>
            <w:r>
              <w:rPr>
                <w:rFonts w:eastAsia="Calibri"/>
                <w:szCs w:val="28"/>
              </w:rPr>
              <w:t xml:space="preserve"> и </w:t>
            </w:r>
            <w:r w:rsidRPr="008022F3">
              <w:rPr>
                <w:rFonts w:eastAsia="Calibri"/>
                <w:szCs w:val="28"/>
              </w:rPr>
              <w:t>транспортировку сточных вод</w:t>
            </w:r>
            <w:r>
              <w:rPr>
                <w:rFonts w:eastAsia="Calibri"/>
                <w:szCs w:val="28"/>
              </w:rPr>
              <w:t xml:space="preserve"> для Общества с ограниченной ответственностью «</w:t>
            </w:r>
            <w:proofErr w:type="spellStart"/>
            <w:r>
              <w:rPr>
                <w:rFonts w:eastAsia="Calibri"/>
                <w:szCs w:val="28"/>
              </w:rPr>
              <w:t>ТеплоГрупп</w:t>
            </w:r>
            <w:proofErr w:type="spellEnd"/>
            <w:r>
              <w:rPr>
                <w:rFonts w:eastAsia="Calibri"/>
                <w:szCs w:val="28"/>
              </w:rPr>
              <w:t>»</w:t>
            </w:r>
            <w:r w:rsidR="00F55FC6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="00F44D42"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D5810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9D5810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9D5810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D5810" w:rsidRPr="00581F73">
        <w:rPr>
          <w:szCs w:val="28"/>
        </w:rPr>
        <w:t xml:space="preserve">от </w:t>
      </w:r>
      <w:r w:rsidR="009D5810">
        <w:rPr>
          <w:szCs w:val="28"/>
        </w:rPr>
        <w:t>13.12.2023</w:t>
      </w:r>
      <w:r w:rsidR="009D5810" w:rsidRPr="00581F73">
        <w:rPr>
          <w:szCs w:val="28"/>
        </w:rPr>
        <w:t xml:space="preserve"> № </w:t>
      </w:r>
      <w:r w:rsidR="009D5810">
        <w:rPr>
          <w:szCs w:val="28"/>
        </w:rPr>
        <w:t>57</w:t>
      </w:r>
      <w:r w:rsidR="009D5810" w:rsidRPr="00581F73">
        <w:rPr>
          <w:szCs w:val="28"/>
        </w:rPr>
        <w:t>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947481">
        <w:rPr>
          <w:szCs w:val="28"/>
        </w:rPr>
        <w:t xml:space="preserve">на </w:t>
      </w:r>
      <w:r w:rsidR="00947481" w:rsidRPr="008022F3">
        <w:rPr>
          <w:szCs w:val="28"/>
        </w:rPr>
        <w:t>т</w:t>
      </w:r>
      <w:r w:rsidR="00947481">
        <w:rPr>
          <w:szCs w:val="28"/>
        </w:rPr>
        <w:t xml:space="preserve">ранспортировку холодной воды и </w:t>
      </w:r>
      <w:r w:rsidR="00947481" w:rsidRPr="008022F3">
        <w:rPr>
          <w:szCs w:val="28"/>
        </w:rPr>
        <w:t xml:space="preserve">транспортировку сточных вод </w:t>
      </w:r>
      <w:r w:rsidR="00947481" w:rsidRPr="0009103E">
        <w:rPr>
          <w:szCs w:val="28"/>
        </w:rPr>
        <w:t>для Общества с ограниченной ответственностью «</w:t>
      </w:r>
      <w:proofErr w:type="spellStart"/>
      <w:r w:rsidR="00947481">
        <w:rPr>
          <w:szCs w:val="28"/>
        </w:rPr>
        <w:t>ТеплоГрупп</w:t>
      </w:r>
      <w:proofErr w:type="spellEnd"/>
      <w:r w:rsidR="00947481" w:rsidRPr="0009103E">
        <w:rPr>
          <w:szCs w:val="28"/>
        </w:rPr>
        <w:t xml:space="preserve">» </w:t>
      </w:r>
      <w:r w:rsidR="00947481">
        <w:rPr>
          <w:szCs w:val="28"/>
        </w:rPr>
        <w:t>(далее – ООО «</w:t>
      </w:r>
      <w:proofErr w:type="spellStart"/>
      <w:r w:rsidR="00947481">
        <w:rPr>
          <w:szCs w:val="28"/>
        </w:rPr>
        <w:t>ТеплоГрупп</w:t>
      </w:r>
      <w:proofErr w:type="spellEnd"/>
      <w:r w:rsidR="00947481">
        <w:rPr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9D5810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</w:t>
      </w:r>
      <w:r w:rsidR="00947481">
        <w:rPr>
          <w:szCs w:val="28"/>
        </w:rPr>
        <w:t>6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9D5810">
        <w:rPr>
          <w:szCs w:val="28"/>
        </w:rPr>
        <w:br/>
      </w:r>
      <w:r w:rsidR="002D2815">
        <w:rPr>
          <w:szCs w:val="28"/>
        </w:rPr>
        <w:t xml:space="preserve">на </w:t>
      </w:r>
      <w:r w:rsidR="002D2815" w:rsidRPr="008022F3">
        <w:rPr>
          <w:szCs w:val="28"/>
        </w:rPr>
        <w:t>т</w:t>
      </w:r>
      <w:r w:rsidR="002D2815">
        <w:rPr>
          <w:szCs w:val="28"/>
        </w:rPr>
        <w:t xml:space="preserve">ранспортировку холодной воды и </w:t>
      </w:r>
      <w:r w:rsidR="002D2815" w:rsidRPr="008022F3">
        <w:rPr>
          <w:szCs w:val="28"/>
        </w:rPr>
        <w:t>транспортировку сточных вод</w:t>
      </w:r>
      <w:r w:rsidR="008D79CC" w:rsidRPr="00C53360">
        <w:rPr>
          <w:szCs w:val="28"/>
        </w:rPr>
        <w:t xml:space="preserve"> </w:t>
      </w:r>
      <w:r w:rsidR="009D5810">
        <w:rPr>
          <w:szCs w:val="28"/>
        </w:rPr>
        <w:br/>
      </w:r>
      <w:r w:rsidR="00251A1F" w:rsidRPr="00C53360">
        <w:rPr>
          <w:szCs w:val="28"/>
        </w:rPr>
        <w:t xml:space="preserve">для </w:t>
      </w:r>
      <w:r w:rsidR="00947481">
        <w:rPr>
          <w:szCs w:val="28"/>
        </w:rPr>
        <w:t>ООО «</w:t>
      </w:r>
      <w:proofErr w:type="spellStart"/>
      <w:r w:rsidR="00947481">
        <w:rPr>
          <w:szCs w:val="28"/>
        </w:rPr>
        <w:t>ТеплоГрупп</w:t>
      </w:r>
      <w:proofErr w:type="spellEnd"/>
      <w:r w:rsidR="00947481">
        <w:rPr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9D5810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947481">
        <w:rPr>
          <w:szCs w:val="28"/>
        </w:rPr>
        <w:t>6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947481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>ООО «</w:t>
      </w:r>
      <w:proofErr w:type="spellStart"/>
      <w:r>
        <w:rPr>
          <w:szCs w:val="28"/>
        </w:rPr>
        <w:t>ТеплоГрупп</w:t>
      </w:r>
      <w:proofErr w:type="spellEnd"/>
      <w:r>
        <w:rPr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9D5810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9D5810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9D5810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</w:t>
      </w:r>
      <w:r w:rsidR="00C53360" w:rsidRPr="00C53360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9D5810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Pr="00BD0DE6">
        <w:rPr>
          <w:szCs w:val="28"/>
        </w:rPr>
        <w:t>редседател</w:t>
      </w:r>
      <w:r>
        <w:rPr>
          <w:szCs w:val="28"/>
        </w:rPr>
        <w:t>я</w:t>
      </w:r>
      <w:r w:rsidRPr="00BD0DE6">
        <w:rPr>
          <w:szCs w:val="28"/>
        </w:rPr>
        <w:tab/>
      </w:r>
      <w:r w:rsidRPr="00BD0DE6">
        <w:rPr>
          <w:szCs w:val="28"/>
        </w:rPr>
        <w:tab/>
      </w:r>
      <w:r w:rsidRPr="00BD0DE6">
        <w:rPr>
          <w:szCs w:val="28"/>
        </w:rPr>
        <w:tab/>
      </w:r>
      <w:r w:rsidRPr="00BD0DE6">
        <w:rPr>
          <w:szCs w:val="28"/>
        </w:rPr>
        <w:tab/>
      </w:r>
      <w:r w:rsidRPr="00BD0DE6">
        <w:rPr>
          <w:szCs w:val="28"/>
        </w:rPr>
        <w:tab/>
        <w:t xml:space="preserve">                           </w:t>
      </w:r>
      <w:r>
        <w:rPr>
          <w:szCs w:val="28"/>
        </w:rPr>
        <w:t xml:space="preserve">   Л.В. Хабибуллина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947481" w:rsidRDefault="00947481" w:rsidP="0094748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</w:t>
      </w:r>
      <w:r w:rsidRPr="00FC28C7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на </w:t>
      </w:r>
      <w:r w:rsidRPr="003A7C26">
        <w:rPr>
          <w:bCs/>
          <w:color w:val="000000"/>
          <w:szCs w:val="28"/>
        </w:rPr>
        <w:t xml:space="preserve">транспортировку холодной воды </w:t>
      </w:r>
      <w:r>
        <w:rPr>
          <w:bCs/>
          <w:color w:val="000000"/>
          <w:szCs w:val="28"/>
        </w:rPr>
        <w:t xml:space="preserve">и </w:t>
      </w:r>
      <w:r w:rsidRPr="003A7C26">
        <w:rPr>
          <w:bCs/>
          <w:color w:val="000000"/>
          <w:szCs w:val="28"/>
        </w:rPr>
        <w:t xml:space="preserve">транспортировку сточных вод </w:t>
      </w:r>
      <w:r w:rsidRPr="007169F1">
        <w:rPr>
          <w:bCs/>
          <w:color w:val="000000"/>
          <w:szCs w:val="28"/>
        </w:rPr>
        <w:t xml:space="preserve">для </w:t>
      </w:r>
      <w:r w:rsidRPr="00E77744">
        <w:rPr>
          <w:bCs/>
          <w:color w:val="000000"/>
          <w:szCs w:val="28"/>
        </w:rPr>
        <w:t>ООО «</w:t>
      </w:r>
      <w:proofErr w:type="spellStart"/>
      <w:r>
        <w:rPr>
          <w:bCs/>
          <w:color w:val="000000"/>
          <w:szCs w:val="28"/>
        </w:rPr>
        <w:t>ТеплоГрупп</w:t>
      </w:r>
      <w:proofErr w:type="spellEnd"/>
      <w:r w:rsidRPr="00E77744">
        <w:rPr>
          <w:bCs/>
          <w:color w:val="000000"/>
          <w:szCs w:val="28"/>
        </w:rPr>
        <w:t>»</w:t>
      </w:r>
      <w:r>
        <w:rPr>
          <w:bCs/>
          <w:color w:val="000000"/>
          <w:szCs w:val="28"/>
        </w:rPr>
        <w:t xml:space="preserve">, </w:t>
      </w:r>
    </w:p>
    <w:p w:rsidR="006B204A" w:rsidRPr="00801F5C" w:rsidRDefault="00947481" w:rsidP="006B204A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осуществляющего холодное водоснабжение и водоотведение</w:t>
      </w:r>
      <w:r w:rsidR="006B204A" w:rsidRPr="00801F5C">
        <w:rPr>
          <w:bCs/>
          <w:color w:val="000000"/>
          <w:szCs w:val="28"/>
        </w:rPr>
        <w:t xml:space="preserve">, на </w:t>
      </w:r>
      <w:r w:rsidR="006B204A">
        <w:rPr>
          <w:bCs/>
          <w:color w:val="000000"/>
          <w:szCs w:val="28"/>
        </w:rPr>
        <w:t>2024</w:t>
      </w:r>
      <w:r w:rsidR="006B204A"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="006B204A"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908"/>
        <w:gridCol w:w="1490"/>
        <w:gridCol w:w="1900"/>
        <w:gridCol w:w="1977"/>
      </w:tblGrid>
      <w:tr w:rsidR="00663FB8" w:rsidRPr="00663FB8" w:rsidTr="009D5810">
        <w:trPr>
          <w:trHeight w:val="173"/>
        </w:trPr>
        <w:tc>
          <w:tcPr>
            <w:tcW w:w="158" w:type="pct"/>
            <w:shd w:val="clear" w:color="auto" w:fill="auto"/>
            <w:vAlign w:val="center"/>
          </w:tcPr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№ п/п</w:t>
            </w:r>
          </w:p>
        </w:tc>
        <w:tc>
          <w:tcPr>
            <w:tcW w:w="3016" w:type="pct"/>
            <w:shd w:val="clear" w:color="auto" w:fill="auto"/>
            <w:vAlign w:val="center"/>
          </w:tcPr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947481" w:rsidP="00046F6D">
            <w:pPr>
              <w:ind w:right="62"/>
              <w:jc w:val="center"/>
              <w:rPr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Тариф на транспортировку холодной воды</w:t>
            </w:r>
          </w:p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(</w:t>
            </w:r>
            <w:proofErr w:type="spellStart"/>
            <w:r w:rsidRPr="00663FB8">
              <w:rPr>
                <w:sz w:val="22"/>
                <w:szCs w:val="22"/>
              </w:rPr>
              <w:t>одноставочный</w:t>
            </w:r>
            <w:proofErr w:type="spellEnd"/>
            <w:r w:rsidRPr="00663FB8">
              <w:rPr>
                <w:sz w:val="22"/>
                <w:szCs w:val="22"/>
              </w:rPr>
              <w:t>), рублей/</w:t>
            </w:r>
            <w:proofErr w:type="spellStart"/>
            <w:r w:rsidRPr="00663FB8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947481" w:rsidP="00046F6D">
            <w:pPr>
              <w:ind w:right="62"/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bCs/>
                <w:sz w:val="22"/>
                <w:szCs w:val="22"/>
              </w:rPr>
              <w:t>Тариф на транспортировку сточных вод</w:t>
            </w:r>
          </w:p>
          <w:p w:rsidR="00947481" w:rsidRPr="00663FB8" w:rsidRDefault="00947481" w:rsidP="00046F6D">
            <w:pPr>
              <w:ind w:right="62"/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bCs/>
                <w:sz w:val="22"/>
                <w:szCs w:val="22"/>
              </w:rPr>
              <w:t>(</w:t>
            </w:r>
            <w:proofErr w:type="spellStart"/>
            <w:r w:rsidRPr="00663FB8">
              <w:rPr>
                <w:bCs/>
                <w:sz w:val="22"/>
                <w:szCs w:val="22"/>
              </w:rPr>
              <w:t>одноставочный</w:t>
            </w:r>
            <w:proofErr w:type="spellEnd"/>
            <w:r w:rsidRPr="00663FB8">
              <w:rPr>
                <w:bCs/>
                <w:sz w:val="22"/>
                <w:szCs w:val="22"/>
              </w:rPr>
              <w:t>), рублей/</w:t>
            </w:r>
            <w:proofErr w:type="spellStart"/>
            <w:r w:rsidRPr="00663FB8">
              <w:rPr>
                <w:bCs/>
                <w:sz w:val="22"/>
                <w:szCs w:val="22"/>
              </w:rPr>
              <w:t>куб.м</w:t>
            </w:r>
            <w:proofErr w:type="spellEnd"/>
          </w:p>
        </w:tc>
      </w:tr>
      <w:tr w:rsidR="00663FB8" w:rsidRPr="00663FB8" w:rsidTr="009D5810">
        <w:trPr>
          <w:trHeight w:val="173"/>
        </w:trPr>
        <w:tc>
          <w:tcPr>
            <w:tcW w:w="158" w:type="pct"/>
            <w:shd w:val="clear" w:color="auto" w:fill="auto"/>
            <w:vAlign w:val="center"/>
          </w:tcPr>
          <w:p w:rsidR="00947481" w:rsidRPr="00663FB8" w:rsidRDefault="00947481" w:rsidP="00046F6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shd w:val="clear" w:color="auto" w:fill="auto"/>
          </w:tcPr>
          <w:p w:rsidR="00947481" w:rsidRPr="00663FB8" w:rsidRDefault="002D2815" w:rsidP="00046F6D">
            <w:pPr>
              <w:rPr>
                <w:bCs/>
                <w:sz w:val="22"/>
                <w:szCs w:val="22"/>
              </w:rPr>
            </w:pPr>
            <w:r w:rsidRPr="002D2815">
              <w:rPr>
                <w:sz w:val="22"/>
                <w:szCs w:val="22"/>
              </w:rPr>
              <w:t>Потребители в зоне централизованных систем водоснабжения и водоотведения города Казан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508" w:type="pct"/>
            <w:shd w:val="clear" w:color="auto" w:fill="auto"/>
          </w:tcPr>
          <w:p w:rsidR="00947481" w:rsidRPr="00663FB8" w:rsidRDefault="00947481" w:rsidP="00046F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947481" w:rsidP="00046F6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63FB8" w:rsidRPr="00663FB8" w:rsidTr="009D5810">
        <w:trPr>
          <w:trHeight w:val="283"/>
        </w:trPr>
        <w:tc>
          <w:tcPr>
            <w:tcW w:w="158" w:type="pct"/>
            <w:vMerge w:val="restar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016" w:type="pct"/>
            <w:vMerge w:val="restart"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color w:val="000000"/>
                <w:sz w:val="22"/>
                <w:szCs w:val="22"/>
              </w:rPr>
            </w:pPr>
            <w:r w:rsidRPr="00663FB8">
              <w:rPr>
                <w:bCs/>
                <w:color w:val="000000"/>
                <w:sz w:val="22"/>
                <w:szCs w:val="22"/>
              </w:rPr>
              <w:t>ООО «</w:t>
            </w:r>
            <w:proofErr w:type="spellStart"/>
            <w:r w:rsidRPr="00663FB8">
              <w:rPr>
                <w:bCs/>
                <w:color w:val="000000"/>
                <w:sz w:val="22"/>
                <w:szCs w:val="22"/>
              </w:rPr>
              <w:t>ТеплоГрупп</w:t>
            </w:r>
            <w:proofErr w:type="spellEnd"/>
            <w:r w:rsidRPr="00663FB8">
              <w:rPr>
                <w:bCs/>
                <w:color w:val="000000"/>
                <w:sz w:val="22"/>
                <w:szCs w:val="22"/>
              </w:rPr>
              <w:t>» (тарифы указаны без учета НДС)</w:t>
            </w:r>
          </w:p>
          <w:p w:rsidR="00947481" w:rsidRPr="00663FB8" w:rsidRDefault="00947481" w:rsidP="00947481">
            <w:pPr>
              <w:rPr>
                <w:bCs/>
                <w:color w:val="000000"/>
                <w:sz w:val="22"/>
                <w:szCs w:val="22"/>
              </w:rPr>
            </w:pP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260112">
              <w:rPr>
                <w:b/>
                <w:color w:val="000000"/>
                <w:sz w:val="22"/>
                <w:szCs w:val="22"/>
              </w:rPr>
              <w:t>Водопроводные сети:</w:t>
            </w:r>
            <w:r w:rsidRPr="00663FB8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Чистопольская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79А, 83, 71А, 73, 75, 77/2, 79, 81, 85, 85 А/А, 85 А/В, 85 А/Г, 85Б, 71Б;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пр. Ямашева 93, 105А, 95, 97, 103, 103А, 103Б, 105Ак1, 115А, 101, 102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стр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Адоратского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: 4, 4А,4Б, 1А, 2, 3, 3Г, 1Б, 2Б;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Четаева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4, 8;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С.Хакима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70;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Н.Рахлина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3, 5, 7к2, 7, 7Б, 11, 13, 13к1, 13к2, 15к1, 15к2, 15к3, 17, 19к2;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А.Курынова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стр.1/1, стр.1/2, стр.1/3, стр.1/4, 4, 4к2, 4к3, 4к4, 8, 6к1, 6к2, 10к1, 10к2, 10к3, 11к1, 11к2, 11а, 11б;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Р.Нежметдинова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2,2к1, 2а, 11, 11к2, 11к3, 11к4, 11к5;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тракт 32;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А.Абассова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3, 5, 6, 6А, 6к2, 7, 8, 9, 10, 11, 12, 13;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Ф.Табиева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 2, 3, 4, 5, 6; </w:t>
            </w:r>
            <w:r w:rsidRPr="00663FB8">
              <w:rPr>
                <w:color w:val="000000"/>
                <w:sz w:val="22"/>
                <w:szCs w:val="22"/>
              </w:rPr>
              <w:br/>
              <w:t>ул. Удивительная 9;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Камалеева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30, 32, 32А, 32Б, 34, 34А, 34Б, 34В;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Тулпар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2, 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Павлюхина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, 91;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Серова 43к1, 43к2, 43к3;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2-ая Юго-Западная 3, 5, 9, 9А, 11;</w:t>
            </w:r>
            <w:r w:rsidRPr="00663FB8">
              <w:rPr>
                <w:color w:val="000000"/>
                <w:sz w:val="22"/>
                <w:szCs w:val="22"/>
              </w:rPr>
              <w:br/>
            </w:r>
            <w:r w:rsidRPr="00663FB8">
              <w:rPr>
                <w:color w:val="000000"/>
                <w:sz w:val="22"/>
                <w:szCs w:val="22"/>
              </w:rPr>
              <w:lastRenderedPageBreak/>
              <w:t>ул. Дружинная 4, 6, 7, 8;</w:t>
            </w:r>
            <w:r w:rsidRPr="00663FB8">
              <w:rPr>
                <w:color w:val="000000"/>
                <w:sz w:val="22"/>
                <w:szCs w:val="22"/>
              </w:rPr>
              <w:br/>
              <w:t>ул. Горсоветская 34;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Г.Шершеневича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30,31,32,33,34,35,36,37,38,39,40,41,42,43,44;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Д.Мурзина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1,2,3,4,5,6,7,8,9,10,11,12,13,14,15,16,17,18,19,20,21,22,23,24,25,26,27,28,29,30,31,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32,33,34;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М.Дмитриева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1,2,3,4,5,6,7,8,9,10,11,12,13,14,15,16,17;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М.Усманова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1,2,3,4,5,6,7,8,9,10,11,12,13,14,15,16,17,18,19,20,21,22,23,24,25,26,27,28,29,30,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 xml:space="preserve">31,32,33,34,35,36;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М.Зевахина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Дубравная 14А, 28А, 28Б;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Терегулова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4, 6, 6А, 8, 8Б, 10, 10А, 12, 14, 20А, 22, 18;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Ч.Айтматова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9, 11, 13, 13к2, 15;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br w:type="page"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Ноксинский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спуск 10;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Приволжская 210 (</w:t>
            </w:r>
            <w:proofErr w:type="gramStart"/>
            <w:r w:rsidRPr="00663FB8">
              <w:rPr>
                <w:color w:val="000000"/>
                <w:sz w:val="22"/>
                <w:szCs w:val="22"/>
              </w:rPr>
              <w:t>А,Б</w:t>
            </w:r>
            <w:proofErr w:type="gramEnd"/>
            <w:r w:rsidRPr="00663FB8">
              <w:rPr>
                <w:color w:val="000000"/>
                <w:sz w:val="22"/>
                <w:szCs w:val="22"/>
              </w:rPr>
              <w:t>,В,Г,Д,Е,Ж);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Новаторов 8А, 8Б;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Короленко 28Б;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Комсомольская, 2;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Декабристов: 81В, 81Вк1, 81Вк2;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Агрономическая, 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тракт, 30;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пр. Ибрагимова, 48;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пр. Победы 91,93,93к1;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Камая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8,8а;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Аметьевская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магистраль 4, 4а, 6, 6а, 8, 10, 16к1, 16к2, 16к3, 16к4;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С.Хакима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31,33, 35, 37, 39;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Ярдем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Сибирский тракт 34ст1,34а,34г,34в,</w:t>
            </w:r>
            <w:r w:rsidR="00734456">
              <w:rPr>
                <w:color w:val="000000"/>
                <w:sz w:val="22"/>
                <w:szCs w:val="22"/>
              </w:rPr>
              <w:t>34д,34л,34к1,34к2,34 к4,34к5, 34</w:t>
            </w:r>
            <w:r w:rsidRPr="00663FB8">
              <w:rPr>
                <w:color w:val="000000"/>
                <w:sz w:val="22"/>
                <w:szCs w:val="22"/>
              </w:rPr>
              <w:t>к5/11,34к01,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34литК,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34к</w:t>
            </w:r>
            <w:r w:rsidR="002D2815">
              <w:rPr>
                <w:color w:val="000000"/>
                <w:sz w:val="22"/>
                <w:szCs w:val="22"/>
              </w:rPr>
              <w:t>02,34к10,34к10а,</w:t>
            </w:r>
            <w:r w:rsidR="002D2815">
              <w:rPr>
                <w:color w:val="000000"/>
                <w:sz w:val="22"/>
                <w:szCs w:val="22"/>
              </w:rPr>
              <w:br/>
              <w:t>ул. Академика А</w:t>
            </w:r>
            <w:r w:rsidRPr="00663FB8">
              <w:rPr>
                <w:color w:val="000000"/>
                <w:sz w:val="22"/>
                <w:szCs w:val="22"/>
              </w:rPr>
              <w:t>рбузова 5;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К. Цеткин 8/27,8/27к1, 8/27к2;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Нариманова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40,40к2,40б;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Васильченко 1,1а,1к2,1к153,1к153а,1к153б.</w:t>
            </w:r>
          </w:p>
          <w:p w:rsidR="00663FB8" w:rsidRDefault="00663FB8" w:rsidP="00663FB8">
            <w:pPr>
              <w:rPr>
                <w:color w:val="000000"/>
                <w:sz w:val="22"/>
                <w:szCs w:val="22"/>
              </w:rPr>
            </w:pPr>
          </w:p>
          <w:p w:rsidR="00663FB8" w:rsidRPr="00260112" w:rsidRDefault="00663FB8" w:rsidP="00663FB8">
            <w:pPr>
              <w:rPr>
                <w:b/>
                <w:color w:val="000000"/>
                <w:sz w:val="22"/>
                <w:szCs w:val="22"/>
              </w:rPr>
            </w:pPr>
            <w:r w:rsidRPr="00260112">
              <w:rPr>
                <w:b/>
                <w:color w:val="000000"/>
                <w:sz w:val="22"/>
                <w:szCs w:val="22"/>
              </w:rPr>
              <w:t>Канализационные сети: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пр. Ямашева 93, 105А, 95, 97, 101, 103, 103А, 103Б, 115А, 102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стр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Адоратского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 1А, 2, 3, 3А, 3б, 3в, 3г, 1Б, 2А, 2Б, 4, 4а,4б;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Чистопольская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79А, 83, 71А, 71Б, 73, 75, 77/2, 79, 81, 85, 85А/А, 85А/В, 85А/Г, 86/10, 65, </w:t>
            </w:r>
            <w:r w:rsidRPr="00663FB8">
              <w:rPr>
                <w:color w:val="000000"/>
                <w:sz w:val="22"/>
                <w:szCs w:val="22"/>
              </w:rPr>
              <w:lastRenderedPageBreak/>
              <w:t xml:space="preserve">65А, 67, 67А, 67Б, 69, 68, 70, 72, 74, 76, 82, 86А, 86; 88, 88А; 84/11;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С.Хакима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70, 51, 49/8;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Четаева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4, 4а, 4б, 8;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Нигматуллина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5, 9, 11/84;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тракт 30, 32, 46, 52, 28;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Н.Рахлина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3, 5, 7к.2, 7, 7Б, 11, 13, 13к.1, 13к.2, 15к.1, 15к.2, 15к.3, 17;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Р.Нежметдинова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2,2к1,2а,11,11к2,11к3,11к4,11к5;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А.Курынова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: стр. 1/1, стр.1/2, стр.1/3, стр.1/4,4,4к2,4к3,4к4,8,6к1,6к2,10к1,10к2,10к3,11к1,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 xml:space="preserve">11к2,11а,11б,12;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Зеленая 85, 85к.1, 87;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А.Аббасова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3, 5, 7, 8, 9, 10, 11, 12, 13, 6к.2, 6к.3;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Ф.Табеева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 2, 3, 4, 5, 6;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Удивительная 9;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ул.Камалеева:30,32,32А,32Б,34,34А,34Б,34В;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Тулпар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2,4;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Павлюхина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, 91;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Серова 43к1, 43к2, 43к3;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2-ая Юго-Западная 3, 5, 9, 9А, 11;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Дружинная 4, 6, 7, 8;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Горсоветская, 34.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Г.Шершеневича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30,31,32,33,34,35,36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,37,38,39,40,41,42,43,44;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Д.Мурзина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1,2,3,4,5,6,7,8,9,10,11,12,13,14,15,16,17,18,19,20,21,22,23,24,25,26,27,28,29,30,31,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32,33,34;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М.Дмитриева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М.Усманова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1,2,3,4,5,6,7,8,9,10,11,12,13,14,15,16,17,18,19,20,21,22,23,24,25,26,27,28,29,30,</w:t>
            </w:r>
            <w:r w:rsidR="00734456">
              <w:rPr>
                <w:color w:val="000000"/>
                <w:sz w:val="22"/>
                <w:szCs w:val="22"/>
              </w:rPr>
              <w:t xml:space="preserve"> </w:t>
            </w:r>
            <w:r w:rsidRPr="00663FB8">
              <w:rPr>
                <w:color w:val="000000"/>
                <w:sz w:val="22"/>
                <w:szCs w:val="22"/>
              </w:rPr>
              <w:t>31,32,33,34,35,36;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М.Зевахина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1,2,3,4,5,6,7,8,9,10,11,12,13,14,15,16,17,18,19,20,21,22,23,24,25,26,27;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Дубравная 14А, 28А, 28Б, 34А, 38А; 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Терегулова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6, 6А, 8Б, 10, 10А, 12,14, 20А, 22, 18;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Ч.Айтматова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9,11,13,13к2,15; </w:t>
            </w:r>
            <w:r w:rsidRPr="00663FB8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Ноксинский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спуск 10;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Шоссейная 57;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 Приволжская 210(</w:t>
            </w:r>
            <w:proofErr w:type="gramStart"/>
            <w:r w:rsidRPr="00663FB8">
              <w:rPr>
                <w:color w:val="000000"/>
                <w:sz w:val="22"/>
                <w:szCs w:val="22"/>
              </w:rPr>
              <w:t>А,Б</w:t>
            </w:r>
            <w:proofErr w:type="gramEnd"/>
            <w:r w:rsidRPr="00663FB8">
              <w:rPr>
                <w:color w:val="000000"/>
                <w:sz w:val="22"/>
                <w:szCs w:val="22"/>
              </w:rPr>
              <w:t>,В,Г,Д,Е,Ж), 214;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Короленко 28Б;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Декабристов 81В, 81Вк1, 81Вк2;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Агрономическая 7;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тракт, 30;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пр. Ибрагимова 48;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пр. Победы 91,93,93к1;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Усады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>, ул. Счастливая 1</w:t>
            </w:r>
            <w:r w:rsidR="00354888">
              <w:rPr>
                <w:color w:val="000000"/>
                <w:sz w:val="22"/>
                <w:szCs w:val="22"/>
              </w:rPr>
              <w:t>-7</w:t>
            </w:r>
            <w:r w:rsidR="00674EF1">
              <w:rPr>
                <w:color w:val="000000"/>
                <w:sz w:val="22"/>
                <w:szCs w:val="22"/>
              </w:rPr>
              <w:t>*</w:t>
            </w:r>
            <w:r w:rsidRPr="00663FB8">
              <w:rPr>
                <w:color w:val="000000"/>
                <w:sz w:val="22"/>
                <w:szCs w:val="22"/>
              </w:rPr>
              <w:t>,8,9,10,11,12,13,14,15,16;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63FB8">
              <w:rPr>
                <w:color w:val="000000"/>
                <w:sz w:val="22"/>
                <w:szCs w:val="22"/>
              </w:rPr>
              <w:t>ул.Спартаковская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165;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Камая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8,8а;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Аметьевская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магистраль 4,4а,6,6а,8,10;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С.Хакима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31,33, 35, 37, 39;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Ярдем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3;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Сибирский тракт 34ст1,34а,34г,34в,34д,34л,34к1,34к2,34 к4,34к5,34 к5/11,34к01,34литК,34к02,34к10,34к10а;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Академика Арбузова 5;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К. Цеткин 8/27,8/27к1, 8/27к2;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663FB8">
              <w:rPr>
                <w:color w:val="000000"/>
                <w:sz w:val="22"/>
                <w:szCs w:val="22"/>
              </w:rPr>
              <w:t>Нариманова</w:t>
            </w:r>
            <w:proofErr w:type="spellEnd"/>
            <w:r w:rsidRPr="00663FB8">
              <w:rPr>
                <w:color w:val="000000"/>
                <w:sz w:val="22"/>
                <w:szCs w:val="22"/>
              </w:rPr>
              <w:t xml:space="preserve"> 40,40к2,40б;</w:t>
            </w:r>
          </w:p>
          <w:p w:rsidR="00663FB8" w:rsidRPr="00663FB8" w:rsidRDefault="00663FB8" w:rsidP="00663FB8">
            <w:pPr>
              <w:rPr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Васильченко 1,1а,1к2,1к153,1к153а,1к153б;</w:t>
            </w:r>
          </w:p>
          <w:p w:rsidR="00947481" w:rsidRPr="00663FB8" w:rsidRDefault="00663FB8" w:rsidP="00663FB8">
            <w:pPr>
              <w:rPr>
                <w:bCs/>
                <w:color w:val="000000"/>
                <w:sz w:val="22"/>
                <w:szCs w:val="22"/>
              </w:rPr>
            </w:pPr>
            <w:r w:rsidRPr="00663FB8">
              <w:rPr>
                <w:color w:val="000000"/>
                <w:sz w:val="22"/>
                <w:szCs w:val="22"/>
              </w:rPr>
              <w:t>ул. Журналистов 2а.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bCs/>
                <w:sz w:val="22"/>
                <w:szCs w:val="22"/>
              </w:rPr>
              <w:lastRenderedPageBreak/>
              <w:t>с 01.01.2024 по 30.06.2024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13,08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14,21</w:t>
            </w:r>
          </w:p>
        </w:tc>
      </w:tr>
      <w:tr w:rsidR="00663FB8" w:rsidRPr="00663FB8" w:rsidTr="009D5810">
        <w:trPr>
          <w:trHeight w:val="283"/>
        </w:trPr>
        <w:tc>
          <w:tcPr>
            <w:tcW w:w="158" w:type="pct"/>
            <w:vMerge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vMerge/>
            <w:shd w:val="clear" w:color="auto" w:fill="auto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20,78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21,72</w:t>
            </w:r>
          </w:p>
        </w:tc>
      </w:tr>
      <w:tr w:rsidR="00663FB8" w:rsidRPr="00663FB8" w:rsidTr="009D5810">
        <w:trPr>
          <w:trHeight w:val="283"/>
        </w:trPr>
        <w:tc>
          <w:tcPr>
            <w:tcW w:w="158" w:type="pct"/>
            <w:vMerge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vMerge/>
            <w:shd w:val="clear" w:color="auto" w:fill="auto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18,93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17,20</w:t>
            </w:r>
          </w:p>
        </w:tc>
      </w:tr>
      <w:tr w:rsidR="00663FB8" w:rsidRPr="00663FB8" w:rsidTr="009D5810">
        <w:trPr>
          <w:trHeight w:val="283"/>
        </w:trPr>
        <w:tc>
          <w:tcPr>
            <w:tcW w:w="158" w:type="pct"/>
            <w:vMerge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vMerge/>
            <w:shd w:val="clear" w:color="auto" w:fill="auto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18,93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17,20</w:t>
            </w:r>
          </w:p>
        </w:tc>
      </w:tr>
      <w:tr w:rsidR="00663FB8" w:rsidRPr="00663FB8" w:rsidTr="009D5810">
        <w:trPr>
          <w:trHeight w:val="283"/>
        </w:trPr>
        <w:tc>
          <w:tcPr>
            <w:tcW w:w="158" w:type="pct"/>
            <w:vMerge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vMerge/>
            <w:shd w:val="clear" w:color="auto" w:fill="auto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15,49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17,20</w:t>
            </w:r>
          </w:p>
        </w:tc>
      </w:tr>
      <w:tr w:rsidR="00663FB8" w:rsidRPr="00663FB8" w:rsidTr="009D5810">
        <w:trPr>
          <w:trHeight w:val="907"/>
        </w:trPr>
        <w:tc>
          <w:tcPr>
            <w:tcW w:w="158" w:type="pct"/>
            <w:vMerge/>
            <w:shd w:val="clear" w:color="auto" w:fill="auto"/>
            <w:vAlign w:val="center"/>
          </w:tcPr>
          <w:p w:rsidR="00947481" w:rsidRPr="00663FB8" w:rsidRDefault="00947481" w:rsidP="0094748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6" w:type="pct"/>
            <w:vMerge/>
            <w:shd w:val="clear" w:color="auto" w:fill="auto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47481" w:rsidRPr="00663FB8" w:rsidRDefault="00947481" w:rsidP="00947481">
            <w:pPr>
              <w:jc w:val="center"/>
              <w:rPr>
                <w:bCs/>
                <w:sz w:val="22"/>
                <w:szCs w:val="22"/>
              </w:rPr>
            </w:pPr>
            <w:r w:rsidRPr="00663FB8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16,57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947481" w:rsidRPr="00663FB8" w:rsidRDefault="00663FB8" w:rsidP="009474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18,46</w:t>
            </w:r>
          </w:p>
        </w:tc>
      </w:tr>
    </w:tbl>
    <w:p w:rsidR="00947481" w:rsidRPr="00354888" w:rsidRDefault="00674EF1" w:rsidP="00DF55FE">
      <w:pPr>
        <w:ind w:right="140"/>
        <w:jc w:val="both"/>
        <w:rPr>
          <w:sz w:val="24"/>
          <w:szCs w:val="24"/>
        </w:rPr>
      </w:pPr>
      <w:r w:rsidRPr="00354888">
        <w:rPr>
          <w:sz w:val="24"/>
          <w:szCs w:val="24"/>
        </w:rPr>
        <w:lastRenderedPageBreak/>
        <w:t xml:space="preserve">* </w:t>
      </w:r>
      <w:r w:rsidR="00DF55FE">
        <w:rPr>
          <w:sz w:val="24"/>
          <w:szCs w:val="24"/>
        </w:rPr>
        <w:t>П</w:t>
      </w:r>
      <w:r w:rsidR="00354888" w:rsidRPr="00354888">
        <w:rPr>
          <w:sz w:val="24"/>
          <w:szCs w:val="24"/>
        </w:rPr>
        <w:t xml:space="preserve">о адресу с. </w:t>
      </w:r>
      <w:proofErr w:type="spellStart"/>
      <w:r w:rsidR="00354888" w:rsidRPr="00354888">
        <w:rPr>
          <w:sz w:val="24"/>
          <w:szCs w:val="24"/>
        </w:rPr>
        <w:t>Усады</w:t>
      </w:r>
      <w:proofErr w:type="spellEnd"/>
      <w:r w:rsidR="00354888" w:rsidRPr="00354888">
        <w:rPr>
          <w:sz w:val="24"/>
          <w:szCs w:val="24"/>
        </w:rPr>
        <w:t>, ул. Счастливая 1-7 транспортировка сточных вод осуществляется ООО «</w:t>
      </w:r>
      <w:proofErr w:type="spellStart"/>
      <w:r w:rsidR="00354888" w:rsidRPr="00354888">
        <w:rPr>
          <w:sz w:val="24"/>
          <w:szCs w:val="24"/>
        </w:rPr>
        <w:t>ТеплоГрупп</w:t>
      </w:r>
      <w:proofErr w:type="spellEnd"/>
      <w:r w:rsidR="00354888" w:rsidRPr="00354888">
        <w:rPr>
          <w:sz w:val="24"/>
          <w:szCs w:val="24"/>
        </w:rPr>
        <w:t>» и О</w:t>
      </w:r>
      <w:r w:rsidR="00DF55FE">
        <w:rPr>
          <w:sz w:val="24"/>
          <w:szCs w:val="24"/>
        </w:rPr>
        <w:t xml:space="preserve">бществом с </w:t>
      </w:r>
      <w:proofErr w:type="gramStart"/>
      <w:r w:rsidR="00DF55FE">
        <w:rPr>
          <w:sz w:val="24"/>
          <w:szCs w:val="24"/>
        </w:rPr>
        <w:t>ограниченной  ответственностью</w:t>
      </w:r>
      <w:proofErr w:type="gramEnd"/>
      <w:r w:rsidR="00DF55FE">
        <w:rPr>
          <w:sz w:val="24"/>
          <w:szCs w:val="24"/>
        </w:rPr>
        <w:t xml:space="preserve"> </w:t>
      </w:r>
      <w:r w:rsidR="00354888" w:rsidRPr="00354888">
        <w:rPr>
          <w:sz w:val="24"/>
          <w:szCs w:val="24"/>
        </w:rPr>
        <w:t>«РСК».</w:t>
      </w:r>
    </w:p>
    <w:p w:rsidR="0046659C" w:rsidRDefault="0046659C" w:rsidP="002A08BE">
      <w:pPr>
        <w:ind w:right="140"/>
        <w:rPr>
          <w:sz w:val="24"/>
          <w:szCs w:val="24"/>
        </w:rPr>
      </w:pPr>
    </w:p>
    <w:p w:rsidR="00354888" w:rsidRDefault="00354888" w:rsidP="002A08BE">
      <w:pPr>
        <w:ind w:right="140"/>
        <w:rPr>
          <w:sz w:val="24"/>
          <w:szCs w:val="24"/>
        </w:rPr>
      </w:pPr>
    </w:p>
    <w:p w:rsidR="002A08BE" w:rsidRPr="009D5810" w:rsidRDefault="002A08BE" w:rsidP="002A08BE">
      <w:pPr>
        <w:ind w:right="140"/>
        <w:rPr>
          <w:szCs w:val="28"/>
        </w:rPr>
      </w:pPr>
      <w:r w:rsidRPr="009D5810">
        <w:rPr>
          <w:szCs w:val="28"/>
        </w:rPr>
        <w:t xml:space="preserve">Отдел организации, контроля и сопровождения </w:t>
      </w:r>
    </w:p>
    <w:p w:rsidR="002A08BE" w:rsidRPr="009D5810" w:rsidRDefault="002A08BE" w:rsidP="002A08BE">
      <w:pPr>
        <w:ind w:right="140"/>
        <w:rPr>
          <w:szCs w:val="28"/>
        </w:rPr>
      </w:pPr>
      <w:r w:rsidRPr="009D5810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9D5810">
        <w:rPr>
          <w:szCs w:val="28"/>
        </w:rPr>
        <w:t>комитета Республики Татарстан по тарифам</w:t>
      </w:r>
      <w:r w:rsidR="00041E58" w:rsidRPr="009D5810">
        <w:rPr>
          <w:szCs w:val="28"/>
        </w:rPr>
        <w:t xml:space="preserve"> </w:t>
      </w:r>
      <w:r w:rsidR="00C53360">
        <w:rPr>
          <w:sz w:val="24"/>
          <w:szCs w:val="24"/>
        </w:rPr>
        <w:br w:type="page"/>
      </w:r>
      <w:bookmarkStart w:id="0" w:name="_GoBack"/>
      <w:bookmarkEnd w:id="0"/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89295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260112" w:rsidRPr="003A7C26">
        <w:rPr>
          <w:bCs/>
          <w:color w:val="000000"/>
          <w:szCs w:val="28"/>
        </w:rPr>
        <w:t xml:space="preserve">транспортировку холодной воды </w:t>
      </w:r>
      <w:r w:rsidR="00260112">
        <w:rPr>
          <w:bCs/>
          <w:color w:val="000000"/>
          <w:szCs w:val="28"/>
        </w:rPr>
        <w:t xml:space="preserve">и </w:t>
      </w:r>
      <w:r w:rsidR="00260112" w:rsidRPr="003A7C26">
        <w:rPr>
          <w:bCs/>
          <w:color w:val="000000"/>
          <w:szCs w:val="28"/>
        </w:rPr>
        <w:t>транспортировку сточных вод</w:t>
      </w:r>
    </w:p>
    <w:p w:rsidR="00B76AEF" w:rsidRPr="0075620E" w:rsidRDefault="006B26FD" w:rsidP="0082627C">
      <w:pPr>
        <w:jc w:val="center"/>
        <w:rPr>
          <w:szCs w:val="28"/>
        </w:rPr>
      </w:pPr>
      <w:r w:rsidRPr="0075620E">
        <w:rPr>
          <w:bCs/>
          <w:color w:val="000000"/>
          <w:szCs w:val="28"/>
        </w:rPr>
        <w:t xml:space="preserve">для </w:t>
      </w:r>
      <w:r w:rsidR="00260112" w:rsidRPr="00E77744">
        <w:rPr>
          <w:bCs/>
          <w:color w:val="000000"/>
          <w:szCs w:val="28"/>
        </w:rPr>
        <w:t>ООО «</w:t>
      </w:r>
      <w:proofErr w:type="spellStart"/>
      <w:r w:rsidR="00260112">
        <w:rPr>
          <w:bCs/>
          <w:color w:val="000000"/>
          <w:szCs w:val="28"/>
        </w:rPr>
        <w:t>ТеплоГрупп</w:t>
      </w:r>
      <w:proofErr w:type="spellEnd"/>
      <w:r w:rsidR="00260112" w:rsidRPr="00E77744">
        <w:rPr>
          <w:bCs/>
          <w:color w:val="000000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</w:t>
      </w:r>
      <w:r w:rsidR="00260112">
        <w:rPr>
          <w:bCs/>
          <w:color w:val="000000"/>
          <w:szCs w:val="28"/>
        </w:rPr>
        <w:t>6</w:t>
      </w:r>
      <w:r w:rsidR="0082627C" w:rsidRPr="0082627C">
        <w:rPr>
          <w:bCs/>
          <w:color w:val="000000"/>
          <w:szCs w:val="28"/>
        </w:rPr>
        <w:t xml:space="preserve">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3678"/>
        <w:gridCol w:w="988"/>
        <w:gridCol w:w="1978"/>
        <w:gridCol w:w="1837"/>
        <w:gridCol w:w="1788"/>
        <w:gridCol w:w="1445"/>
        <w:gridCol w:w="2171"/>
      </w:tblGrid>
      <w:tr w:rsidR="00B76AEF" w:rsidRPr="0075620E" w:rsidTr="009D581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9D581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9D5810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260112" w:rsidP="003A534E">
            <w:pPr>
              <w:rPr>
                <w:bCs/>
                <w:sz w:val="24"/>
                <w:szCs w:val="24"/>
              </w:rPr>
            </w:pPr>
            <w:r w:rsidRPr="00260112">
              <w:rPr>
                <w:sz w:val="24"/>
                <w:szCs w:val="24"/>
              </w:rPr>
              <w:t>ООО «</w:t>
            </w:r>
            <w:proofErr w:type="spellStart"/>
            <w:r w:rsidRPr="00260112">
              <w:rPr>
                <w:sz w:val="24"/>
                <w:szCs w:val="24"/>
              </w:rPr>
              <w:t>ТеплоГрупп</w:t>
            </w:r>
            <w:proofErr w:type="spellEnd"/>
            <w:r w:rsidRPr="00260112">
              <w:rPr>
                <w:sz w:val="24"/>
                <w:szCs w:val="24"/>
              </w:rPr>
              <w:t>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E333AA" w:rsidP="00CD6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29 158,24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89295C" w:rsidRDefault="00E333AA" w:rsidP="003A53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2,64</w:t>
            </w:r>
          </w:p>
        </w:tc>
        <w:tc>
          <w:tcPr>
            <w:tcW w:w="741" w:type="pct"/>
          </w:tcPr>
          <w:p w:rsidR="003A534E" w:rsidRPr="0075620E" w:rsidRDefault="0089295C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89295C" w:rsidRDefault="00E333AA" w:rsidP="003A53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2,64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89295C" w:rsidRDefault="00E333AA" w:rsidP="003A53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2,64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E333AA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41 300,86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E333AA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E333AA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  <w:tr w:rsidR="003A534E" w:rsidRPr="0075620E" w:rsidTr="009D58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260112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E333AA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9D5810" w:rsidRDefault="00A6783A" w:rsidP="00A6783A">
      <w:pPr>
        <w:ind w:right="140"/>
        <w:rPr>
          <w:szCs w:val="28"/>
        </w:rPr>
      </w:pPr>
      <w:r w:rsidRPr="009D5810">
        <w:rPr>
          <w:szCs w:val="28"/>
        </w:rPr>
        <w:t>Отдел организации, контроля и сопровождения</w:t>
      </w:r>
      <w:r w:rsidR="00F44B47" w:rsidRPr="009D5810">
        <w:rPr>
          <w:szCs w:val="28"/>
        </w:rPr>
        <w:t xml:space="preserve"> </w:t>
      </w:r>
    </w:p>
    <w:p w:rsidR="00EE6FC5" w:rsidRPr="009D5810" w:rsidRDefault="00A6783A" w:rsidP="00A6783A">
      <w:pPr>
        <w:ind w:right="140"/>
        <w:rPr>
          <w:szCs w:val="28"/>
          <w:lang w:val="en-US"/>
        </w:rPr>
      </w:pPr>
      <w:r w:rsidRPr="009D5810">
        <w:rPr>
          <w:szCs w:val="28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9D5810">
        <w:rPr>
          <w:szCs w:val="28"/>
        </w:rPr>
        <w:t>комитета Республики Татарстан по тарифам</w:t>
      </w:r>
    </w:p>
    <w:sectPr w:rsidR="00A6783A" w:rsidRPr="00D93FB0" w:rsidSect="009D5810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3FB8"/>
    <w:rsid w:val="00673E8B"/>
    <w:rsid w:val="00674A27"/>
    <w:rsid w:val="00674EF1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810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DF55FE"/>
    <w:rsid w:val="00E00B5E"/>
    <w:rsid w:val="00E019BB"/>
    <w:rsid w:val="00E0641F"/>
    <w:rsid w:val="00E11FF4"/>
    <w:rsid w:val="00E12FDC"/>
    <w:rsid w:val="00E22915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2DB1B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15E4-3FC7-4505-991F-5C7C9A28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1080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330</cp:revision>
  <cp:lastPrinted>2023-12-07T08:27:00Z</cp:lastPrinted>
  <dcterms:created xsi:type="dcterms:W3CDTF">2016-11-14T11:46:00Z</dcterms:created>
  <dcterms:modified xsi:type="dcterms:W3CDTF">2023-12-15T08:28:00Z</dcterms:modified>
</cp:coreProperties>
</file>