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97570" w:rsidRPr="00EF16C6" w:rsidTr="00DB4B8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6C6">
              <w:rPr>
                <w:caps/>
                <w:szCs w:val="28"/>
              </w:rPr>
              <w:t>ГОСУДАРСТВЕННЫЙ</w:t>
            </w:r>
          </w:p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комитет</w:t>
            </w:r>
          </w:p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РЕСПУБЛИКИ ТАТАРСТАН</w:t>
            </w:r>
          </w:p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по тарифам</w:t>
            </w:r>
          </w:p>
          <w:p w:rsidR="00B97570" w:rsidRPr="00EF16C6" w:rsidRDefault="00B97570" w:rsidP="00DB4B8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97570" w:rsidRPr="00EF16C6" w:rsidRDefault="00B97570" w:rsidP="00DB4B8A">
            <w:pPr>
              <w:jc w:val="center"/>
              <w:rPr>
                <w:sz w:val="20"/>
              </w:rPr>
            </w:pPr>
          </w:p>
          <w:p w:rsidR="00B97570" w:rsidRPr="00EF16C6" w:rsidRDefault="00B97570" w:rsidP="00DB4B8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ТАТАРСТАН</w:t>
            </w:r>
          </w:p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  РЕСПУБЛИКАСЫны</w:t>
            </w:r>
            <w:r w:rsidRPr="00EF16C6">
              <w:rPr>
                <w:caps/>
                <w:szCs w:val="28"/>
                <w:lang w:val="tt-RU"/>
              </w:rPr>
              <w:t>ң</w:t>
            </w:r>
          </w:p>
          <w:p w:rsidR="00B97570" w:rsidRPr="00EF16C6" w:rsidRDefault="00B97570" w:rsidP="00DB4B8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тарифлар буенча </w:t>
            </w:r>
            <w:r w:rsidRPr="00EF16C6">
              <w:rPr>
                <w:caps/>
                <w:szCs w:val="28"/>
                <w:lang w:val="tt-RU"/>
              </w:rPr>
              <w:t>ДӘҮЛӘТ</w:t>
            </w:r>
          </w:p>
          <w:p w:rsidR="00B97570" w:rsidRPr="00EF16C6" w:rsidRDefault="00B97570" w:rsidP="00DB4B8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комитеты</w:t>
            </w:r>
          </w:p>
          <w:p w:rsidR="00B97570" w:rsidRPr="00EF16C6" w:rsidRDefault="00B97570" w:rsidP="00DB4B8A"/>
        </w:tc>
      </w:tr>
    </w:tbl>
    <w:p w:rsidR="00B97570" w:rsidRPr="00EF16C6" w:rsidRDefault="00B97570" w:rsidP="00B97570">
      <w:pPr>
        <w:tabs>
          <w:tab w:val="left" w:pos="284"/>
        </w:tabs>
        <w:rPr>
          <w:i/>
          <w:sz w:val="16"/>
          <w:szCs w:val="16"/>
        </w:rPr>
      </w:pPr>
    </w:p>
    <w:p w:rsidR="00B97570" w:rsidRPr="00EF16C6" w:rsidRDefault="00B97570" w:rsidP="00B97570">
      <w:pPr>
        <w:rPr>
          <w:b/>
        </w:rPr>
      </w:pPr>
      <w:r w:rsidRPr="00EF16C6">
        <w:t xml:space="preserve">        </w:t>
      </w:r>
      <w:r w:rsidRPr="00EF16C6">
        <w:rPr>
          <w:b/>
        </w:rPr>
        <w:t xml:space="preserve">     ПОСТАНОВЛЕНИЕ</w:t>
      </w:r>
      <w:r w:rsidRPr="00EF16C6">
        <w:tab/>
      </w:r>
      <w:r w:rsidRPr="00EF16C6">
        <w:tab/>
      </w:r>
      <w:r w:rsidRPr="00EF16C6">
        <w:tab/>
      </w:r>
      <w:r w:rsidRPr="00EF16C6">
        <w:tab/>
      </w:r>
      <w:r w:rsidRPr="00EF16C6">
        <w:tab/>
        <w:t xml:space="preserve">      </w:t>
      </w:r>
      <w:r w:rsidRPr="00EF16C6">
        <w:rPr>
          <w:b/>
        </w:rPr>
        <w:t>КАРАР</w:t>
      </w:r>
    </w:p>
    <w:p w:rsidR="00B97570" w:rsidRPr="00EF16C6" w:rsidRDefault="00B97570" w:rsidP="00B97570">
      <w:pPr>
        <w:rPr>
          <w:sz w:val="20"/>
        </w:rPr>
      </w:pPr>
      <w:r w:rsidRPr="00EF16C6">
        <w:rPr>
          <w:b/>
        </w:rPr>
        <w:t xml:space="preserve">                    </w:t>
      </w:r>
      <w:r w:rsidRPr="00EF16C6">
        <w:rPr>
          <w:szCs w:val="28"/>
        </w:rPr>
        <w:t>___________</w:t>
      </w:r>
      <w:r w:rsidRPr="00EF16C6">
        <w:rPr>
          <w:b/>
        </w:rPr>
        <w:t xml:space="preserve">                       </w:t>
      </w:r>
      <w:r w:rsidRPr="00EF16C6">
        <w:rPr>
          <w:szCs w:val="28"/>
        </w:rPr>
        <w:t>г. Казань</w:t>
      </w:r>
      <w:r w:rsidRPr="00EF16C6">
        <w:rPr>
          <w:b/>
        </w:rPr>
        <w:t xml:space="preserve">                  </w:t>
      </w:r>
      <w:r w:rsidRPr="00EF16C6">
        <w:t>№</w:t>
      </w:r>
      <w:r w:rsidRPr="00EF16C6">
        <w:rPr>
          <w:b/>
        </w:rPr>
        <w:t xml:space="preserve"> </w:t>
      </w:r>
      <w:r w:rsidRPr="00EF16C6">
        <w:rPr>
          <w:szCs w:val="28"/>
        </w:rPr>
        <w:t>______________</w:t>
      </w:r>
    </w:p>
    <w:p w:rsidR="00B97570" w:rsidRPr="00B97570" w:rsidRDefault="00B97570" w:rsidP="00B97570">
      <w:pPr>
        <w:rPr>
          <w:szCs w:val="28"/>
        </w:rPr>
      </w:pPr>
    </w:p>
    <w:p w:rsidR="004C7EF0" w:rsidRPr="00B97570" w:rsidRDefault="004C7EF0" w:rsidP="00B97570">
      <w:pPr>
        <w:spacing w:line="20" w:lineRule="atLeast"/>
        <w:rPr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786"/>
        <w:gridCol w:w="4928"/>
      </w:tblGrid>
      <w:tr w:rsidR="00F44D42" w:rsidRPr="005D1E9A" w:rsidTr="000E6D78">
        <w:tc>
          <w:tcPr>
            <w:tcW w:w="4786" w:type="dxa"/>
            <w:shd w:val="clear" w:color="auto" w:fill="auto"/>
          </w:tcPr>
          <w:p w:rsidR="00F44D42" w:rsidRPr="005D1E9A" w:rsidRDefault="00F44D42" w:rsidP="00BF0E35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005BA">
              <w:rPr>
                <w:rFonts w:eastAsia="Calibri"/>
                <w:szCs w:val="28"/>
              </w:rPr>
              <w:t>питьевую воду</w:t>
            </w:r>
            <w:r w:rsidR="00C04029" w:rsidRPr="00C04029">
              <w:rPr>
                <w:rFonts w:eastAsia="Calibri"/>
                <w:szCs w:val="28"/>
              </w:rPr>
              <w:t xml:space="preserve"> </w:t>
            </w:r>
            <w:r w:rsidR="000E6D78">
              <w:rPr>
                <w:rFonts w:eastAsia="Calibri"/>
                <w:szCs w:val="28"/>
              </w:rPr>
              <w:t xml:space="preserve">для </w:t>
            </w:r>
            <w:r w:rsidR="005B4B36">
              <w:rPr>
                <w:szCs w:val="28"/>
              </w:rPr>
              <w:t>Акционерного общества</w:t>
            </w:r>
            <w:r w:rsidR="000E6D78" w:rsidRPr="006D5242">
              <w:rPr>
                <w:szCs w:val="28"/>
              </w:rPr>
              <w:t xml:space="preserve"> «</w:t>
            </w:r>
            <w:r w:rsidR="005B4B36">
              <w:rPr>
                <w:szCs w:val="28"/>
              </w:rPr>
              <w:t xml:space="preserve">АБ </w:t>
            </w:r>
            <w:proofErr w:type="spellStart"/>
            <w:r w:rsidR="005B4B36">
              <w:rPr>
                <w:szCs w:val="28"/>
              </w:rPr>
              <w:t>Инбев</w:t>
            </w:r>
            <w:proofErr w:type="spellEnd"/>
            <w:r w:rsidR="005B4B36">
              <w:rPr>
                <w:szCs w:val="28"/>
              </w:rPr>
              <w:t xml:space="preserve"> Эфес</w:t>
            </w:r>
            <w:r w:rsidR="000E6D78">
              <w:rPr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5B4B36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B97570" w:rsidRDefault="004C7EF0" w:rsidP="004C7EF0">
      <w:pPr>
        <w:rPr>
          <w:szCs w:val="16"/>
        </w:rPr>
      </w:pPr>
    </w:p>
    <w:p w:rsidR="00B97570" w:rsidRPr="00B97570" w:rsidRDefault="00B97570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B97570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B97570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B97570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B97570">
        <w:rPr>
          <w:szCs w:val="28"/>
        </w:rPr>
        <w:t xml:space="preserve"> 08.12.2023 </w:t>
      </w:r>
      <w:r w:rsidR="00C53360" w:rsidRPr="00A77041">
        <w:rPr>
          <w:szCs w:val="28"/>
        </w:rPr>
        <w:t>№</w:t>
      </w:r>
      <w:r w:rsidR="00B97570">
        <w:rPr>
          <w:szCs w:val="28"/>
        </w:rPr>
        <w:t xml:space="preserve"> 53-ПР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5B4B36">
        <w:rPr>
          <w:szCs w:val="28"/>
        </w:rPr>
        <w:t>Акционерного общества</w:t>
      </w:r>
      <w:r w:rsidR="005B4B36" w:rsidRPr="006D5242">
        <w:rPr>
          <w:szCs w:val="28"/>
        </w:rPr>
        <w:t xml:space="preserve"> </w:t>
      </w:r>
      <w:r w:rsidR="00B97570">
        <w:rPr>
          <w:szCs w:val="28"/>
        </w:rPr>
        <w:br/>
      </w:r>
      <w:r w:rsidR="005B4B36" w:rsidRPr="006D5242">
        <w:rPr>
          <w:szCs w:val="28"/>
        </w:rPr>
        <w:t>«</w:t>
      </w:r>
      <w:r w:rsidR="005B4B36">
        <w:rPr>
          <w:szCs w:val="28"/>
        </w:rPr>
        <w:t xml:space="preserve">АБ </w:t>
      </w:r>
      <w:proofErr w:type="spellStart"/>
      <w:r w:rsidR="005B4B36">
        <w:rPr>
          <w:szCs w:val="28"/>
        </w:rPr>
        <w:t>Инбев</w:t>
      </w:r>
      <w:proofErr w:type="spellEnd"/>
      <w:r w:rsidR="005B4B36">
        <w:rPr>
          <w:szCs w:val="28"/>
        </w:rPr>
        <w:t xml:space="preserve"> Эфес» (далее – АО </w:t>
      </w:r>
      <w:r w:rsidR="005B4B36" w:rsidRPr="006D5242">
        <w:rPr>
          <w:szCs w:val="28"/>
        </w:rPr>
        <w:t>«</w:t>
      </w:r>
      <w:r w:rsidR="005B4B36">
        <w:rPr>
          <w:szCs w:val="28"/>
        </w:rPr>
        <w:t xml:space="preserve">АБ </w:t>
      </w:r>
      <w:proofErr w:type="spellStart"/>
      <w:r w:rsidR="005B4B36">
        <w:rPr>
          <w:szCs w:val="28"/>
        </w:rPr>
        <w:t>Инбев</w:t>
      </w:r>
      <w:proofErr w:type="spellEnd"/>
      <w:r w:rsidR="005B4B36">
        <w:rPr>
          <w:szCs w:val="28"/>
        </w:rPr>
        <w:t xml:space="preserve"> Эфес»)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к настоящему постановлению.</w:t>
      </w:r>
    </w:p>
    <w:p w:rsidR="00BF0E35" w:rsidRPr="00D10D8D" w:rsidRDefault="00BF0E35" w:rsidP="00BF0E35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B97570">
        <w:rPr>
          <w:szCs w:val="28"/>
        </w:rPr>
        <w:br/>
      </w:r>
      <w:r w:rsidRPr="000A026E">
        <w:rPr>
          <w:szCs w:val="28"/>
        </w:rPr>
        <w:t xml:space="preserve">с 1 января 2024 года по 31 декабря </w:t>
      </w:r>
      <w:r>
        <w:rPr>
          <w:szCs w:val="28"/>
        </w:rPr>
        <w:t>2024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08258F" w:rsidRPr="00C53360" w:rsidRDefault="005B4B36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АО </w:t>
      </w:r>
      <w:r w:rsidRPr="006D5242">
        <w:rPr>
          <w:szCs w:val="28"/>
        </w:rPr>
        <w:t>«</w:t>
      </w:r>
      <w:r>
        <w:rPr>
          <w:szCs w:val="28"/>
        </w:rPr>
        <w:t xml:space="preserve">АБ </w:t>
      </w:r>
      <w:proofErr w:type="spellStart"/>
      <w:r>
        <w:rPr>
          <w:szCs w:val="28"/>
        </w:rPr>
        <w:t>Инбев</w:t>
      </w:r>
      <w:proofErr w:type="spellEnd"/>
      <w:r>
        <w:rPr>
          <w:szCs w:val="28"/>
        </w:rPr>
        <w:t xml:space="preserve"> Эфес»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</w:t>
      </w:r>
      <w:r w:rsidR="00B97570">
        <w:rPr>
          <w:szCs w:val="28"/>
        </w:rPr>
        <w:br/>
      </w:r>
      <w:r w:rsidR="00C53360" w:rsidRPr="00C53360">
        <w:rPr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B97570" w:rsidRDefault="00B97570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B9757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B97570">
      <w:pPr>
        <w:rPr>
          <w:bCs/>
          <w:szCs w:val="28"/>
        </w:rPr>
      </w:pPr>
    </w:p>
    <w:p w:rsidR="00B97570" w:rsidRDefault="00B97570" w:rsidP="00B97570">
      <w:pPr>
        <w:ind w:right="282"/>
        <w:rPr>
          <w:bCs/>
          <w:color w:val="000000" w:themeColor="text1"/>
          <w:szCs w:val="28"/>
        </w:rPr>
      </w:pPr>
    </w:p>
    <w:p w:rsidR="002005BA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BF0E35">
        <w:rPr>
          <w:szCs w:val="28"/>
        </w:rPr>
        <w:t xml:space="preserve">АО </w:t>
      </w:r>
      <w:r w:rsidR="00BF0E35" w:rsidRPr="006D5242">
        <w:rPr>
          <w:szCs w:val="28"/>
        </w:rPr>
        <w:t>«</w:t>
      </w:r>
      <w:r w:rsidR="00BF0E35">
        <w:rPr>
          <w:szCs w:val="28"/>
        </w:rPr>
        <w:t xml:space="preserve">АБ </w:t>
      </w:r>
      <w:proofErr w:type="spellStart"/>
      <w:r w:rsidR="00BF0E35">
        <w:rPr>
          <w:szCs w:val="28"/>
        </w:rPr>
        <w:t>Инбев</w:t>
      </w:r>
      <w:proofErr w:type="spellEnd"/>
      <w:r w:rsidR="00BF0E35">
        <w:rPr>
          <w:szCs w:val="28"/>
        </w:rPr>
        <w:t xml:space="preserve"> Эфес»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</w:p>
    <w:p w:rsidR="00CB3775" w:rsidRPr="00FC6FEE" w:rsidRDefault="002005BA" w:rsidP="00C9789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год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p w:rsidR="00BF0E35" w:rsidRDefault="00BF0E35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613"/>
        <w:gridCol w:w="2641"/>
        <w:gridCol w:w="2677"/>
      </w:tblGrid>
      <w:tr w:rsidR="00BF0E35" w:rsidRPr="00BF0E35" w:rsidTr="006E08A4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6E08A4">
            <w:pPr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№</w:t>
            </w:r>
          </w:p>
          <w:p w:rsidR="00BF0E35" w:rsidRPr="00BF0E35" w:rsidRDefault="00BF0E35" w:rsidP="006E08A4">
            <w:pPr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6E08A4">
            <w:pPr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E35" w:rsidRPr="00BF0E35" w:rsidRDefault="00BF0E35" w:rsidP="006E08A4">
            <w:pPr>
              <w:ind w:left="32"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 xml:space="preserve">Тариф на питьевую воду </w:t>
            </w:r>
          </w:p>
          <w:p w:rsidR="00BF0E35" w:rsidRPr="00BF0E35" w:rsidRDefault="00BF0E35" w:rsidP="006E08A4">
            <w:pPr>
              <w:ind w:left="32"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(</w:t>
            </w:r>
            <w:proofErr w:type="spellStart"/>
            <w:r w:rsidRPr="00BF0E35">
              <w:rPr>
                <w:sz w:val="24"/>
                <w:szCs w:val="24"/>
              </w:rPr>
              <w:t>одноставочный</w:t>
            </w:r>
            <w:proofErr w:type="spellEnd"/>
            <w:r w:rsidRPr="00BF0E35">
              <w:rPr>
                <w:sz w:val="24"/>
                <w:szCs w:val="24"/>
              </w:rPr>
              <w:t>),</w:t>
            </w:r>
          </w:p>
          <w:p w:rsidR="00BF0E35" w:rsidRPr="00BF0E35" w:rsidRDefault="00BF0E35" w:rsidP="006E08A4">
            <w:pPr>
              <w:ind w:left="32"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руб./</w:t>
            </w:r>
            <w:proofErr w:type="spellStart"/>
            <w:r w:rsidRPr="00BF0E35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BF0E35" w:rsidRPr="00BF0E35" w:rsidTr="006E08A4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6E0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6E0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E35" w:rsidRPr="00BF0E35" w:rsidRDefault="00BF0E35" w:rsidP="006E08A4">
            <w:pPr>
              <w:ind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с 01.01.2024</w:t>
            </w:r>
          </w:p>
          <w:p w:rsidR="00BF0E35" w:rsidRPr="00BF0E35" w:rsidRDefault="00BF0E35" w:rsidP="006E08A4">
            <w:pPr>
              <w:ind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E35" w:rsidRPr="00BF0E35" w:rsidRDefault="00BF0E35" w:rsidP="006E08A4">
            <w:pPr>
              <w:ind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с 01.07.2024</w:t>
            </w:r>
          </w:p>
          <w:p w:rsidR="00BF0E35" w:rsidRPr="00BF0E35" w:rsidRDefault="00BF0E35" w:rsidP="006E08A4">
            <w:pPr>
              <w:ind w:right="62"/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по 31.12.2024</w:t>
            </w:r>
          </w:p>
        </w:tc>
      </w:tr>
      <w:tr w:rsidR="00BF0E35" w:rsidRPr="00BF0E35" w:rsidTr="006E08A4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BF0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0E6D78" w:rsidRDefault="00BF0E35" w:rsidP="00BF0E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BF0E35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BF0E35">
            <w:pPr>
              <w:rPr>
                <w:sz w:val="24"/>
                <w:szCs w:val="24"/>
              </w:rPr>
            </w:pPr>
          </w:p>
        </w:tc>
      </w:tr>
      <w:tr w:rsidR="00BF0E35" w:rsidRPr="00BF0E35" w:rsidTr="00BF0E35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BF0E35" w:rsidRDefault="00BF0E35" w:rsidP="00BF0E35">
            <w:pPr>
              <w:jc w:val="center"/>
              <w:rPr>
                <w:sz w:val="24"/>
                <w:szCs w:val="24"/>
              </w:rPr>
            </w:pPr>
            <w:r w:rsidRPr="00BF0E35">
              <w:rPr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35" w:rsidRPr="000E6D78" w:rsidRDefault="00BF0E35" w:rsidP="00BF0E35">
            <w:pPr>
              <w:rPr>
                <w:bCs/>
                <w:sz w:val="24"/>
                <w:szCs w:val="24"/>
              </w:rPr>
            </w:pPr>
            <w:r w:rsidRPr="00BF0E35">
              <w:rPr>
                <w:bCs/>
                <w:sz w:val="24"/>
                <w:szCs w:val="24"/>
              </w:rPr>
              <w:t xml:space="preserve">АО «АБ </w:t>
            </w:r>
            <w:proofErr w:type="spellStart"/>
            <w:r w:rsidRPr="00BF0E35">
              <w:rPr>
                <w:bCs/>
                <w:sz w:val="24"/>
                <w:szCs w:val="24"/>
              </w:rPr>
              <w:t>Инбев</w:t>
            </w:r>
            <w:proofErr w:type="spellEnd"/>
            <w:r w:rsidRPr="00BF0E35">
              <w:rPr>
                <w:bCs/>
                <w:sz w:val="24"/>
                <w:szCs w:val="24"/>
              </w:rPr>
              <w:t xml:space="preserve"> Эфес»</w:t>
            </w:r>
            <w:r>
              <w:rPr>
                <w:bCs/>
                <w:sz w:val="24"/>
                <w:szCs w:val="24"/>
              </w:rPr>
              <w:t xml:space="preserve"> (тарифы указаны без учета НДС)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E35" w:rsidRPr="00BF0E35" w:rsidRDefault="00BF0E35" w:rsidP="00BF0E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7,53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E35" w:rsidRPr="00BF0E35" w:rsidRDefault="00BF0E35" w:rsidP="00BF0E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11,13</w:t>
            </w:r>
          </w:p>
        </w:tc>
      </w:tr>
    </w:tbl>
    <w:p w:rsidR="00143D99" w:rsidRDefault="00143D99" w:rsidP="002A08BE">
      <w:pPr>
        <w:ind w:right="140"/>
        <w:rPr>
          <w:sz w:val="24"/>
          <w:szCs w:val="24"/>
        </w:rPr>
      </w:pPr>
    </w:p>
    <w:p w:rsidR="00B97570" w:rsidRDefault="00B97570" w:rsidP="002A08BE">
      <w:pPr>
        <w:ind w:right="140"/>
        <w:rPr>
          <w:sz w:val="24"/>
          <w:szCs w:val="24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795F1F" w:rsidRDefault="002A08BE" w:rsidP="00B97570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bookmarkStart w:id="0" w:name="_GoBack"/>
      <w:bookmarkEnd w:id="0"/>
    </w:p>
    <w:sectPr w:rsidR="00795F1F" w:rsidSect="00B97570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70" w:rsidRDefault="00B97570">
    <w:pPr>
      <w:pStyle w:val="a5"/>
      <w:jc w:val="center"/>
    </w:pPr>
    <w:r>
      <w:t>2</w:t>
    </w:r>
  </w:p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Pr="00B97570" w:rsidRDefault="00A90787" w:rsidP="00B975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D78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4B36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97570"/>
    <w:rsid w:val="00BA3041"/>
    <w:rsid w:val="00BA771B"/>
    <w:rsid w:val="00BB21E3"/>
    <w:rsid w:val="00BB538A"/>
    <w:rsid w:val="00BB5585"/>
    <w:rsid w:val="00BC2EAB"/>
    <w:rsid w:val="00BE4335"/>
    <w:rsid w:val="00BE610B"/>
    <w:rsid w:val="00BF0E35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27DB9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EDED61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7834-47CB-48D1-82E1-F858FBD0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499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304</cp:revision>
  <cp:lastPrinted>2023-10-03T08:23:00Z</cp:lastPrinted>
  <dcterms:created xsi:type="dcterms:W3CDTF">2016-11-14T11:46:00Z</dcterms:created>
  <dcterms:modified xsi:type="dcterms:W3CDTF">2023-12-06T11:08:00Z</dcterms:modified>
</cp:coreProperties>
</file>