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E707E" w:rsidRPr="00FE707E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E707E" w:rsidRPr="00FE707E" w:rsidRDefault="00FE707E" w:rsidP="00FE7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0011489" wp14:editId="447D725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707E">
              <w:rPr>
                <w:caps/>
                <w:szCs w:val="28"/>
              </w:rPr>
              <w:t>ГОСУДАРСТВЕННЫЙ</w:t>
            </w:r>
          </w:p>
          <w:p w:rsidR="00FE707E" w:rsidRPr="00FE707E" w:rsidRDefault="00FE707E" w:rsidP="00FE7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caps/>
                <w:szCs w:val="28"/>
              </w:rPr>
              <w:t>комитет</w:t>
            </w:r>
          </w:p>
          <w:p w:rsidR="00FE707E" w:rsidRPr="00FE707E" w:rsidRDefault="00FE707E" w:rsidP="00FE7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caps/>
                <w:szCs w:val="28"/>
              </w:rPr>
              <w:t>РЕСПУБЛИКИ ТАТАРСТАН</w:t>
            </w:r>
          </w:p>
          <w:p w:rsidR="00FE707E" w:rsidRPr="00FE707E" w:rsidRDefault="00FE707E" w:rsidP="00FE7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caps/>
                <w:szCs w:val="28"/>
              </w:rPr>
              <w:t>по тарифам</w:t>
            </w:r>
          </w:p>
          <w:p w:rsidR="00FE707E" w:rsidRPr="00FE707E" w:rsidRDefault="00FE707E" w:rsidP="00FE707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E707E" w:rsidRPr="00FE707E" w:rsidRDefault="00FE707E" w:rsidP="00FE707E">
            <w:pPr>
              <w:jc w:val="center"/>
              <w:rPr>
                <w:sz w:val="20"/>
              </w:rPr>
            </w:pPr>
          </w:p>
          <w:p w:rsidR="00FE707E" w:rsidRPr="00FE707E" w:rsidRDefault="00FE707E" w:rsidP="00FE707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E707E" w:rsidRPr="00FE707E" w:rsidRDefault="00FE707E" w:rsidP="00FE7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caps/>
                <w:szCs w:val="28"/>
              </w:rPr>
              <w:t xml:space="preserve"> ТАТАРСТАН</w:t>
            </w:r>
          </w:p>
          <w:p w:rsidR="00FE707E" w:rsidRPr="00FE707E" w:rsidRDefault="00FE707E" w:rsidP="00FE7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caps/>
                <w:szCs w:val="28"/>
              </w:rPr>
              <w:t xml:space="preserve">   РЕСПУБЛИКАСЫны</w:t>
            </w:r>
            <w:r w:rsidRPr="00FE707E">
              <w:rPr>
                <w:caps/>
                <w:szCs w:val="28"/>
                <w:lang w:val="tt-RU"/>
              </w:rPr>
              <w:t>ң</w:t>
            </w:r>
          </w:p>
          <w:p w:rsidR="00FE707E" w:rsidRPr="00FE707E" w:rsidRDefault="00FE707E" w:rsidP="00FE707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caps/>
                <w:szCs w:val="28"/>
              </w:rPr>
              <w:t xml:space="preserve"> тарифлар буенча </w:t>
            </w:r>
            <w:r w:rsidRPr="00FE707E">
              <w:rPr>
                <w:caps/>
                <w:szCs w:val="28"/>
                <w:lang w:val="tt-RU"/>
              </w:rPr>
              <w:t>ДӘҮЛӘТ</w:t>
            </w:r>
          </w:p>
          <w:p w:rsidR="00FE707E" w:rsidRPr="00FE707E" w:rsidRDefault="00FE707E" w:rsidP="00FE707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E707E">
              <w:rPr>
                <w:caps/>
                <w:szCs w:val="28"/>
              </w:rPr>
              <w:t>комитеты</w:t>
            </w:r>
          </w:p>
          <w:p w:rsidR="00FE707E" w:rsidRPr="00FE707E" w:rsidRDefault="00FE707E" w:rsidP="00FE707E"/>
        </w:tc>
      </w:tr>
    </w:tbl>
    <w:p w:rsidR="00FE707E" w:rsidRPr="00FE707E" w:rsidRDefault="00FE707E" w:rsidP="00FE707E">
      <w:pPr>
        <w:tabs>
          <w:tab w:val="left" w:pos="284"/>
        </w:tabs>
        <w:rPr>
          <w:i/>
          <w:sz w:val="16"/>
          <w:szCs w:val="16"/>
        </w:rPr>
      </w:pPr>
    </w:p>
    <w:p w:rsidR="00FE707E" w:rsidRPr="00FE707E" w:rsidRDefault="00FE707E" w:rsidP="00FE707E">
      <w:pPr>
        <w:rPr>
          <w:b/>
        </w:rPr>
      </w:pPr>
      <w:r w:rsidRPr="00FE707E">
        <w:t xml:space="preserve">        </w:t>
      </w:r>
      <w:r w:rsidRPr="00FE707E">
        <w:rPr>
          <w:b/>
        </w:rPr>
        <w:t xml:space="preserve">     ПОСТАНОВЛЕНИЕ</w:t>
      </w:r>
      <w:r w:rsidRPr="00FE707E">
        <w:tab/>
      </w:r>
      <w:r w:rsidRPr="00FE707E">
        <w:tab/>
      </w:r>
      <w:r w:rsidRPr="00FE707E">
        <w:tab/>
      </w:r>
      <w:r w:rsidRPr="00FE707E">
        <w:tab/>
      </w:r>
      <w:r w:rsidRPr="00FE707E">
        <w:tab/>
        <w:t xml:space="preserve">      </w:t>
      </w:r>
      <w:r w:rsidRPr="00FE707E">
        <w:rPr>
          <w:b/>
        </w:rPr>
        <w:t>КАРАР</w:t>
      </w:r>
    </w:p>
    <w:p w:rsidR="00FE707E" w:rsidRPr="00FE707E" w:rsidRDefault="00FE707E" w:rsidP="00FE707E">
      <w:pPr>
        <w:rPr>
          <w:sz w:val="20"/>
        </w:rPr>
      </w:pPr>
      <w:r w:rsidRPr="00FE707E">
        <w:rPr>
          <w:b/>
        </w:rPr>
        <w:t xml:space="preserve">                    </w:t>
      </w:r>
      <w:r w:rsidRPr="00FE707E">
        <w:rPr>
          <w:szCs w:val="28"/>
        </w:rPr>
        <w:t>___________</w:t>
      </w:r>
      <w:r w:rsidRPr="00FE707E">
        <w:rPr>
          <w:b/>
        </w:rPr>
        <w:t xml:space="preserve">                       </w:t>
      </w:r>
      <w:r w:rsidRPr="00FE707E">
        <w:rPr>
          <w:szCs w:val="28"/>
        </w:rPr>
        <w:t>г. Казань</w:t>
      </w:r>
      <w:r w:rsidRPr="00FE707E">
        <w:rPr>
          <w:b/>
        </w:rPr>
        <w:t xml:space="preserve">                  </w:t>
      </w:r>
      <w:r w:rsidRPr="00FE707E">
        <w:t>№</w:t>
      </w:r>
      <w:r w:rsidRPr="00FE707E">
        <w:rPr>
          <w:b/>
        </w:rPr>
        <w:t xml:space="preserve"> </w:t>
      </w:r>
      <w:r w:rsidRPr="00FE707E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FE707E" w:rsidRPr="00C831CF" w:rsidRDefault="00FE707E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786"/>
        <w:gridCol w:w="4928"/>
      </w:tblGrid>
      <w:tr w:rsidR="00F44D42" w:rsidRPr="005D1E9A" w:rsidTr="000E6D78">
        <w:tc>
          <w:tcPr>
            <w:tcW w:w="4786" w:type="dxa"/>
            <w:shd w:val="clear" w:color="auto" w:fill="auto"/>
          </w:tcPr>
          <w:p w:rsidR="00F44D42" w:rsidRPr="005D1E9A" w:rsidRDefault="00F44D42" w:rsidP="002005BA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2005BA">
              <w:rPr>
                <w:rFonts w:eastAsia="Calibri"/>
                <w:szCs w:val="28"/>
              </w:rPr>
              <w:t>питьевую воду</w:t>
            </w:r>
            <w:r w:rsidR="00C04029" w:rsidRPr="00C04029">
              <w:rPr>
                <w:rFonts w:eastAsia="Calibri"/>
                <w:szCs w:val="28"/>
              </w:rPr>
              <w:t xml:space="preserve"> </w:t>
            </w:r>
            <w:r w:rsidR="000E6D78">
              <w:rPr>
                <w:rFonts w:eastAsia="Calibri"/>
                <w:szCs w:val="28"/>
              </w:rPr>
              <w:t xml:space="preserve">для </w:t>
            </w:r>
            <w:r w:rsidR="000E6D78" w:rsidRPr="006D5242">
              <w:rPr>
                <w:szCs w:val="28"/>
              </w:rPr>
              <w:t>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</w:t>
            </w:r>
            <w:r w:rsidR="000E6D78">
              <w:rPr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4928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FE707E" w:rsidRDefault="004C7EF0" w:rsidP="004C7EF0">
      <w:pPr>
        <w:rPr>
          <w:szCs w:val="16"/>
        </w:rPr>
      </w:pPr>
    </w:p>
    <w:p w:rsidR="002005BA" w:rsidRPr="00FE707E" w:rsidRDefault="002005BA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FE707E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FE707E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FE707E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FE707E">
        <w:rPr>
          <w:szCs w:val="28"/>
        </w:rPr>
        <w:t xml:space="preserve"> 08.12.2023 </w:t>
      </w:r>
      <w:r w:rsidR="00C53360" w:rsidRPr="00A77041">
        <w:rPr>
          <w:szCs w:val="28"/>
        </w:rPr>
        <w:t>№</w:t>
      </w:r>
      <w:r w:rsidR="00FE707E">
        <w:rPr>
          <w:szCs w:val="28"/>
        </w:rPr>
        <w:t xml:space="preserve"> 53-ПР</w:t>
      </w:r>
      <w:r w:rsidR="00DA15D2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2005BA">
        <w:rPr>
          <w:szCs w:val="28"/>
        </w:rPr>
        <w:t>питьевую воду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0E6D78" w:rsidRPr="006D5242">
        <w:rPr>
          <w:szCs w:val="28"/>
        </w:rPr>
        <w:t>Федерального государственного бюджетного профессионального образовательного учреждения «Раифское специальное учебно-воспитательное учреждение закрытого типа</w:t>
      </w:r>
      <w:r w:rsidR="000E6D78">
        <w:rPr>
          <w:szCs w:val="28"/>
        </w:rPr>
        <w:t>»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FE707E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2005BA">
        <w:rPr>
          <w:szCs w:val="28"/>
        </w:rPr>
        <w:t>питьевую воду</w:t>
      </w:r>
      <w:r w:rsidR="002005BA" w:rsidRPr="00C53360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0E6D78" w:rsidRPr="006D5242">
        <w:rPr>
          <w:szCs w:val="28"/>
        </w:rPr>
        <w:t>Федерально</w:t>
      </w:r>
      <w:r w:rsidR="000E6D78">
        <w:rPr>
          <w:szCs w:val="28"/>
        </w:rPr>
        <w:t>го</w:t>
      </w:r>
      <w:r w:rsidR="000E6D78" w:rsidRPr="006D5242">
        <w:rPr>
          <w:szCs w:val="28"/>
        </w:rPr>
        <w:t xml:space="preserve"> государственно</w:t>
      </w:r>
      <w:r w:rsidR="000E6D78">
        <w:rPr>
          <w:szCs w:val="28"/>
        </w:rPr>
        <w:t>го бюджетного</w:t>
      </w:r>
      <w:r w:rsidR="000E6D78" w:rsidRPr="006D5242">
        <w:rPr>
          <w:szCs w:val="28"/>
        </w:rPr>
        <w:t xml:space="preserve"> профессионально</w:t>
      </w:r>
      <w:r w:rsidR="000E6D78">
        <w:rPr>
          <w:szCs w:val="28"/>
        </w:rPr>
        <w:t>го</w:t>
      </w:r>
      <w:r w:rsidR="000E6D78" w:rsidRPr="006D5242">
        <w:rPr>
          <w:szCs w:val="28"/>
        </w:rPr>
        <w:t xml:space="preserve"> образовательно</w:t>
      </w:r>
      <w:r w:rsidR="000E6D78">
        <w:rPr>
          <w:szCs w:val="28"/>
        </w:rPr>
        <w:t>го учреждения «</w:t>
      </w:r>
      <w:r w:rsidR="000E6D78" w:rsidRPr="006D5242">
        <w:rPr>
          <w:szCs w:val="28"/>
        </w:rPr>
        <w:t>Раифское специальное учебно-воспитательное учреждение закрытого типа</w:t>
      </w:r>
      <w:r w:rsidR="000E6D78">
        <w:rPr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Pr="00C53360">
        <w:rPr>
          <w:szCs w:val="28"/>
        </w:rPr>
        <w:t xml:space="preserve">, </w:t>
      </w:r>
      <w:r w:rsidR="00FE707E">
        <w:rPr>
          <w:szCs w:val="28"/>
        </w:rPr>
        <w:br/>
      </w:r>
      <w:r w:rsidRPr="00C53360">
        <w:rPr>
          <w:szCs w:val="28"/>
        </w:rPr>
        <w:t>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0E6D78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D5242">
        <w:rPr>
          <w:szCs w:val="28"/>
        </w:rPr>
        <w:t>Федерально</w:t>
      </w:r>
      <w:r>
        <w:rPr>
          <w:szCs w:val="28"/>
        </w:rPr>
        <w:t>му</w:t>
      </w:r>
      <w:r w:rsidRPr="006D5242">
        <w:rPr>
          <w:szCs w:val="28"/>
        </w:rPr>
        <w:t xml:space="preserve"> государственно</w:t>
      </w:r>
      <w:r>
        <w:rPr>
          <w:szCs w:val="28"/>
        </w:rPr>
        <w:t>му бюджетному</w:t>
      </w:r>
      <w:r w:rsidRPr="006D5242">
        <w:rPr>
          <w:szCs w:val="28"/>
        </w:rPr>
        <w:t xml:space="preserve"> профессионально</w:t>
      </w:r>
      <w:r>
        <w:rPr>
          <w:szCs w:val="28"/>
        </w:rPr>
        <w:t>му</w:t>
      </w:r>
      <w:r w:rsidRPr="006D5242">
        <w:rPr>
          <w:szCs w:val="28"/>
        </w:rPr>
        <w:t xml:space="preserve"> образовательно</w:t>
      </w:r>
      <w:r>
        <w:rPr>
          <w:szCs w:val="28"/>
        </w:rPr>
        <w:t>му учреждению «</w:t>
      </w:r>
      <w:r w:rsidRPr="006D5242">
        <w:rPr>
          <w:szCs w:val="28"/>
        </w:rPr>
        <w:t>Раифское специальное учебно-воспитательное учреждение закрытого типа</w:t>
      </w:r>
      <w:r>
        <w:rPr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lastRenderedPageBreak/>
        <w:t xml:space="preserve">раскрыть информацию, подлежащую свободному доступу, в соответствии </w:t>
      </w:r>
      <w:r w:rsidR="00FE707E">
        <w:rPr>
          <w:szCs w:val="28"/>
        </w:rPr>
        <w:br/>
      </w:r>
      <w:r w:rsidR="00C53360" w:rsidRPr="00C53360">
        <w:rPr>
          <w:szCs w:val="28"/>
        </w:rPr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FE707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FE707E" w:rsidRPr="00FC6FEE" w:rsidRDefault="00FE707E" w:rsidP="00247E76">
      <w:pPr>
        <w:jc w:val="center"/>
        <w:rPr>
          <w:bCs/>
          <w:szCs w:val="28"/>
        </w:rPr>
      </w:pPr>
    </w:p>
    <w:p w:rsidR="002005BA" w:rsidRDefault="00CB3775" w:rsidP="00C97893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2005BA">
        <w:rPr>
          <w:bCs/>
          <w:color w:val="000000" w:themeColor="text1"/>
          <w:szCs w:val="28"/>
        </w:rPr>
        <w:t>питьевую воду</w:t>
      </w:r>
      <w:r w:rsidR="00BA3041">
        <w:rPr>
          <w:bCs/>
          <w:color w:val="000000" w:themeColor="text1"/>
          <w:szCs w:val="28"/>
        </w:rPr>
        <w:t xml:space="preserve"> для </w:t>
      </w:r>
      <w:r w:rsidR="000E6D78" w:rsidRPr="006D5242">
        <w:rPr>
          <w:szCs w:val="28"/>
        </w:rPr>
        <w:t>Федерально</w:t>
      </w:r>
      <w:r w:rsidR="000E6D78">
        <w:rPr>
          <w:szCs w:val="28"/>
        </w:rPr>
        <w:t>го</w:t>
      </w:r>
      <w:r w:rsidR="000E6D78" w:rsidRPr="006D5242">
        <w:rPr>
          <w:szCs w:val="28"/>
        </w:rPr>
        <w:t xml:space="preserve"> государственно</w:t>
      </w:r>
      <w:r w:rsidR="000E6D78">
        <w:rPr>
          <w:szCs w:val="28"/>
        </w:rPr>
        <w:t>го бюджетного</w:t>
      </w:r>
      <w:r w:rsidR="000E6D78" w:rsidRPr="006D5242">
        <w:rPr>
          <w:szCs w:val="28"/>
        </w:rPr>
        <w:t xml:space="preserve"> профессионально</w:t>
      </w:r>
      <w:r w:rsidR="000E6D78">
        <w:rPr>
          <w:szCs w:val="28"/>
        </w:rPr>
        <w:t>го</w:t>
      </w:r>
      <w:r w:rsidR="000E6D78" w:rsidRPr="006D5242">
        <w:rPr>
          <w:szCs w:val="28"/>
        </w:rPr>
        <w:t xml:space="preserve"> образовательно</w:t>
      </w:r>
      <w:r w:rsidR="000E6D78">
        <w:rPr>
          <w:szCs w:val="28"/>
        </w:rPr>
        <w:t>го учреждения «</w:t>
      </w:r>
      <w:r w:rsidR="000E6D78" w:rsidRPr="006D5242">
        <w:rPr>
          <w:szCs w:val="28"/>
        </w:rPr>
        <w:t>Раифское специальное учебно-воспитательное учреждение закрытого типа</w:t>
      </w:r>
      <w:r w:rsidR="000E6D78">
        <w:rPr>
          <w:szCs w:val="28"/>
        </w:rPr>
        <w:t>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</w:p>
    <w:p w:rsidR="00CB3775" w:rsidRPr="00FC6FEE" w:rsidRDefault="002005BA" w:rsidP="00C97893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холодное водоснабжение</w:t>
      </w:r>
      <w:r w:rsidR="00C97893">
        <w:rPr>
          <w:bCs/>
          <w:color w:val="000000" w:themeColor="text1"/>
          <w:szCs w:val="28"/>
        </w:rPr>
        <w:t xml:space="preserve">, </w:t>
      </w:r>
      <w:r w:rsidR="00CB3775"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 w:rsidR="00CB3775"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 w:rsidR="00CB3775"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E019B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5788"/>
        <w:gridCol w:w="3694"/>
        <w:gridCol w:w="4309"/>
      </w:tblGrid>
      <w:tr w:rsidR="00ED646F" w:rsidRPr="000E6D78" w:rsidTr="000E6D78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0E6D78" w:rsidRDefault="00ED646F" w:rsidP="007D5FC2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2005BA" w:rsidRPr="000E6D78" w:rsidRDefault="00ED646F" w:rsidP="007D5FC2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 xml:space="preserve">Наименование муниципального образования, </w:t>
            </w:r>
          </w:p>
          <w:p w:rsidR="00847289" w:rsidRPr="000E6D78" w:rsidRDefault="00ED646F" w:rsidP="002005B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 xml:space="preserve">организации, осуществляющей </w:t>
            </w:r>
            <w:r w:rsidR="00847289" w:rsidRPr="000E6D78">
              <w:rPr>
                <w:sz w:val="24"/>
                <w:szCs w:val="24"/>
              </w:rPr>
              <w:t xml:space="preserve">холодное </w:t>
            </w:r>
          </w:p>
          <w:p w:rsidR="00ED646F" w:rsidRPr="000E6D78" w:rsidRDefault="00847289" w:rsidP="002005BA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водоснабжение и (или) водоотведение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ED646F" w:rsidRPr="000E6D78" w:rsidRDefault="00ED646F" w:rsidP="007D5FC2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457" w:type="pct"/>
            <w:vAlign w:val="center"/>
          </w:tcPr>
          <w:p w:rsidR="00ED646F" w:rsidRPr="000E6D78" w:rsidRDefault="00ED646F" w:rsidP="007D5FC2">
            <w:pPr>
              <w:ind w:right="-75"/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Тариф на</w:t>
            </w:r>
            <w:r w:rsidR="00C53360" w:rsidRPr="000E6D78">
              <w:rPr>
                <w:sz w:val="24"/>
                <w:szCs w:val="24"/>
              </w:rPr>
              <w:t xml:space="preserve"> </w:t>
            </w:r>
            <w:r w:rsidR="002005BA" w:rsidRPr="000E6D78">
              <w:rPr>
                <w:sz w:val="24"/>
                <w:szCs w:val="24"/>
              </w:rPr>
              <w:t>питьевую воду</w:t>
            </w:r>
          </w:p>
          <w:p w:rsidR="00ED646F" w:rsidRPr="000E6D78" w:rsidRDefault="00ED646F" w:rsidP="007D5FC2">
            <w:pPr>
              <w:ind w:right="-75"/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ED646F" w:rsidRPr="000E6D78" w:rsidTr="000E6D78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0E6D78" w:rsidRDefault="00ED646F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ED646F" w:rsidRPr="000E6D78" w:rsidRDefault="000E6D78" w:rsidP="007D5FC2">
            <w:pPr>
              <w:rPr>
                <w:bCs/>
                <w:sz w:val="24"/>
                <w:szCs w:val="24"/>
              </w:rPr>
            </w:pPr>
            <w:r w:rsidRPr="000E6D78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ED646F" w:rsidRPr="000E6D78" w:rsidRDefault="00ED646F" w:rsidP="007D5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:rsidR="00ED646F" w:rsidRPr="000E6D78" w:rsidRDefault="00ED646F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646F" w:rsidRPr="000E6D78" w:rsidTr="000E6D78">
        <w:trPr>
          <w:trHeight w:val="20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ED646F" w:rsidRPr="000E6D78" w:rsidRDefault="00ED646F" w:rsidP="007D5FC2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C01D91" w:rsidRPr="000E6D78" w:rsidRDefault="000E6D78" w:rsidP="000E6D78">
            <w:pPr>
              <w:rPr>
                <w:bCs/>
                <w:sz w:val="24"/>
                <w:szCs w:val="24"/>
              </w:rPr>
            </w:pPr>
            <w:r w:rsidRPr="000E6D78">
              <w:rPr>
                <w:bCs/>
                <w:sz w:val="24"/>
                <w:szCs w:val="24"/>
              </w:rPr>
              <w:t>Федеральное государственное бюджетное профессиональное образовательное учреждение «Раифское специальное учебно-воспитательное учреждение закрытого типа»</w:t>
            </w:r>
            <w:r w:rsidR="002005BA" w:rsidRPr="000E6D78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249" w:type="pct"/>
            <w:shd w:val="clear" w:color="auto" w:fill="auto"/>
            <w:vAlign w:val="center"/>
          </w:tcPr>
          <w:p w:rsidR="00ED646F" w:rsidRPr="000E6D78" w:rsidRDefault="00ED646F" w:rsidP="000E6D78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bCs/>
                <w:sz w:val="24"/>
                <w:szCs w:val="24"/>
              </w:rPr>
              <w:t>с 01.01.20</w:t>
            </w:r>
            <w:r w:rsidR="00C53360" w:rsidRPr="000E6D78">
              <w:rPr>
                <w:bCs/>
                <w:sz w:val="24"/>
                <w:szCs w:val="24"/>
              </w:rPr>
              <w:t>24</w:t>
            </w:r>
            <w:r w:rsidR="000E6D78" w:rsidRPr="000E6D78">
              <w:rPr>
                <w:bCs/>
                <w:sz w:val="24"/>
                <w:szCs w:val="24"/>
              </w:rPr>
              <w:t xml:space="preserve"> </w:t>
            </w:r>
            <w:r w:rsidRPr="000E6D78">
              <w:rPr>
                <w:bCs/>
                <w:sz w:val="24"/>
                <w:szCs w:val="24"/>
              </w:rPr>
              <w:t xml:space="preserve">по </w:t>
            </w:r>
            <w:r w:rsidR="00C53360" w:rsidRPr="000E6D78">
              <w:rPr>
                <w:bCs/>
                <w:sz w:val="24"/>
                <w:szCs w:val="24"/>
              </w:rPr>
              <w:t>30.06.2024</w:t>
            </w:r>
          </w:p>
        </w:tc>
        <w:tc>
          <w:tcPr>
            <w:tcW w:w="1457" w:type="pct"/>
            <w:vAlign w:val="center"/>
          </w:tcPr>
          <w:p w:rsidR="00ED646F" w:rsidRPr="000E6D78" w:rsidRDefault="000E6D78" w:rsidP="00CD52DA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bCs/>
                <w:sz w:val="24"/>
                <w:szCs w:val="24"/>
              </w:rPr>
              <w:t>27,17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01.07.2024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Pr="000E6D78">
              <w:rPr>
                <w:sz w:val="24"/>
                <w:szCs w:val="24"/>
              </w:rPr>
              <w:t>по 31.12.2024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31,24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01.01.2025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CD52DA" w:rsidRPr="000E6D78">
              <w:rPr>
                <w:sz w:val="24"/>
                <w:szCs w:val="24"/>
              </w:rPr>
              <w:t>по 30.06.202</w:t>
            </w:r>
            <w:r w:rsidRPr="000E6D78">
              <w:rPr>
                <w:sz w:val="24"/>
                <w:szCs w:val="24"/>
              </w:rPr>
              <w:t>5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31,24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01.07.2025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CD52DA" w:rsidRPr="000E6D78">
              <w:rPr>
                <w:sz w:val="24"/>
                <w:szCs w:val="24"/>
              </w:rPr>
              <w:t>по 31.12.202</w:t>
            </w:r>
            <w:r w:rsidRPr="000E6D78">
              <w:rPr>
                <w:sz w:val="24"/>
                <w:szCs w:val="24"/>
              </w:rPr>
              <w:t>5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38,73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01.01.2026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CD52DA" w:rsidRPr="000E6D78">
              <w:rPr>
                <w:sz w:val="24"/>
                <w:szCs w:val="24"/>
              </w:rPr>
              <w:t>по 30.06.202</w:t>
            </w:r>
            <w:r w:rsidRPr="000E6D78">
              <w:rPr>
                <w:sz w:val="24"/>
                <w:szCs w:val="24"/>
              </w:rPr>
              <w:t>6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36,61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01.07.2026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CD52DA" w:rsidRPr="000E6D78">
              <w:rPr>
                <w:sz w:val="24"/>
                <w:szCs w:val="24"/>
              </w:rPr>
              <w:t>по 31.12.202</w:t>
            </w:r>
            <w:r w:rsidRPr="000E6D78">
              <w:rPr>
                <w:sz w:val="24"/>
                <w:szCs w:val="24"/>
              </w:rPr>
              <w:t>6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36,61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01.01.2027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CD52DA" w:rsidRPr="000E6D78">
              <w:rPr>
                <w:sz w:val="24"/>
                <w:szCs w:val="24"/>
              </w:rPr>
              <w:t>по 30.06.202</w:t>
            </w:r>
            <w:r w:rsidRPr="000E6D78">
              <w:rPr>
                <w:sz w:val="24"/>
                <w:szCs w:val="24"/>
              </w:rPr>
              <w:t>7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36,61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01.07.2027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CD52DA" w:rsidRPr="000E6D78">
              <w:rPr>
                <w:sz w:val="24"/>
                <w:szCs w:val="24"/>
              </w:rPr>
              <w:t>по 31.12.202</w:t>
            </w:r>
            <w:r w:rsidRPr="000E6D78">
              <w:rPr>
                <w:sz w:val="24"/>
                <w:szCs w:val="24"/>
              </w:rPr>
              <w:t>7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37,79</w:t>
            </w:r>
          </w:p>
        </w:tc>
      </w:tr>
      <w:tr w:rsidR="00CD52DA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CD52DA" w:rsidRPr="000E6D78" w:rsidRDefault="00CD52DA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CD52DA" w:rsidRPr="000E6D78" w:rsidRDefault="00C53360" w:rsidP="000E6D78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01.01.2028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CD52DA" w:rsidRPr="000E6D78">
              <w:rPr>
                <w:sz w:val="24"/>
                <w:szCs w:val="24"/>
              </w:rPr>
              <w:t>по 30.06.202</w:t>
            </w:r>
            <w:r w:rsidRPr="000E6D78">
              <w:rPr>
                <w:sz w:val="24"/>
                <w:szCs w:val="24"/>
              </w:rPr>
              <w:t>8</w:t>
            </w:r>
          </w:p>
        </w:tc>
        <w:tc>
          <w:tcPr>
            <w:tcW w:w="1457" w:type="pct"/>
            <w:vAlign w:val="center"/>
          </w:tcPr>
          <w:p w:rsidR="00CD52DA" w:rsidRPr="000E6D78" w:rsidRDefault="000E6D78" w:rsidP="00CD52DA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37,79</w:t>
            </w:r>
          </w:p>
        </w:tc>
      </w:tr>
      <w:tr w:rsidR="00ED646F" w:rsidRPr="000E6D78" w:rsidTr="000E6D78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ED646F" w:rsidRPr="000E6D78" w:rsidRDefault="00ED646F" w:rsidP="007D5F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ED646F" w:rsidRPr="000E6D78" w:rsidRDefault="00ED646F" w:rsidP="007D5FC2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9" w:type="pct"/>
            <w:shd w:val="clear" w:color="auto" w:fill="auto"/>
            <w:vAlign w:val="center"/>
          </w:tcPr>
          <w:p w:rsidR="00ED646F" w:rsidRPr="000E6D78" w:rsidRDefault="00C53360" w:rsidP="000E6D78">
            <w:pPr>
              <w:jc w:val="center"/>
              <w:rPr>
                <w:sz w:val="24"/>
                <w:szCs w:val="24"/>
              </w:rPr>
            </w:pPr>
            <w:r w:rsidRPr="000E6D78">
              <w:rPr>
                <w:sz w:val="24"/>
                <w:szCs w:val="24"/>
              </w:rPr>
              <w:t>с 01.07.2028</w:t>
            </w:r>
            <w:r w:rsidR="000E6D78" w:rsidRPr="000E6D78">
              <w:rPr>
                <w:sz w:val="24"/>
                <w:szCs w:val="24"/>
              </w:rPr>
              <w:t xml:space="preserve"> </w:t>
            </w:r>
            <w:r w:rsidR="00ED646F" w:rsidRPr="000E6D78">
              <w:rPr>
                <w:sz w:val="24"/>
                <w:szCs w:val="24"/>
              </w:rPr>
              <w:t>по 31.12.202</w:t>
            </w:r>
            <w:r w:rsidRPr="000E6D78">
              <w:rPr>
                <w:sz w:val="24"/>
                <w:szCs w:val="24"/>
              </w:rPr>
              <w:t>8</w:t>
            </w:r>
          </w:p>
        </w:tc>
        <w:tc>
          <w:tcPr>
            <w:tcW w:w="1457" w:type="pct"/>
            <w:vAlign w:val="center"/>
          </w:tcPr>
          <w:p w:rsidR="00ED646F" w:rsidRPr="000E6D78" w:rsidRDefault="000E6D78" w:rsidP="00CD52DA">
            <w:pPr>
              <w:jc w:val="center"/>
              <w:rPr>
                <w:bCs/>
                <w:sz w:val="24"/>
                <w:szCs w:val="24"/>
              </w:rPr>
            </w:pPr>
            <w:r w:rsidRPr="000E6D78">
              <w:rPr>
                <w:bCs/>
                <w:sz w:val="24"/>
                <w:szCs w:val="24"/>
              </w:rPr>
              <w:t>38,93</w:t>
            </w:r>
          </w:p>
        </w:tc>
      </w:tr>
    </w:tbl>
    <w:p w:rsidR="002005BA" w:rsidRPr="00847289" w:rsidRDefault="002005BA" w:rsidP="002005BA">
      <w:pPr>
        <w:rPr>
          <w:sz w:val="22"/>
        </w:rPr>
      </w:pPr>
      <w:r w:rsidRPr="00847289">
        <w:rPr>
          <w:sz w:val="22"/>
        </w:rPr>
        <w:t>&lt;*&gt; Применяет упрощенную систему налогообложения</w:t>
      </w:r>
    </w:p>
    <w:p w:rsidR="00143D99" w:rsidRDefault="00143D99" w:rsidP="002A08BE">
      <w:pPr>
        <w:ind w:right="140"/>
        <w:rPr>
          <w:sz w:val="24"/>
          <w:szCs w:val="24"/>
        </w:rPr>
      </w:pPr>
    </w:p>
    <w:p w:rsidR="00FE707E" w:rsidRDefault="00FE707E" w:rsidP="002A08BE">
      <w:pPr>
        <w:ind w:right="140"/>
        <w:rPr>
          <w:sz w:val="24"/>
          <w:szCs w:val="24"/>
        </w:rPr>
      </w:pPr>
    </w:p>
    <w:p w:rsidR="002A08BE" w:rsidRPr="00FE707E" w:rsidRDefault="002A08BE" w:rsidP="002A08BE">
      <w:pPr>
        <w:ind w:right="140"/>
        <w:rPr>
          <w:szCs w:val="28"/>
        </w:rPr>
      </w:pPr>
      <w:r w:rsidRPr="00FE707E">
        <w:rPr>
          <w:szCs w:val="28"/>
        </w:rPr>
        <w:t xml:space="preserve">Отдел организации, контроля и сопровождения </w:t>
      </w:r>
    </w:p>
    <w:p w:rsidR="002A08BE" w:rsidRPr="00FE707E" w:rsidRDefault="002A08BE" w:rsidP="002A08BE">
      <w:pPr>
        <w:ind w:right="140"/>
        <w:rPr>
          <w:szCs w:val="28"/>
        </w:rPr>
      </w:pPr>
      <w:r w:rsidRPr="00FE707E">
        <w:rPr>
          <w:szCs w:val="28"/>
        </w:rPr>
        <w:t xml:space="preserve">принятия тарифных решений Государственного </w:t>
      </w:r>
    </w:p>
    <w:p w:rsidR="00C53360" w:rsidRDefault="002A08BE" w:rsidP="002005BA">
      <w:pPr>
        <w:ind w:right="140"/>
        <w:rPr>
          <w:sz w:val="24"/>
          <w:szCs w:val="24"/>
        </w:rPr>
      </w:pPr>
      <w:r w:rsidRPr="00FE707E">
        <w:rPr>
          <w:szCs w:val="28"/>
        </w:rPr>
        <w:t>комитета Республики Татарстан по тарифам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FE707E" w:rsidRDefault="00536A3F" w:rsidP="00D93FB0">
      <w:pPr>
        <w:jc w:val="center"/>
        <w:rPr>
          <w:color w:val="000000" w:themeColor="text1"/>
          <w:sz w:val="22"/>
          <w:szCs w:val="22"/>
        </w:rPr>
      </w:pPr>
    </w:p>
    <w:p w:rsidR="00EE6FC5" w:rsidRPr="00FE707E" w:rsidRDefault="00EE6FC5" w:rsidP="00E019BB">
      <w:pPr>
        <w:jc w:val="center"/>
        <w:rPr>
          <w:sz w:val="22"/>
          <w:szCs w:val="22"/>
        </w:rPr>
      </w:pPr>
    </w:p>
    <w:p w:rsidR="00C27DB9" w:rsidRDefault="00B76AEF" w:rsidP="00847289">
      <w:pPr>
        <w:ind w:right="282"/>
        <w:jc w:val="center"/>
        <w:rPr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847289" w:rsidRPr="00E019BB">
        <w:rPr>
          <w:bCs/>
          <w:color w:val="000000" w:themeColor="text1"/>
          <w:szCs w:val="28"/>
        </w:rPr>
        <w:t xml:space="preserve">на </w:t>
      </w:r>
      <w:r w:rsidR="00847289">
        <w:rPr>
          <w:bCs/>
          <w:color w:val="000000" w:themeColor="text1"/>
          <w:szCs w:val="28"/>
        </w:rPr>
        <w:t xml:space="preserve">питьевую воду для </w:t>
      </w:r>
      <w:r w:rsidR="00C27DB9" w:rsidRPr="006D5242">
        <w:rPr>
          <w:szCs w:val="28"/>
        </w:rPr>
        <w:t>Федерально</w:t>
      </w:r>
      <w:r w:rsidR="00C27DB9">
        <w:rPr>
          <w:szCs w:val="28"/>
        </w:rPr>
        <w:t>го</w:t>
      </w:r>
      <w:r w:rsidR="00C27DB9" w:rsidRPr="006D5242">
        <w:rPr>
          <w:szCs w:val="28"/>
        </w:rPr>
        <w:t xml:space="preserve"> государственно</w:t>
      </w:r>
      <w:r w:rsidR="00C27DB9">
        <w:rPr>
          <w:szCs w:val="28"/>
        </w:rPr>
        <w:t>го бюджетного</w:t>
      </w:r>
      <w:r w:rsidR="00C27DB9" w:rsidRPr="006D5242">
        <w:rPr>
          <w:szCs w:val="28"/>
        </w:rPr>
        <w:t xml:space="preserve"> профессионально</w:t>
      </w:r>
      <w:r w:rsidR="00C27DB9">
        <w:rPr>
          <w:szCs w:val="28"/>
        </w:rPr>
        <w:t>го</w:t>
      </w:r>
      <w:r w:rsidR="00C27DB9" w:rsidRPr="006D5242">
        <w:rPr>
          <w:szCs w:val="28"/>
        </w:rPr>
        <w:t xml:space="preserve"> образовательно</w:t>
      </w:r>
      <w:r w:rsidR="00C27DB9">
        <w:rPr>
          <w:szCs w:val="28"/>
        </w:rPr>
        <w:t>го учреждения «</w:t>
      </w:r>
      <w:r w:rsidR="00C27DB9" w:rsidRPr="006D5242">
        <w:rPr>
          <w:szCs w:val="28"/>
        </w:rPr>
        <w:t xml:space="preserve">Раифское специальное учебно-воспитательное учреждение </w:t>
      </w:r>
    </w:p>
    <w:p w:rsidR="00B76AEF" w:rsidRDefault="00C27DB9" w:rsidP="00847289">
      <w:pPr>
        <w:ind w:right="282"/>
        <w:jc w:val="center"/>
        <w:rPr>
          <w:szCs w:val="28"/>
        </w:rPr>
      </w:pPr>
      <w:r w:rsidRPr="006D5242">
        <w:rPr>
          <w:szCs w:val="28"/>
        </w:rPr>
        <w:t>закрытого типа</w:t>
      </w:r>
      <w:r>
        <w:rPr>
          <w:szCs w:val="28"/>
        </w:rPr>
        <w:t>»</w:t>
      </w:r>
      <w:r w:rsidR="00847289">
        <w:rPr>
          <w:bCs/>
          <w:color w:val="000000" w:themeColor="text1"/>
          <w:szCs w:val="28"/>
        </w:rPr>
        <w:t xml:space="preserve">, </w:t>
      </w:r>
      <w:r w:rsidR="00847289" w:rsidRPr="00C97893">
        <w:rPr>
          <w:bCs/>
          <w:color w:val="000000" w:themeColor="text1"/>
          <w:szCs w:val="28"/>
        </w:rPr>
        <w:t>осуществляющ</w:t>
      </w:r>
      <w:r w:rsidR="00847289">
        <w:rPr>
          <w:bCs/>
          <w:color w:val="000000" w:themeColor="text1"/>
          <w:szCs w:val="28"/>
        </w:rPr>
        <w:t>его</w:t>
      </w:r>
      <w:r w:rsidR="00847289" w:rsidRPr="00C97893">
        <w:rPr>
          <w:bCs/>
          <w:color w:val="000000" w:themeColor="text1"/>
          <w:szCs w:val="28"/>
        </w:rPr>
        <w:t xml:space="preserve"> </w:t>
      </w:r>
      <w:r w:rsidR="00847289">
        <w:rPr>
          <w:bCs/>
          <w:color w:val="000000" w:themeColor="text1"/>
          <w:szCs w:val="28"/>
        </w:rPr>
        <w:t>холодное водоснабжение, на 2024 – 2028 годы</w:t>
      </w:r>
    </w:p>
    <w:p w:rsidR="004D2A6F" w:rsidRPr="00AB4996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7"/>
        <w:gridCol w:w="4367"/>
        <w:gridCol w:w="1224"/>
        <w:gridCol w:w="1632"/>
        <w:gridCol w:w="1770"/>
        <w:gridCol w:w="1397"/>
        <w:gridCol w:w="1361"/>
        <w:gridCol w:w="1669"/>
      </w:tblGrid>
      <w:tr w:rsidR="00B76AEF" w:rsidRPr="00C27DB9" w:rsidTr="00C27DB9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№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п/п</w:t>
            </w:r>
          </w:p>
        </w:tc>
        <w:tc>
          <w:tcPr>
            <w:tcW w:w="1544" w:type="pct"/>
            <w:vMerge w:val="restart"/>
            <w:vAlign w:val="center"/>
          </w:tcPr>
          <w:p w:rsidR="00C27DB9" w:rsidRDefault="00B76AEF" w:rsidP="00490608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 xml:space="preserve">Наименование организации, </w:t>
            </w:r>
          </w:p>
          <w:p w:rsidR="005F5264" w:rsidRPr="00C27DB9" w:rsidRDefault="00B76AEF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 xml:space="preserve">осуществляющей холодное водоснабжение и </w:t>
            </w:r>
            <w:r w:rsidR="00CF3FDA" w:rsidRPr="00C27DB9">
              <w:rPr>
                <w:sz w:val="22"/>
                <w:szCs w:val="22"/>
              </w:rPr>
              <w:t xml:space="preserve">(или) </w:t>
            </w:r>
            <w:r w:rsidRPr="00C27DB9">
              <w:rPr>
                <w:sz w:val="22"/>
                <w:szCs w:val="22"/>
              </w:rPr>
              <w:t>водоотведение</w:t>
            </w:r>
            <w:r w:rsidR="005F5264" w:rsidRPr="00C27DB9">
              <w:rPr>
                <w:sz w:val="22"/>
                <w:szCs w:val="22"/>
              </w:rPr>
              <w:t>,</w:t>
            </w:r>
            <w:r w:rsidR="00C27DB9">
              <w:rPr>
                <w:sz w:val="22"/>
                <w:szCs w:val="22"/>
              </w:rPr>
              <w:t xml:space="preserve"> </w:t>
            </w:r>
            <w:r w:rsidR="005F5264" w:rsidRPr="00C27DB9">
              <w:rPr>
                <w:sz w:val="22"/>
                <w:szCs w:val="22"/>
              </w:rPr>
              <w:t>вид тарифа</w:t>
            </w:r>
          </w:p>
        </w:tc>
        <w:tc>
          <w:tcPr>
            <w:tcW w:w="434" w:type="pct"/>
            <w:vMerge w:val="restart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Год</w:t>
            </w:r>
          </w:p>
        </w:tc>
        <w:tc>
          <w:tcPr>
            <w:tcW w:w="578" w:type="pct"/>
            <w:vMerge w:val="restart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Базовый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уровень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операционных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Индекс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эффективности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операционных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расходов</w:t>
            </w:r>
          </w:p>
        </w:tc>
        <w:tc>
          <w:tcPr>
            <w:tcW w:w="482" w:type="pct"/>
            <w:vMerge w:val="restart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Нормативный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уровень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прибыли</w:t>
            </w:r>
          </w:p>
        </w:tc>
        <w:tc>
          <w:tcPr>
            <w:tcW w:w="1073" w:type="pct"/>
            <w:gridSpan w:val="2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Показатели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энергосбережения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и энергетической</w:t>
            </w:r>
          </w:p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эффективности</w:t>
            </w:r>
          </w:p>
        </w:tc>
      </w:tr>
      <w:tr w:rsidR="00C27DB9" w:rsidRPr="00C27DB9" w:rsidTr="00C27DB9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pct"/>
            <w:vMerge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  <w:vMerge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vMerge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591" w:type="pct"/>
            <w:vAlign w:val="center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27DB9" w:rsidRPr="00C27DB9" w:rsidTr="00C27DB9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pct"/>
            <w:vMerge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  <w:vMerge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27" w:type="pct"/>
          </w:tcPr>
          <w:p w:rsidR="00B76AEF" w:rsidRPr="00C27DB9" w:rsidRDefault="00B76AEF" w:rsidP="00A410CC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482" w:type="pct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%</w:t>
            </w:r>
          </w:p>
        </w:tc>
        <w:tc>
          <w:tcPr>
            <w:tcW w:w="482" w:type="pct"/>
          </w:tcPr>
          <w:p w:rsidR="00B76AEF" w:rsidRPr="00C27DB9" w:rsidRDefault="00B76AEF" w:rsidP="00FC633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%</w:t>
            </w:r>
          </w:p>
        </w:tc>
        <w:tc>
          <w:tcPr>
            <w:tcW w:w="591" w:type="pct"/>
          </w:tcPr>
          <w:p w:rsidR="00B76AEF" w:rsidRPr="00C27DB9" w:rsidRDefault="00BA771B" w:rsidP="00BA771B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кВт·ч/к</w:t>
            </w:r>
            <w:r w:rsidR="00B76AEF" w:rsidRPr="00C27DB9">
              <w:rPr>
                <w:sz w:val="22"/>
                <w:szCs w:val="22"/>
              </w:rPr>
              <w:t>уб.</w:t>
            </w:r>
            <w:r w:rsidRPr="00C27DB9">
              <w:rPr>
                <w:sz w:val="22"/>
                <w:szCs w:val="22"/>
              </w:rPr>
              <w:t>м</w:t>
            </w:r>
          </w:p>
        </w:tc>
      </w:tr>
      <w:tr w:rsidR="00C27DB9" w:rsidRPr="00C27DB9" w:rsidTr="00C27DB9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C27DB9" w:rsidRDefault="00D95B80" w:rsidP="00A90787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1</w:t>
            </w:r>
          </w:p>
        </w:tc>
        <w:tc>
          <w:tcPr>
            <w:tcW w:w="1544" w:type="pct"/>
          </w:tcPr>
          <w:p w:rsidR="009D35BC" w:rsidRPr="00C27DB9" w:rsidRDefault="00C27DB9" w:rsidP="00D941EC">
            <w:pPr>
              <w:rPr>
                <w:sz w:val="22"/>
                <w:szCs w:val="22"/>
              </w:rPr>
            </w:pPr>
            <w:r w:rsidRPr="00C27DB9">
              <w:rPr>
                <w:bCs/>
                <w:sz w:val="22"/>
                <w:szCs w:val="22"/>
              </w:rPr>
              <w:t>Федеральное государственное бюджетное профессиональное образовательное учреждение «Раифское специальное учебно-воспитательное учреждение закрытого типа»</w:t>
            </w:r>
          </w:p>
        </w:tc>
        <w:tc>
          <w:tcPr>
            <w:tcW w:w="434" w:type="pct"/>
          </w:tcPr>
          <w:p w:rsidR="009D35BC" w:rsidRPr="00C27DB9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</w:tcPr>
          <w:p w:rsidR="009D35BC" w:rsidRPr="00C27DB9" w:rsidRDefault="009D35BC" w:rsidP="00062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</w:tcPr>
          <w:p w:rsidR="009D35BC" w:rsidRPr="00C27DB9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:rsidR="009D35BC" w:rsidRPr="00C27DB9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:rsidR="009D35BC" w:rsidRPr="00C27DB9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:rsidR="009D35BC" w:rsidRPr="00C27DB9" w:rsidRDefault="009D35BC" w:rsidP="00DA288D">
            <w:pPr>
              <w:jc w:val="center"/>
              <w:rPr>
                <w:sz w:val="22"/>
                <w:szCs w:val="22"/>
              </w:rPr>
            </w:pPr>
          </w:p>
        </w:tc>
      </w:tr>
      <w:tr w:rsidR="00C27DB9" w:rsidRPr="00C27DB9" w:rsidTr="00C27DB9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1.1</w:t>
            </w:r>
          </w:p>
        </w:tc>
        <w:tc>
          <w:tcPr>
            <w:tcW w:w="1544" w:type="pct"/>
            <w:vMerge w:val="restart"/>
            <w:vAlign w:val="center"/>
          </w:tcPr>
          <w:p w:rsidR="00C27DB9" w:rsidRPr="00C27DB9" w:rsidRDefault="00C27DB9" w:rsidP="00C27DB9">
            <w:pPr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434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2024</w:t>
            </w:r>
          </w:p>
        </w:tc>
        <w:tc>
          <w:tcPr>
            <w:tcW w:w="578" w:type="pct"/>
            <w:vAlign w:val="bottom"/>
          </w:tcPr>
          <w:p w:rsidR="00C27DB9" w:rsidRPr="00C27DB9" w:rsidRDefault="00C27DB9" w:rsidP="00C27DB9">
            <w:pPr>
              <w:jc w:val="center"/>
              <w:rPr>
                <w:color w:val="000000"/>
                <w:sz w:val="22"/>
                <w:szCs w:val="22"/>
              </w:rPr>
            </w:pPr>
            <w:r w:rsidRPr="00C27DB9">
              <w:rPr>
                <w:color w:val="000000"/>
                <w:sz w:val="22"/>
                <w:szCs w:val="22"/>
              </w:rPr>
              <w:t>1 282,89</w:t>
            </w:r>
          </w:p>
        </w:tc>
        <w:tc>
          <w:tcPr>
            <w:tcW w:w="627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х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0,502</w:t>
            </w:r>
          </w:p>
        </w:tc>
      </w:tr>
      <w:tr w:rsidR="00C27DB9" w:rsidRPr="00C27DB9" w:rsidTr="00C27DB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pct"/>
            <w:vMerge/>
          </w:tcPr>
          <w:p w:rsidR="00C27DB9" w:rsidRPr="00C27DB9" w:rsidRDefault="00C27DB9" w:rsidP="00C27DB9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2025</w:t>
            </w:r>
          </w:p>
        </w:tc>
        <w:tc>
          <w:tcPr>
            <w:tcW w:w="578" w:type="pct"/>
            <w:vAlign w:val="bottom"/>
          </w:tcPr>
          <w:p w:rsidR="00C27DB9" w:rsidRPr="00C27DB9" w:rsidRDefault="00C27DB9" w:rsidP="00C27DB9">
            <w:pPr>
              <w:jc w:val="center"/>
              <w:rPr>
                <w:color w:val="000000"/>
                <w:sz w:val="22"/>
                <w:szCs w:val="22"/>
              </w:rPr>
            </w:pPr>
            <w:r w:rsidRPr="00C27DB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1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0,502</w:t>
            </w:r>
          </w:p>
        </w:tc>
      </w:tr>
      <w:tr w:rsidR="00C27DB9" w:rsidRPr="00C27DB9" w:rsidTr="00C27DB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pct"/>
            <w:vMerge/>
          </w:tcPr>
          <w:p w:rsidR="00C27DB9" w:rsidRPr="00C27DB9" w:rsidRDefault="00C27DB9" w:rsidP="00C27DB9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2026</w:t>
            </w:r>
          </w:p>
        </w:tc>
        <w:tc>
          <w:tcPr>
            <w:tcW w:w="578" w:type="pct"/>
            <w:vAlign w:val="bottom"/>
          </w:tcPr>
          <w:p w:rsidR="00C27DB9" w:rsidRPr="00C27DB9" w:rsidRDefault="00C27DB9" w:rsidP="00C27DB9">
            <w:pPr>
              <w:jc w:val="center"/>
              <w:rPr>
                <w:color w:val="000000"/>
                <w:sz w:val="22"/>
                <w:szCs w:val="22"/>
              </w:rPr>
            </w:pPr>
            <w:r w:rsidRPr="00C27DB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1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0,502</w:t>
            </w:r>
          </w:p>
        </w:tc>
      </w:tr>
      <w:tr w:rsidR="00C27DB9" w:rsidRPr="00C27DB9" w:rsidTr="00C27DB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pct"/>
            <w:vMerge/>
          </w:tcPr>
          <w:p w:rsidR="00C27DB9" w:rsidRPr="00C27DB9" w:rsidRDefault="00C27DB9" w:rsidP="00C27DB9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2027</w:t>
            </w:r>
          </w:p>
        </w:tc>
        <w:tc>
          <w:tcPr>
            <w:tcW w:w="578" w:type="pct"/>
            <w:vAlign w:val="bottom"/>
          </w:tcPr>
          <w:p w:rsidR="00C27DB9" w:rsidRPr="00C27DB9" w:rsidRDefault="00C27DB9" w:rsidP="00C27DB9">
            <w:pPr>
              <w:jc w:val="center"/>
              <w:rPr>
                <w:color w:val="000000"/>
                <w:sz w:val="22"/>
                <w:szCs w:val="22"/>
              </w:rPr>
            </w:pPr>
            <w:r w:rsidRPr="00C27DB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1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</w:tcPr>
          <w:p w:rsidR="00C27DB9" w:rsidRPr="00C27DB9" w:rsidRDefault="00C27DB9" w:rsidP="00C27DB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0,502</w:t>
            </w:r>
          </w:p>
        </w:tc>
      </w:tr>
      <w:tr w:rsidR="00C27DB9" w:rsidRPr="00C27DB9" w:rsidTr="00C27DB9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847289" w:rsidRPr="00C27DB9" w:rsidRDefault="00847289" w:rsidP="00847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pct"/>
            <w:vMerge/>
          </w:tcPr>
          <w:p w:rsidR="00847289" w:rsidRPr="00C27DB9" w:rsidRDefault="00847289" w:rsidP="00847289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847289" w:rsidRPr="00C27DB9" w:rsidRDefault="00847289" w:rsidP="0084728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2028</w:t>
            </w:r>
          </w:p>
        </w:tc>
        <w:tc>
          <w:tcPr>
            <w:tcW w:w="578" w:type="pct"/>
            <w:vAlign w:val="bottom"/>
          </w:tcPr>
          <w:p w:rsidR="00847289" w:rsidRPr="00C27DB9" w:rsidRDefault="00847289" w:rsidP="00847289">
            <w:pPr>
              <w:jc w:val="center"/>
              <w:rPr>
                <w:color w:val="000000"/>
                <w:sz w:val="22"/>
                <w:szCs w:val="22"/>
              </w:rPr>
            </w:pPr>
            <w:r w:rsidRPr="00C27DB9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27" w:type="pct"/>
          </w:tcPr>
          <w:p w:rsidR="00847289" w:rsidRPr="00C27DB9" w:rsidRDefault="00847289" w:rsidP="0084728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1</w:t>
            </w:r>
          </w:p>
        </w:tc>
        <w:tc>
          <w:tcPr>
            <w:tcW w:w="482" w:type="pct"/>
          </w:tcPr>
          <w:p w:rsidR="00847289" w:rsidRPr="00C27DB9" w:rsidRDefault="00847289" w:rsidP="0084728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482" w:type="pct"/>
          </w:tcPr>
          <w:p w:rsidR="00847289" w:rsidRPr="00C27DB9" w:rsidRDefault="00C27DB9" w:rsidP="0084728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</w:tcPr>
          <w:p w:rsidR="00847289" w:rsidRPr="00C27DB9" w:rsidRDefault="00C27DB9" w:rsidP="00847289">
            <w:pPr>
              <w:jc w:val="center"/>
              <w:rPr>
                <w:sz w:val="22"/>
                <w:szCs w:val="22"/>
              </w:rPr>
            </w:pPr>
            <w:r w:rsidRPr="00C27DB9">
              <w:rPr>
                <w:sz w:val="22"/>
                <w:szCs w:val="22"/>
              </w:rPr>
              <w:t>0,502</w:t>
            </w:r>
          </w:p>
        </w:tc>
      </w:tr>
    </w:tbl>
    <w:p w:rsidR="00EE6FC5" w:rsidRPr="00FE707E" w:rsidRDefault="00EE6FC5" w:rsidP="00A6783A">
      <w:pPr>
        <w:ind w:right="140"/>
        <w:rPr>
          <w:sz w:val="20"/>
        </w:rPr>
      </w:pPr>
    </w:p>
    <w:p w:rsidR="00FE707E" w:rsidRPr="00FE707E" w:rsidRDefault="00FE707E" w:rsidP="00A6783A">
      <w:pPr>
        <w:ind w:right="140"/>
        <w:rPr>
          <w:sz w:val="20"/>
        </w:rPr>
      </w:pPr>
    </w:p>
    <w:p w:rsidR="00EE6FC5" w:rsidRPr="00C27DB9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  <w:bookmarkStart w:id="0" w:name="_GoBack"/>
      <w:bookmarkEnd w:id="0"/>
    </w:p>
    <w:p w:rsidR="00EE6FC5" w:rsidRPr="00C27DB9" w:rsidRDefault="00A6783A" w:rsidP="00A6783A">
      <w:pPr>
        <w:ind w:right="140"/>
        <w:rPr>
          <w:sz w:val="24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8F282E" w:rsidRDefault="00A6783A" w:rsidP="00FE707E">
      <w:pPr>
        <w:ind w:right="140"/>
        <w:rPr>
          <w:szCs w:val="28"/>
        </w:rPr>
      </w:pPr>
      <w:r w:rsidRPr="00D93FB0">
        <w:rPr>
          <w:sz w:val="24"/>
        </w:rPr>
        <w:t>комитета Республики Татарстан по тарифам</w:t>
      </w:r>
    </w:p>
    <w:sectPr w:rsidR="008F282E" w:rsidSect="00FE707E">
      <w:headerReference w:type="first" r:id="rId12"/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069206"/>
      <w:docPartObj>
        <w:docPartGallery w:val="Page Numbers (Top of Page)"/>
        <w:docPartUnique/>
      </w:docPartObj>
    </w:sdtPr>
    <w:sdtContent>
      <w:p w:rsidR="00A90787" w:rsidRDefault="00FE707E" w:rsidP="00FE70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07E" w:rsidRDefault="00FE707E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D78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5BA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164A3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24AA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47289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27DB9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15D2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732A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07E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4D507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40C85-F069-4468-BC74-F9A4AA58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483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303</cp:revision>
  <cp:lastPrinted>2023-10-03T08:23:00Z</cp:lastPrinted>
  <dcterms:created xsi:type="dcterms:W3CDTF">2016-11-14T11:46:00Z</dcterms:created>
  <dcterms:modified xsi:type="dcterms:W3CDTF">2023-12-06T09:20:00Z</dcterms:modified>
</cp:coreProperties>
</file>