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6" w:type="dxa"/>
        <w:tblInd w:w="-34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7"/>
        <w:gridCol w:w="1181"/>
        <w:gridCol w:w="4838"/>
      </w:tblGrid>
      <w:tr w:rsidR="001D3E97" w:rsidTr="0043640C">
        <w:trPr>
          <w:trHeight w:val="1965"/>
        </w:trPr>
        <w:tc>
          <w:tcPr>
            <w:tcW w:w="42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3E97" w:rsidRDefault="001D3E97" w:rsidP="0043640C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1D3E97" w:rsidRDefault="001D3E97" w:rsidP="0043640C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комитет</w:t>
            </w:r>
          </w:p>
          <w:p w:rsidR="001D3E97" w:rsidRDefault="001D3E97" w:rsidP="0043640C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1D3E97" w:rsidRDefault="001D3E97" w:rsidP="0043640C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по тарифам</w:t>
            </w:r>
          </w:p>
          <w:p w:rsidR="001D3E97" w:rsidRDefault="001D3E97" w:rsidP="0043640C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1D3E97" w:rsidRDefault="001D3E97" w:rsidP="0043640C">
            <w:pPr>
              <w:jc w:val="center"/>
              <w:rPr>
                <w:sz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3E97" w:rsidRDefault="001D3E97" w:rsidP="0043640C">
            <w:pPr>
              <w:tabs>
                <w:tab w:val="left" w:pos="453"/>
              </w:tabs>
              <w:jc w:val="center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107950</wp:posOffset>
                  </wp:positionV>
                  <wp:extent cx="720090" cy="720090"/>
                  <wp:effectExtent l="0" t="0" r="3810" b="381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200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D3E97" w:rsidRDefault="001D3E97" w:rsidP="0043640C">
            <w:pPr>
              <w:jc w:val="center"/>
              <w:rPr>
                <w:sz w:val="20"/>
              </w:rPr>
            </w:pPr>
          </w:p>
          <w:p w:rsidR="001D3E97" w:rsidRDefault="001D3E97" w:rsidP="0043640C">
            <w:pPr>
              <w:jc w:val="center"/>
              <w:rPr>
                <w:sz w:val="20"/>
              </w:rPr>
            </w:pPr>
          </w:p>
          <w:p w:rsidR="001D3E97" w:rsidRDefault="001D3E97" w:rsidP="0043640C">
            <w:pPr>
              <w:jc w:val="center"/>
              <w:rPr>
                <w:sz w:val="20"/>
              </w:rPr>
            </w:pPr>
          </w:p>
          <w:p w:rsidR="001D3E97" w:rsidRDefault="001D3E97" w:rsidP="0043640C">
            <w:pPr>
              <w:jc w:val="center"/>
              <w:rPr>
                <w:sz w:val="20"/>
              </w:rPr>
            </w:pPr>
          </w:p>
          <w:p w:rsidR="001D3E97" w:rsidRDefault="001D3E97" w:rsidP="0043640C">
            <w:pPr>
              <w:jc w:val="center"/>
              <w:rPr>
                <w:sz w:val="20"/>
              </w:rPr>
            </w:pPr>
          </w:p>
          <w:p w:rsidR="001D3E97" w:rsidRDefault="001D3E97" w:rsidP="0043640C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83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1D3E97" w:rsidRDefault="001D3E97" w:rsidP="0043640C">
            <w:pPr>
              <w:pStyle w:val="5"/>
              <w:rPr>
                <w:b w:val="0"/>
                <w:sz w:val="28"/>
                <w:szCs w:val="28"/>
              </w:rPr>
            </w:pPr>
            <w:r w:rsidRPr="0086519E">
              <w:rPr>
                <w:b w:val="0"/>
                <w:sz w:val="28"/>
                <w:szCs w:val="28"/>
              </w:rPr>
              <w:t xml:space="preserve">    </w:t>
            </w:r>
            <w:r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1D3E97" w:rsidRDefault="001D3E97" w:rsidP="0043640C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</w:t>
            </w:r>
            <w:r w:rsidRPr="0086519E">
              <w:rPr>
                <w:b w:val="0"/>
                <w:sz w:val="28"/>
                <w:szCs w:val="28"/>
              </w:rPr>
              <w:t xml:space="preserve">   </w:t>
            </w:r>
            <w:r>
              <w:rPr>
                <w:b w:val="0"/>
                <w:sz w:val="28"/>
                <w:szCs w:val="28"/>
              </w:rPr>
              <w:t xml:space="preserve"> РЕСПУБЛИКАСЫны</w:t>
            </w:r>
            <w:r>
              <w:rPr>
                <w:b w:val="0"/>
                <w:sz w:val="28"/>
                <w:szCs w:val="28"/>
                <w:lang w:val="tt-RU"/>
              </w:rPr>
              <w:t xml:space="preserve">ң </w:t>
            </w:r>
          </w:p>
          <w:p w:rsidR="001D3E97" w:rsidRDefault="001D3E97" w:rsidP="0043640C">
            <w:pPr>
              <w:pStyle w:val="5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тарифлар буенча </w:t>
            </w:r>
            <w:r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1D3E97" w:rsidRDefault="001D3E97" w:rsidP="0043640C">
            <w:pPr>
              <w:pStyle w:val="5"/>
              <w:rPr>
                <w:sz w:val="20"/>
              </w:rPr>
            </w:pPr>
            <w:r w:rsidRPr="0086519E">
              <w:rPr>
                <w:b w:val="0"/>
                <w:sz w:val="28"/>
                <w:szCs w:val="28"/>
              </w:rPr>
              <w:t xml:space="preserve">    </w:t>
            </w:r>
            <w:r>
              <w:rPr>
                <w:b w:val="0"/>
                <w:sz w:val="28"/>
                <w:szCs w:val="28"/>
              </w:rPr>
              <w:t>комитеты</w:t>
            </w:r>
            <w:r>
              <w:rPr>
                <w:sz w:val="18"/>
                <w:szCs w:val="18"/>
              </w:rPr>
              <w:t xml:space="preserve">       </w:t>
            </w:r>
          </w:p>
        </w:tc>
      </w:tr>
    </w:tbl>
    <w:p w:rsidR="001D3E97" w:rsidRPr="0086519E" w:rsidRDefault="001D3E97" w:rsidP="001D3E97">
      <w:pPr>
        <w:tabs>
          <w:tab w:val="left" w:pos="0"/>
        </w:tabs>
      </w:pPr>
    </w:p>
    <w:p w:rsidR="001D3E97" w:rsidRPr="004D0C8A" w:rsidRDefault="001D3E97" w:rsidP="001D3E97">
      <w:pPr>
        <w:tabs>
          <w:tab w:val="left" w:pos="0"/>
        </w:tabs>
        <w:ind w:left="567"/>
        <w:rPr>
          <w:b/>
        </w:rPr>
      </w:pPr>
      <w:r>
        <w:rPr>
          <w:b/>
        </w:rPr>
        <w:t xml:space="preserve">             </w:t>
      </w:r>
      <w:r w:rsidRPr="008254B8">
        <w:rPr>
          <w:b/>
        </w:rPr>
        <w:t xml:space="preserve"> </w:t>
      </w:r>
      <w:r>
        <w:rPr>
          <w:b/>
        </w:rPr>
        <w:t>ПРИКАЗ</w:t>
      </w:r>
      <w:r>
        <w:tab/>
      </w:r>
      <w:r>
        <w:tab/>
      </w:r>
      <w:r>
        <w:tab/>
      </w:r>
      <w:r>
        <w:tab/>
      </w:r>
      <w:r>
        <w:tab/>
      </w:r>
      <w:r w:rsidRPr="008254B8">
        <w:t xml:space="preserve">               </w:t>
      </w:r>
      <w:r>
        <w:t xml:space="preserve">          </w:t>
      </w:r>
      <w:r w:rsidRPr="001341E3">
        <w:rPr>
          <w:b/>
        </w:rPr>
        <w:t>БОЕРЫК</w:t>
      </w:r>
    </w:p>
    <w:p w:rsidR="004A1500" w:rsidRPr="00585EC4" w:rsidRDefault="001D3E97" w:rsidP="00585EC4">
      <w:pPr>
        <w:tabs>
          <w:tab w:val="left" w:pos="0"/>
        </w:tabs>
        <w:ind w:left="567"/>
        <w:rPr>
          <w:sz w:val="20"/>
        </w:rPr>
      </w:pPr>
      <w:r>
        <w:rPr>
          <w:b/>
        </w:rPr>
        <w:t xml:space="preserve"> </w:t>
      </w:r>
      <w:r w:rsidRPr="008254B8">
        <w:rPr>
          <w:b/>
        </w:rPr>
        <w:t xml:space="preserve">   </w:t>
      </w:r>
      <w:r>
        <w:rPr>
          <w:b/>
        </w:rPr>
        <w:t xml:space="preserve">от____________                    </w:t>
      </w:r>
      <w:r>
        <w:rPr>
          <w:szCs w:val="28"/>
        </w:rPr>
        <w:t>г. Казань</w:t>
      </w:r>
      <w:r>
        <w:rPr>
          <w:b/>
        </w:rPr>
        <w:t xml:space="preserve">         </w:t>
      </w:r>
      <w:r w:rsidRPr="008254B8">
        <w:rPr>
          <w:b/>
        </w:rPr>
        <w:t xml:space="preserve">     </w:t>
      </w:r>
      <w:r>
        <w:rPr>
          <w:b/>
        </w:rPr>
        <w:t xml:space="preserve">    </w:t>
      </w:r>
      <w:r w:rsidRPr="00CD0A75">
        <w:rPr>
          <w:b/>
        </w:rPr>
        <w:t xml:space="preserve"> </w:t>
      </w:r>
      <w:r w:rsidRPr="008254B8">
        <w:rPr>
          <w:b/>
        </w:rPr>
        <w:t xml:space="preserve"> </w:t>
      </w:r>
      <w:r w:rsidRPr="00CD0A75">
        <w:rPr>
          <w:b/>
        </w:rPr>
        <w:t xml:space="preserve"> </w:t>
      </w:r>
      <w:r>
        <w:rPr>
          <w:b/>
        </w:rPr>
        <w:t xml:space="preserve"> </w:t>
      </w:r>
      <w:r w:rsidRPr="00CD0A75">
        <w:rPr>
          <w:b/>
        </w:rPr>
        <w:t xml:space="preserve"> </w:t>
      </w:r>
      <w:r>
        <w:rPr>
          <w:b/>
        </w:rPr>
        <w:t>№ ____________</w:t>
      </w:r>
    </w:p>
    <w:p w:rsidR="00CA3F0A" w:rsidRPr="00C73EC6" w:rsidRDefault="00CA3F0A" w:rsidP="00432959">
      <w:pPr>
        <w:rPr>
          <w:b/>
          <w:sz w:val="22"/>
          <w:szCs w:val="28"/>
        </w:rPr>
      </w:pPr>
    </w:p>
    <w:p w:rsidR="009A32BA" w:rsidRDefault="00C73EC6" w:rsidP="00BC61E6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</w:t>
      </w:r>
      <w:r w:rsidR="00D64279">
        <w:rPr>
          <w:b/>
          <w:szCs w:val="28"/>
        </w:rPr>
        <w:t xml:space="preserve"> в приказ Государственного комитета </w:t>
      </w:r>
    </w:p>
    <w:p w:rsidR="00350006" w:rsidRDefault="00D64279" w:rsidP="00350006">
      <w:pPr>
        <w:jc w:val="center"/>
        <w:rPr>
          <w:b/>
          <w:szCs w:val="28"/>
        </w:rPr>
      </w:pPr>
      <w:r>
        <w:rPr>
          <w:b/>
          <w:szCs w:val="28"/>
        </w:rPr>
        <w:t>Республики Татарстан по тарифам</w:t>
      </w:r>
      <w:r w:rsidR="009A32BA">
        <w:rPr>
          <w:b/>
          <w:szCs w:val="28"/>
        </w:rPr>
        <w:t xml:space="preserve"> </w:t>
      </w:r>
      <w:r w:rsidR="00B43465">
        <w:rPr>
          <w:b/>
          <w:szCs w:val="28"/>
        </w:rPr>
        <w:t xml:space="preserve">от </w:t>
      </w:r>
      <w:r w:rsidR="002668CB">
        <w:rPr>
          <w:b/>
          <w:szCs w:val="28"/>
        </w:rPr>
        <w:t>22.02</w:t>
      </w:r>
      <w:r w:rsidR="00B43465">
        <w:rPr>
          <w:b/>
          <w:szCs w:val="28"/>
        </w:rPr>
        <w:t xml:space="preserve">.2022 № </w:t>
      </w:r>
      <w:r w:rsidR="002668CB">
        <w:rPr>
          <w:b/>
          <w:szCs w:val="28"/>
        </w:rPr>
        <w:t>Пр-20/2023</w:t>
      </w:r>
    </w:p>
    <w:p w:rsidR="00A47612" w:rsidRPr="002C205C" w:rsidRDefault="00A74847" w:rsidP="00A74847">
      <w:pPr>
        <w:ind w:firstLine="720"/>
        <w:jc w:val="center"/>
        <w:rPr>
          <w:sz w:val="24"/>
          <w:szCs w:val="28"/>
        </w:rPr>
      </w:pPr>
      <w:r>
        <w:rPr>
          <w:b/>
          <w:szCs w:val="28"/>
        </w:rPr>
        <w:t>«</w:t>
      </w:r>
      <w:r w:rsidR="002668CB" w:rsidRPr="002668CB">
        <w:rPr>
          <w:b/>
          <w:szCs w:val="28"/>
        </w:rPr>
        <w:t>Об утверждении Административного регламента предоставления Государственным комитетом Республики Татарстан по тарифам государственной услуги по установлению тарифов в сфере водоснабжения и водоотведения</w:t>
      </w:r>
      <w:r>
        <w:rPr>
          <w:b/>
          <w:szCs w:val="28"/>
        </w:rPr>
        <w:t>»</w:t>
      </w:r>
    </w:p>
    <w:p w:rsidR="00CE702D" w:rsidRDefault="00CE702D" w:rsidP="00830CC0">
      <w:pPr>
        <w:spacing w:line="360" w:lineRule="auto"/>
        <w:ind w:firstLine="720"/>
        <w:jc w:val="both"/>
        <w:rPr>
          <w:sz w:val="12"/>
          <w:szCs w:val="28"/>
        </w:rPr>
      </w:pPr>
    </w:p>
    <w:p w:rsidR="00361C20" w:rsidRPr="00C73EC6" w:rsidRDefault="00361C20" w:rsidP="00830CC0">
      <w:pPr>
        <w:spacing w:line="360" w:lineRule="auto"/>
        <w:ind w:firstLine="720"/>
        <w:jc w:val="both"/>
        <w:rPr>
          <w:sz w:val="12"/>
          <w:szCs w:val="28"/>
        </w:rPr>
      </w:pPr>
    </w:p>
    <w:p w:rsidR="009D754E" w:rsidRDefault="009D754E" w:rsidP="002668C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целях актуализации нормативного правового акта Государственного комитета Республики Татарстан по тарифам</w:t>
      </w:r>
    </w:p>
    <w:p w:rsidR="0028730F" w:rsidRPr="00360EC9" w:rsidRDefault="002668CB" w:rsidP="002668CB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 </w:t>
      </w:r>
      <w:r w:rsidR="000F5AA6" w:rsidRPr="00360EC9">
        <w:rPr>
          <w:szCs w:val="28"/>
        </w:rPr>
        <w:t>р и к а з ы в а ю:</w:t>
      </w:r>
      <w:r w:rsidR="00BF2A01" w:rsidRPr="00360EC9">
        <w:rPr>
          <w:szCs w:val="28"/>
        </w:rPr>
        <w:t xml:space="preserve"> </w:t>
      </w:r>
    </w:p>
    <w:p w:rsidR="004810A5" w:rsidRDefault="004810A5" w:rsidP="00233AB7">
      <w:pPr>
        <w:pStyle w:val="a9"/>
        <w:numPr>
          <w:ilvl w:val="1"/>
          <w:numId w:val="1"/>
        </w:numPr>
        <w:spacing w:line="360" w:lineRule="auto"/>
        <w:ind w:left="0" w:firstLine="720"/>
        <w:jc w:val="both"/>
        <w:rPr>
          <w:szCs w:val="28"/>
        </w:rPr>
      </w:pPr>
      <w:r w:rsidRPr="004A0861">
        <w:rPr>
          <w:szCs w:val="28"/>
        </w:rPr>
        <w:t xml:space="preserve">Внести в </w:t>
      </w:r>
      <w:r w:rsidR="007D62DA" w:rsidRPr="004A0861">
        <w:rPr>
          <w:szCs w:val="28"/>
        </w:rPr>
        <w:t xml:space="preserve">приказ </w:t>
      </w:r>
      <w:r w:rsidR="00350006" w:rsidRPr="00360EC9">
        <w:rPr>
          <w:szCs w:val="28"/>
        </w:rPr>
        <w:t>Государственного комитета Республики Татарстан по тарифам</w:t>
      </w:r>
      <w:r w:rsidR="00B43465">
        <w:rPr>
          <w:szCs w:val="28"/>
        </w:rPr>
        <w:t xml:space="preserve"> от </w:t>
      </w:r>
      <w:r w:rsidR="002668CB">
        <w:rPr>
          <w:szCs w:val="28"/>
        </w:rPr>
        <w:t>22.02</w:t>
      </w:r>
      <w:r w:rsidR="00B43465">
        <w:rPr>
          <w:szCs w:val="28"/>
        </w:rPr>
        <w:t xml:space="preserve">.2022 № </w:t>
      </w:r>
      <w:r w:rsidR="002668CB">
        <w:rPr>
          <w:szCs w:val="28"/>
        </w:rPr>
        <w:t>Пр-20/2023</w:t>
      </w:r>
      <w:r w:rsidR="00350006" w:rsidRPr="00684EDD">
        <w:rPr>
          <w:szCs w:val="28"/>
        </w:rPr>
        <w:t xml:space="preserve"> </w:t>
      </w:r>
      <w:r w:rsidR="00350006" w:rsidRPr="002668CB">
        <w:rPr>
          <w:szCs w:val="28"/>
        </w:rPr>
        <w:t>«</w:t>
      </w:r>
      <w:r w:rsidR="002668CB" w:rsidRPr="002668CB">
        <w:rPr>
          <w:szCs w:val="28"/>
        </w:rPr>
        <w:t>Об утверждении Административного регламента предоставления Государственным комитетом Республики Татарстан по тарифам государственной услуги по установлению тарифов в сфере водоснабжения и водоотведения</w:t>
      </w:r>
      <w:r w:rsidR="00233AB7" w:rsidRPr="002668CB">
        <w:rPr>
          <w:szCs w:val="28"/>
        </w:rPr>
        <w:t>»</w:t>
      </w:r>
      <w:r w:rsidR="00233AB7" w:rsidRPr="00233AB7">
        <w:rPr>
          <w:szCs w:val="28"/>
        </w:rPr>
        <w:t xml:space="preserve"> </w:t>
      </w:r>
      <w:r w:rsidR="00C73EC6">
        <w:rPr>
          <w:szCs w:val="28"/>
        </w:rPr>
        <w:t>следующие изменения</w:t>
      </w:r>
      <w:r w:rsidRPr="004A0861">
        <w:rPr>
          <w:szCs w:val="28"/>
        </w:rPr>
        <w:t>:</w:t>
      </w:r>
    </w:p>
    <w:p w:rsidR="00C73EC6" w:rsidRDefault="002668CB" w:rsidP="00C73EC6">
      <w:pPr>
        <w:pStyle w:val="a9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преамбуле слова </w:t>
      </w:r>
      <w:r w:rsidR="00C73EC6">
        <w:rPr>
          <w:szCs w:val="28"/>
        </w:rPr>
        <w:t>«</w:t>
      </w:r>
      <w:r>
        <w:rPr>
          <w:szCs w:val="28"/>
        </w:rPr>
        <w:t>исполнительными органами государственной власти Республики Татарстан</w:t>
      </w:r>
      <w:r w:rsidR="00C73EC6">
        <w:rPr>
          <w:szCs w:val="28"/>
        </w:rPr>
        <w:t>» заменить словами «</w:t>
      </w:r>
      <w:r>
        <w:rPr>
          <w:szCs w:val="28"/>
        </w:rPr>
        <w:t>республиканскими органами исполнительной власти</w:t>
      </w:r>
      <w:r w:rsidR="00C73EC6">
        <w:rPr>
          <w:szCs w:val="28"/>
        </w:rPr>
        <w:t>»;</w:t>
      </w:r>
      <w:bookmarkStart w:id="0" w:name="_GoBack"/>
      <w:bookmarkEnd w:id="0"/>
    </w:p>
    <w:p w:rsidR="00E15A16" w:rsidRDefault="009D754E" w:rsidP="00C73EC6">
      <w:pPr>
        <w:pStyle w:val="a9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в Административном регламенте </w:t>
      </w:r>
      <w:r w:rsidRPr="009D754E">
        <w:rPr>
          <w:szCs w:val="28"/>
        </w:rPr>
        <w:t>предоставления Государственным комитетом Республики Татарстан по тарифам государственной услуги по установлению тарифов в сфере водоснабжения и водоотведения</w:t>
      </w:r>
      <w:r w:rsidR="00E15A16">
        <w:rPr>
          <w:szCs w:val="28"/>
        </w:rPr>
        <w:t xml:space="preserve">, </w:t>
      </w:r>
      <w:r w:rsidR="00215334">
        <w:rPr>
          <w:szCs w:val="28"/>
        </w:rPr>
        <w:t>утвержденн</w:t>
      </w:r>
      <w:r w:rsidR="000D3399">
        <w:rPr>
          <w:szCs w:val="28"/>
        </w:rPr>
        <w:t>ом</w:t>
      </w:r>
      <w:r w:rsidR="00215334">
        <w:rPr>
          <w:szCs w:val="28"/>
        </w:rPr>
        <w:t xml:space="preserve"> </w:t>
      </w:r>
      <w:r w:rsidR="00E15A16">
        <w:rPr>
          <w:szCs w:val="28"/>
        </w:rPr>
        <w:t xml:space="preserve">указанным приказом: </w:t>
      </w:r>
    </w:p>
    <w:p w:rsidR="009D754E" w:rsidRPr="004A0861" w:rsidRDefault="009D754E" w:rsidP="00C73EC6">
      <w:pPr>
        <w:pStyle w:val="a9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в пункте 3.9.2:</w:t>
      </w:r>
    </w:p>
    <w:p w:rsidR="00061A4B" w:rsidRDefault="00233AB7" w:rsidP="00111D0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</w:t>
      </w:r>
      <w:r w:rsidR="009D754E">
        <w:rPr>
          <w:szCs w:val="28"/>
        </w:rPr>
        <w:t xml:space="preserve"> </w:t>
      </w:r>
      <w:r w:rsidR="00061A4B">
        <w:rPr>
          <w:szCs w:val="28"/>
        </w:rPr>
        <w:t xml:space="preserve">абзаце </w:t>
      </w:r>
      <w:r w:rsidR="009D754E">
        <w:rPr>
          <w:szCs w:val="28"/>
        </w:rPr>
        <w:t xml:space="preserve">втором </w:t>
      </w:r>
      <w:r w:rsidR="00111D07" w:rsidRPr="00111D07">
        <w:rPr>
          <w:szCs w:val="28"/>
        </w:rPr>
        <w:t>слова «</w:t>
      </w:r>
      <w:r w:rsidR="00560256">
        <w:rPr>
          <w:szCs w:val="28"/>
        </w:rPr>
        <w:t>исполнительным органом</w:t>
      </w:r>
      <w:r w:rsidR="002668CB" w:rsidRPr="002668CB">
        <w:rPr>
          <w:szCs w:val="28"/>
        </w:rPr>
        <w:t xml:space="preserve"> государственной власти</w:t>
      </w:r>
      <w:r w:rsidR="00C73EC6" w:rsidRPr="00C73EC6">
        <w:rPr>
          <w:szCs w:val="28"/>
        </w:rPr>
        <w:t>» заменить словами «</w:t>
      </w:r>
      <w:r w:rsidR="002668CB" w:rsidRPr="002668CB">
        <w:rPr>
          <w:szCs w:val="28"/>
        </w:rPr>
        <w:t>республиканским</w:t>
      </w:r>
      <w:r w:rsidR="00061A4B">
        <w:rPr>
          <w:szCs w:val="28"/>
        </w:rPr>
        <w:t xml:space="preserve"> органом</w:t>
      </w:r>
      <w:r w:rsidR="002668CB" w:rsidRPr="002668CB">
        <w:rPr>
          <w:szCs w:val="28"/>
        </w:rPr>
        <w:t xml:space="preserve"> исполнительной власти</w:t>
      </w:r>
      <w:r w:rsidR="00C73EC6" w:rsidRPr="00C73EC6">
        <w:rPr>
          <w:szCs w:val="28"/>
        </w:rPr>
        <w:t>»</w:t>
      </w:r>
      <w:r w:rsidR="00061A4B">
        <w:rPr>
          <w:szCs w:val="28"/>
        </w:rPr>
        <w:t>;</w:t>
      </w:r>
    </w:p>
    <w:p w:rsidR="00350006" w:rsidRDefault="009D754E" w:rsidP="00111D07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355649">
        <w:rPr>
          <w:szCs w:val="28"/>
        </w:rPr>
        <w:t xml:space="preserve">абзаце </w:t>
      </w:r>
      <w:r>
        <w:rPr>
          <w:szCs w:val="28"/>
        </w:rPr>
        <w:t>четвертом</w:t>
      </w:r>
      <w:r w:rsidR="00061A4B">
        <w:rPr>
          <w:szCs w:val="28"/>
        </w:rPr>
        <w:t xml:space="preserve"> слова</w:t>
      </w:r>
      <w:r w:rsidR="00560256">
        <w:rPr>
          <w:szCs w:val="28"/>
        </w:rPr>
        <w:t xml:space="preserve"> «исполнительный орган государственной власти» заменить словами «</w:t>
      </w:r>
      <w:r w:rsidR="000A6301">
        <w:rPr>
          <w:szCs w:val="28"/>
        </w:rPr>
        <w:t>республиканский орган</w:t>
      </w:r>
      <w:r w:rsidR="000A6301" w:rsidRPr="002668CB">
        <w:rPr>
          <w:szCs w:val="28"/>
        </w:rPr>
        <w:t xml:space="preserve"> исполнительной власти</w:t>
      </w:r>
      <w:r w:rsidR="000A6301">
        <w:rPr>
          <w:szCs w:val="28"/>
        </w:rPr>
        <w:t>»</w:t>
      </w:r>
      <w:r w:rsidR="00E15A16">
        <w:rPr>
          <w:szCs w:val="28"/>
        </w:rPr>
        <w:t xml:space="preserve">, </w:t>
      </w:r>
      <w:r w:rsidR="00061A4B" w:rsidRPr="00111D07">
        <w:rPr>
          <w:szCs w:val="28"/>
        </w:rPr>
        <w:t xml:space="preserve">слова </w:t>
      </w:r>
      <w:r w:rsidR="00061A4B" w:rsidRPr="00111D07">
        <w:rPr>
          <w:szCs w:val="28"/>
        </w:rPr>
        <w:lastRenderedPageBreak/>
        <w:t>«</w:t>
      </w:r>
      <w:r w:rsidR="00061A4B">
        <w:rPr>
          <w:szCs w:val="28"/>
        </w:rPr>
        <w:t>исполнительным органом</w:t>
      </w:r>
      <w:r w:rsidR="00061A4B" w:rsidRPr="002668CB">
        <w:rPr>
          <w:szCs w:val="28"/>
        </w:rPr>
        <w:t xml:space="preserve"> государственной власти</w:t>
      </w:r>
      <w:r w:rsidR="00061A4B" w:rsidRPr="00C73EC6">
        <w:rPr>
          <w:szCs w:val="28"/>
        </w:rPr>
        <w:t>» заменить словами «</w:t>
      </w:r>
      <w:r w:rsidR="00061A4B" w:rsidRPr="002668CB">
        <w:rPr>
          <w:szCs w:val="28"/>
        </w:rPr>
        <w:t>республиканским</w:t>
      </w:r>
      <w:r w:rsidR="00061A4B">
        <w:rPr>
          <w:szCs w:val="28"/>
        </w:rPr>
        <w:t xml:space="preserve"> органом</w:t>
      </w:r>
      <w:r w:rsidR="00061A4B" w:rsidRPr="002668CB">
        <w:rPr>
          <w:szCs w:val="28"/>
        </w:rPr>
        <w:t xml:space="preserve"> исполнительной власти</w:t>
      </w:r>
      <w:r w:rsidR="00061A4B" w:rsidRPr="00C73EC6">
        <w:rPr>
          <w:szCs w:val="28"/>
        </w:rPr>
        <w:t>»</w:t>
      </w:r>
      <w:r w:rsidR="000A6301">
        <w:rPr>
          <w:szCs w:val="28"/>
        </w:rPr>
        <w:t>.</w:t>
      </w:r>
    </w:p>
    <w:p w:rsidR="0005329B" w:rsidRPr="00360EC9" w:rsidRDefault="00B36D80" w:rsidP="00CC13A2">
      <w:pPr>
        <w:pStyle w:val="a9"/>
        <w:numPr>
          <w:ilvl w:val="1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60EC9">
        <w:rPr>
          <w:szCs w:val="28"/>
        </w:rPr>
        <w:t xml:space="preserve">Настоящий приказ вступает в силу со дня </w:t>
      </w:r>
      <w:r w:rsidR="00C3223D" w:rsidRPr="00360EC9">
        <w:rPr>
          <w:szCs w:val="28"/>
        </w:rPr>
        <w:t xml:space="preserve">его </w:t>
      </w:r>
      <w:r w:rsidR="009D754E">
        <w:rPr>
          <w:szCs w:val="28"/>
        </w:rPr>
        <w:t>официального опубликования</w:t>
      </w:r>
      <w:r w:rsidR="00EC04C2" w:rsidRPr="00360EC9">
        <w:rPr>
          <w:szCs w:val="28"/>
        </w:rPr>
        <w:t>.</w:t>
      </w:r>
    </w:p>
    <w:p w:rsidR="00061A4B" w:rsidRPr="00061A4B" w:rsidRDefault="00061A4B" w:rsidP="00061A4B">
      <w:pPr>
        <w:pStyle w:val="a9"/>
        <w:spacing w:line="360" w:lineRule="auto"/>
        <w:ind w:left="709"/>
        <w:jc w:val="both"/>
        <w:rPr>
          <w:sz w:val="16"/>
          <w:szCs w:val="28"/>
        </w:rPr>
      </w:pPr>
    </w:p>
    <w:p w:rsidR="00B81078" w:rsidRPr="00061A4B" w:rsidRDefault="00B81078" w:rsidP="00CA3F0A">
      <w:pPr>
        <w:spacing w:line="360" w:lineRule="auto"/>
        <w:ind w:firstLine="720"/>
        <w:jc w:val="both"/>
        <w:rPr>
          <w:sz w:val="2"/>
          <w:szCs w:val="28"/>
        </w:rPr>
      </w:pPr>
    </w:p>
    <w:p w:rsidR="00CE702D" w:rsidRPr="00061A4B" w:rsidRDefault="00CE702D" w:rsidP="00CA3F0A">
      <w:pPr>
        <w:spacing w:line="360" w:lineRule="auto"/>
        <w:ind w:firstLine="720"/>
        <w:jc w:val="both"/>
        <w:rPr>
          <w:sz w:val="2"/>
          <w:szCs w:val="28"/>
        </w:rPr>
      </w:pPr>
    </w:p>
    <w:p w:rsidR="002227E8" w:rsidRDefault="00215334" w:rsidP="002227E8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Председатель                                                                                             </w:t>
      </w:r>
      <w:proofErr w:type="spellStart"/>
      <w:r>
        <w:rPr>
          <w:szCs w:val="28"/>
        </w:rPr>
        <w:t>А.С.Груничев</w:t>
      </w:r>
      <w:proofErr w:type="spellEnd"/>
    </w:p>
    <w:sectPr w:rsidR="002227E8" w:rsidSect="00061A4B">
      <w:pgSz w:w="11907" w:h="16840"/>
      <w:pgMar w:top="851" w:right="1134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D7872"/>
    <w:multiLevelType w:val="hybridMultilevel"/>
    <w:tmpl w:val="7D9A117A"/>
    <w:lvl w:ilvl="0" w:tplc="60702D5C">
      <w:start w:val="1"/>
      <w:numFmt w:val="decimal"/>
      <w:suff w:val="space"/>
      <w:lvlText w:val="%1."/>
      <w:lvlJc w:val="left"/>
      <w:pPr>
        <w:ind w:left="2160" w:hanging="360"/>
      </w:pPr>
      <w:rPr>
        <w:rFonts w:hint="default"/>
      </w:rPr>
    </w:lvl>
    <w:lvl w:ilvl="1" w:tplc="F718F730">
      <w:start w:val="1"/>
      <w:numFmt w:val="decimal"/>
      <w:suff w:val="space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0507"/>
    <w:rsid w:val="00002860"/>
    <w:rsid w:val="00002CD2"/>
    <w:rsid w:val="00011089"/>
    <w:rsid w:val="000116EE"/>
    <w:rsid w:val="00012676"/>
    <w:rsid w:val="00014895"/>
    <w:rsid w:val="0002019D"/>
    <w:rsid w:val="00020D04"/>
    <w:rsid w:val="000226CA"/>
    <w:rsid w:val="0003064A"/>
    <w:rsid w:val="000313B3"/>
    <w:rsid w:val="0003551E"/>
    <w:rsid w:val="000402B7"/>
    <w:rsid w:val="000412BA"/>
    <w:rsid w:val="000417EC"/>
    <w:rsid w:val="00044D60"/>
    <w:rsid w:val="00046AFC"/>
    <w:rsid w:val="00047A48"/>
    <w:rsid w:val="00050DDB"/>
    <w:rsid w:val="0005329B"/>
    <w:rsid w:val="00055DB8"/>
    <w:rsid w:val="00061A4B"/>
    <w:rsid w:val="000632A9"/>
    <w:rsid w:val="00063621"/>
    <w:rsid w:val="0006363A"/>
    <w:rsid w:val="000710C6"/>
    <w:rsid w:val="0007120E"/>
    <w:rsid w:val="00072BEC"/>
    <w:rsid w:val="000769CA"/>
    <w:rsid w:val="00082FBE"/>
    <w:rsid w:val="00087FE7"/>
    <w:rsid w:val="0009168E"/>
    <w:rsid w:val="00096A22"/>
    <w:rsid w:val="000A15A8"/>
    <w:rsid w:val="000A5BD3"/>
    <w:rsid w:val="000A6301"/>
    <w:rsid w:val="000A77D8"/>
    <w:rsid w:val="000B25AE"/>
    <w:rsid w:val="000B5A5F"/>
    <w:rsid w:val="000B655E"/>
    <w:rsid w:val="000B67FB"/>
    <w:rsid w:val="000C4436"/>
    <w:rsid w:val="000D081F"/>
    <w:rsid w:val="000D24B0"/>
    <w:rsid w:val="000D27C4"/>
    <w:rsid w:val="000D3399"/>
    <w:rsid w:val="000D36DD"/>
    <w:rsid w:val="000E12B4"/>
    <w:rsid w:val="000E15B2"/>
    <w:rsid w:val="000E386C"/>
    <w:rsid w:val="000E5385"/>
    <w:rsid w:val="000F0A66"/>
    <w:rsid w:val="000F3697"/>
    <w:rsid w:val="000F4B0F"/>
    <w:rsid w:val="000F4C91"/>
    <w:rsid w:val="000F5AA6"/>
    <w:rsid w:val="000F7525"/>
    <w:rsid w:val="000F7E2E"/>
    <w:rsid w:val="001009FA"/>
    <w:rsid w:val="0010714C"/>
    <w:rsid w:val="00107520"/>
    <w:rsid w:val="00110B84"/>
    <w:rsid w:val="001117E9"/>
    <w:rsid w:val="00111D07"/>
    <w:rsid w:val="00115DA6"/>
    <w:rsid w:val="001176C9"/>
    <w:rsid w:val="00117E3A"/>
    <w:rsid w:val="00124781"/>
    <w:rsid w:val="00125692"/>
    <w:rsid w:val="00130862"/>
    <w:rsid w:val="00132430"/>
    <w:rsid w:val="0013311C"/>
    <w:rsid w:val="001341E3"/>
    <w:rsid w:val="00135574"/>
    <w:rsid w:val="00141C53"/>
    <w:rsid w:val="001446A0"/>
    <w:rsid w:val="001472DD"/>
    <w:rsid w:val="00150EF2"/>
    <w:rsid w:val="001553F3"/>
    <w:rsid w:val="00155E8F"/>
    <w:rsid w:val="0016365A"/>
    <w:rsid w:val="0017030A"/>
    <w:rsid w:val="001735AB"/>
    <w:rsid w:val="00175943"/>
    <w:rsid w:val="00177FAE"/>
    <w:rsid w:val="00182AF0"/>
    <w:rsid w:val="00184793"/>
    <w:rsid w:val="00187655"/>
    <w:rsid w:val="001918DD"/>
    <w:rsid w:val="00194AAF"/>
    <w:rsid w:val="001962E1"/>
    <w:rsid w:val="001A1C12"/>
    <w:rsid w:val="001A242D"/>
    <w:rsid w:val="001B0901"/>
    <w:rsid w:val="001B4553"/>
    <w:rsid w:val="001C2133"/>
    <w:rsid w:val="001C3B2D"/>
    <w:rsid w:val="001C5B77"/>
    <w:rsid w:val="001C7FE4"/>
    <w:rsid w:val="001D0E88"/>
    <w:rsid w:val="001D3E97"/>
    <w:rsid w:val="001D4CD3"/>
    <w:rsid w:val="001D7CDF"/>
    <w:rsid w:val="001E0947"/>
    <w:rsid w:val="001E0C12"/>
    <w:rsid w:val="001E53F6"/>
    <w:rsid w:val="001E61CB"/>
    <w:rsid w:val="001F1282"/>
    <w:rsid w:val="001F4CA1"/>
    <w:rsid w:val="00200BDB"/>
    <w:rsid w:val="00202F6A"/>
    <w:rsid w:val="0020472B"/>
    <w:rsid w:val="00205D06"/>
    <w:rsid w:val="00211160"/>
    <w:rsid w:val="00212692"/>
    <w:rsid w:val="0021275B"/>
    <w:rsid w:val="00213002"/>
    <w:rsid w:val="00215334"/>
    <w:rsid w:val="002227E8"/>
    <w:rsid w:val="002237D8"/>
    <w:rsid w:val="002238C3"/>
    <w:rsid w:val="00223916"/>
    <w:rsid w:val="0022413A"/>
    <w:rsid w:val="00233AB7"/>
    <w:rsid w:val="00236C37"/>
    <w:rsid w:val="002417E4"/>
    <w:rsid w:val="00244F13"/>
    <w:rsid w:val="00246AEB"/>
    <w:rsid w:val="00252424"/>
    <w:rsid w:val="00252819"/>
    <w:rsid w:val="002555C9"/>
    <w:rsid w:val="0025762B"/>
    <w:rsid w:val="0026082F"/>
    <w:rsid w:val="002612B7"/>
    <w:rsid w:val="00264B9F"/>
    <w:rsid w:val="002654D9"/>
    <w:rsid w:val="00266018"/>
    <w:rsid w:val="002668CB"/>
    <w:rsid w:val="00272A16"/>
    <w:rsid w:val="00272D93"/>
    <w:rsid w:val="0027301A"/>
    <w:rsid w:val="002735D4"/>
    <w:rsid w:val="002739D5"/>
    <w:rsid w:val="0027746B"/>
    <w:rsid w:val="002805F0"/>
    <w:rsid w:val="0028127B"/>
    <w:rsid w:val="00284262"/>
    <w:rsid w:val="0028730F"/>
    <w:rsid w:val="00290C81"/>
    <w:rsid w:val="00294563"/>
    <w:rsid w:val="002A5A1C"/>
    <w:rsid w:val="002A7D88"/>
    <w:rsid w:val="002B09E1"/>
    <w:rsid w:val="002B114E"/>
    <w:rsid w:val="002B2A78"/>
    <w:rsid w:val="002C205C"/>
    <w:rsid w:val="002C5037"/>
    <w:rsid w:val="002C6BCE"/>
    <w:rsid w:val="002C6D6E"/>
    <w:rsid w:val="002C6F60"/>
    <w:rsid w:val="002D5E08"/>
    <w:rsid w:val="002D735B"/>
    <w:rsid w:val="002D7F42"/>
    <w:rsid w:val="002E0136"/>
    <w:rsid w:val="002E3815"/>
    <w:rsid w:val="002E6B32"/>
    <w:rsid w:val="002F64EC"/>
    <w:rsid w:val="00302CB4"/>
    <w:rsid w:val="00306304"/>
    <w:rsid w:val="0030773B"/>
    <w:rsid w:val="003106AE"/>
    <w:rsid w:val="00310810"/>
    <w:rsid w:val="00312007"/>
    <w:rsid w:val="0031391B"/>
    <w:rsid w:val="00315282"/>
    <w:rsid w:val="00316640"/>
    <w:rsid w:val="003240A7"/>
    <w:rsid w:val="0032446E"/>
    <w:rsid w:val="0032693E"/>
    <w:rsid w:val="00326C80"/>
    <w:rsid w:val="00330B1F"/>
    <w:rsid w:val="00331444"/>
    <w:rsid w:val="00341DEF"/>
    <w:rsid w:val="00344CF6"/>
    <w:rsid w:val="0034734B"/>
    <w:rsid w:val="00350006"/>
    <w:rsid w:val="003545FF"/>
    <w:rsid w:val="0035549A"/>
    <w:rsid w:val="00355649"/>
    <w:rsid w:val="0035610D"/>
    <w:rsid w:val="00356801"/>
    <w:rsid w:val="00360EC9"/>
    <w:rsid w:val="00361C20"/>
    <w:rsid w:val="00363AD2"/>
    <w:rsid w:val="00364A34"/>
    <w:rsid w:val="0036797A"/>
    <w:rsid w:val="00367C58"/>
    <w:rsid w:val="00375068"/>
    <w:rsid w:val="003840C6"/>
    <w:rsid w:val="003844F9"/>
    <w:rsid w:val="0038472E"/>
    <w:rsid w:val="00395580"/>
    <w:rsid w:val="00395757"/>
    <w:rsid w:val="003A0E57"/>
    <w:rsid w:val="003A611B"/>
    <w:rsid w:val="003B34D8"/>
    <w:rsid w:val="003C0951"/>
    <w:rsid w:val="003C3BAB"/>
    <w:rsid w:val="003C6B0C"/>
    <w:rsid w:val="003C6F32"/>
    <w:rsid w:val="003C7778"/>
    <w:rsid w:val="003D0307"/>
    <w:rsid w:val="003D1857"/>
    <w:rsid w:val="003D3813"/>
    <w:rsid w:val="003E1B1A"/>
    <w:rsid w:val="003E66AC"/>
    <w:rsid w:val="003F1DF9"/>
    <w:rsid w:val="003F35C4"/>
    <w:rsid w:val="003F45C5"/>
    <w:rsid w:val="003F72A8"/>
    <w:rsid w:val="003F7550"/>
    <w:rsid w:val="004043DD"/>
    <w:rsid w:val="00405566"/>
    <w:rsid w:val="004055FC"/>
    <w:rsid w:val="00406422"/>
    <w:rsid w:val="00411438"/>
    <w:rsid w:val="004139DB"/>
    <w:rsid w:val="00413EC5"/>
    <w:rsid w:val="004159B3"/>
    <w:rsid w:val="00422A0F"/>
    <w:rsid w:val="004242B4"/>
    <w:rsid w:val="00425432"/>
    <w:rsid w:val="0042564A"/>
    <w:rsid w:val="00430D7D"/>
    <w:rsid w:val="00432959"/>
    <w:rsid w:val="00432EAF"/>
    <w:rsid w:val="00433B15"/>
    <w:rsid w:val="004344E0"/>
    <w:rsid w:val="0043640C"/>
    <w:rsid w:val="0043756A"/>
    <w:rsid w:val="00455AC3"/>
    <w:rsid w:val="00455CED"/>
    <w:rsid w:val="004561F5"/>
    <w:rsid w:val="00457E0E"/>
    <w:rsid w:val="00460342"/>
    <w:rsid w:val="0046505A"/>
    <w:rsid w:val="004678CA"/>
    <w:rsid w:val="0047007F"/>
    <w:rsid w:val="00474119"/>
    <w:rsid w:val="0048009F"/>
    <w:rsid w:val="004810A5"/>
    <w:rsid w:val="00481ACA"/>
    <w:rsid w:val="004828BA"/>
    <w:rsid w:val="00484406"/>
    <w:rsid w:val="004850E9"/>
    <w:rsid w:val="0049047E"/>
    <w:rsid w:val="00494858"/>
    <w:rsid w:val="00495166"/>
    <w:rsid w:val="004A071F"/>
    <w:rsid w:val="004A0861"/>
    <w:rsid w:val="004A1500"/>
    <w:rsid w:val="004A182E"/>
    <w:rsid w:val="004A2776"/>
    <w:rsid w:val="004A28E2"/>
    <w:rsid w:val="004A2FEA"/>
    <w:rsid w:val="004A3AB5"/>
    <w:rsid w:val="004A7D02"/>
    <w:rsid w:val="004B1362"/>
    <w:rsid w:val="004B79C0"/>
    <w:rsid w:val="004C2110"/>
    <w:rsid w:val="004C73F3"/>
    <w:rsid w:val="004C7E72"/>
    <w:rsid w:val="004D0CF2"/>
    <w:rsid w:val="004D1BF9"/>
    <w:rsid w:val="004D6C03"/>
    <w:rsid w:val="004D73D8"/>
    <w:rsid w:val="004E0784"/>
    <w:rsid w:val="004E0BCE"/>
    <w:rsid w:val="004E4796"/>
    <w:rsid w:val="004E4EB0"/>
    <w:rsid w:val="004E639B"/>
    <w:rsid w:val="004E7C12"/>
    <w:rsid w:val="004F3943"/>
    <w:rsid w:val="004F417C"/>
    <w:rsid w:val="004F50C2"/>
    <w:rsid w:val="004F596F"/>
    <w:rsid w:val="004F64CB"/>
    <w:rsid w:val="00500B8C"/>
    <w:rsid w:val="00501070"/>
    <w:rsid w:val="00502A42"/>
    <w:rsid w:val="00507C93"/>
    <w:rsid w:val="0051364C"/>
    <w:rsid w:val="00515D84"/>
    <w:rsid w:val="005203BC"/>
    <w:rsid w:val="00522901"/>
    <w:rsid w:val="00522990"/>
    <w:rsid w:val="00527B8A"/>
    <w:rsid w:val="00530619"/>
    <w:rsid w:val="00531131"/>
    <w:rsid w:val="00531C57"/>
    <w:rsid w:val="00532958"/>
    <w:rsid w:val="005356E2"/>
    <w:rsid w:val="00536A0F"/>
    <w:rsid w:val="00541214"/>
    <w:rsid w:val="00542624"/>
    <w:rsid w:val="0054374B"/>
    <w:rsid w:val="00543D20"/>
    <w:rsid w:val="005451B2"/>
    <w:rsid w:val="005463F6"/>
    <w:rsid w:val="00551632"/>
    <w:rsid w:val="005555F7"/>
    <w:rsid w:val="00556376"/>
    <w:rsid w:val="00560256"/>
    <w:rsid w:val="00560305"/>
    <w:rsid w:val="0056396E"/>
    <w:rsid w:val="00567275"/>
    <w:rsid w:val="00571611"/>
    <w:rsid w:val="00571658"/>
    <w:rsid w:val="00572ADB"/>
    <w:rsid w:val="00583F97"/>
    <w:rsid w:val="0058443B"/>
    <w:rsid w:val="00585EC4"/>
    <w:rsid w:val="0058780D"/>
    <w:rsid w:val="00590E36"/>
    <w:rsid w:val="00595BCE"/>
    <w:rsid w:val="005A0872"/>
    <w:rsid w:val="005A442D"/>
    <w:rsid w:val="005A757C"/>
    <w:rsid w:val="005B37CF"/>
    <w:rsid w:val="005C1B44"/>
    <w:rsid w:val="005C1D32"/>
    <w:rsid w:val="005C3E11"/>
    <w:rsid w:val="005C45F2"/>
    <w:rsid w:val="005C4AB4"/>
    <w:rsid w:val="005C589E"/>
    <w:rsid w:val="005C60FB"/>
    <w:rsid w:val="005D20BC"/>
    <w:rsid w:val="005D2156"/>
    <w:rsid w:val="005D344E"/>
    <w:rsid w:val="005D3942"/>
    <w:rsid w:val="005D5C46"/>
    <w:rsid w:val="005E6F05"/>
    <w:rsid w:val="005E722B"/>
    <w:rsid w:val="005E737C"/>
    <w:rsid w:val="005F0C27"/>
    <w:rsid w:val="005F7ACC"/>
    <w:rsid w:val="00600982"/>
    <w:rsid w:val="00602070"/>
    <w:rsid w:val="00611982"/>
    <w:rsid w:val="00613C2F"/>
    <w:rsid w:val="00616FC0"/>
    <w:rsid w:val="006177F1"/>
    <w:rsid w:val="00622BE0"/>
    <w:rsid w:val="00622FAB"/>
    <w:rsid w:val="00624733"/>
    <w:rsid w:val="00625B2D"/>
    <w:rsid w:val="00635355"/>
    <w:rsid w:val="00635394"/>
    <w:rsid w:val="00636128"/>
    <w:rsid w:val="0064078E"/>
    <w:rsid w:val="00645FE1"/>
    <w:rsid w:val="0064744F"/>
    <w:rsid w:val="00652F32"/>
    <w:rsid w:val="00660014"/>
    <w:rsid w:val="00662E49"/>
    <w:rsid w:val="00663786"/>
    <w:rsid w:val="00666DB8"/>
    <w:rsid w:val="00684061"/>
    <w:rsid w:val="006843FE"/>
    <w:rsid w:val="0068666C"/>
    <w:rsid w:val="00686ECE"/>
    <w:rsid w:val="00690055"/>
    <w:rsid w:val="00690A45"/>
    <w:rsid w:val="00691412"/>
    <w:rsid w:val="00693742"/>
    <w:rsid w:val="00693A05"/>
    <w:rsid w:val="006A084A"/>
    <w:rsid w:val="006A1860"/>
    <w:rsid w:val="006A2E5A"/>
    <w:rsid w:val="006A48A4"/>
    <w:rsid w:val="006A48B9"/>
    <w:rsid w:val="006A7D7C"/>
    <w:rsid w:val="006A7E96"/>
    <w:rsid w:val="006B009C"/>
    <w:rsid w:val="006B2860"/>
    <w:rsid w:val="006B2B79"/>
    <w:rsid w:val="006B2FA2"/>
    <w:rsid w:val="006C20FC"/>
    <w:rsid w:val="006C4F1F"/>
    <w:rsid w:val="006C6D6C"/>
    <w:rsid w:val="006D388B"/>
    <w:rsid w:val="006D4706"/>
    <w:rsid w:val="006D4820"/>
    <w:rsid w:val="006E0775"/>
    <w:rsid w:val="006E2A7D"/>
    <w:rsid w:val="006E3FB7"/>
    <w:rsid w:val="006E5EC1"/>
    <w:rsid w:val="006F295D"/>
    <w:rsid w:val="006F6502"/>
    <w:rsid w:val="007009F9"/>
    <w:rsid w:val="00700FAC"/>
    <w:rsid w:val="007066AC"/>
    <w:rsid w:val="00707B15"/>
    <w:rsid w:val="00710D76"/>
    <w:rsid w:val="00711B9B"/>
    <w:rsid w:val="00720D82"/>
    <w:rsid w:val="00721AE0"/>
    <w:rsid w:val="0072461A"/>
    <w:rsid w:val="007354F7"/>
    <w:rsid w:val="0074778A"/>
    <w:rsid w:val="00750720"/>
    <w:rsid w:val="00754F14"/>
    <w:rsid w:val="00755D4D"/>
    <w:rsid w:val="007675AB"/>
    <w:rsid w:val="00772060"/>
    <w:rsid w:val="0077470E"/>
    <w:rsid w:val="00784F20"/>
    <w:rsid w:val="00785ED9"/>
    <w:rsid w:val="00792ED0"/>
    <w:rsid w:val="00792F4A"/>
    <w:rsid w:val="007933CD"/>
    <w:rsid w:val="007941C2"/>
    <w:rsid w:val="00794456"/>
    <w:rsid w:val="00794CE2"/>
    <w:rsid w:val="00794F83"/>
    <w:rsid w:val="00797913"/>
    <w:rsid w:val="007A355B"/>
    <w:rsid w:val="007A3627"/>
    <w:rsid w:val="007A714B"/>
    <w:rsid w:val="007A73F8"/>
    <w:rsid w:val="007B0F1D"/>
    <w:rsid w:val="007B19D2"/>
    <w:rsid w:val="007B5434"/>
    <w:rsid w:val="007B673C"/>
    <w:rsid w:val="007B7F63"/>
    <w:rsid w:val="007C0663"/>
    <w:rsid w:val="007C3120"/>
    <w:rsid w:val="007C43A3"/>
    <w:rsid w:val="007C4FA7"/>
    <w:rsid w:val="007C50F8"/>
    <w:rsid w:val="007C7E1E"/>
    <w:rsid w:val="007D5F4E"/>
    <w:rsid w:val="007D62DA"/>
    <w:rsid w:val="007D726F"/>
    <w:rsid w:val="007D727B"/>
    <w:rsid w:val="007E5310"/>
    <w:rsid w:val="007F0AFF"/>
    <w:rsid w:val="007F73E3"/>
    <w:rsid w:val="008043A7"/>
    <w:rsid w:val="008057C0"/>
    <w:rsid w:val="00807D99"/>
    <w:rsid w:val="00807DED"/>
    <w:rsid w:val="008114EA"/>
    <w:rsid w:val="00815F0B"/>
    <w:rsid w:val="008200B6"/>
    <w:rsid w:val="00821702"/>
    <w:rsid w:val="00824583"/>
    <w:rsid w:val="00824A7F"/>
    <w:rsid w:val="008308B6"/>
    <w:rsid w:val="00830CC0"/>
    <w:rsid w:val="008316BB"/>
    <w:rsid w:val="008336EE"/>
    <w:rsid w:val="00833DC6"/>
    <w:rsid w:val="00835220"/>
    <w:rsid w:val="00837316"/>
    <w:rsid w:val="00843F22"/>
    <w:rsid w:val="0085012B"/>
    <w:rsid w:val="008561D9"/>
    <w:rsid w:val="00863BC1"/>
    <w:rsid w:val="00864813"/>
    <w:rsid w:val="00864AED"/>
    <w:rsid w:val="00864BEA"/>
    <w:rsid w:val="00865A01"/>
    <w:rsid w:val="00871175"/>
    <w:rsid w:val="008713DF"/>
    <w:rsid w:val="00871CA5"/>
    <w:rsid w:val="0087263A"/>
    <w:rsid w:val="00872FFC"/>
    <w:rsid w:val="0087338D"/>
    <w:rsid w:val="00886226"/>
    <w:rsid w:val="008900A0"/>
    <w:rsid w:val="0089132C"/>
    <w:rsid w:val="00891347"/>
    <w:rsid w:val="008925DE"/>
    <w:rsid w:val="00892B95"/>
    <w:rsid w:val="00894CB9"/>
    <w:rsid w:val="00894F83"/>
    <w:rsid w:val="008A33CC"/>
    <w:rsid w:val="008A5350"/>
    <w:rsid w:val="008B131B"/>
    <w:rsid w:val="008B4ADE"/>
    <w:rsid w:val="008C043F"/>
    <w:rsid w:val="008C12CF"/>
    <w:rsid w:val="008C2553"/>
    <w:rsid w:val="008C2F0E"/>
    <w:rsid w:val="008C3C7F"/>
    <w:rsid w:val="008C6666"/>
    <w:rsid w:val="008D167B"/>
    <w:rsid w:val="008D7213"/>
    <w:rsid w:val="008E3EDF"/>
    <w:rsid w:val="008E5527"/>
    <w:rsid w:val="008E5F11"/>
    <w:rsid w:val="008F162F"/>
    <w:rsid w:val="008F6E3A"/>
    <w:rsid w:val="008F7242"/>
    <w:rsid w:val="00901769"/>
    <w:rsid w:val="0090382A"/>
    <w:rsid w:val="00907744"/>
    <w:rsid w:val="009156F6"/>
    <w:rsid w:val="009157B7"/>
    <w:rsid w:val="00921904"/>
    <w:rsid w:val="00923245"/>
    <w:rsid w:val="009252A0"/>
    <w:rsid w:val="009278D1"/>
    <w:rsid w:val="009309E3"/>
    <w:rsid w:val="00940A22"/>
    <w:rsid w:val="009414A5"/>
    <w:rsid w:val="00941F38"/>
    <w:rsid w:val="0094733A"/>
    <w:rsid w:val="00951238"/>
    <w:rsid w:val="009526F9"/>
    <w:rsid w:val="0095272A"/>
    <w:rsid w:val="00954833"/>
    <w:rsid w:val="00957190"/>
    <w:rsid w:val="0095746C"/>
    <w:rsid w:val="009655F6"/>
    <w:rsid w:val="00967E01"/>
    <w:rsid w:val="00967E54"/>
    <w:rsid w:val="00972FD4"/>
    <w:rsid w:val="0097397E"/>
    <w:rsid w:val="0098049E"/>
    <w:rsid w:val="00980D78"/>
    <w:rsid w:val="00984DDE"/>
    <w:rsid w:val="00986076"/>
    <w:rsid w:val="00986207"/>
    <w:rsid w:val="00986E72"/>
    <w:rsid w:val="00991758"/>
    <w:rsid w:val="009918D6"/>
    <w:rsid w:val="00991E3C"/>
    <w:rsid w:val="00994AB9"/>
    <w:rsid w:val="00996589"/>
    <w:rsid w:val="009967BD"/>
    <w:rsid w:val="00997527"/>
    <w:rsid w:val="009A0835"/>
    <w:rsid w:val="009A305A"/>
    <w:rsid w:val="009A32BA"/>
    <w:rsid w:val="009B0547"/>
    <w:rsid w:val="009B106D"/>
    <w:rsid w:val="009B20B1"/>
    <w:rsid w:val="009B4244"/>
    <w:rsid w:val="009B5233"/>
    <w:rsid w:val="009B56CE"/>
    <w:rsid w:val="009B57DA"/>
    <w:rsid w:val="009D754E"/>
    <w:rsid w:val="009D78AB"/>
    <w:rsid w:val="009F0821"/>
    <w:rsid w:val="009F186D"/>
    <w:rsid w:val="009F28E1"/>
    <w:rsid w:val="00A02D77"/>
    <w:rsid w:val="00A05BD2"/>
    <w:rsid w:val="00A06DB7"/>
    <w:rsid w:val="00A14B81"/>
    <w:rsid w:val="00A2796B"/>
    <w:rsid w:val="00A302B0"/>
    <w:rsid w:val="00A3085D"/>
    <w:rsid w:val="00A330AE"/>
    <w:rsid w:val="00A330E7"/>
    <w:rsid w:val="00A3564E"/>
    <w:rsid w:val="00A4273C"/>
    <w:rsid w:val="00A44F49"/>
    <w:rsid w:val="00A45CAC"/>
    <w:rsid w:val="00A47612"/>
    <w:rsid w:val="00A53891"/>
    <w:rsid w:val="00A6208F"/>
    <w:rsid w:val="00A653E3"/>
    <w:rsid w:val="00A6798A"/>
    <w:rsid w:val="00A702E4"/>
    <w:rsid w:val="00A7045E"/>
    <w:rsid w:val="00A711D1"/>
    <w:rsid w:val="00A73CBE"/>
    <w:rsid w:val="00A74847"/>
    <w:rsid w:val="00A7634E"/>
    <w:rsid w:val="00A76552"/>
    <w:rsid w:val="00A831A1"/>
    <w:rsid w:val="00A86A69"/>
    <w:rsid w:val="00A95BAD"/>
    <w:rsid w:val="00A96916"/>
    <w:rsid w:val="00AA0658"/>
    <w:rsid w:val="00AA3855"/>
    <w:rsid w:val="00AA61C4"/>
    <w:rsid w:val="00AB09C7"/>
    <w:rsid w:val="00AC0206"/>
    <w:rsid w:val="00AC29BA"/>
    <w:rsid w:val="00AC4E86"/>
    <w:rsid w:val="00AD048C"/>
    <w:rsid w:val="00AD6995"/>
    <w:rsid w:val="00AF106B"/>
    <w:rsid w:val="00AF6B20"/>
    <w:rsid w:val="00AF7B50"/>
    <w:rsid w:val="00B01A88"/>
    <w:rsid w:val="00B02DD8"/>
    <w:rsid w:val="00B0785D"/>
    <w:rsid w:val="00B07E74"/>
    <w:rsid w:val="00B1380D"/>
    <w:rsid w:val="00B20138"/>
    <w:rsid w:val="00B203C2"/>
    <w:rsid w:val="00B23E57"/>
    <w:rsid w:val="00B33455"/>
    <w:rsid w:val="00B342CD"/>
    <w:rsid w:val="00B3441C"/>
    <w:rsid w:val="00B35212"/>
    <w:rsid w:val="00B36D80"/>
    <w:rsid w:val="00B37384"/>
    <w:rsid w:val="00B37FED"/>
    <w:rsid w:val="00B42D54"/>
    <w:rsid w:val="00B431B8"/>
    <w:rsid w:val="00B43465"/>
    <w:rsid w:val="00B442B0"/>
    <w:rsid w:val="00B457AE"/>
    <w:rsid w:val="00B5029B"/>
    <w:rsid w:val="00B53756"/>
    <w:rsid w:val="00B543F1"/>
    <w:rsid w:val="00B55BC5"/>
    <w:rsid w:val="00B5789B"/>
    <w:rsid w:val="00B61BBD"/>
    <w:rsid w:val="00B64639"/>
    <w:rsid w:val="00B64F76"/>
    <w:rsid w:val="00B65D2D"/>
    <w:rsid w:val="00B66926"/>
    <w:rsid w:val="00B7092F"/>
    <w:rsid w:val="00B71A90"/>
    <w:rsid w:val="00B73D89"/>
    <w:rsid w:val="00B74665"/>
    <w:rsid w:val="00B759D8"/>
    <w:rsid w:val="00B80296"/>
    <w:rsid w:val="00B81078"/>
    <w:rsid w:val="00B8593D"/>
    <w:rsid w:val="00B901DB"/>
    <w:rsid w:val="00B906BF"/>
    <w:rsid w:val="00B90DB2"/>
    <w:rsid w:val="00B9175F"/>
    <w:rsid w:val="00B91760"/>
    <w:rsid w:val="00B96744"/>
    <w:rsid w:val="00BA6145"/>
    <w:rsid w:val="00BA6D74"/>
    <w:rsid w:val="00BB13AC"/>
    <w:rsid w:val="00BB4F0D"/>
    <w:rsid w:val="00BB5DA8"/>
    <w:rsid w:val="00BC1C41"/>
    <w:rsid w:val="00BC29B3"/>
    <w:rsid w:val="00BC387A"/>
    <w:rsid w:val="00BC61E6"/>
    <w:rsid w:val="00BC673C"/>
    <w:rsid w:val="00BC6E6D"/>
    <w:rsid w:val="00BD1892"/>
    <w:rsid w:val="00BD1EA8"/>
    <w:rsid w:val="00BD6509"/>
    <w:rsid w:val="00BD7213"/>
    <w:rsid w:val="00BE1D80"/>
    <w:rsid w:val="00BE2B55"/>
    <w:rsid w:val="00BE553A"/>
    <w:rsid w:val="00BF1057"/>
    <w:rsid w:val="00BF1917"/>
    <w:rsid w:val="00BF2A01"/>
    <w:rsid w:val="00BF367B"/>
    <w:rsid w:val="00BF5DF1"/>
    <w:rsid w:val="00C019BA"/>
    <w:rsid w:val="00C023FE"/>
    <w:rsid w:val="00C101D9"/>
    <w:rsid w:val="00C1454D"/>
    <w:rsid w:val="00C153ED"/>
    <w:rsid w:val="00C15C20"/>
    <w:rsid w:val="00C17555"/>
    <w:rsid w:val="00C21368"/>
    <w:rsid w:val="00C228E4"/>
    <w:rsid w:val="00C235B2"/>
    <w:rsid w:val="00C307E8"/>
    <w:rsid w:val="00C3223D"/>
    <w:rsid w:val="00C36171"/>
    <w:rsid w:val="00C529BA"/>
    <w:rsid w:val="00C661DF"/>
    <w:rsid w:val="00C6754F"/>
    <w:rsid w:val="00C721B1"/>
    <w:rsid w:val="00C73EC6"/>
    <w:rsid w:val="00C7420E"/>
    <w:rsid w:val="00C74D01"/>
    <w:rsid w:val="00C760F9"/>
    <w:rsid w:val="00C87254"/>
    <w:rsid w:val="00C90422"/>
    <w:rsid w:val="00C93346"/>
    <w:rsid w:val="00C96625"/>
    <w:rsid w:val="00CA1292"/>
    <w:rsid w:val="00CA3F0A"/>
    <w:rsid w:val="00CB2D73"/>
    <w:rsid w:val="00CB352E"/>
    <w:rsid w:val="00CB37F1"/>
    <w:rsid w:val="00CC0884"/>
    <w:rsid w:val="00CC13A2"/>
    <w:rsid w:val="00CC6452"/>
    <w:rsid w:val="00CD0D1B"/>
    <w:rsid w:val="00CD0FA0"/>
    <w:rsid w:val="00CD588F"/>
    <w:rsid w:val="00CE359C"/>
    <w:rsid w:val="00CE4F16"/>
    <w:rsid w:val="00CE55AE"/>
    <w:rsid w:val="00CE694C"/>
    <w:rsid w:val="00CE702D"/>
    <w:rsid w:val="00CE79FE"/>
    <w:rsid w:val="00CF2A9E"/>
    <w:rsid w:val="00CF3E34"/>
    <w:rsid w:val="00CF68F4"/>
    <w:rsid w:val="00D00BF6"/>
    <w:rsid w:val="00D025FA"/>
    <w:rsid w:val="00D063F1"/>
    <w:rsid w:val="00D146F3"/>
    <w:rsid w:val="00D150B1"/>
    <w:rsid w:val="00D16C17"/>
    <w:rsid w:val="00D1784F"/>
    <w:rsid w:val="00D21555"/>
    <w:rsid w:val="00D24D9D"/>
    <w:rsid w:val="00D25939"/>
    <w:rsid w:val="00D3219C"/>
    <w:rsid w:val="00D338FE"/>
    <w:rsid w:val="00D454A3"/>
    <w:rsid w:val="00D4571F"/>
    <w:rsid w:val="00D4647E"/>
    <w:rsid w:val="00D503D2"/>
    <w:rsid w:val="00D54FC2"/>
    <w:rsid w:val="00D554CB"/>
    <w:rsid w:val="00D60250"/>
    <w:rsid w:val="00D6059F"/>
    <w:rsid w:val="00D62DAB"/>
    <w:rsid w:val="00D64279"/>
    <w:rsid w:val="00D66FFF"/>
    <w:rsid w:val="00D75F20"/>
    <w:rsid w:val="00D7640E"/>
    <w:rsid w:val="00D82C74"/>
    <w:rsid w:val="00D8318E"/>
    <w:rsid w:val="00D844A0"/>
    <w:rsid w:val="00D84A5D"/>
    <w:rsid w:val="00D85979"/>
    <w:rsid w:val="00D871ED"/>
    <w:rsid w:val="00D92F68"/>
    <w:rsid w:val="00D94FA6"/>
    <w:rsid w:val="00D957FD"/>
    <w:rsid w:val="00D95ACC"/>
    <w:rsid w:val="00DA14E8"/>
    <w:rsid w:val="00DA479B"/>
    <w:rsid w:val="00DB0A45"/>
    <w:rsid w:val="00DB3F4E"/>
    <w:rsid w:val="00DB6C51"/>
    <w:rsid w:val="00DB7D69"/>
    <w:rsid w:val="00DC063C"/>
    <w:rsid w:val="00DC295F"/>
    <w:rsid w:val="00DC49A2"/>
    <w:rsid w:val="00DC64B7"/>
    <w:rsid w:val="00DD0898"/>
    <w:rsid w:val="00DD6868"/>
    <w:rsid w:val="00DE03A6"/>
    <w:rsid w:val="00DE2D86"/>
    <w:rsid w:val="00DE3B02"/>
    <w:rsid w:val="00DE3B2E"/>
    <w:rsid w:val="00DE7D72"/>
    <w:rsid w:val="00DF4E55"/>
    <w:rsid w:val="00DF5014"/>
    <w:rsid w:val="00DF5AC5"/>
    <w:rsid w:val="00E03E3D"/>
    <w:rsid w:val="00E07CEC"/>
    <w:rsid w:val="00E12FDC"/>
    <w:rsid w:val="00E139D8"/>
    <w:rsid w:val="00E15A16"/>
    <w:rsid w:val="00E22915"/>
    <w:rsid w:val="00E25E77"/>
    <w:rsid w:val="00E26627"/>
    <w:rsid w:val="00E26864"/>
    <w:rsid w:val="00E27472"/>
    <w:rsid w:val="00E35AB8"/>
    <w:rsid w:val="00E36307"/>
    <w:rsid w:val="00E41CCB"/>
    <w:rsid w:val="00E4224A"/>
    <w:rsid w:val="00E4327A"/>
    <w:rsid w:val="00E46019"/>
    <w:rsid w:val="00E46E74"/>
    <w:rsid w:val="00E476B4"/>
    <w:rsid w:val="00E57AEE"/>
    <w:rsid w:val="00E606E4"/>
    <w:rsid w:val="00E60AEF"/>
    <w:rsid w:val="00E6109E"/>
    <w:rsid w:val="00E617BD"/>
    <w:rsid w:val="00E63BD6"/>
    <w:rsid w:val="00E643D3"/>
    <w:rsid w:val="00E65AD0"/>
    <w:rsid w:val="00E66424"/>
    <w:rsid w:val="00E67F0E"/>
    <w:rsid w:val="00E71869"/>
    <w:rsid w:val="00E72A33"/>
    <w:rsid w:val="00E74610"/>
    <w:rsid w:val="00E76CD5"/>
    <w:rsid w:val="00E7767A"/>
    <w:rsid w:val="00E77E26"/>
    <w:rsid w:val="00E851EC"/>
    <w:rsid w:val="00E852AC"/>
    <w:rsid w:val="00E90CA2"/>
    <w:rsid w:val="00E93681"/>
    <w:rsid w:val="00E93D33"/>
    <w:rsid w:val="00E97252"/>
    <w:rsid w:val="00EA1DBF"/>
    <w:rsid w:val="00EA6190"/>
    <w:rsid w:val="00EB41B3"/>
    <w:rsid w:val="00EB7BE5"/>
    <w:rsid w:val="00EC027B"/>
    <w:rsid w:val="00EC04C2"/>
    <w:rsid w:val="00EC0FCF"/>
    <w:rsid w:val="00ED43CE"/>
    <w:rsid w:val="00ED4587"/>
    <w:rsid w:val="00ED4D52"/>
    <w:rsid w:val="00EE3A6C"/>
    <w:rsid w:val="00EE589A"/>
    <w:rsid w:val="00EE60D7"/>
    <w:rsid w:val="00EE6B5E"/>
    <w:rsid w:val="00EE7A5B"/>
    <w:rsid w:val="00EF3648"/>
    <w:rsid w:val="00EF4077"/>
    <w:rsid w:val="00F03345"/>
    <w:rsid w:val="00F04024"/>
    <w:rsid w:val="00F043FD"/>
    <w:rsid w:val="00F04AB2"/>
    <w:rsid w:val="00F04B42"/>
    <w:rsid w:val="00F06EC2"/>
    <w:rsid w:val="00F07332"/>
    <w:rsid w:val="00F112DB"/>
    <w:rsid w:val="00F15C5A"/>
    <w:rsid w:val="00F167F7"/>
    <w:rsid w:val="00F21B7E"/>
    <w:rsid w:val="00F221EE"/>
    <w:rsid w:val="00F2573D"/>
    <w:rsid w:val="00F2704E"/>
    <w:rsid w:val="00F2772F"/>
    <w:rsid w:val="00F3093F"/>
    <w:rsid w:val="00F30FC6"/>
    <w:rsid w:val="00F310C5"/>
    <w:rsid w:val="00F35B71"/>
    <w:rsid w:val="00F36BA7"/>
    <w:rsid w:val="00F36ED3"/>
    <w:rsid w:val="00F3728D"/>
    <w:rsid w:val="00F37377"/>
    <w:rsid w:val="00F37E1E"/>
    <w:rsid w:val="00F43285"/>
    <w:rsid w:val="00F460E1"/>
    <w:rsid w:val="00F47A2D"/>
    <w:rsid w:val="00F47D84"/>
    <w:rsid w:val="00F5171E"/>
    <w:rsid w:val="00F53636"/>
    <w:rsid w:val="00F53FFF"/>
    <w:rsid w:val="00F57532"/>
    <w:rsid w:val="00F6000D"/>
    <w:rsid w:val="00F63656"/>
    <w:rsid w:val="00F67538"/>
    <w:rsid w:val="00F76EC0"/>
    <w:rsid w:val="00F7754B"/>
    <w:rsid w:val="00F8152A"/>
    <w:rsid w:val="00F91BD4"/>
    <w:rsid w:val="00F9602D"/>
    <w:rsid w:val="00FA18C8"/>
    <w:rsid w:val="00FA1B77"/>
    <w:rsid w:val="00FA23BA"/>
    <w:rsid w:val="00FA246B"/>
    <w:rsid w:val="00FA2D0C"/>
    <w:rsid w:val="00FA32A4"/>
    <w:rsid w:val="00FA5B58"/>
    <w:rsid w:val="00FA7010"/>
    <w:rsid w:val="00FB1422"/>
    <w:rsid w:val="00FB3C51"/>
    <w:rsid w:val="00FB7714"/>
    <w:rsid w:val="00FC166F"/>
    <w:rsid w:val="00FC5C99"/>
    <w:rsid w:val="00FD1FF0"/>
    <w:rsid w:val="00FE0BB9"/>
    <w:rsid w:val="00FE3BFD"/>
    <w:rsid w:val="00FE5101"/>
    <w:rsid w:val="00FE7AE5"/>
    <w:rsid w:val="00FF2893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21FD3"/>
  <w15:docId w15:val="{23B67CEF-B6A2-4624-9750-FE49D919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96B"/>
    <w:rPr>
      <w:sz w:val="28"/>
    </w:rPr>
  </w:style>
  <w:style w:type="paragraph" w:styleId="1">
    <w:name w:val="heading 1"/>
    <w:basedOn w:val="a"/>
    <w:next w:val="a"/>
    <w:qFormat/>
    <w:rsid w:val="008C2553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rsid w:val="008C2553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rsid w:val="008C2553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rsid w:val="008C2553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8C2553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rsid w:val="008C2553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rsid w:val="008C2553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rsid w:val="008C2553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rsid w:val="008C2553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C2553"/>
    <w:pPr>
      <w:jc w:val="center"/>
    </w:pPr>
    <w:rPr>
      <w:b/>
      <w:caps/>
      <w:sz w:val="24"/>
    </w:rPr>
  </w:style>
  <w:style w:type="paragraph" w:styleId="20">
    <w:name w:val="Body Text 2"/>
    <w:basedOn w:val="a"/>
    <w:rsid w:val="008C2553"/>
    <w:pPr>
      <w:jc w:val="center"/>
    </w:pPr>
    <w:rPr>
      <w:b/>
      <w:caps/>
    </w:rPr>
  </w:style>
  <w:style w:type="paragraph" w:styleId="30">
    <w:name w:val="Body Text 3"/>
    <w:basedOn w:val="a"/>
    <w:rsid w:val="008C2553"/>
    <w:pPr>
      <w:jc w:val="center"/>
    </w:pPr>
    <w:rPr>
      <w:b/>
      <w:caps/>
      <w:sz w:val="40"/>
    </w:rPr>
  </w:style>
  <w:style w:type="paragraph" w:styleId="a4">
    <w:name w:val="header"/>
    <w:basedOn w:val="a"/>
    <w:rsid w:val="008C2553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8C2553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8C2553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basedOn w:val="a0"/>
    <w:qFormat/>
    <w:rsid w:val="000E15B2"/>
    <w:rPr>
      <w:i/>
      <w:iCs/>
    </w:rPr>
  </w:style>
  <w:style w:type="paragraph" w:styleId="a9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link w:val="5"/>
    <w:rsid w:val="00E35AB8"/>
    <w:rPr>
      <w:b/>
      <w:cap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21E6-8816-428E-A8E1-00ACED0EB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35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Закирова Арина Вадимовна</cp:lastModifiedBy>
  <cp:revision>10</cp:revision>
  <cp:lastPrinted>2023-06-15T14:06:00Z</cp:lastPrinted>
  <dcterms:created xsi:type="dcterms:W3CDTF">2023-06-08T10:45:00Z</dcterms:created>
  <dcterms:modified xsi:type="dcterms:W3CDTF">2023-06-16T05:39:00Z</dcterms:modified>
</cp:coreProperties>
</file>