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F83" w:rsidRPr="006C3757" w:rsidRDefault="00645F83" w:rsidP="00663254">
      <w:pPr>
        <w:widowControl w:val="0"/>
        <w:autoSpaceDE w:val="0"/>
        <w:autoSpaceDN w:val="0"/>
        <w:adjustRightInd w:val="0"/>
        <w:ind w:left="5387"/>
        <w:rPr>
          <w:szCs w:val="28"/>
        </w:rPr>
      </w:pPr>
      <w:r w:rsidRPr="006C3757">
        <w:rPr>
          <w:szCs w:val="28"/>
        </w:rPr>
        <w:t>Приложение 1</w:t>
      </w:r>
    </w:p>
    <w:p w:rsidR="00310C70" w:rsidRPr="006C3757" w:rsidRDefault="00645F83" w:rsidP="00663254">
      <w:pPr>
        <w:autoSpaceDE w:val="0"/>
        <w:autoSpaceDN w:val="0"/>
        <w:adjustRightInd w:val="0"/>
        <w:ind w:left="5387"/>
        <w:rPr>
          <w:rFonts w:eastAsia="Calibri"/>
          <w:szCs w:val="28"/>
        </w:rPr>
      </w:pPr>
      <w:r w:rsidRPr="006C3757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663254"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13605F" w:rsidRPr="006C3757" w:rsidRDefault="0013605F" w:rsidP="0013605F">
      <w:pPr>
        <w:autoSpaceDE w:val="0"/>
        <w:autoSpaceDN w:val="0"/>
        <w:adjustRightInd w:val="0"/>
        <w:ind w:left="4962"/>
        <w:rPr>
          <w:szCs w:val="28"/>
        </w:rPr>
      </w:pPr>
    </w:p>
    <w:p w:rsidR="0013605F" w:rsidRPr="006C3757" w:rsidRDefault="0013605F" w:rsidP="0013605F">
      <w:pPr>
        <w:tabs>
          <w:tab w:val="left" w:pos="0"/>
        </w:tabs>
        <w:spacing w:after="253" w:line="170" w:lineRule="exact"/>
        <w:jc w:val="center"/>
        <w:rPr>
          <w:rFonts w:eastAsia="Arial Narrow"/>
          <w:sz w:val="20"/>
        </w:rPr>
      </w:pPr>
      <w:r w:rsidRPr="006C3757">
        <w:rPr>
          <w:rFonts w:eastAsia="Arial Narrow"/>
          <w:sz w:val="20"/>
        </w:rPr>
        <w:t>На фирменном бланке организации</w:t>
      </w:r>
      <w:r w:rsidR="00835596" w:rsidRPr="006C3757">
        <w:rPr>
          <w:rFonts w:eastAsia="Arial Narrow"/>
          <w:sz w:val="20"/>
        </w:rPr>
        <w:t xml:space="preserve"> с указанием регистрационного номера и даты</w:t>
      </w:r>
    </w:p>
    <w:p w:rsidR="0003456A" w:rsidRPr="006C3757" w:rsidRDefault="0003456A" w:rsidP="0003456A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Государственного </w:t>
      </w:r>
    </w:p>
    <w:p w:rsidR="0003456A" w:rsidRPr="006C3757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03456A" w:rsidRPr="006C3757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по тарифам </w:t>
      </w:r>
    </w:p>
    <w:p w:rsidR="0003456A" w:rsidRPr="006C3757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3456A" w:rsidRPr="006C3757" w:rsidRDefault="0003456A" w:rsidP="00E82329">
      <w:pPr>
        <w:pStyle w:val="ConsPlusNonformat"/>
        <w:ind w:left="5812"/>
        <w:jc w:val="center"/>
        <w:rPr>
          <w:rFonts w:ascii="Times New Roman" w:hAnsi="Times New Roman" w:cs="Times New Roman"/>
          <w:i/>
        </w:rPr>
      </w:pPr>
      <w:r w:rsidRPr="006C3757">
        <w:rPr>
          <w:rFonts w:ascii="Times New Roman" w:hAnsi="Times New Roman" w:cs="Times New Roman"/>
          <w:i/>
        </w:rPr>
        <w:t>(инициалы, фамилия)</w:t>
      </w:r>
    </w:p>
    <w:p w:rsidR="006B2346" w:rsidRPr="006C3757" w:rsidRDefault="006B2346" w:rsidP="007138CC">
      <w:pPr>
        <w:tabs>
          <w:tab w:val="left" w:pos="4551"/>
        </w:tabs>
        <w:spacing w:line="276" w:lineRule="auto"/>
        <w:ind w:left="500"/>
        <w:jc w:val="both"/>
        <w:rPr>
          <w:rFonts w:eastAsia="Arial Narrow"/>
          <w:sz w:val="20"/>
        </w:rPr>
      </w:pPr>
    </w:p>
    <w:p w:rsidR="00663254" w:rsidRPr="006C3757" w:rsidRDefault="007138CC" w:rsidP="009514AE">
      <w:pPr>
        <w:tabs>
          <w:tab w:val="left" w:pos="4551"/>
        </w:tabs>
        <w:spacing w:line="276" w:lineRule="auto"/>
        <w:jc w:val="center"/>
        <w:rPr>
          <w:rFonts w:eastAsia="Arial Narrow"/>
          <w:b/>
          <w:sz w:val="24"/>
          <w:szCs w:val="24"/>
        </w:rPr>
      </w:pPr>
      <w:r w:rsidRPr="006C3757">
        <w:rPr>
          <w:rFonts w:eastAsia="Arial Narrow"/>
          <w:b/>
          <w:sz w:val="24"/>
          <w:szCs w:val="24"/>
        </w:rPr>
        <w:t>ЗАЯВЛЕНИЕ</w:t>
      </w:r>
    </w:p>
    <w:p w:rsidR="00835596" w:rsidRPr="006C3757" w:rsidRDefault="00835596" w:rsidP="0013605F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</w:p>
    <w:p w:rsidR="0013605F" w:rsidRPr="006C3757" w:rsidRDefault="0013605F" w:rsidP="0013605F">
      <w:pPr>
        <w:tabs>
          <w:tab w:val="left" w:pos="0"/>
        </w:tabs>
        <w:rPr>
          <w:spacing w:val="10"/>
          <w:sz w:val="24"/>
          <w:szCs w:val="24"/>
          <w:lang w:val="ru"/>
        </w:rPr>
      </w:pPr>
      <w:r w:rsidRPr="006C3757">
        <w:rPr>
          <w:rFonts w:eastAsia="Courier New"/>
          <w:sz w:val="24"/>
          <w:szCs w:val="24"/>
          <w:lang w:val="ru"/>
        </w:rPr>
        <w:t>Заявитель:</w:t>
      </w:r>
      <w:r w:rsidRPr="006C3757">
        <w:rPr>
          <w:rFonts w:eastAsia="Courier New"/>
          <w:sz w:val="24"/>
          <w:szCs w:val="24"/>
        </w:rPr>
        <w:t xml:space="preserve"> ________________________________________________________________________</w:t>
      </w:r>
      <w:r w:rsidR="0003456A" w:rsidRPr="006C3757">
        <w:rPr>
          <w:rFonts w:eastAsia="Courier New"/>
          <w:sz w:val="24"/>
          <w:szCs w:val="24"/>
        </w:rPr>
        <w:t>___</w:t>
      </w:r>
    </w:p>
    <w:p w:rsidR="0013605F" w:rsidRPr="006C3757" w:rsidRDefault="0013605F" w:rsidP="0013605F">
      <w:pPr>
        <w:jc w:val="center"/>
        <w:rPr>
          <w:rFonts w:eastAsia="Courier New"/>
          <w:i/>
          <w:sz w:val="20"/>
        </w:rPr>
      </w:pPr>
      <w:r w:rsidRPr="006C3757">
        <w:rPr>
          <w:rFonts w:eastAsia="Courier New"/>
          <w:i/>
          <w:sz w:val="20"/>
          <w:lang w:val="ru"/>
        </w:rPr>
        <w:t>(</w:t>
      </w:r>
      <w:r w:rsidR="00910337" w:rsidRPr="006C3757">
        <w:rPr>
          <w:rFonts w:eastAsia="Courier New"/>
          <w:i/>
          <w:sz w:val="20"/>
          <w:lang w:val="ru"/>
        </w:rPr>
        <w:t>ф</w:t>
      </w:r>
      <w:r w:rsidR="0003456A" w:rsidRPr="006C3757">
        <w:rPr>
          <w:i/>
          <w:sz w:val="20"/>
        </w:rPr>
        <w:t>ирменное наименование заявителя - юридического лица согласно уставу</w:t>
      </w:r>
      <w:r w:rsidRPr="006C3757">
        <w:rPr>
          <w:rFonts w:eastAsia="Courier New"/>
          <w:i/>
          <w:sz w:val="20"/>
          <w:lang w:val="ru"/>
        </w:rPr>
        <w:t>)</w:t>
      </w:r>
    </w:p>
    <w:p w:rsidR="0013605F" w:rsidRPr="006C3757" w:rsidRDefault="0013605F" w:rsidP="0013605F">
      <w:pPr>
        <w:spacing w:after="19" w:line="190" w:lineRule="exact"/>
        <w:rPr>
          <w:rFonts w:eastAsia="Courier New"/>
          <w:sz w:val="20"/>
        </w:rPr>
      </w:pPr>
    </w:p>
    <w:p w:rsidR="0013605F" w:rsidRPr="006C3757" w:rsidRDefault="0013605F" w:rsidP="0013605F">
      <w:pPr>
        <w:spacing w:line="250" w:lineRule="exact"/>
        <w:rPr>
          <w:sz w:val="24"/>
          <w:szCs w:val="24"/>
        </w:rPr>
      </w:pPr>
      <w:r w:rsidRPr="006C3757">
        <w:rPr>
          <w:rFonts w:eastAsia="Courier New"/>
          <w:sz w:val="24"/>
          <w:szCs w:val="24"/>
          <w:lang w:val="ru"/>
        </w:rPr>
        <w:t>Реквизиты организации:</w:t>
      </w:r>
      <w:r w:rsidRPr="006C3757">
        <w:rPr>
          <w:sz w:val="24"/>
          <w:szCs w:val="24"/>
          <w:lang w:val="ru"/>
        </w:rPr>
        <w:t xml:space="preserve"> </w:t>
      </w:r>
      <w:r w:rsidRPr="006C3757">
        <w:rPr>
          <w:sz w:val="24"/>
          <w:szCs w:val="24"/>
        </w:rPr>
        <w:t>___________________________________________________________</w:t>
      </w:r>
      <w:r w:rsidR="0003456A" w:rsidRPr="006C3757">
        <w:rPr>
          <w:sz w:val="24"/>
          <w:szCs w:val="24"/>
        </w:rPr>
        <w:t>___</w:t>
      </w:r>
      <w:r w:rsidRPr="006C3757">
        <w:rPr>
          <w:sz w:val="24"/>
          <w:szCs w:val="24"/>
        </w:rPr>
        <w:t>_</w:t>
      </w:r>
    </w:p>
    <w:p w:rsidR="0013605F" w:rsidRPr="006C3757" w:rsidRDefault="0013605F" w:rsidP="0013605F">
      <w:pPr>
        <w:spacing w:line="250" w:lineRule="exact"/>
        <w:jc w:val="center"/>
        <w:rPr>
          <w:i/>
          <w:sz w:val="20"/>
        </w:rPr>
      </w:pPr>
      <w:r w:rsidRPr="006C3757">
        <w:rPr>
          <w:i/>
          <w:sz w:val="20"/>
          <w:lang w:val="ru"/>
        </w:rPr>
        <w:t>(ИНН, КПП, ОКПО, ОКАТО, ОКОГУ)</w:t>
      </w:r>
    </w:p>
    <w:p w:rsidR="005D0102" w:rsidRPr="006C3757" w:rsidRDefault="005D0102" w:rsidP="005D0102">
      <w:pPr>
        <w:rPr>
          <w:szCs w:val="28"/>
        </w:rPr>
      </w:pPr>
      <w:r w:rsidRPr="006C3757">
        <w:rPr>
          <w:szCs w:val="28"/>
        </w:rPr>
        <w:t>________________________________________________________________________</w:t>
      </w:r>
    </w:p>
    <w:p w:rsidR="00910337" w:rsidRPr="006C3757" w:rsidRDefault="0003456A" w:rsidP="00910337">
      <w:pPr>
        <w:jc w:val="center"/>
        <w:rPr>
          <w:i/>
          <w:sz w:val="20"/>
        </w:rPr>
      </w:pPr>
      <w:r w:rsidRPr="006C3757">
        <w:rPr>
          <w:i/>
          <w:sz w:val="20"/>
        </w:rPr>
        <w:t xml:space="preserve">(ОГРН, дата его присвоения и наименование органа, принявшего решение о регистрации юридического лица </w:t>
      </w:r>
    </w:p>
    <w:p w:rsidR="0003456A" w:rsidRPr="006C3757" w:rsidRDefault="0003456A" w:rsidP="00910337">
      <w:pPr>
        <w:jc w:val="center"/>
        <w:rPr>
          <w:i/>
          <w:sz w:val="20"/>
        </w:rPr>
      </w:pPr>
      <w:r w:rsidRPr="006C3757">
        <w:rPr>
          <w:i/>
          <w:sz w:val="20"/>
        </w:rPr>
        <w:t>(согласно свидетельству о государственной регистрации в качестве юридического лица)</w:t>
      </w:r>
    </w:p>
    <w:p w:rsidR="0013605F" w:rsidRPr="006C3757" w:rsidRDefault="0013605F" w:rsidP="0013605F">
      <w:pPr>
        <w:spacing w:line="480" w:lineRule="exact"/>
        <w:ind w:right="26"/>
        <w:rPr>
          <w:sz w:val="24"/>
          <w:szCs w:val="24"/>
        </w:rPr>
      </w:pPr>
      <w:r w:rsidRPr="006C3757">
        <w:rPr>
          <w:rFonts w:eastAsia="Courier New"/>
          <w:sz w:val="24"/>
          <w:szCs w:val="24"/>
        </w:rPr>
        <w:t>Юридический адрес</w:t>
      </w:r>
      <w:r w:rsidRPr="006C3757">
        <w:rPr>
          <w:rFonts w:eastAsia="Courier New"/>
          <w:sz w:val="24"/>
          <w:szCs w:val="24"/>
          <w:lang w:val="ru"/>
        </w:rPr>
        <w:t>:</w:t>
      </w:r>
      <w:r w:rsidRPr="006C3757">
        <w:rPr>
          <w:sz w:val="24"/>
          <w:szCs w:val="24"/>
          <w:lang w:val="ru"/>
        </w:rPr>
        <w:t xml:space="preserve"> </w:t>
      </w:r>
      <w:r w:rsidRPr="006C3757">
        <w:rPr>
          <w:sz w:val="24"/>
          <w:szCs w:val="24"/>
        </w:rPr>
        <w:t>______________________________________________________________</w:t>
      </w:r>
      <w:r w:rsidR="0003456A" w:rsidRPr="006C3757">
        <w:rPr>
          <w:sz w:val="24"/>
          <w:szCs w:val="24"/>
        </w:rPr>
        <w:t>___</w:t>
      </w:r>
      <w:r w:rsidRPr="006C3757">
        <w:rPr>
          <w:sz w:val="24"/>
          <w:szCs w:val="24"/>
        </w:rPr>
        <w:t>_</w:t>
      </w:r>
    </w:p>
    <w:p w:rsidR="0013605F" w:rsidRPr="006C3757" w:rsidRDefault="0013605F" w:rsidP="0013605F">
      <w:pPr>
        <w:spacing w:line="480" w:lineRule="exact"/>
        <w:ind w:right="26"/>
        <w:rPr>
          <w:sz w:val="24"/>
          <w:szCs w:val="24"/>
        </w:rPr>
      </w:pPr>
      <w:r w:rsidRPr="006C3757">
        <w:rPr>
          <w:sz w:val="24"/>
          <w:szCs w:val="24"/>
        </w:rPr>
        <w:t>Почтовый адрес</w:t>
      </w:r>
      <w:r w:rsidRPr="006C3757">
        <w:rPr>
          <w:rFonts w:eastAsia="Courier New"/>
          <w:sz w:val="24"/>
          <w:szCs w:val="24"/>
          <w:lang w:val="ru"/>
        </w:rPr>
        <w:t>:</w:t>
      </w:r>
      <w:r w:rsidRPr="006C3757">
        <w:rPr>
          <w:sz w:val="24"/>
          <w:szCs w:val="24"/>
          <w:lang w:val="ru"/>
        </w:rPr>
        <w:t xml:space="preserve"> </w:t>
      </w:r>
      <w:r w:rsidRPr="006C3757">
        <w:rPr>
          <w:sz w:val="24"/>
          <w:szCs w:val="24"/>
        </w:rPr>
        <w:t>________________________________________________________________</w:t>
      </w:r>
      <w:r w:rsidR="0003456A" w:rsidRPr="006C3757">
        <w:rPr>
          <w:sz w:val="24"/>
          <w:szCs w:val="24"/>
        </w:rPr>
        <w:t>____</w:t>
      </w:r>
      <w:r w:rsidRPr="006C3757">
        <w:rPr>
          <w:sz w:val="24"/>
          <w:szCs w:val="24"/>
        </w:rPr>
        <w:t>_</w:t>
      </w:r>
    </w:p>
    <w:p w:rsidR="0003456A" w:rsidRPr="006C3757" w:rsidRDefault="0003456A" w:rsidP="0003456A">
      <w:pPr>
        <w:rPr>
          <w:szCs w:val="28"/>
        </w:rPr>
      </w:pPr>
    </w:p>
    <w:p w:rsidR="0003456A" w:rsidRPr="006C3757" w:rsidRDefault="00A05C6F" w:rsidP="0003456A">
      <w:pPr>
        <w:rPr>
          <w:szCs w:val="28"/>
        </w:rPr>
      </w:pPr>
      <w:r w:rsidRPr="006C3757">
        <w:rPr>
          <w:sz w:val="24"/>
          <w:szCs w:val="24"/>
        </w:rPr>
        <w:t>А</w:t>
      </w:r>
      <w:r w:rsidR="0003456A" w:rsidRPr="006C3757">
        <w:rPr>
          <w:sz w:val="24"/>
          <w:szCs w:val="24"/>
        </w:rPr>
        <w:t>дрес</w:t>
      </w:r>
      <w:r w:rsidRPr="006C3757">
        <w:rPr>
          <w:sz w:val="24"/>
          <w:szCs w:val="24"/>
        </w:rPr>
        <w:t xml:space="preserve"> фактического</w:t>
      </w:r>
      <w:r w:rsidR="0003456A" w:rsidRPr="006C3757">
        <w:rPr>
          <w:sz w:val="24"/>
          <w:szCs w:val="24"/>
        </w:rPr>
        <w:t xml:space="preserve"> местонахождения органов управления регулируемой организации:</w:t>
      </w:r>
      <w:r w:rsidR="0003456A" w:rsidRPr="006C3757">
        <w:rPr>
          <w:szCs w:val="28"/>
        </w:rPr>
        <w:t xml:space="preserve"> ________________________________________________________________________</w:t>
      </w:r>
    </w:p>
    <w:p w:rsidR="0013605F" w:rsidRPr="006C3757" w:rsidRDefault="0013605F" w:rsidP="0013605F">
      <w:pPr>
        <w:spacing w:line="480" w:lineRule="exact"/>
        <w:ind w:right="26"/>
        <w:rPr>
          <w:sz w:val="24"/>
          <w:szCs w:val="24"/>
        </w:rPr>
      </w:pPr>
      <w:r w:rsidRPr="006C3757">
        <w:rPr>
          <w:rFonts w:eastAsia="Courier New"/>
          <w:sz w:val="24"/>
          <w:szCs w:val="24"/>
          <w:lang w:val="ru"/>
        </w:rPr>
        <w:t>Руководитель организации:</w:t>
      </w:r>
      <w:r w:rsidRPr="006C3757">
        <w:rPr>
          <w:sz w:val="24"/>
          <w:szCs w:val="24"/>
          <w:lang w:val="ru"/>
        </w:rPr>
        <w:t xml:space="preserve"> </w:t>
      </w:r>
      <w:r w:rsidRPr="006C3757">
        <w:rPr>
          <w:sz w:val="24"/>
          <w:szCs w:val="24"/>
        </w:rPr>
        <w:t>______________________________________________________</w:t>
      </w:r>
      <w:r w:rsidR="00A05C6F" w:rsidRPr="006C3757">
        <w:rPr>
          <w:sz w:val="24"/>
          <w:szCs w:val="24"/>
        </w:rPr>
        <w:t>__</w:t>
      </w:r>
      <w:r w:rsidRPr="006C3757">
        <w:rPr>
          <w:sz w:val="24"/>
          <w:szCs w:val="24"/>
        </w:rPr>
        <w:t>____</w:t>
      </w:r>
    </w:p>
    <w:p w:rsidR="0013605F" w:rsidRPr="006C3757" w:rsidRDefault="00A1612A" w:rsidP="0013605F">
      <w:pPr>
        <w:spacing w:after="134" w:line="190" w:lineRule="exact"/>
        <w:jc w:val="center"/>
        <w:rPr>
          <w:rFonts w:eastAsia="Courier New"/>
          <w:i/>
          <w:sz w:val="20"/>
          <w:lang w:val="ru"/>
        </w:rPr>
      </w:pPr>
      <w:r w:rsidRPr="006C3757">
        <w:rPr>
          <w:rFonts w:eastAsia="Courier New"/>
          <w:i/>
          <w:sz w:val="22"/>
          <w:szCs w:val="22"/>
          <w:lang w:val="ru"/>
        </w:rPr>
        <w:t xml:space="preserve">                                    </w:t>
      </w:r>
      <w:r w:rsidRPr="006C3757">
        <w:rPr>
          <w:rFonts w:eastAsia="Courier New"/>
          <w:i/>
          <w:sz w:val="20"/>
          <w:lang w:val="ru"/>
        </w:rPr>
        <w:t xml:space="preserve"> </w:t>
      </w:r>
      <w:r w:rsidR="0013605F" w:rsidRPr="006C3757">
        <w:rPr>
          <w:rFonts w:eastAsia="Courier New"/>
          <w:i/>
          <w:sz w:val="20"/>
          <w:lang w:val="ru"/>
        </w:rPr>
        <w:t>(Ф.И.О.</w:t>
      </w:r>
      <w:r w:rsidR="00834B60" w:rsidRPr="006C3757">
        <w:rPr>
          <w:rFonts w:eastAsia="Courier New"/>
          <w:i/>
          <w:sz w:val="20"/>
          <w:lang w:val="ru"/>
        </w:rPr>
        <w:t xml:space="preserve"> (отчество – при наличии)</w:t>
      </w:r>
    </w:p>
    <w:p w:rsidR="00EC3658" w:rsidRPr="006C3757" w:rsidRDefault="0013605F" w:rsidP="0013605F">
      <w:pPr>
        <w:spacing w:after="139" w:line="190" w:lineRule="exact"/>
        <w:rPr>
          <w:rFonts w:eastAsia="Courier New"/>
          <w:sz w:val="24"/>
          <w:szCs w:val="24"/>
        </w:rPr>
      </w:pPr>
      <w:r w:rsidRPr="006C3757">
        <w:rPr>
          <w:rFonts w:eastAsia="Courier New"/>
          <w:sz w:val="24"/>
          <w:szCs w:val="24"/>
          <w:lang w:val="ru"/>
        </w:rPr>
        <w:t>Контактные телефоны, адреса электронной почты</w:t>
      </w:r>
      <w:r w:rsidR="00EC3658" w:rsidRPr="006C3757">
        <w:rPr>
          <w:rFonts w:eastAsia="Courier New"/>
          <w:sz w:val="24"/>
          <w:szCs w:val="24"/>
          <w:lang w:val="ru"/>
        </w:rPr>
        <w:t>, официальный сайт (при наличии)</w:t>
      </w:r>
      <w:r w:rsidRPr="006C3757">
        <w:rPr>
          <w:rFonts w:eastAsia="Courier New"/>
          <w:sz w:val="24"/>
          <w:szCs w:val="24"/>
        </w:rPr>
        <w:t xml:space="preserve">: </w:t>
      </w:r>
    </w:p>
    <w:p w:rsidR="0013605F" w:rsidRPr="006C3757" w:rsidRDefault="0013605F" w:rsidP="0013605F">
      <w:pPr>
        <w:spacing w:after="139" w:line="190" w:lineRule="exact"/>
        <w:rPr>
          <w:rFonts w:eastAsia="Courier New"/>
          <w:sz w:val="24"/>
          <w:szCs w:val="24"/>
        </w:rPr>
      </w:pPr>
      <w:r w:rsidRPr="006C3757">
        <w:rPr>
          <w:rFonts w:eastAsia="Courier New"/>
          <w:sz w:val="24"/>
          <w:szCs w:val="24"/>
        </w:rPr>
        <w:t>__________________________</w:t>
      </w:r>
      <w:r w:rsidR="00EC3658" w:rsidRPr="006C3757">
        <w:rPr>
          <w:rFonts w:eastAsia="Courier New"/>
          <w:sz w:val="24"/>
          <w:szCs w:val="24"/>
        </w:rPr>
        <w:t>____________________________________________________</w:t>
      </w:r>
      <w:r w:rsidRPr="006C3757">
        <w:rPr>
          <w:rFonts w:eastAsia="Courier New"/>
          <w:sz w:val="24"/>
          <w:szCs w:val="24"/>
        </w:rPr>
        <w:t>_______</w:t>
      </w:r>
    </w:p>
    <w:p w:rsidR="0013605F" w:rsidRPr="006C3757" w:rsidRDefault="0013605F" w:rsidP="00994957">
      <w:pPr>
        <w:spacing w:line="276" w:lineRule="auto"/>
        <w:rPr>
          <w:rFonts w:eastAsia="Courier New"/>
          <w:sz w:val="24"/>
          <w:szCs w:val="24"/>
        </w:rPr>
      </w:pPr>
      <w:r w:rsidRPr="006C3757">
        <w:rPr>
          <w:rFonts w:eastAsia="Courier New"/>
          <w:sz w:val="24"/>
          <w:szCs w:val="24"/>
          <w:lang w:val="ru"/>
        </w:rPr>
        <w:t>Основани</w:t>
      </w:r>
      <w:r w:rsidR="00A4589C" w:rsidRPr="006C3757">
        <w:rPr>
          <w:rFonts w:eastAsia="Courier New"/>
          <w:sz w:val="24"/>
          <w:szCs w:val="24"/>
          <w:lang w:val="ru"/>
        </w:rPr>
        <w:t>я</w:t>
      </w:r>
      <w:r w:rsidRPr="006C3757">
        <w:rPr>
          <w:rFonts w:eastAsia="Courier New"/>
          <w:sz w:val="24"/>
          <w:szCs w:val="24"/>
          <w:lang w:val="ru"/>
        </w:rPr>
        <w:t xml:space="preserve">, по которым </w:t>
      </w:r>
      <w:r w:rsidR="00A4589C" w:rsidRPr="006C3757">
        <w:rPr>
          <w:rFonts w:eastAsia="Courier New"/>
          <w:sz w:val="24"/>
          <w:szCs w:val="24"/>
          <w:lang w:val="ru"/>
        </w:rPr>
        <w:t>з</w:t>
      </w:r>
      <w:r w:rsidRPr="006C3757">
        <w:rPr>
          <w:rFonts w:eastAsia="Courier New"/>
          <w:sz w:val="24"/>
          <w:szCs w:val="24"/>
          <w:lang w:val="ru"/>
        </w:rPr>
        <w:t xml:space="preserve">аявитель </w:t>
      </w:r>
      <w:r w:rsidR="00A4589C" w:rsidRPr="006C3757">
        <w:rPr>
          <w:rFonts w:eastAsia="Courier New"/>
          <w:sz w:val="24"/>
          <w:szCs w:val="24"/>
          <w:lang w:val="ru"/>
        </w:rPr>
        <w:t xml:space="preserve">обратился в орган регулирования тарифов </w:t>
      </w:r>
      <w:r w:rsidRPr="006C3757">
        <w:rPr>
          <w:rFonts w:eastAsia="Courier New"/>
          <w:sz w:val="24"/>
          <w:szCs w:val="24"/>
          <w:lang w:val="ru"/>
        </w:rPr>
        <w:t xml:space="preserve">для установления </w:t>
      </w:r>
      <w:r w:rsidR="00663254" w:rsidRPr="006C3757">
        <w:rPr>
          <w:rFonts w:eastAsia="Courier New"/>
          <w:sz w:val="24"/>
          <w:szCs w:val="24"/>
        </w:rPr>
        <w:t>стандартизированных тарифных ставок платы</w:t>
      </w:r>
      <w:r w:rsidRPr="006C3757">
        <w:rPr>
          <w:rFonts w:eastAsia="Courier New"/>
          <w:sz w:val="24"/>
          <w:szCs w:val="24"/>
          <w:lang w:val="ru"/>
        </w:rPr>
        <w:t>:</w:t>
      </w:r>
      <w:r w:rsidR="00A4589C" w:rsidRPr="006C3757">
        <w:rPr>
          <w:rFonts w:eastAsia="Courier New"/>
          <w:sz w:val="24"/>
          <w:szCs w:val="24"/>
          <w:lang w:val="ru"/>
        </w:rPr>
        <w:t xml:space="preserve"> </w:t>
      </w:r>
      <w:r w:rsidRPr="006C3757">
        <w:rPr>
          <w:rFonts w:eastAsia="Courier New"/>
          <w:sz w:val="24"/>
          <w:szCs w:val="24"/>
        </w:rPr>
        <w:t>_________________________________________________________________________</w:t>
      </w:r>
      <w:r w:rsidR="00663254" w:rsidRPr="006C3757">
        <w:rPr>
          <w:rFonts w:eastAsia="Courier New"/>
          <w:sz w:val="24"/>
          <w:szCs w:val="24"/>
        </w:rPr>
        <w:t>________</w:t>
      </w:r>
      <w:r w:rsidRPr="006C3757">
        <w:rPr>
          <w:rFonts w:eastAsia="Courier New"/>
          <w:sz w:val="24"/>
          <w:szCs w:val="24"/>
        </w:rPr>
        <w:t>____</w:t>
      </w:r>
    </w:p>
    <w:p w:rsidR="0013605F" w:rsidRPr="006C3757" w:rsidRDefault="0013605F" w:rsidP="0013605F">
      <w:pPr>
        <w:spacing w:line="276" w:lineRule="auto"/>
        <w:jc w:val="center"/>
        <w:rPr>
          <w:rFonts w:eastAsia="Courier New"/>
          <w:i/>
          <w:sz w:val="20"/>
        </w:rPr>
      </w:pPr>
      <w:r w:rsidRPr="006C3757">
        <w:rPr>
          <w:rFonts w:eastAsia="Courier New"/>
          <w:i/>
          <w:sz w:val="24"/>
          <w:szCs w:val="24"/>
        </w:rPr>
        <w:t>(</w:t>
      </w:r>
      <w:r w:rsidRPr="006C3757">
        <w:rPr>
          <w:rFonts w:eastAsia="Courier New"/>
          <w:i/>
          <w:sz w:val="20"/>
        </w:rPr>
        <w:t>ссылка на пункт нормативного правового документа)</w:t>
      </w:r>
    </w:p>
    <w:p w:rsidR="002F768C" w:rsidRPr="006C3757" w:rsidRDefault="002F768C" w:rsidP="002F768C">
      <w:pPr>
        <w:spacing w:line="276" w:lineRule="auto"/>
        <w:ind w:right="20"/>
        <w:rPr>
          <w:sz w:val="24"/>
          <w:szCs w:val="24"/>
          <w:lang w:val="ru"/>
        </w:rPr>
      </w:pPr>
      <w:r w:rsidRPr="006C3757">
        <w:rPr>
          <w:sz w:val="24"/>
          <w:szCs w:val="24"/>
          <w:lang w:val="ru"/>
        </w:rPr>
        <w:t>Требование, с которым обращается Заявитель (уровень цен):</w:t>
      </w:r>
    </w:p>
    <w:p w:rsidR="00994957" w:rsidRPr="006C3757" w:rsidRDefault="00D63705" w:rsidP="009514AE">
      <w:pPr>
        <w:spacing w:line="276" w:lineRule="auto"/>
        <w:ind w:right="20"/>
        <w:jc w:val="both"/>
        <w:rPr>
          <w:sz w:val="24"/>
          <w:szCs w:val="24"/>
          <w:lang w:val="ru"/>
        </w:rPr>
      </w:pPr>
      <w:r w:rsidRPr="006C3757">
        <w:rPr>
          <w:sz w:val="24"/>
          <w:szCs w:val="24"/>
          <w:lang w:val="ru"/>
        </w:rPr>
        <w:t>П</w:t>
      </w:r>
      <w:r w:rsidR="002F768C" w:rsidRPr="006C3757">
        <w:rPr>
          <w:sz w:val="24"/>
          <w:szCs w:val="24"/>
          <w:lang w:val="ru"/>
        </w:rPr>
        <w:t>рошу установить стандартиз</w:t>
      </w:r>
      <w:r w:rsidR="00994957" w:rsidRPr="006C3757">
        <w:rPr>
          <w:sz w:val="24"/>
          <w:szCs w:val="24"/>
          <w:lang w:val="ru"/>
        </w:rPr>
        <w:t>ированные тарифные ставки, определяющие величину платы за технологическое присоединение к электрическим сетям территориальных сетевых организаций:</w:t>
      </w:r>
    </w:p>
    <w:p w:rsidR="009514AE" w:rsidRPr="006C3757" w:rsidRDefault="009514AE" w:rsidP="009514AE">
      <w:pPr>
        <w:spacing w:line="276" w:lineRule="auto"/>
        <w:ind w:right="20"/>
        <w:jc w:val="both"/>
        <w:rPr>
          <w:rFonts w:eastAsia="Calibri"/>
          <w:sz w:val="24"/>
          <w:szCs w:val="24"/>
        </w:rPr>
      </w:pPr>
    </w:p>
    <w:p w:rsidR="009514AE" w:rsidRPr="006C3757" w:rsidRDefault="009514AE" w:rsidP="002F768C">
      <w:pPr>
        <w:spacing w:line="276" w:lineRule="auto"/>
        <w:ind w:right="20"/>
        <w:jc w:val="both"/>
        <w:rPr>
          <w:rFonts w:eastAsia="Calibri"/>
          <w:sz w:val="24"/>
          <w:szCs w:val="24"/>
        </w:rPr>
        <w:sectPr w:rsidR="009514AE" w:rsidRPr="006C3757" w:rsidSect="00F40BAD">
          <w:pgSz w:w="11907" w:h="16840"/>
          <w:pgMar w:top="1134" w:right="567" w:bottom="709" w:left="1134" w:header="720" w:footer="720" w:gutter="0"/>
          <w:cols w:space="720"/>
        </w:sectPr>
      </w:pPr>
    </w:p>
    <w:p w:rsidR="009514AE" w:rsidRPr="006C3757" w:rsidRDefault="009514AE" w:rsidP="009514AE">
      <w:pPr>
        <w:jc w:val="center"/>
        <w:rPr>
          <w:szCs w:val="28"/>
        </w:rPr>
      </w:pPr>
      <w:r w:rsidRPr="006C3757">
        <w:rPr>
          <w:szCs w:val="28"/>
        </w:rPr>
        <w:t xml:space="preserve">Стандартизированные тарифные ставки для расчета платы за технологическое присоединение к электрическим сетям </w:t>
      </w:r>
    </w:p>
    <w:p w:rsidR="009514AE" w:rsidRPr="006C3757" w:rsidRDefault="009514AE" w:rsidP="009514AE">
      <w:pPr>
        <w:jc w:val="right"/>
        <w:rPr>
          <w:sz w:val="24"/>
          <w:szCs w:val="24"/>
        </w:rPr>
      </w:pPr>
    </w:p>
    <w:p w:rsidR="009514AE" w:rsidRPr="006C3757" w:rsidRDefault="009514AE" w:rsidP="009514AE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4"/>
        <w:gridCol w:w="7514"/>
        <w:gridCol w:w="2779"/>
        <w:gridCol w:w="3390"/>
      </w:tblGrid>
      <w:tr w:rsidR="006C3757" w:rsidRPr="006C3757" w:rsidTr="003E6B83">
        <w:tc>
          <w:tcPr>
            <w:tcW w:w="435" w:type="pct"/>
            <w:vAlign w:val="center"/>
          </w:tcPr>
          <w:p w:rsidR="003E6B83" w:rsidRPr="006C3757" w:rsidRDefault="003E6B83" w:rsidP="003E6B83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№*</w:t>
            </w:r>
          </w:p>
        </w:tc>
        <w:tc>
          <w:tcPr>
            <w:tcW w:w="2507" w:type="pct"/>
            <w:shd w:val="clear" w:color="auto" w:fill="auto"/>
            <w:vAlign w:val="center"/>
          </w:tcPr>
          <w:p w:rsidR="003E6B83" w:rsidRPr="006C3757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3E6B83" w:rsidRPr="006C3757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1131" w:type="pct"/>
            <w:vAlign w:val="center"/>
          </w:tcPr>
          <w:p w:rsidR="003E6B83" w:rsidRPr="006C3757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Значение, без учета НДС</w:t>
            </w:r>
          </w:p>
        </w:tc>
      </w:tr>
      <w:tr w:rsidR="006C3757" w:rsidRPr="006C3757" w:rsidTr="003E6B83">
        <w:tc>
          <w:tcPr>
            <w:tcW w:w="435" w:type="pct"/>
            <w:vAlign w:val="center"/>
          </w:tcPr>
          <w:p w:rsidR="003E6B83" w:rsidRPr="006C3757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7" w:type="pct"/>
            <w:shd w:val="clear" w:color="auto" w:fill="auto"/>
          </w:tcPr>
          <w:p w:rsidR="003E6B83" w:rsidRPr="006C3757" w:rsidRDefault="003E6B83" w:rsidP="00D63705">
            <w:pPr>
              <w:rPr>
                <w:rFonts w:eastAsia="Calibri"/>
                <w:szCs w:val="28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3E6B83" w:rsidRPr="006C3757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1" w:type="pct"/>
          </w:tcPr>
          <w:p w:rsidR="003E6B83" w:rsidRPr="006C3757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9514AE" w:rsidRPr="006C3757" w:rsidRDefault="00A372B7" w:rsidP="00A372B7">
      <w:pPr>
        <w:jc w:val="both"/>
        <w:rPr>
          <w:i/>
          <w:sz w:val="20"/>
        </w:rPr>
      </w:pPr>
      <w:r w:rsidRPr="006C3757">
        <w:rPr>
          <w:i/>
          <w:sz w:val="20"/>
        </w:rPr>
        <w:t>* - С1, С1.1, С1.2.1, С1.2.2 в соответствии с перечнем стандартизированных тарифных ставок, утвержденным приложением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 490/22.</w:t>
      </w:r>
    </w:p>
    <w:p w:rsidR="00FE34EC" w:rsidRPr="006C3757" w:rsidRDefault="00FE34EC" w:rsidP="00056111">
      <w:pPr>
        <w:jc w:val="right"/>
        <w:rPr>
          <w:sz w:val="24"/>
          <w:szCs w:val="24"/>
        </w:rPr>
      </w:pPr>
    </w:p>
    <w:p w:rsidR="009514AE" w:rsidRPr="006C3757" w:rsidRDefault="009514AE" w:rsidP="00056111">
      <w:pPr>
        <w:jc w:val="right"/>
        <w:rPr>
          <w:sz w:val="10"/>
          <w:szCs w:val="10"/>
        </w:rPr>
      </w:pPr>
      <w:r w:rsidRPr="006C3757">
        <w:rPr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2284"/>
        <w:gridCol w:w="2284"/>
        <w:gridCol w:w="2281"/>
        <w:gridCol w:w="1709"/>
        <w:gridCol w:w="2281"/>
        <w:gridCol w:w="2860"/>
      </w:tblGrid>
      <w:tr w:rsidR="006C3757" w:rsidRPr="006C3757" w:rsidTr="0070453D">
        <w:trPr>
          <w:trHeight w:val="20"/>
        </w:trPr>
        <w:tc>
          <w:tcPr>
            <w:tcW w:w="430" w:type="pct"/>
            <w:vMerge w:val="restart"/>
            <w:shd w:val="clear" w:color="auto" w:fill="auto"/>
            <w:vAlign w:val="center"/>
          </w:tcPr>
          <w:p w:rsidR="0070453D" w:rsidRPr="006C3757" w:rsidRDefault="0070453D" w:rsidP="005957BF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570" w:type="pct"/>
            <w:gridSpan w:val="6"/>
          </w:tcPr>
          <w:p w:rsidR="0070453D" w:rsidRPr="006C3757" w:rsidRDefault="0070453D" w:rsidP="005957BF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(С2)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</w:t>
            </w:r>
          </w:p>
          <w:p w:rsidR="0070453D" w:rsidRPr="006C3757" w:rsidRDefault="0070453D" w:rsidP="005957BF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воздушных линий электропередачи в расчете на 1 км линий, без учета НДС</w:t>
            </w:r>
          </w:p>
        </w:tc>
      </w:tr>
      <w:tr w:rsidR="006C3757" w:rsidRPr="006C3757" w:rsidTr="0070453D">
        <w:trPr>
          <w:trHeight w:val="20"/>
        </w:trPr>
        <w:tc>
          <w:tcPr>
            <w:tcW w:w="430" w:type="pct"/>
            <w:vMerge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rPr>
                <w:sz w:val="24"/>
                <w:szCs w:val="24"/>
              </w:rPr>
            </w:pPr>
          </w:p>
        </w:tc>
        <w:tc>
          <w:tcPr>
            <w:tcW w:w="762" w:type="pct"/>
            <w:vMerge w:val="restart"/>
            <w:vAlign w:val="center"/>
          </w:tcPr>
          <w:p w:rsidR="0070453D" w:rsidRPr="006C3757" w:rsidRDefault="0070453D" w:rsidP="00D6370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Сечение жилы</w:t>
            </w:r>
          </w:p>
        </w:tc>
        <w:tc>
          <w:tcPr>
            <w:tcW w:w="762" w:type="pct"/>
            <w:vMerge w:val="restart"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046" w:type="pct"/>
            <w:gridSpan w:val="4"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70453D">
        <w:trPr>
          <w:trHeight w:val="20"/>
        </w:trPr>
        <w:tc>
          <w:tcPr>
            <w:tcW w:w="430" w:type="pct"/>
            <w:vMerge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rPr>
                <w:sz w:val="24"/>
                <w:szCs w:val="24"/>
              </w:rPr>
            </w:pPr>
          </w:p>
        </w:tc>
        <w:tc>
          <w:tcPr>
            <w:tcW w:w="762" w:type="pct"/>
            <w:vMerge/>
          </w:tcPr>
          <w:p w:rsidR="0070453D" w:rsidRPr="006C3757" w:rsidRDefault="0070453D" w:rsidP="00704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pct"/>
            <w:vMerge/>
            <w:vAlign w:val="center"/>
            <w:hideMark/>
          </w:tcPr>
          <w:p w:rsidR="0070453D" w:rsidRPr="006C3757" w:rsidRDefault="0070453D" w:rsidP="00D63705">
            <w:pPr>
              <w:rPr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0,4 кВ и ниже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1-20 кВ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27,5-60 кВ 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 кВ и выше</w:t>
            </w:r>
          </w:p>
        </w:tc>
      </w:tr>
      <w:tr w:rsidR="006C3757" w:rsidRPr="006C3757" w:rsidTr="0070453D">
        <w:trPr>
          <w:trHeight w:val="20"/>
        </w:trPr>
        <w:tc>
          <w:tcPr>
            <w:tcW w:w="430" w:type="pct"/>
            <w:shd w:val="clear" w:color="auto" w:fill="auto"/>
            <w:noWrap/>
            <w:vAlign w:val="bottom"/>
          </w:tcPr>
          <w:p w:rsidR="0070453D" w:rsidRPr="006C3757" w:rsidRDefault="0070453D" w:rsidP="00451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pct"/>
          </w:tcPr>
          <w:p w:rsidR="0070453D" w:rsidRPr="006C3757" w:rsidRDefault="0070453D" w:rsidP="00451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70453D" w:rsidRPr="006C3757" w:rsidRDefault="0070453D" w:rsidP="00451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70453D" w:rsidRPr="006C3757" w:rsidRDefault="0070453D" w:rsidP="00451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  <w:noWrap/>
            <w:vAlign w:val="bottom"/>
          </w:tcPr>
          <w:p w:rsidR="0070453D" w:rsidRPr="006C3757" w:rsidRDefault="0070453D" w:rsidP="00451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</w:tcPr>
          <w:p w:rsidR="0070453D" w:rsidRPr="006C3757" w:rsidRDefault="0070453D" w:rsidP="00451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pct"/>
            <w:shd w:val="clear" w:color="auto" w:fill="auto"/>
            <w:noWrap/>
            <w:vAlign w:val="bottom"/>
          </w:tcPr>
          <w:p w:rsidR="0070453D" w:rsidRPr="006C3757" w:rsidRDefault="0070453D" w:rsidP="0045107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5C91" w:rsidRPr="006C3757" w:rsidRDefault="00545C91" w:rsidP="00545C91">
      <w:pPr>
        <w:jc w:val="both"/>
        <w:rPr>
          <w:i/>
          <w:sz w:val="20"/>
        </w:rPr>
      </w:pPr>
      <w:r w:rsidRPr="006C3757">
        <w:rPr>
          <w:i/>
          <w:sz w:val="20"/>
        </w:rPr>
        <w:t xml:space="preserve">* - в соответствии с перечнем стандартизированных тарифных ставок, </w:t>
      </w:r>
      <w:r w:rsidR="003904B6" w:rsidRPr="006C3757">
        <w:rPr>
          <w:i/>
          <w:sz w:val="20"/>
        </w:rPr>
        <w:t>приведенным в приложении</w:t>
      </w:r>
      <w:r w:rsidRPr="006C3757">
        <w:rPr>
          <w:i/>
          <w:sz w:val="20"/>
        </w:rPr>
        <w:t xml:space="preserve">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FE34EC" w:rsidRPr="006C3757" w:rsidRDefault="00FE34EC" w:rsidP="005957BF">
      <w:pPr>
        <w:jc w:val="right"/>
        <w:rPr>
          <w:sz w:val="24"/>
          <w:szCs w:val="24"/>
        </w:rPr>
      </w:pPr>
    </w:p>
    <w:p w:rsidR="00803C25" w:rsidRPr="006C3757" w:rsidRDefault="003904B6" w:rsidP="005957BF">
      <w:pPr>
        <w:jc w:val="right"/>
        <w:rPr>
          <w:sz w:val="8"/>
          <w:szCs w:val="24"/>
        </w:rPr>
      </w:pPr>
      <w:r w:rsidRPr="006C3757">
        <w:rPr>
          <w:sz w:val="24"/>
          <w:szCs w:val="24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832"/>
        <w:gridCol w:w="1981"/>
        <w:gridCol w:w="1978"/>
        <w:gridCol w:w="1981"/>
        <w:gridCol w:w="1981"/>
        <w:gridCol w:w="1981"/>
        <w:gridCol w:w="1981"/>
      </w:tblGrid>
      <w:tr w:rsidR="006C3757" w:rsidRPr="006C3757" w:rsidTr="006D6B75">
        <w:trPr>
          <w:trHeight w:val="20"/>
        </w:trPr>
        <w:tc>
          <w:tcPr>
            <w:tcW w:w="424" w:type="pct"/>
            <w:vMerge w:val="restart"/>
            <w:shd w:val="clear" w:color="auto" w:fill="auto"/>
            <w:vAlign w:val="center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576" w:type="pct"/>
            <w:gridSpan w:val="7"/>
          </w:tcPr>
          <w:p w:rsidR="006D6B75" w:rsidRPr="006C3757" w:rsidRDefault="006D6B75" w:rsidP="00803C2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(С3)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</w:t>
            </w:r>
          </w:p>
          <w:p w:rsidR="006D6B75" w:rsidRPr="006C3757" w:rsidRDefault="006D6B75" w:rsidP="00803C2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кабельных линий электропередачи в расчете на 1 км линий, без учета НДС</w:t>
            </w:r>
          </w:p>
        </w:tc>
      </w:tr>
      <w:tr w:rsidR="006C3757" w:rsidRPr="006C3757" w:rsidTr="006D6B75">
        <w:trPr>
          <w:trHeight w:val="20"/>
        </w:trPr>
        <w:tc>
          <w:tcPr>
            <w:tcW w:w="424" w:type="pct"/>
            <w:vMerge/>
            <w:shd w:val="clear" w:color="auto" w:fill="auto"/>
            <w:vAlign w:val="center"/>
            <w:hideMark/>
          </w:tcPr>
          <w:p w:rsidR="006D6B75" w:rsidRPr="006C3757" w:rsidRDefault="006D6B75" w:rsidP="006D6B75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 w:val="restart"/>
            <w:vAlign w:val="center"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Сечение жилы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  <w:hideMark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05" w:type="pct"/>
            <w:gridSpan w:val="5"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6D6B75">
        <w:trPr>
          <w:trHeight w:val="20"/>
        </w:trPr>
        <w:tc>
          <w:tcPr>
            <w:tcW w:w="424" w:type="pct"/>
            <w:vMerge/>
            <w:shd w:val="clear" w:color="auto" w:fill="auto"/>
            <w:vAlign w:val="center"/>
            <w:hideMark/>
          </w:tcPr>
          <w:p w:rsidR="006D6B75" w:rsidRPr="006C3757" w:rsidRDefault="006D6B75" w:rsidP="006D6B75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/>
            <w:vAlign w:val="center"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6D6B75" w:rsidRPr="006C3757" w:rsidRDefault="006D6B75" w:rsidP="006D6B75">
            <w:pPr>
              <w:rPr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0,4 кВ и ниже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1-10 кВ</w:t>
            </w:r>
          </w:p>
        </w:tc>
        <w:tc>
          <w:tcPr>
            <w:tcW w:w="661" w:type="pct"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15-20 кВ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27,5-60 кВ 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 кВ и выше</w:t>
            </w:r>
          </w:p>
        </w:tc>
      </w:tr>
      <w:tr w:rsidR="006C3757" w:rsidRPr="006C3757" w:rsidTr="006D6B75">
        <w:trPr>
          <w:trHeight w:val="20"/>
        </w:trPr>
        <w:tc>
          <w:tcPr>
            <w:tcW w:w="424" w:type="pct"/>
            <w:shd w:val="clear" w:color="auto" w:fill="auto"/>
            <w:noWrap/>
            <w:vAlign w:val="bottom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noWrap/>
            <w:vAlign w:val="bottom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noWrap/>
            <w:vAlign w:val="bottom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5C91" w:rsidRPr="006C3757" w:rsidRDefault="00545C91" w:rsidP="00545C91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FE34EC" w:rsidRPr="006C3757" w:rsidRDefault="00FE34EC" w:rsidP="00056111">
      <w:pPr>
        <w:jc w:val="right"/>
        <w:rPr>
          <w:sz w:val="24"/>
          <w:szCs w:val="24"/>
        </w:rPr>
      </w:pPr>
    </w:p>
    <w:p w:rsidR="002F768C" w:rsidRPr="006C3757" w:rsidRDefault="00056111" w:rsidP="00056111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2434"/>
        <w:gridCol w:w="2269"/>
        <w:gridCol w:w="2269"/>
        <w:gridCol w:w="1843"/>
        <w:gridCol w:w="2125"/>
        <w:gridCol w:w="2943"/>
      </w:tblGrid>
      <w:tr w:rsidR="006C3757" w:rsidRPr="006C3757" w:rsidTr="006D6B75">
        <w:trPr>
          <w:trHeight w:val="20"/>
        </w:trPr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70453D" w:rsidRPr="006C3757" w:rsidRDefault="0070453D" w:rsidP="0070453D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632" w:type="pct"/>
            <w:gridSpan w:val="6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="006D6B75" w:rsidRPr="006C3757">
              <w:rPr>
                <w:b/>
                <w:sz w:val="24"/>
                <w:szCs w:val="24"/>
              </w:rPr>
              <w:t>(С4)</w:t>
            </w:r>
            <w:r w:rsidR="006D6B75" w:rsidRPr="006C3757">
              <w:rPr>
                <w:sz w:val="24"/>
                <w:szCs w:val="24"/>
              </w:rPr>
              <w:t xml:space="preserve"> </w:t>
            </w:r>
            <w:r w:rsidRPr="006C3757">
              <w:rPr>
                <w:sz w:val="24"/>
                <w:szCs w:val="24"/>
              </w:rPr>
              <w:t>на покрытие расходов сетевой организации на строительство пунктов секционирования (реклоузеров, распределительных пунктов, переключательны</w:t>
            </w:r>
            <w:r w:rsidR="006D6B75" w:rsidRPr="006C3757">
              <w:rPr>
                <w:sz w:val="24"/>
                <w:szCs w:val="24"/>
              </w:rPr>
              <w:t>х пунктов) в расчете на 1 штуку, без учета НДС</w:t>
            </w:r>
          </w:p>
        </w:tc>
      </w:tr>
      <w:tr w:rsidR="006C3757" w:rsidRPr="006C3757" w:rsidTr="006D6B75">
        <w:trPr>
          <w:trHeight w:val="20"/>
        </w:trPr>
        <w:tc>
          <w:tcPr>
            <w:tcW w:w="368" w:type="pct"/>
            <w:vMerge/>
            <w:vAlign w:val="center"/>
            <w:hideMark/>
          </w:tcPr>
          <w:p w:rsidR="0070453D" w:rsidRPr="006C3757" w:rsidRDefault="0070453D" w:rsidP="00F9558C">
            <w:pPr>
              <w:rPr>
                <w:sz w:val="24"/>
                <w:szCs w:val="24"/>
              </w:rPr>
            </w:pP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Номинальный ток 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063" w:type="pct"/>
            <w:gridSpan w:val="4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6D6B75">
        <w:trPr>
          <w:trHeight w:val="20"/>
        </w:trPr>
        <w:tc>
          <w:tcPr>
            <w:tcW w:w="368" w:type="pct"/>
            <w:vMerge/>
            <w:vAlign w:val="center"/>
            <w:hideMark/>
          </w:tcPr>
          <w:p w:rsidR="0070453D" w:rsidRPr="006C3757" w:rsidRDefault="0070453D" w:rsidP="00F9558C">
            <w:pPr>
              <w:rPr>
                <w:sz w:val="24"/>
                <w:szCs w:val="24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70453D" w:rsidRPr="006C3757" w:rsidRDefault="0070453D" w:rsidP="00F9558C">
            <w:pPr>
              <w:rPr>
                <w:sz w:val="24"/>
                <w:szCs w:val="24"/>
              </w:rPr>
            </w:pPr>
          </w:p>
        </w:tc>
        <w:tc>
          <w:tcPr>
            <w:tcW w:w="757" w:type="pct"/>
            <w:vMerge/>
            <w:vAlign w:val="center"/>
            <w:hideMark/>
          </w:tcPr>
          <w:p w:rsidR="0070453D" w:rsidRPr="006C3757" w:rsidRDefault="0070453D" w:rsidP="00F9558C">
            <w:pPr>
              <w:rPr>
                <w:sz w:val="24"/>
                <w:szCs w:val="24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до 0,4 кВ 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1-20 кВ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35 кВ 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 кВ и выше</w:t>
            </w:r>
          </w:p>
        </w:tc>
      </w:tr>
      <w:tr w:rsidR="006C3757" w:rsidRPr="006C3757" w:rsidTr="006D6B75">
        <w:trPr>
          <w:trHeight w:val="20"/>
        </w:trPr>
        <w:tc>
          <w:tcPr>
            <w:tcW w:w="368" w:type="pct"/>
            <w:shd w:val="clear" w:color="auto" w:fill="auto"/>
            <w:noWrap/>
            <w:vAlign w:val="bottom"/>
          </w:tcPr>
          <w:p w:rsidR="0070453D" w:rsidRPr="006C3757" w:rsidRDefault="0070453D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70453D" w:rsidRPr="006C3757" w:rsidRDefault="0070453D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70453D" w:rsidRPr="006C3757" w:rsidRDefault="0070453D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57" w:type="pct"/>
            <w:shd w:val="clear" w:color="auto" w:fill="auto"/>
            <w:noWrap/>
            <w:vAlign w:val="bottom"/>
          </w:tcPr>
          <w:p w:rsidR="0070453D" w:rsidRPr="006C3757" w:rsidRDefault="0070453D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70453D" w:rsidRPr="006C3757" w:rsidRDefault="0070453D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  <w:vAlign w:val="bottom"/>
          </w:tcPr>
          <w:p w:rsidR="0070453D" w:rsidRPr="006C3757" w:rsidRDefault="0070453D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982" w:type="pct"/>
            <w:shd w:val="clear" w:color="auto" w:fill="auto"/>
            <w:noWrap/>
            <w:vAlign w:val="bottom"/>
          </w:tcPr>
          <w:p w:rsidR="0070453D" w:rsidRPr="006C3757" w:rsidRDefault="0070453D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6D6B75" w:rsidRPr="006C3757" w:rsidRDefault="006D6B75" w:rsidP="006D6B75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FE34EC" w:rsidRPr="006C3757" w:rsidRDefault="00FE34EC" w:rsidP="00056111">
      <w:pPr>
        <w:jc w:val="right"/>
        <w:rPr>
          <w:sz w:val="24"/>
          <w:szCs w:val="24"/>
        </w:rPr>
      </w:pPr>
    </w:p>
    <w:p w:rsidR="00FE34EC" w:rsidRPr="006C3757" w:rsidRDefault="00FE34EC" w:rsidP="00056111">
      <w:pPr>
        <w:jc w:val="right"/>
        <w:rPr>
          <w:sz w:val="24"/>
          <w:szCs w:val="24"/>
        </w:rPr>
      </w:pPr>
    </w:p>
    <w:p w:rsidR="00FE34EC" w:rsidRPr="006C3757" w:rsidRDefault="00FE34EC" w:rsidP="00056111">
      <w:pPr>
        <w:jc w:val="right"/>
        <w:rPr>
          <w:sz w:val="24"/>
          <w:szCs w:val="24"/>
        </w:rPr>
      </w:pPr>
    </w:p>
    <w:p w:rsidR="00056111" w:rsidRPr="006C3757" w:rsidRDefault="00056111" w:rsidP="00056111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1908"/>
        <w:gridCol w:w="1908"/>
        <w:gridCol w:w="1908"/>
        <w:gridCol w:w="1908"/>
        <w:gridCol w:w="1908"/>
        <w:gridCol w:w="1908"/>
      </w:tblGrid>
      <w:tr w:rsidR="00C45103" w:rsidRPr="006C3757" w:rsidTr="001401D4">
        <w:trPr>
          <w:trHeight w:val="2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D26BEC" w:rsidRPr="006C3757" w:rsidRDefault="00D26BEC" w:rsidP="005C4DE1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</w:t>
            </w:r>
            <w:r w:rsidR="005C4DE1" w:rsidRPr="006C3757">
              <w:rPr>
                <w:sz w:val="24"/>
                <w:szCs w:val="24"/>
              </w:rPr>
              <w:t>*</w:t>
            </w:r>
          </w:p>
        </w:tc>
        <w:tc>
          <w:tcPr>
            <w:tcW w:w="14283" w:type="dxa"/>
            <w:gridSpan w:val="8"/>
          </w:tcPr>
          <w:p w:rsidR="00D26BEC" w:rsidRPr="006C3757" w:rsidRDefault="00D26BEC" w:rsidP="00D26BE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(С5)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трансформаторных подстанций (за исключением распределительных трансформаторных подстанций) </w:t>
            </w:r>
          </w:p>
          <w:p w:rsidR="00D26BEC" w:rsidRPr="006C3757" w:rsidRDefault="00D26BEC" w:rsidP="00D26BE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 расчете на 1 кВт, без учета НДС</w:t>
            </w:r>
          </w:p>
        </w:tc>
      </w:tr>
      <w:tr w:rsidR="00C45103" w:rsidRPr="006C3757" w:rsidTr="001401D4">
        <w:trPr>
          <w:trHeight w:val="20"/>
        </w:trPr>
        <w:tc>
          <w:tcPr>
            <w:tcW w:w="704" w:type="dxa"/>
            <w:vMerge/>
            <w:vAlign w:val="center"/>
            <w:hideMark/>
          </w:tcPr>
          <w:p w:rsidR="00D26BEC" w:rsidRPr="006C3757" w:rsidRDefault="00D26BEC" w:rsidP="00F9558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26BEC" w:rsidRPr="006C3757" w:rsidRDefault="00D26BEC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Мощность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26BEC" w:rsidRPr="006C3757" w:rsidRDefault="00D26BEC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448" w:type="dxa"/>
            <w:gridSpan w:val="6"/>
          </w:tcPr>
          <w:p w:rsidR="00D26BEC" w:rsidRPr="006C3757" w:rsidRDefault="00D26BEC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C45103" w:rsidRPr="006C3757" w:rsidTr="001401D4">
        <w:trPr>
          <w:trHeight w:val="20"/>
        </w:trPr>
        <w:tc>
          <w:tcPr>
            <w:tcW w:w="704" w:type="dxa"/>
            <w:vMerge/>
            <w:vAlign w:val="center"/>
            <w:hideMark/>
          </w:tcPr>
          <w:p w:rsidR="00D26BEC" w:rsidRPr="006C3757" w:rsidRDefault="00D26BEC" w:rsidP="00F9558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26BEC" w:rsidRPr="006C3757" w:rsidRDefault="00D26BEC" w:rsidP="00F9558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26BEC" w:rsidRPr="006C3757" w:rsidRDefault="00D26BEC" w:rsidP="00F9558C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6/0,4 кВ</w:t>
            </w: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10/0,4 кВ</w:t>
            </w: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20/0,4 кВ</w:t>
            </w: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6/10/(10/6) кВ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:rsidR="00D26BEC" w:rsidRPr="006C3757" w:rsidRDefault="00D26BEC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10/20/(20/10) кВ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:rsidR="00D26BEC" w:rsidRPr="006C3757" w:rsidRDefault="00D26BEC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6/20/(20/6) кВ кВ</w:t>
            </w:r>
          </w:p>
        </w:tc>
      </w:tr>
      <w:tr w:rsidR="00C45103" w:rsidRPr="006C3757" w:rsidTr="001401D4">
        <w:trPr>
          <w:trHeight w:val="20"/>
        </w:trPr>
        <w:tc>
          <w:tcPr>
            <w:tcW w:w="704" w:type="dxa"/>
            <w:shd w:val="clear" w:color="auto" w:fill="auto"/>
            <w:noWrap/>
            <w:vAlign w:val="bottom"/>
          </w:tcPr>
          <w:p w:rsidR="00D26BEC" w:rsidRPr="006C3757" w:rsidRDefault="00D26BEC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6BEC" w:rsidRPr="006C3757" w:rsidRDefault="00D26BEC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26BEC" w:rsidRPr="006C3757" w:rsidRDefault="00D26BEC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D26BEC" w:rsidRPr="006C3757" w:rsidRDefault="00D26BEC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D26BEC" w:rsidRPr="006C3757" w:rsidRDefault="00D26BEC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5C4DE1" w:rsidRPr="006C3757" w:rsidRDefault="005C4DE1" w:rsidP="005C4DE1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FE34EC" w:rsidRPr="006C3757" w:rsidRDefault="00FE34EC" w:rsidP="00056111">
      <w:pPr>
        <w:jc w:val="right"/>
        <w:rPr>
          <w:sz w:val="20"/>
          <w:szCs w:val="24"/>
        </w:rPr>
      </w:pPr>
    </w:p>
    <w:p w:rsidR="00435527" w:rsidRPr="006C3757" w:rsidRDefault="00056111" w:rsidP="00056111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502"/>
        <w:gridCol w:w="1960"/>
        <w:gridCol w:w="3423"/>
        <w:gridCol w:w="4397"/>
      </w:tblGrid>
      <w:tr w:rsidR="006C3757" w:rsidRPr="006C3757" w:rsidTr="001401D4">
        <w:trPr>
          <w:trHeight w:val="20"/>
        </w:trPr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:rsidR="00863008" w:rsidRPr="006C3757" w:rsidRDefault="00863008" w:rsidP="001401D4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</w:t>
            </w:r>
            <w:r w:rsidR="001401D4" w:rsidRPr="006C3757">
              <w:rPr>
                <w:sz w:val="24"/>
                <w:szCs w:val="24"/>
              </w:rPr>
              <w:t>*</w:t>
            </w:r>
          </w:p>
        </w:tc>
        <w:tc>
          <w:tcPr>
            <w:tcW w:w="4765" w:type="pct"/>
            <w:gridSpan w:val="4"/>
            <w:shd w:val="clear" w:color="auto" w:fill="auto"/>
            <w:vAlign w:val="center"/>
            <w:hideMark/>
          </w:tcPr>
          <w:p w:rsidR="00863008" w:rsidRPr="006C3757" w:rsidRDefault="00863008" w:rsidP="00863008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(С6)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распределительных трансформаторных подстанций в расчете на 1 кВт, без учета НДС</w:t>
            </w:r>
          </w:p>
        </w:tc>
      </w:tr>
      <w:tr w:rsidR="006C3757" w:rsidRPr="006C3757" w:rsidTr="001401D4">
        <w:trPr>
          <w:trHeight w:val="20"/>
        </w:trPr>
        <w:tc>
          <w:tcPr>
            <w:tcW w:w="235" w:type="pct"/>
            <w:vMerge/>
            <w:vAlign w:val="center"/>
            <w:hideMark/>
          </w:tcPr>
          <w:p w:rsidR="00863008" w:rsidRPr="006C3757" w:rsidRDefault="00863008" w:rsidP="00F9558C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vMerge w:val="restart"/>
            <w:shd w:val="clear" w:color="auto" w:fill="auto"/>
            <w:vAlign w:val="center"/>
            <w:hideMark/>
          </w:tcPr>
          <w:p w:rsidR="00863008" w:rsidRPr="006C3757" w:rsidRDefault="00863008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Мощность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863008" w:rsidRPr="006C3757" w:rsidRDefault="00863008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609" w:type="pct"/>
            <w:gridSpan w:val="2"/>
            <w:shd w:val="clear" w:color="auto" w:fill="auto"/>
            <w:vAlign w:val="center"/>
            <w:hideMark/>
          </w:tcPr>
          <w:p w:rsidR="00863008" w:rsidRPr="006C3757" w:rsidRDefault="00863008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1401D4">
        <w:trPr>
          <w:trHeight w:val="20"/>
        </w:trPr>
        <w:tc>
          <w:tcPr>
            <w:tcW w:w="235" w:type="pct"/>
            <w:vMerge/>
            <w:vAlign w:val="center"/>
            <w:hideMark/>
          </w:tcPr>
          <w:p w:rsidR="00863008" w:rsidRPr="006C3757" w:rsidRDefault="00863008" w:rsidP="00F9558C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vMerge/>
            <w:vAlign w:val="center"/>
            <w:hideMark/>
          </w:tcPr>
          <w:p w:rsidR="00863008" w:rsidRPr="006C3757" w:rsidRDefault="00863008" w:rsidP="00F9558C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863008" w:rsidRPr="006C3757" w:rsidRDefault="00863008" w:rsidP="00F9558C">
            <w:pPr>
              <w:rPr>
                <w:sz w:val="24"/>
                <w:szCs w:val="24"/>
              </w:rPr>
            </w:pP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:rsidR="00863008" w:rsidRPr="006C3757" w:rsidRDefault="00863008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6(10)/0,4 кВ</w:t>
            </w:r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863008" w:rsidRPr="006C3757" w:rsidRDefault="00863008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20/0,4 кВ</w:t>
            </w:r>
          </w:p>
        </w:tc>
      </w:tr>
      <w:tr w:rsidR="006C3757" w:rsidRPr="006C3757" w:rsidTr="001401D4">
        <w:trPr>
          <w:trHeight w:val="20"/>
        </w:trPr>
        <w:tc>
          <w:tcPr>
            <w:tcW w:w="235" w:type="pct"/>
            <w:shd w:val="clear" w:color="auto" w:fill="auto"/>
            <w:noWrap/>
            <w:vAlign w:val="bottom"/>
          </w:tcPr>
          <w:p w:rsidR="00863008" w:rsidRPr="006C3757" w:rsidRDefault="00863008" w:rsidP="00F9558C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502" w:type="pct"/>
            <w:shd w:val="clear" w:color="auto" w:fill="auto"/>
            <w:vAlign w:val="center"/>
          </w:tcPr>
          <w:p w:rsidR="00863008" w:rsidRPr="006C3757" w:rsidRDefault="00863008" w:rsidP="00F955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863008" w:rsidRPr="006C3757" w:rsidRDefault="00863008" w:rsidP="00F955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pct"/>
            <w:shd w:val="clear" w:color="auto" w:fill="auto"/>
            <w:noWrap/>
            <w:vAlign w:val="center"/>
          </w:tcPr>
          <w:p w:rsidR="00863008" w:rsidRPr="006C3757" w:rsidRDefault="00863008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863008" w:rsidRPr="006C3757" w:rsidRDefault="00863008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1401D4" w:rsidRPr="006C3757" w:rsidRDefault="001401D4" w:rsidP="001401D4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FE34EC" w:rsidRPr="006C3757" w:rsidRDefault="00FE34EC" w:rsidP="00056111">
      <w:pPr>
        <w:jc w:val="right"/>
        <w:rPr>
          <w:sz w:val="20"/>
          <w:szCs w:val="24"/>
        </w:rPr>
      </w:pPr>
    </w:p>
    <w:p w:rsidR="00435527" w:rsidRPr="006C3757" w:rsidRDefault="00056111" w:rsidP="00056111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2254"/>
        <w:gridCol w:w="2347"/>
        <w:gridCol w:w="2347"/>
        <w:gridCol w:w="2347"/>
        <w:gridCol w:w="2347"/>
        <w:gridCol w:w="2341"/>
      </w:tblGrid>
      <w:tr w:rsidR="006C3757" w:rsidRPr="006C3757" w:rsidTr="005A3E35">
        <w:trPr>
          <w:trHeight w:val="20"/>
        </w:trPr>
        <w:tc>
          <w:tcPr>
            <w:tcW w:w="335" w:type="pct"/>
            <w:vMerge w:val="restart"/>
            <w:shd w:val="clear" w:color="auto" w:fill="auto"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665" w:type="pct"/>
            <w:gridSpan w:val="6"/>
          </w:tcPr>
          <w:p w:rsidR="005A3E35" w:rsidRPr="006C3757" w:rsidRDefault="005A3E3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(С7)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 подстанций уровнем напряжения 35 кВ и выше (ПС)  в расчете на 1 кВт, без учета НДС</w:t>
            </w:r>
          </w:p>
        </w:tc>
      </w:tr>
      <w:tr w:rsidR="006C3757" w:rsidRPr="006C3757" w:rsidTr="005A3E35">
        <w:trPr>
          <w:trHeight w:val="20"/>
        </w:trPr>
        <w:tc>
          <w:tcPr>
            <w:tcW w:w="335" w:type="pct"/>
            <w:vMerge/>
            <w:vAlign w:val="center"/>
            <w:hideMark/>
          </w:tcPr>
          <w:p w:rsidR="005A3E35" w:rsidRPr="006C3757" w:rsidRDefault="005A3E35" w:rsidP="00F9558C">
            <w:pPr>
              <w:rPr>
                <w:sz w:val="24"/>
                <w:szCs w:val="24"/>
              </w:rPr>
            </w:pP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5A3E35" w:rsidRPr="006C3757" w:rsidRDefault="005A3E3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913" w:type="pct"/>
            <w:gridSpan w:val="5"/>
          </w:tcPr>
          <w:p w:rsidR="005A3E35" w:rsidRPr="006C3757" w:rsidRDefault="005A3E3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5A3E35">
        <w:trPr>
          <w:trHeight w:val="20"/>
        </w:trPr>
        <w:tc>
          <w:tcPr>
            <w:tcW w:w="335" w:type="pct"/>
            <w:vMerge/>
            <w:vAlign w:val="center"/>
            <w:hideMark/>
          </w:tcPr>
          <w:p w:rsidR="005A3E35" w:rsidRPr="006C3757" w:rsidRDefault="005A3E35" w:rsidP="00F9558C">
            <w:pPr>
              <w:rPr>
                <w:sz w:val="24"/>
                <w:szCs w:val="24"/>
              </w:rPr>
            </w:pPr>
          </w:p>
        </w:tc>
        <w:tc>
          <w:tcPr>
            <w:tcW w:w="752" w:type="pct"/>
            <w:vMerge/>
            <w:vAlign w:val="center"/>
            <w:hideMark/>
          </w:tcPr>
          <w:p w:rsidR="005A3E35" w:rsidRPr="006C3757" w:rsidRDefault="005A3E35" w:rsidP="00F9558C">
            <w:pPr>
              <w:rPr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35/6(10) кВ</w:t>
            </w:r>
          </w:p>
        </w:tc>
        <w:tc>
          <w:tcPr>
            <w:tcW w:w="783" w:type="pct"/>
            <w:vAlign w:val="center"/>
          </w:tcPr>
          <w:p w:rsidR="005A3E35" w:rsidRPr="006C3757" w:rsidRDefault="005A3E35" w:rsidP="005A3E3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35/0,4 кВ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110/35 кВ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110/6(10) кВ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110/35/6(10) кВ</w:t>
            </w:r>
          </w:p>
        </w:tc>
      </w:tr>
      <w:tr w:rsidR="006C3757" w:rsidRPr="006C3757" w:rsidTr="005A3E35">
        <w:trPr>
          <w:trHeight w:val="20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A3E35" w:rsidRPr="006C3757" w:rsidRDefault="005A3E35" w:rsidP="00F9558C">
            <w:pPr>
              <w:rPr>
                <w:rFonts w:ascii="Tahoma" w:hAnsi="Tahoma" w:cs="Tahoma"/>
                <w:sz w:val="20"/>
              </w:rPr>
            </w:pPr>
            <w:r w:rsidRPr="006C3757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5A3E35" w:rsidRPr="006C3757" w:rsidRDefault="005A3E3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vAlign w:val="center"/>
          </w:tcPr>
          <w:p w:rsidR="005A3E35" w:rsidRPr="006C3757" w:rsidRDefault="005A3E35" w:rsidP="005A3E3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5A3E35" w:rsidRPr="006C3757" w:rsidRDefault="005A3E35" w:rsidP="005A3E35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FE34EC" w:rsidRPr="006C3757" w:rsidRDefault="00FE34EC" w:rsidP="00056111">
      <w:pPr>
        <w:jc w:val="right"/>
        <w:rPr>
          <w:sz w:val="20"/>
          <w:szCs w:val="24"/>
        </w:rPr>
      </w:pPr>
    </w:p>
    <w:p w:rsidR="00435527" w:rsidRPr="006C3757" w:rsidRDefault="00056111" w:rsidP="00056111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2781"/>
        <w:gridCol w:w="1562"/>
        <w:gridCol w:w="1700"/>
        <w:gridCol w:w="1559"/>
        <w:gridCol w:w="1559"/>
        <w:gridCol w:w="1559"/>
        <w:gridCol w:w="1559"/>
        <w:gridCol w:w="1810"/>
      </w:tblGrid>
      <w:tr w:rsidR="006C3757" w:rsidRPr="006C3757" w:rsidTr="003729EB">
        <w:trPr>
          <w:trHeight w:val="20"/>
        </w:trPr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3729EB" w:rsidRPr="006C3757" w:rsidRDefault="003729EB" w:rsidP="003729EB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700" w:type="pct"/>
            <w:gridSpan w:val="8"/>
          </w:tcPr>
          <w:p w:rsidR="003729EB" w:rsidRPr="006C3757" w:rsidRDefault="003729EB" w:rsidP="003729EB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(С8)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обеспечение </w:t>
            </w:r>
          </w:p>
          <w:p w:rsidR="003729EB" w:rsidRPr="006C3757" w:rsidRDefault="003729EB" w:rsidP="003729EB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средствами коммерческого учета электрической энергии (мощности) в расчете за точку учета, без учета НДС</w:t>
            </w:r>
          </w:p>
        </w:tc>
      </w:tr>
      <w:tr w:rsidR="006C3757" w:rsidRPr="006C3757" w:rsidTr="003729EB">
        <w:trPr>
          <w:trHeight w:val="20"/>
        </w:trPr>
        <w:tc>
          <w:tcPr>
            <w:tcW w:w="300" w:type="pct"/>
            <w:vMerge/>
            <w:vAlign w:val="center"/>
            <w:hideMark/>
          </w:tcPr>
          <w:p w:rsidR="003729EB" w:rsidRPr="006C3757" w:rsidRDefault="003729EB" w:rsidP="00F9558C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  <w:vMerge w:val="restar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Тип включения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  <w:p w:rsidR="003729EB" w:rsidRPr="006C3757" w:rsidRDefault="003729EB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3251" w:type="pct"/>
            <w:gridSpan w:val="6"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3729EB">
        <w:trPr>
          <w:trHeight w:val="20"/>
        </w:trPr>
        <w:tc>
          <w:tcPr>
            <w:tcW w:w="300" w:type="pct"/>
            <w:vMerge/>
            <w:vAlign w:val="center"/>
            <w:hideMark/>
          </w:tcPr>
          <w:p w:rsidR="003729EB" w:rsidRPr="006C3757" w:rsidRDefault="003729EB" w:rsidP="00F9558C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  <w:vMerge/>
            <w:vAlign w:val="center"/>
            <w:hideMark/>
          </w:tcPr>
          <w:p w:rsidR="003729EB" w:rsidRPr="006C3757" w:rsidRDefault="003729EB" w:rsidP="00F955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  <w:vMerge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rPr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0,4 кВ и ниже</w:t>
            </w:r>
          </w:p>
        </w:tc>
        <w:tc>
          <w:tcPr>
            <w:tcW w:w="520" w:type="pct"/>
            <w:vAlign w:val="center"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1-10 кВ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1-20 кВ</w:t>
            </w:r>
          </w:p>
        </w:tc>
        <w:tc>
          <w:tcPr>
            <w:tcW w:w="520" w:type="pct"/>
            <w:vAlign w:val="center"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20 кВ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35 кВ 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 кВ и выше</w:t>
            </w:r>
          </w:p>
        </w:tc>
      </w:tr>
      <w:tr w:rsidR="006C3757" w:rsidRPr="006C3757" w:rsidTr="003729EB">
        <w:trPr>
          <w:trHeight w:val="20"/>
        </w:trPr>
        <w:tc>
          <w:tcPr>
            <w:tcW w:w="300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3729EB" w:rsidRPr="006C3757" w:rsidRDefault="003729EB" w:rsidP="00F9558C">
            <w:pPr>
              <w:rPr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520" w:type="pct"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520" w:type="pct"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</w:tbl>
    <w:p w:rsidR="00E967BE" w:rsidRPr="006C3757" w:rsidRDefault="003729EB" w:rsidP="00E967BE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  <w:r w:rsidR="00E967BE" w:rsidRPr="006C3757">
        <w:rPr>
          <w:i/>
          <w:sz w:val="20"/>
        </w:rPr>
        <w:br w:type="page"/>
      </w:r>
    </w:p>
    <w:p w:rsidR="00E967BE" w:rsidRPr="006C3757" w:rsidRDefault="00E967BE" w:rsidP="003729EB">
      <w:pPr>
        <w:jc w:val="both"/>
        <w:rPr>
          <w:i/>
          <w:sz w:val="20"/>
        </w:rPr>
        <w:sectPr w:rsidR="00E967BE" w:rsidRPr="006C3757" w:rsidSect="009514AE">
          <w:pgSz w:w="16840" w:h="11907" w:orient="landscape"/>
          <w:pgMar w:top="1134" w:right="1134" w:bottom="567" w:left="709" w:header="720" w:footer="720" w:gutter="0"/>
          <w:cols w:space="720"/>
        </w:sectPr>
      </w:pPr>
    </w:p>
    <w:p w:rsidR="008A2F3D" w:rsidRPr="006C3757" w:rsidRDefault="0013605F" w:rsidP="0013605F">
      <w:pPr>
        <w:spacing w:line="691" w:lineRule="exact"/>
        <w:ind w:right="26"/>
        <w:rPr>
          <w:sz w:val="24"/>
          <w:szCs w:val="24"/>
        </w:rPr>
      </w:pPr>
      <w:r w:rsidRPr="006C3757">
        <w:rPr>
          <w:sz w:val="24"/>
          <w:szCs w:val="24"/>
          <w:lang w:val="ru"/>
        </w:rPr>
        <w:t>Период регулирования</w:t>
      </w:r>
      <w:r w:rsidRPr="006C3757">
        <w:rPr>
          <w:sz w:val="24"/>
          <w:szCs w:val="24"/>
        </w:rPr>
        <w:t>: ___________ год.</w:t>
      </w:r>
    </w:p>
    <w:p w:rsidR="0074045F" w:rsidRPr="006C3757" w:rsidRDefault="0013605F" w:rsidP="0074045F">
      <w:pPr>
        <w:ind w:right="26"/>
        <w:rPr>
          <w:sz w:val="24"/>
          <w:szCs w:val="24"/>
        </w:rPr>
      </w:pPr>
      <w:r w:rsidRPr="006C3757">
        <w:rPr>
          <w:sz w:val="24"/>
          <w:szCs w:val="24"/>
          <w:lang w:val="ru"/>
        </w:rPr>
        <w:t>Приложение:</w:t>
      </w:r>
      <w:r w:rsidRPr="006C3757">
        <w:rPr>
          <w:sz w:val="24"/>
          <w:szCs w:val="24"/>
        </w:rPr>
        <w:t xml:space="preserve"> </w:t>
      </w:r>
    </w:p>
    <w:p w:rsidR="00853B4D" w:rsidRPr="006C3757" w:rsidRDefault="0074045F" w:rsidP="00E93EAA">
      <w:pPr>
        <w:pStyle w:val="ac"/>
        <w:numPr>
          <w:ilvl w:val="0"/>
          <w:numId w:val="13"/>
        </w:numPr>
        <w:ind w:left="0" w:right="26" w:firstLine="709"/>
        <w:rPr>
          <w:sz w:val="24"/>
          <w:szCs w:val="24"/>
        </w:rPr>
      </w:pPr>
      <w:r w:rsidRPr="006C3757">
        <w:rPr>
          <w:sz w:val="24"/>
          <w:szCs w:val="24"/>
          <w:lang w:val="ru"/>
        </w:rPr>
        <w:t xml:space="preserve">Опись прилагаемых </w:t>
      </w:r>
      <w:r w:rsidR="00853B4D" w:rsidRPr="006C3757">
        <w:rPr>
          <w:sz w:val="24"/>
          <w:szCs w:val="24"/>
          <w:lang w:val="ru"/>
        </w:rPr>
        <w:t>документов и материалов.</w:t>
      </w:r>
    </w:p>
    <w:p w:rsidR="0013605F" w:rsidRPr="006C3757" w:rsidRDefault="00853B4D" w:rsidP="00E93EAA">
      <w:pPr>
        <w:pStyle w:val="ac"/>
        <w:numPr>
          <w:ilvl w:val="0"/>
          <w:numId w:val="13"/>
        </w:numPr>
        <w:ind w:left="0" w:right="26" w:firstLine="709"/>
        <w:rPr>
          <w:sz w:val="24"/>
          <w:szCs w:val="24"/>
        </w:rPr>
      </w:pPr>
      <w:r w:rsidRPr="006C3757">
        <w:rPr>
          <w:sz w:val="24"/>
          <w:szCs w:val="24"/>
        </w:rPr>
        <w:t xml:space="preserve">Прилагаемые документы и материалы </w:t>
      </w:r>
      <w:r w:rsidR="0013605F" w:rsidRPr="006C3757">
        <w:rPr>
          <w:sz w:val="24"/>
          <w:szCs w:val="24"/>
        </w:rPr>
        <w:t>на _______ страницах.</w:t>
      </w:r>
    </w:p>
    <w:p w:rsidR="0013605F" w:rsidRPr="006C3757" w:rsidRDefault="0013605F" w:rsidP="0074045F">
      <w:pPr>
        <w:ind w:right="40"/>
        <w:jc w:val="both"/>
        <w:rPr>
          <w:sz w:val="24"/>
          <w:szCs w:val="24"/>
        </w:rPr>
      </w:pPr>
    </w:p>
    <w:p w:rsidR="0013605F" w:rsidRPr="006C3757" w:rsidRDefault="0013605F" w:rsidP="0013605F">
      <w:pPr>
        <w:spacing w:line="274" w:lineRule="exact"/>
        <w:ind w:right="40"/>
        <w:jc w:val="both"/>
        <w:rPr>
          <w:sz w:val="24"/>
          <w:szCs w:val="24"/>
        </w:rPr>
      </w:pPr>
    </w:p>
    <w:p w:rsidR="0013605F" w:rsidRPr="006C3757" w:rsidRDefault="0013605F" w:rsidP="00D0625E">
      <w:pPr>
        <w:ind w:right="26"/>
        <w:rPr>
          <w:sz w:val="24"/>
          <w:szCs w:val="24"/>
        </w:rPr>
      </w:pPr>
      <w:r w:rsidRPr="006C3757">
        <w:rPr>
          <w:sz w:val="24"/>
          <w:szCs w:val="24"/>
          <w:lang w:val="ru"/>
        </w:rPr>
        <w:t>Руководитель</w:t>
      </w:r>
      <w:r w:rsidRPr="006C3757">
        <w:rPr>
          <w:sz w:val="24"/>
          <w:szCs w:val="24"/>
        </w:rPr>
        <w:t xml:space="preserve"> организации      /_____________</w:t>
      </w:r>
      <w:r w:rsidR="008A2F3D" w:rsidRPr="006C3757">
        <w:rPr>
          <w:sz w:val="24"/>
          <w:szCs w:val="24"/>
        </w:rPr>
        <w:t>_______</w:t>
      </w:r>
      <w:r w:rsidRPr="006C3757">
        <w:rPr>
          <w:sz w:val="24"/>
          <w:szCs w:val="24"/>
        </w:rPr>
        <w:t xml:space="preserve">/ </w:t>
      </w:r>
      <w:r w:rsidR="00233367" w:rsidRPr="006C3757">
        <w:rPr>
          <w:sz w:val="24"/>
          <w:szCs w:val="24"/>
        </w:rPr>
        <w:t>_____________________________________</w:t>
      </w:r>
    </w:p>
    <w:p w:rsidR="008A2F3D" w:rsidRPr="006C3757" w:rsidRDefault="0013605F" w:rsidP="002040C0">
      <w:pPr>
        <w:spacing w:line="274" w:lineRule="exact"/>
        <w:ind w:left="120" w:right="40"/>
        <w:jc w:val="both"/>
        <w:rPr>
          <w:i/>
          <w:sz w:val="20"/>
        </w:rPr>
      </w:pPr>
      <w:r w:rsidRPr="006C3757">
        <w:rPr>
          <w:i/>
          <w:sz w:val="20"/>
        </w:rPr>
        <w:t xml:space="preserve">                                                                    </w:t>
      </w:r>
      <w:r w:rsidR="00233367" w:rsidRPr="006C3757">
        <w:rPr>
          <w:i/>
          <w:sz w:val="20"/>
        </w:rPr>
        <w:t xml:space="preserve">  </w:t>
      </w:r>
      <w:r w:rsidRPr="006C3757">
        <w:rPr>
          <w:i/>
          <w:sz w:val="20"/>
        </w:rPr>
        <w:t xml:space="preserve">     </w:t>
      </w:r>
      <w:r w:rsidR="008A2F3D" w:rsidRPr="006C3757">
        <w:rPr>
          <w:i/>
          <w:sz w:val="20"/>
        </w:rPr>
        <w:t>(п</w:t>
      </w:r>
      <w:r w:rsidRPr="006C3757">
        <w:rPr>
          <w:i/>
          <w:sz w:val="20"/>
        </w:rPr>
        <w:t>одпись</w:t>
      </w:r>
      <w:r w:rsidR="008A2F3D" w:rsidRPr="006C3757">
        <w:rPr>
          <w:i/>
          <w:sz w:val="20"/>
        </w:rPr>
        <w:t>)</w:t>
      </w:r>
      <w:r w:rsidR="00233367" w:rsidRPr="006C3757">
        <w:rPr>
          <w:i/>
          <w:sz w:val="20"/>
        </w:rPr>
        <w:t xml:space="preserve">                                        (Ф.И.О.</w:t>
      </w:r>
      <w:r w:rsidR="00834B60" w:rsidRPr="006C3757">
        <w:rPr>
          <w:i/>
          <w:sz w:val="20"/>
        </w:rPr>
        <w:t xml:space="preserve"> (отчество – при наличии</w:t>
      </w:r>
      <w:r w:rsidR="00233367" w:rsidRPr="006C3757">
        <w:rPr>
          <w:i/>
          <w:sz w:val="20"/>
        </w:rPr>
        <w:t>)</w:t>
      </w:r>
    </w:p>
    <w:p w:rsidR="00233367" w:rsidRPr="006C3757" w:rsidRDefault="00233367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233367" w:rsidRPr="006C3757" w:rsidRDefault="00233367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233367" w:rsidRPr="006C3757" w:rsidRDefault="00233367" w:rsidP="00233367">
      <w:pPr>
        <w:jc w:val="both"/>
        <w:rPr>
          <w:sz w:val="24"/>
          <w:szCs w:val="28"/>
        </w:rPr>
      </w:pPr>
      <w:r w:rsidRPr="006C3757">
        <w:rPr>
          <w:sz w:val="24"/>
          <w:szCs w:val="28"/>
        </w:rPr>
        <w:t>Печать организации</w:t>
      </w:r>
    </w:p>
    <w:p w:rsidR="00233367" w:rsidRPr="006C3757" w:rsidRDefault="00233367" w:rsidP="00233367">
      <w:pPr>
        <w:shd w:val="clear" w:color="auto" w:fill="FFFFFF"/>
        <w:rPr>
          <w:i/>
          <w:sz w:val="20"/>
          <w:szCs w:val="28"/>
        </w:rPr>
      </w:pPr>
      <w:r w:rsidRPr="006C3757">
        <w:rPr>
          <w:i/>
          <w:sz w:val="24"/>
          <w:szCs w:val="28"/>
        </w:rPr>
        <w:t xml:space="preserve">       </w:t>
      </w:r>
      <w:r w:rsidRPr="006C3757">
        <w:rPr>
          <w:i/>
          <w:sz w:val="20"/>
          <w:szCs w:val="28"/>
        </w:rPr>
        <w:t>(при наличии)</w:t>
      </w:r>
    </w:p>
    <w:p w:rsidR="00233367" w:rsidRPr="006C3757" w:rsidRDefault="00233367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835596" w:rsidRPr="006C3757" w:rsidRDefault="00835596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835596" w:rsidRPr="006C3757" w:rsidRDefault="00835596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835596" w:rsidRPr="006C3757" w:rsidRDefault="00835596" w:rsidP="00835596">
      <w:pPr>
        <w:ind w:right="26"/>
        <w:rPr>
          <w:sz w:val="24"/>
          <w:szCs w:val="24"/>
        </w:rPr>
      </w:pPr>
      <w:r w:rsidRPr="006C3757">
        <w:rPr>
          <w:sz w:val="24"/>
          <w:szCs w:val="24"/>
          <w:lang w:val="ru"/>
        </w:rPr>
        <w:t>Ответственный исполнитель</w:t>
      </w:r>
      <w:r w:rsidRPr="006C3757">
        <w:rPr>
          <w:sz w:val="24"/>
          <w:szCs w:val="24"/>
        </w:rPr>
        <w:t xml:space="preserve">   __________________________________________________________</w:t>
      </w:r>
    </w:p>
    <w:p w:rsidR="00835596" w:rsidRPr="006C3757" w:rsidRDefault="00835596" w:rsidP="00835596">
      <w:pPr>
        <w:spacing w:line="274" w:lineRule="exact"/>
        <w:ind w:left="120" w:right="40"/>
        <w:jc w:val="both"/>
        <w:rPr>
          <w:i/>
          <w:sz w:val="20"/>
        </w:rPr>
      </w:pPr>
      <w:r w:rsidRPr="006C3757">
        <w:rPr>
          <w:i/>
          <w:sz w:val="20"/>
        </w:rPr>
        <w:t xml:space="preserve">                             (Ф.И.О.</w:t>
      </w:r>
      <w:r w:rsidR="00834B60" w:rsidRPr="006C3757">
        <w:rPr>
          <w:i/>
          <w:sz w:val="20"/>
        </w:rPr>
        <w:t xml:space="preserve"> (отчество – при наличии)</w:t>
      </w:r>
      <w:r w:rsidRPr="006C3757">
        <w:rPr>
          <w:i/>
          <w:sz w:val="20"/>
        </w:rPr>
        <w:t>, должность, контактный телефон, адрес электронной почты)</w:t>
      </w:r>
    </w:p>
    <w:p w:rsidR="00835596" w:rsidRPr="006C3757" w:rsidRDefault="00835596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C07D9A" w:rsidRPr="006C3757" w:rsidRDefault="00C07D9A" w:rsidP="00B75DC0">
      <w:pPr>
        <w:autoSpaceDE w:val="0"/>
        <w:autoSpaceDN w:val="0"/>
        <w:adjustRightInd w:val="0"/>
        <w:ind w:left="5670"/>
        <w:outlineLvl w:val="1"/>
        <w:rPr>
          <w:szCs w:val="28"/>
        </w:rPr>
        <w:sectPr w:rsidR="00C07D9A" w:rsidRPr="006C3757" w:rsidSect="00E967BE">
          <w:pgSz w:w="11907" w:h="16840"/>
          <w:pgMar w:top="1134" w:right="567" w:bottom="709" w:left="1134" w:header="720" w:footer="720" w:gutter="0"/>
          <w:cols w:space="720"/>
        </w:sectPr>
      </w:pPr>
    </w:p>
    <w:p w:rsidR="004707AD" w:rsidRPr="006C3757" w:rsidRDefault="004E6A8C" w:rsidP="004707AD">
      <w:pPr>
        <w:autoSpaceDE w:val="0"/>
        <w:autoSpaceDN w:val="0"/>
        <w:adjustRightInd w:val="0"/>
        <w:ind w:left="9639"/>
        <w:rPr>
          <w:rFonts w:eastAsia="Calibri"/>
          <w:szCs w:val="28"/>
        </w:rPr>
      </w:pPr>
      <w:r w:rsidRPr="006C3757">
        <w:rPr>
          <w:bCs/>
          <w:szCs w:val="28"/>
        </w:rPr>
        <w:t>Приложение 2</w:t>
      </w:r>
      <w:r w:rsidR="004707AD" w:rsidRPr="006C3757">
        <w:rPr>
          <w:bCs/>
          <w:szCs w:val="28"/>
        </w:rPr>
        <w:t xml:space="preserve"> </w:t>
      </w:r>
      <w:r w:rsidR="004707AD" w:rsidRPr="006C3757">
        <w:rPr>
          <w:bCs/>
          <w:szCs w:val="28"/>
        </w:rPr>
        <w:br/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4707AD"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4707AD" w:rsidRPr="006C3757" w:rsidRDefault="004707AD">
      <w:pPr>
        <w:rPr>
          <w:szCs w:val="28"/>
        </w:rPr>
      </w:pPr>
    </w:p>
    <w:p w:rsidR="007C0455" w:rsidRPr="006C3757" w:rsidRDefault="007C0455" w:rsidP="007C0455">
      <w:pPr>
        <w:jc w:val="center"/>
        <w:rPr>
          <w:szCs w:val="28"/>
        </w:rPr>
      </w:pPr>
      <w:r w:rsidRPr="006C3757">
        <w:rPr>
          <w:szCs w:val="28"/>
        </w:rPr>
        <w:t xml:space="preserve">Затраты на выполнение мероприятий по технологическому присоединению </w:t>
      </w:r>
    </w:p>
    <w:p w:rsidR="007C0455" w:rsidRPr="006C3757" w:rsidRDefault="007C0455" w:rsidP="007C0455">
      <w:pPr>
        <w:jc w:val="center"/>
        <w:rPr>
          <w:szCs w:val="28"/>
        </w:rPr>
      </w:pPr>
      <w:r w:rsidRPr="006C3757">
        <w:rPr>
          <w:szCs w:val="28"/>
        </w:rPr>
        <w:t>в расчете на одно технологическое присоединение</w:t>
      </w:r>
    </w:p>
    <w:p w:rsidR="007C0455" w:rsidRPr="006C3757" w:rsidRDefault="007C0455" w:rsidP="007C0455">
      <w:pPr>
        <w:jc w:val="center"/>
        <w:rPr>
          <w:sz w:val="20"/>
          <w:szCs w:val="28"/>
        </w:rPr>
      </w:pPr>
    </w:p>
    <w:tbl>
      <w:tblPr>
        <w:tblW w:w="1517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40"/>
        <w:gridCol w:w="1817"/>
        <w:gridCol w:w="2835"/>
        <w:gridCol w:w="1701"/>
        <w:gridCol w:w="1276"/>
        <w:gridCol w:w="2133"/>
        <w:gridCol w:w="1694"/>
        <w:gridCol w:w="1701"/>
        <w:gridCol w:w="1276"/>
      </w:tblGrid>
      <w:tr w:rsidR="00C45103" w:rsidRPr="006C3757" w:rsidTr="00F9558C">
        <w:trPr>
          <w:trHeight w:val="11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Выполняемые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Наименование должности, согласно штатному расписанию и приложению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Часовая ставка, рублей/час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Трудозатраты, час.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Итого расходы на оплату труда производственных рабочих, руб.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Отчисления на соц.нужды,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Транспортные расходы,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Итого, руб.</w:t>
            </w:r>
          </w:p>
        </w:tc>
      </w:tr>
      <w:tr w:rsidR="00C45103" w:rsidRPr="006C3757" w:rsidTr="00F9558C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C45103" w:rsidRPr="006C3757" w:rsidTr="00F9558C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C45103" w:rsidRPr="006C3757" w:rsidTr="00F9558C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C45103" w:rsidRPr="006C3757" w:rsidTr="00F9558C">
        <w:trPr>
          <w:trHeight w:val="7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2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Проверка сетевой организацией выполнения Заявителем 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C45103" w:rsidRPr="006C3757" w:rsidTr="00F9558C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2.1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C45103" w:rsidRPr="006C3757" w:rsidTr="00F9558C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2.2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C45103" w:rsidRPr="006C3757" w:rsidTr="00F9558C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</w:tbl>
    <w:p w:rsidR="004707AD" w:rsidRPr="006C3757" w:rsidRDefault="004707AD">
      <w:pPr>
        <w:rPr>
          <w:szCs w:val="28"/>
        </w:rPr>
      </w:pPr>
    </w:p>
    <w:p w:rsidR="004707AD" w:rsidRPr="006C3757" w:rsidRDefault="004707AD">
      <w:pPr>
        <w:rPr>
          <w:szCs w:val="28"/>
        </w:rPr>
      </w:pPr>
      <w:r w:rsidRPr="006C3757">
        <w:rPr>
          <w:szCs w:val="28"/>
        </w:rPr>
        <w:br w:type="page"/>
      </w:r>
    </w:p>
    <w:p w:rsidR="007C0455" w:rsidRPr="006C3757" w:rsidRDefault="004E6A8C" w:rsidP="007C0455">
      <w:pPr>
        <w:autoSpaceDE w:val="0"/>
        <w:autoSpaceDN w:val="0"/>
        <w:adjustRightInd w:val="0"/>
        <w:ind w:left="9639"/>
        <w:rPr>
          <w:rFonts w:eastAsia="Calibri"/>
          <w:szCs w:val="28"/>
        </w:rPr>
      </w:pPr>
      <w:r w:rsidRPr="006C3757">
        <w:rPr>
          <w:bCs/>
          <w:szCs w:val="28"/>
        </w:rPr>
        <w:t>Приложение 3</w:t>
      </w:r>
      <w:r w:rsidR="007C0455" w:rsidRPr="006C3757">
        <w:rPr>
          <w:bCs/>
          <w:szCs w:val="28"/>
        </w:rPr>
        <w:t xml:space="preserve"> </w:t>
      </w:r>
      <w:r w:rsidR="007C0455" w:rsidRPr="006C3757">
        <w:rPr>
          <w:bCs/>
          <w:szCs w:val="28"/>
        </w:rPr>
        <w:br/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7C0455"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7C0455" w:rsidRPr="006C3757" w:rsidRDefault="007C0455">
      <w:pPr>
        <w:rPr>
          <w:szCs w:val="28"/>
        </w:rPr>
      </w:pPr>
    </w:p>
    <w:p w:rsidR="007C0455" w:rsidRPr="006C3757" w:rsidRDefault="007C0455" w:rsidP="007C0455">
      <w:pPr>
        <w:jc w:val="center"/>
        <w:rPr>
          <w:szCs w:val="28"/>
        </w:rPr>
      </w:pPr>
      <w:r w:rsidRPr="006C3757">
        <w:rPr>
          <w:szCs w:val="28"/>
        </w:rPr>
        <w:t>Транспортные расходы</w:t>
      </w:r>
    </w:p>
    <w:p w:rsidR="007C0455" w:rsidRPr="006C3757" w:rsidRDefault="007C0455" w:rsidP="007C0455">
      <w:pPr>
        <w:rPr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4"/>
        <w:gridCol w:w="3423"/>
        <w:gridCol w:w="1439"/>
        <w:gridCol w:w="2997"/>
        <w:gridCol w:w="3468"/>
        <w:gridCol w:w="2836"/>
      </w:tblGrid>
      <w:tr w:rsidR="006C3757" w:rsidRPr="006C3757" w:rsidTr="007C0455">
        <w:trPr>
          <w:trHeight w:val="19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№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Наименование статей затрат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Единица измерения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Итого, руб.</w:t>
            </w:r>
          </w:p>
        </w:tc>
      </w:tr>
      <w:tr w:rsidR="006C3757" w:rsidRPr="006C3757" w:rsidTr="007C0455">
        <w:trPr>
          <w:trHeight w:val="70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Автомобиль, марка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6C3757" w:rsidRPr="006C3757" w:rsidTr="007C0455">
        <w:trPr>
          <w:trHeight w:val="630"/>
        </w:trPr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1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7C0455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Стоимость  м. часа (согласно тарифу или прилагаемой калькуляции)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364B7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руб./м</w:t>
            </w:r>
            <w:r w:rsidR="00364B7E" w:rsidRPr="006C3757">
              <w:rPr>
                <w:rFonts w:ascii="Times New Roman CYR" w:hAnsi="Times New Roman CYR" w:cs="Times New Roman CYR"/>
                <w:sz w:val="24"/>
                <w:szCs w:val="24"/>
              </w:rPr>
              <w:t xml:space="preserve">/ </w:t>
            </w: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час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6C3757" w:rsidRPr="006C3757" w:rsidTr="007C0455">
        <w:trPr>
          <w:trHeight w:val="315"/>
        </w:trPr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55" w:rsidRPr="006C3757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55" w:rsidRPr="006C3757" w:rsidRDefault="007C0455" w:rsidP="00F9558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6C3757" w:rsidRPr="006C3757" w:rsidTr="007C0455">
        <w:trPr>
          <w:trHeight w:val="315"/>
        </w:trPr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1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 xml:space="preserve">Время эксплуатации машины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час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6C3757" w:rsidRPr="006C3757" w:rsidTr="007C0455">
        <w:trPr>
          <w:trHeight w:val="315"/>
        </w:trPr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55" w:rsidRPr="006C3757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55" w:rsidRPr="006C3757" w:rsidRDefault="007C0455" w:rsidP="00F9558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6C3757" w:rsidRPr="006C3757" w:rsidTr="007C0455">
        <w:trPr>
          <w:trHeight w:val="31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0455" w:rsidRPr="006C3757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 xml:space="preserve">Итого: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</w:tbl>
    <w:p w:rsidR="007C0455" w:rsidRPr="006C3757" w:rsidRDefault="007C0455">
      <w:pPr>
        <w:rPr>
          <w:szCs w:val="28"/>
        </w:rPr>
      </w:pPr>
      <w:r w:rsidRPr="006C3757">
        <w:rPr>
          <w:sz w:val="20"/>
        </w:rPr>
        <w:br w:type="page"/>
      </w:r>
    </w:p>
    <w:p w:rsidR="008216A2" w:rsidRPr="006C3757" w:rsidRDefault="004E6A8C" w:rsidP="008216A2">
      <w:pPr>
        <w:autoSpaceDE w:val="0"/>
        <w:autoSpaceDN w:val="0"/>
        <w:adjustRightInd w:val="0"/>
        <w:ind w:left="9639"/>
        <w:rPr>
          <w:rFonts w:eastAsia="Calibri"/>
          <w:szCs w:val="28"/>
        </w:rPr>
      </w:pPr>
      <w:r w:rsidRPr="006C3757">
        <w:rPr>
          <w:bCs/>
          <w:szCs w:val="28"/>
        </w:rPr>
        <w:t>Приложение 4</w:t>
      </w:r>
      <w:r w:rsidR="008216A2" w:rsidRPr="006C3757">
        <w:rPr>
          <w:bCs/>
          <w:szCs w:val="28"/>
        </w:rPr>
        <w:t xml:space="preserve"> </w:t>
      </w:r>
      <w:r w:rsidR="008216A2" w:rsidRPr="006C3757">
        <w:rPr>
          <w:bCs/>
          <w:szCs w:val="28"/>
        </w:rPr>
        <w:br/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8216A2"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8216A2" w:rsidRPr="006C3757" w:rsidRDefault="008216A2" w:rsidP="008216A2">
      <w:pPr>
        <w:rPr>
          <w:szCs w:val="28"/>
        </w:rPr>
      </w:pPr>
    </w:p>
    <w:p w:rsidR="008216A2" w:rsidRPr="006C3757" w:rsidRDefault="008216A2" w:rsidP="008216A2">
      <w:pPr>
        <w:jc w:val="center"/>
        <w:rPr>
          <w:szCs w:val="28"/>
        </w:rPr>
      </w:pPr>
      <w:r w:rsidRPr="006C3757">
        <w:rPr>
          <w:szCs w:val="28"/>
        </w:rPr>
        <w:t xml:space="preserve">Сведения о расходах на строительство объектов электросетевого хозяйства </w:t>
      </w:r>
    </w:p>
    <w:p w:rsidR="008216A2" w:rsidRPr="006C3757" w:rsidRDefault="008216A2" w:rsidP="008216A2">
      <w:pPr>
        <w:jc w:val="center"/>
        <w:rPr>
          <w:szCs w:val="28"/>
        </w:rPr>
      </w:pPr>
      <w:r w:rsidRPr="006C3757">
        <w:rPr>
          <w:szCs w:val="28"/>
        </w:rPr>
        <w:t>в рамках технологического присоединения по исполненным договорам за __________год</w:t>
      </w:r>
    </w:p>
    <w:p w:rsidR="008216A2" w:rsidRPr="006C3757" w:rsidRDefault="008216A2" w:rsidP="008216A2">
      <w:pPr>
        <w:jc w:val="center"/>
        <w:rPr>
          <w:szCs w:val="28"/>
        </w:rPr>
      </w:pPr>
    </w:p>
    <w:tbl>
      <w:tblPr>
        <w:tblW w:w="15310" w:type="dxa"/>
        <w:tblInd w:w="-34" w:type="dxa"/>
        <w:tblLook w:val="04A0" w:firstRow="1" w:lastRow="0" w:firstColumn="1" w:lastColumn="0" w:noHBand="0" w:noVBand="1"/>
      </w:tblPr>
      <w:tblGrid>
        <w:gridCol w:w="577"/>
        <w:gridCol w:w="1318"/>
        <w:gridCol w:w="1660"/>
        <w:gridCol w:w="1580"/>
        <w:gridCol w:w="1225"/>
        <w:gridCol w:w="1347"/>
        <w:gridCol w:w="1843"/>
        <w:gridCol w:w="1333"/>
        <w:gridCol w:w="1502"/>
        <w:gridCol w:w="1276"/>
        <w:gridCol w:w="1649"/>
      </w:tblGrid>
      <w:tr w:rsidR="006C3757" w:rsidRPr="006C3757" w:rsidTr="00F9558C">
        <w:trPr>
          <w:trHeight w:val="297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733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Общая информация </w:t>
            </w:r>
          </w:p>
        </w:tc>
      </w:tr>
      <w:tr w:rsidR="006C3757" w:rsidRPr="006C3757" w:rsidTr="00F9558C">
        <w:trPr>
          <w:trHeight w:val="1755"/>
        </w:trPr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№</w:t>
            </w:r>
          </w:p>
        </w:tc>
        <w:tc>
          <w:tcPr>
            <w:tcW w:w="1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Заявитель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Наименование объекта КС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Номер договора ТП</w:t>
            </w:r>
          </w:p>
        </w:tc>
        <w:tc>
          <w:tcPr>
            <w:tcW w:w="12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город/село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Дата заключения договора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Присоединяемая мощность кВт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Категория надежности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364B7E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Уровень напряжения по договору ТП,</w:t>
            </w:r>
            <w:r w:rsidR="00364B7E" w:rsidRPr="006C3757">
              <w:rPr>
                <w:sz w:val="22"/>
                <w:szCs w:val="22"/>
              </w:rPr>
              <w:t xml:space="preserve"> </w:t>
            </w:r>
            <w:r w:rsidRPr="006C3757">
              <w:rPr>
                <w:sz w:val="22"/>
                <w:szCs w:val="22"/>
              </w:rPr>
              <w:t>кВ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B7E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Стоимость договора ТП </w:t>
            </w:r>
          </w:p>
          <w:p w:rsidR="008216A2" w:rsidRPr="006C3757" w:rsidRDefault="008216A2" w:rsidP="00364B7E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(руб. без</w:t>
            </w:r>
            <w:r w:rsidR="00364B7E" w:rsidRPr="006C3757">
              <w:rPr>
                <w:sz w:val="22"/>
                <w:szCs w:val="22"/>
              </w:rPr>
              <w:t xml:space="preserve"> </w:t>
            </w:r>
            <w:r w:rsidRPr="006C3757">
              <w:rPr>
                <w:sz w:val="22"/>
                <w:szCs w:val="22"/>
              </w:rPr>
              <w:t>НДС)</w:t>
            </w:r>
          </w:p>
        </w:tc>
        <w:tc>
          <w:tcPr>
            <w:tcW w:w="16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Итого сумма ввода ОФ по акту КС-14                                    (руб. без НДС)</w:t>
            </w:r>
          </w:p>
        </w:tc>
      </w:tr>
      <w:tr w:rsidR="006C3757" w:rsidRPr="006C3757" w:rsidTr="00F9558C">
        <w:trPr>
          <w:trHeight w:val="322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</w:tr>
      <w:tr w:rsidR="006C3757" w:rsidRPr="006C3757" w:rsidTr="00F9558C">
        <w:trPr>
          <w:trHeight w:val="34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10</w:t>
            </w:r>
          </w:p>
        </w:tc>
      </w:tr>
      <w:tr w:rsidR="006C3757" w:rsidRPr="006C3757" w:rsidTr="00F9558C">
        <w:trPr>
          <w:trHeight w:val="61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F9558C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…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F9558C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…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F9558C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</w:tbl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8216A2" w:rsidRPr="006C3757" w:rsidRDefault="008216A2" w:rsidP="008216A2">
      <w:pPr>
        <w:rPr>
          <w:sz w:val="22"/>
          <w:szCs w:val="22"/>
        </w:rPr>
      </w:pPr>
      <w:r w:rsidRPr="006C3757">
        <w:rPr>
          <w:sz w:val="22"/>
          <w:szCs w:val="22"/>
        </w:rPr>
        <w:t xml:space="preserve">* - заполнять </w:t>
      </w:r>
      <w:r w:rsidRPr="006C3757">
        <w:rPr>
          <w:b/>
          <w:bCs/>
          <w:sz w:val="22"/>
          <w:szCs w:val="22"/>
          <w:u w:val="single"/>
        </w:rPr>
        <w:t>ТОЛЬКО</w:t>
      </w:r>
      <w:r w:rsidRPr="006C3757">
        <w:rPr>
          <w:sz w:val="22"/>
          <w:szCs w:val="22"/>
        </w:rPr>
        <w:t xml:space="preserve"> марку провода (без указания материала опор), кабеля;</w:t>
      </w:r>
    </w:p>
    <w:p w:rsidR="008216A2" w:rsidRPr="006C3757" w:rsidRDefault="008216A2" w:rsidP="008216A2">
      <w:pPr>
        <w:rPr>
          <w:sz w:val="22"/>
          <w:szCs w:val="22"/>
        </w:rPr>
      </w:pPr>
      <w:r w:rsidRPr="006C3757">
        <w:rPr>
          <w:sz w:val="22"/>
          <w:szCs w:val="22"/>
        </w:rPr>
        <w:t>** - в случае установки трансформатора большей мощностью для группы заявителей указывать всех заявителей в примечании</w:t>
      </w:r>
    </w:p>
    <w:p w:rsidR="008216A2" w:rsidRPr="006C3757" w:rsidRDefault="008216A2">
      <w:pPr>
        <w:rPr>
          <w:sz w:val="22"/>
          <w:szCs w:val="22"/>
        </w:rPr>
      </w:pPr>
      <w:r w:rsidRPr="006C3757">
        <w:rPr>
          <w:sz w:val="22"/>
          <w:szCs w:val="22"/>
        </w:rPr>
        <w:br w:type="page"/>
      </w:r>
    </w:p>
    <w:p w:rsidR="008216A2" w:rsidRPr="006C3757" w:rsidRDefault="008216A2" w:rsidP="008216A2">
      <w:pPr>
        <w:rPr>
          <w:sz w:val="22"/>
          <w:szCs w:val="22"/>
        </w:rPr>
      </w:pPr>
    </w:p>
    <w:p w:rsidR="008216A2" w:rsidRPr="006C3757" w:rsidRDefault="008216A2" w:rsidP="008216A2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Продолжение</w:t>
      </w: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8216A2" w:rsidRPr="006C3757" w:rsidRDefault="008216A2" w:rsidP="008216A2">
      <w:pPr>
        <w:jc w:val="right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63"/>
        <w:gridCol w:w="2417"/>
        <w:gridCol w:w="2256"/>
        <w:gridCol w:w="2528"/>
        <w:gridCol w:w="1842"/>
        <w:gridCol w:w="2205"/>
        <w:gridCol w:w="1866"/>
      </w:tblGrid>
      <w:tr w:rsidR="006C3757" w:rsidRPr="006C3757" w:rsidTr="008216A2">
        <w:trPr>
          <w:trHeight w:val="97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Расходы сетевой организации на строительство воздушных линий электропередачи 0,4кВ</w:t>
            </w:r>
          </w:p>
        </w:tc>
      </w:tr>
      <w:tr w:rsidR="006C3757" w:rsidRPr="006C3757" w:rsidTr="008216A2">
        <w:trPr>
          <w:trHeight w:val="1755"/>
        </w:trPr>
        <w:tc>
          <w:tcPr>
            <w:tcW w:w="6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B7E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Стоимость строительства ВЛ по приложению </w:t>
            </w:r>
          </w:p>
          <w:p w:rsidR="00364B7E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к КС-14 </w:t>
            </w:r>
          </w:p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(руб. без НДС)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B7E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прочие затраты работы</w:t>
            </w:r>
            <w:r w:rsidR="00364B7E" w:rsidRPr="006C3757">
              <w:rPr>
                <w:sz w:val="22"/>
                <w:szCs w:val="22"/>
              </w:rPr>
              <w:t xml:space="preserve"> </w:t>
            </w:r>
            <w:r w:rsidRPr="006C3757">
              <w:rPr>
                <w:sz w:val="22"/>
                <w:szCs w:val="22"/>
              </w:rPr>
              <w:t>(</w:t>
            </w:r>
            <w:r w:rsidR="00364B7E" w:rsidRPr="006C3757">
              <w:rPr>
                <w:sz w:val="22"/>
                <w:szCs w:val="22"/>
              </w:rPr>
              <w:t>с</w:t>
            </w:r>
            <w:r w:rsidRPr="006C3757">
              <w:rPr>
                <w:sz w:val="22"/>
                <w:szCs w:val="22"/>
              </w:rPr>
              <w:t xml:space="preserve">одержание ОКС/УКС, ПИР, топография, изыскания, проектные, разбивка и.т.д) </w:t>
            </w:r>
          </w:p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(руб. без НДС)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Способ </w:t>
            </w:r>
          </w:p>
          <w:p w:rsidR="00364B7E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исполнения работ</w:t>
            </w:r>
            <w:r w:rsidR="00364B7E" w:rsidRPr="006C3757">
              <w:rPr>
                <w:sz w:val="22"/>
                <w:szCs w:val="22"/>
              </w:rPr>
              <w:t xml:space="preserve"> </w:t>
            </w:r>
          </w:p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(по существующим опорам/с установкой опор)</w:t>
            </w:r>
          </w:p>
        </w:tc>
        <w:tc>
          <w:tcPr>
            <w:tcW w:w="84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364B7E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Протяженность ВЛ (</w:t>
            </w:r>
            <w:r w:rsidR="00364B7E" w:rsidRPr="006C3757">
              <w:rPr>
                <w:sz w:val="22"/>
                <w:szCs w:val="22"/>
              </w:rPr>
              <w:t>с</w:t>
            </w:r>
            <w:r w:rsidRPr="006C3757">
              <w:rPr>
                <w:sz w:val="22"/>
                <w:szCs w:val="22"/>
              </w:rPr>
              <w:t>троительная длина</w:t>
            </w:r>
            <w:r w:rsidR="00364B7E" w:rsidRPr="006C3757">
              <w:rPr>
                <w:sz w:val="22"/>
                <w:szCs w:val="22"/>
              </w:rPr>
              <w:t>, км)</w:t>
            </w:r>
          </w:p>
        </w:tc>
        <w:tc>
          <w:tcPr>
            <w:tcW w:w="6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Марка провода*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Материал опоры (деревянные , металлические , железобетонные) 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364B7E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Стоимость строительства ВЛ</w:t>
            </w:r>
            <w:r w:rsidR="00364B7E" w:rsidRPr="006C3757">
              <w:rPr>
                <w:sz w:val="22"/>
                <w:szCs w:val="22"/>
              </w:rPr>
              <w:t>,</w:t>
            </w:r>
            <w:r w:rsidRPr="006C3757">
              <w:rPr>
                <w:sz w:val="22"/>
                <w:szCs w:val="22"/>
              </w:rPr>
              <w:t xml:space="preserve"> руб./км</w:t>
            </w:r>
          </w:p>
        </w:tc>
      </w:tr>
      <w:tr w:rsidR="006C3757" w:rsidRPr="006C3757" w:rsidTr="008216A2">
        <w:trPr>
          <w:trHeight w:val="1920"/>
        </w:trPr>
        <w:tc>
          <w:tcPr>
            <w:tcW w:w="6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</w:tr>
      <w:tr w:rsidR="006C3757" w:rsidRPr="006C3757" w:rsidTr="008216A2">
        <w:trPr>
          <w:trHeight w:val="34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13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17</w:t>
            </w:r>
          </w:p>
        </w:tc>
      </w:tr>
      <w:tr w:rsidR="006C3757" w:rsidRPr="006C3757" w:rsidTr="008216A2">
        <w:trPr>
          <w:trHeight w:val="615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8216A2">
        <w:trPr>
          <w:trHeight w:val="30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8216A2">
        <w:trPr>
          <w:trHeight w:val="30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8216A2">
        <w:trPr>
          <w:trHeight w:val="30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</w:tbl>
    <w:p w:rsidR="008216A2" w:rsidRPr="006C3757" w:rsidRDefault="008216A2" w:rsidP="008216A2">
      <w:pPr>
        <w:jc w:val="both"/>
        <w:rPr>
          <w:sz w:val="24"/>
          <w:szCs w:val="24"/>
        </w:rPr>
      </w:pPr>
    </w:p>
    <w:p w:rsidR="008216A2" w:rsidRPr="006C3757" w:rsidRDefault="008216A2" w:rsidP="008216A2">
      <w:pPr>
        <w:jc w:val="both"/>
        <w:rPr>
          <w:sz w:val="24"/>
          <w:szCs w:val="24"/>
        </w:rPr>
      </w:pPr>
    </w:p>
    <w:p w:rsidR="008216A2" w:rsidRPr="006C3757" w:rsidRDefault="008216A2">
      <w:pPr>
        <w:rPr>
          <w:sz w:val="24"/>
          <w:szCs w:val="24"/>
        </w:rPr>
      </w:pPr>
      <w:r w:rsidRPr="006C3757">
        <w:rPr>
          <w:sz w:val="24"/>
          <w:szCs w:val="24"/>
        </w:rPr>
        <w:br w:type="page"/>
      </w:r>
    </w:p>
    <w:p w:rsidR="008216A2" w:rsidRPr="006C3757" w:rsidRDefault="008216A2" w:rsidP="008216A2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Продолжение</w:t>
      </w: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8216A2" w:rsidRPr="006C3757" w:rsidRDefault="008216A2" w:rsidP="008216A2">
      <w:pPr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95"/>
        <w:gridCol w:w="2603"/>
        <w:gridCol w:w="2603"/>
        <w:gridCol w:w="2064"/>
        <w:gridCol w:w="1336"/>
        <w:gridCol w:w="2384"/>
        <w:gridCol w:w="1992"/>
      </w:tblGrid>
      <w:tr w:rsidR="006C3757" w:rsidRPr="006C3757" w:rsidTr="008216A2">
        <w:trPr>
          <w:trHeight w:val="97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Расходы сетевой организации на строительство воздушных линий электропередачи 10кВ</w:t>
            </w:r>
          </w:p>
        </w:tc>
      </w:tr>
      <w:tr w:rsidR="006C3757" w:rsidRPr="006C3757" w:rsidTr="004E3E03">
        <w:trPr>
          <w:trHeight w:val="1755"/>
        </w:trPr>
        <w:tc>
          <w:tcPr>
            <w:tcW w:w="6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Стоимость строительства ВЛ по приложению </w:t>
            </w:r>
          </w:p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к КС-14 </w:t>
            </w:r>
          </w:p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(руб. без НДС)</w:t>
            </w:r>
          </w:p>
        </w:tc>
        <w:tc>
          <w:tcPr>
            <w:tcW w:w="86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В том числе прочие затраты работы (содержание ОКС/УКС, ПИР, топография, изыскания, проектные, разбивка и.т.д) </w:t>
            </w:r>
          </w:p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(руб. без НДС)</w:t>
            </w:r>
          </w:p>
        </w:tc>
        <w:tc>
          <w:tcPr>
            <w:tcW w:w="86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Способ </w:t>
            </w:r>
          </w:p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исполнения работ </w:t>
            </w:r>
          </w:p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(по существующим опорам/с установкой опор)</w:t>
            </w:r>
          </w:p>
        </w:tc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Протяженность ВЛ (строительная длина, км)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Марка провода*</w:t>
            </w:r>
          </w:p>
        </w:tc>
        <w:tc>
          <w:tcPr>
            <w:tcW w:w="79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Материал опоры (деревянные , металлические , железобетонные) 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Стоимость строительства ВЛ, руб./км</w:t>
            </w:r>
          </w:p>
        </w:tc>
      </w:tr>
      <w:tr w:rsidR="006C3757" w:rsidRPr="006C3757" w:rsidTr="004E3E03">
        <w:trPr>
          <w:trHeight w:val="1920"/>
        </w:trPr>
        <w:tc>
          <w:tcPr>
            <w:tcW w:w="6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</w:tr>
      <w:tr w:rsidR="006C3757" w:rsidRPr="006C3757" w:rsidTr="004E3E03">
        <w:trPr>
          <w:trHeight w:val="345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18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22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24</w:t>
            </w:r>
          </w:p>
        </w:tc>
      </w:tr>
      <w:tr w:rsidR="006C3757" w:rsidRPr="006C3757" w:rsidTr="004E3E03">
        <w:trPr>
          <w:trHeight w:val="615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4E3E03">
        <w:trPr>
          <w:trHeight w:val="300"/>
        </w:trPr>
        <w:tc>
          <w:tcPr>
            <w:tcW w:w="6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4E3E03">
        <w:trPr>
          <w:trHeight w:val="300"/>
        </w:trPr>
        <w:tc>
          <w:tcPr>
            <w:tcW w:w="6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4E3E03">
        <w:trPr>
          <w:trHeight w:val="300"/>
        </w:trPr>
        <w:tc>
          <w:tcPr>
            <w:tcW w:w="66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</w:tbl>
    <w:p w:rsidR="008216A2" w:rsidRPr="006C3757" w:rsidRDefault="008216A2" w:rsidP="008216A2">
      <w:pPr>
        <w:jc w:val="both"/>
        <w:rPr>
          <w:sz w:val="24"/>
          <w:szCs w:val="24"/>
        </w:rPr>
      </w:pPr>
    </w:p>
    <w:p w:rsidR="008216A2" w:rsidRPr="006C3757" w:rsidRDefault="008216A2" w:rsidP="008216A2">
      <w:pPr>
        <w:jc w:val="both"/>
        <w:rPr>
          <w:sz w:val="24"/>
          <w:szCs w:val="24"/>
        </w:rPr>
      </w:pPr>
    </w:p>
    <w:p w:rsidR="003B16E0" w:rsidRPr="006C3757" w:rsidRDefault="003B16E0">
      <w:pPr>
        <w:rPr>
          <w:sz w:val="24"/>
          <w:szCs w:val="24"/>
        </w:rPr>
      </w:pPr>
      <w:r w:rsidRPr="006C3757">
        <w:rPr>
          <w:sz w:val="24"/>
          <w:szCs w:val="24"/>
        </w:rPr>
        <w:br w:type="page"/>
      </w:r>
    </w:p>
    <w:p w:rsidR="008216A2" w:rsidRPr="006C3757" w:rsidRDefault="008216A2" w:rsidP="008216A2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Продолжение</w:t>
      </w: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3B16E0" w:rsidRPr="006C3757" w:rsidRDefault="003B16E0" w:rsidP="008216A2">
      <w:pPr>
        <w:jc w:val="right"/>
        <w:rPr>
          <w:sz w:val="24"/>
          <w:szCs w:val="24"/>
        </w:rPr>
      </w:pPr>
    </w:p>
    <w:tbl>
      <w:tblPr>
        <w:tblW w:w="1517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711"/>
        <w:gridCol w:w="1843"/>
        <w:gridCol w:w="1701"/>
        <w:gridCol w:w="992"/>
        <w:gridCol w:w="993"/>
        <w:gridCol w:w="1417"/>
        <w:gridCol w:w="1134"/>
        <w:gridCol w:w="1276"/>
        <w:gridCol w:w="1559"/>
        <w:gridCol w:w="1276"/>
        <w:gridCol w:w="1276"/>
      </w:tblGrid>
      <w:tr w:rsidR="00C45103" w:rsidRPr="006C3757" w:rsidTr="00F9558C">
        <w:trPr>
          <w:trHeight w:val="975"/>
        </w:trPr>
        <w:tc>
          <w:tcPr>
            <w:tcW w:w="151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Расходы сетевой организации на строительство кабельной линий электропередачи 0,4кВ</w:t>
            </w:r>
          </w:p>
        </w:tc>
      </w:tr>
      <w:tr w:rsidR="00C45103" w:rsidRPr="006C3757" w:rsidTr="00F9558C">
        <w:trPr>
          <w:trHeight w:val="1755"/>
        </w:trPr>
        <w:tc>
          <w:tcPr>
            <w:tcW w:w="1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Стоимость строительства КЛ </w:t>
            </w:r>
            <w:r w:rsidR="008216A2" w:rsidRPr="006C3757">
              <w:rPr>
                <w:sz w:val="22"/>
                <w:szCs w:val="22"/>
              </w:rPr>
              <w:t xml:space="preserve">по приложению </w:t>
            </w:r>
          </w:p>
          <w:p w:rsidR="004E3E03" w:rsidRPr="006C3757" w:rsidRDefault="008216A2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к КС-14 </w:t>
            </w:r>
          </w:p>
          <w:p w:rsidR="008216A2" w:rsidRPr="006C3757" w:rsidRDefault="008216A2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(руб. без НДС)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прочие затраты работы</w:t>
            </w:r>
            <w:r w:rsidR="004E3E03" w:rsidRPr="006C3757">
              <w:rPr>
                <w:sz w:val="22"/>
                <w:szCs w:val="22"/>
              </w:rPr>
              <w:t xml:space="preserve"> </w:t>
            </w:r>
            <w:r w:rsidRPr="006C3757">
              <w:rPr>
                <w:sz w:val="22"/>
                <w:szCs w:val="22"/>
              </w:rPr>
              <w:t>(</w:t>
            </w:r>
            <w:r w:rsidR="004E3E03" w:rsidRPr="006C3757">
              <w:rPr>
                <w:sz w:val="22"/>
                <w:szCs w:val="22"/>
              </w:rPr>
              <w:t>с</w:t>
            </w:r>
            <w:r w:rsidRPr="006C3757">
              <w:rPr>
                <w:sz w:val="22"/>
                <w:szCs w:val="22"/>
              </w:rPr>
              <w:t>одержание ОКС/УКС, ПИР, топография, изыскания, проектные, разбивка и.т.д) (руб. без НДС)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Протяженность КЛ </w:t>
            </w:r>
            <w:r w:rsidR="008216A2" w:rsidRPr="006C3757">
              <w:rPr>
                <w:sz w:val="22"/>
                <w:szCs w:val="22"/>
              </w:rPr>
              <w:t>(</w:t>
            </w:r>
            <w:r w:rsidRPr="006C3757">
              <w:rPr>
                <w:sz w:val="22"/>
                <w:szCs w:val="22"/>
              </w:rPr>
              <w:t>с</w:t>
            </w:r>
            <w:r w:rsidR="008216A2" w:rsidRPr="006C3757">
              <w:rPr>
                <w:sz w:val="22"/>
                <w:szCs w:val="22"/>
              </w:rPr>
              <w:t>троительная длина</w:t>
            </w:r>
            <w:r w:rsidRPr="006C3757">
              <w:rPr>
                <w:sz w:val="22"/>
                <w:szCs w:val="22"/>
              </w:rPr>
              <w:t>,</w:t>
            </w:r>
            <w:r w:rsidR="008216A2" w:rsidRPr="006C3757">
              <w:rPr>
                <w:sz w:val="22"/>
                <w:szCs w:val="22"/>
              </w:rPr>
              <w:t xml:space="preserve"> км)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Марка кабеля*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Количество                         цепей КЛ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Количество кабелей в цепи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Уровень напряже ния,</w:t>
            </w:r>
            <w:r w:rsidR="004E3E03" w:rsidRPr="006C3757">
              <w:rPr>
                <w:sz w:val="22"/>
                <w:szCs w:val="22"/>
              </w:rPr>
              <w:t xml:space="preserve"> </w:t>
            </w:r>
            <w:r w:rsidRPr="006C3757">
              <w:rPr>
                <w:sz w:val="22"/>
                <w:szCs w:val="22"/>
              </w:rPr>
              <w:t>кВ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ГНБ (строительная длина</w:t>
            </w:r>
            <w:r w:rsidR="004E3E03" w:rsidRPr="006C3757">
              <w:rPr>
                <w:sz w:val="22"/>
                <w:szCs w:val="22"/>
              </w:rPr>
              <w:t>, к</w:t>
            </w:r>
            <w:r w:rsidRPr="006C3757">
              <w:rPr>
                <w:sz w:val="22"/>
                <w:szCs w:val="22"/>
              </w:rPr>
              <w:t>м)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площадь асфальтобетонного покрытия м</w:t>
            </w:r>
            <w:r w:rsidRPr="006C375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площадь озеленения            м</w:t>
            </w:r>
            <w:r w:rsidRPr="006C375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Стоимость строитель ства КЛ руб./км</w:t>
            </w:r>
          </w:p>
        </w:tc>
      </w:tr>
      <w:tr w:rsidR="00C45103" w:rsidRPr="006C3757" w:rsidTr="00F9558C">
        <w:trPr>
          <w:trHeight w:val="1920"/>
        </w:trPr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</w:tr>
      <w:tr w:rsidR="00C45103" w:rsidRPr="006C3757" w:rsidTr="00F9558C">
        <w:trPr>
          <w:trHeight w:val="34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35</w:t>
            </w:r>
          </w:p>
        </w:tc>
      </w:tr>
      <w:tr w:rsidR="00C45103" w:rsidRPr="006C3757" w:rsidTr="00F9558C">
        <w:trPr>
          <w:trHeight w:val="615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</w:tbl>
    <w:p w:rsidR="008216A2" w:rsidRPr="006C3757" w:rsidRDefault="008216A2" w:rsidP="008216A2">
      <w:pPr>
        <w:jc w:val="both"/>
        <w:rPr>
          <w:sz w:val="24"/>
          <w:szCs w:val="24"/>
        </w:rPr>
      </w:pPr>
    </w:p>
    <w:p w:rsidR="008216A2" w:rsidRPr="006C3757" w:rsidRDefault="008216A2" w:rsidP="008216A2">
      <w:pPr>
        <w:jc w:val="both"/>
        <w:rPr>
          <w:sz w:val="24"/>
          <w:szCs w:val="24"/>
        </w:rPr>
      </w:pPr>
    </w:p>
    <w:p w:rsidR="003B16E0" w:rsidRPr="006C3757" w:rsidRDefault="003B16E0">
      <w:pPr>
        <w:rPr>
          <w:sz w:val="24"/>
          <w:szCs w:val="24"/>
        </w:rPr>
      </w:pPr>
      <w:r w:rsidRPr="006C3757">
        <w:rPr>
          <w:sz w:val="24"/>
          <w:szCs w:val="24"/>
        </w:rPr>
        <w:br w:type="page"/>
      </w:r>
    </w:p>
    <w:p w:rsidR="008216A2" w:rsidRPr="006C3757" w:rsidRDefault="008216A2" w:rsidP="008216A2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Продолжение</w:t>
      </w: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3B16E0" w:rsidRPr="006C3757" w:rsidRDefault="003B16E0" w:rsidP="008216A2">
      <w:pPr>
        <w:jc w:val="right"/>
        <w:rPr>
          <w:sz w:val="24"/>
          <w:szCs w:val="24"/>
        </w:rPr>
      </w:pPr>
    </w:p>
    <w:tbl>
      <w:tblPr>
        <w:tblW w:w="1503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621"/>
        <w:gridCol w:w="1276"/>
        <w:gridCol w:w="1134"/>
        <w:gridCol w:w="1134"/>
        <w:gridCol w:w="1134"/>
        <w:gridCol w:w="1418"/>
        <w:gridCol w:w="1134"/>
        <w:gridCol w:w="1275"/>
        <w:gridCol w:w="1276"/>
        <w:gridCol w:w="1843"/>
      </w:tblGrid>
      <w:tr w:rsidR="00C45103" w:rsidRPr="006C3757" w:rsidTr="00F9558C">
        <w:trPr>
          <w:trHeight w:val="975"/>
        </w:trPr>
        <w:tc>
          <w:tcPr>
            <w:tcW w:w="15036" w:type="dxa"/>
            <w:gridSpan w:val="11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Расходы сетевой организации на строительство кабельной линий электропередачи 10кВ</w:t>
            </w:r>
          </w:p>
        </w:tc>
      </w:tr>
      <w:tr w:rsidR="00C45103" w:rsidRPr="006C3757" w:rsidTr="00F9558C">
        <w:trPr>
          <w:trHeight w:val="1755"/>
        </w:trPr>
        <w:tc>
          <w:tcPr>
            <w:tcW w:w="1791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Стоимость строительства КЛ по приложению </w:t>
            </w:r>
          </w:p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к КС-14 </w:t>
            </w:r>
          </w:p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(руб. без НДС) </w:t>
            </w:r>
          </w:p>
        </w:tc>
        <w:tc>
          <w:tcPr>
            <w:tcW w:w="1621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прочие затраты работы (содержание ОКС/УКС, ПИР, топография, изыскания, проектные, разбивка и.т.д) (руб. без НДС)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Протяженность КЛ (строительная длина, км)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Марка кабеля*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Количество                         цепей КЛ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Количество кабелей в цепи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Уровень напряже ния, кВ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ГНБ (строительная длина, км)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площадь асфальтобетонного покрытия м</w:t>
            </w:r>
            <w:r w:rsidRPr="006C375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площадь озеленения            м</w:t>
            </w:r>
            <w:r w:rsidRPr="006C375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Стоимость строитель ства КЛ руб./км</w:t>
            </w:r>
          </w:p>
        </w:tc>
      </w:tr>
      <w:tr w:rsidR="00C45103" w:rsidRPr="006C3757" w:rsidTr="00F9558C">
        <w:trPr>
          <w:trHeight w:val="1920"/>
        </w:trPr>
        <w:tc>
          <w:tcPr>
            <w:tcW w:w="1791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</w:tr>
      <w:tr w:rsidR="00C45103" w:rsidRPr="006C3757" w:rsidTr="00F9558C">
        <w:trPr>
          <w:trHeight w:val="345"/>
        </w:trPr>
        <w:tc>
          <w:tcPr>
            <w:tcW w:w="1791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36</w:t>
            </w:r>
          </w:p>
        </w:tc>
        <w:tc>
          <w:tcPr>
            <w:tcW w:w="1621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46</w:t>
            </w:r>
          </w:p>
        </w:tc>
      </w:tr>
      <w:tr w:rsidR="00C45103" w:rsidRPr="006C3757" w:rsidTr="00F9558C">
        <w:trPr>
          <w:trHeight w:val="615"/>
        </w:trPr>
        <w:tc>
          <w:tcPr>
            <w:tcW w:w="179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79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79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79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</w:tbl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3B16E0" w:rsidRPr="006C3757" w:rsidRDefault="003B16E0">
      <w:pPr>
        <w:rPr>
          <w:sz w:val="24"/>
          <w:szCs w:val="24"/>
        </w:rPr>
      </w:pPr>
      <w:r w:rsidRPr="006C3757">
        <w:rPr>
          <w:sz w:val="24"/>
          <w:szCs w:val="24"/>
        </w:rPr>
        <w:br w:type="page"/>
      </w: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8216A2" w:rsidRPr="006C3757" w:rsidRDefault="008216A2" w:rsidP="008216A2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Продолжение</w:t>
      </w: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3B16E0" w:rsidRPr="006C3757" w:rsidRDefault="003B16E0" w:rsidP="008216A2">
      <w:pPr>
        <w:jc w:val="right"/>
        <w:rPr>
          <w:sz w:val="24"/>
          <w:szCs w:val="24"/>
        </w:rPr>
      </w:pPr>
    </w:p>
    <w:tbl>
      <w:tblPr>
        <w:tblW w:w="1503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286"/>
        <w:gridCol w:w="1985"/>
        <w:gridCol w:w="1138"/>
        <w:gridCol w:w="1317"/>
        <w:gridCol w:w="1235"/>
        <w:gridCol w:w="1413"/>
        <w:gridCol w:w="1325"/>
        <w:gridCol w:w="1084"/>
        <w:gridCol w:w="1276"/>
        <w:gridCol w:w="1559"/>
        <w:gridCol w:w="1418"/>
      </w:tblGrid>
      <w:tr w:rsidR="00C45103" w:rsidRPr="006C3757" w:rsidTr="00F9558C">
        <w:trPr>
          <w:trHeight w:val="975"/>
        </w:trPr>
        <w:tc>
          <w:tcPr>
            <w:tcW w:w="96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Расходы сетевой организации</w:t>
            </w:r>
            <w:r w:rsidRPr="006C3757">
              <w:rPr>
                <w:sz w:val="24"/>
                <w:szCs w:val="24"/>
                <w:vertAlign w:val="superscript"/>
              </w:rPr>
              <w:t xml:space="preserve"> </w:t>
            </w:r>
            <w:r w:rsidRPr="006C3757">
              <w:rPr>
                <w:sz w:val="24"/>
                <w:szCs w:val="24"/>
              </w:rPr>
              <w:t>на строительство трансформаторных подстанций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Расходы сетевой организации</w:t>
            </w:r>
            <w:r w:rsidRPr="006C3757">
              <w:rPr>
                <w:sz w:val="24"/>
                <w:szCs w:val="24"/>
                <w:vertAlign w:val="superscript"/>
              </w:rPr>
              <w:t xml:space="preserve"> </w:t>
            </w:r>
            <w:r w:rsidRPr="006C3757">
              <w:rPr>
                <w:sz w:val="24"/>
                <w:szCs w:val="24"/>
              </w:rPr>
              <w:t>на строительство пунктов секционирования</w:t>
            </w:r>
          </w:p>
        </w:tc>
      </w:tr>
      <w:tr w:rsidR="00C45103" w:rsidRPr="006C3757" w:rsidTr="00F9558C">
        <w:trPr>
          <w:trHeight w:val="1755"/>
        </w:trPr>
        <w:tc>
          <w:tcPr>
            <w:tcW w:w="12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Стоимость строитель ства ТП , по приложению КС-14 (руб. без НДС)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В то</w:t>
            </w:r>
            <w:r w:rsidR="00AC4452" w:rsidRPr="006C3757">
              <w:rPr>
                <w:sz w:val="20"/>
              </w:rPr>
              <w:t>м числе прочие затраты работы (с</w:t>
            </w:r>
            <w:r w:rsidRPr="006C3757">
              <w:rPr>
                <w:sz w:val="20"/>
              </w:rPr>
              <w:t>одержа ние ОКС/УКС, ПИР, топография, изыскания, проектные, разбивка и.т.д) (руб. без НДС)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AC4452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 xml:space="preserve">Тип ТП, </w:t>
            </w:r>
            <w:r w:rsidR="00AC4452" w:rsidRPr="006C3757">
              <w:rPr>
                <w:sz w:val="20"/>
              </w:rPr>
              <w:t xml:space="preserve">с </w:t>
            </w:r>
            <w:r w:rsidRPr="006C3757">
              <w:rPr>
                <w:sz w:val="20"/>
              </w:rPr>
              <w:t>указани ем номинальной мощности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 xml:space="preserve">Трансформатор** 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Размер корпуса подстанции под максималь ную мощность ТМ  кВА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Стоимость единицы на мощность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Примечание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Стоимость строитель ства одного реклоузера, по приложению КС-14 (руб. 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В том числе прочие затраты работы(Содержание ОКС/УКС, ПИР, топография, изыскания, проектные, разбивка и.т.д) (руб. без НДС)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3B16E0" w:rsidP="00AC4452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Спосо</w:t>
            </w:r>
            <w:r w:rsidR="008216A2" w:rsidRPr="006C3757">
              <w:rPr>
                <w:sz w:val="20"/>
              </w:rPr>
              <w:t xml:space="preserve">б исполнения (на существующей опоре, с установкой на </w:t>
            </w:r>
            <w:r w:rsidR="00AC4452" w:rsidRPr="006C3757">
              <w:rPr>
                <w:sz w:val="20"/>
              </w:rPr>
              <w:t>одной</w:t>
            </w:r>
            <w:r w:rsidR="008216A2" w:rsidRPr="006C3757">
              <w:rPr>
                <w:sz w:val="20"/>
              </w:rPr>
              <w:t xml:space="preserve"> опоре, с у</w:t>
            </w:r>
            <w:r w:rsidR="00AC4452" w:rsidRPr="006C3757">
              <w:rPr>
                <w:sz w:val="20"/>
              </w:rPr>
              <w:t>становкой на двух</w:t>
            </w:r>
            <w:r w:rsidR="008216A2" w:rsidRPr="006C3757">
              <w:rPr>
                <w:sz w:val="20"/>
              </w:rPr>
              <w:t xml:space="preserve"> опорах)</w:t>
            </w:r>
          </w:p>
        </w:tc>
      </w:tr>
      <w:tr w:rsidR="00C45103" w:rsidRPr="006C3757" w:rsidTr="00F9558C">
        <w:trPr>
          <w:trHeight w:val="1920"/>
        </w:trPr>
        <w:tc>
          <w:tcPr>
            <w:tcW w:w="12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Количество       шт.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Мощность                        кВА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</w:tr>
      <w:tr w:rsidR="00C45103" w:rsidRPr="006C3757" w:rsidTr="00F9558C">
        <w:trPr>
          <w:trHeight w:val="34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57</w:t>
            </w:r>
          </w:p>
        </w:tc>
      </w:tr>
      <w:tr w:rsidR="00C45103" w:rsidRPr="006C3757" w:rsidTr="00F9558C">
        <w:trPr>
          <w:trHeight w:val="61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</w:tbl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3B16E0" w:rsidRPr="006C3757" w:rsidRDefault="003B16E0">
      <w:pPr>
        <w:rPr>
          <w:sz w:val="24"/>
          <w:szCs w:val="24"/>
        </w:rPr>
      </w:pPr>
      <w:r w:rsidRPr="006C3757">
        <w:rPr>
          <w:sz w:val="24"/>
          <w:szCs w:val="24"/>
        </w:rPr>
        <w:br w:type="page"/>
      </w:r>
    </w:p>
    <w:p w:rsidR="008216A2" w:rsidRPr="006C3757" w:rsidRDefault="008216A2" w:rsidP="008216A2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Продолжение</w:t>
      </w: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3B16E0" w:rsidRPr="006C3757" w:rsidRDefault="003B16E0" w:rsidP="008216A2">
      <w:pPr>
        <w:jc w:val="right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33"/>
        <w:gridCol w:w="1180"/>
        <w:gridCol w:w="1943"/>
        <w:gridCol w:w="1180"/>
        <w:gridCol w:w="1943"/>
        <w:gridCol w:w="1409"/>
        <w:gridCol w:w="901"/>
        <w:gridCol w:w="1426"/>
        <w:gridCol w:w="1938"/>
        <w:gridCol w:w="1524"/>
      </w:tblGrid>
      <w:tr w:rsidR="006C3757" w:rsidRPr="006C3757" w:rsidTr="003B16E0">
        <w:trPr>
          <w:trHeight w:val="975"/>
        </w:trPr>
        <w:tc>
          <w:tcPr>
            <w:tcW w:w="247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Расходы сетевой организации</w:t>
            </w:r>
            <w:r w:rsidRPr="006C3757">
              <w:rPr>
                <w:sz w:val="20"/>
                <w:vertAlign w:val="superscript"/>
              </w:rPr>
              <w:t xml:space="preserve"> </w:t>
            </w:r>
            <w:r w:rsidRPr="006C3757">
              <w:rPr>
                <w:sz w:val="20"/>
              </w:rPr>
              <w:t>на строительство РП</w:t>
            </w:r>
          </w:p>
        </w:tc>
        <w:tc>
          <w:tcPr>
            <w:tcW w:w="196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Расходы сетевой организации</w:t>
            </w:r>
            <w:r w:rsidRPr="006C3757">
              <w:rPr>
                <w:sz w:val="20"/>
                <w:vertAlign w:val="superscript"/>
              </w:rPr>
              <w:t xml:space="preserve"> </w:t>
            </w:r>
            <w:r w:rsidRPr="006C3757">
              <w:rPr>
                <w:sz w:val="20"/>
              </w:rPr>
              <w:t>на строительство иных работ</w:t>
            </w:r>
          </w:p>
        </w:tc>
        <w:tc>
          <w:tcPr>
            <w:tcW w:w="5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Примечание</w:t>
            </w:r>
          </w:p>
        </w:tc>
      </w:tr>
      <w:tr w:rsidR="006C3757" w:rsidRPr="006C3757" w:rsidTr="003B16E0">
        <w:trPr>
          <w:trHeight w:val="1755"/>
        </w:trPr>
        <w:tc>
          <w:tcPr>
            <w:tcW w:w="5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AC4452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В том числе прочие затраты работы</w:t>
            </w:r>
            <w:r w:rsidR="00AC4452" w:rsidRPr="006C3757">
              <w:rPr>
                <w:sz w:val="20"/>
              </w:rPr>
              <w:t xml:space="preserve"> </w:t>
            </w:r>
            <w:r w:rsidRPr="006C3757">
              <w:rPr>
                <w:sz w:val="20"/>
              </w:rPr>
              <w:t>(</w:t>
            </w:r>
            <w:r w:rsidR="00AC4452" w:rsidRPr="006C3757">
              <w:rPr>
                <w:sz w:val="20"/>
              </w:rPr>
              <w:t>с</w:t>
            </w:r>
            <w:r w:rsidRPr="006C3757">
              <w:rPr>
                <w:sz w:val="20"/>
              </w:rPr>
              <w:t>одержание ОКС/УКС, ПИР, топография, изыскания, проектные, разбивка и.т.д) (руб. без НДС)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Тип РП и количество отходящих линий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Стоимость строительства распределительного пункта на уровне напряжения 0,4-1 кВ,(по приложению КС-14)                           (руб. без НДС)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Тип РП и количество отходящих линий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445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Стоимость строительства распределительного пункта на уровне напряжения</w:t>
            </w:r>
          </w:p>
          <w:p w:rsidR="00AC445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 xml:space="preserve"> 6-10 кВ, </w:t>
            </w:r>
          </w:p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(по приложению КС-14) (руб. без НДС)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Вид работ и марка оборудования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Объем работ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Стоимость строительства , по приложению КС-14 (руб. без НДС)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AC4452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В том числе прочие затраты работы</w:t>
            </w:r>
            <w:r w:rsidR="00AC4452" w:rsidRPr="006C3757">
              <w:rPr>
                <w:sz w:val="20"/>
              </w:rPr>
              <w:t xml:space="preserve"> </w:t>
            </w:r>
            <w:r w:rsidRPr="006C3757">
              <w:rPr>
                <w:sz w:val="20"/>
              </w:rPr>
              <w:t>(</w:t>
            </w:r>
            <w:r w:rsidR="00AC4452" w:rsidRPr="006C3757">
              <w:rPr>
                <w:sz w:val="20"/>
              </w:rPr>
              <w:t>с</w:t>
            </w:r>
            <w:r w:rsidRPr="006C3757">
              <w:rPr>
                <w:sz w:val="20"/>
              </w:rPr>
              <w:t>одержание ОКС/УКС, ПИР, топография, изыскания, проектные, разбивка и.т.д) (руб. без НДС)</w:t>
            </w:r>
          </w:p>
        </w:tc>
        <w:tc>
          <w:tcPr>
            <w:tcW w:w="5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</w:tr>
      <w:tr w:rsidR="006C3757" w:rsidRPr="006C3757" w:rsidTr="003B16E0">
        <w:trPr>
          <w:trHeight w:val="1920"/>
        </w:trPr>
        <w:tc>
          <w:tcPr>
            <w:tcW w:w="5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</w:tr>
      <w:tr w:rsidR="006C3757" w:rsidRPr="006C3757" w:rsidTr="003B16E0">
        <w:trPr>
          <w:trHeight w:val="345"/>
        </w:trPr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58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59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67</w:t>
            </w:r>
          </w:p>
        </w:tc>
      </w:tr>
      <w:tr w:rsidR="006C3757" w:rsidRPr="006C3757" w:rsidTr="003B16E0">
        <w:trPr>
          <w:trHeight w:val="615"/>
        </w:trPr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</w:tr>
      <w:tr w:rsidR="006C3757" w:rsidRPr="006C3757" w:rsidTr="003B16E0">
        <w:trPr>
          <w:trHeight w:val="300"/>
        </w:trPr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</w:tr>
      <w:tr w:rsidR="006C3757" w:rsidRPr="006C3757" w:rsidTr="003B16E0">
        <w:trPr>
          <w:trHeight w:val="300"/>
        </w:trPr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</w:tr>
      <w:tr w:rsidR="006C3757" w:rsidRPr="006C3757" w:rsidTr="003B16E0">
        <w:trPr>
          <w:trHeight w:val="300"/>
        </w:trPr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</w:tr>
    </w:tbl>
    <w:p w:rsidR="007C0455" w:rsidRPr="006C3757" w:rsidRDefault="007C0455">
      <w:pPr>
        <w:rPr>
          <w:szCs w:val="28"/>
        </w:rPr>
      </w:pPr>
    </w:p>
    <w:p w:rsidR="007C0455" w:rsidRPr="006C3757" w:rsidRDefault="007C0455">
      <w:pPr>
        <w:rPr>
          <w:szCs w:val="28"/>
        </w:rPr>
      </w:pPr>
    </w:p>
    <w:p w:rsidR="007C0455" w:rsidRPr="006C3757" w:rsidRDefault="007C0455">
      <w:pPr>
        <w:rPr>
          <w:szCs w:val="28"/>
        </w:rPr>
      </w:pPr>
      <w:r w:rsidRPr="006C3757">
        <w:rPr>
          <w:szCs w:val="28"/>
        </w:rPr>
        <w:br w:type="page"/>
      </w:r>
    </w:p>
    <w:p w:rsidR="003B16E0" w:rsidRPr="006C3757" w:rsidRDefault="003B16E0" w:rsidP="007C37D4">
      <w:pPr>
        <w:autoSpaceDE w:val="0"/>
        <w:autoSpaceDN w:val="0"/>
        <w:adjustRightInd w:val="0"/>
        <w:ind w:left="5529"/>
        <w:outlineLvl w:val="1"/>
        <w:rPr>
          <w:szCs w:val="28"/>
        </w:rPr>
        <w:sectPr w:rsidR="003B16E0" w:rsidRPr="006C3757" w:rsidSect="0063447A">
          <w:pgSz w:w="16840" w:h="11907" w:orient="landscape"/>
          <w:pgMar w:top="1134" w:right="1134" w:bottom="567" w:left="709" w:header="720" w:footer="720" w:gutter="0"/>
          <w:cols w:space="720"/>
        </w:sectPr>
      </w:pPr>
    </w:p>
    <w:p w:rsidR="003B16E0" w:rsidRPr="006C3757" w:rsidRDefault="004E6A8C" w:rsidP="003B16E0">
      <w:pPr>
        <w:autoSpaceDE w:val="0"/>
        <w:autoSpaceDN w:val="0"/>
        <w:adjustRightInd w:val="0"/>
        <w:ind w:left="4678"/>
        <w:rPr>
          <w:rFonts w:eastAsia="Calibri"/>
          <w:szCs w:val="28"/>
        </w:rPr>
      </w:pPr>
      <w:r w:rsidRPr="006C3757">
        <w:rPr>
          <w:bCs/>
          <w:szCs w:val="28"/>
        </w:rPr>
        <w:t>Приложение 5</w:t>
      </w:r>
      <w:r w:rsidR="003B16E0" w:rsidRPr="006C3757">
        <w:rPr>
          <w:bCs/>
          <w:szCs w:val="28"/>
        </w:rPr>
        <w:t xml:space="preserve"> </w:t>
      </w:r>
      <w:r w:rsidR="003B16E0" w:rsidRPr="006C3757">
        <w:rPr>
          <w:bCs/>
          <w:szCs w:val="28"/>
        </w:rPr>
        <w:br/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3B16E0"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3B16E0" w:rsidRPr="006C3757" w:rsidRDefault="003B16E0" w:rsidP="003B16E0">
      <w:pPr>
        <w:ind w:left="9072"/>
        <w:rPr>
          <w:szCs w:val="28"/>
        </w:rPr>
      </w:pPr>
    </w:p>
    <w:p w:rsidR="003B16E0" w:rsidRPr="006C3757" w:rsidRDefault="003B16E0" w:rsidP="003B16E0">
      <w:pPr>
        <w:jc w:val="center"/>
        <w:rPr>
          <w:szCs w:val="28"/>
        </w:rPr>
      </w:pPr>
      <w:r w:rsidRPr="006C3757">
        <w:rPr>
          <w:szCs w:val="28"/>
        </w:rPr>
        <w:t>Фактические расходы на выполнение мероприятий</w:t>
      </w:r>
    </w:p>
    <w:p w:rsidR="003B16E0" w:rsidRPr="006C3757" w:rsidRDefault="003B16E0" w:rsidP="003B16E0">
      <w:pPr>
        <w:jc w:val="center"/>
        <w:rPr>
          <w:szCs w:val="28"/>
        </w:rPr>
      </w:pPr>
      <w:r w:rsidRPr="006C3757">
        <w:rPr>
          <w:szCs w:val="28"/>
        </w:rPr>
        <w:t xml:space="preserve"> по технологическому присоединению, предусмотренных подпунктами «а» и «в» </w:t>
      </w:r>
    </w:p>
    <w:p w:rsidR="003B16E0" w:rsidRPr="006C3757" w:rsidRDefault="003B16E0" w:rsidP="003B16E0">
      <w:pPr>
        <w:jc w:val="center"/>
        <w:rPr>
          <w:szCs w:val="28"/>
        </w:rPr>
      </w:pPr>
      <w:r w:rsidRPr="006C3757">
        <w:rPr>
          <w:szCs w:val="28"/>
        </w:rPr>
        <w:t xml:space="preserve">пункта 16 Методических указаний по определению размера платы за технологическое присоединение к электрическим сетям, утвержденных </w:t>
      </w:r>
    </w:p>
    <w:p w:rsidR="003B16E0" w:rsidRPr="006C3757" w:rsidRDefault="003B16E0" w:rsidP="003B16E0">
      <w:pPr>
        <w:jc w:val="center"/>
        <w:rPr>
          <w:szCs w:val="28"/>
        </w:rPr>
      </w:pPr>
      <w:r w:rsidRPr="006C3757">
        <w:rPr>
          <w:szCs w:val="28"/>
        </w:rPr>
        <w:t xml:space="preserve">приказом ФАС России от 30 июня 2022 г. № 490/22, </w:t>
      </w:r>
    </w:p>
    <w:p w:rsidR="003B16E0" w:rsidRPr="006C3757" w:rsidRDefault="003B16E0" w:rsidP="003B16E0">
      <w:pPr>
        <w:jc w:val="center"/>
        <w:rPr>
          <w:szCs w:val="28"/>
        </w:rPr>
      </w:pPr>
      <w:r w:rsidRPr="006C3757">
        <w:rPr>
          <w:szCs w:val="28"/>
        </w:rPr>
        <w:t>за ______ год</w:t>
      </w:r>
    </w:p>
    <w:p w:rsidR="003B16E0" w:rsidRPr="006C3757" w:rsidRDefault="003B16E0" w:rsidP="003B16E0">
      <w:pPr>
        <w:jc w:val="center"/>
        <w:rPr>
          <w:szCs w:val="28"/>
        </w:rPr>
      </w:pPr>
    </w:p>
    <w:tbl>
      <w:tblPr>
        <w:tblW w:w="10064" w:type="dxa"/>
        <w:tblInd w:w="108" w:type="dxa"/>
        <w:tblLook w:val="04A0" w:firstRow="1" w:lastRow="0" w:firstColumn="1" w:lastColumn="0" w:noHBand="0" w:noVBand="1"/>
      </w:tblPr>
      <w:tblGrid>
        <w:gridCol w:w="960"/>
        <w:gridCol w:w="4177"/>
        <w:gridCol w:w="1843"/>
        <w:gridCol w:w="1843"/>
        <w:gridCol w:w="1241"/>
      </w:tblGrid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6E0" w:rsidRPr="006C3757" w:rsidRDefault="003B16E0" w:rsidP="00F9558C">
            <w:pPr>
              <w:rPr>
                <w:sz w:val="22"/>
                <w:szCs w:val="22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6E0" w:rsidRPr="006C3757" w:rsidRDefault="003B16E0" w:rsidP="00F9558C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6E0" w:rsidRPr="006C3757" w:rsidRDefault="003B16E0" w:rsidP="003B16E0">
            <w:pPr>
              <w:jc w:val="right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руб. </w:t>
            </w: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3B16E0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№</w:t>
            </w:r>
          </w:p>
        </w:tc>
        <w:tc>
          <w:tcPr>
            <w:tcW w:w="41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3B16E0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мероприятия по подпунктам  «а» п.16  МУ (С1)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мероприятия по подпунктам  «в» п.16  МУ (С1)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3B16E0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Итого НВВ</w:t>
            </w: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факт</w:t>
            </w:r>
          </w:p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 ___ года</w:t>
            </w:r>
          </w:p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факт</w:t>
            </w:r>
          </w:p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 ___ года</w:t>
            </w:r>
          </w:p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b/>
                <w:bCs/>
                <w:sz w:val="24"/>
                <w:szCs w:val="24"/>
              </w:rPr>
            </w:pPr>
            <w:r w:rsidRPr="006C375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b/>
                <w:bCs/>
                <w:sz w:val="24"/>
                <w:szCs w:val="24"/>
              </w:rPr>
            </w:pPr>
            <w:r w:rsidRPr="006C3757">
              <w:rPr>
                <w:b/>
                <w:bCs/>
                <w:sz w:val="24"/>
                <w:szCs w:val="24"/>
              </w:rPr>
              <w:t>Расходы на выполнение мероприятий по технологическому присоединению - 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Вспомогательные материалы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Энергия на хозяйственные нужды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Оплата труда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Отчисления на страховые взносы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Прочие расходы,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 работы и услуги производственного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налоги и сборы, уменьшающие налогооблагаемую базу на прибыль организаций,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6E3" w:rsidRPr="006C3757" w:rsidRDefault="003B16E0" w:rsidP="004816E3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 работы и услуги </w:t>
            </w:r>
            <w:r w:rsidR="004816E3" w:rsidRPr="006C3757">
              <w:rPr>
                <w:sz w:val="24"/>
                <w:szCs w:val="24"/>
              </w:rPr>
              <w:t>н</w:t>
            </w:r>
            <w:r w:rsidRPr="006C3757">
              <w:rPr>
                <w:sz w:val="24"/>
                <w:szCs w:val="24"/>
              </w:rPr>
              <w:t xml:space="preserve">епроизводственного характера, </w:t>
            </w:r>
          </w:p>
          <w:p w:rsidR="003B16E0" w:rsidRPr="006C3757" w:rsidRDefault="003B16E0" w:rsidP="004816E3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 т.ч.: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1.5.3.1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услуги связи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1.5.3.2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расходы на охрану и пожарную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1.5.3.3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расходы на информационное обслуживание, консультационные и юридические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1.5.3.4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плата за аренду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524C81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1.5.3.5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другие прочие расходы, связанные с производством и реализацией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524C81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1.6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Внереализационные расходы,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524C81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1.6.1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- расходы на услуги банков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524C81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1.6.2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- % за пользование кредитом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1.6.3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- прочие обоснованные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1.6.4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- денежные выплаты социального характера (по Коллективному договору)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i/>
                <w:iCs/>
                <w:sz w:val="24"/>
                <w:szCs w:val="24"/>
              </w:rPr>
            </w:pPr>
            <w:r w:rsidRPr="006C3757">
              <w:rPr>
                <w:i/>
                <w:iCs/>
                <w:sz w:val="24"/>
                <w:szCs w:val="24"/>
              </w:rPr>
              <w:t>В том числе по мероприятиям: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i/>
                <w:iCs/>
                <w:sz w:val="24"/>
                <w:szCs w:val="24"/>
              </w:rPr>
            </w:pPr>
            <w:r w:rsidRPr="006C3757">
              <w:rPr>
                <w:i/>
                <w:iCs/>
                <w:sz w:val="24"/>
                <w:szCs w:val="24"/>
              </w:rPr>
              <w:t>по подпункту «а» п.16  МУ (С1)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C45103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i/>
                <w:iCs/>
                <w:sz w:val="24"/>
                <w:szCs w:val="24"/>
              </w:rPr>
            </w:pPr>
            <w:r w:rsidRPr="006C3757">
              <w:rPr>
                <w:i/>
                <w:iCs/>
                <w:sz w:val="24"/>
                <w:szCs w:val="24"/>
              </w:rPr>
              <w:t>мероприятие по подпункту «в» п.16  МУ (С1)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16E0" w:rsidRPr="006C3757" w:rsidRDefault="003B16E0">
      <w:pPr>
        <w:rPr>
          <w:szCs w:val="28"/>
        </w:rPr>
      </w:pPr>
    </w:p>
    <w:p w:rsidR="003B16E0" w:rsidRPr="006C3757" w:rsidRDefault="003B16E0">
      <w:pPr>
        <w:rPr>
          <w:szCs w:val="28"/>
        </w:rPr>
      </w:pPr>
    </w:p>
    <w:p w:rsidR="00935DBC" w:rsidRPr="006C3757" w:rsidRDefault="00935DBC" w:rsidP="007C37D4">
      <w:pPr>
        <w:autoSpaceDE w:val="0"/>
        <w:autoSpaceDN w:val="0"/>
        <w:adjustRightInd w:val="0"/>
        <w:ind w:left="5529"/>
        <w:outlineLvl w:val="1"/>
        <w:rPr>
          <w:szCs w:val="28"/>
        </w:rPr>
      </w:pPr>
    </w:p>
    <w:p w:rsidR="00935DBC" w:rsidRPr="006C3757" w:rsidRDefault="00935DBC" w:rsidP="007C37D4">
      <w:pPr>
        <w:autoSpaceDE w:val="0"/>
        <w:autoSpaceDN w:val="0"/>
        <w:adjustRightInd w:val="0"/>
        <w:ind w:left="5529"/>
        <w:outlineLvl w:val="1"/>
        <w:rPr>
          <w:szCs w:val="28"/>
        </w:rPr>
        <w:sectPr w:rsidR="00935DBC" w:rsidRPr="006C3757" w:rsidSect="003B16E0">
          <w:pgSz w:w="11907" w:h="16840"/>
          <w:pgMar w:top="1134" w:right="567" w:bottom="709" w:left="1134" w:header="720" w:footer="720" w:gutter="0"/>
          <w:cols w:space="720"/>
        </w:sectPr>
      </w:pPr>
    </w:p>
    <w:p w:rsidR="00935DBC" w:rsidRPr="006C3757" w:rsidRDefault="004E6A8C" w:rsidP="00935DBC">
      <w:pPr>
        <w:ind w:left="8789"/>
        <w:rPr>
          <w:szCs w:val="28"/>
        </w:rPr>
      </w:pPr>
      <w:r w:rsidRPr="006C3757">
        <w:rPr>
          <w:szCs w:val="28"/>
        </w:rPr>
        <w:t>Приложение 6</w:t>
      </w:r>
      <w:r w:rsidR="00935DBC" w:rsidRPr="006C3757">
        <w:rPr>
          <w:szCs w:val="28"/>
        </w:rPr>
        <w:br/>
      </w:r>
      <w:r w:rsidR="00935DBC" w:rsidRPr="006C3757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935DBC"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935DBC" w:rsidRPr="006C3757" w:rsidRDefault="00935DBC" w:rsidP="00935DBC">
      <w:pPr>
        <w:jc w:val="center"/>
        <w:rPr>
          <w:szCs w:val="28"/>
        </w:rPr>
      </w:pPr>
    </w:p>
    <w:p w:rsidR="00935DBC" w:rsidRPr="006C3757" w:rsidRDefault="00935DBC" w:rsidP="00935DBC">
      <w:pPr>
        <w:jc w:val="center"/>
        <w:rPr>
          <w:szCs w:val="28"/>
        </w:rPr>
      </w:pPr>
      <w:r w:rsidRPr="006C3757">
        <w:rPr>
          <w:szCs w:val="28"/>
        </w:rPr>
        <w:t>Реестр заявителей по исполненным договорам за _____ год</w:t>
      </w:r>
    </w:p>
    <w:p w:rsidR="00935DBC" w:rsidRPr="006C3757" w:rsidRDefault="00935DBC" w:rsidP="00935DBC">
      <w:pPr>
        <w:jc w:val="center"/>
        <w:rPr>
          <w:szCs w:val="28"/>
        </w:rPr>
      </w:pPr>
    </w:p>
    <w:tbl>
      <w:tblPr>
        <w:tblW w:w="1503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1151"/>
        <w:gridCol w:w="976"/>
        <w:gridCol w:w="1275"/>
        <w:gridCol w:w="1418"/>
        <w:gridCol w:w="1899"/>
        <w:gridCol w:w="1793"/>
        <w:gridCol w:w="1333"/>
        <w:gridCol w:w="1354"/>
        <w:gridCol w:w="1559"/>
        <w:gridCol w:w="1701"/>
      </w:tblGrid>
      <w:tr w:rsidR="00C45103" w:rsidRPr="006C3757" w:rsidTr="00F9558C">
        <w:trPr>
          <w:trHeight w:val="9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Общая информация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175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№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Заявитель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город /</w:t>
            </w:r>
          </w:p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село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Номер договора ТП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Дата заключения договора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Дата заключения акта об осуществления технологического присоединения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Присоединяемая мощность, кВт*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Категория надежности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Уровень напряжения по договору ТП, кВ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Стоимость договора ТП (руб. без.НДС)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Примечание</w:t>
            </w:r>
          </w:p>
        </w:tc>
      </w:tr>
      <w:tr w:rsidR="00C45103" w:rsidRPr="006C3757" w:rsidTr="00F9558C">
        <w:trPr>
          <w:trHeight w:val="3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10</w:t>
            </w:r>
          </w:p>
        </w:tc>
      </w:tr>
      <w:tr w:rsidR="00C45103" w:rsidRPr="006C3757" w:rsidTr="00935DBC">
        <w:trPr>
          <w:trHeight w:val="7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935DBC">
        <w:trPr>
          <w:trHeight w:val="7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935DBC" w:rsidRPr="006C3757" w:rsidTr="00935DBC">
        <w:trPr>
          <w:trHeight w:val="7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</w:tbl>
    <w:p w:rsidR="00935DBC" w:rsidRPr="006C3757" w:rsidRDefault="00935DBC" w:rsidP="00935DBC">
      <w:pPr>
        <w:ind w:left="9072"/>
        <w:rPr>
          <w:szCs w:val="28"/>
        </w:rPr>
      </w:pPr>
    </w:p>
    <w:p w:rsidR="00935DBC" w:rsidRPr="006C3757" w:rsidRDefault="00935DBC" w:rsidP="00935DBC">
      <w:pPr>
        <w:rPr>
          <w:szCs w:val="28"/>
        </w:rPr>
      </w:pPr>
      <w:r w:rsidRPr="006C3757">
        <w:rPr>
          <w:sz w:val="22"/>
          <w:szCs w:val="22"/>
        </w:rPr>
        <w:t>*- в случае увеличения мощности указать размер ранее присоединенной мощности в примечании</w:t>
      </w:r>
    </w:p>
    <w:p w:rsidR="00935DBC" w:rsidRPr="006C3757" w:rsidRDefault="00935DBC">
      <w:pPr>
        <w:rPr>
          <w:szCs w:val="28"/>
        </w:rPr>
      </w:pPr>
      <w:r w:rsidRPr="006C3757">
        <w:rPr>
          <w:szCs w:val="28"/>
        </w:rPr>
        <w:br w:type="page"/>
      </w:r>
    </w:p>
    <w:p w:rsidR="00935DBC" w:rsidRPr="006C3757" w:rsidRDefault="004E6A8C" w:rsidP="00935DBC">
      <w:pPr>
        <w:ind w:left="8789"/>
        <w:rPr>
          <w:szCs w:val="28"/>
        </w:rPr>
      </w:pPr>
      <w:r w:rsidRPr="006C3757">
        <w:rPr>
          <w:szCs w:val="28"/>
        </w:rPr>
        <w:t>Приложение 7</w:t>
      </w:r>
      <w:r w:rsidR="00935DBC" w:rsidRPr="006C3757">
        <w:rPr>
          <w:szCs w:val="28"/>
        </w:rPr>
        <w:br/>
        <w:t>к Административному регламенту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935DBC" w:rsidRPr="006C3757" w:rsidRDefault="00935DBC" w:rsidP="00935DBC">
      <w:pPr>
        <w:jc w:val="center"/>
        <w:rPr>
          <w:szCs w:val="28"/>
        </w:rPr>
      </w:pPr>
    </w:p>
    <w:p w:rsidR="00935DBC" w:rsidRPr="006C3757" w:rsidRDefault="00935DBC" w:rsidP="00935DBC">
      <w:pPr>
        <w:jc w:val="center"/>
        <w:rPr>
          <w:szCs w:val="28"/>
        </w:rPr>
      </w:pPr>
      <w:r w:rsidRPr="006C3757">
        <w:rPr>
          <w:szCs w:val="28"/>
        </w:rPr>
        <w:t>Фактическое количество технологических присоединений к электрическим сетям</w:t>
      </w:r>
    </w:p>
    <w:p w:rsidR="00935DBC" w:rsidRPr="006C3757" w:rsidRDefault="00935DBC" w:rsidP="00935DBC">
      <w:pPr>
        <w:jc w:val="center"/>
        <w:rPr>
          <w:szCs w:val="28"/>
        </w:rPr>
      </w:pPr>
    </w:p>
    <w:tbl>
      <w:tblPr>
        <w:tblW w:w="14680" w:type="dxa"/>
        <w:tblInd w:w="103" w:type="dxa"/>
        <w:tblLook w:val="04A0" w:firstRow="1" w:lastRow="0" w:firstColumn="1" w:lastColumn="0" w:noHBand="0" w:noVBand="1"/>
      </w:tblPr>
      <w:tblGrid>
        <w:gridCol w:w="572"/>
        <w:gridCol w:w="3998"/>
        <w:gridCol w:w="1418"/>
        <w:gridCol w:w="1842"/>
        <w:gridCol w:w="1560"/>
        <w:gridCol w:w="1984"/>
        <w:gridCol w:w="1640"/>
        <w:gridCol w:w="1666"/>
      </w:tblGrid>
      <w:tr w:rsidR="006C3757" w:rsidRPr="006C3757" w:rsidTr="003120C0">
        <w:trPr>
          <w:trHeight w:val="2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3120C0" w:rsidP="003120C0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____ год факт</w:t>
            </w:r>
          </w:p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DBC" w:rsidRPr="006C3757" w:rsidRDefault="00935DBC" w:rsidP="00935DB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____ год факт</w:t>
            </w:r>
          </w:p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935DB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____ год факт</w:t>
            </w:r>
          </w:p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</w:p>
        </w:tc>
        <w:tc>
          <w:tcPr>
            <w:tcW w:w="3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Мощность, кВт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Кол-во присоединений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Мощность, кВт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Кол-во присоединений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Мощность, кВт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Кол-во присоединений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8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Заявители с максимальной мощностью до 15 кВт (включительно) (550 руб. за 1 тех. присоединение)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Заявители с максимальной мощностью до 15 кВт (включительно) (550 * n)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Заявители с максимальной мощностью до 150 кВт (включительно) (за исключением заявителей, указанных в п.п. 1,2)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Заявители с максимальной мощностью от 150 кВт до 670 кВт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Заявители с максимальной мощностью свыше 670 кВт, в т.ч.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5.1.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по индивидуальным проектам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935DBC" w:rsidRPr="006C3757" w:rsidRDefault="00935DBC" w:rsidP="007C37D4">
      <w:pPr>
        <w:autoSpaceDE w:val="0"/>
        <w:autoSpaceDN w:val="0"/>
        <w:adjustRightInd w:val="0"/>
        <w:ind w:left="5529"/>
        <w:outlineLvl w:val="1"/>
        <w:rPr>
          <w:szCs w:val="28"/>
        </w:rPr>
      </w:pPr>
    </w:p>
    <w:p w:rsidR="00663F3C" w:rsidRPr="006C3757" w:rsidRDefault="00935DBC" w:rsidP="00663F3C">
      <w:pPr>
        <w:rPr>
          <w:szCs w:val="28"/>
        </w:rPr>
        <w:sectPr w:rsidR="00663F3C" w:rsidRPr="006C3757" w:rsidSect="00935DBC">
          <w:pgSz w:w="16840" w:h="11907" w:orient="landscape"/>
          <w:pgMar w:top="1134" w:right="1134" w:bottom="567" w:left="709" w:header="720" w:footer="720" w:gutter="0"/>
          <w:cols w:space="720"/>
        </w:sectPr>
      </w:pPr>
      <w:r w:rsidRPr="006C3757">
        <w:rPr>
          <w:szCs w:val="28"/>
        </w:rPr>
        <w:br w:type="page"/>
      </w:r>
    </w:p>
    <w:p w:rsidR="00AB07EA" w:rsidRPr="006C3757" w:rsidRDefault="00663F3C" w:rsidP="001761D5">
      <w:pPr>
        <w:tabs>
          <w:tab w:val="left" w:pos="5954"/>
        </w:tabs>
        <w:autoSpaceDE w:val="0"/>
        <w:autoSpaceDN w:val="0"/>
        <w:adjustRightInd w:val="0"/>
        <w:ind w:left="8789"/>
        <w:outlineLvl w:val="1"/>
        <w:rPr>
          <w:szCs w:val="28"/>
        </w:rPr>
      </w:pPr>
      <w:r w:rsidRPr="006C3757">
        <w:rPr>
          <w:szCs w:val="28"/>
        </w:rPr>
        <w:t>П</w:t>
      </w:r>
      <w:r w:rsidR="00AB07EA" w:rsidRPr="006C3757">
        <w:rPr>
          <w:szCs w:val="28"/>
        </w:rPr>
        <w:t xml:space="preserve">риложение </w:t>
      </w:r>
      <w:r w:rsidR="004E6A8C" w:rsidRPr="006C3757">
        <w:rPr>
          <w:szCs w:val="28"/>
        </w:rPr>
        <w:t>8</w:t>
      </w:r>
    </w:p>
    <w:p w:rsidR="008A2F3D" w:rsidRPr="006C3757" w:rsidRDefault="00663F3C" w:rsidP="001761D5">
      <w:pPr>
        <w:tabs>
          <w:tab w:val="left" w:pos="5954"/>
        </w:tabs>
        <w:autoSpaceDE w:val="0"/>
        <w:autoSpaceDN w:val="0"/>
        <w:adjustRightInd w:val="0"/>
        <w:ind w:left="8789"/>
        <w:outlineLvl w:val="1"/>
        <w:rPr>
          <w:szCs w:val="28"/>
        </w:rPr>
      </w:pPr>
      <w:r w:rsidRPr="006C3757">
        <w:rPr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663F3C" w:rsidRPr="006C3757" w:rsidRDefault="00663F3C" w:rsidP="00E82329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1761D5" w:rsidRPr="006C3757" w:rsidRDefault="001761D5" w:rsidP="00E82329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63F3C" w:rsidRPr="006C3757" w:rsidRDefault="00AB07EA" w:rsidP="00E82329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C3757">
        <w:rPr>
          <w:szCs w:val="28"/>
        </w:rPr>
        <w:t>Лист согласования</w:t>
      </w:r>
      <w:r w:rsidR="00E82329" w:rsidRPr="006C3757">
        <w:rPr>
          <w:szCs w:val="28"/>
        </w:rPr>
        <w:t xml:space="preserve"> </w:t>
      </w:r>
      <w:r w:rsidR="00663F3C" w:rsidRPr="006C3757">
        <w:rPr>
          <w:szCs w:val="28"/>
        </w:rPr>
        <w:t xml:space="preserve">стандартизированных тарифных ставок для расчета </w:t>
      </w:r>
    </w:p>
    <w:p w:rsidR="00663F3C" w:rsidRPr="006C3757" w:rsidRDefault="00663F3C" w:rsidP="00E82329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C3757">
        <w:rPr>
          <w:szCs w:val="28"/>
        </w:rPr>
        <w:t>платы за технологическое присоединение к электрическим сетям</w:t>
      </w:r>
    </w:p>
    <w:p w:rsidR="00663F3C" w:rsidRPr="006C3757" w:rsidRDefault="00663F3C" w:rsidP="00E82329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BB627A" w:rsidRPr="006C3757" w:rsidRDefault="00BB627A" w:rsidP="00BB627A">
      <w:pPr>
        <w:tabs>
          <w:tab w:val="left" w:pos="0"/>
        </w:tabs>
        <w:rPr>
          <w:spacing w:val="10"/>
          <w:sz w:val="24"/>
          <w:szCs w:val="24"/>
          <w:lang w:val="ru"/>
        </w:rPr>
      </w:pPr>
      <w:r w:rsidRPr="006C3757">
        <w:rPr>
          <w:rFonts w:eastAsia="Courier New"/>
          <w:sz w:val="24"/>
          <w:szCs w:val="24"/>
        </w:rPr>
        <w:t xml:space="preserve"> _________________________________________________________________</w:t>
      </w:r>
      <w:r w:rsidR="001761D5" w:rsidRPr="006C3757">
        <w:rPr>
          <w:rFonts w:eastAsia="Courier New"/>
          <w:sz w:val="24"/>
          <w:szCs w:val="24"/>
        </w:rPr>
        <w:t>__________________________________________</w:t>
      </w:r>
      <w:r w:rsidRPr="006C3757">
        <w:rPr>
          <w:rFonts w:eastAsia="Courier New"/>
          <w:sz w:val="24"/>
          <w:szCs w:val="24"/>
        </w:rPr>
        <w:t>_________________</w:t>
      </w:r>
    </w:p>
    <w:p w:rsidR="00BB627A" w:rsidRPr="006C3757" w:rsidRDefault="00BB627A" w:rsidP="00BB627A">
      <w:pPr>
        <w:jc w:val="center"/>
        <w:rPr>
          <w:rFonts w:eastAsia="Courier New"/>
          <w:i/>
          <w:sz w:val="20"/>
        </w:rPr>
      </w:pPr>
      <w:r w:rsidRPr="006C3757">
        <w:rPr>
          <w:rFonts w:eastAsia="Courier New"/>
          <w:i/>
          <w:sz w:val="20"/>
          <w:lang w:val="ru"/>
        </w:rPr>
        <w:t>(ф</w:t>
      </w:r>
      <w:r w:rsidRPr="006C3757">
        <w:rPr>
          <w:i/>
          <w:sz w:val="20"/>
        </w:rPr>
        <w:t>ирменное наименование заявителя - юридического лица согласно уставу</w:t>
      </w:r>
      <w:r w:rsidRPr="006C3757">
        <w:rPr>
          <w:rFonts w:eastAsia="Courier New"/>
          <w:i/>
          <w:sz w:val="20"/>
          <w:lang w:val="ru"/>
        </w:rPr>
        <w:t>)</w:t>
      </w:r>
    </w:p>
    <w:p w:rsidR="00AB07EA" w:rsidRPr="006C3757" w:rsidRDefault="00AB07EA" w:rsidP="00AB07EA">
      <w:pPr>
        <w:jc w:val="right"/>
        <w:rPr>
          <w:sz w:val="24"/>
          <w:szCs w:val="24"/>
        </w:rPr>
      </w:pPr>
    </w:p>
    <w:p w:rsidR="00C85631" w:rsidRPr="006C3757" w:rsidRDefault="00C85631" w:rsidP="00C85631">
      <w:pPr>
        <w:spacing w:line="691" w:lineRule="exact"/>
        <w:ind w:right="26"/>
        <w:rPr>
          <w:sz w:val="24"/>
          <w:szCs w:val="24"/>
        </w:rPr>
      </w:pPr>
      <w:r w:rsidRPr="006C3757">
        <w:rPr>
          <w:sz w:val="24"/>
          <w:szCs w:val="24"/>
          <w:lang w:val="ru"/>
        </w:rPr>
        <w:t>Период регулирования</w:t>
      </w:r>
      <w:r w:rsidRPr="006C3757">
        <w:rPr>
          <w:sz w:val="24"/>
          <w:szCs w:val="24"/>
        </w:rPr>
        <w:t>: ___________ год.</w:t>
      </w:r>
    </w:p>
    <w:p w:rsidR="001761D5" w:rsidRPr="006C3757" w:rsidRDefault="001761D5" w:rsidP="001761D5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4"/>
        <w:gridCol w:w="7514"/>
        <w:gridCol w:w="2779"/>
        <w:gridCol w:w="3390"/>
      </w:tblGrid>
      <w:tr w:rsidR="006C3757" w:rsidRPr="006C3757" w:rsidTr="00F9558C">
        <w:tc>
          <w:tcPr>
            <w:tcW w:w="435" w:type="pct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№*</w:t>
            </w:r>
          </w:p>
        </w:tc>
        <w:tc>
          <w:tcPr>
            <w:tcW w:w="2507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1131" w:type="pct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Значение, без учета НДС</w:t>
            </w:r>
          </w:p>
        </w:tc>
      </w:tr>
      <w:tr w:rsidR="006C3757" w:rsidRPr="006C3757" w:rsidTr="00F9558C">
        <w:tc>
          <w:tcPr>
            <w:tcW w:w="435" w:type="pct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7" w:type="pct"/>
            <w:shd w:val="clear" w:color="auto" w:fill="auto"/>
          </w:tcPr>
          <w:p w:rsidR="001761D5" w:rsidRPr="006C3757" w:rsidRDefault="001761D5" w:rsidP="00F9558C">
            <w:pPr>
              <w:rPr>
                <w:rFonts w:eastAsia="Calibri"/>
                <w:szCs w:val="28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1" w:type="pct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>* - С1, С1.1, С1.2.1, С1.2.2 в соответствии с перечнем стандартизированных тарифных ставок, утвержденным приложением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 490/22.</w:t>
      </w:r>
    </w:p>
    <w:p w:rsidR="001761D5" w:rsidRPr="006C3757" w:rsidRDefault="001761D5" w:rsidP="001761D5">
      <w:pPr>
        <w:jc w:val="right"/>
        <w:rPr>
          <w:sz w:val="24"/>
          <w:szCs w:val="24"/>
        </w:rPr>
      </w:pPr>
    </w:p>
    <w:p w:rsidR="001761D5" w:rsidRPr="006C3757" w:rsidRDefault="001761D5" w:rsidP="001761D5">
      <w:pPr>
        <w:jc w:val="right"/>
        <w:rPr>
          <w:sz w:val="10"/>
          <w:szCs w:val="10"/>
        </w:rPr>
      </w:pPr>
      <w:r w:rsidRPr="006C3757">
        <w:rPr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2284"/>
        <w:gridCol w:w="2284"/>
        <w:gridCol w:w="2281"/>
        <w:gridCol w:w="1709"/>
        <w:gridCol w:w="2281"/>
        <w:gridCol w:w="2860"/>
      </w:tblGrid>
      <w:tr w:rsidR="006C3757" w:rsidRPr="006C3757" w:rsidTr="00F9558C">
        <w:trPr>
          <w:trHeight w:val="20"/>
        </w:trPr>
        <w:tc>
          <w:tcPr>
            <w:tcW w:w="430" w:type="pct"/>
            <w:vMerge w:val="restar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570" w:type="pct"/>
            <w:gridSpan w:val="6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(С2)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</w:t>
            </w:r>
          </w:p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воздушных линий электропередачи в расчете на 1 км линий, без учета НДС</w:t>
            </w:r>
          </w:p>
        </w:tc>
      </w:tr>
      <w:tr w:rsidR="006C3757" w:rsidRPr="006C3757" w:rsidTr="00F9558C">
        <w:trPr>
          <w:trHeight w:val="20"/>
        </w:trPr>
        <w:tc>
          <w:tcPr>
            <w:tcW w:w="430" w:type="pct"/>
            <w:vMerge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62" w:type="pct"/>
            <w:vMerge w:val="restart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Сечение жилы</w:t>
            </w:r>
          </w:p>
        </w:tc>
        <w:tc>
          <w:tcPr>
            <w:tcW w:w="762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046" w:type="pct"/>
            <w:gridSpan w:val="4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F9558C">
        <w:trPr>
          <w:trHeight w:val="20"/>
        </w:trPr>
        <w:tc>
          <w:tcPr>
            <w:tcW w:w="430" w:type="pct"/>
            <w:vMerge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62" w:type="pct"/>
            <w:vMerge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0,4 кВ и ниже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1-20 кВ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27,5-60 кВ 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 кВ и выше</w:t>
            </w:r>
          </w:p>
        </w:tc>
      </w:tr>
      <w:tr w:rsidR="006C3757" w:rsidRPr="006C3757" w:rsidTr="00F9558C">
        <w:trPr>
          <w:trHeight w:val="20"/>
        </w:trPr>
        <w:tc>
          <w:tcPr>
            <w:tcW w:w="430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pct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1761D5" w:rsidRPr="006C3757" w:rsidRDefault="001761D5" w:rsidP="001761D5">
      <w:pPr>
        <w:jc w:val="right"/>
        <w:rPr>
          <w:sz w:val="24"/>
          <w:szCs w:val="24"/>
        </w:rPr>
      </w:pPr>
    </w:p>
    <w:p w:rsidR="001761D5" w:rsidRPr="006C3757" w:rsidRDefault="001761D5" w:rsidP="001761D5">
      <w:pPr>
        <w:jc w:val="right"/>
        <w:rPr>
          <w:sz w:val="8"/>
          <w:szCs w:val="24"/>
        </w:rPr>
      </w:pPr>
      <w:r w:rsidRPr="006C3757">
        <w:rPr>
          <w:sz w:val="24"/>
          <w:szCs w:val="24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832"/>
        <w:gridCol w:w="1981"/>
        <w:gridCol w:w="1978"/>
        <w:gridCol w:w="1981"/>
        <w:gridCol w:w="1981"/>
        <w:gridCol w:w="1981"/>
        <w:gridCol w:w="1981"/>
      </w:tblGrid>
      <w:tr w:rsidR="006C3757" w:rsidRPr="006C3757" w:rsidTr="00F9558C">
        <w:trPr>
          <w:trHeight w:val="20"/>
        </w:trPr>
        <w:tc>
          <w:tcPr>
            <w:tcW w:w="424" w:type="pct"/>
            <w:vMerge w:val="restar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576" w:type="pct"/>
            <w:gridSpan w:val="7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(С3)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</w:t>
            </w:r>
          </w:p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кабельных линий электропередачи в расчете на 1 км линий, без учета НДС</w:t>
            </w:r>
          </w:p>
        </w:tc>
      </w:tr>
      <w:tr w:rsidR="006C3757" w:rsidRPr="006C3757" w:rsidTr="00F9558C">
        <w:trPr>
          <w:trHeight w:val="20"/>
        </w:trPr>
        <w:tc>
          <w:tcPr>
            <w:tcW w:w="424" w:type="pct"/>
            <w:vMerge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 w:val="restart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Сечение жилы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05" w:type="pct"/>
            <w:gridSpan w:val="5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F9558C">
        <w:trPr>
          <w:trHeight w:val="20"/>
        </w:trPr>
        <w:tc>
          <w:tcPr>
            <w:tcW w:w="424" w:type="pct"/>
            <w:vMerge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0,4 кВ и ниже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1-10 кВ</w:t>
            </w:r>
          </w:p>
        </w:tc>
        <w:tc>
          <w:tcPr>
            <w:tcW w:w="661" w:type="pct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15-20 кВ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27,5-60 кВ 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 кВ и выше</w:t>
            </w:r>
          </w:p>
        </w:tc>
      </w:tr>
      <w:tr w:rsidR="006C3757" w:rsidRPr="006C3757" w:rsidTr="00F9558C">
        <w:trPr>
          <w:trHeight w:val="20"/>
        </w:trPr>
        <w:tc>
          <w:tcPr>
            <w:tcW w:w="424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1761D5" w:rsidRPr="006C3757" w:rsidRDefault="001761D5" w:rsidP="001761D5">
      <w:pPr>
        <w:jc w:val="right"/>
        <w:rPr>
          <w:sz w:val="24"/>
          <w:szCs w:val="24"/>
        </w:rPr>
      </w:pPr>
    </w:p>
    <w:p w:rsidR="001761D5" w:rsidRPr="006C3757" w:rsidRDefault="001761D5" w:rsidP="001761D5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2434"/>
        <w:gridCol w:w="2269"/>
        <w:gridCol w:w="2269"/>
        <w:gridCol w:w="1843"/>
        <w:gridCol w:w="2125"/>
        <w:gridCol w:w="2943"/>
      </w:tblGrid>
      <w:tr w:rsidR="006C3757" w:rsidRPr="006C3757" w:rsidTr="00F9558C">
        <w:trPr>
          <w:trHeight w:val="20"/>
        </w:trPr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632" w:type="pct"/>
            <w:gridSpan w:val="6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(С4)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пунктов секционирования (реклоузеров, распределительных пунктов, переключательных пунктов) в расчете на 1 штуку, без учета НДС</w:t>
            </w:r>
          </w:p>
        </w:tc>
      </w:tr>
      <w:tr w:rsidR="006C3757" w:rsidRPr="006C3757" w:rsidTr="00F9558C">
        <w:trPr>
          <w:trHeight w:val="20"/>
        </w:trPr>
        <w:tc>
          <w:tcPr>
            <w:tcW w:w="368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Номинальный ток 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063" w:type="pct"/>
            <w:gridSpan w:val="4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F9558C">
        <w:trPr>
          <w:trHeight w:val="20"/>
        </w:trPr>
        <w:tc>
          <w:tcPr>
            <w:tcW w:w="368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57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до 0,4 кВ 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1-20 кВ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35 кВ 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 кВ и выше</w:t>
            </w:r>
          </w:p>
        </w:tc>
      </w:tr>
      <w:tr w:rsidR="006C3757" w:rsidRPr="006C3757" w:rsidTr="00F9558C">
        <w:trPr>
          <w:trHeight w:val="20"/>
        </w:trPr>
        <w:tc>
          <w:tcPr>
            <w:tcW w:w="368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57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982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1761D5" w:rsidRPr="006C3757" w:rsidRDefault="001761D5" w:rsidP="001761D5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1908"/>
        <w:gridCol w:w="1908"/>
        <w:gridCol w:w="1908"/>
        <w:gridCol w:w="1908"/>
        <w:gridCol w:w="1908"/>
        <w:gridCol w:w="1908"/>
      </w:tblGrid>
      <w:tr w:rsidR="00C45103" w:rsidRPr="006C3757" w:rsidTr="00F9558C">
        <w:trPr>
          <w:trHeight w:val="2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14283" w:type="dxa"/>
            <w:gridSpan w:val="8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(С5)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трансформаторных подстанций (за исключением распределительных трансформаторных подстанций) </w:t>
            </w:r>
          </w:p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 расчете на 1 кВт, без учета НДС</w:t>
            </w:r>
          </w:p>
        </w:tc>
      </w:tr>
      <w:tr w:rsidR="00C45103" w:rsidRPr="006C3757" w:rsidTr="00F9558C">
        <w:trPr>
          <w:trHeight w:val="20"/>
        </w:trPr>
        <w:tc>
          <w:tcPr>
            <w:tcW w:w="704" w:type="dxa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Мощность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448" w:type="dxa"/>
            <w:gridSpan w:val="6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C45103" w:rsidRPr="006C3757" w:rsidTr="00F9558C">
        <w:trPr>
          <w:trHeight w:val="20"/>
        </w:trPr>
        <w:tc>
          <w:tcPr>
            <w:tcW w:w="704" w:type="dxa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6/0,4 кВ</w:t>
            </w: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10/0,4 кВ</w:t>
            </w: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20/0,4 кВ</w:t>
            </w: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6/10/(10/6) кВ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10/20/(20/10) кВ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6/20/(20/6) кВ кВ</w:t>
            </w:r>
          </w:p>
        </w:tc>
      </w:tr>
      <w:tr w:rsidR="00C45103" w:rsidRPr="006C3757" w:rsidTr="00F9558C">
        <w:trPr>
          <w:trHeight w:val="20"/>
        </w:trPr>
        <w:tc>
          <w:tcPr>
            <w:tcW w:w="704" w:type="dxa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1761D5" w:rsidRPr="006C3757" w:rsidRDefault="001761D5" w:rsidP="001761D5">
      <w:pPr>
        <w:jc w:val="right"/>
        <w:rPr>
          <w:sz w:val="20"/>
          <w:szCs w:val="24"/>
        </w:rPr>
      </w:pPr>
    </w:p>
    <w:p w:rsidR="001761D5" w:rsidRPr="006C3757" w:rsidRDefault="001761D5" w:rsidP="001761D5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502"/>
        <w:gridCol w:w="1960"/>
        <w:gridCol w:w="3423"/>
        <w:gridCol w:w="4397"/>
      </w:tblGrid>
      <w:tr w:rsidR="006C3757" w:rsidRPr="006C3757" w:rsidTr="00F9558C">
        <w:trPr>
          <w:trHeight w:val="20"/>
        </w:trPr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765" w:type="pct"/>
            <w:gridSpan w:val="4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(С6)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распределительных трансформаторных подстанций в расчете на 1 кВт, без учета НДС</w:t>
            </w:r>
          </w:p>
        </w:tc>
      </w:tr>
      <w:tr w:rsidR="006C3757" w:rsidRPr="006C3757" w:rsidTr="00F9558C">
        <w:trPr>
          <w:trHeight w:val="20"/>
        </w:trPr>
        <w:tc>
          <w:tcPr>
            <w:tcW w:w="235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Мощность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609" w:type="pct"/>
            <w:gridSpan w:val="2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F9558C">
        <w:trPr>
          <w:trHeight w:val="20"/>
        </w:trPr>
        <w:tc>
          <w:tcPr>
            <w:tcW w:w="235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6(10)/0,4 кВ</w:t>
            </w:r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20/0,4 кВ</w:t>
            </w:r>
          </w:p>
        </w:tc>
      </w:tr>
      <w:tr w:rsidR="006C3757" w:rsidRPr="006C3757" w:rsidTr="00F9558C">
        <w:trPr>
          <w:trHeight w:val="20"/>
        </w:trPr>
        <w:tc>
          <w:tcPr>
            <w:tcW w:w="235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502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pct"/>
            <w:shd w:val="clear" w:color="auto" w:fill="auto"/>
            <w:noWrap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1761D5" w:rsidRPr="006C3757" w:rsidRDefault="001761D5" w:rsidP="001761D5">
      <w:pPr>
        <w:jc w:val="right"/>
        <w:rPr>
          <w:sz w:val="20"/>
          <w:szCs w:val="24"/>
        </w:rPr>
      </w:pPr>
    </w:p>
    <w:p w:rsidR="001761D5" w:rsidRPr="006C3757" w:rsidRDefault="001761D5" w:rsidP="001761D5">
      <w:pPr>
        <w:jc w:val="right"/>
        <w:rPr>
          <w:sz w:val="20"/>
          <w:szCs w:val="24"/>
        </w:rPr>
      </w:pPr>
    </w:p>
    <w:p w:rsidR="001761D5" w:rsidRPr="006C3757" w:rsidRDefault="001761D5" w:rsidP="001761D5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2254"/>
        <w:gridCol w:w="2347"/>
        <w:gridCol w:w="2347"/>
        <w:gridCol w:w="2347"/>
        <w:gridCol w:w="2347"/>
        <w:gridCol w:w="2341"/>
      </w:tblGrid>
      <w:tr w:rsidR="006C3757" w:rsidRPr="006C3757" w:rsidTr="00F9558C">
        <w:trPr>
          <w:trHeight w:val="20"/>
        </w:trPr>
        <w:tc>
          <w:tcPr>
            <w:tcW w:w="335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665" w:type="pct"/>
            <w:gridSpan w:val="6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(С7)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 подстанций уровнем напряжения 35 кВ и выше (ПС)  в расчете на 1 кВт, без учета НДС</w:t>
            </w:r>
          </w:p>
        </w:tc>
      </w:tr>
      <w:tr w:rsidR="006C3757" w:rsidRPr="006C3757" w:rsidTr="00F9558C">
        <w:trPr>
          <w:trHeight w:val="20"/>
        </w:trPr>
        <w:tc>
          <w:tcPr>
            <w:tcW w:w="335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913" w:type="pct"/>
            <w:gridSpan w:val="5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F9558C">
        <w:trPr>
          <w:trHeight w:val="20"/>
        </w:trPr>
        <w:tc>
          <w:tcPr>
            <w:tcW w:w="335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52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35/6(10) кВ</w:t>
            </w:r>
          </w:p>
        </w:tc>
        <w:tc>
          <w:tcPr>
            <w:tcW w:w="783" w:type="pct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35/0,4 кВ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110/35 кВ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110/6(10) кВ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110/35/6(10) кВ</w:t>
            </w:r>
          </w:p>
        </w:tc>
      </w:tr>
      <w:tr w:rsidR="006C3757" w:rsidRPr="006C3757" w:rsidTr="00F9558C">
        <w:trPr>
          <w:trHeight w:val="20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1761D5" w:rsidRPr="006C3757" w:rsidRDefault="001761D5" w:rsidP="00F9558C">
            <w:pPr>
              <w:rPr>
                <w:rFonts w:ascii="Tahoma" w:hAnsi="Tahoma" w:cs="Tahoma"/>
                <w:sz w:val="20"/>
              </w:rPr>
            </w:pPr>
            <w:r w:rsidRPr="006C3757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1761D5" w:rsidRPr="006C3757" w:rsidRDefault="001761D5" w:rsidP="001761D5">
      <w:pPr>
        <w:jc w:val="right"/>
        <w:rPr>
          <w:sz w:val="20"/>
          <w:szCs w:val="24"/>
        </w:rPr>
      </w:pPr>
    </w:p>
    <w:p w:rsidR="001761D5" w:rsidRPr="006C3757" w:rsidRDefault="001761D5" w:rsidP="001761D5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2781"/>
        <w:gridCol w:w="1562"/>
        <w:gridCol w:w="1700"/>
        <w:gridCol w:w="1559"/>
        <w:gridCol w:w="1559"/>
        <w:gridCol w:w="1559"/>
        <w:gridCol w:w="1559"/>
        <w:gridCol w:w="1810"/>
      </w:tblGrid>
      <w:tr w:rsidR="006C3757" w:rsidRPr="006C3757" w:rsidTr="00F9558C">
        <w:trPr>
          <w:trHeight w:val="20"/>
        </w:trPr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700" w:type="pct"/>
            <w:gridSpan w:val="8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(С8)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обеспечение </w:t>
            </w:r>
          </w:p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средствами коммерческого учета электрической энергии (мощности) в расчете за точку учета, без учета НДС</w:t>
            </w:r>
          </w:p>
        </w:tc>
      </w:tr>
      <w:tr w:rsidR="006C3757" w:rsidRPr="006C3757" w:rsidTr="00F9558C">
        <w:trPr>
          <w:trHeight w:val="20"/>
        </w:trPr>
        <w:tc>
          <w:tcPr>
            <w:tcW w:w="300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Тип включения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  <w:p w:rsidR="001761D5" w:rsidRPr="006C3757" w:rsidRDefault="001761D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3251" w:type="pct"/>
            <w:gridSpan w:val="6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F9558C">
        <w:trPr>
          <w:trHeight w:val="20"/>
        </w:trPr>
        <w:tc>
          <w:tcPr>
            <w:tcW w:w="300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  <w:vMerge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0,4 кВ и ниже</w:t>
            </w:r>
          </w:p>
        </w:tc>
        <w:tc>
          <w:tcPr>
            <w:tcW w:w="520" w:type="pct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1-10 кВ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1-20 кВ</w:t>
            </w:r>
          </w:p>
        </w:tc>
        <w:tc>
          <w:tcPr>
            <w:tcW w:w="520" w:type="pct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20 кВ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35 кВ 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 кВ и выше</w:t>
            </w:r>
          </w:p>
        </w:tc>
      </w:tr>
      <w:tr w:rsidR="006C3757" w:rsidRPr="006C3757" w:rsidTr="00F9558C">
        <w:trPr>
          <w:trHeight w:val="20"/>
        </w:trPr>
        <w:tc>
          <w:tcPr>
            <w:tcW w:w="300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520" w:type="pct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520" w:type="pct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</w:tbl>
    <w:p w:rsidR="00C85631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C85631" w:rsidRPr="006C3757" w:rsidRDefault="00C85631" w:rsidP="001761D5">
      <w:pPr>
        <w:jc w:val="both"/>
        <w:rPr>
          <w:i/>
          <w:sz w:val="20"/>
        </w:rPr>
      </w:pPr>
    </w:p>
    <w:p w:rsidR="00C85631" w:rsidRPr="006C3757" w:rsidRDefault="00C85631" w:rsidP="001761D5">
      <w:pPr>
        <w:jc w:val="both"/>
        <w:rPr>
          <w:i/>
          <w:sz w:val="20"/>
        </w:rPr>
      </w:pPr>
    </w:p>
    <w:p w:rsidR="00C85631" w:rsidRPr="006C3757" w:rsidRDefault="00C85631" w:rsidP="00C85631">
      <w:pPr>
        <w:ind w:right="40"/>
        <w:jc w:val="both"/>
        <w:rPr>
          <w:sz w:val="24"/>
          <w:szCs w:val="24"/>
        </w:rPr>
      </w:pPr>
    </w:p>
    <w:p w:rsidR="00C85631" w:rsidRPr="006C3757" w:rsidRDefault="00C85631" w:rsidP="00C85631">
      <w:pPr>
        <w:spacing w:line="274" w:lineRule="exact"/>
        <w:ind w:right="40"/>
        <w:jc w:val="both"/>
        <w:rPr>
          <w:sz w:val="24"/>
          <w:szCs w:val="24"/>
        </w:rPr>
      </w:pPr>
    </w:p>
    <w:p w:rsidR="00C85631" w:rsidRPr="006C3757" w:rsidRDefault="00C85631" w:rsidP="00C85631">
      <w:pPr>
        <w:ind w:right="26"/>
        <w:rPr>
          <w:sz w:val="24"/>
          <w:szCs w:val="24"/>
        </w:rPr>
      </w:pPr>
      <w:r w:rsidRPr="006C3757">
        <w:rPr>
          <w:sz w:val="24"/>
          <w:szCs w:val="24"/>
          <w:lang w:val="ru"/>
        </w:rPr>
        <w:t>Руководитель</w:t>
      </w:r>
      <w:r w:rsidRPr="006C3757">
        <w:rPr>
          <w:sz w:val="24"/>
          <w:szCs w:val="24"/>
        </w:rPr>
        <w:t xml:space="preserve"> организации      /____________________/ _____________________________________</w:t>
      </w:r>
    </w:p>
    <w:p w:rsidR="00C85631" w:rsidRPr="006C3757" w:rsidRDefault="00C85631" w:rsidP="00C85631">
      <w:pPr>
        <w:spacing w:line="274" w:lineRule="exact"/>
        <w:ind w:left="120" w:right="40"/>
        <w:jc w:val="both"/>
        <w:rPr>
          <w:i/>
          <w:sz w:val="20"/>
        </w:rPr>
      </w:pPr>
      <w:r w:rsidRPr="006C3757">
        <w:rPr>
          <w:i/>
          <w:sz w:val="20"/>
        </w:rPr>
        <w:t xml:space="preserve">                                                                           (подпись)                                       (Ф.И.О.</w:t>
      </w:r>
      <w:r w:rsidR="00834B60" w:rsidRPr="006C3757">
        <w:rPr>
          <w:i/>
          <w:sz w:val="20"/>
        </w:rPr>
        <w:t xml:space="preserve"> (отчество – при наличии</w:t>
      </w:r>
      <w:r w:rsidRPr="006C3757">
        <w:rPr>
          <w:i/>
          <w:sz w:val="20"/>
        </w:rPr>
        <w:t>)</w:t>
      </w:r>
    </w:p>
    <w:p w:rsidR="00C85631" w:rsidRPr="006C3757" w:rsidRDefault="00C85631" w:rsidP="00C85631">
      <w:pPr>
        <w:spacing w:line="274" w:lineRule="exact"/>
        <w:ind w:left="120" w:right="40"/>
        <w:jc w:val="both"/>
        <w:rPr>
          <w:i/>
          <w:sz w:val="20"/>
        </w:rPr>
      </w:pPr>
    </w:p>
    <w:p w:rsidR="00C85631" w:rsidRPr="006C3757" w:rsidRDefault="00C85631" w:rsidP="00C85631">
      <w:pPr>
        <w:spacing w:line="274" w:lineRule="exact"/>
        <w:ind w:left="120" w:right="40"/>
        <w:jc w:val="both"/>
        <w:rPr>
          <w:i/>
          <w:sz w:val="20"/>
        </w:rPr>
      </w:pPr>
    </w:p>
    <w:p w:rsidR="00C85631" w:rsidRPr="006C3757" w:rsidRDefault="00C85631" w:rsidP="00C85631">
      <w:pPr>
        <w:jc w:val="both"/>
        <w:rPr>
          <w:sz w:val="24"/>
          <w:szCs w:val="28"/>
        </w:rPr>
      </w:pPr>
      <w:r w:rsidRPr="006C3757">
        <w:rPr>
          <w:sz w:val="24"/>
          <w:szCs w:val="28"/>
        </w:rPr>
        <w:t>Печать организации</w:t>
      </w:r>
    </w:p>
    <w:p w:rsidR="00C85631" w:rsidRPr="006C3757" w:rsidRDefault="00C85631" w:rsidP="00C85631">
      <w:pPr>
        <w:shd w:val="clear" w:color="auto" w:fill="FFFFFF"/>
        <w:rPr>
          <w:i/>
          <w:sz w:val="20"/>
          <w:szCs w:val="28"/>
        </w:rPr>
      </w:pPr>
      <w:r w:rsidRPr="006C3757">
        <w:rPr>
          <w:i/>
          <w:sz w:val="24"/>
          <w:szCs w:val="28"/>
        </w:rPr>
        <w:t xml:space="preserve">       </w:t>
      </w:r>
      <w:r w:rsidRPr="006C3757">
        <w:rPr>
          <w:i/>
          <w:sz w:val="20"/>
          <w:szCs w:val="28"/>
        </w:rPr>
        <w:t>(при наличии)</w:t>
      </w:r>
    </w:p>
    <w:p w:rsidR="00C85631" w:rsidRPr="006C3757" w:rsidRDefault="00C85631" w:rsidP="00C85631">
      <w:pPr>
        <w:spacing w:line="274" w:lineRule="exact"/>
        <w:ind w:left="120" w:right="40"/>
        <w:jc w:val="both"/>
        <w:rPr>
          <w:i/>
          <w:sz w:val="20"/>
        </w:rPr>
      </w:pPr>
    </w:p>
    <w:p w:rsidR="00C85631" w:rsidRPr="006C3757" w:rsidRDefault="00C85631" w:rsidP="00C85631">
      <w:pPr>
        <w:spacing w:line="274" w:lineRule="exact"/>
        <w:ind w:left="120" w:right="40"/>
        <w:jc w:val="both"/>
        <w:rPr>
          <w:i/>
          <w:sz w:val="20"/>
        </w:rPr>
      </w:pPr>
    </w:p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br w:type="page"/>
      </w:r>
    </w:p>
    <w:p w:rsidR="001761D5" w:rsidRPr="006C3757" w:rsidRDefault="001761D5" w:rsidP="001761D5">
      <w:pPr>
        <w:jc w:val="both"/>
        <w:rPr>
          <w:i/>
          <w:sz w:val="20"/>
        </w:rPr>
        <w:sectPr w:rsidR="001761D5" w:rsidRPr="006C3757" w:rsidSect="009514AE">
          <w:pgSz w:w="16840" w:h="11907" w:orient="landscape"/>
          <w:pgMar w:top="1134" w:right="1134" w:bottom="567" w:left="709" w:header="720" w:footer="720" w:gutter="0"/>
          <w:cols w:space="720"/>
        </w:sectPr>
      </w:pPr>
    </w:p>
    <w:p w:rsidR="00AC2418" w:rsidRPr="006C3757" w:rsidRDefault="004E6A8C" w:rsidP="006B6DF5">
      <w:pPr>
        <w:widowControl w:val="0"/>
        <w:autoSpaceDE w:val="0"/>
        <w:autoSpaceDN w:val="0"/>
        <w:adjustRightInd w:val="0"/>
        <w:ind w:left="4820" w:firstLine="11"/>
        <w:rPr>
          <w:szCs w:val="28"/>
        </w:rPr>
      </w:pPr>
      <w:r w:rsidRPr="006C3757">
        <w:rPr>
          <w:szCs w:val="28"/>
        </w:rPr>
        <w:t>Приложение 9</w:t>
      </w:r>
    </w:p>
    <w:p w:rsidR="00AC2418" w:rsidRPr="006C3757" w:rsidRDefault="006B6DF5" w:rsidP="006B6DF5">
      <w:pPr>
        <w:autoSpaceDE w:val="0"/>
        <w:autoSpaceDN w:val="0"/>
        <w:adjustRightInd w:val="0"/>
        <w:ind w:left="4820"/>
        <w:rPr>
          <w:sz w:val="22"/>
          <w:szCs w:val="28"/>
        </w:rPr>
      </w:pPr>
      <w:r w:rsidRPr="006C3757">
        <w:rPr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6B6DF5" w:rsidRPr="006C3757" w:rsidRDefault="006B6DF5" w:rsidP="0051468B">
      <w:pPr>
        <w:tabs>
          <w:tab w:val="left" w:pos="0"/>
        </w:tabs>
        <w:spacing w:after="253" w:line="170" w:lineRule="exact"/>
        <w:jc w:val="center"/>
        <w:rPr>
          <w:rFonts w:eastAsia="Arial Narrow"/>
          <w:sz w:val="20"/>
        </w:rPr>
      </w:pPr>
    </w:p>
    <w:p w:rsidR="0051468B" w:rsidRPr="006C3757" w:rsidRDefault="0051468B" w:rsidP="0051468B">
      <w:pPr>
        <w:tabs>
          <w:tab w:val="left" w:pos="0"/>
        </w:tabs>
        <w:spacing w:after="253" w:line="170" w:lineRule="exact"/>
        <w:jc w:val="center"/>
        <w:rPr>
          <w:rFonts w:eastAsia="Arial Narrow"/>
          <w:sz w:val="20"/>
        </w:rPr>
      </w:pPr>
      <w:r w:rsidRPr="006C3757">
        <w:rPr>
          <w:rFonts w:eastAsia="Arial Narrow"/>
          <w:sz w:val="20"/>
        </w:rPr>
        <w:t>На фирменном бланке организации с указанием регистрационного номера и даты</w:t>
      </w:r>
    </w:p>
    <w:p w:rsidR="0051468B" w:rsidRPr="006C3757" w:rsidRDefault="0051468B" w:rsidP="0051468B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Государственного </w:t>
      </w:r>
    </w:p>
    <w:p w:rsidR="0051468B" w:rsidRPr="006C3757" w:rsidRDefault="0051468B" w:rsidP="0051468B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51468B" w:rsidRPr="006C3757" w:rsidRDefault="0051468B" w:rsidP="0051468B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по тарифам </w:t>
      </w:r>
    </w:p>
    <w:p w:rsidR="0051468B" w:rsidRPr="006C3757" w:rsidRDefault="0051468B" w:rsidP="0051468B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1468B" w:rsidRPr="006C3757" w:rsidRDefault="0051468B" w:rsidP="0051468B">
      <w:pPr>
        <w:pStyle w:val="ConsPlusNonformat"/>
        <w:ind w:left="5812"/>
        <w:jc w:val="center"/>
        <w:rPr>
          <w:rFonts w:ascii="Times New Roman" w:hAnsi="Times New Roman" w:cs="Times New Roman"/>
          <w:i/>
        </w:rPr>
      </w:pPr>
      <w:r w:rsidRPr="006C3757">
        <w:rPr>
          <w:rFonts w:ascii="Times New Roman" w:hAnsi="Times New Roman" w:cs="Times New Roman"/>
          <w:i/>
        </w:rPr>
        <w:t>(инициалы, фамилия)</w:t>
      </w:r>
    </w:p>
    <w:p w:rsidR="00AC2418" w:rsidRPr="006C3757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418" w:rsidRPr="006C3757" w:rsidRDefault="00AC2418" w:rsidP="00AC24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20"/>
      <w:bookmarkEnd w:id="0"/>
      <w:r w:rsidRPr="006C3757">
        <w:rPr>
          <w:rFonts w:ascii="Times New Roman" w:hAnsi="Times New Roman" w:cs="Times New Roman"/>
          <w:sz w:val="28"/>
          <w:szCs w:val="28"/>
        </w:rPr>
        <w:t>ЗАЯВЛЕНИЕ</w:t>
      </w:r>
    </w:p>
    <w:p w:rsidR="00AC2418" w:rsidRPr="006C3757" w:rsidRDefault="00AC2418" w:rsidP="00AC24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AC2418" w:rsidRPr="006C3757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418" w:rsidRPr="006C3757" w:rsidRDefault="00AC2418" w:rsidP="00AC2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Сообщаю об ошибке в постановлении Государственного комитета Республики Татарстан по тарифам от __________ № _____, допущенной при оказании государственной услуги по</w:t>
      </w:r>
      <w:r w:rsidR="0051468B" w:rsidRPr="006C3757">
        <w:rPr>
          <w:rFonts w:ascii="Times New Roman" w:hAnsi="Times New Roman" w:cs="Times New Roman"/>
          <w:sz w:val="28"/>
          <w:szCs w:val="28"/>
        </w:rPr>
        <w:t xml:space="preserve"> установлению </w:t>
      </w:r>
      <w:r w:rsidR="006B6DF5" w:rsidRPr="006C3757">
        <w:rPr>
          <w:rFonts w:ascii="Times New Roman" w:hAnsi="Times New Roman" w:cs="Times New Roman"/>
          <w:sz w:val="28"/>
          <w:szCs w:val="28"/>
        </w:rPr>
        <w:t>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  <w:r w:rsidRPr="006C3757">
        <w:rPr>
          <w:rFonts w:ascii="Times New Roman" w:hAnsi="Times New Roman" w:cs="Times New Roman"/>
          <w:sz w:val="28"/>
          <w:szCs w:val="28"/>
        </w:rPr>
        <w:t>.</w:t>
      </w:r>
    </w:p>
    <w:p w:rsidR="00AC2418" w:rsidRPr="006C3757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418" w:rsidRPr="006C3757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Записано: _____________________________________________________________</w:t>
      </w:r>
      <w:r w:rsidR="0051468B" w:rsidRPr="006C3757">
        <w:rPr>
          <w:rFonts w:ascii="Times New Roman" w:hAnsi="Times New Roman" w:cs="Times New Roman"/>
          <w:sz w:val="28"/>
          <w:szCs w:val="28"/>
        </w:rPr>
        <w:t>________</w:t>
      </w:r>
      <w:r w:rsidRPr="006C3757">
        <w:rPr>
          <w:rFonts w:ascii="Times New Roman" w:hAnsi="Times New Roman" w:cs="Times New Roman"/>
          <w:sz w:val="28"/>
          <w:szCs w:val="28"/>
        </w:rPr>
        <w:t>___</w:t>
      </w:r>
    </w:p>
    <w:p w:rsidR="00AC2418" w:rsidRPr="006C3757" w:rsidRDefault="00AC2418" w:rsidP="00AC241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Правильные сведения: ___________________________________________________</w:t>
      </w:r>
      <w:r w:rsidR="0051468B" w:rsidRPr="006C3757">
        <w:rPr>
          <w:rFonts w:ascii="Times New Roman" w:hAnsi="Times New Roman" w:cs="Times New Roman"/>
          <w:sz w:val="28"/>
          <w:szCs w:val="28"/>
        </w:rPr>
        <w:t>__________________</w:t>
      </w:r>
      <w:r w:rsidRPr="006C3757">
        <w:rPr>
          <w:rFonts w:ascii="Times New Roman" w:hAnsi="Times New Roman" w:cs="Times New Roman"/>
          <w:sz w:val="28"/>
          <w:szCs w:val="28"/>
        </w:rPr>
        <w:t>___</w:t>
      </w:r>
    </w:p>
    <w:p w:rsidR="00AC2418" w:rsidRPr="006C3757" w:rsidRDefault="00AC2418" w:rsidP="00AC2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Прошу исправить допущенную техническую ошибку и внести соответствующие изменения в постановление, являющееся результатом оказания государственной услуги.</w:t>
      </w:r>
    </w:p>
    <w:p w:rsidR="00AC2418" w:rsidRPr="006C3757" w:rsidRDefault="00AC2418" w:rsidP="00AC2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AC2418" w:rsidRPr="006C3757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1. ________________________________________________________________</w:t>
      </w:r>
      <w:r w:rsidR="0051468B" w:rsidRPr="006C3757">
        <w:rPr>
          <w:rFonts w:ascii="Times New Roman" w:hAnsi="Times New Roman" w:cs="Times New Roman"/>
          <w:sz w:val="28"/>
          <w:szCs w:val="28"/>
        </w:rPr>
        <w:t>____</w:t>
      </w:r>
      <w:r w:rsidRPr="006C3757">
        <w:rPr>
          <w:rFonts w:ascii="Times New Roman" w:hAnsi="Times New Roman" w:cs="Times New Roman"/>
          <w:sz w:val="28"/>
          <w:szCs w:val="28"/>
        </w:rPr>
        <w:t>__;</w:t>
      </w:r>
    </w:p>
    <w:p w:rsidR="00AC2418" w:rsidRPr="006C3757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  <w:r w:rsidR="0051468B" w:rsidRPr="006C3757">
        <w:rPr>
          <w:rFonts w:ascii="Times New Roman" w:hAnsi="Times New Roman" w:cs="Times New Roman"/>
          <w:sz w:val="28"/>
          <w:szCs w:val="28"/>
        </w:rPr>
        <w:t>____</w:t>
      </w:r>
      <w:r w:rsidRPr="006C3757">
        <w:rPr>
          <w:rFonts w:ascii="Times New Roman" w:hAnsi="Times New Roman" w:cs="Times New Roman"/>
          <w:sz w:val="28"/>
          <w:szCs w:val="28"/>
        </w:rPr>
        <w:t>__;</w:t>
      </w:r>
    </w:p>
    <w:p w:rsidR="00AC2418" w:rsidRPr="006C3757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3. _______________________________________________________________</w:t>
      </w:r>
      <w:r w:rsidR="0051468B" w:rsidRPr="006C3757">
        <w:rPr>
          <w:rFonts w:ascii="Times New Roman" w:hAnsi="Times New Roman" w:cs="Times New Roman"/>
          <w:sz w:val="28"/>
          <w:szCs w:val="28"/>
        </w:rPr>
        <w:t>____</w:t>
      </w:r>
      <w:r w:rsidRPr="006C3757">
        <w:rPr>
          <w:rFonts w:ascii="Times New Roman" w:hAnsi="Times New Roman" w:cs="Times New Roman"/>
          <w:sz w:val="28"/>
          <w:szCs w:val="28"/>
        </w:rPr>
        <w:t>___.</w:t>
      </w:r>
    </w:p>
    <w:p w:rsidR="00AC2418" w:rsidRPr="006C3757" w:rsidRDefault="00AC2418" w:rsidP="00AC2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отклонении заявления об исправлении технической ошибки прошу </w:t>
      </w:r>
      <w:r w:rsidR="00834B60" w:rsidRPr="006C3757">
        <w:rPr>
          <w:rFonts w:ascii="Times New Roman" w:hAnsi="Times New Roman" w:cs="Times New Roman"/>
          <w:sz w:val="28"/>
          <w:szCs w:val="28"/>
        </w:rPr>
        <w:t xml:space="preserve">выдать (направить) </w:t>
      </w:r>
      <w:r w:rsidRPr="006C3757">
        <w:rPr>
          <w:rFonts w:ascii="Times New Roman" w:hAnsi="Times New Roman" w:cs="Times New Roman"/>
          <w:sz w:val="28"/>
          <w:szCs w:val="28"/>
        </w:rPr>
        <w:t>такое решение:</w:t>
      </w:r>
    </w:p>
    <w:p w:rsidR="00834B60" w:rsidRPr="006C3757" w:rsidRDefault="00834B60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лично;</w:t>
      </w:r>
    </w:p>
    <w:p w:rsidR="00AC2418" w:rsidRPr="006C3757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посредством отправления документа на электронный адрес: ______</w:t>
      </w:r>
      <w:r w:rsidR="0051468B" w:rsidRPr="006C3757">
        <w:rPr>
          <w:rFonts w:ascii="Times New Roman" w:hAnsi="Times New Roman" w:cs="Times New Roman"/>
          <w:sz w:val="28"/>
          <w:szCs w:val="28"/>
        </w:rPr>
        <w:t>________</w:t>
      </w:r>
      <w:r w:rsidRPr="006C3757">
        <w:rPr>
          <w:rFonts w:ascii="Times New Roman" w:hAnsi="Times New Roman" w:cs="Times New Roman"/>
          <w:sz w:val="28"/>
          <w:szCs w:val="28"/>
        </w:rPr>
        <w:t>_______;</w:t>
      </w:r>
    </w:p>
    <w:p w:rsidR="00AC2418" w:rsidRPr="006C3757" w:rsidRDefault="00AC2418" w:rsidP="00AC2418">
      <w:pPr>
        <w:autoSpaceDE w:val="0"/>
        <w:autoSpaceDN w:val="0"/>
        <w:adjustRightInd w:val="0"/>
        <w:rPr>
          <w:sz w:val="24"/>
          <w:szCs w:val="24"/>
        </w:rPr>
      </w:pPr>
      <w:r w:rsidRPr="006C3757">
        <w:rPr>
          <w:szCs w:val="28"/>
        </w:rPr>
        <w:t>в виде заверенной копии на бумажном носителе почтовым отправлением по адресу: _________________________________________________________</w:t>
      </w:r>
      <w:r w:rsidR="0051468B" w:rsidRPr="006C3757">
        <w:rPr>
          <w:szCs w:val="28"/>
        </w:rPr>
        <w:t>_______</w:t>
      </w:r>
      <w:r w:rsidRPr="006C3757">
        <w:rPr>
          <w:szCs w:val="28"/>
        </w:rPr>
        <w:t>________</w:t>
      </w:r>
    </w:p>
    <w:p w:rsidR="00645F83" w:rsidRPr="006C3757" w:rsidRDefault="00645F83" w:rsidP="00645F83">
      <w:pPr>
        <w:autoSpaceDE w:val="0"/>
        <w:autoSpaceDN w:val="0"/>
        <w:adjustRightInd w:val="0"/>
        <w:ind w:left="4253"/>
        <w:outlineLvl w:val="1"/>
        <w:rPr>
          <w:szCs w:val="28"/>
        </w:rPr>
      </w:pPr>
    </w:p>
    <w:p w:rsidR="00645F83" w:rsidRPr="006C3757" w:rsidRDefault="00645F83" w:rsidP="004D0BE2">
      <w:pPr>
        <w:autoSpaceDE w:val="0"/>
        <w:autoSpaceDN w:val="0"/>
        <w:adjustRightInd w:val="0"/>
        <w:ind w:left="4820"/>
        <w:rPr>
          <w:szCs w:val="28"/>
        </w:rPr>
      </w:pPr>
      <w:bookmarkStart w:id="1" w:name="_GoBack"/>
      <w:bookmarkEnd w:id="1"/>
    </w:p>
    <w:sectPr w:rsidR="00645F83" w:rsidRPr="006C3757" w:rsidSect="00663F3C">
      <w:headerReference w:type="first" r:id="rId8"/>
      <w:pgSz w:w="11907" w:h="16840"/>
      <w:pgMar w:top="1134" w:right="56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B79" w:rsidRDefault="00D77B79" w:rsidP="00664BF1">
      <w:r>
        <w:separator/>
      </w:r>
    </w:p>
  </w:endnote>
  <w:endnote w:type="continuationSeparator" w:id="0">
    <w:p w:rsidR="00D77B79" w:rsidRDefault="00D77B79" w:rsidP="0066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B79" w:rsidRDefault="00D77B79" w:rsidP="00664BF1">
      <w:r>
        <w:separator/>
      </w:r>
    </w:p>
  </w:footnote>
  <w:footnote w:type="continuationSeparator" w:id="0">
    <w:p w:rsidR="00D77B79" w:rsidRDefault="00D77B79" w:rsidP="0066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152" w:rsidRDefault="003B2152" w:rsidP="0028690E">
    <w:pPr>
      <w:pStyle w:val="a5"/>
      <w:jc w:val="right"/>
    </w:pPr>
  </w:p>
  <w:p w:rsidR="003B2152" w:rsidRDefault="003B2152" w:rsidP="002869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12A"/>
    <w:multiLevelType w:val="multilevel"/>
    <w:tmpl w:val="EFA41AC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C200A8"/>
    <w:multiLevelType w:val="hybridMultilevel"/>
    <w:tmpl w:val="0C6867CE"/>
    <w:lvl w:ilvl="0" w:tplc="DB6EC84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4E7DF1"/>
    <w:multiLevelType w:val="hybridMultilevel"/>
    <w:tmpl w:val="6F0217FA"/>
    <w:lvl w:ilvl="0" w:tplc="1B4EE30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3824F7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3E4376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53664"/>
    <w:multiLevelType w:val="multilevel"/>
    <w:tmpl w:val="A9104C3E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6" w15:restartNumberingAfterBreak="0">
    <w:nsid w:val="3F9C7CE7"/>
    <w:multiLevelType w:val="hybridMultilevel"/>
    <w:tmpl w:val="E9284EDE"/>
    <w:lvl w:ilvl="0" w:tplc="880CC2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A487F"/>
    <w:multiLevelType w:val="multilevel"/>
    <w:tmpl w:val="65C0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B5666B5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0B7C"/>
    <w:multiLevelType w:val="multilevel"/>
    <w:tmpl w:val="2B7EF914"/>
    <w:lvl w:ilvl="0">
      <w:start w:val="1"/>
      <w:numFmt w:val="decimal"/>
      <w:suff w:val="space"/>
      <w:lvlText w:val="%1."/>
      <w:lvlJc w:val="left"/>
      <w:pPr>
        <w:ind w:left="-585" w:firstLine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4" w:firstLine="22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93" w:firstLine="225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262" w:hanging="1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1" w:hanging="1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4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9" w:hanging="8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8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7" w:hanging="1215"/>
      </w:pPr>
      <w:rPr>
        <w:rFonts w:hint="default"/>
      </w:rPr>
    </w:lvl>
  </w:abstractNum>
  <w:abstractNum w:abstractNumId="10" w15:restartNumberingAfterBreak="0">
    <w:nsid w:val="5F046305"/>
    <w:multiLevelType w:val="hybridMultilevel"/>
    <w:tmpl w:val="3342BA2C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85B2D15"/>
    <w:multiLevelType w:val="hybridMultilevel"/>
    <w:tmpl w:val="E8FA40C0"/>
    <w:lvl w:ilvl="0" w:tplc="C46AB5E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0C63345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C300350"/>
    <w:multiLevelType w:val="hybridMultilevel"/>
    <w:tmpl w:val="8F1E0D7C"/>
    <w:lvl w:ilvl="0" w:tplc="9016166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1"/>
  </w:num>
  <w:num w:numId="5">
    <w:abstractNumId w:val="2"/>
  </w:num>
  <w:num w:numId="6">
    <w:abstractNumId w:val="13"/>
  </w:num>
  <w:num w:numId="7">
    <w:abstractNumId w:val="6"/>
  </w:num>
  <w:num w:numId="8">
    <w:abstractNumId w:val="0"/>
  </w:num>
  <w:num w:numId="9">
    <w:abstractNumId w:val="10"/>
  </w:num>
  <w:num w:numId="10">
    <w:abstractNumId w:val="1"/>
  </w:num>
  <w:num w:numId="11">
    <w:abstractNumId w:val="12"/>
  </w:num>
  <w:num w:numId="12">
    <w:abstractNumId w:val="3"/>
  </w:num>
  <w:num w:numId="13">
    <w:abstractNumId w:val="4"/>
  </w:num>
  <w:num w:numId="1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4DE3"/>
    <w:rsid w:val="00004F86"/>
    <w:rsid w:val="00010A00"/>
    <w:rsid w:val="000144FB"/>
    <w:rsid w:val="0001470E"/>
    <w:rsid w:val="00017E5E"/>
    <w:rsid w:val="0002019D"/>
    <w:rsid w:val="00021E0F"/>
    <w:rsid w:val="00022374"/>
    <w:rsid w:val="0003064A"/>
    <w:rsid w:val="00034138"/>
    <w:rsid w:val="0003456A"/>
    <w:rsid w:val="0003551E"/>
    <w:rsid w:val="000378C9"/>
    <w:rsid w:val="00037DE8"/>
    <w:rsid w:val="000402B7"/>
    <w:rsid w:val="000412BA"/>
    <w:rsid w:val="00044A45"/>
    <w:rsid w:val="00046AFC"/>
    <w:rsid w:val="00047761"/>
    <w:rsid w:val="00047A48"/>
    <w:rsid w:val="000525A8"/>
    <w:rsid w:val="00054802"/>
    <w:rsid w:val="00055391"/>
    <w:rsid w:val="00055C8C"/>
    <w:rsid w:val="00055CCD"/>
    <w:rsid w:val="00056111"/>
    <w:rsid w:val="00060699"/>
    <w:rsid w:val="000632A9"/>
    <w:rsid w:val="0006363A"/>
    <w:rsid w:val="000644F1"/>
    <w:rsid w:val="00067E00"/>
    <w:rsid w:val="00070AE1"/>
    <w:rsid w:val="00071FB3"/>
    <w:rsid w:val="0007204F"/>
    <w:rsid w:val="00072A28"/>
    <w:rsid w:val="000730ED"/>
    <w:rsid w:val="000747B3"/>
    <w:rsid w:val="00074C32"/>
    <w:rsid w:val="0007534B"/>
    <w:rsid w:val="000769CA"/>
    <w:rsid w:val="00085739"/>
    <w:rsid w:val="000940DA"/>
    <w:rsid w:val="00094AD7"/>
    <w:rsid w:val="00096A22"/>
    <w:rsid w:val="00096FE4"/>
    <w:rsid w:val="000A0898"/>
    <w:rsid w:val="000A1448"/>
    <w:rsid w:val="000A4717"/>
    <w:rsid w:val="000A53A7"/>
    <w:rsid w:val="000A5BF6"/>
    <w:rsid w:val="000A5FFD"/>
    <w:rsid w:val="000B25AE"/>
    <w:rsid w:val="000B2F0C"/>
    <w:rsid w:val="000B45D8"/>
    <w:rsid w:val="000B72FE"/>
    <w:rsid w:val="000C57C6"/>
    <w:rsid w:val="000D081F"/>
    <w:rsid w:val="000D36DD"/>
    <w:rsid w:val="000D4207"/>
    <w:rsid w:val="000E0887"/>
    <w:rsid w:val="000E12B4"/>
    <w:rsid w:val="000E15B2"/>
    <w:rsid w:val="000E386C"/>
    <w:rsid w:val="000E5385"/>
    <w:rsid w:val="000E54C6"/>
    <w:rsid w:val="000F0A66"/>
    <w:rsid w:val="000F0FD5"/>
    <w:rsid w:val="000F3775"/>
    <w:rsid w:val="000F40F3"/>
    <w:rsid w:val="000F5AA6"/>
    <w:rsid w:val="000F7E2E"/>
    <w:rsid w:val="00100973"/>
    <w:rsid w:val="0010097A"/>
    <w:rsid w:val="0010215B"/>
    <w:rsid w:val="00107B14"/>
    <w:rsid w:val="0011266F"/>
    <w:rsid w:val="00113117"/>
    <w:rsid w:val="00114C6B"/>
    <w:rsid w:val="00117EF7"/>
    <w:rsid w:val="00125692"/>
    <w:rsid w:val="0012675A"/>
    <w:rsid w:val="00131807"/>
    <w:rsid w:val="00133173"/>
    <w:rsid w:val="001341E3"/>
    <w:rsid w:val="0013605F"/>
    <w:rsid w:val="001401D4"/>
    <w:rsid w:val="00141C53"/>
    <w:rsid w:val="001432A4"/>
    <w:rsid w:val="00143F1A"/>
    <w:rsid w:val="00144031"/>
    <w:rsid w:val="001458E7"/>
    <w:rsid w:val="001472DD"/>
    <w:rsid w:val="00150EF2"/>
    <w:rsid w:val="00151AB9"/>
    <w:rsid w:val="00152C11"/>
    <w:rsid w:val="00157542"/>
    <w:rsid w:val="0016094F"/>
    <w:rsid w:val="00161DC5"/>
    <w:rsid w:val="001624B7"/>
    <w:rsid w:val="00163015"/>
    <w:rsid w:val="0016365A"/>
    <w:rsid w:val="001636A8"/>
    <w:rsid w:val="0016396B"/>
    <w:rsid w:val="0017030A"/>
    <w:rsid w:val="00172783"/>
    <w:rsid w:val="0017402F"/>
    <w:rsid w:val="00174493"/>
    <w:rsid w:val="00174771"/>
    <w:rsid w:val="001761D5"/>
    <w:rsid w:val="00176D4E"/>
    <w:rsid w:val="001813D5"/>
    <w:rsid w:val="00182A9D"/>
    <w:rsid w:val="00182DF8"/>
    <w:rsid w:val="00183828"/>
    <w:rsid w:val="001843BF"/>
    <w:rsid w:val="001848C3"/>
    <w:rsid w:val="00185D94"/>
    <w:rsid w:val="00185F35"/>
    <w:rsid w:val="001916E5"/>
    <w:rsid w:val="001928AE"/>
    <w:rsid w:val="00194AAF"/>
    <w:rsid w:val="001A0141"/>
    <w:rsid w:val="001A242D"/>
    <w:rsid w:val="001A4C82"/>
    <w:rsid w:val="001A7CAF"/>
    <w:rsid w:val="001B0901"/>
    <w:rsid w:val="001B146F"/>
    <w:rsid w:val="001B190D"/>
    <w:rsid w:val="001B243D"/>
    <w:rsid w:val="001B2A3B"/>
    <w:rsid w:val="001B2BAA"/>
    <w:rsid w:val="001B4B2E"/>
    <w:rsid w:val="001B52D6"/>
    <w:rsid w:val="001B5AD1"/>
    <w:rsid w:val="001C1238"/>
    <w:rsid w:val="001C3B2D"/>
    <w:rsid w:val="001C7EB4"/>
    <w:rsid w:val="001D0BA4"/>
    <w:rsid w:val="001D3995"/>
    <w:rsid w:val="001E53F6"/>
    <w:rsid w:val="001E61CB"/>
    <w:rsid w:val="00200BDB"/>
    <w:rsid w:val="00201AAD"/>
    <w:rsid w:val="00202583"/>
    <w:rsid w:val="002040C0"/>
    <w:rsid w:val="002048DD"/>
    <w:rsid w:val="00211160"/>
    <w:rsid w:val="00212692"/>
    <w:rsid w:val="00223916"/>
    <w:rsid w:val="00225516"/>
    <w:rsid w:val="002259A2"/>
    <w:rsid w:val="0022699B"/>
    <w:rsid w:val="00227237"/>
    <w:rsid w:val="00231B0A"/>
    <w:rsid w:val="00233367"/>
    <w:rsid w:val="00233C44"/>
    <w:rsid w:val="002442D2"/>
    <w:rsid w:val="00252424"/>
    <w:rsid w:val="00252819"/>
    <w:rsid w:val="00254374"/>
    <w:rsid w:val="002543E2"/>
    <w:rsid w:val="002555C9"/>
    <w:rsid w:val="0025762B"/>
    <w:rsid w:val="002578D7"/>
    <w:rsid w:val="0026082F"/>
    <w:rsid w:val="00261005"/>
    <w:rsid w:val="002634F2"/>
    <w:rsid w:val="00266018"/>
    <w:rsid w:val="0027056F"/>
    <w:rsid w:val="002710E0"/>
    <w:rsid w:val="00272B0D"/>
    <w:rsid w:val="00272D93"/>
    <w:rsid w:val="00272EA2"/>
    <w:rsid w:val="0027301A"/>
    <w:rsid w:val="002735D4"/>
    <w:rsid w:val="00273938"/>
    <w:rsid w:val="00274F74"/>
    <w:rsid w:val="002753AA"/>
    <w:rsid w:val="0027746B"/>
    <w:rsid w:val="002805F0"/>
    <w:rsid w:val="00281506"/>
    <w:rsid w:val="00282652"/>
    <w:rsid w:val="00284262"/>
    <w:rsid w:val="0028690E"/>
    <w:rsid w:val="00286A61"/>
    <w:rsid w:val="00291010"/>
    <w:rsid w:val="0029280B"/>
    <w:rsid w:val="002957F8"/>
    <w:rsid w:val="002968D7"/>
    <w:rsid w:val="00297A1D"/>
    <w:rsid w:val="002A00A0"/>
    <w:rsid w:val="002A28B7"/>
    <w:rsid w:val="002A5A1C"/>
    <w:rsid w:val="002B0C0B"/>
    <w:rsid w:val="002B253E"/>
    <w:rsid w:val="002C07F4"/>
    <w:rsid w:val="002C3D3F"/>
    <w:rsid w:val="002C4654"/>
    <w:rsid w:val="002C5037"/>
    <w:rsid w:val="002C683C"/>
    <w:rsid w:val="002C6F42"/>
    <w:rsid w:val="002D1157"/>
    <w:rsid w:val="002D28E0"/>
    <w:rsid w:val="002D5237"/>
    <w:rsid w:val="002D7F42"/>
    <w:rsid w:val="002E0D11"/>
    <w:rsid w:val="002E3815"/>
    <w:rsid w:val="002F746F"/>
    <w:rsid w:val="002F768C"/>
    <w:rsid w:val="00301CF2"/>
    <w:rsid w:val="003027C4"/>
    <w:rsid w:val="00302E66"/>
    <w:rsid w:val="00303120"/>
    <w:rsid w:val="00304911"/>
    <w:rsid w:val="003061C1"/>
    <w:rsid w:val="00310346"/>
    <w:rsid w:val="00310C70"/>
    <w:rsid w:val="0031183F"/>
    <w:rsid w:val="003120C0"/>
    <w:rsid w:val="0031326C"/>
    <w:rsid w:val="00320DEB"/>
    <w:rsid w:val="00321E20"/>
    <w:rsid w:val="00323DCD"/>
    <w:rsid w:val="003240A7"/>
    <w:rsid w:val="00326FC7"/>
    <w:rsid w:val="00330592"/>
    <w:rsid w:val="00330B1F"/>
    <w:rsid w:val="00331964"/>
    <w:rsid w:val="00333764"/>
    <w:rsid w:val="003375EE"/>
    <w:rsid w:val="00341653"/>
    <w:rsid w:val="00341DEF"/>
    <w:rsid w:val="00342805"/>
    <w:rsid w:val="00344152"/>
    <w:rsid w:val="0034734B"/>
    <w:rsid w:val="00350B09"/>
    <w:rsid w:val="0035241F"/>
    <w:rsid w:val="00352611"/>
    <w:rsid w:val="003527F0"/>
    <w:rsid w:val="003532CD"/>
    <w:rsid w:val="003548F6"/>
    <w:rsid w:val="0035570E"/>
    <w:rsid w:val="00356BF5"/>
    <w:rsid w:val="00360D4A"/>
    <w:rsid w:val="00363AD2"/>
    <w:rsid w:val="00364B7E"/>
    <w:rsid w:val="00366657"/>
    <w:rsid w:val="0036797A"/>
    <w:rsid w:val="003729EB"/>
    <w:rsid w:val="003745B3"/>
    <w:rsid w:val="00375068"/>
    <w:rsid w:val="00377B45"/>
    <w:rsid w:val="003800C4"/>
    <w:rsid w:val="003844F9"/>
    <w:rsid w:val="003854F1"/>
    <w:rsid w:val="003900A4"/>
    <w:rsid w:val="003904B6"/>
    <w:rsid w:val="00393D2C"/>
    <w:rsid w:val="00395580"/>
    <w:rsid w:val="00396D05"/>
    <w:rsid w:val="003A05E2"/>
    <w:rsid w:val="003A3D4B"/>
    <w:rsid w:val="003B14D7"/>
    <w:rsid w:val="003B16E0"/>
    <w:rsid w:val="003B2152"/>
    <w:rsid w:val="003B6E2B"/>
    <w:rsid w:val="003C0951"/>
    <w:rsid w:val="003C16C5"/>
    <w:rsid w:val="003C38C4"/>
    <w:rsid w:val="003C4356"/>
    <w:rsid w:val="003D5047"/>
    <w:rsid w:val="003D50C6"/>
    <w:rsid w:val="003D6543"/>
    <w:rsid w:val="003D6DB6"/>
    <w:rsid w:val="003D7FC1"/>
    <w:rsid w:val="003E2EB9"/>
    <w:rsid w:val="003E4A29"/>
    <w:rsid w:val="003E531F"/>
    <w:rsid w:val="003E6B83"/>
    <w:rsid w:val="003F084F"/>
    <w:rsid w:val="003F217E"/>
    <w:rsid w:val="003F28B2"/>
    <w:rsid w:val="003F2C94"/>
    <w:rsid w:val="003F5F5D"/>
    <w:rsid w:val="003F72A8"/>
    <w:rsid w:val="003F77C9"/>
    <w:rsid w:val="003F79FF"/>
    <w:rsid w:val="00405428"/>
    <w:rsid w:val="00405F1A"/>
    <w:rsid w:val="0041153F"/>
    <w:rsid w:val="00422A0F"/>
    <w:rsid w:val="00423A02"/>
    <w:rsid w:val="004242B4"/>
    <w:rsid w:val="00425432"/>
    <w:rsid w:val="004265CC"/>
    <w:rsid w:val="00426D84"/>
    <w:rsid w:val="00431714"/>
    <w:rsid w:val="00433B15"/>
    <w:rsid w:val="004344E0"/>
    <w:rsid w:val="00435527"/>
    <w:rsid w:val="00436223"/>
    <w:rsid w:val="00440F3C"/>
    <w:rsid w:val="00441F45"/>
    <w:rsid w:val="00442B39"/>
    <w:rsid w:val="00443322"/>
    <w:rsid w:val="00443A8B"/>
    <w:rsid w:val="00451076"/>
    <w:rsid w:val="00451C87"/>
    <w:rsid w:val="00455518"/>
    <w:rsid w:val="004561F5"/>
    <w:rsid w:val="00457CAC"/>
    <w:rsid w:val="00457E54"/>
    <w:rsid w:val="0046128A"/>
    <w:rsid w:val="004621D7"/>
    <w:rsid w:val="0046505A"/>
    <w:rsid w:val="004678CA"/>
    <w:rsid w:val="004707AD"/>
    <w:rsid w:val="00470E08"/>
    <w:rsid w:val="00472AC1"/>
    <w:rsid w:val="004772F1"/>
    <w:rsid w:val="00480670"/>
    <w:rsid w:val="00481195"/>
    <w:rsid w:val="004816E3"/>
    <w:rsid w:val="00483039"/>
    <w:rsid w:val="00486251"/>
    <w:rsid w:val="0049047E"/>
    <w:rsid w:val="00491ED0"/>
    <w:rsid w:val="0049408B"/>
    <w:rsid w:val="004A071F"/>
    <w:rsid w:val="004A182E"/>
    <w:rsid w:val="004A28E2"/>
    <w:rsid w:val="004A395F"/>
    <w:rsid w:val="004A5C5A"/>
    <w:rsid w:val="004A7681"/>
    <w:rsid w:val="004B1362"/>
    <w:rsid w:val="004B5302"/>
    <w:rsid w:val="004B79C0"/>
    <w:rsid w:val="004C09F4"/>
    <w:rsid w:val="004C16BC"/>
    <w:rsid w:val="004C3E91"/>
    <w:rsid w:val="004C5247"/>
    <w:rsid w:val="004C59A8"/>
    <w:rsid w:val="004C6685"/>
    <w:rsid w:val="004C7E72"/>
    <w:rsid w:val="004D0BE2"/>
    <w:rsid w:val="004D3555"/>
    <w:rsid w:val="004E079A"/>
    <w:rsid w:val="004E0BCE"/>
    <w:rsid w:val="004E0FC1"/>
    <w:rsid w:val="004E2B27"/>
    <w:rsid w:val="004E3E03"/>
    <w:rsid w:val="004E4EB0"/>
    <w:rsid w:val="004E6A8C"/>
    <w:rsid w:val="004E76B4"/>
    <w:rsid w:val="004E7707"/>
    <w:rsid w:val="004E7C12"/>
    <w:rsid w:val="004F0DAD"/>
    <w:rsid w:val="004F0EE0"/>
    <w:rsid w:val="004F417C"/>
    <w:rsid w:val="004F596F"/>
    <w:rsid w:val="00500825"/>
    <w:rsid w:val="00500B8C"/>
    <w:rsid w:val="00501070"/>
    <w:rsid w:val="00502A42"/>
    <w:rsid w:val="0050390D"/>
    <w:rsid w:val="0050601B"/>
    <w:rsid w:val="005108CC"/>
    <w:rsid w:val="00513828"/>
    <w:rsid w:val="0051468B"/>
    <w:rsid w:val="0051561C"/>
    <w:rsid w:val="00520480"/>
    <w:rsid w:val="00524C81"/>
    <w:rsid w:val="0052760E"/>
    <w:rsid w:val="00531131"/>
    <w:rsid w:val="00531C57"/>
    <w:rsid w:val="00532958"/>
    <w:rsid w:val="005356E2"/>
    <w:rsid w:val="00536A0F"/>
    <w:rsid w:val="00541214"/>
    <w:rsid w:val="00542515"/>
    <w:rsid w:val="00543293"/>
    <w:rsid w:val="0054374B"/>
    <w:rsid w:val="00545C91"/>
    <w:rsid w:val="00547856"/>
    <w:rsid w:val="00551EFE"/>
    <w:rsid w:val="005551A0"/>
    <w:rsid w:val="005555F7"/>
    <w:rsid w:val="00560305"/>
    <w:rsid w:val="005621EB"/>
    <w:rsid w:val="00562D82"/>
    <w:rsid w:val="0056396E"/>
    <w:rsid w:val="00563CB9"/>
    <w:rsid w:val="0056406F"/>
    <w:rsid w:val="00564D09"/>
    <w:rsid w:val="00564DA0"/>
    <w:rsid w:val="00565541"/>
    <w:rsid w:val="00567275"/>
    <w:rsid w:val="00576EFC"/>
    <w:rsid w:val="00577720"/>
    <w:rsid w:val="00577E2D"/>
    <w:rsid w:val="00580DC2"/>
    <w:rsid w:val="0058392C"/>
    <w:rsid w:val="005842E1"/>
    <w:rsid w:val="0058707A"/>
    <w:rsid w:val="00587C85"/>
    <w:rsid w:val="005924F0"/>
    <w:rsid w:val="00593BD6"/>
    <w:rsid w:val="005957BF"/>
    <w:rsid w:val="00595BCE"/>
    <w:rsid w:val="00595C20"/>
    <w:rsid w:val="005A0BB2"/>
    <w:rsid w:val="005A12D2"/>
    <w:rsid w:val="005A1837"/>
    <w:rsid w:val="005A3E35"/>
    <w:rsid w:val="005A442D"/>
    <w:rsid w:val="005A5D86"/>
    <w:rsid w:val="005A6287"/>
    <w:rsid w:val="005B1019"/>
    <w:rsid w:val="005B2A84"/>
    <w:rsid w:val="005B32A1"/>
    <w:rsid w:val="005B37CF"/>
    <w:rsid w:val="005C1ED3"/>
    <w:rsid w:val="005C2A91"/>
    <w:rsid w:val="005C3E11"/>
    <w:rsid w:val="005C414B"/>
    <w:rsid w:val="005C4AB4"/>
    <w:rsid w:val="005C4DE1"/>
    <w:rsid w:val="005C589E"/>
    <w:rsid w:val="005C5B23"/>
    <w:rsid w:val="005C60FB"/>
    <w:rsid w:val="005C7B0B"/>
    <w:rsid w:val="005D0102"/>
    <w:rsid w:val="005D094D"/>
    <w:rsid w:val="005D1A93"/>
    <w:rsid w:val="005D3303"/>
    <w:rsid w:val="005D4D82"/>
    <w:rsid w:val="005D7DAA"/>
    <w:rsid w:val="005E2239"/>
    <w:rsid w:val="005E5353"/>
    <w:rsid w:val="005E57FA"/>
    <w:rsid w:val="005F3D84"/>
    <w:rsid w:val="005F5713"/>
    <w:rsid w:val="005F5B14"/>
    <w:rsid w:val="00600982"/>
    <w:rsid w:val="00601022"/>
    <w:rsid w:val="006056A9"/>
    <w:rsid w:val="00605ED5"/>
    <w:rsid w:val="00606816"/>
    <w:rsid w:val="00607E9E"/>
    <w:rsid w:val="0061074B"/>
    <w:rsid w:val="0061632B"/>
    <w:rsid w:val="006177F1"/>
    <w:rsid w:val="00622BE0"/>
    <w:rsid w:val="0062387B"/>
    <w:rsid w:val="00624733"/>
    <w:rsid w:val="00624FA3"/>
    <w:rsid w:val="00625B2D"/>
    <w:rsid w:val="00625FDD"/>
    <w:rsid w:val="0062729B"/>
    <w:rsid w:val="00627ACB"/>
    <w:rsid w:val="00631075"/>
    <w:rsid w:val="00631493"/>
    <w:rsid w:val="006319AC"/>
    <w:rsid w:val="00633DA5"/>
    <w:rsid w:val="0063447A"/>
    <w:rsid w:val="0063447F"/>
    <w:rsid w:val="00635355"/>
    <w:rsid w:val="00635F2F"/>
    <w:rsid w:val="00635FF6"/>
    <w:rsid w:val="00636128"/>
    <w:rsid w:val="00641724"/>
    <w:rsid w:val="00645F83"/>
    <w:rsid w:val="00651885"/>
    <w:rsid w:val="0065239B"/>
    <w:rsid w:val="0065659F"/>
    <w:rsid w:val="00660014"/>
    <w:rsid w:val="00662E49"/>
    <w:rsid w:val="00663254"/>
    <w:rsid w:val="00663786"/>
    <w:rsid w:val="00663F3C"/>
    <w:rsid w:val="00664BF1"/>
    <w:rsid w:val="00666DB8"/>
    <w:rsid w:val="0068420D"/>
    <w:rsid w:val="00684F70"/>
    <w:rsid w:val="006873EC"/>
    <w:rsid w:val="00690A45"/>
    <w:rsid w:val="00691412"/>
    <w:rsid w:val="0069302A"/>
    <w:rsid w:val="00693742"/>
    <w:rsid w:val="006A0394"/>
    <w:rsid w:val="006A4AEA"/>
    <w:rsid w:val="006A7EE3"/>
    <w:rsid w:val="006B2346"/>
    <w:rsid w:val="006B5AB8"/>
    <w:rsid w:val="006B6DF5"/>
    <w:rsid w:val="006C3757"/>
    <w:rsid w:val="006C4F1F"/>
    <w:rsid w:val="006D4706"/>
    <w:rsid w:val="006D6B75"/>
    <w:rsid w:val="006D6E7F"/>
    <w:rsid w:val="006D6E88"/>
    <w:rsid w:val="006D74E9"/>
    <w:rsid w:val="006E0775"/>
    <w:rsid w:val="006E160D"/>
    <w:rsid w:val="006E35C8"/>
    <w:rsid w:val="006E7A14"/>
    <w:rsid w:val="006F214F"/>
    <w:rsid w:val="006F2161"/>
    <w:rsid w:val="006F295D"/>
    <w:rsid w:val="006F32FD"/>
    <w:rsid w:val="006F5036"/>
    <w:rsid w:val="006F5F19"/>
    <w:rsid w:val="006F6502"/>
    <w:rsid w:val="006F7911"/>
    <w:rsid w:val="006F79FD"/>
    <w:rsid w:val="007009F9"/>
    <w:rsid w:val="0070154A"/>
    <w:rsid w:val="007040DF"/>
    <w:rsid w:val="0070453D"/>
    <w:rsid w:val="007052B4"/>
    <w:rsid w:val="007071E0"/>
    <w:rsid w:val="007077EC"/>
    <w:rsid w:val="00707B15"/>
    <w:rsid w:val="00711642"/>
    <w:rsid w:val="007128CF"/>
    <w:rsid w:val="0071331C"/>
    <w:rsid w:val="007138CC"/>
    <w:rsid w:val="0071429F"/>
    <w:rsid w:val="00715CF4"/>
    <w:rsid w:val="007179BC"/>
    <w:rsid w:val="00720D82"/>
    <w:rsid w:val="0072102E"/>
    <w:rsid w:val="007238B9"/>
    <w:rsid w:val="0072461A"/>
    <w:rsid w:val="007338F6"/>
    <w:rsid w:val="00735E3E"/>
    <w:rsid w:val="0074045F"/>
    <w:rsid w:val="00743498"/>
    <w:rsid w:val="00751513"/>
    <w:rsid w:val="00751ADF"/>
    <w:rsid w:val="00752CE9"/>
    <w:rsid w:val="00753045"/>
    <w:rsid w:val="00754F14"/>
    <w:rsid w:val="00755890"/>
    <w:rsid w:val="00756581"/>
    <w:rsid w:val="00756797"/>
    <w:rsid w:val="007607DB"/>
    <w:rsid w:val="00760E32"/>
    <w:rsid w:val="00762D73"/>
    <w:rsid w:val="007737C7"/>
    <w:rsid w:val="00773B09"/>
    <w:rsid w:val="0077651E"/>
    <w:rsid w:val="00776E85"/>
    <w:rsid w:val="007847AF"/>
    <w:rsid w:val="0078490A"/>
    <w:rsid w:val="00785ED9"/>
    <w:rsid w:val="0078739F"/>
    <w:rsid w:val="0078745A"/>
    <w:rsid w:val="00792ED0"/>
    <w:rsid w:val="007931C2"/>
    <w:rsid w:val="007941C2"/>
    <w:rsid w:val="00794F83"/>
    <w:rsid w:val="0079670B"/>
    <w:rsid w:val="00797913"/>
    <w:rsid w:val="00797A36"/>
    <w:rsid w:val="007A355B"/>
    <w:rsid w:val="007A3627"/>
    <w:rsid w:val="007A5135"/>
    <w:rsid w:val="007B1AEA"/>
    <w:rsid w:val="007B673C"/>
    <w:rsid w:val="007B6C60"/>
    <w:rsid w:val="007B7DB8"/>
    <w:rsid w:val="007C0455"/>
    <w:rsid w:val="007C0663"/>
    <w:rsid w:val="007C37D4"/>
    <w:rsid w:val="007C5D32"/>
    <w:rsid w:val="007C5E68"/>
    <w:rsid w:val="007C6948"/>
    <w:rsid w:val="007C79B6"/>
    <w:rsid w:val="007C7E1E"/>
    <w:rsid w:val="007D3D27"/>
    <w:rsid w:val="007D5DED"/>
    <w:rsid w:val="007D5F4E"/>
    <w:rsid w:val="007D726F"/>
    <w:rsid w:val="007E0F3F"/>
    <w:rsid w:val="007E4065"/>
    <w:rsid w:val="007E4963"/>
    <w:rsid w:val="007E61E7"/>
    <w:rsid w:val="007F73E3"/>
    <w:rsid w:val="008016C7"/>
    <w:rsid w:val="00802CE5"/>
    <w:rsid w:val="00803C25"/>
    <w:rsid w:val="0080408D"/>
    <w:rsid w:val="008043A7"/>
    <w:rsid w:val="00807D99"/>
    <w:rsid w:val="00810097"/>
    <w:rsid w:val="00814D55"/>
    <w:rsid w:val="00815CAB"/>
    <w:rsid w:val="00815F5D"/>
    <w:rsid w:val="00820087"/>
    <w:rsid w:val="008200B6"/>
    <w:rsid w:val="008216A2"/>
    <w:rsid w:val="00821C79"/>
    <w:rsid w:val="00824583"/>
    <w:rsid w:val="008318E6"/>
    <w:rsid w:val="00831CEF"/>
    <w:rsid w:val="00832B10"/>
    <w:rsid w:val="00833DC6"/>
    <w:rsid w:val="00834B60"/>
    <w:rsid w:val="00835105"/>
    <w:rsid w:val="00835596"/>
    <w:rsid w:val="00835E6A"/>
    <w:rsid w:val="00836821"/>
    <w:rsid w:val="008465B0"/>
    <w:rsid w:val="00846F60"/>
    <w:rsid w:val="0085012B"/>
    <w:rsid w:val="00850F43"/>
    <w:rsid w:val="00853B4D"/>
    <w:rsid w:val="00857840"/>
    <w:rsid w:val="0086261E"/>
    <w:rsid w:val="008629AB"/>
    <w:rsid w:val="00863008"/>
    <w:rsid w:val="00863319"/>
    <w:rsid w:val="00863BC1"/>
    <w:rsid w:val="00864AED"/>
    <w:rsid w:val="00864BEA"/>
    <w:rsid w:val="00865B02"/>
    <w:rsid w:val="00871175"/>
    <w:rsid w:val="008713DF"/>
    <w:rsid w:val="008734E8"/>
    <w:rsid w:val="00873A68"/>
    <w:rsid w:val="008761D9"/>
    <w:rsid w:val="00881F6B"/>
    <w:rsid w:val="008900A0"/>
    <w:rsid w:val="00891347"/>
    <w:rsid w:val="00893EDC"/>
    <w:rsid w:val="008A2F3D"/>
    <w:rsid w:val="008A33CC"/>
    <w:rsid w:val="008A5350"/>
    <w:rsid w:val="008A554B"/>
    <w:rsid w:val="008A7CC5"/>
    <w:rsid w:val="008B3A3F"/>
    <w:rsid w:val="008B654A"/>
    <w:rsid w:val="008C0CA3"/>
    <w:rsid w:val="008C3336"/>
    <w:rsid w:val="008C48F4"/>
    <w:rsid w:val="008D100C"/>
    <w:rsid w:val="008D23C4"/>
    <w:rsid w:val="008D4973"/>
    <w:rsid w:val="008D685A"/>
    <w:rsid w:val="008D7109"/>
    <w:rsid w:val="008E1BDC"/>
    <w:rsid w:val="008E25BE"/>
    <w:rsid w:val="008E3B8E"/>
    <w:rsid w:val="008E5D86"/>
    <w:rsid w:val="008F066B"/>
    <w:rsid w:val="008F162F"/>
    <w:rsid w:val="008F71F9"/>
    <w:rsid w:val="008F7242"/>
    <w:rsid w:val="008F77DB"/>
    <w:rsid w:val="00905408"/>
    <w:rsid w:val="00910337"/>
    <w:rsid w:val="009115AF"/>
    <w:rsid w:val="0091301D"/>
    <w:rsid w:val="009138A9"/>
    <w:rsid w:val="00915011"/>
    <w:rsid w:val="009151A2"/>
    <w:rsid w:val="00917FBB"/>
    <w:rsid w:val="00921904"/>
    <w:rsid w:val="00923245"/>
    <w:rsid w:val="009278D1"/>
    <w:rsid w:val="00933587"/>
    <w:rsid w:val="0093554D"/>
    <w:rsid w:val="00935DBC"/>
    <w:rsid w:val="009401F9"/>
    <w:rsid w:val="00940943"/>
    <w:rsid w:val="00941F38"/>
    <w:rsid w:val="00944C3B"/>
    <w:rsid w:val="009478F3"/>
    <w:rsid w:val="00947BF7"/>
    <w:rsid w:val="00951238"/>
    <w:rsid w:val="009514AE"/>
    <w:rsid w:val="009526F9"/>
    <w:rsid w:val="0095272A"/>
    <w:rsid w:val="00954833"/>
    <w:rsid w:val="009558A6"/>
    <w:rsid w:val="00955BCE"/>
    <w:rsid w:val="009604D8"/>
    <w:rsid w:val="009655F6"/>
    <w:rsid w:val="00965776"/>
    <w:rsid w:val="00967E01"/>
    <w:rsid w:val="00967E54"/>
    <w:rsid w:val="0097397E"/>
    <w:rsid w:val="00975172"/>
    <w:rsid w:val="00975913"/>
    <w:rsid w:val="0098049E"/>
    <w:rsid w:val="009810D0"/>
    <w:rsid w:val="0098205C"/>
    <w:rsid w:val="00984F0C"/>
    <w:rsid w:val="00986E72"/>
    <w:rsid w:val="009918D6"/>
    <w:rsid w:val="00991E3C"/>
    <w:rsid w:val="00991F8F"/>
    <w:rsid w:val="00993A72"/>
    <w:rsid w:val="00994957"/>
    <w:rsid w:val="00994AB9"/>
    <w:rsid w:val="00996034"/>
    <w:rsid w:val="00997915"/>
    <w:rsid w:val="009A0835"/>
    <w:rsid w:val="009A1692"/>
    <w:rsid w:val="009A2276"/>
    <w:rsid w:val="009A38AC"/>
    <w:rsid w:val="009A4DE7"/>
    <w:rsid w:val="009A60F9"/>
    <w:rsid w:val="009B2EA2"/>
    <w:rsid w:val="009B35C9"/>
    <w:rsid w:val="009B4244"/>
    <w:rsid w:val="009B45F2"/>
    <w:rsid w:val="009C6E9B"/>
    <w:rsid w:val="009D1F61"/>
    <w:rsid w:val="009D419E"/>
    <w:rsid w:val="009E2848"/>
    <w:rsid w:val="009E34AE"/>
    <w:rsid w:val="009E64C6"/>
    <w:rsid w:val="009F3EE3"/>
    <w:rsid w:val="009F51C9"/>
    <w:rsid w:val="009F6006"/>
    <w:rsid w:val="00A03E35"/>
    <w:rsid w:val="00A05C6F"/>
    <w:rsid w:val="00A06172"/>
    <w:rsid w:val="00A06DB7"/>
    <w:rsid w:val="00A13464"/>
    <w:rsid w:val="00A1347A"/>
    <w:rsid w:val="00A13D30"/>
    <w:rsid w:val="00A1612A"/>
    <w:rsid w:val="00A220A1"/>
    <w:rsid w:val="00A228EC"/>
    <w:rsid w:val="00A302B0"/>
    <w:rsid w:val="00A330AE"/>
    <w:rsid w:val="00A330E7"/>
    <w:rsid w:val="00A3330C"/>
    <w:rsid w:val="00A3564E"/>
    <w:rsid w:val="00A372B7"/>
    <w:rsid w:val="00A4243B"/>
    <w:rsid w:val="00A4589C"/>
    <w:rsid w:val="00A45CAC"/>
    <w:rsid w:val="00A474B2"/>
    <w:rsid w:val="00A52AD0"/>
    <w:rsid w:val="00A53891"/>
    <w:rsid w:val="00A603BB"/>
    <w:rsid w:val="00A605BE"/>
    <w:rsid w:val="00A6208F"/>
    <w:rsid w:val="00A62C0E"/>
    <w:rsid w:val="00A6481A"/>
    <w:rsid w:val="00A64B9F"/>
    <w:rsid w:val="00A66E71"/>
    <w:rsid w:val="00A67D45"/>
    <w:rsid w:val="00A67E56"/>
    <w:rsid w:val="00A7045E"/>
    <w:rsid w:val="00A7194A"/>
    <w:rsid w:val="00A76915"/>
    <w:rsid w:val="00A77FF6"/>
    <w:rsid w:val="00A80CE1"/>
    <w:rsid w:val="00A83C28"/>
    <w:rsid w:val="00A86A69"/>
    <w:rsid w:val="00A90464"/>
    <w:rsid w:val="00A92AF0"/>
    <w:rsid w:val="00A949AC"/>
    <w:rsid w:val="00A94DF0"/>
    <w:rsid w:val="00A95217"/>
    <w:rsid w:val="00A96916"/>
    <w:rsid w:val="00AA01DA"/>
    <w:rsid w:val="00AA0E7B"/>
    <w:rsid w:val="00AA2164"/>
    <w:rsid w:val="00AA4A83"/>
    <w:rsid w:val="00AA5FEA"/>
    <w:rsid w:val="00AB07EA"/>
    <w:rsid w:val="00AB09C7"/>
    <w:rsid w:val="00AB3268"/>
    <w:rsid w:val="00AB3388"/>
    <w:rsid w:val="00AB5918"/>
    <w:rsid w:val="00AB7127"/>
    <w:rsid w:val="00AC0C3C"/>
    <w:rsid w:val="00AC2418"/>
    <w:rsid w:val="00AC34C0"/>
    <w:rsid w:val="00AC3916"/>
    <w:rsid w:val="00AC4452"/>
    <w:rsid w:val="00AD0718"/>
    <w:rsid w:val="00AD1CDA"/>
    <w:rsid w:val="00AD40D5"/>
    <w:rsid w:val="00AD5763"/>
    <w:rsid w:val="00AD6D0E"/>
    <w:rsid w:val="00AE3E94"/>
    <w:rsid w:val="00AF4C66"/>
    <w:rsid w:val="00AF7DF6"/>
    <w:rsid w:val="00B00D0F"/>
    <w:rsid w:val="00B01225"/>
    <w:rsid w:val="00B030E3"/>
    <w:rsid w:val="00B05822"/>
    <w:rsid w:val="00B170F6"/>
    <w:rsid w:val="00B20138"/>
    <w:rsid w:val="00B23E57"/>
    <w:rsid w:val="00B241BC"/>
    <w:rsid w:val="00B2431C"/>
    <w:rsid w:val="00B32AA0"/>
    <w:rsid w:val="00B3441C"/>
    <w:rsid w:val="00B36D80"/>
    <w:rsid w:val="00B37FED"/>
    <w:rsid w:val="00B40DE8"/>
    <w:rsid w:val="00B41640"/>
    <w:rsid w:val="00B431B8"/>
    <w:rsid w:val="00B53756"/>
    <w:rsid w:val="00B551D8"/>
    <w:rsid w:val="00B619CB"/>
    <w:rsid w:val="00B63053"/>
    <w:rsid w:val="00B64E0A"/>
    <w:rsid w:val="00B7092F"/>
    <w:rsid w:val="00B70DD9"/>
    <w:rsid w:val="00B717E9"/>
    <w:rsid w:val="00B72C2F"/>
    <w:rsid w:val="00B74665"/>
    <w:rsid w:val="00B759D8"/>
    <w:rsid w:val="00B75DC0"/>
    <w:rsid w:val="00B803B7"/>
    <w:rsid w:val="00B80511"/>
    <w:rsid w:val="00B80B31"/>
    <w:rsid w:val="00B822B4"/>
    <w:rsid w:val="00B84E4E"/>
    <w:rsid w:val="00B906BF"/>
    <w:rsid w:val="00B9175F"/>
    <w:rsid w:val="00B930AA"/>
    <w:rsid w:val="00B93BB5"/>
    <w:rsid w:val="00B953E8"/>
    <w:rsid w:val="00BA0E8A"/>
    <w:rsid w:val="00BA14BC"/>
    <w:rsid w:val="00BA1858"/>
    <w:rsid w:val="00BA1F78"/>
    <w:rsid w:val="00BA6FEB"/>
    <w:rsid w:val="00BA7566"/>
    <w:rsid w:val="00BB0205"/>
    <w:rsid w:val="00BB22B8"/>
    <w:rsid w:val="00BB4444"/>
    <w:rsid w:val="00BB5AFF"/>
    <w:rsid w:val="00BB627A"/>
    <w:rsid w:val="00BB6C6F"/>
    <w:rsid w:val="00BC2CDB"/>
    <w:rsid w:val="00BC4AC4"/>
    <w:rsid w:val="00BD1892"/>
    <w:rsid w:val="00BD48F1"/>
    <w:rsid w:val="00BD7213"/>
    <w:rsid w:val="00BD761F"/>
    <w:rsid w:val="00BE0110"/>
    <w:rsid w:val="00BE10FF"/>
    <w:rsid w:val="00BE2B55"/>
    <w:rsid w:val="00BE3DF4"/>
    <w:rsid w:val="00BE40BA"/>
    <w:rsid w:val="00BE4C6C"/>
    <w:rsid w:val="00BE5C33"/>
    <w:rsid w:val="00BF3B62"/>
    <w:rsid w:val="00BF5B04"/>
    <w:rsid w:val="00C019B8"/>
    <w:rsid w:val="00C03E64"/>
    <w:rsid w:val="00C03FC9"/>
    <w:rsid w:val="00C04FED"/>
    <w:rsid w:val="00C05D59"/>
    <w:rsid w:val="00C07831"/>
    <w:rsid w:val="00C07D9A"/>
    <w:rsid w:val="00C12E80"/>
    <w:rsid w:val="00C15C20"/>
    <w:rsid w:val="00C1633B"/>
    <w:rsid w:val="00C16759"/>
    <w:rsid w:val="00C21368"/>
    <w:rsid w:val="00C235B2"/>
    <w:rsid w:val="00C25E1D"/>
    <w:rsid w:val="00C26705"/>
    <w:rsid w:val="00C30285"/>
    <w:rsid w:val="00C32E33"/>
    <w:rsid w:val="00C338E2"/>
    <w:rsid w:val="00C35109"/>
    <w:rsid w:val="00C35812"/>
    <w:rsid w:val="00C35E4F"/>
    <w:rsid w:val="00C36FF6"/>
    <w:rsid w:val="00C42FD9"/>
    <w:rsid w:val="00C44C12"/>
    <w:rsid w:val="00C45103"/>
    <w:rsid w:val="00C4571B"/>
    <w:rsid w:val="00C469A4"/>
    <w:rsid w:val="00C51B59"/>
    <w:rsid w:val="00C52125"/>
    <w:rsid w:val="00C5388A"/>
    <w:rsid w:val="00C62C38"/>
    <w:rsid w:val="00C647A7"/>
    <w:rsid w:val="00C661DF"/>
    <w:rsid w:val="00C67F3A"/>
    <w:rsid w:val="00C72233"/>
    <w:rsid w:val="00C74D01"/>
    <w:rsid w:val="00C763A7"/>
    <w:rsid w:val="00C769DD"/>
    <w:rsid w:val="00C76AB3"/>
    <w:rsid w:val="00C77A70"/>
    <w:rsid w:val="00C80CB5"/>
    <w:rsid w:val="00C81278"/>
    <w:rsid w:val="00C82B48"/>
    <w:rsid w:val="00C85631"/>
    <w:rsid w:val="00C90422"/>
    <w:rsid w:val="00C93BD7"/>
    <w:rsid w:val="00CA1292"/>
    <w:rsid w:val="00CA50CA"/>
    <w:rsid w:val="00CB0D49"/>
    <w:rsid w:val="00CB2D73"/>
    <w:rsid w:val="00CB315D"/>
    <w:rsid w:val="00CB3A3B"/>
    <w:rsid w:val="00CB4042"/>
    <w:rsid w:val="00CB6350"/>
    <w:rsid w:val="00CC0A48"/>
    <w:rsid w:val="00CC0BA5"/>
    <w:rsid w:val="00CC329B"/>
    <w:rsid w:val="00CC6452"/>
    <w:rsid w:val="00CC7F66"/>
    <w:rsid w:val="00CD2C04"/>
    <w:rsid w:val="00CD394C"/>
    <w:rsid w:val="00CD3A3E"/>
    <w:rsid w:val="00CE1BD1"/>
    <w:rsid w:val="00CE4727"/>
    <w:rsid w:val="00CE55AE"/>
    <w:rsid w:val="00CF158D"/>
    <w:rsid w:val="00CF31BF"/>
    <w:rsid w:val="00CF3E34"/>
    <w:rsid w:val="00CF68F4"/>
    <w:rsid w:val="00D022E1"/>
    <w:rsid w:val="00D0625E"/>
    <w:rsid w:val="00D10B15"/>
    <w:rsid w:val="00D135A5"/>
    <w:rsid w:val="00D146F3"/>
    <w:rsid w:val="00D150B1"/>
    <w:rsid w:val="00D15CB3"/>
    <w:rsid w:val="00D24D9D"/>
    <w:rsid w:val="00D26BEC"/>
    <w:rsid w:val="00D32312"/>
    <w:rsid w:val="00D338FE"/>
    <w:rsid w:val="00D40B53"/>
    <w:rsid w:val="00D40BDA"/>
    <w:rsid w:val="00D40EDD"/>
    <w:rsid w:val="00D4181B"/>
    <w:rsid w:val="00D454A3"/>
    <w:rsid w:val="00D456D5"/>
    <w:rsid w:val="00D4695E"/>
    <w:rsid w:val="00D51ED3"/>
    <w:rsid w:val="00D54FC2"/>
    <w:rsid w:val="00D55083"/>
    <w:rsid w:val="00D55901"/>
    <w:rsid w:val="00D57D41"/>
    <w:rsid w:val="00D60250"/>
    <w:rsid w:val="00D6122E"/>
    <w:rsid w:val="00D62DAB"/>
    <w:rsid w:val="00D6311A"/>
    <w:rsid w:val="00D63705"/>
    <w:rsid w:val="00D65D91"/>
    <w:rsid w:val="00D66155"/>
    <w:rsid w:val="00D67DC1"/>
    <w:rsid w:val="00D72779"/>
    <w:rsid w:val="00D73E8B"/>
    <w:rsid w:val="00D75F20"/>
    <w:rsid w:val="00D778D9"/>
    <w:rsid w:val="00D77B79"/>
    <w:rsid w:val="00D81774"/>
    <w:rsid w:val="00D8318E"/>
    <w:rsid w:val="00D85979"/>
    <w:rsid w:val="00D93890"/>
    <w:rsid w:val="00DA1C93"/>
    <w:rsid w:val="00DA3897"/>
    <w:rsid w:val="00DA43DE"/>
    <w:rsid w:val="00DB1C4A"/>
    <w:rsid w:val="00DB2AF1"/>
    <w:rsid w:val="00DB335C"/>
    <w:rsid w:val="00DB5F68"/>
    <w:rsid w:val="00DC063C"/>
    <w:rsid w:val="00DC1F01"/>
    <w:rsid w:val="00DC2452"/>
    <w:rsid w:val="00DC2E2B"/>
    <w:rsid w:val="00DC615B"/>
    <w:rsid w:val="00DC647D"/>
    <w:rsid w:val="00DD2231"/>
    <w:rsid w:val="00DD6868"/>
    <w:rsid w:val="00DD75CA"/>
    <w:rsid w:val="00DE2D86"/>
    <w:rsid w:val="00DE3606"/>
    <w:rsid w:val="00DE40E5"/>
    <w:rsid w:val="00DE5FF4"/>
    <w:rsid w:val="00DF306C"/>
    <w:rsid w:val="00DF4408"/>
    <w:rsid w:val="00DF5C81"/>
    <w:rsid w:val="00DF6BFA"/>
    <w:rsid w:val="00E02679"/>
    <w:rsid w:val="00E046D9"/>
    <w:rsid w:val="00E04799"/>
    <w:rsid w:val="00E056C4"/>
    <w:rsid w:val="00E059EF"/>
    <w:rsid w:val="00E06C8E"/>
    <w:rsid w:val="00E079BF"/>
    <w:rsid w:val="00E07CEC"/>
    <w:rsid w:val="00E108DD"/>
    <w:rsid w:val="00E12CF2"/>
    <w:rsid w:val="00E12FDC"/>
    <w:rsid w:val="00E16074"/>
    <w:rsid w:val="00E16D91"/>
    <w:rsid w:val="00E212C9"/>
    <w:rsid w:val="00E21E19"/>
    <w:rsid w:val="00E22915"/>
    <w:rsid w:val="00E23CAE"/>
    <w:rsid w:val="00E31C50"/>
    <w:rsid w:val="00E33CF4"/>
    <w:rsid w:val="00E35148"/>
    <w:rsid w:val="00E36307"/>
    <w:rsid w:val="00E37F49"/>
    <w:rsid w:val="00E4248D"/>
    <w:rsid w:val="00E42690"/>
    <w:rsid w:val="00E43828"/>
    <w:rsid w:val="00E476B4"/>
    <w:rsid w:val="00E51EBA"/>
    <w:rsid w:val="00E54234"/>
    <w:rsid w:val="00E57DA5"/>
    <w:rsid w:val="00E605B5"/>
    <w:rsid w:val="00E617BD"/>
    <w:rsid w:val="00E634BB"/>
    <w:rsid w:val="00E6570A"/>
    <w:rsid w:val="00E66424"/>
    <w:rsid w:val="00E66D8B"/>
    <w:rsid w:val="00E67A42"/>
    <w:rsid w:val="00E701F3"/>
    <w:rsid w:val="00E705AB"/>
    <w:rsid w:val="00E71869"/>
    <w:rsid w:val="00E76F92"/>
    <w:rsid w:val="00E7767A"/>
    <w:rsid w:val="00E82329"/>
    <w:rsid w:val="00E84D96"/>
    <w:rsid w:val="00E852AC"/>
    <w:rsid w:val="00E92CE2"/>
    <w:rsid w:val="00E93681"/>
    <w:rsid w:val="00E93EAA"/>
    <w:rsid w:val="00E967BE"/>
    <w:rsid w:val="00EA1DBF"/>
    <w:rsid w:val="00EA21A0"/>
    <w:rsid w:val="00EA41A4"/>
    <w:rsid w:val="00EB2618"/>
    <w:rsid w:val="00EB32E7"/>
    <w:rsid w:val="00EB4344"/>
    <w:rsid w:val="00EB60E7"/>
    <w:rsid w:val="00EB7775"/>
    <w:rsid w:val="00EC0CAC"/>
    <w:rsid w:val="00EC1C33"/>
    <w:rsid w:val="00EC1CC1"/>
    <w:rsid w:val="00EC2981"/>
    <w:rsid w:val="00EC3658"/>
    <w:rsid w:val="00EC5071"/>
    <w:rsid w:val="00EC70C9"/>
    <w:rsid w:val="00ED09DA"/>
    <w:rsid w:val="00ED200C"/>
    <w:rsid w:val="00ED43CE"/>
    <w:rsid w:val="00ED4E57"/>
    <w:rsid w:val="00ED6EE0"/>
    <w:rsid w:val="00EE16CC"/>
    <w:rsid w:val="00EE176D"/>
    <w:rsid w:val="00EE3360"/>
    <w:rsid w:val="00EE3A6C"/>
    <w:rsid w:val="00EE60D7"/>
    <w:rsid w:val="00EE6B5E"/>
    <w:rsid w:val="00EE7A5B"/>
    <w:rsid w:val="00EF0EF3"/>
    <w:rsid w:val="00EF1672"/>
    <w:rsid w:val="00EF3B34"/>
    <w:rsid w:val="00F005C0"/>
    <w:rsid w:val="00F02AEA"/>
    <w:rsid w:val="00F04024"/>
    <w:rsid w:val="00F06EC2"/>
    <w:rsid w:val="00F104F0"/>
    <w:rsid w:val="00F10E8E"/>
    <w:rsid w:val="00F14755"/>
    <w:rsid w:val="00F15DB9"/>
    <w:rsid w:val="00F166B7"/>
    <w:rsid w:val="00F167F7"/>
    <w:rsid w:val="00F228B4"/>
    <w:rsid w:val="00F23DCC"/>
    <w:rsid w:val="00F259AE"/>
    <w:rsid w:val="00F30714"/>
    <w:rsid w:val="00F3093F"/>
    <w:rsid w:val="00F30FC6"/>
    <w:rsid w:val="00F32ADD"/>
    <w:rsid w:val="00F344E5"/>
    <w:rsid w:val="00F34C03"/>
    <w:rsid w:val="00F37377"/>
    <w:rsid w:val="00F37D7B"/>
    <w:rsid w:val="00F37E1E"/>
    <w:rsid w:val="00F40BAD"/>
    <w:rsid w:val="00F42849"/>
    <w:rsid w:val="00F43C72"/>
    <w:rsid w:val="00F45697"/>
    <w:rsid w:val="00F47A2D"/>
    <w:rsid w:val="00F47C31"/>
    <w:rsid w:val="00F5076E"/>
    <w:rsid w:val="00F65120"/>
    <w:rsid w:val="00F67981"/>
    <w:rsid w:val="00F734CA"/>
    <w:rsid w:val="00F7364F"/>
    <w:rsid w:val="00F763AA"/>
    <w:rsid w:val="00F7754B"/>
    <w:rsid w:val="00F7778B"/>
    <w:rsid w:val="00F81A25"/>
    <w:rsid w:val="00F8704C"/>
    <w:rsid w:val="00F87468"/>
    <w:rsid w:val="00F930AE"/>
    <w:rsid w:val="00F9367A"/>
    <w:rsid w:val="00F9414E"/>
    <w:rsid w:val="00F94432"/>
    <w:rsid w:val="00F9558C"/>
    <w:rsid w:val="00F9602D"/>
    <w:rsid w:val="00F96B4B"/>
    <w:rsid w:val="00FA019B"/>
    <w:rsid w:val="00FA23BA"/>
    <w:rsid w:val="00FA246B"/>
    <w:rsid w:val="00FA5B58"/>
    <w:rsid w:val="00FA7E41"/>
    <w:rsid w:val="00FB32FC"/>
    <w:rsid w:val="00FB3CC4"/>
    <w:rsid w:val="00FB510B"/>
    <w:rsid w:val="00FB6940"/>
    <w:rsid w:val="00FB75DD"/>
    <w:rsid w:val="00FC11FB"/>
    <w:rsid w:val="00FC1C01"/>
    <w:rsid w:val="00FC5C99"/>
    <w:rsid w:val="00FC6479"/>
    <w:rsid w:val="00FD047E"/>
    <w:rsid w:val="00FD0BA5"/>
    <w:rsid w:val="00FD3570"/>
    <w:rsid w:val="00FD5028"/>
    <w:rsid w:val="00FE34EC"/>
    <w:rsid w:val="00FE53F8"/>
    <w:rsid w:val="00FE6FB5"/>
    <w:rsid w:val="00FE7AE5"/>
    <w:rsid w:val="00FE7CD8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4ADBC9-C32A-48EF-8AFD-4DD56EA6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AA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1">
    <w:name w:val="Body Text 2"/>
    <w:basedOn w:val="a"/>
    <w:link w:val="22"/>
    <w:pPr>
      <w:jc w:val="center"/>
    </w:pPr>
    <w:rPr>
      <w:b/>
      <w:caps/>
    </w:rPr>
  </w:style>
  <w:style w:type="paragraph" w:styleId="31">
    <w:name w:val="Body Text 3"/>
    <w:basedOn w:val="a"/>
    <w:link w:val="32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uiPriority w:val="99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paragraph" w:styleId="ad">
    <w:name w:val="footer"/>
    <w:basedOn w:val="a"/>
    <w:link w:val="ae"/>
    <w:rsid w:val="00664B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64BF1"/>
    <w:rPr>
      <w:sz w:val="28"/>
    </w:rPr>
  </w:style>
  <w:style w:type="numbering" w:customStyle="1" w:styleId="11">
    <w:name w:val="Нет списка1"/>
    <w:next w:val="a2"/>
    <w:semiHidden/>
    <w:unhideWhenUsed/>
    <w:rsid w:val="00645F83"/>
  </w:style>
  <w:style w:type="character" w:customStyle="1" w:styleId="50">
    <w:name w:val="Заголовок 5 Знак"/>
    <w:link w:val="5"/>
    <w:rsid w:val="00645F83"/>
    <w:rPr>
      <w:b/>
      <w:caps/>
      <w:sz w:val="22"/>
    </w:rPr>
  </w:style>
  <w:style w:type="paragraph" w:customStyle="1" w:styleId="ConsPlusNonformat">
    <w:name w:val="ConsPlusNonformat"/>
    <w:rsid w:val="00645F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45F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1 Знак Знак Знак"/>
    <w:basedOn w:val="a"/>
    <w:rsid w:val="00645F8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645F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45F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rsid w:val="00645F83"/>
  </w:style>
  <w:style w:type="character" w:customStyle="1" w:styleId="a6">
    <w:name w:val="Верхний колонтитул Знак"/>
    <w:link w:val="a5"/>
    <w:rsid w:val="00645F83"/>
    <w:rPr>
      <w:sz w:val="28"/>
    </w:rPr>
  </w:style>
  <w:style w:type="character" w:customStyle="1" w:styleId="a8">
    <w:name w:val="Текст выноски Знак"/>
    <w:link w:val="a7"/>
    <w:semiHidden/>
    <w:rsid w:val="00645F83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a"/>
    <w:rsid w:val="0064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Цветовое выделение"/>
    <w:rsid w:val="00645F83"/>
    <w:rPr>
      <w:b/>
      <w:color w:val="000080"/>
    </w:rPr>
  </w:style>
  <w:style w:type="character" w:customStyle="1" w:styleId="af1">
    <w:name w:val="Гипертекстовая ссылка"/>
    <w:rsid w:val="00645F83"/>
    <w:rPr>
      <w:rFonts w:cs="Times New Roman"/>
      <w:b/>
      <w:color w:val="008000"/>
    </w:rPr>
  </w:style>
  <w:style w:type="paragraph" w:customStyle="1" w:styleId="af2">
    <w:name w:val="Таблицы (моноширинный)"/>
    <w:basedOn w:val="a"/>
    <w:next w:val="a"/>
    <w:rsid w:val="00645F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3">
    <w:name w:val="footnote text"/>
    <w:basedOn w:val="a"/>
    <w:link w:val="af4"/>
    <w:rsid w:val="00645F83"/>
    <w:rPr>
      <w:sz w:val="20"/>
    </w:rPr>
  </w:style>
  <w:style w:type="character" w:customStyle="1" w:styleId="af4">
    <w:name w:val="Текст сноски Знак"/>
    <w:basedOn w:val="a0"/>
    <w:link w:val="af3"/>
    <w:rsid w:val="00645F83"/>
  </w:style>
  <w:style w:type="character" w:styleId="af5">
    <w:name w:val="footnote reference"/>
    <w:rsid w:val="00645F83"/>
    <w:rPr>
      <w:vertAlign w:val="superscript"/>
    </w:rPr>
  </w:style>
  <w:style w:type="character" w:customStyle="1" w:styleId="apple-converted-space">
    <w:name w:val="apple-converted-space"/>
    <w:rsid w:val="00645F83"/>
  </w:style>
  <w:style w:type="numbering" w:customStyle="1" w:styleId="23">
    <w:name w:val="Нет списка2"/>
    <w:next w:val="a2"/>
    <w:uiPriority w:val="99"/>
    <w:semiHidden/>
    <w:unhideWhenUsed/>
    <w:rsid w:val="00310C70"/>
  </w:style>
  <w:style w:type="character" w:customStyle="1" w:styleId="af6">
    <w:name w:val="Основной текст_"/>
    <w:link w:val="41"/>
    <w:rsid w:val="00310C70"/>
    <w:rPr>
      <w:sz w:val="25"/>
      <w:szCs w:val="25"/>
      <w:shd w:val="clear" w:color="auto" w:fill="FFFFFF"/>
    </w:rPr>
  </w:style>
  <w:style w:type="character" w:customStyle="1" w:styleId="ArialNarrow23pt-1pt">
    <w:name w:val="Основной текст + Arial Narrow;23 pt;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46"/>
      <w:szCs w:val="46"/>
    </w:rPr>
  </w:style>
  <w:style w:type="character" w:customStyle="1" w:styleId="24">
    <w:name w:val="Основной текст (2)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">
    <w:name w:val="Основной текст (8)_"/>
    <w:link w:val="82"/>
    <w:rsid w:val="00310C70"/>
    <w:rPr>
      <w:spacing w:val="10"/>
      <w:sz w:val="17"/>
      <w:szCs w:val="17"/>
      <w:shd w:val="clear" w:color="auto" w:fill="FFFFFF"/>
      <w:lang w:val="en-US"/>
    </w:rPr>
  </w:style>
  <w:style w:type="character" w:customStyle="1" w:styleId="80pt">
    <w:name w:val="Основной текст (8) + 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lang w:val="en-US"/>
    </w:rPr>
  </w:style>
  <w:style w:type="character" w:customStyle="1" w:styleId="2Garamond12pt">
    <w:name w:val="Основной текст (2) + Garamond;12 pt"/>
    <w:rsid w:val="00310C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5">
    <w:name w:val="Основной текст (2)"/>
    <w:rsid w:val="00310C70"/>
  </w:style>
  <w:style w:type="character" w:customStyle="1" w:styleId="26">
    <w:name w:val="Заголовок №2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30"/>
      <w:szCs w:val="30"/>
      <w:lang w:val="en-US"/>
    </w:rPr>
  </w:style>
  <w:style w:type="character" w:customStyle="1" w:styleId="27">
    <w:name w:val="Заголовок №2"/>
    <w:rsid w:val="00310C70"/>
  </w:style>
  <w:style w:type="character" w:customStyle="1" w:styleId="2TimesNewRoman125pt0pt">
    <w:name w:val="Заголовок №2 + Times New Roman;12;5 pt;Не курсив;Интервал 0 pt"/>
    <w:rsid w:val="00310C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5"/>
      <w:szCs w:val="25"/>
      <w:lang w:val="ru"/>
    </w:rPr>
  </w:style>
  <w:style w:type="character" w:customStyle="1" w:styleId="33">
    <w:name w:val="Основной текст (3)_"/>
    <w:link w:val="34"/>
    <w:rsid w:val="00310C70"/>
    <w:rPr>
      <w:rFonts w:ascii="Courier New" w:eastAsia="Courier New" w:hAnsi="Courier New" w:cs="Courier New"/>
      <w:sz w:val="19"/>
      <w:szCs w:val="19"/>
      <w:shd w:val="clear" w:color="auto" w:fill="FFFFFF"/>
    </w:rPr>
  </w:style>
  <w:style w:type="character" w:customStyle="1" w:styleId="42">
    <w:name w:val="Основной текст (4)_"/>
    <w:link w:val="43"/>
    <w:rsid w:val="00310C70"/>
    <w:rPr>
      <w:spacing w:val="10"/>
      <w:sz w:val="21"/>
      <w:szCs w:val="21"/>
      <w:shd w:val="clear" w:color="auto" w:fill="FFFFFF"/>
    </w:rPr>
  </w:style>
  <w:style w:type="character" w:customStyle="1" w:styleId="4CourierNew95pt0pt">
    <w:name w:val="Основной текст (4) + Courier New;9;5 pt;Интервал 0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25pt0pt">
    <w:name w:val="Основной текст (4) + 12;5 pt;Полужирный;Интервал 0 pt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CourierNew95pt">
    <w:name w:val="Основной текст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1"/>
    <w:rsid w:val="00310C70"/>
  </w:style>
  <w:style w:type="character" w:customStyle="1" w:styleId="85pt0pt">
    <w:name w:val="Основной текст + 8;5 pt;Малые прописные;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17"/>
      <w:szCs w:val="17"/>
    </w:rPr>
  </w:style>
  <w:style w:type="character" w:customStyle="1" w:styleId="51">
    <w:name w:val="Основной текст (5)_"/>
    <w:link w:val="52"/>
    <w:rsid w:val="00310C70"/>
    <w:rPr>
      <w:sz w:val="21"/>
      <w:szCs w:val="21"/>
      <w:shd w:val="clear" w:color="auto" w:fill="FFFFFF"/>
    </w:rPr>
  </w:style>
  <w:style w:type="character" w:customStyle="1" w:styleId="5CourierNew95pt">
    <w:name w:val="Основной текст (5)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7">
    <w:name w:val="Основной текст + Полужирный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61">
    <w:name w:val="Основной текст (6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62">
    <w:name w:val="Основной текст (6)"/>
    <w:rsid w:val="00310C70"/>
  </w:style>
  <w:style w:type="character" w:customStyle="1" w:styleId="-1pt">
    <w:name w:val="Основной текст + Интервал -1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71">
    <w:name w:val="Основной текст (7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2">
    <w:name w:val="Основной текст (7)"/>
    <w:rsid w:val="00310C70"/>
  </w:style>
  <w:style w:type="character" w:customStyle="1" w:styleId="7ArialNarrow15pt-1pt">
    <w:name w:val="Основной текст (7) + Arial Narrow;15 pt;Курсив;Интервал -1 pt"/>
    <w:rsid w:val="00310C7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w w:val="100"/>
      <w:sz w:val="30"/>
      <w:szCs w:val="30"/>
    </w:rPr>
  </w:style>
  <w:style w:type="character" w:customStyle="1" w:styleId="28">
    <w:name w:val="Основной текст2"/>
    <w:rsid w:val="00310C70"/>
  </w:style>
  <w:style w:type="character" w:customStyle="1" w:styleId="100">
    <w:name w:val="Основной текст (10)_"/>
    <w:link w:val="101"/>
    <w:rsid w:val="00310C70"/>
    <w:rPr>
      <w:sz w:val="27"/>
      <w:szCs w:val="27"/>
      <w:shd w:val="clear" w:color="auto" w:fill="FFFFFF"/>
    </w:rPr>
  </w:style>
  <w:style w:type="character" w:customStyle="1" w:styleId="91">
    <w:name w:val="Основной текст (9)_"/>
    <w:link w:val="92"/>
    <w:rsid w:val="00310C70"/>
    <w:rPr>
      <w:shd w:val="clear" w:color="auto" w:fill="FFFFFF"/>
    </w:rPr>
  </w:style>
  <w:style w:type="character" w:customStyle="1" w:styleId="110">
    <w:name w:val="Основной текст (11)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0">
    <w:name w:val="Основной текст (12)_"/>
    <w:link w:val="121"/>
    <w:rsid w:val="00310C70"/>
    <w:rPr>
      <w:sz w:val="22"/>
      <w:szCs w:val="22"/>
      <w:shd w:val="clear" w:color="auto" w:fill="FFFFFF"/>
    </w:rPr>
  </w:style>
  <w:style w:type="character" w:customStyle="1" w:styleId="140">
    <w:name w:val="Основной текст (14)_"/>
    <w:link w:val="141"/>
    <w:rsid w:val="00310C70"/>
    <w:rPr>
      <w:rFonts w:ascii="Arial Narrow" w:eastAsia="Arial Narrow" w:hAnsi="Arial Narrow" w:cs="Arial Narrow"/>
      <w:spacing w:val="-20"/>
      <w:sz w:val="30"/>
      <w:szCs w:val="30"/>
      <w:shd w:val="clear" w:color="auto" w:fill="FFFFFF"/>
      <w:lang w:val="en-US"/>
    </w:rPr>
  </w:style>
  <w:style w:type="character" w:customStyle="1" w:styleId="14-1pt">
    <w:name w:val="Основной текст (14) + 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30"/>
      <w:szCs w:val="30"/>
      <w:u w:val="single"/>
      <w:lang w:val="en-US"/>
    </w:rPr>
  </w:style>
  <w:style w:type="character" w:customStyle="1" w:styleId="15">
    <w:name w:val="Основной текст (15)_"/>
    <w:link w:val="150"/>
    <w:rsid w:val="00310C70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111">
    <w:name w:val="Основной текст (11)"/>
    <w:rsid w:val="00310C70"/>
  </w:style>
  <w:style w:type="character" w:customStyle="1" w:styleId="35">
    <w:name w:val="Основной текст3"/>
    <w:rsid w:val="00310C70"/>
  </w:style>
  <w:style w:type="character" w:customStyle="1" w:styleId="af8">
    <w:name w:val="Подпись к таблиц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9">
    <w:name w:val="Подпись к таблице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30">
    <w:name w:val="Основной текст (13)_"/>
    <w:link w:val="131"/>
    <w:rsid w:val="00310C70"/>
    <w:rPr>
      <w:rFonts w:ascii="Candara" w:eastAsia="Candara" w:hAnsi="Candara" w:cs="Candara"/>
      <w:sz w:val="30"/>
      <w:szCs w:val="30"/>
      <w:shd w:val="clear" w:color="auto" w:fill="FFFFFF"/>
    </w:rPr>
  </w:style>
  <w:style w:type="character" w:customStyle="1" w:styleId="afa">
    <w:name w:val="Подпись к картинк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b">
    <w:name w:val="Подпись к картинке"/>
    <w:rsid w:val="00310C70"/>
  </w:style>
  <w:style w:type="paragraph" w:customStyle="1" w:styleId="41">
    <w:name w:val="Основной текст4"/>
    <w:basedOn w:val="a"/>
    <w:link w:val="af6"/>
    <w:rsid w:val="00310C70"/>
    <w:pPr>
      <w:shd w:val="clear" w:color="auto" w:fill="FFFFFF"/>
      <w:spacing w:after="120" w:line="0" w:lineRule="atLeast"/>
    </w:pPr>
    <w:rPr>
      <w:sz w:val="25"/>
      <w:szCs w:val="25"/>
    </w:rPr>
  </w:style>
  <w:style w:type="paragraph" w:customStyle="1" w:styleId="82">
    <w:name w:val="Основной текст (8)"/>
    <w:basedOn w:val="a"/>
    <w:link w:val="81"/>
    <w:rsid w:val="00310C70"/>
    <w:pPr>
      <w:shd w:val="clear" w:color="auto" w:fill="FFFFFF"/>
      <w:spacing w:line="0" w:lineRule="atLeast"/>
    </w:pPr>
    <w:rPr>
      <w:spacing w:val="10"/>
      <w:sz w:val="17"/>
      <w:szCs w:val="17"/>
      <w:lang w:val="en-US"/>
    </w:rPr>
  </w:style>
  <w:style w:type="paragraph" w:customStyle="1" w:styleId="34">
    <w:name w:val="Основной текст (3)"/>
    <w:basedOn w:val="a"/>
    <w:link w:val="33"/>
    <w:rsid w:val="00310C70"/>
    <w:pPr>
      <w:shd w:val="clear" w:color="auto" w:fill="FFFFFF"/>
      <w:spacing w:before="60" w:after="180" w:line="226" w:lineRule="exact"/>
      <w:jc w:val="both"/>
    </w:pPr>
    <w:rPr>
      <w:rFonts w:ascii="Courier New" w:eastAsia="Courier New" w:hAnsi="Courier New" w:cs="Courier New"/>
      <w:sz w:val="19"/>
      <w:szCs w:val="19"/>
    </w:rPr>
  </w:style>
  <w:style w:type="paragraph" w:customStyle="1" w:styleId="43">
    <w:name w:val="Основной текст (4)"/>
    <w:basedOn w:val="a"/>
    <w:link w:val="42"/>
    <w:rsid w:val="00310C70"/>
    <w:pPr>
      <w:shd w:val="clear" w:color="auto" w:fill="FFFFFF"/>
      <w:spacing w:before="300" w:after="300" w:line="0" w:lineRule="atLeast"/>
    </w:pPr>
    <w:rPr>
      <w:spacing w:val="10"/>
      <w:sz w:val="21"/>
      <w:szCs w:val="21"/>
    </w:rPr>
  </w:style>
  <w:style w:type="paragraph" w:customStyle="1" w:styleId="52">
    <w:name w:val="Основной текст (5)"/>
    <w:basedOn w:val="a"/>
    <w:link w:val="51"/>
    <w:rsid w:val="00310C70"/>
    <w:pPr>
      <w:shd w:val="clear" w:color="auto" w:fill="FFFFFF"/>
      <w:spacing w:line="480" w:lineRule="exact"/>
    </w:pPr>
    <w:rPr>
      <w:sz w:val="21"/>
      <w:szCs w:val="21"/>
    </w:rPr>
  </w:style>
  <w:style w:type="paragraph" w:customStyle="1" w:styleId="101">
    <w:name w:val="Основной текст (10)"/>
    <w:basedOn w:val="a"/>
    <w:link w:val="100"/>
    <w:rsid w:val="00310C70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92">
    <w:name w:val="Основной текст (9)"/>
    <w:basedOn w:val="a"/>
    <w:link w:val="91"/>
    <w:rsid w:val="00310C70"/>
    <w:pPr>
      <w:shd w:val="clear" w:color="auto" w:fill="FFFFFF"/>
      <w:spacing w:line="0" w:lineRule="atLeast"/>
    </w:pPr>
    <w:rPr>
      <w:sz w:val="20"/>
    </w:rPr>
  </w:style>
  <w:style w:type="paragraph" w:customStyle="1" w:styleId="121">
    <w:name w:val="Основной текст (12)"/>
    <w:basedOn w:val="a"/>
    <w:link w:val="120"/>
    <w:rsid w:val="00310C70"/>
    <w:pPr>
      <w:shd w:val="clear" w:color="auto" w:fill="FFFFFF"/>
      <w:spacing w:before="480" w:line="691" w:lineRule="exact"/>
    </w:pPr>
    <w:rPr>
      <w:sz w:val="22"/>
      <w:szCs w:val="22"/>
    </w:rPr>
  </w:style>
  <w:style w:type="paragraph" w:customStyle="1" w:styleId="141">
    <w:name w:val="Основной текст (14)"/>
    <w:basedOn w:val="a"/>
    <w:link w:val="140"/>
    <w:rsid w:val="00310C70"/>
    <w:pPr>
      <w:shd w:val="clear" w:color="auto" w:fill="FFFFFF"/>
      <w:spacing w:before="540" w:after="420" w:line="0" w:lineRule="atLeast"/>
    </w:pPr>
    <w:rPr>
      <w:rFonts w:ascii="Arial Narrow" w:eastAsia="Arial Narrow" w:hAnsi="Arial Narrow" w:cs="Arial Narrow"/>
      <w:spacing w:val="-20"/>
      <w:sz w:val="30"/>
      <w:szCs w:val="30"/>
      <w:lang w:val="en-US"/>
    </w:rPr>
  </w:style>
  <w:style w:type="paragraph" w:customStyle="1" w:styleId="150">
    <w:name w:val="Основной текст (15)"/>
    <w:basedOn w:val="a"/>
    <w:link w:val="15"/>
    <w:rsid w:val="00310C70"/>
    <w:pPr>
      <w:shd w:val="clear" w:color="auto" w:fill="FFFFFF"/>
      <w:spacing w:before="420" w:after="240" w:line="0" w:lineRule="atLeast"/>
    </w:pPr>
    <w:rPr>
      <w:rFonts w:ascii="Garamond" w:eastAsia="Garamond" w:hAnsi="Garamond" w:cs="Garamond"/>
      <w:sz w:val="24"/>
      <w:szCs w:val="24"/>
    </w:rPr>
  </w:style>
  <w:style w:type="paragraph" w:customStyle="1" w:styleId="131">
    <w:name w:val="Основной текст (13)"/>
    <w:basedOn w:val="a"/>
    <w:link w:val="130"/>
    <w:rsid w:val="00310C70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styleId="afc">
    <w:name w:val="No Spacing"/>
    <w:uiPriority w:val="1"/>
    <w:qFormat/>
    <w:rsid w:val="00310C70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310C70"/>
    <w:rPr>
      <w:b/>
      <w:caps/>
      <w:sz w:val="24"/>
    </w:rPr>
  </w:style>
  <w:style w:type="character" w:customStyle="1" w:styleId="20">
    <w:name w:val="Заголовок 2 Знак"/>
    <w:link w:val="2"/>
    <w:uiPriority w:val="9"/>
    <w:rsid w:val="00310C70"/>
    <w:rPr>
      <w:caps/>
      <w:sz w:val="32"/>
    </w:rPr>
  </w:style>
  <w:style w:type="character" w:customStyle="1" w:styleId="30">
    <w:name w:val="Заголовок 3 Знак"/>
    <w:link w:val="3"/>
    <w:rsid w:val="00310C70"/>
    <w:rPr>
      <w:b/>
      <w:caps/>
      <w:sz w:val="34"/>
    </w:rPr>
  </w:style>
  <w:style w:type="character" w:customStyle="1" w:styleId="40">
    <w:name w:val="Заголовок 4 Знак"/>
    <w:link w:val="4"/>
    <w:rsid w:val="00310C70"/>
    <w:rPr>
      <w:caps/>
      <w:sz w:val="36"/>
    </w:rPr>
  </w:style>
  <w:style w:type="character" w:customStyle="1" w:styleId="60">
    <w:name w:val="Заголовок 6 Знак"/>
    <w:link w:val="6"/>
    <w:rsid w:val="00310C70"/>
    <w:rPr>
      <w:b/>
      <w:caps/>
      <w:sz w:val="28"/>
    </w:rPr>
  </w:style>
  <w:style w:type="character" w:customStyle="1" w:styleId="70">
    <w:name w:val="Заголовок 7 Знак"/>
    <w:link w:val="7"/>
    <w:rsid w:val="00310C70"/>
    <w:rPr>
      <w:b/>
      <w:caps/>
      <w:sz w:val="22"/>
    </w:rPr>
  </w:style>
  <w:style w:type="character" w:customStyle="1" w:styleId="80">
    <w:name w:val="Заголовок 8 Знак"/>
    <w:link w:val="8"/>
    <w:rsid w:val="00310C70"/>
    <w:rPr>
      <w:b/>
      <w:caps/>
      <w:sz w:val="36"/>
    </w:rPr>
  </w:style>
  <w:style w:type="character" w:customStyle="1" w:styleId="90">
    <w:name w:val="Заголовок 9 Знак"/>
    <w:link w:val="9"/>
    <w:rsid w:val="00310C70"/>
    <w:rPr>
      <w:b/>
      <w:caps/>
      <w:sz w:val="22"/>
    </w:rPr>
  </w:style>
  <w:style w:type="numbering" w:customStyle="1" w:styleId="112">
    <w:name w:val="Нет списка11"/>
    <w:next w:val="a2"/>
    <w:semiHidden/>
    <w:rsid w:val="00310C70"/>
  </w:style>
  <w:style w:type="character" w:customStyle="1" w:styleId="a4">
    <w:name w:val="Основной текст Знак"/>
    <w:link w:val="a3"/>
    <w:rsid w:val="00310C70"/>
    <w:rPr>
      <w:b/>
      <w:caps/>
      <w:sz w:val="24"/>
    </w:rPr>
  </w:style>
  <w:style w:type="character" w:customStyle="1" w:styleId="22">
    <w:name w:val="Основной текст 2 Знак"/>
    <w:link w:val="21"/>
    <w:rsid w:val="00310C70"/>
    <w:rPr>
      <w:b/>
      <w:caps/>
      <w:sz w:val="28"/>
    </w:rPr>
  </w:style>
  <w:style w:type="character" w:customStyle="1" w:styleId="32">
    <w:name w:val="Основной текст 3 Знак"/>
    <w:link w:val="31"/>
    <w:rsid w:val="00310C70"/>
    <w:rPr>
      <w:b/>
      <w:caps/>
      <w:sz w:val="40"/>
    </w:rPr>
  </w:style>
  <w:style w:type="table" w:customStyle="1" w:styleId="29">
    <w:name w:val="Сетка таблицы2"/>
    <w:basedOn w:val="a1"/>
    <w:next w:val="aa"/>
    <w:uiPriority w:val="59"/>
    <w:rsid w:val="00310C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Знак Знак Знак Знак Знак Знак Знак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2">
    <w:name w:val="Обычный + 14 пт"/>
    <w:aliases w:val="По ширине,Первая строка:  1.25 см"/>
    <w:basedOn w:val="a"/>
    <w:rsid w:val="00310C70"/>
    <w:pPr>
      <w:jc w:val="center"/>
    </w:pPr>
    <w:rPr>
      <w:b/>
      <w:szCs w:val="28"/>
    </w:rPr>
  </w:style>
  <w:style w:type="table" w:customStyle="1" w:styleId="113">
    <w:name w:val="Сетка таблицы1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310C70"/>
  </w:style>
  <w:style w:type="table" w:customStyle="1" w:styleId="210">
    <w:name w:val="Сетка таблицы2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310C70"/>
    <w:pPr>
      <w:ind w:firstLine="708"/>
      <w:jc w:val="both"/>
    </w:pPr>
    <w:rPr>
      <w:szCs w:val="24"/>
    </w:rPr>
  </w:style>
  <w:style w:type="character" w:customStyle="1" w:styleId="aff">
    <w:name w:val="Основной текст с отступом Знак"/>
    <w:link w:val="afe"/>
    <w:rsid w:val="00310C70"/>
    <w:rPr>
      <w:sz w:val="28"/>
      <w:szCs w:val="24"/>
    </w:rPr>
  </w:style>
  <w:style w:type="character" w:styleId="aff0">
    <w:name w:val="FollowedHyperlink"/>
    <w:uiPriority w:val="99"/>
    <w:unhideWhenUsed/>
    <w:rsid w:val="00310C70"/>
    <w:rPr>
      <w:color w:val="800080"/>
      <w:u w:val="single"/>
    </w:rPr>
  </w:style>
  <w:style w:type="paragraph" w:customStyle="1" w:styleId="msonormal0">
    <w:name w:val="msonormal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310C7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310C70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310C70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8">
    <w:name w:val="font8"/>
    <w:basedOn w:val="a"/>
    <w:rsid w:val="00310C70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font9">
    <w:name w:val="font9"/>
    <w:basedOn w:val="a"/>
    <w:rsid w:val="00310C70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5">
    <w:name w:val="xl65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310C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310C7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2">
    <w:name w:val="Сетка таблицы12"/>
    <w:basedOn w:val="a1"/>
    <w:next w:val="aa"/>
    <w:rsid w:val="00AB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1 Знак Знак Знак"/>
    <w:basedOn w:val="a"/>
    <w:rsid w:val="009514A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xl87">
    <w:name w:val="xl8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9514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9514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9514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3B50C-DF75-44B3-BB13-7F4696EA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2</TotalTime>
  <Pages>21</Pages>
  <Words>3059</Words>
  <Characters>23319</Characters>
  <Application>Microsoft Office Word</Application>
  <DocSecurity>0</DocSecurity>
  <Lines>194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Белалеева Нафися Равилевна</cp:lastModifiedBy>
  <cp:revision>4</cp:revision>
  <cp:lastPrinted>2024-06-27T12:33:00Z</cp:lastPrinted>
  <dcterms:created xsi:type="dcterms:W3CDTF">2024-06-27T12:36:00Z</dcterms:created>
  <dcterms:modified xsi:type="dcterms:W3CDTF">2024-07-06T11:14:00Z</dcterms:modified>
</cp:coreProperties>
</file>