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83" w:rsidRPr="006C3757" w:rsidRDefault="00645F83" w:rsidP="00663254">
      <w:pPr>
        <w:widowControl w:val="0"/>
        <w:autoSpaceDE w:val="0"/>
        <w:autoSpaceDN w:val="0"/>
        <w:adjustRightInd w:val="0"/>
        <w:ind w:left="5387"/>
        <w:rPr>
          <w:szCs w:val="28"/>
        </w:rPr>
      </w:pPr>
      <w:r w:rsidRPr="006C3757">
        <w:rPr>
          <w:szCs w:val="28"/>
        </w:rPr>
        <w:t>Приложение 1</w:t>
      </w:r>
    </w:p>
    <w:p w:rsidR="00310C70" w:rsidRPr="006C3757" w:rsidRDefault="00645F83" w:rsidP="00663254">
      <w:pPr>
        <w:autoSpaceDE w:val="0"/>
        <w:autoSpaceDN w:val="0"/>
        <w:adjustRightInd w:val="0"/>
        <w:ind w:left="5387"/>
        <w:rPr>
          <w:rFonts w:eastAsia="Calibri"/>
          <w:szCs w:val="28"/>
        </w:rPr>
      </w:pPr>
      <w:r w:rsidRPr="006C3757">
        <w:rPr>
          <w:bCs/>
          <w:szCs w:val="28"/>
        </w:rPr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663254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13605F" w:rsidRPr="006C3757" w:rsidRDefault="0013605F" w:rsidP="0013605F">
      <w:pPr>
        <w:autoSpaceDE w:val="0"/>
        <w:autoSpaceDN w:val="0"/>
        <w:adjustRightInd w:val="0"/>
        <w:ind w:left="4962"/>
        <w:rPr>
          <w:szCs w:val="28"/>
        </w:rPr>
      </w:pPr>
    </w:p>
    <w:p w:rsidR="0013605F" w:rsidRPr="006C3757" w:rsidRDefault="0013605F" w:rsidP="0013605F">
      <w:pPr>
        <w:tabs>
          <w:tab w:val="left" w:pos="0"/>
        </w:tabs>
        <w:spacing w:after="253" w:line="170" w:lineRule="exact"/>
        <w:jc w:val="center"/>
        <w:rPr>
          <w:rFonts w:eastAsia="Arial Narrow"/>
          <w:sz w:val="20"/>
        </w:rPr>
      </w:pPr>
      <w:r w:rsidRPr="006C3757">
        <w:rPr>
          <w:rFonts w:eastAsia="Arial Narrow"/>
          <w:sz w:val="20"/>
        </w:rPr>
        <w:t>На фирменном бланке организации</w:t>
      </w:r>
      <w:r w:rsidR="00835596" w:rsidRPr="006C3757">
        <w:rPr>
          <w:rFonts w:eastAsia="Arial Narrow"/>
          <w:sz w:val="20"/>
        </w:rPr>
        <w:t xml:space="preserve"> с указанием регистрационного номера и даты</w:t>
      </w:r>
    </w:p>
    <w:p w:rsidR="0003456A" w:rsidRPr="006C3757" w:rsidRDefault="0003456A" w:rsidP="0003456A">
      <w:pPr>
        <w:pStyle w:val="ConsPlusNonforma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Председателю Государственного </w:t>
      </w:r>
    </w:p>
    <w:p w:rsidR="0003456A" w:rsidRPr="006C3757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</w:t>
      </w:r>
    </w:p>
    <w:p w:rsidR="0003456A" w:rsidRPr="006C3757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 xml:space="preserve">по тарифам </w:t>
      </w:r>
    </w:p>
    <w:p w:rsidR="0003456A" w:rsidRPr="006C3757" w:rsidRDefault="0003456A" w:rsidP="0003456A">
      <w:pPr>
        <w:pStyle w:val="ConsPlusNonformat"/>
        <w:ind w:left="5812"/>
        <w:rPr>
          <w:rFonts w:ascii="Times New Roman" w:hAnsi="Times New Roman" w:cs="Times New Roman"/>
          <w:sz w:val="28"/>
          <w:szCs w:val="28"/>
        </w:rPr>
      </w:pPr>
      <w:r w:rsidRPr="006C375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3456A" w:rsidRPr="006C3757" w:rsidRDefault="0003456A" w:rsidP="00E82329">
      <w:pPr>
        <w:pStyle w:val="ConsPlusNonformat"/>
        <w:ind w:left="5812"/>
        <w:jc w:val="center"/>
        <w:rPr>
          <w:rFonts w:ascii="Times New Roman" w:hAnsi="Times New Roman" w:cs="Times New Roman"/>
          <w:i/>
        </w:rPr>
      </w:pPr>
      <w:r w:rsidRPr="006C3757">
        <w:rPr>
          <w:rFonts w:ascii="Times New Roman" w:hAnsi="Times New Roman" w:cs="Times New Roman"/>
          <w:i/>
        </w:rPr>
        <w:t>(инициалы, фамилия)</w:t>
      </w:r>
    </w:p>
    <w:p w:rsidR="006B2346" w:rsidRPr="006C3757" w:rsidRDefault="006B2346" w:rsidP="007138CC">
      <w:pPr>
        <w:tabs>
          <w:tab w:val="left" w:pos="4551"/>
        </w:tabs>
        <w:spacing w:line="276" w:lineRule="auto"/>
        <w:ind w:left="500"/>
        <w:jc w:val="both"/>
        <w:rPr>
          <w:rFonts w:eastAsia="Arial Narrow"/>
          <w:sz w:val="20"/>
        </w:rPr>
      </w:pPr>
    </w:p>
    <w:p w:rsidR="00663254" w:rsidRPr="006C3757" w:rsidRDefault="007138CC" w:rsidP="009514AE">
      <w:pPr>
        <w:tabs>
          <w:tab w:val="left" w:pos="4551"/>
        </w:tabs>
        <w:spacing w:line="276" w:lineRule="auto"/>
        <w:jc w:val="center"/>
        <w:rPr>
          <w:rFonts w:eastAsia="Arial Narrow"/>
          <w:b/>
          <w:sz w:val="24"/>
          <w:szCs w:val="24"/>
        </w:rPr>
      </w:pPr>
      <w:r w:rsidRPr="006C3757">
        <w:rPr>
          <w:rFonts w:eastAsia="Arial Narrow"/>
          <w:b/>
          <w:sz w:val="24"/>
          <w:szCs w:val="24"/>
        </w:rPr>
        <w:t>ЗАЯВЛЕНИЕ</w:t>
      </w:r>
    </w:p>
    <w:p w:rsidR="00835596" w:rsidRPr="006C3757" w:rsidRDefault="00835596" w:rsidP="0013605F">
      <w:pPr>
        <w:tabs>
          <w:tab w:val="left" w:pos="0"/>
        </w:tabs>
        <w:rPr>
          <w:rFonts w:eastAsia="Courier New"/>
          <w:sz w:val="24"/>
          <w:szCs w:val="24"/>
          <w:lang w:val="ru"/>
        </w:rPr>
      </w:pPr>
    </w:p>
    <w:p w:rsidR="0013605F" w:rsidRPr="006C3757" w:rsidRDefault="0013605F" w:rsidP="0013605F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6C3757">
        <w:rPr>
          <w:rFonts w:eastAsia="Courier New"/>
          <w:sz w:val="24"/>
          <w:szCs w:val="24"/>
          <w:lang w:val="ru"/>
        </w:rPr>
        <w:t>Заявитель:</w:t>
      </w:r>
      <w:r w:rsidRPr="006C3757">
        <w:rPr>
          <w:rFonts w:eastAsia="Courier New"/>
          <w:sz w:val="24"/>
          <w:szCs w:val="24"/>
        </w:rPr>
        <w:t xml:space="preserve"> ________________________________________________________________________</w:t>
      </w:r>
      <w:r w:rsidR="0003456A" w:rsidRPr="006C3757">
        <w:rPr>
          <w:rFonts w:eastAsia="Courier New"/>
          <w:sz w:val="24"/>
          <w:szCs w:val="24"/>
        </w:rPr>
        <w:t>___</w:t>
      </w:r>
    </w:p>
    <w:p w:rsidR="0013605F" w:rsidRPr="006C3757" w:rsidRDefault="0013605F" w:rsidP="0013605F">
      <w:pPr>
        <w:jc w:val="center"/>
        <w:rPr>
          <w:rFonts w:eastAsia="Courier New"/>
          <w:i/>
          <w:sz w:val="20"/>
        </w:rPr>
      </w:pPr>
      <w:r w:rsidRPr="006C3757">
        <w:rPr>
          <w:rFonts w:eastAsia="Courier New"/>
          <w:i/>
          <w:sz w:val="20"/>
          <w:lang w:val="ru"/>
        </w:rPr>
        <w:t>(</w:t>
      </w:r>
      <w:r w:rsidR="00910337" w:rsidRPr="006C3757">
        <w:rPr>
          <w:rFonts w:eastAsia="Courier New"/>
          <w:i/>
          <w:sz w:val="20"/>
          <w:lang w:val="ru"/>
        </w:rPr>
        <w:t>ф</w:t>
      </w:r>
      <w:r w:rsidR="0003456A" w:rsidRPr="006C3757">
        <w:rPr>
          <w:i/>
          <w:sz w:val="20"/>
        </w:rPr>
        <w:t>ирменное наименование заявителя - юридического лица согласно уставу</w:t>
      </w:r>
      <w:r w:rsidRPr="006C3757">
        <w:rPr>
          <w:rFonts w:eastAsia="Courier New"/>
          <w:i/>
          <w:sz w:val="20"/>
          <w:lang w:val="ru"/>
        </w:rPr>
        <w:t>)</w:t>
      </w:r>
    </w:p>
    <w:p w:rsidR="0013605F" w:rsidRPr="006C3757" w:rsidRDefault="0013605F" w:rsidP="0013605F">
      <w:pPr>
        <w:spacing w:after="19" w:line="190" w:lineRule="exact"/>
        <w:rPr>
          <w:rFonts w:eastAsia="Courier New"/>
          <w:sz w:val="20"/>
        </w:rPr>
      </w:pPr>
    </w:p>
    <w:p w:rsidR="0013605F" w:rsidRPr="006C3757" w:rsidRDefault="0013605F" w:rsidP="0013605F">
      <w:pPr>
        <w:spacing w:line="250" w:lineRule="exact"/>
        <w:rPr>
          <w:sz w:val="24"/>
          <w:szCs w:val="24"/>
        </w:rPr>
      </w:pPr>
      <w:r w:rsidRPr="006C3757">
        <w:rPr>
          <w:rFonts w:eastAsia="Courier New"/>
          <w:sz w:val="24"/>
          <w:szCs w:val="24"/>
          <w:lang w:val="ru"/>
        </w:rPr>
        <w:t>Реквизиты организации:</w:t>
      </w:r>
      <w:r w:rsidRPr="006C3757">
        <w:rPr>
          <w:sz w:val="24"/>
          <w:szCs w:val="24"/>
          <w:lang w:val="ru"/>
        </w:rPr>
        <w:t xml:space="preserve"> </w:t>
      </w:r>
      <w:r w:rsidRPr="006C3757">
        <w:rPr>
          <w:sz w:val="24"/>
          <w:szCs w:val="24"/>
        </w:rPr>
        <w:t>___________________________________________________________</w:t>
      </w:r>
      <w:r w:rsidR="0003456A" w:rsidRPr="006C3757">
        <w:rPr>
          <w:sz w:val="24"/>
          <w:szCs w:val="24"/>
        </w:rPr>
        <w:t>___</w:t>
      </w:r>
      <w:r w:rsidRPr="006C3757">
        <w:rPr>
          <w:sz w:val="24"/>
          <w:szCs w:val="24"/>
        </w:rPr>
        <w:t>_</w:t>
      </w:r>
    </w:p>
    <w:p w:rsidR="0013605F" w:rsidRPr="006C3757" w:rsidRDefault="0013605F" w:rsidP="0013605F">
      <w:pPr>
        <w:spacing w:line="250" w:lineRule="exact"/>
        <w:jc w:val="center"/>
        <w:rPr>
          <w:i/>
          <w:sz w:val="20"/>
        </w:rPr>
      </w:pPr>
      <w:r w:rsidRPr="006C3757">
        <w:rPr>
          <w:i/>
          <w:sz w:val="20"/>
          <w:lang w:val="ru"/>
        </w:rPr>
        <w:t>(ИНН, КПП, ОКПО, ОКАТО, ОКОГУ)</w:t>
      </w:r>
    </w:p>
    <w:p w:rsidR="005D0102" w:rsidRPr="006C3757" w:rsidRDefault="005D0102" w:rsidP="005D0102">
      <w:pPr>
        <w:rPr>
          <w:szCs w:val="28"/>
        </w:rPr>
      </w:pPr>
      <w:r w:rsidRPr="006C3757">
        <w:rPr>
          <w:szCs w:val="28"/>
        </w:rPr>
        <w:t>________________________________________________________________________</w:t>
      </w:r>
    </w:p>
    <w:p w:rsidR="00910337" w:rsidRPr="006C3757" w:rsidRDefault="0003456A" w:rsidP="00910337">
      <w:pPr>
        <w:jc w:val="center"/>
        <w:rPr>
          <w:i/>
          <w:sz w:val="20"/>
        </w:rPr>
      </w:pPr>
      <w:r w:rsidRPr="006C3757">
        <w:rPr>
          <w:i/>
          <w:sz w:val="20"/>
        </w:rPr>
        <w:t xml:space="preserve">(ОГРН, дата его присвоения и наименование органа, принявшего решение о регистрации юридического лица </w:t>
      </w:r>
    </w:p>
    <w:p w:rsidR="0003456A" w:rsidRPr="006C3757" w:rsidRDefault="0003456A" w:rsidP="00910337">
      <w:pPr>
        <w:jc w:val="center"/>
        <w:rPr>
          <w:i/>
          <w:sz w:val="20"/>
        </w:rPr>
      </w:pPr>
      <w:r w:rsidRPr="006C3757">
        <w:rPr>
          <w:i/>
          <w:sz w:val="20"/>
        </w:rPr>
        <w:t>(согласно свидетельству о государственной регистрации в качестве юридического лица)</w:t>
      </w:r>
    </w:p>
    <w:p w:rsidR="0013605F" w:rsidRPr="006C3757" w:rsidRDefault="0013605F" w:rsidP="0013605F">
      <w:pPr>
        <w:spacing w:line="480" w:lineRule="exact"/>
        <w:ind w:right="26"/>
        <w:rPr>
          <w:sz w:val="24"/>
          <w:szCs w:val="24"/>
        </w:rPr>
      </w:pPr>
      <w:r w:rsidRPr="006C3757">
        <w:rPr>
          <w:rFonts w:eastAsia="Courier New"/>
          <w:sz w:val="24"/>
          <w:szCs w:val="24"/>
        </w:rPr>
        <w:t>Юридический адрес</w:t>
      </w:r>
      <w:r w:rsidRPr="006C3757">
        <w:rPr>
          <w:rFonts w:eastAsia="Courier New"/>
          <w:sz w:val="24"/>
          <w:szCs w:val="24"/>
          <w:lang w:val="ru"/>
        </w:rPr>
        <w:t>:</w:t>
      </w:r>
      <w:r w:rsidRPr="006C3757">
        <w:rPr>
          <w:sz w:val="24"/>
          <w:szCs w:val="24"/>
          <w:lang w:val="ru"/>
        </w:rPr>
        <w:t xml:space="preserve"> </w:t>
      </w:r>
      <w:r w:rsidRPr="006C3757">
        <w:rPr>
          <w:sz w:val="24"/>
          <w:szCs w:val="24"/>
        </w:rPr>
        <w:t>______________________________________________________________</w:t>
      </w:r>
      <w:r w:rsidR="0003456A" w:rsidRPr="006C3757">
        <w:rPr>
          <w:sz w:val="24"/>
          <w:szCs w:val="24"/>
        </w:rPr>
        <w:t>___</w:t>
      </w:r>
      <w:r w:rsidRPr="006C3757">
        <w:rPr>
          <w:sz w:val="24"/>
          <w:szCs w:val="24"/>
        </w:rPr>
        <w:t>_</w:t>
      </w:r>
    </w:p>
    <w:p w:rsidR="0013605F" w:rsidRPr="006C3757" w:rsidRDefault="0013605F" w:rsidP="0013605F">
      <w:pPr>
        <w:spacing w:line="480" w:lineRule="exact"/>
        <w:ind w:right="26"/>
        <w:rPr>
          <w:sz w:val="24"/>
          <w:szCs w:val="24"/>
        </w:rPr>
      </w:pPr>
      <w:r w:rsidRPr="006C3757">
        <w:rPr>
          <w:sz w:val="24"/>
          <w:szCs w:val="24"/>
        </w:rPr>
        <w:t>Почтовый адрес</w:t>
      </w:r>
      <w:r w:rsidRPr="006C3757">
        <w:rPr>
          <w:rFonts w:eastAsia="Courier New"/>
          <w:sz w:val="24"/>
          <w:szCs w:val="24"/>
          <w:lang w:val="ru"/>
        </w:rPr>
        <w:t>:</w:t>
      </w:r>
      <w:r w:rsidRPr="006C3757">
        <w:rPr>
          <w:sz w:val="24"/>
          <w:szCs w:val="24"/>
          <w:lang w:val="ru"/>
        </w:rPr>
        <w:t xml:space="preserve"> </w:t>
      </w:r>
      <w:r w:rsidRPr="006C3757">
        <w:rPr>
          <w:sz w:val="24"/>
          <w:szCs w:val="24"/>
        </w:rPr>
        <w:t>________________________________________________________________</w:t>
      </w:r>
      <w:r w:rsidR="0003456A" w:rsidRPr="006C3757">
        <w:rPr>
          <w:sz w:val="24"/>
          <w:szCs w:val="24"/>
        </w:rPr>
        <w:t>____</w:t>
      </w:r>
      <w:r w:rsidRPr="006C3757">
        <w:rPr>
          <w:sz w:val="24"/>
          <w:szCs w:val="24"/>
        </w:rPr>
        <w:t>_</w:t>
      </w:r>
    </w:p>
    <w:p w:rsidR="0003456A" w:rsidRPr="006C3757" w:rsidRDefault="0003456A" w:rsidP="0003456A">
      <w:pPr>
        <w:rPr>
          <w:szCs w:val="28"/>
        </w:rPr>
      </w:pPr>
    </w:p>
    <w:p w:rsidR="0003456A" w:rsidRPr="006C3757" w:rsidRDefault="00A05C6F" w:rsidP="0003456A">
      <w:pPr>
        <w:rPr>
          <w:szCs w:val="28"/>
        </w:rPr>
      </w:pPr>
      <w:r w:rsidRPr="006C3757">
        <w:rPr>
          <w:sz w:val="24"/>
          <w:szCs w:val="24"/>
        </w:rPr>
        <w:t>А</w:t>
      </w:r>
      <w:r w:rsidR="0003456A" w:rsidRPr="006C3757">
        <w:rPr>
          <w:sz w:val="24"/>
          <w:szCs w:val="24"/>
        </w:rPr>
        <w:t>дрес</w:t>
      </w:r>
      <w:r w:rsidRPr="006C3757">
        <w:rPr>
          <w:sz w:val="24"/>
          <w:szCs w:val="24"/>
        </w:rPr>
        <w:t xml:space="preserve"> фактического</w:t>
      </w:r>
      <w:r w:rsidR="0003456A" w:rsidRPr="006C3757">
        <w:rPr>
          <w:sz w:val="24"/>
          <w:szCs w:val="24"/>
        </w:rPr>
        <w:t xml:space="preserve"> местонахождения органов управления регулируемой организации:</w:t>
      </w:r>
      <w:r w:rsidR="0003456A" w:rsidRPr="006C3757">
        <w:rPr>
          <w:szCs w:val="28"/>
        </w:rPr>
        <w:t xml:space="preserve"> ________________________________________________________________________</w:t>
      </w:r>
    </w:p>
    <w:p w:rsidR="0013605F" w:rsidRPr="006C3757" w:rsidRDefault="0013605F" w:rsidP="0013605F">
      <w:pPr>
        <w:spacing w:line="480" w:lineRule="exact"/>
        <w:ind w:right="26"/>
        <w:rPr>
          <w:sz w:val="24"/>
          <w:szCs w:val="24"/>
        </w:rPr>
      </w:pPr>
      <w:r w:rsidRPr="006C3757">
        <w:rPr>
          <w:rFonts w:eastAsia="Courier New"/>
          <w:sz w:val="24"/>
          <w:szCs w:val="24"/>
          <w:lang w:val="ru"/>
        </w:rPr>
        <w:t>Руководитель организации:</w:t>
      </w:r>
      <w:r w:rsidRPr="006C3757">
        <w:rPr>
          <w:sz w:val="24"/>
          <w:szCs w:val="24"/>
          <w:lang w:val="ru"/>
        </w:rPr>
        <w:t xml:space="preserve"> </w:t>
      </w:r>
      <w:r w:rsidRPr="006C3757">
        <w:rPr>
          <w:sz w:val="24"/>
          <w:szCs w:val="24"/>
        </w:rPr>
        <w:t>______________________________________________________</w:t>
      </w:r>
      <w:r w:rsidR="00A05C6F" w:rsidRPr="006C3757">
        <w:rPr>
          <w:sz w:val="24"/>
          <w:szCs w:val="24"/>
        </w:rPr>
        <w:t>__</w:t>
      </w:r>
      <w:r w:rsidRPr="006C3757">
        <w:rPr>
          <w:sz w:val="24"/>
          <w:szCs w:val="24"/>
        </w:rPr>
        <w:t>____</w:t>
      </w:r>
    </w:p>
    <w:p w:rsidR="0013605F" w:rsidRPr="006C3757" w:rsidRDefault="00A1612A" w:rsidP="0013605F">
      <w:pPr>
        <w:spacing w:after="134" w:line="190" w:lineRule="exact"/>
        <w:jc w:val="center"/>
        <w:rPr>
          <w:rFonts w:eastAsia="Courier New"/>
          <w:i/>
          <w:sz w:val="20"/>
          <w:lang w:val="ru"/>
        </w:rPr>
      </w:pPr>
      <w:r w:rsidRPr="006C3757">
        <w:rPr>
          <w:rFonts w:eastAsia="Courier New"/>
          <w:i/>
          <w:sz w:val="22"/>
          <w:szCs w:val="22"/>
          <w:lang w:val="ru"/>
        </w:rPr>
        <w:t xml:space="preserve">                                    </w:t>
      </w:r>
      <w:r w:rsidRPr="006C3757">
        <w:rPr>
          <w:rFonts w:eastAsia="Courier New"/>
          <w:i/>
          <w:sz w:val="20"/>
          <w:lang w:val="ru"/>
        </w:rPr>
        <w:t xml:space="preserve"> </w:t>
      </w:r>
      <w:r w:rsidR="0013605F" w:rsidRPr="006C3757">
        <w:rPr>
          <w:rFonts w:eastAsia="Courier New"/>
          <w:i/>
          <w:sz w:val="20"/>
          <w:lang w:val="ru"/>
        </w:rPr>
        <w:t>(Ф.И.О.</w:t>
      </w:r>
      <w:r w:rsidR="00834B60" w:rsidRPr="006C3757">
        <w:rPr>
          <w:rFonts w:eastAsia="Courier New"/>
          <w:i/>
          <w:sz w:val="20"/>
          <w:lang w:val="ru"/>
        </w:rPr>
        <w:t xml:space="preserve"> (отчество – при наличии)</w:t>
      </w:r>
    </w:p>
    <w:p w:rsidR="00EC3658" w:rsidRPr="006C3757" w:rsidRDefault="0013605F" w:rsidP="0013605F">
      <w:pPr>
        <w:spacing w:after="139" w:line="190" w:lineRule="exact"/>
        <w:rPr>
          <w:rFonts w:eastAsia="Courier New"/>
          <w:sz w:val="24"/>
          <w:szCs w:val="24"/>
        </w:rPr>
      </w:pPr>
      <w:r w:rsidRPr="006C3757">
        <w:rPr>
          <w:rFonts w:eastAsia="Courier New"/>
          <w:sz w:val="24"/>
          <w:szCs w:val="24"/>
          <w:lang w:val="ru"/>
        </w:rPr>
        <w:t>Контактные телефоны, адреса электронной почты</w:t>
      </w:r>
      <w:r w:rsidR="00EC3658" w:rsidRPr="006C3757">
        <w:rPr>
          <w:rFonts w:eastAsia="Courier New"/>
          <w:sz w:val="24"/>
          <w:szCs w:val="24"/>
          <w:lang w:val="ru"/>
        </w:rPr>
        <w:t>, официальный сайт (при наличии)</w:t>
      </w:r>
      <w:r w:rsidRPr="006C3757">
        <w:rPr>
          <w:rFonts w:eastAsia="Courier New"/>
          <w:sz w:val="24"/>
          <w:szCs w:val="24"/>
        </w:rPr>
        <w:t xml:space="preserve">: </w:t>
      </w:r>
    </w:p>
    <w:p w:rsidR="0013605F" w:rsidRPr="006C3757" w:rsidRDefault="0013605F" w:rsidP="0013605F">
      <w:pPr>
        <w:spacing w:after="139" w:line="190" w:lineRule="exact"/>
        <w:rPr>
          <w:rFonts w:eastAsia="Courier New"/>
          <w:sz w:val="24"/>
          <w:szCs w:val="24"/>
        </w:rPr>
      </w:pPr>
      <w:r w:rsidRPr="006C3757">
        <w:rPr>
          <w:rFonts w:eastAsia="Courier New"/>
          <w:sz w:val="24"/>
          <w:szCs w:val="24"/>
        </w:rPr>
        <w:t>__________________________</w:t>
      </w:r>
      <w:r w:rsidR="00EC3658" w:rsidRPr="006C3757">
        <w:rPr>
          <w:rFonts w:eastAsia="Courier New"/>
          <w:sz w:val="24"/>
          <w:szCs w:val="24"/>
        </w:rPr>
        <w:t>____________________________________________________</w:t>
      </w:r>
      <w:r w:rsidRPr="006C3757">
        <w:rPr>
          <w:rFonts w:eastAsia="Courier New"/>
          <w:sz w:val="24"/>
          <w:szCs w:val="24"/>
        </w:rPr>
        <w:t>_______</w:t>
      </w:r>
    </w:p>
    <w:p w:rsidR="0013605F" w:rsidRPr="006C3757" w:rsidRDefault="0013605F" w:rsidP="00994957">
      <w:pPr>
        <w:spacing w:line="276" w:lineRule="auto"/>
        <w:rPr>
          <w:rFonts w:eastAsia="Courier New"/>
          <w:sz w:val="24"/>
          <w:szCs w:val="24"/>
        </w:rPr>
      </w:pPr>
      <w:r w:rsidRPr="006C3757">
        <w:rPr>
          <w:rFonts w:eastAsia="Courier New"/>
          <w:sz w:val="24"/>
          <w:szCs w:val="24"/>
          <w:lang w:val="ru"/>
        </w:rPr>
        <w:t>Основани</w:t>
      </w:r>
      <w:r w:rsidR="00A4589C" w:rsidRPr="006C3757">
        <w:rPr>
          <w:rFonts w:eastAsia="Courier New"/>
          <w:sz w:val="24"/>
          <w:szCs w:val="24"/>
          <w:lang w:val="ru"/>
        </w:rPr>
        <w:t>я</w:t>
      </w:r>
      <w:r w:rsidRPr="006C3757">
        <w:rPr>
          <w:rFonts w:eastAsia="Courier New"/>
          <w:sz w:val="24"/>
          <w:szCs w:val="24"/>
          <w:lang w:val="ru"/>
        </w:rPr>
        <w:t xml:space="preserve">, по которым </w:t>
      </w:r>
      <w:r w:rsidR="00A4589C" w:rsidRPr="006C3757">
        <w:rPr>
          <w:rFonts w:eastAsia="Courier New"/>
          <w:sz w:val="24"/>
          <w:szCs w:val="24"/>
          <w:lang w:val="ru"/>
        </w:rPr>
        <w:t>з</w:t>
      </w:r>
      <w:r w:rsidRPr="006C3757">
        <w:rPr>
          <w:rFonts w:eastAsia="Courier New"/>
          <w:sz w:val="24"/>
          <w:szCs w:val="24"/>
          <w:lang w:val="ru"/>
        </w:rPr>
        <w:t xml:space="preserve">аявитель </w:t>
      </w:r>
      <w:r w:rsidR="00A4589C" w:rsidRPr="006C3757">
        <w:rPr>
          <w:rFonts w:eastAsia="Courier New"/>
          <w:sz w:val="24"/>
          <w:szCs w:val="24"/>
          <w:lang w:val="ru"/>
        </w:rPr>
        <w:t xml:space="preserve">обратился в орган регулирования тарифов </w:t>
      </w:r>
      <w:r w:rsidRPr="006C3757">
        <w:rPr>
          <w:rFonts w:eastAsia="Courier New"/>
          <w:sz w:val="24"/>
          <w:szCs w:val="24"/>
          <w:lang w:val="ru"/>
        </w:rPr>
        <w:t xml:space="preserve">для установления </w:t>
      </w:r>
      <w:r w:rsidR="00663254" w:rsidRPr="006C3757">
        <w:rPr>
          <w:rFonts w:eastAsia="Courier New"/>
          <w:sz w:val="24"/>
          <w:szCs w:val="24"/>
        </w:rPr>
        <w:t>стандартизированных тарифных ставок платы</w:t>
      </w:r>
      <w:r w:rsidRPr="006C3757">
        <w:rPr>
          <w:rFonts w:eastAsia="Courier New"/>
          <w:sz w:val="24"/>
          <w:szCs w:val="24"/>
          <w:lang w:val="ru"/>
        </w:rPr>
        <w:t>:</w:t>
      </w:r>
      <w:r w:rsidR="00A4589C" w:rsidRPr="006C3757">
        <w:rPr>
          <w:rFonts w:eastAsia="Courier New"/>
          <w:sz w:val="24"/>
          <w:szCs w:val="24"/>
          <w:lang w:val="ru"/>
        </w:rPr>
        <w:t xml:space="preserve"> </w:t>
      </w:r>
      <w:r w:rsidRPr="006C3757">
        <w:rPr>
          <w:rFonts w:eastAsia="Courier New"/>
          <w:sz w:val="24"/>
          <w:szCs w:val="24"/>
        </w:rPr>
        <w:t>_________________________________________________________________________</w:t>
      </w:r>
      <w:r w:rsidR="00663254" w:rsidRPr="006C3757">
        <w:rPr>
          <w:rFonts w:eastAsia="Courier New"/>
          <w:sz w:val="24"/>
          <w:szCs w:val="24"/>
        </w:rPr>
        <w:t>________</w:t>
      </w:r>
      <w:r w:rsidRPr="006C3757">
        <w:rPr>
          <w:rFonts w:eastAsia="Courier New"/>
          <w:sz w:val="24"/>
          <w:szCs w:val="24"/>
        </w:rPr>
        <w:t>____</w:t>
      </w:r>
    </w:p>
    <w:p w:rsidR="0013605F" w:rsidRPr="006C3757" w:rsidRDefault="0013605F" w:rsidP="0013605F">
      <w:pPr>
        <w:spacing w:line="276" w:lineRule="auto"/>
        <w:jc w:val="center"/>
        <w:rPr>
          <w:rFonts w:eastAsia="Courier New"/>
          <w:i/>
          <w:sz w:val="20"/>
        </w:rPr>
      </w:pPr>
      <w:r w:rsidRPr="006C3757">
        <w:rPr>
          <w:rFonts w:eastAsia="Courier New"/>
          <w:i/>
          <w:sz w:val="24"/>
          <w:szCs w:val="24"/>
        </w:rPr>
        <w:t>(</w:t>
      </w:r>
      <w:r w:rsidRPr="006C3757">
        <w:rPr>
          <w:rFonts w:eastAsia="Courier New"/>
          <w:i/>
          <w:sz w:val="20"/>
        </w:rPr>
        <w:t>ссылка на пункт нормативного правового документа)</w:t>
      </w:r>
    </w:p>
    <w:p w:rsidR="002F768C" w:rsidRPr="006C3757" w:rsidRDefault="002F768C" w:rsidP="002F768C">
      <w:pPr>
        <w:spacing w:line="276" w:lineRule="auto"/>
        <w:ind w:right="20"/>
        <w:rPr>
          <w:sz w:val="24"/>
          <w:szCs w:val="24"/>
          <w:lang w:val="ru"/>
        </w:rPr>
      </w:pPr>
      <w:r w:rsidRPr="006C3757">
        <w:rPr>
          <w:sz w:val="24"/>
          <w:szCs w:val="24"/>
          <w:lang w:val="ru"/>
        </w:rPr>
        <w:t>Требование, с которым обращается Заявитель (уровень цен):</w:t>
      </w:r>
    </w:p>
    <w:p w:rsidR="00994957" w:rsidRPr="006C3757" w:rsidRDefault="00D63705" w:rsidP="009514AE">
      <w:pPr>
        <w:spacing w:line="276" w:lineRule="auto"/>
        <w:ind w:right="20"/>
        <w:jc w:val="both"/>
        <w:rPr>
          <w:sz w:val="24"/>
          <w:szCs w:val="24"/>
          <w:lang w:val="ru"/>
        </w:rPr>
      </w:pPr>
      <w:r w:rsidRPr="006C3757">
        <w:rPr>
          <w:sz w:val="24"/>
          <w:szCs w:val="24"/>
          <w:lang w:val="ru"/>
        </w:rPr>
        <w:t>П</w:t>
      </w:r>
      <w:r w:rsidR="002F768C" w:rsidRPr="006C3757">
        <w:rPr>
          <w:sz w:val="24"/>
          <w:szCs w:val="24"/>
          <w:lang w:val="ru"/>
        </w:rPr>
        <w:t>рошу установить стандартиз</w:t>
      </w:r>
      <w:r w:rsidR="00994957" w:rsidRPr="006C3757">
        <w:rPr>
          <w:sz w:val="24"/>
          <w:szCs w:val="24"/>
          <w:lang w:val="ru"/>
        </w:rPr>
        <w:t>ированные тарифные ставки, определяющие величину платы за технологическое присоединение к электрическим сетям территориальных сетевых организаций:</w:t>
      </w:r>
    </w:p>
    <w:p w:rsidR="009514AE" w:rsidRPr="006C3757" w:rsidRDefault="009514AE" w:rsidP="009514AE">
      <w:pPr>
        <w:spacing w:line="276" w:lineRule="auto"/>
        <w:ind w:right="20"/>
        <w:jc w:val="both"/>
        <w:rPr>
          <w:rFonts w:eastAsia="Calibri"/>
          <w:sz w:val="24"/>
          <w:szCs w:val="24"/>
        </w:rPr>
      </w:pPr>
    </w:p>
    <w:p w:rsidR="009514AE" w:rsidRPr="006C3757" w:rsidRDefault="009514AE" w:rsidP="002F768C">
      <w:pPr>
        <w:spacing w:line="276" w:lineRule="auto"/>
        <w:ind w:right="20"/>
        <w:jc w:val="both"/>
        <w:rPr>
          <w:rFonts w:eastAsia="Calibri"/>
          <w:sz w:val="24"/>
          <w:szCs w:val="24"/>
        </w:rPr>
        <w:sectPr w:rsidR="009514AE" w:rsidRPr="006C3757" w:rsidSect="00F40BAD">
          <w:pgSz w:w="11907" w:h="16840"/>
          <w:pgMar w:top="1134" w:right="567" w:bottom="709" w:left="1134" w:header="720" w:footer="720" w:gutter="0"/>
          <w:cols w:space="720"/>
        </w:sectPr>
      </w:pPr>
    </w:p>
    <w:p w:rsidR="009514AE" w:rsidRPr="006C3757" w:rsidRDefault="009514AE" w:rsidP="009514AE">
      <w:pPr>
        <w:jc w:val="center"/>
        <w:rPr>
          <w:szCs w:val="28"/>
        </w:rPr>
      </w:pPr>
      <w:r w:rsidRPr="006C3757">
        <w:rPr>
          <w:szCs w:val="28"/>
        </w:rPr>
        <w:lastRenderedPageBreak/>
        <w:t xml:space="preserve">Стандартизированные тарифные ставки для расчета платы за технологическое присоединение к электрическим сетям </w:t>
      </w:r>
    </w:p>
    <w:p w:rsidR="009514AE" w:rsidRPr="006C3757" w:rsidRDefault="009514AE" w:rsidP="009514AE">
      <w:pPr>
        <w:jc w:val="right"/>
        <w:rPr>
          <w:sz w:val="24"/>
          <w:szCs w:val="24"/>
        </w:rPr>
      </w:pPr>
    </w:p>
    <w:p w:rsidR="009514AE" w:rsidRPr="006C3757" w:rsidRDefault="009514AE" w:rsidP="009514AE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4"/>
        <w:gridCol w:w="7514"/>
        <w:gridCol w:w="2779"/>
        <w:gridCol w:w="3390"/>
      </w:tblGrid>
      <w:tr w:rsidR="006C3757" w:rsidRPr="006C3757" w:rsidTr="003E6B83">
        <w:tc>
          <w:tcPr>
            <w:tcW w:w="435" w:type="pct"/>
            <w:vAlign w:val="center"/>
          </w:tcPr>
          <w:p w:rsidR="003E6B83" w:rsidRPr="006C3757" w:rsidRDefault="003E6B83" w:rsidP="003E6B83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№*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1131" w:type="pct"/>
            <w:vAlign w:val="center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Значение, без учета НДС</w:t>
            </w:r>
          </w:p>
        </w:tc>
      </w:tr>
      <w:tr w:rsidR="006C3757" w:rsidRPr="006C3757" w:rsidTr="003E6B83">
        <w:tc>
          <w:tcPr>
            <w:tcW w:w="435" w:type="pct"/>
            <w:vAlign w:val="center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7" w:type="pct"/>
            <w:shd w:val="clear" w:color="auto" w:fill="auto"/>
          </w:tcPr>
          <w:p w:rsidR="003E6B83" w:rsidRPr="006C3757" w:rsidRDefault="003E6B83" w:rsidP="00D63705">
            <w:pPr>
              <w:rPr>
                <w:rFonts w:eastAsia="Calibri"/>
                <w:szCs w:val="28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1" w:type="pct"/>
          </w:tcPr>
          <w:p w:rsidR="003E6B83" w:rsidRPr="006C3757" w:rsidRDefault="003E6B83" w:rsidP="00D6370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9514AE" w:rsidRPr="006C3757" w:rsidRDefault="00A372B7" w:rsidP="00A372B7">
      <w:pPr>
        <w:jc w:val="both"/>
        <w:rPr>
          <w:i/>
          <w:sz w:val="20"/>
        </w:rPr>
      </w:pPr>
      <w:r w:rsidRPr="006C3757">
        <w:rPr>
          <w:i/>
          <w:sz w:val="20"/>
        </w:rPr>
        <w:t>* - С1, С1.1, С1.2.1, С1.2.2 в соответствии с перечнем стандартизированных тарифных ставок, утвержденным приложением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 490/22.</w:t>
      </w:r>
    </w:p>
    <w:p w:rsidR="00FE34EC" w:rsidRPr="006C3757" w:rsidRDefault="00FE34EC" w:rsidP="00056111">
      <w:pPr>
        <w:jc w:val="right"/>
        <w:rPr>
          <w:sz w:val="24"/>
          <w:szCs w:val="24"/>
        </w:rPr>
      </w:pPr>
    </w:p>
    <w:p w:rsidR="009514AE" w:rsidRPr="006C3757" w:rsidRDefault="009514AE" w:rsidP="00056111">
      <w:pPr>
        <w:jc w:val="right"/>
        <w:rPr>
          <w:sz w:val="10"/>
          <w:szCs w:val="10"/>
        </w:rPr>
      </w:pPr>
      <w:r w:rsidRPr="006C3757">
        <w:rPr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2284"/>
        <w:gridCol w:w="2284"/>
        <w:gridCol w:w="2281"/>
        <w:gridCol w:w="1709"/>
        <w:gridCol w:w="2281"/>
        <w:gridCol w:w="2860"/>
      </w:tblGrid>
      <w:tr w:rsidR="006C3757" w:rsidRPr="006C3757" w:rsidTr="0070453D">
        <w:trPr>
          <w:trHeight w:val="20"/>
        </w:trPr>
        <w:tc>
          <w:tcPr>
            <w:tcW w:w="430" w:type="pct"/>
            <w:vMerge w:val="restart"/>
            <w:shd w:val="clear" w:color="auto" w:fill="auto"/>
            <w:vAlign w:val="center"/>
          </w:tcPr>
          <w:p w:rsidR="0070453D" w:rsidRPr="006C3757" w:rsidRDefault="0070453D" w:rsidP="005957BF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570" w:type="pct"/>
            <w:gridSpan w:val="6"/>
          </w:tcPr>
          <w:p w:rsidR="0070453D" w:rsidRPr="006C3757" w:rsidRDefault="0070453D" w:rsidP="005957BF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(С2)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</w:t>
            </w:r>
          </w:p>
          <w:p w:rsidR="0070453D" w:rsidRPr="006C3757" w:rsidRDefault="0070453D" w:rsidP="005957BF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воздушных линий электропередачи в расчете на 1 км линий, без учета НДС</w:t>
            </w:r>
          </w:p>
        </w:tc>
      </w:tr>
      <w:tr w:rsidR="006C3757" w:rsidRPr="006C3757" w:rsidTr="0070453D">
        <w:trPr>
          <w:trHeight w:val="20"/>
        </w:trPr>
        <w:tc>
          <w:tcPr>
            <w:tcW w:w="430" w:type="pct"/>
            <w:vMerge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rPr>
                <w:sz w:val="24"/>
                <w:szCs w:val="24"/>
              </w:rPr>
            </w:pPr>
          </w:p>
        </w:tc>
        <w:tc>
          <w:tcPr>
            <w:tcW w:w="762" w:type="pct"/>
            <w:vMerge w:val="restart"/>
            <w:vAlign w:val="center"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Сечение жилы</w:t>
            </w:r>
          </w:p>
        </w:tc>
        <w:tc>
          <w:tcPr>
            <w:tcW w:w="762" w:type="pct"/>
            <w:vMerge w:val="restart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046" w:type="pct"/>
            <w:gridSpan w:val="4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70453D">
        <w:trPr>
          <w:trHeight w:val="20"/>
        </w:trPr>
        <w:tc>
          <w:tcPr>
            <w:tcW w:w="430" w:type="pct"/>
            <w:vMerge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</w:tcPr>
          <w:p w:rsidR="0070453D" w:rsidRPr="006C3757" w:rsidRDefault="0070453D" w:rsidP="00704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  <w:hideMark/>
          </w:tcPr>
          <w:p w:rsidR="0070453D" w:rsidRPr="006C3757" w:rsidRDefault="0070453D" w:rsidP="00D63705">
            <w:pPr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0,4 кВ и ниже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1-20 кВ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27,5-60 кВ 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70453D" w:rsidRPr="006C3757" w:rsidRDefault="0070453D" w:rsidP="00D6370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70453D">
        <w:trPr>
          <w:trHeight w:val="20"/>
        </w:trPr>
        <w:tc>
          <w:tcPr>
            <w:tcW w:w="430" w:type="pct"/>
            <w:shd w:val="clear" w:color="auto" w:fill="auto"/>
            <w:noWrap/>
            <w:vAlign w:val="bottom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  <w:noWrap/>
            <w:vAlign w:val="bottom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pct"/>
            <w:shd w:val="clear" w:color="auto" w:fill="auto"/>
            <w:noWrap/>
            <w:vAlign w:val="bottom"/>
          </w:tcPr>
          <w:p w:rsidR="0070453D" w:rsidRPr="006C3757" w:rsidRDefault="0070453D" w:rsidP="004510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5C91" w:rsidRPr="006C3757" w:rsidRDefault="00545C91" w:rsidP="00545C91">
      <w:pPr>
        <w:jc w:val="both"/>
        <w:rPr>
          <w:i/>
          <w:sz w:val="20"/>
        </w:rPr>
      </w:pPr>
      <w:r w:rsidRPr="006C3757">
        <w:rPr>
          <w:i/>
          <w:sz w:val="20"/>
        </w:rPr>
        <w:t xml:space="preserve">* - в соответствии с перечнем стандартизированных тарифных ставок, </w:t>
      </w:r>
      <w:r w:rsidR="003904B6" w:rsidRPr="006C3757">
        <w:rPr>
          <w:i/>
          <w:sz w:val="20"/>
        </w:rPr>
        <w:t>приведенным в приложении</w:t>
      </w:r>
      <w:r w:rsidRPr="006C3757">
        <w:rPr>
          <w:i/>
          <w:sz w:val="20"/>
        </w:rPr>
        <w:t xml:space="preserve">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FE34EC" w:rsidRPr="006C3757" w:rsidRDefault="00FE34EC" w:rsidP="005957BF">
      <w:pPr>
        <w:jc w:val="right"/>
        <w:rPr>
          <w:sz w:val="24"/>
          <w:szCs w:val="24"/>
        </w:rPr>
      </w:pPr>
    </w:p>
    <w:p w:rsidR="00803C25" w:rsidRPr="006C3757" w:rsidRDefault="003904B6" w:rsidP="005957BF">
      <w:pPr>
        <w:jc w:val="right"/>
        <w:rPr>
          <w:sz w:val="8"/>
          <w:szCs w:val="24"/>
        </w:rPr>
      </w:pPr>
      <w:r w:rsidRPr="006C3757">
        <w:rPr>
          <w:sz w:val="24"/>
          <w:szCs w:val="24"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832"/>
        <w:gridCol w:w="1981"/>
        <w:gridCol w:w="1978"/>
        <w:gridCol w:w="1981"/>
        <w:gridCol w:w="1981"/>
        <w:gridCol w:w="1981"/>
        <w:gridCol w:w="1981"/>
      </w:tblGrid>
      <w:tr w:rsidR="006C3757" w:rsidRPr="006C3757" w:rsidTr="006D6B75">
        <w:trPr>
          <w:trHeight w:val="20"/>
        </w:trPr>
        <w:tc>
          <w:tcPr>
            <w:tcW w:w="424" w:type="pct"/>
            <w:vMerge w:val="restart"/>
            <w:shd w:val="clear" w:color="auto" w:fill="auto"/>
            <w:vAlign w:val="center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576" w:type="pct"/>
            <w:gridSpan w:val="7"/>
          </w:tcPr>
          <w:p w:rsidR="006D6B75" w:rsidRPr="006C3757" w:rsidRDefault="006D6B75" w:rsidP="00803C2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(С3)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</w:t>
            </w:r>
          </w:p>
          <w:p w:rsidR="006D6B75" w:rsidRPr="006C3757" w:rsidRDefault="006D6B75" w:rsidP="00803C2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кабельных линий электропередачи в расчете на 1 км линий, без учета НДС</w:t>
            </w:r>
          </w:p>
        </w:tc>
      </w:tr>
      <w:tr w:rsidR="006C3757" w:rsidRPr="006C3757" w:rsidTr="006D6B75">
        <w:trPr>
          <w:trHeight w:val="20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 w:val="restart"/>
            <w:vAlign w:val="center"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Сечение жилы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05" w:type="pct"/>
            <w:gridSpan w:val="5"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6D6B75">
        <w:trPr>
          <w:trHeight w:val="20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vAlign w:val="center"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6D6B75" w:rsidRPr="006C3757" w:rsidRDefault="006D6B75" w:rsidP="006D6B75">
            <w:pPr>
              <w:rPr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0,4 кВ и ниже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1-10 кВ</w:t>
            </w:r>
          </w:p>
        </w:tc>
        <w:tc>
          <w:tcPr>
            <w:tcW w:w="661" w:type="pct"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15-20 кВ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27,5-60 кВ 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6D6B75" w:rsidRPr="006C3757" w:rsidRDefault="006D6B75" w:rsidP="006D6B7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6D6B75">
        <w:trPr>
          <w:trHeight w:val="20"/>
        </w:trPr>
        <w:tc>
          <w:tcPr>
            <w:tcW w:w="424" w:type="pct"/>
            <w:shd w:val="clear" w:color="auto" w:fill="auto"/>
            <w:noWrap/>
            <w:vAlign w:val="bottom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</w:tcPr>
          <w:p w:rsidR="006D6B75" w:rsidRPr="006C3757" w:rsidRDefault="006D6B75" w:rsidP="00F955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5C91" w:rsidRPr="006C3757" w:rsidRDefault="00545C91" w:rsidP="00545C91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FE34EC" w:rsidRPr="006C3757" w:rsidRDefault="00FE34EC" w:rsidP="00056111">
      <w:pPr>
        <w:jc w:val="right"/>
        <w:rPr>
          <w:sz w:val="24"/>
          <w:szCs w:val="24"/>
        </w:rPr>
      </w:pPr>
    </w:p>
    <w:p w:rsidR="002F768C" w:rsidRPr="006C3757" w:rsidRDefault="00056111" w:rsidP="00056111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2434"/>
        <w:gridCol w:w="2269"/>
        <w:gridCol w:w="2269"/>
        <w:gridCol w:w="1843"/>
        <w:gridCol w:w="2125"/>
        <w:gridCol w:w="2943"/>
      </w:tblGrid>
      <w:tr w:rsidR="006C3757" w:rsidRPr="006C3757" w:rsidTr="006D6B75">
        <w:trPr>
          <w:trHeight w:val="20"/>
        </w:trPr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70453D" w:rsidRPr="006C3757" w:rsidRDefault="0070453D" w:rsidP="0070453D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632" w:type="pct"/>
            <w:gridSpan w:val="6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="006D6B75" w:rsidRPr="006C3757">
              <w:rPr>
                <w:b/>
                <w:sz w:val="24"/>
                <w:szCs w:val="24"/>
              </w:rPr>
              <w:t>(С4)</w:t>
            </w:r>
            <w:r w:rsidR="006D6B75" w:rsidRPr="006C3757">
              <w:rPr>
                <w:sz w:val="24"/>
                <w:szCs w:val="24"/>
              </w:rPr>
              <w:t xml:space="preserve"> </w:t>
            </w:r>
            <w:r w:rsidRPr="006C3757">
              <w:rPr>
                <w:sz w:val="24"/>
                <w:szCs w:val="24"/>
              </w:rPr>
              <w:t>на покрытие расходов сетевой организации на строительство пунктов секционирования (реклоузеров, распределительных пунктов, переключательны</w:t>
            </w:r>
            <w:r w:rsidR="006D6B75" w:rsidRPr="006C3757">
              <w:rPr>
                <w:sz w:val="24"/>
                <w:szCs w:val="24"/>
              </w:rPr>
              <w:t>х пунктов) в расчете на 1 штуку, без учета НДС</w:t>
            </w:r>
          </w:p>
        </w:tc>
      </w:tr>
      <w:tr w:rsidR="006C3757" w:rsidRPr="006C3757" w:rsidTr="006D6B75">
        <w:trPr>
          <w:trHeight w:val="20"/>
        </w:trPr>
        <w:tc>
          <w:tcPr>
            <w:tcW w:w="368" w:type="pct"/>
            <w:vMerge/>
            <w:vAlign w:val="center"/>
            <w:hideMark/>
          </w:tcPr>
          <w:p w:rsidR="0070453D" w:rsidRPr="006C3757" w:rsidRDefault="0070453D" w:rsidP="00F9558C">
            <w:pPr>
              <w:rPr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Номинальный ток 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063" w:type="pct"/>
            <w:gridSpan w:val="4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6D6B75">
        <w:trPr>
          <w:trHeight w:val="20"/>
        </w:trPr>
        <w:tc>
          <w:tcPr>
            <w:tcW w:w="368" w:type="pct"/>
            <w:vMerge/>
            <w:vAlign w:val="center"/>
            <w:hideMark/>
          </w:tcPr>
          <w:p w:rsidR="0070453D" w:rsidRPr="006C3757" w:rsidRDefault="0070453D" w:rsidP="00F9558C">
            <w:pPr>
              <w:rPr>
                <w:sz w:val="24"/>
                <w:szCs w:val="24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70453D" w:rsidRPr="006C3757" w:rsidRDefault="0070453D" w:rsidP="00F9558C">
            <w:pPr>
              <w:rPr>
                <w:sz w:val="24"/>
                <w:szCs w:val="24"/>
              </w:rPr>
            </w:pPr>
          </w:p>
        </w:tc>
        <w:tc>
          <w:tcPr>
            <w:tcW w:w="757" w:type="pct"/>
            <w:vMerge/>
            <w:vAlign w:val="center"/>
            <w:hideMark/>
          </w:tcPr>
          <w:p w:rsidR="0070453D" w:rsidRPr="006C3757" w:rsidRDefault="0070453D" w:rsidP="00F9558C">
            <w:pPr>
              <w:rPr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до 0,4 кВ 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1-20 кВ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35 кВ 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:rsidR="0070453D" w:rsidRPr="006C3757" w:rsidRDefault="0070453D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6D6B75">
        <w:trPr>
          <w:trHeight w:val="20"/>
        </w:trPr>
        <w:tc>
          <w:tcPr>
            <w:tcW w:w="368" w:type="pct"/>
            <w:shd w:val="clear" w:color="auto" w:fill="auto"/>
            <w:noWrap/>
            <w:vAlign w:val="bottom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57" w:type="pct"/>
            <w:shd w:val="clear" w:color="auto" w:fill="auto"/>
            <w:noWrap/>
            <w:vAlign w:val="bottom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  <w:vAlign w:val="bottom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82" w:type="pct"/>
            <w:shd w:val="clear" w:color="auto" w:fill="auto"/>
            <w:noWrap/>
            <w:vAlign w:val="bottom"/>
          </w:tcPr>
          <w:p w:rsidR="0070453D" w:rsidRPr="006C3757" w:rsidRDefault="0070453D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6D6B75" w:rsidRPr="006C3757" w:rsidRDefault="006D6B75" w:rsidP="006D6B7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FE34EC" w:rsidRPr="006C3757" w:rsidRDefault="00FE34EC" w:rsidP="00056111">
      <w:pPr>
        <w:jc w:val="right"/>
        <w:rPr>
          <w:sz w:val="24"/>
          <w:szCs w:val="24"/>
        </w:rPr>
      </w:pPr>
    </w:p>
    <w:p w:rsidR="00FE34EC" w:rsidRPr="006C3757" w:rsidRDefault="00FE34EC" w:rsidP="00056111">
      <w:pPr>
        <w:jc w:val="right"/>
        <w:rPr>
          <w:sz w:val="24"/>
          <w:szCs w:val="24"/>
        </w:rPr>
      </w:pPr>
    </w:p>
    <w:p w:rsidR="00FE34EC" w:rsidRPr="006C3757" w:rsidRDefault="00FE34EC" w:rsidP="00056111">
      <w:pPr>
        <w:jc w:val="right"/>
        <w:rPr>
          <w:sz w:val="24"/>
          <w:szCs w:val="24"/>
        </w:rPr>
      </w:pPr>
    </w:p>
    <w:p w:rsidR="00056111" w:rsidRPr="006C3757" w:rsidRDefault="00056111" w:rsidP="00056111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lastRenderedPageBreak/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1908"/>
        <w:gridCol w:w="1908"/>
        <w:gridCol w:w="1908"/>
        <w:gridCol w:w="1908"/>
        <w:gridCol w:w="1908"/>
        <w:gridCol w:w="1908"/>
      </w:tblGrid>
      <w:tr w:rsidR="00C45103" w:rsidRPr="006C3757" w:rsidTr="001401D4">
        <w:trPr>
          <w:trHeight w:val="2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D26BEC" w:rsidRPr="006C3757" w:rsidRDefault="00D26BEC" w:rsidP="005C4DE1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</w:t>
            </w:r>
            <w:r w:rsidR="005C4DE1" w:rsidRPr="006C3757">
              <w:rPr>
                <w:sz w:val="24"/>
                <w:szCs w:val="24"/>
              </w:rPr>
              <w:t>*</w:t>
            </w:r>
          </w:p>
        </w:tc>
        <w:tc>
          <w:tcPr>
            <w:tcW w:w="14283" w:type="dxa"/>
            <w:gridSpan w:val="8"/>
          </w:tcPr>
          <w:p w:rsidR="00D26BEC" w:rsidRPr="006C3757" w:rsidRDefault="00D26BEC" w:rsidP="00D26BE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(С5)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трансформаторных подстанций (за исключением распределительных трансформаторных подстанций) </w:t>
            </w:r>
          </w:p>
          <w:p w:rsidR="00D26BEC" w:rsidRPr="006C3757" w:rsidRDefault="00D26BEC" w:rsidP="00D26BE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 расчете на 1 кВт, без учета НДС</w:t>
            </w:r>
          </w:p>
        </w:tc>
      </w:tr>
      <w:tr w:rsidR="00C45103" w:rsidRPr="006C3757" w:rsidTr="001401D4">
        <w:trPr>
          <w:trHeight w:val="20"/>
        </w:trPr>
        <w:tc>
          <w:tcPr>
            <w:tcW w:w="704" w:type="dxa"/>
            <w:vMerge/>
            <w:vAlign w:val="center"/>
            <w:hideMark/>
          </w:tcPr>
          <w:p w:rsidR="00D26BEC" w:rsidRPr="006C3757" w:rsidRDefault="00D26BEC" w:rsidP="00F9558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26BEC" w:rsidRPr="006C3757" w:rsidRDefault="00D26BEC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Мощность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26BEC" w:rsidRPr="006C3757" w:rsidRDefault="00D26BEC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448" w:type="dxa"/>
            <w:gridSpan w:val="6"/>
          </w:tcPr>
          <w:p w:rsidR="00D26BEC" w:rsidRPr="006C3757" w:rsidRDefault="00D26BEC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C45103" w:rsidRPr="006C3757" w:rsidTr="001401D4">
        <w:trPr>
          <w:trHeight w:val="20"/>
        </w:trPr>
        <w:tc>
          <w:tcPr>
            <w:tcW w:w="704" w:type="dxa"/>
            <w:vMerge/>
            <w:vAlign w:val="center"/>
            <w:hideMark/>
          </w:tcPr>
          <w:p w:rsidR="00D26BEC" w:rsidRPr="006C3757" w:rsidRDefault="00D26BEC" w:rsidP="00F9558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26BEC" w:rsidRPr="006C3757" w:rsidRDefault="00D26BEC" w:rsidP="00F9558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26BEC" w:rsidRPr="006C3757" w:rsidRDefault="00D26BEC" w:rsidP="00F9558C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6/0,4 кВ</w:t>
            </w: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10/0,4 кВ</w:t>
            </w: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20/0,4 кВ</w:t>
            </w: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6/10/(10/6) кВ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:rsidR="00D26BEC" w:rsidRPr="006C3757" w:rsidRDefault="00D26BEC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10/20/(20/10) кВ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:rsidR="00D26BEC" w:rsidRPr="006C3757" w:rsidRDefault="00D26BEC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6/20/(20/6) кВ кВ</w:t>
            </w:r>
          </w:p>
        </w:tc>
      </w:tr>
      <w:tr w:rsidR="00C45103" w:rsidRPr="006C3757" w:rsidTr="001401D4">
        <w:trPr>
          <w:trHeight w:val="20"/>
        </w:trPr>
        <w:tc>
          <w:tcPr>
            <w:tcW w:w="704" w:type="dxa"/>
            <w:shd w:val="clear" w:color="auto" w:fill="auto"/>
            <w:noWrap/>
            <w:vAlign w:val="bottom"/>
          </w:tcPr>
          <w:p w:rsidR="00D26BEC" w:rsidRPr="006C3757" w:rsidRDefault="00D26BEC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6BEC" w:rsidRPr="006C3757" w:rsidRDefault="00D26BEC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26BEC" w:rsidRPr="006C3757" w:rsidRDefault="00D26BEC" w:rsidP="0056554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D26BEC" w:rsidRPr="006C3757" w:rsidRDefault="00D26BEC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5C4DE1" w:rsidRPr="006C3757" w:rsidRDefault="005C4DE1" w:rsidP="005C4DE1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FE34EC" w:rsidRPr="006C3757" w:rsidRDefault="00FE34EC" w:rsidP="00056111">
      <w:pPr>
        <w:jc w:val="right"/>
        <w:rPr>
          <w:sz w:val="20"/>
          <w:szCs w:val="24"/>
        </w:rPr>
      </w:pPr>
    </w:p>
    <w:p w:rsidR="00435527" w:rsidRPr="006C3757" w:rsidRDefault="00056111" w:rsidP="00056111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502"/>
        <w:gridCol w:w="1960"/>
        <w:gridCol w:w="3423"/>
        <w:gridCol w:w="4397"/>
      </w:tblGrid>
      <w:tr w:rsidR="006C3757" w:rsidRPr="006C3757" w:rsidTr="001401D4">
        <w:trPr>
          <w:trHeight w:val="20"/>
        </w:trPr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863008" w:rsidRPr="006C3757" w:rsidRDefault="00863008" w:rsidP="001401D4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</w:t>
            </w:r>
            <w:r w:rsidR="001401D4" w:rsidRPr="006C3757">
              <w:rPr>
                <w:sz w:val="24"/>
                <w:szCs w:val="24"/>
              </w:rPr>
              <w:t>*</w:t>
            </w:r>
          </w:p>
        </w:tc>
        <w:tc>
          <w:tcPr>
            <w:tcW w:w="4765" w:type="pct"/>
            <w:gridSpan w:val="4"/>
            <w:shd w:val="clear" w:color="auto" w:fill="auto"/>
            <w:vAlign w:val="center"/>
            <w:hideMark/>
          </w:tcPr>
          <w:p w:rsidR="00863008" w:rsidRPr="006C3757" w:rsidRDefault="00863008" w:rsidP="00863008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(С6)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распределительных трансформаторных подстанций в расчете на 1 кВт, без учета НДС</w:t>
            </w:r>
          </w:p>
        </w:tc>
      </w:tr>
      <w:tr w:rsidR="006C3757" w:rsidRPr="006C3757" w:rsidTr="001401D4">
        <w:trPr>
          <w:trHeight w:val="20"/>
        </w:trPr>
        <w:tc>
          <w:tcPr>
            <w:tcW w:w="235" w:type="pct"/>
            <w:vMerge/>
            <w:vAlign w:val="center"/>
            <w:hideMark/>
          </w:tcPr>
          <w:p w:rsidR="00863008" w:rsidRPr="006C3757" w:rsidRDefault="00863008" w:rsidP="00F9558C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vMerge w:val="restart"/>
            <w:shd w:val="clear" w:color="auto" w:fill="auto"/>
            <w:vAlign w:val="center"/>
            <w:hideMark/>
          </w:tcPr>
          <w:p w:rsidR="00863008" w:rsidRPr="006C3757" w:rsidRDefault="00863008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Мощность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863008" w:rsidRPr="006C3757" w:rsidRDefault="00863008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09" w:type="pct"/>
            <w:gridSpan w:val="2"/>
            <w:shd w:val="clear" w:color="auto" w:fill="auto"/>
            <w:vAlign w:val="center"/>
            <w:hideMark/>
          </w:tcPr>
          <w:p w:rsidR="00863008" w:rsidRPr="006C3757" w:rsidRDefault="00863008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1401D4">
        <w:trPr>
          <w:trHeight w:val="20"/>
        </w:trPr>
        <w:tc>
          <w:tcPr>
            <w:tcW w:w="235" w:type="pct"/>
            <w:vMerge/>
            <w:vAlign w:val="center"/>
            <w:hideMark/>
          </w:tcPr>
          <w:p w:rsidR="00863008" w:rsidRPr="006C3757" w:rsidRDefault="00863008" w:rsidP="00F9558C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vMerge/>
            <w:vAlign w:val="center"/>
            <w:hideMark/>
          </w:tcPr>
          <w:p w:rsidR="00863008" w:rsidRPr="006C3757" w:rsidRDefault="00863008" w:rsidP="00F9558C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863008" w:rsidRPr="006C3757" w:rsidRDefault="00863008" w:rsidP="00F9558C">
            <w:pPr>
              <w:rPr>
                <w:sz w:val="24"/>
                <w:szCs w:val="24"/>
              </w:rPr>
            </w:pP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:rsidR="00863008" w:rsidRPr="006C3757" w:rsidRDefault="00863008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6(10)/0,4 кВ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863008" w:rsidRPr="006C3757" w:rsidRDefault="00863008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20/0,4 кВ</w:t>
            </w:r>
          </w:p>
        </w:tc>
      </w:tr>
      <w:tr w:rsidR="006C3757" w:rsidRPr="006C3757" w:rsidTr="001401D4">
        <w:trPr>
          <w:trHeight w:val="20"/>
        </w:trPr>
        <w:tc>
          <w:tcPr>
            <w:tcW w:w="235" w:type="pct"/>
            <w:shd w:val="clear" w:color="auto" w:fill="auto"/>
            <w:noWrap/>
            <w:vAlign w:val="bottom"/>
          </w:tcPr>
          <w:p w:rsidR="00863008" w:rsidRPr="006C3757" w:rsidRDefault="00863008" w:rsidP="00F9558C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502" w:type="pct"/>
            <w:shd w:val="clear" w:color="auto" w:fill="auto"/>
            <w:vAlign w:val="center"/>
          </w:tcPr>
          <w:p w:rsidR="00863008" w:rsidRPr="006C3757" w:rsidRDefault="00863008" w:rsidP="00F95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863008" w:rsidRPr="006C3757" w:rsidRDefault="00863008" w:rsidP="00F95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pct"/>
            <w:shd w:val="clear" w:color="auto" w:fill="auto"/>
            <w:noWrap/>
            <w:vAlign w:val="center"/>
          </w:tcPr>
          <w:p w:rsidR="00863008" w:rsidRPr="006C3757" w:rsidRDefault="00863008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863008" w:rsidRPr="006C3757" w:rsidRDefault="00863008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1401D4" w:rsidRPr="006C3757" w:rsidRDefault="001401D4" w:rsidP="001401D4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FE34EC" w:rsidRPr="006C3757" w:rsidRDefault="00FE34EC" w:rsidP="00056111">
      <w:pPr>
        <w:jc w:val="right"/>
        <w:rPr>
          <w:sz w:val="20"/>
          <w:szCs w:val="24"/>
        </w:rPr>
      </w:pPr>
    </w:p>
    <w:p w:rsidR="00435527" w:rsidRPr="006C3757" w:rsidRDefault="00056111" w:rsidP="00056111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2254"/>
        <w:gridCol w:w="2347"/>
        <w:gridCol w:w="2347"/>
        <w:gridCol w:w="2347"/>
        <w:gridCol w:w="2347"/>
        <w:gridCol w:w="2341"/>
      </w:tblGrid>
      <w:tr w:rsidR="006C3757" w:rsidRPr="006C3757" w:rsidTr="005A3E35">
        <w:trPr>
          <w:trHeight w:val="20"/>
        </w:trPr>
        <w:tc>
          <w:tcPr>
            <w:tcW w:w="335" w:type="pct"/>
            <w:vMerge w:val="restart"/>
            <w:shd w:val="clear" w:color="auto" w:fill="auto"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665" w:type="pct"/>
            <w:gridSpan w:val="6"/>
          </w:tcPr>
          <w:p w:rsidR="005A3E35" w:rsidRPr="006C3757" w:rsidRDefault="005A3E3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(С7)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 подстанций уровнем напряжения 35 кВ и выше (ПС)  в расчете на 1 кВт, без учета НДС</w:t>
            </w:r>
          </w:p>
        </w:tc>
      </w:tr>
      <w:tr w:rsidR="006C3757" w:rsidRPr="006C3757" w:rsidTr="005A3E35">
        <w:trPr>
          <w:trHeight w:val="20"/>
        </w:trPr>
        <w:tc>
          <w:tcPr>
            <w:tcW w:w="335" w:type="pct"/>
            <w:vMerge/>
            <w:vAlign w:val="center"/>
            <w:hideMark/>
          </w:tcPr>
          <w:p w:rsidR="005A3E35" w:rsidRPr="006C3757" w:rsidRDefault="005A3E35" w:rsidP="00F9558C">
            <w:pPr>
              <w:rPr>
                <w:sz w:val="24"/>
                <w:szCs w:val="24"/>
              </w:rPr>
            </w:pP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5A3E35" w:rsidRPr="006C3757" w:rsidRDefault="005A3E3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913" w:type="pct"/>
            <w:gridSpan w:val="5"/>
          </w:tcPr>
          <w:p w:rsidR="005A3E35" w:rsidRPr="006C3757" w:rsidRDefault="005A3E3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5A3E35">
        <w:trPr>
          <w:trHeight w:val="20"/>
        </w:trPr>
        <w:tc>
          <w:tcPr>
            <w:tcW w:w="335" w:type="pct"/>
            <w:vMerge/>
            <w:vAlign w:val="center"/>
            <w:hideMark/>
          </w:tcPr>
          <w:p w:rsidR="005A3E35" w:rsidRPr="006C3757" w:rsidRDefault="005A3E35" w:rsidP="00F9558C">
            <w:pPr>
              <w:rPr>
                <w:sz w:val="24"/>
                <w:szCs w:val="24"/>
              </w:rPr>
            </w:pPr>
          </w:p>
        </w:tc>
        <w:tc>
          <w:tcPr>
            <w:tcW w:w="752" w:type="pct"/>
            <w:vMerge/>
            <w:vAlign w:val="center"/>
            <w:hideMark/>
          </w:tcPr>
          <w:p w:rsidR="005A3E35" w:rsidRPr="006C3757" w:rsidRDefault="005A3E35" w:rsidP="00F9558C">
            <w:pPr>
              <w:rPr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35/6(10) кВ</w:t>
            </w:r>
          </w:p>
        </w:tc>
        <w:tc>
          <w:tcPr>
            <w:tcW w:w="783" w:type="pct"/>
            <w:vAlign w:val="center"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35/0,4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110/35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110/6(10)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110/35/6(10) кВ</w:t>
            </w:r>
          </w:p>
        </w:tc>
      </w:tr>
      <w:tr w:rsidR="006C3757" w:rsidRPr="006C3757" w:rsidTr="005A3E35">
        <w:trPr>
          <w:trHeight w:val="2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5A3E35" w:rsidRPr="006C3757" w:rsidRDefault="005A3E35" w:rsidP="00F9558C">
            <w:pPr>
              <w:rPr>
                <w:rFonts w:ascii="Tahoma" w:hAnsi="Tahoma" w:cs="Tahoma"/>
                <w:sz w:val="20"/>
              </w:rPr>
            </w:pPr>
            <w:r w:rsidRPr="006C3757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5A3E35" w:rsidRPr="006C3757" w:rsidRDefault="005A3E3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vAlign w:val="center"/>
          </w:tcPr>
          <w:p w:rsidR="005A3E35" w:rsidRPr="006C3757" w:rsidRDefault="005A3E35" w:rsidP="005A3E3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5A3E35" w:rsidRPr="006C3757" w:rsidRDefault="005A3E35" w:rsidP="005A3E3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5A3E35" w:rsidRPr="006C3757" w:rsidRDefault="005A3E35" w:rsidP="005A3E3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FE34EC" w:rsidRPr="006C3757" w:rsidRDefault="00FE34EC" w:rsidP="00056111">
      <w:pPr>
        <w:jc w:val="right"/>
        <w:rPr>
          <w:sz w:val="20"/>
          <w:szCs w:val="24"/>
        </w:rPr>
      </w:pPr>
    </w:p>
    <w:p w:rsidR="00435527" w:rsidRPr="006C3757" w:rsidRDefault="00056111" w:rsidP="00056111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2781"/>
        <w:gridCol w:w="1562"/>
        <w:gridCol w:w="1700"/>
        <w:gridCol w:w="1559"/>
        <w:gridCol w:w="1559"/>
        <w:gridCol w:w="1559"/>
        <w:gridCol w:w="1559"/>
        <w:gridCol w:w="1810"/>
      </w:tblGrid>
      <w:tr w:rsidR="006C3757" w:rsidRPr="006C3757" w:rsidTr="003729EB">
        <w:trPr>
          <w:trHeight w:val="20"/>
        </w:trPr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3729EB" w:rsidRPr="006C3757" w:rsidRDefault="003729EB" w:rsidP="003729EB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700" w:type="pct"/>
            <w:gridSpan w:val="8"/>
          </w:tcPr>
          <w:p w:rsidR="003729EB" w:rsidRPr="006C3757" w:rsidRDefault="003729EB" w:rsidP="003729EB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(С8)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обеспечение </w:t>
            </w:r>
          </w:p>
          <w:p w:rsidR="003729EB" w:rsidRPr="006C3757" w:rsidRDefault="003729EB" w:rsidP="003729EB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средствами коммерческого учета электрической энергии (мощности) в расчете за точку учета, без учета НДС</w:t>
            </w:r>
          </w:p>
        </w:tc>
      </w:tr>
      <w:tr w:rsidR="006C3757" w:rsidRPr="006C3757" w:rsidTr="003729EB">
        <w:trPr>
          <w:trHeight w:val="20"/>
        </w:trPr>
        <w:tc>
          <w:tcPr>
            <w:tcW w:w="300" w:type="pct"/>
            <w:vMerge/>
            <w:vAlign w:val="center"/>
            <w:hideMark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  <w:vMerge w:val="restar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Тип включения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  <w:p w:rsidR="003729EB" w:rsidRPr="006C3757" w:rsidRDefault="003729EB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3251" w:type="pct"/>
            <w:gridSpan w:val="6"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3729EB">
        <w:trPr>
          <w:trHeight w:val="20"/>
        </w:trPr>
        <w:tc>
          <w:tcPr>
            <w:tcW w:w="300" w:type="pct"/>
            <w:vMerge/>
            <w:vAlign w:val="center"/>
            <w:hideMark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  <w:hideMark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0,4 кВ и ниже</w:t>
            </w:r>
          </w:p>
        </w:tc>
        <w:tc>
          <w:tcPr>
            <w:tcW w:w="520" w:type="pct"/>
            <w:vAlign w:val="center"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1-10 кВ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1-20 кВ</w:t>
            </w:r>
          </w:p>
        </w:tc>
        <w:tc>
          <w:tcPr>
            <w:tcW w:w="520" w:type="pct"/>
            <w:vAlign w:val="center"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20 кВ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35 кВ 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3729EB">
        <w:trPr>
          <w:trHeight w:val="20"/>
        </w:trPr>
        <w:tc>
          <w:tcPr>
            <w:tcW w:w="300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3729EB" w:rsidRPr="006C3757" w:rsidRDefault="003729EB" w:rsidP="00F9558C">
            <w:pPr>
              <w:rPr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520" w:type="pct"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520" w:type="pct"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3729EB" w:rsidRPr="006C3757" w:rsidRDefault="003729EB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</w:tbl>
    <w:p w:rsidR="00E967BE" w:rsidRPr="006C3757" w:rsidRDefault="003729EB" w:rsidP="00E967BE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  <w:r w:rsidR="00E967BE" w:rsidRPr="006C3757">
        <w:rPr>
          <w:i/>
          <w:sz w:val="20"/>
        </w:rPr>
        <w:br w:type="page"/>
      </w:r>
    </w:p>
    <w:p w:rsidR="00E967BE" w:rsidRPr="006C3757" w:rsidRDefault="00E967BE" w:rsidP="003729EB">
      <w:pPr>
        <w:jc w:val="both"/>
        <w:rPr>
          <w:i/>
          <w:sz w:val="20"/>
        </w:rPr>
        <w:sectPr w:rsidR="00E967BE" w:rsidRPr="006C3757" w:rsidSect="009514AE">
          <w:pgSz w:w="16840" w:h="11907" w:orient="landscape"/>
          <w:pgMar w:top="1134" w:right="1134" w:bottom="567" w:left="709" w:header="720" w:footer="720" w:gutter="0"/>
          <w:cols w:space="720"/>
        </w:sectPr>
      </w:pPr>
    </w:p>
    <w:p w:rsidR="008A2F3D" w:rsidRPr="006C3757" w:rsidRDefault="0013605F" w:rsidP="0013605F">
      <w:pPr>
        <w:spacing w:line="691" w:lineRule="exact"/>
        <w:ind w:right="26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lastRenderedPageBreak/>
        <w:t>Период регулирования</w:t>
      </w:r>
      <w:r w:rsidRPr="006C3757">
        <w:rPr>
          <w:sz w:val="24"/>
          <w:szCs w:val="24"/>
        </w:rPr>
        <w:t>: ___________ год.</w:t>
      </w:r>
    </w:p>
    <w:p w:rsidR="0074045F" w:rsidRPr="006C3757" w:rsidRDefault="0013605F" w:rsidP="0074045F">
      <w:pPr>
        <w:ind w:right="26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>Приложение:</w:t>
      </w:r>
      <w:r w:rsidRPr="006C3757">
        <w:rPr>
          <w:sz w:val="24"/>
          <w:szCs w:val="24"/>
        </w:rPr>
        <w:t xml:space="preserve"> </w:t>
      </w:r>
    </w:p>
    <w:p w:rsidR="00853B4D" w:rsidRPr="006C3757" w:rsidRDefault="0074045F" w:rsidP="00E93EAA">
      <w:pPr>
        <w:pStyle w:val="ac"/>
        <w:numPr>
          <w:ilvl w:val="0"/>
          <w:numId w:val="13"/>
        </w:numPr>
        <w:ind w:left="0" w:right="26" w:firstLine="709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 xml:space="preserve">Опись прилагаемых </w:t>
      </w:r>
      <w:r w:rsidR="00853B4D" w:rsidRPr="006C3757">
        <w:rPr>
          <w:sz w:val="24"/>
          <w:szCs w:val="24"/>
          <w:lang w:val="ru"/>
        </w:rPr>
        <w:t>документов и материалов.</w:t>
      </w:r>
    </w:p>
    <w:p w:rsidR="0013605F" w:rsidRPr="006C3757" w:rsidRDefault="00853B4D" w:rsidP="00E93EAA">
      <w:pPr>
        <w:pStyle w:val="ac"/>
        <w:numPr>
          <w:ilvl w:val="0"/>
          <w:numId w:val="13"/>
        </w:numPr>
        <w:ind w:left="0" w:right="26" w:firstLine="709"/>
        <w:rPr>
          <w:sz w:val="24"/>
          <w:szCs w:val="24"/>
        </w:rPr>
      </w:pPr>
      <w:r w:rsidRPr="006C3757">
        <w:rPr>
          <w:sz w:val="24"/>
          <w:szCs w:val="24"/>
        </w:rPr>
        <w:t xml:space="preserve">Прилагаемые документы и материалы </w:t>
      </w:r>
      <w:r w:rsidR="0013605F" w:rsidRPr="006C3757">
        <w:rPr>
          <w:sz w:val="24"/>
          <w:szCs w:val="24"/>
        </w:rPr>
        <w:t>на _______ страницах.</w:t>
      </w:r>
    </w:p>
    <w:p w:rsidR="0013605F" w:rsidRPr="006C3757" w:rsidRDefault="0013605F" w:rsidP="0074045F">
      <w:pPr>
        <w:ind w:right="40"/>
        <w:jc w:val="both"/>
        <w:rPr>
          <w:sz w:val="24"/>
          <w:szCs w:val="24"/>
        </w:rPr>
      </w:pPr>
    </w:p>
    <w:p w:rsidR="0013605F" w:rsidRPr="006C3757" w:rsidRDefault="0013605F" w:rsidP="0013605F">
      <w:pPr>
        <w:spacing w:line="274" w:lineRule="exact"/>
        <w:ind w:right="40"/>
        <w:jc w:val="both"/>
        <w:rPr>
          <w:sz w:val="24"/>
          <w:szCs w:val="24"/>
        </w:rPr>
      </w:pPr>
    </w:p>
    <w:p w:rsidR="0013605F" w:rsidRPr="006C3757" w:rsidRDefault="0013605F" w:rsidP="00D0625E">
      <w:pPr>
        <w:ind w:right="26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>Руководитель</w:t>
      </w:r>
      <w:r w:rsidRPr="006C3757">
        <w:rPr>
          <w:sz w:val="24"/>
          <w:szCs w:val="24"/>
        </w:rPr>
        <w:t xml:space="preserve"> организации      /_____________</w:t>
      </w:r>
      <w:r w:rsidR="008A2F3D" w:rsidRPr="006C3757">
        <w:rPr>
          <w:sz w:val="24"/>
          <w:szCs w:val="24"/>
        </w:rPr>
        <w:t>_______</w:t>
      </w:r>
      <w:r w:rsidRPr="006C3757">
        <w:rPr>
          <w:sz w:val="24"/>
          <w:szCs w:val="24"/>
        </w:rPr>
        <w:t xml:space="preserve">/ </w:t>
      </w:r>
      <w:r w:rsidR="00233367" w:rsidRPr="006C3757">
        <w:rPr>
          <w:sz w:val="24"/>
          <w:szCs w:val="24"/>
        </w:rPr>
        <w:t>_____________________________________</w:t>
      </w:r>
    </w:p>
    <w:p w:rsidR="008A2F3D" w:rsidRPr="006C3757" w:rsidRDefault="0013605F" w:rsidP="002040C0">
      <w:pPr>
        <w:spacing w:line="274" w:lineRule="exact"/>
        <w:ind w:left="120" w:right="40"/>
        <w:jc w:val="both"/>
        <w:rPr>
          <w:i/>
          <w:sz w:val="20"/>
        </w:rPr>
      </w:pPr>
      <w:r w:rsidRPr="006C3757">
        <w:rPr>
          <w:i/>
          <w:sz w:val="20"/>
        </w:rPr>
        <w:t xml:space="preserve">                                                                    </w:t>
      </w:r>
      <w:r w:rsidR="00233367" w:rsidRPr="006C3757">
        <w:rPr>
          <w:i/>
          <w:sz w:val="20"/>
        </w:rPr>
        <w:t xml:space="preserve">  </w:t>
      </w:r>
      <w:r w:rsidRPr="006C3757">
        <w:rPr>
          <w:i/>
          <w:sz w:val="20"/>
        </w:rPr>
        <w:t xml:space="preserve">     </w:t>
      </w:r>
      <w:r w:rsidR="008A2F3D" w:rsidRPr="006C3757">
        <w:rPr>
          <w:i/>
          <w:sz w:val="20"/>
        </w:rPr>
        <w:t>(п</w:t>
      </w:r>
      <w:r w:rsidRPr="006C3757">
        <w:rPr>
          <w:i/>
          <w:sz w:val="20"/>
        </w:rPr>
        <w:t>одпись</w:t>
      </w:r>
      <w:r w:rsidR="008A2F3D" w:rsidRPr="006C3757">
        <w:rPr>
          <w:i/>
          <w:sz w:val="20"/>
        </w:rPr>
        <w:t>)</w:t>
      </w:r>
      <w:r w:rsidR="00233367" w:rsidRPr="006C3757">
        <w:rPr>
          <w:i/>
          <w:sz w:val="20"/>
        </w:rPr>
        <w:t xml:space="preserve">                                        (Ф.И.О.</w:t>
      </w:r>
      <w:r w:rsidR="00834B60" w:rsidRPr="006C3757">
        <w:rPr>
          <w:i/>
          <w:sz w:val="20"/>
        </w:rPr>
        <w:t xml:space="preserve"> (отчество – при наличии</w:t>
      </w:r>
      <w:r w:rsidR="00233367" w:rsidRPr="006C3757">
        <w:rPr>
          <w:i/>
          <w:sz w:val="20"/>
        </w:rPr>
        <w:t>)</w:t>
      </w:r>
    </w:p>
    <w:p w:rsidR="00233367" w:rsidRPr="006C3757" w:rsidRDefault="00233367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233367" w:rsidRPr="006C3757" w:rsidRDefault="00233367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233367" w:rsidRPr="006C3757" w:rsidRDefault="00233367" w:rsidP="00233367">
      <w:pPr>
        <w:jc w:val="both"/>
        <w:rPr>
          <w:sz w:val="24"/>
          <w:szCs w:val="28"/>
        </w:rPr>
      </w:pPr>
      <w:r w:rsidRPr="006C3757">
        <w:rPr>
          <w:sz w:val="24"/>
          <w:szCs w:val="28"/>
        </w:rPr>
        <w:t>Печать организации</w:t>
      </w:r>
    </w:p>
    <w:p w:rsidR="00233367" w:rsidRPr="006C3757" w:rsidRDefault="00233367" w:rsidP="00233367">
      <w:pPr>
        <w:shd w:val="clear" w:color="auto" w:fill="FFFFFF"/>
        <w:rPr>
          <w:i/>
          <w:sz w:val="20"/>
          <w:szCs w:val="28"/>
        </w:rPr>
      </w:pPr>
      <w:r w:rsidRPr="006C3757">
        <w:rPr>
          <w:i/>
          <w:sz w:val="24"/>
          <w:szCs w:val="28"/>
        </w:rPr>
        <w:t xml:space="preserve">       </w:t>
      </w:r>
      <w:r w:rsidRPr="006C3757">
        <w:rPr>
          <w:i/>
          <w:sz w:val="20"/>
          <w:szCs w:val="28"/>
        </w:rPr>
        <w:t>(при наличии)</w:t>
      </w:r>
    </w:p>
    <w:p w:rsidR="00233367" w:rsidRPr="006C3757" w:rsidRDefault="00233367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835596" w:rsidRPr="006C3757" w:rsidRDefault="00835596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835596" w:rsidRPr="006C3757" w:rsidRDefault="00835596" w:rsidP="002040C0">
      <w:pPr>
        <w:spacing w:line="274" w:lineRule="exact"/>
        <w:ind w:left="120" w:right="40"/>
        <w:jc w:val="both"/>
        <w:rPr>
          <w:i/>
          <w:sz w:val="20"/>
        </w:rPr>
      </w:pPr>
    </w:p>
    <w:p w:rsidR="00835596" w:rsidRPr="006C3757" w:rsidRDefault="00835596" w:rsidP="00835596">
      <w:pPr>
        <w:ind w:right="26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>Ответственный исполнитель</w:t>
      </w:r>
      <w:r w:rsidRPr="006C3757">
        <w:rPr>
          <w:sz w:val="24"/>
          <w:szCs w:val="24"/>
        </w:rPr>
        <w:t xml:space="preserve">   __________________________________________________________</w:t>
      </w:r>
    </w:p>
    <w:p w:rsidR="00835596" w:rsidRPr="006C3757" w:rsidRDefault="00835596" w:rsidP="00835596">
      <w:pPr>
        <w:spacing w:line="274" w:lineRule="exact"/>
        <w:ind w:left="120" w:right="40"/>
        <w:jc w:val="both"/>
        <w:rPr>
          <w:i/>
          <w:sz w:val="20"/>
        </w:rPr>
      </w:pPr>
      <w:r w:rsidRPr="006C3757">
        <w:rPr>
          <w:i/>
          <w:sz w:val="20"/>
        </w:rPr>
        <w:t xml:space="preserve">                             (Ф.И.О.</w:t>
      </w:r>
      <w:r w:rsidR="00834B60" w:rsidRPr="006C3757">
        <w:rPr>
          <w:i/>
          <w:sz w:val="20"/>
        </w:rPr>
        <w:t xml:space="preserve"> (отчество – при наличии)</w:t>
      </w:r>
      <w:r w:rsidRPr="006C3757">
        <w:rPr>
          <w:i/>
          <w:sz w:val="20"/>
        </w:rPr>
        <w:t>, должность, контактный телефон, адрес электронной почты)</w:t>
      </w:r>
    </w:p>
    <w:p w:rsidR="00645F83" w:rsidRPr="006C3757" w:rsidRDefault="00645F83" w:rsidP="00AC4C38">
      <w:pPr>
        <w:autoSpaceDE w:val="0"/>
        <w:autoSpaceDN w:val="0"/>
        <w:adjustRightInd w:val="0"/>
        <w:rPr>
          <w:szCs w:val="28"/>
        </w:rPr>
      </w:pPr>
      <w:bookmarkStart w:id="0" w:name="_GoBack"/>
      <w:bookmarkEnd w:id="0"/>
    </w:p>
    <w:sectPr w:rsidR="00645F83" w:rsidRPr="006C3757" w:rsidSect="00663F3C">
      <w:headerReference w:type="first" r:id="rId8"/>
      <w:pgSz w:w="11907" w:h="16840"/>
      <w:pgMar w:top="1134" w:right="56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F1B" w:rsidRDefault="004F7F1B" w:rsidP="00664BF1">
      <w:r>
        <w:separator/>
      </w:r>
    </w:p>
  </w:endnote>
  <w:endnote w:type="continuationSeparator" w:id="0">
    <w:p w:rsidR="004F7F1B" w:rsidRDefault="004F7F1B" w:rsidP="006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F1B" w:rsidRDefault="004F7F1B" w:rsidP="00664BF1">
      <w:r>
        <w:separator/>
      </w:r>
    </w:p>
  </w:footnote>
  <w:footnote w:type="continuationSeparator" w:id="0">
    <w:p w:rsidR="004F7F1B" w:rsidRDefault="004F7F1B" w:rsidP="006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152" w:rsidRDefault="003B2152" w:rsidP="0028690E">
    <w:pPr>
      <w:pStyle w:val="a5"/>
      <w:jc w:val="right"/>
    </w:pPr>
  </w:p>
  <w:p w:rsidR="003B2152" w:rsidRDefault="003B2152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6" w15:restartNumberingAfterBreak="0">
    <w:nsid w:val="3F9C7CE7"/>
    <w:multiLevelType w:val="hybridMultilevel"/>
    <w:tmpl w:val="E9284EDE"/>
    <w:lvl w:ilvl="0" w:tplc="880CC2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B5666B5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0B7C"/>
    <w:multiLevelType w:val="multilevel"/>
    <w:tmpl w:val="2B7EF914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93" w:firstLine="225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0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13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12"/>
  </w:num>
  <w:num w:numId="12">
    <w:abstractNumId w:val="3"/>
  </w:num>
  <w:num w:numId="13">
    <w:abstractNumId w:val="4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4DE3"/>
    <w:rsid w:val="00004F86"/>
    <w:rsid w:val="00010A00"/>
    <w:rsid w:val="000144FB"/>
    <w:rsid w:val="0001470E"/>
    <w:rsid w:val="00017E5E"/>
    <w:rsid w:val="0002019D"/>
    <w:rsid w:val="00021E0F"/>
    <w:rsid w:val="00022374"/>
    <w:rsid w:val="00026E22"/>
    <w:rsid w:val="0003064A"/>
    <w:rsid w:val="00034138"/>
    <w:rsid w:val="0003456A"/>
    <w:rsid w:val="0003551E"/>
    <w:rsid w:val="000378C9"/>
    <w:rsid w:val="00037DE8"/>
    <w:rsid w:val="000402B7"/>
    <w:rsid w:val="000412BA"/>
    <w:rsid w:val="00044A45"/>
    <w:rsid w:val="00046AFC"/>
    <w:rsid w:val="00047761"/>
    <w:rsid w:val="00047A48"/>
    <w:rsid w:val="000525A8"/>
    <w:rsid w:val="00054802"/>
    <w:rsid w:val="00055391"/>
    <w:rsid w:val="00055C8C"/>
    <w:rsid w:val="00055CCD"/>
    <w:rsid w:val="00056111"/>
    <w:rsid w:val="00060699"/>
    <w:rsid w:val="000632A9"/>
    <w:rsid w:val="0006363A"/>
    <w:rsid w:val="000644F1"/>
    <w:rsid w:val="00067E00"/>
    <w:rsid w:val="00070AE1"/>
    <w:rsid w:val="00071FB3"/>
    <w:rsid w:val="0007204F"/>
    <w:rsid w:val="00072A28"/>
    <w:rsid w:val="000730ED"/>
    <w:rsid w:val="000747B3"/>
    <w:rsid w:val="00074C32"/>
    <w:rsid w:val="0007534B"/>
    <w:rsid w:val="000769CA"/>
    <w:rsid w:val="00085739"/>
    <w:rsid w:val="000940DA"/>
    <w:rsid w:val="00094AD7"/>
    <w:rsid w:val="00096A22"/>
    <w:rsid w:val="00096FE4"/>
    <w:rsid w:val="000A0898"/>
    <w:rsid w:val="000A1448"/>
    <w:rsid w:val="000A4717"/>
    <w:rsid w:val="000A53A7"/>
    <w:rsid w:val="000A5BF6"/>
    <w:rsid w:val="000A5FFD"/>
    <w:rsid w:val="000B25AE"/>
    <w:rsid w:val="000B2F0C"/>
    <w:rsid w:val="000B45D8"/>
    <w:rsid w:val="000B72FE"/>
    <w:rsid w:val="000C57C6"/>
    <w:rsid w:val="000D081F"/>
    <w:rsid w:val="000D36DD"/>
    <w:rsid w:val="000D4207"/>
    <w:rsid w:val="000E0887"/>
    <w:rsid w:val="000E12B4"/>
    <w:rsid w:val="000E15B2"/>
    <w:rsid w:val="000E386C"/>
    <w:rsid w:val="000E5385"/>
    <w:rsid w:val="000E54C6"/>
    <w:rsid w:val="000F0A66"/>
    <w:rsid w:val="000F0FD5"/>
    <w:rsid w:val="000F3775"/>
    <w:rsid w:val="000F40F3"/>
    <w:rsid w:val="000F5AA6"/>
    <w:rsid w:val="000F7E2E"/>
    <w:rsid w:val="00100973"/>
    <w:rsid w:val="0010097A"/>
    <w:rsid w:val="0010215B"/>
    <w:rsid w:val="00107B14"/>
    <w:rsid w:val="0011266F"/>
    <w:rsid w:val="00113117"/>
    <w:rsid w:val="00114C6B"/>
    <w:rsid w:val="00117EF7"/>
    <w:rsid w:val="00125692"/>
    <w:rsid w:val="0012675A"/>
    <w:rsid w:val="00131807"/>
    <w:rsid w:val="00133173"/>
    <w:rsid w:val="001341E3"/>
    <w:rsid w:val="0013605F"/>
    <w:rsid w:val="001401D4"/>
    <w:rsid w:val="00141C53"/>
    <w:rsid w:val="001432A4"/>
    <w:rsid w:val="00143F1A"/>
    <w:rsid w:val="00144031"/>
    <w:rsid w:val="001458E7"/>
    <w:rsid w:val="001472DD"/>
    <w:rsid w:val="00150EF2"/>
    <w:rsid w:val="00151AB9"/>
    <w:rsid w:val="00152C11"/>
    <w:rsid w:val="00157542"/>
    <w:rsid w:val="0016094F"/>
    <w:rsid w:val="00161DC5"/>
    <w:rsid w:val="001624B7"/>
    <w:rsid w:val="00163015"/>
    <w:rsid w:val="0016365A"/>
    <w:rsid w:val="001636A8"/>
    <w:rsid w:val="0016396B"/>
    <w:rsid w:val="0017030A"/>
    <w:rsid w:val="00172783"/>
    <w:rsid w:val="0017402F"/>
    <w:rsid w:val="00174493"/>
    <w:rsid w:val="00174771"/>
    <w:rsid w:val="001761D5"/>
    <w:rsid w:val="00176D4E"/>
    <w:rsid w:val="001813D5"/>
    <w:rsid w:val="00182A9D"/>
    <w:rsid w:val="00182DF8"/>
    <w:rsid w:val="00183828"/>
    <w:rsid w:val="001843BF"/>
    <w:rsid w:val="001848C3"/>
    <w:rsid w:val="00185D94"/>
    <w:rsid w:val="00185F35"/>
    <w:rsid w:val="001916E5"/>
    <w:rsid w:val="001928AE"/>
    <w:rsid w:val="00194AAF"/>
    <w:rsid w:val="001A0141"/>
    <w:rsid w:val="001A242D"/>
    <w:rsid w:val="001A4C82"/>
    <w:rsid w:val="001A7CAF"/>
    <w:rsid w:val="001B0901"/>
    <w:rsid w:val="001B146F"/>
    <w:rsid w:val="001B190D"/>
    <w:rsid w:val="001B243D"/>
    <w:rsid w:val="001B2A3B"/>
    <w:rsid w:val="001B2BAA"/>
    <w:rsid w:val="001B4B2E"/>
    <w:rsid w:val="001B52D6"/>
    <w:rsid w:val="001B5AD1"/>
    <w:rsid w:val="001C1238"/>
    <w:rsid w:val="001C3B2D"/>
    <w:rsid w:val="001C7EB4"/>
    <w:rsid w:val="001D0BA4"/>
    <w:rsid w:val="001D3995"/>
    <w:rsid w:val="001E53F6"/>
    <w:rsid w:val="001E61CB"/>
    <w:rsid w:val="001F49FB"/>
    <w:rsid w:val="00200BDB"/>
    <w:rsid w:val="00201AAD"/>
    <w:rsid w:val="00202583"/>
    <w:rsid w:val="002040C0"/>
    <w:rsid w:val="002048DD"/>
    <w:rsid w:val="00211160"/>
    <w:rsid w:val="00212692"/>
    <w:rsid w:val="00223916"/>
    <w:rsid w:val="00225516"/>
    <w:rsid w:val="002259A2"/>
    <w:rsid w:val="0022699B"/>
    <w:rsid w:val="00227237"/>
    <w:rsid w:val="00231B0A"/>
    <w:rsid w:val="00233367"/>
    <w:rsid w:val="00233C44"/>
    <w:rsid w:val="002442D2"/>
    <w:rsid w:val="00252424"/>
    <w:rsid w:val="00252819"/>
    <w:rsid w:val="00254374"/>
    <w:rsid w:val="002543E2"/>
    <w:rsid w:val="002555C9"/>
    <w:rsid w:val="0025762B"/>
    <w:rsid w:val="002578D7"/>
    <w:rsid w:val="0026082F"/>
    <w:rsid w:val="00261005"/>
    <w:rsid w:val="002634F2"/>
    <w:rsid w:val="00266018"/>
    <w:rsid w:val="0027056F"/>
    <w:rsid w:val="002710E0"/>
    <w:rsid w:val="00272B0D"/>
    <w:rsid w:val="00272D93"/>
    <w:rsid w:val="00272EA2"/>
    <w:rsid w:val="0027301A"/>
    <w:rsid w:val="002735D4"/>
    <w:rsid w:val="00273938"/>
    <w:rsid w:val="00274F74"/>
    <w:rsid w:val="002753AA"/>
    <w:rsid w:val="0027746B"/>
    <w:rsid w:val="002805F0"/>
    <w:rsid w:val="00281506"/>
    <w:rsid w:val="00282652"/>
    <w:rsid w:val="00284262"/>
    <w:rsid w:val="0028690E"/>
    <w:rsid w:val="00286A61"/>
    <w:rsid w:val="00291010"/>
    <w:rsid w:val="0029280B"/>
    <w:rsid w:val="002957F8"/>
    <w:rsid w:val="002968D7"/>
    <w:rsid w:val="00297A1D"/>
    <w:rsid w:val="002A00A0"/>
    <w:rsid w:val="002A28B7"/>
    <w:rsid w:val="002A5A1C"/>
    <w:rsid w:val="002B0C0B"/>
    <w:rsid w:val="002B253E"/>
    <w:rsid w:val="002C07F4"/>
    <w:rsid w:val="002C3D3F"/>
    <w:rsid w:val="002C4654"/>
    <w:rsid w:val="002C5037"/>
    <w:rsid w:val="002C683C"/>
    <w:rsid w:val="002C6F42"/>
    <w:rsid w:val="002D1157"/>
    <w:rsid w:val="002D28E0"/>
    <w:rsid w:val="002D5237"/>
    <w:rsid w:val="002D7F42"/>
    <w:rsid w:val="002E0D11"/>
    <w:rsid w:val="002E3815"/>
    <w:rsid w:val="002F746F"/>
    <w:rsid w:val="002F768C"/>
    <w:rsid w:val="00301CF2"/>
    <w:rsid w:val="003027C4"/>
    <w:rsid w:val="00302E66"/>
    <w:rsid w:val="00303120"/>
    <w:rsid w:val="00304911"/>
    <w:rsid w:val="003061C1"/>
    <w:rsid w:val="00310346"/>
    <w:rsid w:val="00310C70"/>
    <w:rsid w:val="0031183F"/>
    <w:rsid w:val="003120C0"/>
    <w:rsid w:val="0031326C"/>
    <w:rsid w:val="00320DEB"/>
    <w:rsid w:val="00321E20"/>
    <w:rsid w:val="00323DCD"/>
    <w:rsid w:val="003240A7"/>
    <w:rsid w:val="00326FC7"/>
    <w:rsid w:val="00330592"/>
    <w:rsid w:val="00330B1F"/>
    <w:rsid w:val="00331964"/>
    <w:rsid w:val="00333764"/>
    <w:rsid w:val="003375EE"/>
    <w:rsid w:val="00341653"/>
    <w:rsid w:val="00341DEF"/>
    <w:rsid w:val="00342805"/>
    <w:rsid w:val="00344152"/>
    <w:rsid w:val="0034734B"/>
    <w:rsid w:val="00350B09"/>
    <w:rsid w:val="0035241F"/>
    <w:rsid w:val="00352611"/>
    <w:rsid w:val="003527F0"/>
    <w:rsid w:val="003532CD"/>
    <w:rsid w:val="003548F6"/>
    <w:rsid w:val="0035570E"/>
    <w:rsid w:val="00356BF5"/>
    <w:rsid w:val="00360D4A"/>
    <w:rsid w:val="00363AD2"/>
    <w:rsid w:val="00364B7E"/>
    <w:rsid w:val="00366657"/>
    <w:rsid w:val="0036797A"/>
    <w:rsid w:val="003729EB"/>
    <w:rsid w:val="003745B3"/>
    <w:rsid w:val="00375068"/>
    <w:rsid w:val="00377B45"/>
    <w:rsid w:val="003800C4"/>
    <w:rsid w:val="003844F9"/>
    <w:rsid w:val="003854F1"/>
    <w:rsid w:val="003900A4"/>
    <w:rsid w:val="003904B6"/>
    <w:rsid w:val="00393D2C"/>
    <w:rsid w:val="00395580"/>
    <w:rsid w:val="00396D05"/>
    <w:rsid w:val="003A05E2"/>
    <w:rsid w:val="003A3D4B"/>
    <w:rsid w:val="003B14D7"/>
    <w:rsid w:val="003B16E0"/>
    <w:rsid w:val="003B2152"/>
    <w:rsid w:val="003B6E2B"/>
    <w:rsid w:val="003C0951"/>
    <w:rsid w:val="003C16C5"/>
    <w:rsid w:val="003C38C4"/>
    <w:rsid w:val="003C4356"/>
    <w:rsid w:val="003D5047"/>
    <w:rsid w:val="003D50C6"/>
    <w:rsid w:val="003D6543"/>
    <w:rsid w:val="003D6DB6"/>
    <w:rsid w:val="003D7FC1"/>
    <w:rsid w:val="003E2EB9"/>
    <w:rsid w:val="003E4A29"/>
    <w:rsid w:val="003E531F"/>
    <w:rsid w:val="003E6B83"/>
    <w:rsid w:val="003F084F"/>
    <w:rsid w:val="003F217E"/>
    <w:rsid w:val="003F28B2"/>
    <w:rsid w:val="003F2C94"/>
    <w:rsid w:val="003F5F5D"/>
    <w:rsid w:val="003F72A8"/>
    <w:rsid w:val="003F77C9"/>
    <w:rsid w:val="003F79FF"/>
    <w:rsid w:val="00405428"/>
    <w:rsid w:val="00405F1A"/>
    <w:rsid w:val="0041153F"/>
    <w:rsid w:val="00422A0F"/>
    <w:rsid w:val="00423A02"/>
    <w:rsid w:val="004242B4"/>
    <w:rsid w:val="00425432"/>
    <w:rsid w:val="004265CC"/>
    <w:rsid w:val="00426D84"/>
    <w:rsid w:val="00431714"/>
    <w:rsid w:val="00433B15"/>
    <w:rsid w:val="004344E0"/>
    <w:rsid w:val="00435527"/>
    <w:rsid w:val="00436223"/>
    <w:rsid w:val="00440F3C"/>
    <w:rsid w:val="00441F45"/>
    <w:rsid w:val="00442B39"/>
    <w:rsid w:val="00443322"/>
    <w:rsid w:val="00443A8B"/>
    <w:rsid w:val="00451076"/>
    <w:rsid w:val="00451C87"/>
    <w:rsid w:val="00455518"/>
    <w:rsid w:val="004561F5"/>
    <w:rsid w:val="00457CAC"/>
    <w:rsid w:val="00457E54"/>
    <w:rsid w:val="0046128A"/>
    <w:rsid w:val="004621D7"/>
    <w:rsid w:val="0046505A"/>
    <w:rsid w:val="004678CA"/>
    <w:rsid w:val="004707AD"/>
    <w:rsid w:val="00470E08"/>
    <w:rsid w:val="00472AC1"/>
    <w:rsid w:val="004772F1"/>
    <w:rsid w:val="00480670"/>
    <w:rsid w:val="00481195"/>
    <w:rsid w:val="004816E3"/>
    <w:rsid w:val="00483039"/>
    <w:rsid w:val="00486251"/>
    <w:rsid w:val="0049047E"/>
    <w:rsid w:val="00491ED0"/>
    <w:rsid w:val="0049408B"/>
    <w:rsid w:val="004A071F"/>
    <w:rsid w:val="004A182E"/>
    <w:rsid w:val="004A2316"/>
    <w:rsid w:val="004A28E2"/>
    <w:rsid w:val="004A395F"/>
    <w:rsid w:val="004A5C5A"/>
    <w:rsid w:val="004A7681"/>
    <w:rsid w:val="004B1362"/>
    <w:rsid w:val="004B5302"/>
    <w:rsid w:val="004B79C0"/>
    <w:rsid w:val="004C09F4"/>
    <w:rsid w:val="004C16BC"/>
    <w:rsid w:val="004C3E91"/>
    <w:rsid w:val="004C5247"/>
    <w:rsid w:val="004C59A8"/>
    <w:rsid w:val="004C6685"/>
    <w:rsid w:val="004C7E72"/>
    <w:rsid w:val="004D3555"/>
    <w:rsid w:val="004E079A"/>
    <w:rsid w:val="004E0BCE"/>
    <w:rsid w:val="004E0FC1"/>
    <w:rsid w:val="004E2B27"/>
    <w:rsid w:val="004E3E03"/>
    <w:rsid w:val="004E4EB0"/>
    <w:rsid w:val="004E6A8C"/>
    <w:rsid w:val="004E76B4"/>
    <w:rsid w:val="004E7707"/>
    <w:rsid w:val="004E7C12"/>
    <w:rsid w:val="004F0DAD"/>
    <w:rsid w:val="004F0EE0"/>
    <w:rsid w:val="004F417C"/>
    <w:rsid w:val="004F596F"/>
    <w:rsid w:val="004F7F1B"/>
    <w:rsid w:val="00500825"/>
    <w:rsid w:val="00500B8C"/>
    <w:rsid w:val="00501070"/>
    <w:rsid w:val="00502A42"/>
    <w:rsid w:val="0050390D"/>
    <w:rsid w:val="0050601B"/>
    <w:rsid w:val="005108CC"/>
    <w:rsid w:val="00513828"/>
    <w:rsid w:val="0051468B"/>
    <w:rsid w:val="0051561C"/>
    <w:rsid w:val="00520480"/>
    <w:rsid w:val="00524C81"/>
    <w:rsid w:val="0052760E"/>
    <w:rsid w:val="00531131"/>
    <w:rsid w:val="00531C57"/>
    <w:rsid w:val="00532958"/>
    <w:rsid w:val="005356E2"/>
    <w:rsid w:val="00536A0F"/>
    <w:rsid w:val="00541214"/>
    <w:rsid w:val="00542515"/>
    <w:rsid w:val="00543293"/>
    <w:rsid w:val="0054374B"/>
    <w:rsid w:val="00545C91"/>
    <w:rsid w:val="0054701E"/>
    <w:rsid w:val="00547856"/>
    <w:rsid w:val="00551EFE"/>
    <w:rsid w:val="005551A0"/>
    <w:rsid w:val="005555F7"/>
    <w:rsid w:val="00560305"/>
    <w:rsid w:val="005621EB"/>
    <w:rsid w:val="00562D82"/>
    <w:rsid w:val="0056396E"/>
    <w:rsid w:val="00563CB9"/>
    <w:rsid w:val="0056406F"/>
    <w:rsid w:val="00564D09"/>
    <w:rsid w:val="00564DA0"/>
    <w:rsid w:val="00565541"/>
    <w:rsid w:val="00567275"/>
    <w:rsid w:val="00576EFC"/>
    <w:rsid w:val="00577720"/>
    <w:rsid w:val="00577E2D"/>
    <w:rsid w:val="00580DC2"/>
    <w:rsid w:val="0058392C"/>
    <w:rsid w:val="005842E1"/>
    <w:rsid w:val="0058707A"/>
    <w:rsid w:val="00587C85"/>
    <w:rsid w:val="005924F0"/>
    <w:rsid w:val="00593BD6"/>
    <w:rsid w:val="005957BF"/>
    <w:rsid w:val="00595BCE"/>
    <w:rsid w:val="00595C20"/>
    <w:rsid w:val="005A0BB2"/>
    <w:rsid w:val="005A12D2"/>
    <w:rsid w:val="005A1837"/>
    <w:rsid w:val="005A3E35"/>
    <w:rsid w:val="005A442D"/>
    <w:rsid w:val="005A5D86"/>
    <w:rsid w:val="005A6287"/>
    <w:rsid w:val="005B1019"/>
    <w:rsid w:val="005B2A84"/>
    <w:rsid w:val="005B32A1"/>
    <w:rsid w:val="005B37CF"/>
    <w:rsid w:val="005C1ED3"/>
    <w:rsid w:val="005C2A91"/>
    <w:rsid w:val="005C3E11"/>
    <w:rsid w:val="005C414B"/>
    <w:rsid w:val="005C4AB4"/>
    <w:rsid w:val="005C4DE1"/>
    <w:rsid w:val="005C589E"/>
    <w:rsid w:val="005C5B23"/>
    <w:rsid w:val="005C60FB"/>
    <w:rsid w:val="005C7B0B"/>
    <w:rsid w:val="005D0102"/>
    <w:rsid w:val="005D094D"/>
    <w:rsid w:val="005D1A93"/>
    <w:rsid w:val="005D3303"/>
    <w:rsid w:val="005D4D82"/>
    <w:rsid w:val="005D7DAA"/>
    <w:rsid w:val="005E2239"/>
    <w:rsid w:val="005E5353"/>
    <w:rsid w:val="005E57FA"/>
    <w:rsid w:val="005F3D84"/>
    <w:rsid w:val="005F5713"/>
    <w:rsid w:val="005F5B14"/>
    <w:rsid w:val="00600982"/>
    <w:rsid w:val="00601022"/>
    <w:rsid w:val="006056A9"/>
    <w:rsid w:val="00605ED5"/>
    <w:rsid w:val="00606816"/>
    <w:rsid w:val="00607E9E"/>
    <w:rsid w:val="0061074B"/>
    <w:rsid w:val="0061632B"/>
    <w:rsid w:val="006177F1"/>
    <w:rsid w:val="00622BE0"/>
    <w:rsid w:val="0062387B"/>
    <w:rsid w:val="00624733"/>
    <w:rsid w:val="00624FA3"/>
    <w:rsid w:val="00625B2D"/>
    <w:rsid w:val="00625FDD"/>
    <w:rsid w:val="0062729B"/>
    <w:rsid w:val="00627ACB"/>
    <w:rsid w:val="00631075"/>
    <w:rsid w:val="00631493"/>
    <w:rsid w:val="006319AC"/>
    <w:rsid w:val="00633DA5"/>
    <w:rsid w:val="0063447A"/>
    <w:rsid w:val="0063447F"/>
    <w:rsid w:val="00635355"/>
    <w:rsid w:val="00635F2F"/>
    <w:rsid w:val="00635FF6"/>
    <w:rsid w:val="00636128"/>
    <w:rsid w:val="00641724"/>
    <w:rsid w:val="00645F83"/>
    <w:rsid w:val="00651885"/>
    <w:rsid w:val="0065239B"/>
    <w:rsid w:val="0065659F"/>
    <w:rsid w:val="00660014"/>
    <w:rsid w:val="00662E49"/>
    <w:rsid w:val="00663254"/>
    <w:rsid w:val="00663786"/>
    <w:rsid w:val="00663F3C"/>
    <w:rsid w:val="00664BF1"/>
    <w:rsid w:val="00666DB8"/>
    <w:rsid w:val="0068420D"/>
    <w:rsid w:val="00684F70"/>
    <w:rsid w:val="006873EC"/>
    <w:rsid w:val="00690A45"/>
    <w:rsid w:val="00691412"/>
    <w:rsid w:val="0069302A"/>
    <w:rsid w:val="00693742"/>
    <w:rsid w:val="006A0394"/>
    <w:rsid w:val="006A4AEA"/>
    <w:rsid w:val="006A7EE3"/>
    <w:rsid w:val="006B2346"/>
    <w:rsid w:val="006B5AB8"/>
    <w:rsid w:val="006B6DF5"/>
    <w:rsid w:val="006C3757"/>
    <w:rsid w:val="006C4F1F"/>
    <w:rsid w:val="006D4706"/>
    <w:rsid w:val="006D6B75"/>
    <w:rsid w:val="006D6E7F"/>
    <w:rsid w:val="006D6E88"/>
    <w:rsid w:val="006D74E9"/>
    <w:rsid w:val="006E0775"/>
    <w:rsid w:val="006E160D"/>
    <w:rsid w:val="006E35C8"/>
    <w:rsid w:val="006E7A14"/>
    <w:rsid w:val="006F214F"/>
    <w:rsid w:val="006F2161"/>
    <w:rsid w:val="006F295D"/>
    <w:rsid w:val="006F32FD"/>
    <w:rsid w:val="006F5036"/>
    <w:rsid w:val="006F5F19"/>
    <w:rsid w:val="006F6502"/>
    <w:rsid w:val="006F7911"/>
    <w:rsid w:val="006F79FD"/>
    <w:rsid w:val="007009F9"/>
    <w:rsid w:val="0070154A"/>
    <w:rsid w:val="007040DF"/>
    <w:rsid w:val="0070453D"/>
    <w:rsid w:val="007052B4"/>
    <w:rsid w:val="007071E0"/>
    <w:rsid w:val="007077EC"/>
    <w:rsid w:val="00707B15"/>
    <w:rsid w:val="00711642"/>
    <w:rsid w:val="007128CF"/>
    <w:rsid w:val="0071331C"/>
    <w:rsid w:val="007138CC"/>
    <w:rsid w:val="0071429F"/>
    <w:rsid w:val="00715CF4"/>
    <w:rsid w:val="007179BC"/>
    <w:rsid w:val="00720D82"/>
    <w:rsid w:val="0072102E"/>
    <w:rsid w:val="007238B9"/>
    <w:rsid w:val="0072461A"/>
    <w:rsid w:val="007338F6"/>
    <w:rsid w:val="00735E3E"/>
    <w:rsid w:val="0074045F"/>
    <w:rsid w:val="00743498"/>
    <w:rsid w:val="00751513"/>
    <w:rsid w:val="00751ADF"/>
    <w:rsid w:val="00752CE9"/>
    <w:rsid w:val="00753045"/>
    <w:rsid w:val="00754F14"/>
    <w:rsid w:val="00755890"/>
    <w:rsid w:val="00756581"/>
    <w:rsid w:val="00756797"/>
    <w:rsid w:val="007607DB"/>
    <w:rsid w:val="00760E32"/>
    <w:rsid w:val="00762D73"/>
    <w:rsid w:val="007737C7"/>
    <w:rsid w:val="00773B09"/>
    <w:rsid w:val="0077651E"/>
    <w:rsid w:val="00776E85"/>
    <w:rsid w:val="007847AF"/>
    <w:rsid w:val="0078490A"/>
    <w:rsid w:val="00785ED9"/>
    <w:rsid w:val="0078739F"/>
    <w:rsid w:val="0078745A"/>
    <w:rsid w:val="00792ED0"/>
    <w:rsid w:val="007931C2"/>
    <w:rsid w:val="007941C2"/>
    <w:rsid w:val="00794F83"/>
    <w:rsid w:val="0079670B"/>
    <w:rsid w:val="00797913"/>
    <w:rsid w:val="00797A36"/>
    <w:rsid w:val="007A355B"/>
    <w:rsid w:val="007A3627"/>
    <w:rsid w:val="007A5135"/>
    <w:rsid w:val="007B1AEA"/>
    <w:rsid w:val="007B673C"/>
    <w:rsid w:val="007B6C60"/>
    <w:rsid w:val="007B7DB8"/>
    <w:rsid w:val="007C0455"/>
    <w:rsid w:val="007C0663"/>
    <w:rsid w:val="007C37D4"/>
    <w:rsid w:val="007C5D32"/>
    <w:rsid w:val="007C5E68"/>
    <w:rsid w:val="007C6948"/>
    <w:rsid w:val="007C79B6"/>
    <w:rsid w:val="007C7E1E"/>
    <w:rsid w:val="007D3D27"/>
    <w:rsid w:val="007D5DED"/>
    <w:rsid w:val="007D5F4E"/>
    <w:rsid w:val="007D726F"/>
    <w:rsid w:val="007E0F3F"/>
    <w:rsid w:val="007E4065"/>
    <w:rsid w:val="007E4963"/>
    <w:rsid w:val="007E61E7"/>
    <w:rsid w:val="007F73E3"/>
    <w:rsid w:val="008016C7"/>
    <w:rsid w:val="00802CE5"/>
    <w:rsid w:val="00803C25"/>
    <w:rsid w:val="0080408D"/>
    <w:rsid w:val="008043A7"/>
    <w:rsid w:val="00807D99"/>
    <w:rsid w:val="00810097"/>
    <w:rsid w:val="00814D55"/>
    <w:rsid w:val="00815CAB"/>
    <w:rsid w:val="00815F5D"/>
    <w:rsid w:val="00820087"/>
    <w:rsid w:val="008200B6"/>
    <w:rsid w:val="008216A2"/>
    <w:rsid w:val="00821C79"/>
    <w:rsid w:val="00824583"/>
    <w:rsid w:val="008318E6"/>
    <w:rsid w:val="00831CEF"/>
    <w:rsid w:val="00832B10"/>
    <w:rsid w:val="00833DC6"/>
    <w:rsid w:val="00834B60"/>
    <w:rsid w:val="00835105"/>
    <w:rsid w:val="00835596"/>
    <w:rsid w:val="00835E6A"/>
    <w:rsid w:val="00836821"/>
    <w:rsid w:val="008465B0"/>
    <w:rsid w:val="00846F60"/>
    <w:rsid w:val="0085012B"/>
    <w:rsid w:val="00850F43"/>
    <w:rsid w:val="00853B4D"/>
    <w:rsid w:val="00857840"/>
    <w:rsid w:val="0086261E"/>
    <w:rsid w:val="008629AB"/>
    <w:rsid w:val="00863008"/>
    <w:rsid w:val="00863319"/>
    <w:rsid w:val="00863BC1"/>
    <w:rsid w:val="00864AED"/>
    <w:rsid w:val="00864BEA"/>
    <w:rsid w:val="00865B02"/>
    <w:rsid w:val="00871175"/>
    <w:rsid w:val="008713DF"/>
    <w:rsid w:val="008734E8"/>
    <w:rsid w:val="00873A68"/>
    <w:rsid w:val="008761D9"/>
    <w:rsid w:val="00881F6B"/>
    <w:rsid w:val="008900A0"/>
    <w:rsid w:val="00891347"/>
    <w:rsid w:val="00893EDC"/>
    <w:rsid w:val="008A2F3D"/>
    <w:rsid w:val="008A33CC"/>
    <w:rsid w:val="008A5350"/>
    <w:rsid w:val="008A554B"/>
    <w:rsid w:val="008A7CC5"/>
    <w:rsid w:val="008B3A3F"/>
    <w:rsid w:val="008B654A"/>
    <w:rsid w:val="008C0CA3"/>
    <w:rsid w:val="008C3336"/>
    <w:rsid w:val="008C48F4"/>
    <w:rsid w:val="008D100C"/>
    <w:rsid w:val="008D23C4"/>
    <w:rsid w:val="008D4973"/>
    <w:rsid w:val="008D685A"/>
    <w:rsid w:val="008D7109"/>
    <w:rsid w:val="008E1BDC"/>
    <w:rsid w:val="008E25BE"/>
    <w:rsid w:val="008E3B8E"/>
    <w:rsid w:val="008E5D86"/>
    <w:rsid w:val="008F066B"/>
    <w:rsid w:val="008F162F"/>
    <w:rsid w:val="008F71F9"/>
    <w:rsid w:val="008F7242"/>
    <w:rsid w:val="008F77DB"/>
    <w:rsid w:val="00905408"/>
    <w:rsid w:val="00910337"/>
    <w:rsid w:val="009115AF"/>
    <w:rsid w:val="0091301D"/>
    <w:rsid w:val="009138A9"/>
    <w:rsid w:val="00915011"/>
    <w:rsid w:val="009151A2"/>
    <w:rsid w:val="00917FBB"/>
    <w:rsid w:val="00921904"/>
    <w:rsid w:val="00923245"/>
    <w:rsid w:val="009278D1"/>
    <w:rsid w:val="00933587"/>
    <w:rsid w:val="0093554D"/>
    <w:rsid w:val="00935DBC"/>
    <w:rsid w:val="009401F9"/>
    <w:rsid w:val="00940943"/>
    <w:rsid w:val="00941F38"/>
    <w:rsid w:val="00944C3B"/>
    <w:rsid w:val="009478F3"/>
    <w:rsid w:val="00947BF7"/>
    <w:rsid w:val="00951238"/>
    <w:rsid w:val="009514AE"/>
    <w:rsid w:val="009526F9"/>
    <w:rsid w:val="0095272A"/>
    <w:rsid w:val="00954833"/>
    <w:rsid w:val="009558A6"/>
    <w:rsid w:val="00955BCE"/>
    <w:rsid w:val="009604D8"/>
    <w:rsid w:val="009655F6"/>
    <w:rsid w:val="00965776"/>
    <w:rsid w:val="00967E01"/>
    <w:rsid w:val="00967E54"/>
    <w:rsid w:val="0097397E"/>
    <w:rsid w:val="00975172"/>
    <w:rsid w:val="00975913"/>
    <w:rsid w:val="0098049E"/>
    <w:rsid w:val="009810D0"/>
    <w:rsid w:val="0098205C"/>
    <w:rsid w:val="00984F0C"/>
    <w:rsid w:val="00986E72"/>
    <w:rsid w:val="009918D6"/>
    <w:rsid w:val="00991E3C"/>
    <w:rsid w:val="00991F8F"/>
    <w:rsid w:val="00993A72"/>
    <w:rsid w:val="00994957"/>
    <w:rsid w:val="00994AB9"/>
    <w:rsid w:val="00996034"/>
    <w:rsid w:val="00997915"/>
    <w:rsid w:val="009A0835"/>
    <w:rsid w:val="009A1692"/>
    <w:rsid w:val="009A2276"/>
    <w:rsid w:val="009A38AC"/>
    <w:rsid w:val="009A4DE7"/>
    <w:rsid w:val="009A60F9"/>
    <w:rsid w:val="009B2EA2"/>
    <w:rsid w:val="009B35C9"/>
    <w:rsid w:val="009B4244"/>
    <w:rsid w:val="009B45F2"/>
    <w:rsid w:val="009C6E9B"/>
    <w:rsid w:val="009D1F61"/>
    <w:rsid w:val="009D419E"/>
    <w:rsid w:val="009E2848"/>
    <w:rsid w:val="009E34AE"/>
    <w:rsid w:val="009E64C6"/>
    <w:rsid w:val="009F3EE3"/>
    <w:rsid w:val="009F51C9"/>
    <w:rsid w:val="009F6006"/>
    <w:rsid w:val="00A03E35"/>
    <w:rsid w:val="00A05C6F"/>
    <w:rsid w:val="00A06172"/>
    <w:rsid w:val="00A06DB7"/>
    <w:rsid w:val="00A13464"/>
    <w:rsid w:val="00A1347A"/>
    <w:rsid w:val="00A13D30"/>
    <w:rsid w:val="00A1612A"/>
    <w:rsid w:val="00A220A1"/>
    <w:rsid w:val="00A228EC"/>
    <w:rsid w:val="00A302B0"/>
    <w:rsid w:val="00A330AE"/>
    <w:rsid w:val="00A330E7"/>
    <w:rsid w:val="00A3330C"/>
    <w:rsid w:val="00A3564E"/>
    <w:rsid w:val="00A372B7"/>
    <w:rsid w:val="00A4243B"/>
    <w:rsid w:val="00A4589C"/>
    <w:rsid w:val="00A45CAC"/>
    <w:rsid w:val="00A474B2"/>
    <w:rsid w:val="00A52AD0"/>
    <w:rsid w:val="00A53891"/>
    <w:rsid w:val="00A603BB"/>
    <w:rsid w:val="00A605BE"/>
    <w:rsid w:val="00A6208F"/>
    <w:rsid w:val="00A62C0E"/>
    <w:rsid w:val="00A6481A"/>
    <w:rsid w:val="00A64B9F"/>
    <w:rsid w:val="00A66E71"/>
    <w:rsid w:val="00A67D45"/>
    <w:rsid w:val="00A67E56"/>
    <w:rsid w:val="00A7045E"/>
    <w:rsid w:val="00A7194A"/>
    <w:rsid w:val="00A76915"/>
    <w:rsid w:val="00A77FF6"/>
    <w:rsid w:val="00A80CE1"/>
    <w:rsid w:val="00A83C28"/>
    <w:rsid w:val="00A86A69"/>
    <w:rsid w:val="00A90464"/>
    <w:rsid w:val="00A92AF0"/>
    <w:rsid w:val="00A949AC"/>
    <w:rsid w:val="00A94DF0"/>
    <w:rsid w:val="00A95217"/>
    <w:rsid w:val="00A96916"/>
    <w:rsid w:val="00AA01DA"/>
    <w:rsid w:val="00AA0E7B"/>
    <w:rsid w:val="00AA2164"/>
    <w:rsid w:val="00AA4A83"/>
    <w:rsid w:val="00AA5FEA"/>
    <w:rsid w:val="00AB07EA"/>
    <w:rsid w:val="00AB09C7"/>
    <w:rsid w:val="00AB3268"/>
    <w:rsid w:val="00AB3388"/>
    <w:rsid w:val="00AB5918"/>
    <w:rsid w:val="00AB7127"/>
    <w:rsid w:val="00AC0C3C"/>
    <w:rsid w:val="00AC2418"/>
    <w:rsid w:val="00AC34C0"/>
    <w:rsid w:val="00AC3916"/>
    <w:rsid w:val="00AC4452"/>
    <w:rsid w:val="00AC4C38"/>
    <w:rsid w:val="00AD0718"/>
    <w:rsid w:val="00AD1CDA"/>
    <w:rsid w:val="00AD40D5"/>
    <w:rsid w:val="00AD5763"/>
    <w:rsid w:val="00AD6D0E"/>
    <w:rsid w:val="00AE3E94"/>
    <w:rsid w:val="00AF4C66"/>
    <w:rsid w:val="00AF7DF6"/>
    <w:rsid w:val="00B00D0F"/>
    <w:rsid w:val="00B01225"/>
    <w:rsid w:val="00B030E3"/>
    <w:rsid w:val="00B05822"/>
    <w:rsid w:val="00B170F6"/>
    <w:rsid w:val="00B20138"/>
    <w:rsid w:val="00B23E57"/>
    <w:rsid w:val="00B241BC"/>
    <w:rsid w:val="00B2431C"/>
    <w:rsid w:val="00B32AA0"/>
    <w:rsid w:val="00B3441C"/>
    <w:rsid w:val="00B36D80"/>
    <w:rsid w:val="00B37FED"/>
    <w:rsid w:val="00B40DE8"/>
    <w:rsid w:val="00B41640"/>
    <w:rsid w:val="00B431B8"/>
    <w:rsid w:val="00B53756"/>
    <w:rsid w:val="00B551D8"/>
    <w:rsid w:val="00B619CB"/>
    <w:rsid w:val="00B63053"/>
    <w:rsid w:val="00B64E0A"/>
    <w:rsid w:val="00B7092F"/>
    <w:rsid w:val="00B70DD9"/>
    <w:rsid w:val="00B717E9"/>
    <w:rsid w:val="00B72C2F"/>
    <w:rsid w:val="00B74665"/>
    <w:rsid w:val="00B759D8"/>
    <w:rsid w:val="00B75DC0"/>
    <w:rsid w:val="00B803B7"/>
    <w:rsid w:val="00B80511"/>
    <w:rsid w:val="00B80B31"/>
    <w:rsid w:val="00B822B4"/>
    <w:rsid w:val="00B84E4E"/>
    <w:rsid w:val="00B906BF"/>
    <w:rsid w:val="00B9175F"/>
    <w:rsid w:val="00B930AA"/>
    <w:rsid w:val="00B93BB5"/>
    <w:rsid w:val="00B953E8"/>
    <w:rsid w:val="00BA0E8A"/>
    <w:rsid w:val="00BA14BC"/>
    <w:rsid w:val="00BA1858"/>
    <w:rsid w:val="00BA1F78"/>
    <w:rsid w:val="00BA6FEB"/>
    <w:rsid w:val="00BA7566"/>
    <w:rsid w:val="00BB0205"/>
    <w:rsid w:val="00BB22B8"/>
    <w:rsid w:val="00BB4444"/>
    <w:rsid w:val="00BB5AFF"/>
    <w:rsid w:val="00BB627A"/>
    <w:rsid w:val="00BB6C6F"/>
    <w:rsid w:val="00BC2CDB"/>
    <w:rsid w:val="00BC4AC4"/>
    <w:rsid w:val="00BD1892"/>
    <w:rsid w:val="00BD48F1"/>
    <w:rsid w:val="00BD7213"/>
    <w:rsid w:val="00BD761F"/>
    <w:rsid w:val="00BE0110"/>
    <w:rsid w:val="00BE10FF"/>
    <w:rsid w:val="00BE2B55"/>
    <w:rsid w:val="00BE3DF4"/>
    <w:rsid w:val="00BE40BA"/>
    <w:rsid w:val="00BE4C6C"/>
    <w:rsid w:val="00BE5C33"/>
    <w:rsid w:val="00BF3B62"/>
    <w:rsid w:val="00BF5B04"/>
    <w:rsid w:val="00C019B8"/>
    <w:rsid w:val="00C03E64"/>
    <w:rsid w:val="00C03FC9"/>
    <w:rsid w:val="00C04FED"/>
    <w:rsid w:val="00C05D59"/>
    <w:rsid w:val="00C07831"/>
    <w:rsid w:val="00C07D9A"/>
    <w:rsid w:val="00C12E80"/>
    <w:rsid w:val="00C15C20"/>
    <w:rsid w:val="00C1633B"/>
    <w:rsid w:val="00C16759"/>
    <w:rsid w:val="00C21368"/>
    <w:rsid w:val="00C235B2"/>
    <w:rsid w:val="00C25E1D"/>
    <w:rsid w:val="00C26705"/>
    <w:rsid w:val="00C30285"/>
    <w:rsid w:val="00C32E33"/>
    <w:rsid w:val="00C338E2"/>
    <w:rsid w:val="00C35109"/>
    <w:rsid w:val="00C35812"/>
    <w:rsid w:val="00C35E4F"/>
    <w:rsid w:val="00C36FF6"/>
    <w:rsid w:val="00C42FD9"/>
    <w:rsid w:val="00C44C12"/>
    <w:rsid w:val="00C45103"/>
    <w:rsid w:val="00C4571B"/>
    <w:rsid w:val="00C469A4"/>
    <w:rsid w:val="00C51B59"/>
    <w:rsid w:val="00C52125"/>
    <w:rsid w:val="00C5388A"/>
    <w:rsid w:val="00C62C38"/>
    <w:rsid w:val="00C647A7"/>
    <w:rsid w:val="00C661DF"/>
    <w:rsid w:val="00C67F3A"/>
    <w:rsid w:val="00C72233"/>
    <w:rsid w:val="00C74D01"/>
    <w:rsid w:val="00C763A7"/>
    <w:rsid w:val="00C769DD"/>
    <w:rsid w:val="00C76AB3"/>
    <w:rsid w:val="00C77A70"/>
    <w:rsid w:val="00C80CB5"/>
    <w:rsid w:val="00C81278"/>
    <w:rsid w:val="00C82B48"/>
    <w:rsid w:val="00C85631"/>
    <w:rsid w:val="00C90422"/>
    <w:rsid w:val="00C93BD7"/>
    <w:rsid w:val="00CA1292"/>
    <w:rsid w:val="00CA50CA"/>
    <w:rsid w:val="00CB0D49"/>
    <w:rsid w:val="00CB2D73"/>
    <w:rsid w:val="00CB315D"/>
    <w:rsid w:val="00CB3A3B"/>
    <w:rsid w:val="00CB4042"/>
    <w:rsid w:val="00CB6350"/>
    <w:rsid w:val="00CC0A48"/>
    <w:rsid w:val="00CC0BA5"/>
    <w:rsid w:val="00CC329B"/>
    <w:rsid w:val="00CC6452"/>
    <w:rsid w:val="00CC7F66"/>
    <w:rsid w:val="00CD2C04"/>
    <w:rsid w:val="00CD394C"/>
    <w:rsid w:val="00CD3A3E"/>
    <w:rsid w:val="00CE1BD1"/>
    <w:rsid w:val="00CE4727"/>
    <w:rsid w:val="00CE55AE"/>
    <w:rsid w:val="00CF158D"/>
    <w:rsid w:val="00CF31BF"/>
    <w:rsid w:val="00CF3E34"/>
    <w:rsid w:val="00CF68F4"/>
    <w:rsid w:val="00D022E1"/>
    <w:rsid w:val="00D0625E"/>
    <w:rsid w:val="00D10B15"/>
    <w:rsid w:val="00D135A5"/>
    <w:rsid w:val="00D146F3"/>
    <w:rsid w:val="00D150B1"/>
    <w:rsid w:val="00D15CB3"/>
    <w:rsid w:val="00D24D9D"/>
    <w:rsid w:val="00D26BEC"/>
    <w:rsid w:val="00D32312"/>
    <w:rsid w:val="00D338FE"/>
    <w:rsid w:val="00D40B53"/>
    <w:rsid w:val="00D40BDA"/>
    <w:rsid w:val="00D40EDD"/>
    <w:rsid w:val="00D4181B"/>
    <w:rsid w:val="00D454A3"/>
    <w:rsid w:val="00D456D5"/>
    <w:rsid w:val="00D4695E"/>
    <w:rsid w:val="00D51ED3"/>
    <w:rsid w:val="00D54FC2"/>
    <w:rsid w:val="00D55083"/>
    <w:rsid w:val="00D55901"/>
    <w:rsid w:val="00D57D41"/>
    <w:rsid w:val="00D60250"/>
    <w:rsid w:val="00D6122E"/>
    <w:rsid w:val="00D62DAB"/>
    <w:rsid w:val="00D6311A"/>
    <w:rsid w:val="00D63705"/>
    <w:rsid w:val="00D65D91"/>
    <w:rsid w:val="00D66155"/>
    <w:rsid w:val="00D67DC1"/>
    <w:rsid w:val="00D72779"/>
    <w:rsid w:val="00D73E8B"/>
    <w:rsid w:val="00D75F20"/>
    <w:rsid w:val="00D778D9"/>
    <w:rsid w:val="00D77B79"/>
    <w:rsid w:val="00D81774"/>
    <w:rsid w:val="00D8318E"/>
    <w:rsid w:val="00D85979"/>
    <w:rsid w:val="00D93890"/>
    <w:rsid w:val="00DA1C93"/>
    <w:rsid w:val="00DA3897"/>
    <w:rsid w:val="00DA43DE"/>
    <w:rsid w:val="00DB1C4A"/>
    <w:rsid w:val="00DB2AF1"/>
    <w:rsid w:val="00DB335C"/>
    <w:rsid w:val="00DB5F68"/>
    <w:rsid w:val="00DC063C"/>
    <w:rsid w:val="00DC1F01"/>
    <w:rsid w:val="00DC2452"/>
    <w:rsid w:val="00DC2E2B"/>
    <w:rsid w:val="00DC615B"/>
    <w:rsid w:val="00DC647D"/>
    <w:rsid w:val="00DD2231"/>
    <w:rsid w:val="00DD6868"/>
    <w:rsid w:val="00DD75CA"/>
    <w:rsid w:val="00DE2D86"/>
    <w:rsid w:val="00DE3606"/>
    <w:rsid w:val="00DE40E5"/>
    <w:rsid w:val="00DE5FF4"/>
    <w:rsid w:val="00DF306C"/>
    <w:rsid w:val="00DF4408"/>
    <w:rsid w:val="00DF5C81"/>
    <w:rsid w:val="00DF6BFA"/>
    <w:rsid w:val="00E02679"/>
    <w:rsid w:val="00E046D9"/>
    <w:rsid w:val="00E04799"/>
    <w:rsid w:val="00E056C4"/>
    <w:rsid w:val="00E059EF"/>
    <w:rsid w:val="00E06C8E"/>
    <w:rsid w:val="00E079BF"/>
    <w:rsid w:val="00E07CEC"/>
    <w:rsid w:val="00E108DD"/>
    <w:rsid w:val="00E12CF2"/>
    <w:rsid w:val="00E12FDC"/>
    <w:rsid w:val="00E16074"/>
    <w:rsid w:val="00E16D91"/>
    <w:rsid w:val="00E212C9"/>
    <w:rsid w:val="00E21E19"/>
    <w:rsid w:val="00E22915"/>
    <w:rsid w:val="00E23CAE"/>
    <w:rsid w:val="00E31C50"/>
    <w:rsid w:val="00E33CF4"/>
    <w:rsid w:val="00E35148"/>
    <w:rsid w:val="00E36307"/>
    <w:rsid w:val="00E37F49"/>
    <w:rsid w:val="00E4248D"/>
    <w:rsid w:val="00E42690"/>
    <w:rsid w:val="00E43828"/>
    <w:rsid w:val="00E476B4"/>
    <w:rsid w:val="00E51EBA"/>
    <w:rsid w:val="00E54234"/>
    <w:rsid w:val="00E57DA5"/>
    <w:rsid w:val="00E605B5"/>
    <w:rsid w:val="00E617BD"/>
    <w:rsid w:val="00E634BB"/>
    <w:rsid w:val="00E6570A"/>
    <w:rsid w:val="00E66424"/>
    <w:rsid w:val="00E66D8B"/>
    <w:rsid w:val="00E67A42"/>
    <w:rsid w:val="00E701F3"/>
    <w:rsid w:val="00E705AB"/>
    <w:rsid w:val="00E71869"/>
    <w:rsid w:val="00E76F92"/>
    <w:rsid w:val="00E7767A"/>
    <w:rsid w:val="00E82329"/>
    <w:rsid w:val="00E84D96"/>
    <w:rsid w:val="00E852AC"/>
    <w:rsid w:val="00E92CE2"/>
    <w:rsid w:val="00E93681"/>
    <w:rsid w:val="00E93EAA"/>
    <w:rsid w:val="00E967BE"/>
    <w:rsid w:val="00EA1DBF"/>
    <w:rsid w:val="00EA21A0"/>
    <w:rsid w:val="00EA41A4"/>
    <w:rsid w:val="00EB2618"/>
    <w:rsid w:val="00EB32E7"/>
    <w:rsid w:val="00EB4344"/>
    <w:rsid w:val="00EB60E7"/>
    <w:rsid w:val="00EB7775"/>
    <w:rsid w:val="00EC0CAC"/>
    <w:rsid w:val="00EC1C33"/>
    <w:rsid w:val="00EC1CC1"/>
    <w:rsid w:val="00EC2981"/>
    <w:rsid w:val="00EC3658"/>
    <w:rsid w:val="00EC5071"/>
    <w:rsid w:val="00EC70C9"/>
    <w:rsid w:val="00ED09DA"/>
    <w:rsid w:val="00ED200C"/>
    <w:rsid w:val="00ED43CE"/>
    <w:rsid w:val="00ED4E57"/>
    <w:rsid w:val="00ED6EE0"/>
    <w:rsid w:val="00EE16CC"/>
    <w:rsid w:val="00EE176D"/>
    <w:rsid w:val="00EE3360"/>
    <w:rsid w:val="00EE3A6C"/>
    <w:rsid w:val="00EE60D7"/>
    <w:rsid w:val="00EE6B5E"/>
    <w:rsid w:val="00EE7A5B"/>
    <w:rsid w:val="00EF0EF3"/>
    <w:rsid w:val="00EF1672"/>
    <w:rsid w:val="00EF3B34"/>
    <w:rsid w:val="00F005C0"/>
    <w:rsid w:val="00F02AEA"/>
    <w:rsid w:val="00F04024"/>
    <w:rsid w:val="00F06EC2"/>
    <w:rsid w:val="00F104F0"/>
    <w:rsid w:val="00F10E8E"/>
    <w:rsid w:val="00F14755"/>
    <w:rsid w:val="00F15DB9"/>
    <w:rsid w:val="00F166B7"/>
    <w:rsid w:val="00F167F7"/>
    <w:rsid w:val="00F228B4"/>
    <w:rsid w:val="00F23DCC"/>
    <w:rsid w:val="00F259AE"/>
    <w:rsid w:val="00F30714"/>
    <w:rsid w:val="00F3093F"/>
    <w:rsid w:val="00F30FC6"/>
    <w:rsid w:val="00F32ADD"/>
    <w:rsid w:val="00F344E5"/>
    <w:rsid w:val="00F34C03"/>
    <w:rsid w:val="00F37377"/>
    <w:rsid w:val="00F37D7B"/>
    <w:rsid w:val="00F37E1E"/>
    <w:rsid w:val="00F40BAD"/>
    <w:rsid w:val="00F42849"/>
    <w:rsid w:val="00F43C72"/>
    <w:rsid w:val="00F45697"/>
    <w:rsid w:val="00F47A2D"/>
    <w:rsid w:val="00F47C31"/>
    <w:rsid w:val="00F5076E"/>
    <w:rsid w:val="00F65120"/>
    <w:rsid w:val="00F67981"/>
    <w:rsid w:val="00F734CA"/>
    <w:rsid w:val="00F7364F"/>
    <w:rsid w:val="00F763AA"/>
    <w:rsid w:val="00F7754B"/>
    <w:rsid w:val="00F7778B"/>
    <w:rsid w:val="00F81A25"/>
    <w:rsid w:val="00F8704C"/>
    <w:rsid w:val="00F87468"/>
    <w:rsid w:val="00F930AE"/>
    <w:rsid w:val="00F9367A"/>
    <w:rsid w:val="00F9414E"/>
    <w:rsid w:val="00F94432"/>
    <w:rsid w:val="00F9558C"/>
    <w:rsid w:val="00F9602D"/>
    <w:rsid w:val="00F96B4B"/>
    <w:rsid w:val="00FA019B"/>
    <w:rsid w:val="00FA23BA"/>
    <w:rsid w:val="00FA246B"/>
    <w:rsid w:val="00FA5B58"/>
    <w:rsid w:val="00FA7E41"/>
    <w:rsid w:val="00FB32FC"/>
    <w:rsid w:val="00FB3CC4"/>
    <w:rsid w:val="00FB510B"/>
    <w:rsid w:val="00FB6940"/>
    <w:rsid w:val="00FB75DD"/>
    <w:rsid w:val="00FC11FB"/>
    <w:rsid w:val="00FC1C01"/>
    <w:rsid w:val="00FC5C99"/>
    <w:rsid w:val="00FC6479"/>
    <w:rsid w:val="00FD047E"/>
    <w:rsid w:val="00FD0BA5"/>
    <w:rsid w:val="00FD3570"/>
    <w:rsid w:val="00FD5028"/>
    <w:rsid w:val="00FE34EC"/>
    <w:rsid w:val="00FE53F8"/>
    <w:rsid w:val="00FE6FB5"/>
    <w:rsid w:val="00FE7AE5"/>
    <w:rsid w:val="00FE7CD8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02608"/>
  <w15:docId w15:val="{584ADBC9-C32A-48EF-8AFD-4DD56EA6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paragraph" w:styleId="ad">
    <w:name w:val="footer"/>
    <w:basedOn w:val="a"/>
    <w:link w:val="ae"/>
    <w:rsid w:val="0066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64BF1"/>
    <w:rPr>
      <w:sz w:val="28"/>
    </w:rPr>
  </w:style>
  <w:style w:type="numbering" w:customStyle="1" w:styleId="11">
    <w:name w:val="Нет списка1"/>
    <w:next w:val="a2"/>
    <w:semiHidden/>
    <w:unhideWhenUsed/>
    <w:rsid w:val="00645F83"/>
  </w:style>
  <w:style w:type="character" w:customStyle="1" w:styleId="50">
    <w:name w:val="Заголовок 5 Знак"/>
    <w:link w:val="5"/>
    <w:rsid w:val="00645F83"/>
    <w:rPr>
      <w:b/>
      <w:caps/>
      <w:sz w:val="22"/>
    </w:rPr>
  </w:style>
  <w:style w:type="paragraph" w:customStyle="1" w:styleId="ConsPlusNonformat">
    <w:name w:val="ConsPlusNonformat"/>
    <w:rsid w:val="00645F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F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1 Знак Знак Знак"/>
    <w:basedOn w:val="a"/>
    <w:rsid w:val="00645F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645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5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rsid w:val="00645F83"/>
  </w:style>
  <w:style w:type="character" w:customStyle="1" w:styleId="a6">
    <w:name w:val="Верхний колонтитул Знак"/>
    <w:link w:val="a5"/>
    <w:rsid w:val="00645F83"/>
    <w:rPr>
      <w:sz w:val="28"/>
    </w:rPr>
  </w:style>
  <w:style w:type="character" w:customStyle="1" w:styleId="a8">
    <w:name w:val="Текст выноски Знак"/>
    <w:link w:val="a7"/>
    <w:semiHidden/>
    <w:rsid w:val="00645F8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645F83"/>
    <w:rPr>
      <w:b/>
      <w:color w:val="000080"/>
    </w:rPr>
  </w:style>
  <w:style w:type="character" w:customStyle="1" w:styleId="af1">
    <w:name w:val="Гипертекстовая ссылка"/>
    <w:rsid w:val="00645F83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645F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645F83"/>
    <w:rPr>
      <w:sz w:val="20"/>
    </w:rPr>
  </w:style>
  <w:style w:type="character" w:customStyle="1" w:styleId="af4">
    <w:name w:val="Текст сноски Знак"/>
    <w:basedOn w:val="a0"/>
    <w:link w:val="af3"/>
    <w:rsid w:val="00645F83"/>
  </w:style>
  <w:style w:type="character" w:styleId="af5">
    <w:name w:val="footnote reference"/>
    <w:rsid w:val="00645F83"/>
    <w:rPr>
      <w:vertAlign w:val="superscript"/>
    </w:rPr>
  </w:style>
  <w:style w:type="character" w:customStyle="1" w:styleId="apple-converted-space">
    <w:name w:val="apple-converted-space"/>
    <w:rsid w:val="00645F83"/>
  </w:style>
  <w:style w:type="numbering" w:customStyle="1" w:styleId="23">
    <w:name w:val="Нет списка2"/>
    <w:next w:val="a2"/>
    <w:uiPriority w:val="99"/>
    <w:semiHidden/>
    <w:unhideWhenUsed/>
    <w:rsid w:val="00310C70"/>
  </w:style>
  <w:style w:type="character" w:customStyle="1" w:styleId="af6">
    <w:name w:val="Основной текст_"/>
    <w:link w:val="41"/>
    <w:rsid w:val="00310C7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310C7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310C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310C70"/>
  </w:style>
  <w:style w:type="character" w:customStyle="1" w:styleId="26">
    <w:name w:val="Заголовок №2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310C70"/>
  </w:style>
  <w:style w:type="character" w:customStyle="1" w:styleId="2TimesNewRoman125pt0pt">
    <w:name w:val="Заголовок №2 + Times New Roman;12;5 pt;Не курсив;Интервал 0 pt"/>
    <w:rsid w:val="00310C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310C7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310C7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310C70"/>
  </w:style>
  <w:style w:type="character" w:customStyle="1" w:styleId="85pt0pt">
    <w:name w:val="Основной текст + 8;5 pt;Малые прописные;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310C7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310C70"/>
  </w:style>
  <w:style w:type="character" w:customStyle="1" w:styleId="-1pt">
    <w:name w:val="Основной текст + Интервал -1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310C70"/>
  </w:style>
  <w:style w:type="character" w:customStyle="1" w:styleId="7ArialNarrow15pt-1pt">
    <w:name w:val="Основной текст (7) + Arial Narrow;15 pt;Курсив;Интервал -1 pt"/>
    <w:rsid w:val="00310C7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310C70"/>
  </w:style>
  <w:style w:type="character" w:customStyle="1" w:styleId="100">
    <w:name w:val="Основной текст (10)_"/>
    <w:link w:val="101"/>
    <w:rsid w:val="00310C7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310C70"/>
    <w:rPr>
      <w:shd w:val="clear" w:color="auto" w:fill="FFFFFF"/>
    </w:rPr>
  </w:style>
  <w:style w:type="character" w:customStyle="1" w:styleId="110">
    <w:name w:val="Основной текст (11)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310C70"/>
    <w:rPr>
      <w:sz w:val="22"/>
      <w:szCs w:val="22"/>
      <w:shd w:val="clear" w:color="auto" w:fill="FFFFFF"/>
    </w:rPr>
  </w:style>
  <w:style w:type="character" w:customStyle="1" w:styleId="140">
    <w:name w:val="Основной текст (14)_"/>
    <w:link w:val="141"/>
    <w:rsid w:val="00310C7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310C7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310C70"/>
  </w:style>
  <w:style w:type="character" w:customStyle="1" w:styleId="35">
    <w:name w:val="Основной текст3"/>
    <w:rsid w:val="00310C70"/>
  </w:style>
  <w:style w:type="character" w:customStyle="1" w:styleId="af8">
    <w:name w:val="Подпись к таблиц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310C7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310C70"/>
  </w:style>
  <w:style w:type="paragraph" w:customStyle="1" w:styleId="41">
    <w:name w:val="Основной текст4"/>
    <w:basedOn w:val="a"/>
    <w:link w:val="af6"/>
    <w:rsid w:val="00310C70"/>
    <w:pPr>
      <w:shd w:val="clear" w:color="auto" w:fill="FFFFFF"/>
      <w:spacing w:after="120" w:line="0" w:lineRule="atLeast"/>
    </w:pPr>
    <w:rPr>
      <w:sz w:val="25"/>
      <w:szCs w:val="25"/>
    </w:rPr>
  </w:style>
  <w:style w:type="paragraph" w:customStyle="1" w:styleId="82">
    <w:name w:val="Основной текст (8)"/>
    <w:basedOn w:val="a"/>
    <w:link w:val="81"/>
    <w:rsid w:val="00310C70"/>
    <w:pPr>
      <w:shd w:val="clear" w:color="auto" w:fill="FFFFFF"/>
      <w:spacing w:line="0" w:lineRule="atLeast"/>
    </w:pPr>
    <w:rPr>
      <w:spacing w:val="10"/>
      <w:sz w:val="17"/>
      <w:szCs w:val="17"/>
      <w:lang w:val="en-US"/>
    </w:rPr>
  </w:style>
  <w:style w:type="paragraph" w:customStyle="1" w:styleId="34">
    <w:name w:val="Основной текст (3)"/>
    <w:basedOn w:val="a"/>
    <w:link w:val="33"/>
    <w:rsid w:val="00310C7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43">
    <w:name w:val="Основной текст (4)"/>
    <w:basedOn w:val="a"/>
    <w:link w:val="42"/>
    <w:rsid w:val="00310C70"/>
    <w:pPr>
      <w:shd w:val="clear" w:color="auto" w:fill="FFFFFF"/>
      <w:spacing w:before="300" w:after="300" w:line="0" w:lineRule="atLeast"/>
    </w:pPr>
    <w:rPr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310C70"/>
    <w:pPr>
      <w:shd w:val="clear" w:color="auto" w:fill="FFFFFF"/>
      <w:spacing w:line="480" w:lineRule="exac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rsid w:val="00310C7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92">
    <w:name w:val="Основной текст (9)"/>
    <w:basedOn w:val="a"/>
    <w:link w:val="91"/>
    <w:rsid w:val="00310C70"/>
    <w:pPr>
      <w:shd w:val="clear" w:color="auto" w:fill="FFFFFF"/>
      <w:spacing w:line="0" w:lineRule="atLeast"/>
    </w:pPr>
    <w:rPr>
      <w:sz w:val="20"/>
    </w:rPr>
  </w:style>
  <w:style w:type="paragraph" w:customStyle="1" w:styleId="121">
    <w:name w:val="Основной текст (12)"/>
    <w:basedOn w:val="a"/>
    <w:link w:val="120"/>
    <w:rsid w:val="00310C70"/>
    <w:pPr>
      <w:shd w:val="clear" w:color="auto" w:fill="FFFFFF"/>
      <w:spacing w:before="480" w:line="691" w:lineRule="exact"/>
    </w:pPr>
    <w:rPr>
      <w:sz w:val="22"/>
      <w:szCs w:val="22"/>
    </w:rPr>
  </w:style>
  <w:style w:type="paragraph" w:customStyle="1" w:styleId="141">
    <w:name w:val="Основной текст (14)"/>
    <w:basedOn w:val="a"/>
    <w:link w:val="140"/>
    <w:rsid w:val="00310C7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/>
    </w:rPr>
  </w:style>
  <w:style w:type="paragraph" w:customStyle="1" w:styleId="150">
    <w:name w:val="Основной текст (15)"/>
    <w:basedOn w:val="a"/>
    <w:link w:val="15"/>
    <w:rsid w:val="00310C7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</w:rPr>
  </w:style>
  <w:style w:type="paragraph" w:customStyle="1" w:styleId="131">
    <w:name w:val="Основной текст (13)"/>
    <w:basedOn w:val="a"/>
    <w:link w:val="130"/>
    <w:rsid w:val="00310C7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styleId="afc">
    <w:name w:val="No Spacing"/>
    <w:uiPriority w:val="1"/>
    <w:qFormat/>
    <w:rsid w:val="00310C7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310C70"/>
    <w:rPr>
      <w:b/>
      <w:caps/>
      <w:sz w:val="24"/>
    </w:rPr>
  </w:style>
  <w:style w:type="character" w:customStyle="1" w:styleId="20">
    <w:name w:val="Заголовок 2 Знак"/>
    <w:link w:val="2"/>
    <w:uiPriority w:val="9"/>
    <w:rsid w:val="00310C70"/>
    <w:rPr>
      <w:caps/>
      <w:sz w:val="32"/>
    </w:rPr>
  </w:style>
  <w:style w:type="character" w:customStyle="1" w:styleId="30">
    <w:name w:val="Заголовок 3 Знак"/>
    <w:link w:val="3"/>
    <w:rsid w:val="00310C70"/>
    <w:rPr>
      <w:b/>
      <w:caps/>
      <w:sz w:val="34"/>
    </w:rPr>
  </w:style>
  <w:style w:type="character" w:customStyle="1" w:styleId="40">
    <w:name w:val="Заголовок 4 Знак"/>
    <w:link w:val="4"/>
    <w:rsid w:val="00310C70"/>
    <w:rPr>
      <w:caps/>
      <w:sz w:val="36"/>
    </w:rPr>
  </w:style>
  <w:style w:type="character" w:customStyle="1" w:styleId="60">
    <w:name w:val="Заголовок 6 Знак"/>
    <w:link w:val="6"/>
    <w:rsid w:val="00310C70"/>
    <w:rPr>
      <w:b/>
      <w:caps/>
      <w:sz w:val="28"/>
    </w:rPr>
  </w:style>
  <w:style w:type="character" w:customStyle="1" w:styleId="70">
    <w:name w:val="Заголовок 7 Знак"/>
    <w:link w:val="7"/>
    <w:rsid w:val="00310C70"/>
    <w:rPr>
      <w:b/>
      <w:caps/>
      <w:sz w:val="22"/>
    </w:rPr>
  </w:style>
  <w:style w:type="character" w:customStyle="1" w:styleId="80">
    <w:name w:val="Заголовок 8 Знак"/>
    <w:link w:val="8"/>
    <w:rsid w:val="00310C70"/>
    <w:rPr>
      <w:b/>
      <w:caps/>
      <w:sz w:val="36"/>
    </w:rPr>
  </w:style>
  <w:style w:type="character" w:customStyle="1" w:styleId="90">
    <w:name w:val="Заголовок 9 Знак"/>
    <w:link w:val="9"/>
    <w:rsid w:val="00310C70"/>
    <w:rPr>
      <w:b/>
      <w:caps/>
      <w:sz w:val="22"/>
    </w:rPr>
  </w:style>
  <w:style w:type="numbering" w:customStyle="1" w:styleId="112">
    <w:name w:val="Нет списка11"/>
    <w:next w:val="a2"/>
    <w:semiHidden/>
    <w:rsid w:val="00310C70"/>
  </w:style>
  <w:style w:type="character" w:customStyle="1" w:styleId="a4">
    <w:name w:val="Основной текст Знак"/>
    <w:link w:val="a3"/>
    <w:rsid w:val="00310C70"/>
    <w:rPr>
      <w:b/>
      <w:caps/>
      <w:sz w:val="24"/>
    </w:rPr>
  </w:style>
  <w:style w:type="character" w:customStyle="1" w:styleId="22">
    <w:name w:val="Основной текст 2 Знак"/>
    <w:link w:val="21"/>
    <w:rsid w:val="00310C70"/>
    <w:rPr>
      <w:b/>
      <w:caps/>
      <w:sz w:val="28"/>
    </w:rPr>
  </w:style>
  <w:style w:type="character" w:customStyle="1" w:styleId="32">
    <w:name w:val="Основной текст 3 Знак"/>
    <w:link w:val="31"/>
    <w:rsid w:val="00310C70"/>
    <w:rPr>
      <w:b/>
      <w:caps/>
      <w:sz w:val="40"/>
    </w:rPr>
  </w:style>
  <w:style w:type="table" w:customStyle="1" w:styleId="29">
    <w:name w:val="Сетка таблицы2"/>
    <w:basedOn w:val="a1"/>
    <w:next w:val="aa"/>
    <w:uiPriority w:val="59"/>
    <w:rsid w:val="00310C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310C7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310C70"/>
  </w:style>
  <w:style w:type="table" w:customStyle="1" w:styleId="210">
    <w:name w:val="Сетка таблицы2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310C7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link w:val="afe"/>
    <w:rsid w:val="00310C70"/>
    <w:rPr>
      <w:sz w:val="28"/>
      <w:szCs w:val="24"/>
    </w:rPr>
  </w:style>
  <w:style w:type="character" w:styleId="aff0">
    <w:name w:val="FollowedHyperlink"/>
    <w:uiPriority w:val="99"/>
    <w:unhideWhenUsed/>
    <w:rsid w:val="00310C70"/>
    <w:rPr>
      <w:color w:val="800080"/>
      <w:u w:val="single"/>
    </w:rPr>
  </w:style>
  <w:style w:type="paragraph" w:customStyle="1" w:styleId="msonormal0">
    <w:name w:val="msonormal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C7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310C7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10C7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310C7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310C7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10C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310C7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AB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1 Знак Знак Знак"/>
    <w:basedOn w:val="a"/>
    <w:rsid w:val="009514A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xl87">
    <w:name w:val="xl8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9514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9514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951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51022-52BB-4B93-8874-ABD69BEB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2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Гадель Шавалиев</cp:lastModifiedBy>
  <cp:revision>6</cp:revision>
  <cp:lastPrinted>2024-06-27T12:33:00Z</cp:lastPrinted>
  <dcterms:created xsi:type="dcterms:W3CDTF">2024-06-27T12:36:00Z</dcterms:created>
  <dcterms:modified xsi:type="dcterms:W3CDTF">2024-08-26T13:16:00Z</dcterms:modified>
</cp:coreProperties>
</file>