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AD" w:rsidRPr="006C3757" w:rsidRDefault="004E6A8C" w:rsidP="004707AD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2</w:t>
      </w:r>
      <w:r w:rsidR="004707AD" w:rsidRPr="006C3757">
        <w:rPr>
          <w:bCs/>
          <w:szCs w:val="28"/>
        </w:rPr>
        <w:t xml:space="preserve"> </w:t>
      </w:r>
      <w:r w:rsidR="004707AD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4707AD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4707AD" w:rsidRPr="006C3757" w:rsidRDefault="004707AD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 xml:space="preserve">Затраты на выполнение мероприятий по технологическому присоединению </w:t>
      </w: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в расчете на одно технологическое присоединение</w:t>
      </w:r>
    </w:p>
    <w:p w:rsidR="007C0455" w:rsidRPr="006C3757" w:rsidRDefault="007C0455" w:rsidP="007C0455">
      <w:pPr>
        <w:jc w:val="center"/>
        <w:rPr>
          <w:sz w:val="20"/>
          <w:szCs w:val="28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0"/>
        <w:gridCol w:w="1817"/>
        <w:gridCol w:w="2835"/>
        <w:gridCol w:w="1701"/>
        <w:gridCol w:w="1276"/>
        <w:gridCol w:w="2133"/>
        <w:gridCol w:w="1694"/>
        <w:gridCol w:w="1701"/>
        <w:gridCol w:w="1276"/>
      </w:tblGrid>
      <w:tr w:rsidR="00C45103" w:rsidRPr="006C3757" w:rsidTr="00F9558C">
        <w:trPr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Выполняемые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Наименование должности, согласно штатному расписанию и приложению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Часовая ставка, рублей/час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Трудозатраты, час.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 расходы на оплату труда производственных рабочих, руб.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соц.нужды,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C45103" w:rsidRPr="006C3757" w:rsidTr="00F9558C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4707AD" w:rsidRPr="006C3757" w:rsidRDefault="004707AD">
      <w:pPr>
        <w:rPr>
          <w:szCs w:val="28"/>
        </w:rPr>
      </w:pPr>
    </w:p>
    <w:p w:rsidR="004707AD" w:rsidRPr="006C3757" w:rsidRDefault="004707AD">
      <w:pPr>
        <w:rPr>
          <w:szCs w:val="28"/>
        </w:rPr>
      </w:pPr>
      <w:bookmarkStart w:id="0" w:name="_GoBack"/>
      <w:bookmarkEnd w:id="0"/>
    </w:p>
    <w:sectPr w:rsidR="004707AD" w:rsidRPr="006C3757" w:rsidSect="00917D4A">
      <w:headerReference w:type="first" r:id="rId8"/>
      <w:pgSz w:w="16840" w:h="11907" w:orient="landscape"/>
      <w:pgMar w:top="1134" w:right="1134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D4A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E3D9E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BCFA-9BC1-4E20-9EAF-DD03A6B8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2024-08-26T13:20:00Z</dcterms:modified>
</cp:coreProperties>
</file>