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55" w:rsidRPr="006C3757" w:rsidRDefault="004E6A8C" w:rsidP="007C0455">
      <w:pPr>
        <w:autoSpaceDE w:val="0"/>
        <w:autoSpaceDN w:val="0"/>
        <w:adjustRightInd w:val="0"/>
        <w:ind w:left="9639"/>
        <w:rPr>
          <w:rFonts w:eastAsia="Calibri"/>
          <w:szCs w:val="28"/>
        </w:rPr>
      </w:pPr>
      <w:r w:rsidRPr="006C3757">
        <w:rPr>
          <w:bCs/>
          <w:szCs w:val="28"/>
        </w:rPr>
        <w:t>Приложение 3</w:t>
      </w:r>
      <w:r w:rsidR="007C0455" w:rsidRPr="006C3757">
        <w:rPr>
          <w:bCs/>
          <w:szCs w:val="28"/>
        </w:rPr>
        <w:t xml:space="preserve"> </w:t>
      </w:r>
      <w:r w:rsidR="007C0455" w:rsidRPr="006C3757">
        <w:rPr>
          <w:bCs/>
          <w:szCs w:val="28"/>
        </w:rPr>
        <w:br/>
        <w:t xml:space="preserve">к Административному регламенту предоставления Государственным комитетом Республики Татарстан по тарифам государственной услуги </w:t>
      </w:r>
      <w:r w:rsidR="007C0455" w:rsidRPr="006C3757">
        <w:rPr>
          <w:rFonts w:eastAsia="Calibri"/>
          <w:szCs w:val="28"/>
        </w:rPr>
        <w:t>по установлению платы за технологическое присоединение к электрическим сетям территориальных сетевых организаций и (или) стандартизированных тарифных ставок, определяющих величину этой платы</w:t>
      </w:r>
    </w:p>
    <w:p w:rsidR="007C0455" w:rsidRPr="006C3757" w:rsidRDefault="007C0455">
      <w:pPr>
        <w:rPr>
          <w:szCs w:val="28"/>
        </w:rPr>
      </w:pPr>
    </w:p>
    <w:p w:rsidR="007C0455" w:rsidRPr="006C3757" w:rsidRDefault="007C0455" w:rsidP="007C0455">
      <w:pPr>
        <w:jc w:val="center"/>
        <w:rPr>
          <w:szCs w:val="28"/>
        </w:rPr>
      </w:pPr>
      <w:r w:rsidRPr="006C3757">
        <w:rPr>
          <w:szCs w:val="28"/>
        </w:rPr>
        <w:t>Транспортные расходы</w:t>
      </w:r>
    </w:p>
    <w:p w:rsidR="007C0455" w:rsidRPr="006C3757" w:rsidRDefault="007C0455" w:rsidP="007C0455">
      <w:pPr>
        <w:rPr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24"/>
        <w:gridCol w:w="3423"/>
        <w:gridCol w:w="1439"/>
        <w:gridCol w:w="2997"/>
        <w:gridCol w:w="3468"/>
        <w:gridCol w:w="2836"/>
      </w:tblGrid>
      <w:tr w:rsidR="006C3757" w:rsidRPr="006C3757" w:rsidTr="007C0455">
        <w:trPr>
          <w:trHeight w:val="192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№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Наименование статей затрат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Единица измерения</w:t>
            </w: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Подготовка и выдача сетевой организацией технических условий заявителю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Проверка сетевой организацией выполнения заявителем технических условий</w:t>
            </w:r>
          </w:p>
        </w:tc>
        <w:tc>
          <w:tcPr>
            <w:tcW w:w="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Итого, руб.</w:t>
            </w:r>
          </w:p>
        </w:tc>
      </w:tr>
      <w:tr w:rsidR="006C3757" w:rsidRPr="006C3757" w:rsidTr="007C0455">
        <w:trPr>
          <w:trHeight w:val="70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Автомобиль, марка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630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7C0455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Стоимость  м. часа (согласно тарифу или прилагаемой калькуляции)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364B7E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руб./м</w:t>
            </w:r>
            <w:r w:rsidR="00364B7E"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/ </w:t>
            </w: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час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1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Время эксплуатации машины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час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C0455" w:rsidRPr="006C3757" w:rsidRDefault="007C0455" w:rsidP="00F9558C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  <w:tr w:rsidR="006C3757" w:rsidRPr="006C3757" w:rsidTr="007C0455">
        <w:trPr>
          <w:trHeight w:val="315"/>
        </w:trPr>
        <w:tc>
          <w:tcPr>
            <w:tcW w:w="2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C0455" w:rsidRPr="006C3757" w:rsidRDefault="007C0455" w:rsidP="007C0455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 xml:space="preserve">Итого: 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 w:rsidRPr="006C3757">
              <w:rPr>
                <w:rFonts w:ascii="Times New Roman CYR" w:hAnsi="Times New Roman CYR" w:cs="Times New Roman CYR"/>
                <w:sz w:val="24"/>
                <w:szCs w:val="24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11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  <w:tc>
          <w:tcPr>
            <w:tcW w:w="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C0455" w:rsidRPr="006C3757" w:rsidRDefault="007C0455" w:rsidP="00F9558C">
            <w:pPr>
              <w:jc w:val="center"/>
              <w:rPr>
                <w:sz w:val="24"/>
                <w:szCs w:val="24"/>
              </w:rPr>
            </w:pPr>
            <w:r w:rsidRPr="006C3757">
              <w:rPr>
                <w:sz w:val="24"/>
                <w:szCs w:val="24"/>
              </w:rPr>
              <w:t> </w:t>
            </w:r>
          </w:p>
        </w:tc>
      </w:tr>
    </w:tbl>
    <w:p w:rsidR="00645F83" w:rsidRPr="006C3757" w:rsidRDefault="00645F83" w:rsidP="00645F83">
      <w:pPr>
        <w:rPr>
          <w:szCs w:val="28"/>
        </w:rPr>
      </w:pPr>
      <w:bookmarkStart w:id="0" w:name="_GoBack"/>
      <w:bookmarkEnd w:id="0"/>
    </w:p>
    <w:sectPr w:rsidR="00645F83" w:rsidRPr="006C3757" w:rsidSect="0004776B">
      <w:headerReference w:type="first" r:id="rId8"/>
      <w:pgSz w:w="16840" w:h="11907" w:orient="landscape"/>
      <w:pgMar w:top="1134" w:right="1134" w:bottom="567" w:left="709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9FB" w:rsidRDefault="001F49FB" w:rsidP="00664BF1">
      <w:r>
        <w:separator/>
      </w:r>
    </w:p>
  </w:endnote>
  <w:endnote w:type="continuationSeparator" w:id="0">
    <w:p w:rsidR="001F49FB" w:rsidRDefault="001F49FB" w:rsidP="0066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9FB" w:rsidRDefault="001F49FB" w:rsidP="00664BF1">
      <w:r>
        <w:separator/>
      </w:r>
    </w:p>
  </w:footnote>
  <w:footnote w:type="continuationSeparator" w:id="0">
    <w:p w:rsidR="001F49FB" w:rsidRDefault="001F49FB" w:rsidP="0066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152" w:rsidRDefault="003B2152" w:rsidP="0028690E">
    <w:pPr>
      <w:pStyle w:val="a5"/>
      <w:jc w:val="right"/>
    </w:pPr>
  </w:p>
  <w:p w:rsidR="003B2152" w:rsidRDefault="003B2152" w:rsidP="0028690E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312A"/>
    <w:multiLevelType w:val="multilevel"/>
    <w:tmpl w:val="EFA41ACE"/>
    <w:lvl w:ilvl="0">
      <w:start w:val="3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2"/>
      <w:numFmt w:val="decimal"/>
      <w:suff w:val="space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C200A8"/>
    <w:multiLevelType w:val="hybridMultilevel"/>
    <w:tmpl w:val="0C6867CE"/>
    <w:lvl w:ilvl="0" w:tplc="DB6EC848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74E7DF1"/>
    <w:multiLevelType w:val="hybridMultilevel"/>
    <w:tmpl w:val="6F0217FA"/>
    <w:lvl w:ilvl="0" w:tplc="1B4EE308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3824F7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3E4376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C53664"/>
    <w:multiLevelType w:val="multilevel"/>
    <w:tmpl w:val="A9104C3E"/>
    <w:lvl w:ilvl="0">
      <w:start w:val="1"/>
      <w:numFmt w:val="decimal"/>
      <w:suff w:val="space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12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60" w:hanging="2160"/>
      </w:pPr>
      <w:rPr>
        <w:rFonts w:hint="default"/>
      </w:rPr>
    </w:lvl>
  </w:abstractNum>
  <w:abstractNum w:abstractNumId="6" w15:restartNumberingAfterBreak="0">
    <w:nsid w:val="3F9C7CE7"/>
    <w:multiLevelType w:val="hybridMultilevel"/>
    <w:tmpl w:val="E9284EDE"/>
    <w:lvl w:ilvl="0" w:tplc="880CC2CE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A487F"/>
    <w:multiLevelType w:val="multilevel"/>
    <w:tmpl w:val="65C0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4B5666B5"/>
    <w:multiLevelType w:val="hybridMultilevel"/>
    <w:tmpl w:val="ADF87584"/>
    <w:lvl w:ilvl="0" w:tplc="A3B016C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8D0B7C"/>
    <w:multiLevelType w:val="multilevel"/>
    <w:tmpl w:val="2B7EF914"/>
    <w:lvl w:ilvl="0">
      <w:start w:val="1"/>
      <w:numFmt w:val="decimal"/>
      <w:suff w:val="space"/>
      <w:lvlText w:val="%1."/>
      <w:lvlJc w:val="left"/>
      <w:pPr>
        <w:ind w:left="-585" w:firstLine="5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4" w:firstLine="225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193" w:firstLine="225"/>
      </w:pPr>
      <w:rPr>
        <w:rFonts w:hint="default"/>
        <w:i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2262" w:hanging="1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1" w:hanging="13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40" w:hanging="4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09" w:hanging="85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18" w:hanging="85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7" w:hanging="1215"/>
      </w:pPr>
      <w:rPr>
        <w:rFonts w:hint="default"/>
      </w:rPr>
    </w:lvl>
  </w:abstractNum>
  <w:abstractNum w:abstractNumId="10" w15:restartNumberingAfterBreak="0">
    <w:nsid w:val="5F046305"/>
    <w:multiLevelType w:val="hybridMultilevel"/>
    <w:tmpl w:val="3342BA2C"/>
    <w:lvl w:ilvl="0" w:tplc="14CC45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685B2D15"/>
    <w:multiLevelType w:val="hybridMultilevel"/>
    <w:tmpl w:val="E8FA40C0"/>
    <w:lvl w:ilvl="0" w:tplc="C46AB5EE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0C63345"/>
    <w:multiLevelType w:val="hybridMultilevel"/>
    <w:tmpl w:val="44641988"/>
    <w:lvl w:ilvl="0" w:tplc="D2E08AF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7C300350"/>
    <w:multiLevelType w:val="hybridMultilevel"/>
    <w:tmpl w:val="8F1E0D7C"/>
    <w:lvl w:ilvl="0" w:tplc="9016166C">
      <w:start w:val="1"/>
      <w:numFmt w:val="decimal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0"/>
  </w:num>
  <w:num w:numId="9">
    <w:abstractNumId w:val="10"/>
  </w:num>
  <w:num w:numId="10">
    <w:abstractNumId w:val="1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AA6"/>
    <w:rsid w:val="00002860"/>
    <w:rsid w:val="00004DE3"/>
    <w:rsid w:val="00004F86"/>
    <w:rsid w:val="00010A00"/>
    <w:rsid w:val="000144FB"/>
    <w:rsid w:val="0001470E"/>
    <w:rsid w:val="00017E5E"/>
    <w:rsid w:val="0002019D"/>
    <w:rsid w:val="00021E0F"/>
    <w:rsid w:val="00022374"/>
    <w:rsid w:val="0003064A"/>
    <w:rsid w:val="00034138"/>
    <w:rsid w:val="0003456A"/>
    <w:rsid w:val="0003551E"/>
    <w:rsid w:val="000378C9"/>
    <w:rsid w:val="00037DE8"/>
    <w:rsid w:val="000402B7"/>
    <w:rsid w:val="000412BA"/>
    <w:rsid w:val="00044A45"/>
    <w:rsid w:val="00046AFC"/>
    <w:rsid w:val="00047761"/>
    <w:rsid w:val="0004776B"/>
    <w:rsid w:val="00047A48"/>
    <w:rsid w:val="000525A8"/>
    <w:rsid w:val="00054802"/>
    <w:rsid w:val="00055391"/>
    <w:rsid w:val="00055C8C"/>
    <w:rsid w:val="00055CCD"/>
    <w:rsid w:val="00056111"/>
    <w:rsid w:val="00060699"/>
    <w:rsid w:val="000632A9"/>
    <w:rsid w:val="0006363A"/>
    <w:rsid w:val="000644F1"/>
    <w:rsid w:val="00067E00"/>
    <w:rsid w:val="00070AE1"/>
    <w:rsid w:val="00071FB3"/>
    <w:rsid w:val="0007204F"/>
    <w:rsid w:val="00072A28"/>
    <w:rsid w:val="000730ED"/>
    <w:rsid w:val="000747B3"/>
    <w:rsid w:val="00074C32"/>
    <w:rsid w:val="0007534B"/>
    <w:rsid w:val="000769CA"/>
    <w:rsid w:val="00085739"/>
    <w:rsid w:val="000940DA"/>
    <w:rsid w:val="00094AD7"/>
    <w:rsid w:val="00096A22"/>
    <w:rsid w:val="00096FE4"/>
    <w:rsid w:val="000A0898"/>
    <w:rsid w:val="000A1448"/>
    <w:rsid w:val="000A4717"/>
    <w:rsid w:val="000A53A7"/>
    <w:rsid w:val="000A5BF6"/>
    <w:rsid w:val="000A5FFD"/>
    <w:rsid w:val="000B25AE"/>
    <w:rsid w:val="000B2F0C"/>
    <w:rsid w:val="000B45D8"/>
    <w:rsid w:val="000B72FE"/>
    <w:rsid w:val="000C57C6"/>
    <w:rsid w:val="000D081F"/>
    <w:rsid w:val="000D36DD"/>
    <w:rsid w:val="000D4207"/>
    <w:rsid w:val="000E0887"/>
    <w:rsid w:val="000E12B4"/>
    <w:rsid w:val="000E15B2"/>
    <w:rsid w:val="000E386C"/>
    <w:rsid w:val="000E5385"/>
    <w:rsid w:val="000E54C6"/>
    <w:rsid w:val="000F0A66"/>
    <w:rsid w:val="000F0FD5"/>
    <w:rsid w:val="000F3775"/>
    <w:rsid w:val="000F40F3"/>
    <w:rsid w:val="000F5AA6"/>
    <w:rsid w:val="000F7E2E"/>
    <w:rsid w:val="00100973"/>
    <w:rsid w:val="0010097A"/>
    <w:rsid w:val="0010215B"/>
    <w:rsid w:val="00107B14"/>
    <w:rsid w:val="0011266F"/>
    <w:rsid w:val="00113117"/>
    <w:rsid w:val="00114C6B"/>
    <w:rsid w:val="00117EF7"/>
    <w:rsid w:val="00125692"/>
    <w:rsid w:val="0012675A"/>
    <w:rsid w:val="00131807"/>
    <w:rsid w:val="00133173"/>
    <w:rsid w:val="001341E3"/>
    <w:rsid w:val="0013605F"/>
    <w:rsid w:val="001401D4"/>
    <w:rsid w:val="00141C53"/>
    <w:rsid w:val="001432A4"/>
    <w:rsid w:val="00143F1A"/>
    <w:rsid w:val="00144031"/>
    <w:rsid w:val="001458E7"/>
    <w:rsid w:val="001472DD"/>
    <w:rsid w:val="00150EF2"/>
    <w:rsid w:val="00151AB9"/>
    <w:rsid w:val="00152C11"/>
    <w:rsid w:val="00157542"/>
    <w:rsid w:val="0016094F"/>
    <w:rsid w:val="00161DC5"/>
    <w:rsid w:val="001624B7"/>
    <w:rsid w:val="00163015"/>
    <w:rsid w:val="0016365A"/>
    <w:rsid w:val="001636A8"/>
    <w:rsid w:val="0016396B"/>
    <w:rsid w:val="0017030A"/>
    <w:rsid w:val="00172783"/>
    <w:rsid w:val="0017402F"/>
    <w:rsid w:val="00174493"/>
    <w:rsid w:val="00174771"/>
    <w:rsid w:val="001761D5"/>
    <w:rsid w:val="00176D4E"/>
    <w:rsid w:val="001813D5"/>
    <w:rsid w:val="00182A9D"/>
    <w:rsid w:val="00182DF8"/>
    <w:rsid w:val="00183828"/>
    <w:rsid w:val="001843BF"/>
    <w:rsid w:val="001848C3"/>
    <w:rsid w:val="00185D94"/>
    <w:rsid w:val="00185F35"/>
    <w:rsid w:val="001916E5"/>
    <w:rsid w:val="001928AE"/>
    <w:rsid w:val="00194AAF"/>
    <w:rsid w:val="001A0141"/>
    <w:rsid w:val="001A242D"/>
    <w:rsid w:val="001A4C82"/>
    <w:rsid w:val="001A7CAF"/>
    <w:rsid w:val="001B0901"/>
    <w:rsid w:val="001B146F"/>
    <w:rsid w:val="001B190D"/>
    <w:rsid w:val="001B243D"/>
    <w:rsid w:val="001B2A3B"/>
    <w:rsid w:val="001B2BAA"/>
    <w:rsid w:val="001B4B2E"/>
    <w:rsid w:val="001B52D6"/>
    <w:rsid w:val="001B5AD1"/>
    <w:rsid w:val="001C1238"/>
    <w:rsid w:val="001C3B2D"/>
    <w:rsid w:val="001C7EB4"/>
    <w:rsid w:val="001D0BA4"/>
    <w:rsid w:val="001D3995"/>
    <w:rsid w:val="001E53F6"/>
    <w:rsid w:val="001E61CB"/>
    <w:rsid w:val="001F49FB"/>
    <w:rsid w:val="00200BDB"/>
    <w:rsid w:val="00201AAD"/>
    <w:rsid w:val="00202583"/>
    <w:rsid w:val="002040C0"/>
    <w:rsid w:val="002048DD"/>
    <w:rsid w:val="00211160"/>
    <w:rsid w:val="00212692"/>
    <w:rsid w:val="00223916"/>
    <w:rsid w:val="00225516"/>
    <w:rsid w:val="002259A2"/>
    <w:rsid w:val="0022699B"/>
    <w:rsid w:val="00227237"/>
    <w:rsid w:val="00231B0A"/>
    <w:rsid w:val="00233367"/>
    <w:rsid w:val="00233C44"/>
    <w:rsid w:val="002442D2"/>
    <w:rsid w:val="00252424"/>
    <w:rsid w:val="00252819"/>
    <w:rsid w:val="00254374"/>
    <w:rsid w:val="002543E2"/>
    <w:rsid w:val="002555C9"/>
    <w:rsid w:val="0025762B"/>
    <w:rsid w:val="002578D7"/>
    <w:rsid w:val="0026082F"/>
    <w:rsid w:val="00261005"/>
    <w:rsid w:val="002634F2"/>
    <w:rsid w:val="00266018"/>
    <w:rsid w:val="0027056F"/>
    <w:rsid w:val="002710E0"/>
    <w:rsid w:val="00272B0D"/>
    <w:rsid w:val="00272D93"/>
    <w:rsid w:val="00272EA2"/>
    <w:rsid w:val="0027301A"/>
    <w:rsid w:val="002735D4"/>
    <w:rsid w:val="00273938"/>
    <w:rsid w:val="00274F74"/>
    <w:rsid w:val="002753AA"/>
    <w:rsid w:val="0027746B"/>
    <w:rsid w:val="002805F0"/>
    <w:rsid w:val="00281506"/>
    <w:rsid w:val="00282652"/>
    <w:rsid w:val="00284262"/>
    <w:rsid w:val="0028690E"/>
    <w:rsid w:val="00286A61"/>
    <w:rsid w:val="00291010"/>
    <w:rsid w:val="0029280B"/>
    <w:rsid w:val="002957F8"/>
    <w:rsid w:val="002968D7"/>
    <w:rsid w:val="00297A1D"/>
    <w:rsid w:val="002A00A0"/>
    <w:rsid w:val="002A28B7"/>
    <w:rsid w:val="002A5A1C"/>
    <w:rsid w:val="002B0C0B"/>
    <w:rsid w:val="002B253E"/>
    <w:rsid w:val="002C07F4"/>
    <w:rsid w:val="002C3D3F"/>
    <w:rsid w:val="002C4654"/>
    <w:rsid w:val="002C5037"/>
    <w:rsid w:val="002C683C"/>
    <w:rsid w:val="002C6F42"/>
    <w:rsid w:val="002D1157"/>
    <w:rsid w:val="002D28E0"/>
    <w:rsid w:val="002D5237"/>
    <w:rsid w:val="002D7F42"/>
    <w:rsid w:val="002E0D11"/>
    <w:rsid w:val="002E3815"/>
    <w:rsid w:val="002F746F"/>
    <w:rsid w:val="002F768C"/>
    <w:rsid w:val="00301CF2"/>
    <w:rsid w:val="003027C4"/>
    <w:rsid w:val="00302E66"/>
    <w:rsid w:val="00303120"/>
    <w:rsid w:val="00304911"/>
    <w:rsid w:val="003061C1"/>
    <w:rsid w:val="00310346"/>
    <w:rsid w:val="00310C70"/>
    <w:rsid w:val="0031183F"/>
    <w:rsid w:val="003120C0"/>
    <w:rsid w:val="0031326C"/>
    <w:rsid w:val="00320DEB"/>
    <w:rsid w:val="00321E20"/>
    <w:rsid w:val="00323DCD"/>
    <w:rsid w:val="003240A7"/>
    <w:rsid w:val="00326FC7"/>
    <w:rsid w:val="00330592"/>
    <w:rsid w:val="00330B1F"/>
    <w:rsid w:val="00331964"/>
    <w:rsid w:val="00333764"/>
    <w:rsid w:val="003375EE"/>
    <w:rsid w:val="00341653"/>
    <w:rsid w:val="00341DEF"/>
    <w:rsid w:val="00342805"/>
    <w:rsid w:val="00344152"/>
    <w:rsid w:val="0034734B"/>
    <w:rsid w:val="00350B09"/>
    <w:rsid w:val="0035241F"/>
    <w:rsid w:val="00352611"/>
    <w:rsid w:val="003527F0"/>
    <w:rsid w:val="003532CD"/>
    <w:rsid w:val="003548F6"/>
    <w:rsid w:val="0035570E"/>
    <w:rsid w:val="00356BF5"/>
    <w:rsid w:val="00360D4A"/>
    <w:rsid w:val="00363AD2"/>
    <w:rsid w:val="00364B7E"/>
    <w:rsid w:val="00366657"/>
    <w:rsid w:val="0036797A"/>
    <w:rsid w:val="003729EB"/>
    <w:rsid w:val="003745B3"/>
    <w:rsid w:val="00375068"/>
    <w:rsid w:val="00377B45"/>
    <w:rsid w:val="003800C4"/>
    <w:rsid w:val="003844F9"/>
    <w:rsid w:val="003854F1"/>
    <w:rsid w:val="003900A4"/>
    <w:rsid w:val="003904B6"/>
    <w:rsid w:val="00393D2C"/>
    <w:rsid w:val="00395580"/>
    <w:rsid w:val="00396D05"/>
    <w:rsid w:val="003A05E2"/>
    <w:rsid w:val="003A3D4B"/>
    <w:rsid w:val="003B14D7"/>
    <w:rsid w:val="003B16E0"/>
    <w:rsid w:val="003B2152"/>
    <w:rsid w:val="003B6E2B"/>
    <w:rsid w:val="003C0951"/>
    <w:rsid w:val="003C16C5"/>
    <w:rsid w:val="003C38C4"/>
    <w:rsid w:val="003C4356"/>
    <w:rsid w:val="003D5047"/>
    <w:rsid w:val="003D50C6"/>
    <w:rsid w:val="003D6543"/>
    <w:rsid w:val="003D6DB6"/>
    <w:rsid w:val="003D7FC1"/>
    <w:rsid w:val="003E2EB9"/>
    <w:rsid w:val="003E4A29"/>
    <w:rsid w:val="003E531F"/>
    <w:rsid w:val="003E6B83"/>
    <w:rsid w:val="003F084F"/>
    <w:rsid w:val="003F217E"/>
    <w:rsid w:val="003F28B2"/>
    <w:rsid w:val="003F2C94"/>
    <w:rsid w:val="003F5F5D"/>
    <w:rsid w:val="003F72A8"/>
    <w:rsid w:val="003F77C9"/>
    <w:rsid w:val="003F79FF"/>
    <w:rsid w:val="00405428"/>
    <w:rsid w:val="00405F1A"/>
    <w:rsid w:val="0041153F"/>
    <w:rsid w:val="00422A0F"/>
    <w:rsid w:val="00423A02"/>
    <w:rsid w:val="004242B4"/>
    <w:rsid w:val="00425432"/>
    <w:rsid w:val="004265CC"/>
    <w:rsid w:val="00426D84"/>
    <w:rsid w:val="00431714"/>
    <w:rsid w:val="00433B15"/>
    <w:rsid w:val="004344E0"/>
    <w:rsid w:val="00435527"/>
    <w:rsid w:val="00436223"/>
    <w:rsid w:val="00440F3C"/>
    <w:rsid w:val="00441F45"/>
    <w:rsid w:val="00442B39"/>
    <w:rsid w:val="00443322"/>
    <w:rsid w:val="00443A8B"/>
    <w:rsid w:val="00451076"/>
    <w:rsid w:val="00451C87"/>
    <w:rsid w:val="00455518"/>
    <w:rsid w:val="004561F5"/>
    <w:rsid w:val="00457CAC"/>
    <w:rsid w:val="00457E54"/>
    <w:rsid w:val="0046128A"/>
    <w:rsid w:val="004621D7"/>
    <w:rsid w:val="0046505A"/>
    <w:rsid w:val="004678CA"/>
    <w:rsid w:val="004707AD"/>
    <w:rsid w:val="00470E08"/>
    <w:rsid w:val="00472AC1"/>
    <w:rsid w:val="004772F1"/>
    <w:rsid w:val="00480670"/>
    <w:rsid w:val="00481195"/>
    <w:rsid w:val="004816E3"/>
    <w:rsid w:val="00483039"/>
    <w:rsid w:val="00486251"/>
    <w:rsid w:val="0049047E"/>
    <w:rsid w:val="00491ED0"/>
    <w:rsid w:val="0049408B"/>
    <w:rsid w:val="004A071F"/>
    <w:rsid w:val="004A182E"/>
    <w:rsid w:val="004A2316"/>
    <w:rsid w:val="004A28E2"/>
    <w:rsid w:val="004A395F"/>
    <w:rsid w:val="004A5C5A"/>
    <w:rsid w:val="004A7681"/>
    <w:rsid w:val="004B1362"/>
    <w:rsid w:val="004B5302"/>
    <w:rsid w:val="004B79C0"/>
    <w:rsid w:val="004C09F4"/>
    <w:rsid w:val="004C16BC"/>
    <w:rsid w:val="004C3E91"/>
    <w:rsid w:val="004C5247"/>
    <w:rsid w:val="004C59A8"/>
    <w:rsid w:val="004C6685"/>
    <w:rsid w:val="004C7E72"/>
    <w:rsid w:val="004D3555"/>
    <w:rsid w:val="004E079A"/>
    <w:rsid w:val="004E0BCE"/>
    <w:rsid w:val="004E0FC1"/>
    <w:rsid w:val="004E2B27"/>
    <w:rsid w:val="004E3E03"/>
    <w:rsid w:val="004E4EB0"/>
    <w:rsid w:val="004E6A8C"/>
    <w:rsid w:val="004E76B4"/>
    <w:rsid w:val="004E7707"/>
    <w:rsid w:val="004E7C12"/>
    <w:rsid w:val="004F0DAD"/>
    <w:rsid w:val="004F0EE0"/>
    <w:rsid w:val="004F417C"/>
    <w:rsid w:val="004F596F"/>
    <w:rsid w:val="00500825"/>
    <w:rsid w:val="00500B8C"/>
    <w:rsid w:val="00501070"/>
    <w:rsid w:val="00502A42"/>
    <w:rsid w:val="0050390D"/>
    <w:rsid w:val="0050601B"/>
    <w:rsid w:val="005108CC"/>
    <w:rsid w:val="00513828"/>
    <w:rsid w:val="0051468B"/>
    <w:rsid w:val="0051561C"/>
    <w:rsid w:val="00520480"/>
    <w:rsid w:val="00524C81"/>
    <w:rsid w:val="0052760E"/>
    <w:rsid w:val="00531131"/>
    <w:rsid w:val="00531C57"/>
    <w:rsid w:val="00532958"/>
    <w:rsid w:val="005356E2"/>
    <w:rsid w:val="00536A0F"/>
    <w:rsid w:val="00541214"/>
    <w:rsid w:val="00542515"/>
    <w:rsid w:val="00543293"/>
    <w:rsid w:val="0054374B"/>
    <w:rsid w:val="00545C91"/>
    <w:rsid w:val="00547856"/>
    <w:rsid w:val="00551EFE"/>
    <w:rsid w:val="005551A0"/>
    <w:rsid w:val="005555F7"/>
    <w:rsid w:val="00560305"/>
    <w:rsid w:val="005621EB"/>
    <w:rsid w:val="00562D82"/>
    <w:rsid w:val="0056396E"/>
    <w:rsid w:val="00563CB9"/>
    <w:rsid w:val="0056406F"/>
    <w:rsid w:val="00564D09"/>
    <w:rsid w:val="00564DA0"/>
    <w:rsid w:val="00565541"/>
    <w:rsid w:val="00567275"/>
    <w:rsid w:val="00576EFC"/>
    <w:rsid w:val="00577720"/>
    <w:rsid w:val="00577E2D"/>
    <w:rsid w:val="00580DC2"/>
    <w:rsid w:val="0058392C"/>
    <w:rsid w:val="005842E1"/>
    <w:rsid w:val="0058707A"/>
    <w:rsid w:val="00587C85"/>
    <w:rsid w:val="005924F0"/>
    <w:rsid w:val="00593BD6"/>
    <w:rsid w:val="005957BF"/>
    <w:rsid w:val="00595BCE"/>
    <w:rsid w:val="00595C20"/>
    <w:rsid w:val="005A0BB2"/>
    <w:rsid w:val="005A12D2"/>
    <w:rsid w:val="005A1837"/>
    <w:rsid w:val="005A3E35"/>
    <w:rsid w:val="005A442D"/>
    <w:rsid w:val="005A5D86"/>
    <w:rsid w:val="005A6287"/>
    <w:rsid w:val="005B1019"/>
    <w:rsid w:val="005B2A84"/>
    <w:rsid w:val="005B32A1"/>
    <w:rsid w:val="005B37CF"/>
    <w:rsid w:val="005C1ED3"/>
    <w:rsid w:val="005C2A91"/>
    <w:rsid w:val="005C3E11"/>
    <w:rsid w:val="005C414B"/>
    <w:rsid w:val="005C4AB4"/>
    <w:rsid w:val="005C4DE1"/>
    <w:rsid w:val="005C589E"/>
    <w:rsid w:val="005C5B23"/>
    <w:rsid w:val="005C60FB"/>
    <w:rsid w:val="005C7B0B"/>
    <w:rsid w:val="005D0102"/>
    <w:rsid w:val="005D094D"/>
    <w:rsid w:val="005D1A93"/>
    <w:rsid w:val="005D3303"/>
    <w:rsid w:val="005D4D82"/>
    <w:rsid w:val="005D7DAA"/>
    <w:rsid w:val="005E2239"/>
    <w:rsid w:val="005E5353"/>
    <w:rsid w:val="005E57FA"/>
    <w:rsid w:val="005F3D84"/>
    <w:rsid w:val="005F5713"/>
    <w:rsid w:val="005F5B14"/>
    <w:rsid w:val="00600982"/>
    <w:rsid w:val="00601022"/>
    <w:rsid w:val="006056A9"/>
    <w:rsid w:val="00605ED5"/>
    <w:rsid w:val="00606816"/>
    <w:rsid w:val="00607E9E"/>
    <w:rsid w:val="0061074B"/>
    <w:rsid w:val="0061632B"/>
    <w:rsid w:val="006177F1"/>
    <w:rsid w:val="00622BE0"/>
    <w:rsid w:val="0062387B"/>
    <w:rsid w:val="00624733"/>
    <w:rsid w:val="00624FA3"/>
    <w:rsid w:val="00625B2D"/>
    <w:rsid w:val="00625FDD"/>
    <w:rsid w:val="0062729B"/>
    <w:rsid w:val="00627ACB"/>
    <w:rsid w:val="00631075"/>
    <w:rsid w:val="00631493"/>
    <w:rsid w:val="006319AC"/>
    <w:rsid w:val="00633DA5"/>
    <w:rsid w:val="0063447A"/>
    <w:rsid w:val="0063447F"/>
    <w:rsid w:val="00635355"/>
    <w:rsid w:val="00635F2F"/>
    <w:rsid w:val="00635FF6"/>
    <w:rsid w:val="00636128"/>
    <w:rsid w:val="00641724"/>
    <w:rsid w:val="00645F83"/>
    <w:rsid w:val="00651885"/>
    <w:rsid w:val="0065239B"/>
    <w:rsid w:val="0065659F"/>
    <w:rsid w:val="00660014"/>
    <w:rsid w:val="00662E49"/>
    <w:rsid w:val="00663254"/>
    <w:rsid w:val="00663786"/>
    <w:rsid w:val="00663F3C"/>
    <w:rsid w:val="00664BF1"/>
    <w:rsid w:val="00666DB8"/>
    <w:rsid w:val="0068420D"/>
    <w:rsid w:val="00684F70"/>
    <w:rsid w:val="006873EC"/>
    <w:rsid w:val="00690A45"/>
    <w:rsid w:val="00691412"/>
    <w:rsid w:val="0069302A"/>
    <w:rsid w:val="00693742"/>
    <w:rsid w:val="006A0394"/>
    <w:rsid w:val="006A4AEA"/>
    <w:rsid w:val="006A7EE3"/>
    <w:rsid w:val="006B2346"/>
    <w:rsid w:val="006B5AB8"/>
    <w:rsid w:val="006B6DF5"/>
    <w:rsid w:val="006C3757"/>
    <w:rsid w:val="006C4F1F"/>
    <w:rsid w:val="006D4706"/>
    <w:rsid w:val="006D6B75"/>
    <w:rsid w:val="006D6E7F"/>
    <w:rsid w:val="006D6E88"/>
    <w:rsid w:val="006D74E9"/>
    <w:rsid w:val="006E0775"/>
    <w:rsid w:val="006E160D"/>
    <w:rsid w:val="006E35C8"/>
    <w:rsid w:val="006E7A14"/>
    <w:rsid w:val="006F214F"/>
    <w:rsid w:val="006F2161"/>
    <w:rsid w:val="006F295D"/>
    <w:rsid w:val="006F32FD"/>
    <w:rsid w:val="006F5036"/>
    <w:rsid w:val="006F5F19"/>
    <w:rsid w:val="006F6502"/>
    <w:rsid w:val="006F7911"/>
    <w:rsid w:val="006F79FD"/>
    <w:rsid w:val="007009F9"/>
    <w:rsid w:val="0070154A"/>
    <w:rsid w:val="007040DF"/>
    <w:rsid w:val="0070453D"/>
    <w:rsid w:val="007052B4"/>
    <w:rsid w:val="007071E0"/>
    <w:rsid w:val="007077EC"/>
    <w:rsid w:val="00707B15"/>
    <w:rsid w:val="00711642"/>
    <w:rsid w:val="007128CF"/>
    <w:rsid w:val="0071331C"/>
    <w:rsid w:val="007138CC"/>
    <w:rsid w:val="0071429F"/>
    <w:rsid w:val="00715CF4"/>
    <w:rsid w:val="007179BC"/>
    <w:rsid w:val="00720D82"/>
    <w:rsid w:val="0072102E"/>
    <w:rsid w:val="007238B9"/>
    <w:rsid w:val="0072461A"/>
    <w:rsid w:val="007338F6"/>
    <w:rsid w:val="00735E3E"/>
    <w:rsid w:val="0074045F"/>
    <w:rsid w:val="00743498"/>
    <w:rsid w:val="00751513"/>
    <w:rsid w:val="00751ADF"/>
    <w:rsid w:val="00752CE9"/>
    <w:rsid w:val="00753045"/>
    <w:rsid w:val="00754F14"/>
    <w:rsid w:val="00755890"/>
    <w:rsid w:val="00756581"/>
    <w:rsid w:val="00756797"/>
    <w:rsid w:val="007607DB"/>
    <w:rsid w:val="00760E32"/>
    <w:rsid w:val="00762D73"/>
    <w:rsid w:val="007737C7"/>
    <w:rsid w:val="00773B09"/>
    <w:rsid w:val="0077651E"/>
    <w:rsid w:val="00776E85"/>
    <w:rsid w:val="007847AF"/>
    <w:rsid w:val="0078490A"/>
    <w:rsid w:val="00785ED9"/>
    <w:rsid w:val="0078739F"/>
    <w:rsid w:val="0078745A"/>
    <w:rsid w:val="00792ED0"/>
    <w:rsid w:val="007931C2"/>
    <w:rsid w:val="007941C2"/>
    <w:rsid w:val="00794F83"/>
    <w:rsid w:val="0079670B"/>
    <w:rsid w:val="00797913"/>
    <w:rsid w:val="00797A36"/>
    <w:rsid w:val="007A355B"/>
    <w:rsid w:val="007A3627"/>
    <w:rsid w:val="007A5135"/>
    <w:rsid w:val="007B1AEA"/>
    <w:rsid w:val="007B673C"/>
    <w:rsid w:val="007B6C60"/>
    <w:rsid w:val="007B7DB8"/>
    <w:rsid w:val="007C0455"/>
    <w:rsid w:val="007C0663"/>
    <w:rsid w:val="007C37D4"/>
    <w:rsid w:val="007C5D32"/>
    <w:rsid w:val="007C5E68"/>
    <w:rsid w:val="007C6948"/>
    <w:rsid w:val="007C79B6"/>
    <w:rsid w:val="007C7E1E"/>
    <w:rsid w:val="007D3D27"/>
    <w:rsid w:val="007D5DED"/>
    <w:rsid w:val="007D5F4E"/>
    <w:rsid w:val="007D726F"/>
    <w:rsid w:val="007E0F3F"/>
    <w:rsid w:val="007E4065"/>
    <w:rsid w:val="007E4963"/>
    <w:rsid w:val="007E61E7"/>
    <w:rsid w:val="007F73E3"/>
    <w:rsid w:val="008016C7"/>
    <w:rsid w:val="00802CE5"/>
    <w:rsid w:val="00803C25"/>
    <w:rsid w:val="0080408D"/>
    <w:rsid w:val="008043A7"/>
    <w:rsid w:val="00807D99"/>
    <w:rsid w:val="00810097"/>
    <w:rsid w:val="00814D55"/>
    <w:rsid w:val="00815CAB"/>
    <w:rsid w:val="00815F5D"/>
    <w:rsid w:val="00820087"/>
    <w:rsid w:val="008200B6"/>
    <w:rsid w:val="008216A2"/>
    <w:rsid w:val="00821C79"/>
    <w:rsid w:val="00824583"/>
    <w:rsid w:val="008318E6"/>
    <w:rsid w:val="00831CEF"/>
    <w:rsid w:val="00832B10"/>
    <w:rsid w:val="00833DC6"/>
    <w:rsid w:val="00834B60"/>
    <w:rsid w:val="00835105"/>
    <w:rsid w:val="00835596"/>
    <w:rsid w:val="00835E6A"/>
    <w:rsid w:val="00836821"/>
    <w:rsid w:val="008465B0"/>
    <w:rsid w:val="00846F60"/>
    <w:rsid w:val="0085012B"/>
    <w:rsid w:val="00850F43"/>
    <w:rsid w:val="00853B4D"/>
    <w:rsid w:val="00857840"/>
    <w:rsid w:val="0086261E"/>
    <w:rsid w:val="008629AB"/>
    <w:rsid w:val="00863008"/>
    <w:rsid w:val="00863319"/>
    <w:rsid w:val="00863BC1"/>
    <w:rsid w:val="00864AED"/>
    <w:rsid w:val="00864BEA"/>
    <w:rsid w:val="00865B02"/>
    <w:rsid w:val="00871175"/>
    <w:rsid w:val="008713DF"/>
    <w:rsid w:val="008734E8"/>
    <w:rsid w:val="00873A68"/>
    <w:rsid w:val="008761D9"/>
    <w:rsid w:val="00881F6B"/>
    <w:rsid w:val="008900A0"/>
    <w:rsid w:val="00891347"/>
    <w:rsid w:val="00893EDC"/>
    <w:rsid w:val="008A2F3D"/>
    <w:rsid w:val="008A33CC"/>
    <w:rsid w:val="008A5350"/>
    <w:rsid w:val="008A554B"/>
    <w:rsid w:val="008A7CC5"/>
    <w:rsid w:val="008B3A3F"/>
    <w:rsid w:val="008B654A"/>
    <w:rsid w:val="008C0CA3"/>
    <w:rsid w:val="008C3336"/>
    <w:rsid w:val="008C48F4"/>
    <w:rsid w:val="008D100C"/>
    <w:rsid w:val="008D23C4"/>
    <w:rsid w:val="008D4973"/>
    <w:rsid w:val="008D685A"/>
    <w:rsid w:val="008D7109"/>
    <w:rsid w:val="008E1BDC"/>
    <w:rsid w:val="008E25BE"/>
    <w:rsid w:val="008E3B8E"/>
    <w:rsid w:val="008E5D86"/>
    <w:rsid w:val="008F066B"/>
    <w:rsid w:val="008F162F"/>
    <w:rsid w:val="008F71F9"/>
    <w:rsid w:val="008F7242"/>
    <w:rsid w:val="008F77DB"/>
    <w:rsid w:val="00905408"/>
    <w:rsid w:val="00910337"/>
    <w:rsid w:val="009115AF"/>
    <w:rsid w:val="0091301D"/>
    <w:rsid w:val="009138A9"/>
    <w:rsid w:val="00915011"/>
    <w:rsid w:val="009151A2"/>
    <w:rsid w:val="00917FBB"/>
    <w:rsid w:val="00921904"/>
    <w:rsid w:val="00923245"/>
    <w:rsid w:val="009278D1"/>
    <w:rsid w:val="00933587"/>
    <w:rsid w:val="0093554D"/>
    <w:rsid w:val="00935DBC"/>
    <w:rsid w:val="009401F9"/>
    <w:rsid w:val="00940943"/>
    <w:rsid w:val="00941F38"/>
    <w:rsid w:val="00944C3B"/>
    <w:rsid w:val="009478F3"/>
    <w:rsid w:val="00947BF7"/>
    <w:rsid w:val="00951238"/>
    <w:rsid w:val="009514AE"/>
    <w:rsid w:val="009526F9"/>
    <w:rsid w:val="0095272A"/>
    <w:rsid w:val="00954833"/>
    <w:rsid w:val="009558A6"/>
    <w:rsid w:val="00955BCE"/>
    <w:rsid w:val="009604D8"/>
    <w:rsid w:val="009655F6"/>
    <w:rsid w:val="00965776"/>
    <w:rsid w:val="00967E01"/>
    <w:rsid w:val="00967E54"/>
    <w:rsid w:val="0097397E"/>
    <w:rsid w:val="00975172"/>
    <w:rsid w:val="00975913"/>
    <w:rsid w:val="0098049E"/>
    <w:rsid w:val="009810D0"/>
    <w:rsid w:val="0098205C"/>
    <w:rsid w:val="00984F0C"/>
    <w:rsid w:val="00986E72"/>
    <w:rsid w:val="009918D6"/>
    <w:rsid w:val="00991E3C"/>
    <w:rsid w:val="00991F8F"/>
    <w:rsid w:val="00993A72"/>
    <w:rsid w:val="00994957"/>
    <w:rsid w:val="00994AB9"/>
    <w:rsid w:val="00996034"/>
    <w:rsid w:val="00997915"/>
    <w:rsid w:val="009A0835"/>
    <w:rsid w:val="009A1692"/>
    <w:rsid w:val="009A2276"/>
    <w:rsid w:val="009A38AC"/>
    <w:rsid w:val="009A4DE7"/>
    <w:rsid w:val="009A60F9"/>
    <w:rsid w:val="009B2EA2"/>
    <w:rsid w:val="009B35C9"/>
    <w:rsid w:val="009B4244"/>
    <w:rsid w:val="009B45F2"/>
    <w:rsid w:val="009C6E9B"/>
    <w:rsid w:val="009D1F61"/>
    <w:rsid w:val="009D419E"/>
    <w:rsid w:val="009E2848"/>
    <w:rsid w:val="009E34AE"/>
    <w:rsid w:val="009E64C6"/>
    <w:rsid w:val="009F3EE3"/>
    <w:rsid w:val="009F51C9"/>
    <w:rsid w:val="009F6006"/>
    <w:rsid w:val="00A03E35"/>
    <w:rsid w:val="00A05C6F"/>
    <w:rsid w:val="00A06172"/>
    <w:rsid w:val="00A06DB7"/>
    <w:rsid w:val="00A13464"/>
    <w:rsid w:val="00A1347A"/>
    <w:rsid w:val="00A13D30"/>
    <w:rsid w:val="00A1612A"/>
    <w:rsid w:val="00A220A1"/>
    <w:rsid w:val="00A228EC"/>
    <w:rsid w:val="00A302B0"/>
    <w:rsid w:val="00A330AE"/>
    <w:rsid w:val="00A330E7"/>
    <w:rsid w:val="00A3330C"/>
    <w:rsid w:val="00A3564E"/>
    <w:rsid w:val="00A372B7"/>
    <w:rsid w:val="00A4243B"/>
    <w:rsid w:val="00A4589C"/>
    <w:rsid w:val="00A45CAC"/>
    <w:rsid w:val="00A474B2"/>
    <w:rsid w:val="00A52AD0"/>
    <w:rsid w:val="00A53891"/>
    <w:rsid w:val="00A603BB"/>
    <w:rsid w:val="00A605BE"/>
    <w:rsid w:val="00A6208F"/>
    <w:rsid w:val="00A62C0E"/>
    <w:rsid w:val="00A6481A"/>
    <w:rsid w:val="00A64B9F"/>
    <w:rsid w:val="00A66E71"/>
    <w:rsid w:val="00A67D45"/>
    <w:rsid w:val="00A67E56"/>
    <w:rsid w:val="00A7045E"/>
    <w:rsid w:val="00A7194A"/>
    <w:rsid w:val="00A76915"/>
    <w:rsid w:val="00A77FF6"/>
    <w:rsid w:val="00A80CE1"/>
    <w:rsid w:val="00A83C28"/>
    <w:rsid w:val="00A86A69"/>
    <w:rsid w:val="00A90464"/>
    <w:rsid w:val="00A92AF0"/>
    <w:rsid w:val="00A949AC"/>
    <w:rsid w:val="00A94DF0"/>
    <w:rsid w:val="00A95217"/>
    <w:rsid w:val="00A96916"/>
    <w:rsid w:val="00AA01DA"/>
    <w:rsid w:val="00AA0E7B"/>
    <w:rsid w:val="00AA2164"/>
    <w:rsid w:val="00AA4A83"/>
    <w:rsid w:val="00AA5FEA"/>
    <w:rsid w:val="00AB07EA"/>
    <w:rsid w:val="00AB09C7"/>
    <w:rsid w:val="00AB3268"/>
    <w:rsid w:val="00AB3388"/>
    <w:rsid w:val="00AB5918"/>
    <w:rsid w:val="00AB7127"/>
    <w:rsid w:val="00AC0C3C"/>
    <w:rsid w:val="00AC2418"/>
    <w:rsid w:val="00AC34C0"/>
    <w:rsid w:val="00AC3916"/>
    <w:rsid w:val="00AC4452"/>
    <w:rsid w:val="00AD0718"/>
    <w:rsid w:val="00AD1CDA"/>
    <w:rsid w:val="00AD40D5"/>
    <w:rsid w:val="00AD5763"/>
    <w:rsid w:val="00AD6D0E"/>
    <w:rsid w:val="00AE3E94"/>
    <w:rsid w:val="00AF4C66"/>
    <w:rsid w:val="00AF7DF6"/>
    <w:rsid w:val="00B00D0F"/>
    <w:rsid w:val="00B01225"/>
    <w:rsid w:val="00B030E3"/>
    <w:rsid w:val="00B05822"/>
    <w:rsid w:val="00B170F6"/>
    <w:rsid w:val="00B20138"/>
    <w:rsid w:val="00B23E57"/>
    <w:rsid w:val="00B241BC"/>
    <w:rsid w:val="00B2431C"/>
    <w:rsid w:val="00B32AA0"/>
    <w:rsid w:val="00B3441C"/>
    <w:rsid w:val="00B36D80"/>
    <w:rsid w:val="00B37FED"/>
    <w:rsid w:val="00B40DE8"/>
    <w:rsid w:val="00B41640"/>
    <w:rsid w:val="00B431B8"/>
    <w:rsid w:val="00B53756"/>
    <w:rsid w:val="00B551D8"/>
    <w:rsid w:val="00B619CB"/>
    <w:rsid w:val="00B63053"/>
    <w:rsid w:val="00B64E0A"/>
    <w:rsid w:val="00B7092F"/>
    <w:rsid w:val="00B70DD9"/>
    <w:rsid w:val="00B717E9"/>
    <w:rsid w:val="00B72C2F"/>
    <w:rsid w:val="00B74665"/>
    <w:rsid w:val="00B759D8"/>
    <w:rsid w:val="00B75DC0"/>
    <w:rsid w:val="00B803B7"/>
    <w:rsid w:val="00B80511"/>
    <w:rsid w:val="00B80B31"/>
    <w:rsid w:val="00B822B4"/>
    <w:rsid w:val="00B84E4E"/>
    <w:rsid w:val="00B906BF"/>
    <w:rsid w:val="00B9175F"/>
    <w:rsid w:val="00B930AA"/>
    <w:rsid w:val="00B93BB5"/>
    <w:rsid w:val="00B953E8"/>
    <w:rsid w:val="00BA0E8A"/>
    <w:rsid w:val="00BA14BC"/>
    <w:rsid w:val="00BA1858"/>
    <w:rsid w:val="00BA1F78"/>
    <w:rsid w:val="00BA6FEB"/>
    <w:rsid w:val="00BA7566"/>
    <w:rsid w:val="00BB0205"/>
    <w:rsid w:val="00BB22B8"/>
    <w:rsid w:val="00BB4444"/>
    <w:rsid w:val="00BB5AFF"/>
    <w:rsid w:val="00BB627A"/>
    <w:rsid w:val="00BB6C6F"/>
    <w:rsid w:val="00BC2CDB"/>
    <w:rsid w:val="00BC4AC4"/>
    <w:rsid w:val="00BD1892"/>
    <w:rsid w:val="00BD48F1"/>
    <w:rsid w:val="00BD7213"/>
    <w:rsid w:val="00BD761F"/>
    <w:rsid w:val="00BE0110"/>
    <w:rsid w:val="00BE10FF"/>
    <w:rsid w:val="00BE2B55"/>
    <w:rsid w:val="00BE3DF4"/>
    <w:rsid w:val="00BE40BA"/>
    <w:rsid w:val="00BE4C6C"/>
    <w:rsid w:val="00BE5C33"/>
    <w:rsid w:val="00BF3B62"/>
    <w:rsid w:val="00BF5B04"/>
    <w:rsid w:val="00C019B8"/>
    <w:rsid w:val="00C03E64"/>
    <w:rsid w:val="00C03FC9"/>
    <w:rsid w:val="00C04FED"/>
    <w:rsid w:val="00C05D59"/>
    <w:rsid w:val="00C07831"/>
    <w:rsid w:val="00C07D9A"/>
    <w:rsid w:val="00C12E80"/>
    <w:rsid w:val="00C15C20"/>
    <w:rsid w:val="00C1633B"/>
    <w:rsid w:val="00C16759"/>
    <w:rsid w:val="00C21368"/>
    <w:rsid w:val="00C235B2"/>
    <w:rsid w:val="00C25E1D"/>
    <w:rsid w:val="00C26705"/>
    <w:rsid w:val="00C30285"/>
    <w:rsid w:val="00C32E33"/>
    <w:rsid w:val="00C338E2"/>
    <w:rsid w:val="00C35109"/>
    <w:rsid w:val="00C35812"/>
    <w:rsid w:val="00C35E4F"/>
    <w:rsid w:val="00C36FF6"/>
    <w:rsid w:val="00C42FD9"/>
    <w:rsid w:val="00C44C12"/>
    <w:rsid w:val="00C45103"/>
    <w:rsid w:val="00C4571B"/>
    <w:rsid w:val="00C469A4"/>
    <w:rsid w:val="00C51B59"/>
    <w:rsid w:val="00C52125"/>
    <w:rsid w:val="00C5388A"/>
    <w:rsid w:val="00C62C38"/>
    <w:rsid w:val="00C647A7"/>
    <w:rsid w:val="00C661DF"/>
    <w:rsid w:val="00C67F3A"/>
    <w:rsid w:val="00C72233"/>
    <w:rsid w:val="00C74D01"/>
    <w:rsid w:val="00C763A7"/>
    <w:rsid w:val="00C769DD"/>
    <w:rsid w:val="00C76AB3"/>
    <w:rsid w:val="00C77A70"/>
    <w:rsid w:val="00C80CB5"/>
    <w:rsid w:val="00C81278"/>
    <w:rsid w:val="00C82B48"/>
    <w:rsid w:val="00C85631"/>
    <w:rsid w:val="00C90422"/>
    <w:rsid w:val="00C93BD7"/>
    <w:rsid w:val="00CA1292"/>
    <w:rsid w:val="00CA50CA"/>
    <w:rsid w:val="00CB0D49"/>
    <w:rsid w:val="00CB2D73"/>
    <w:rsid w:val="00CB315D"/>
    <w:rsid w:val="00CB3A3B"/>
    <w:rsid w:val="00CB4042"/>
    <w:rsid w:val="00CB6350"/>
    <w:rsid w:val="00CC0A48"/>
    <w:rsid w:val="00CC0BA5"/>
    <w:rsid w:val="00CC329B"/>
    <w:rsid w:val="00CC6452"/>
    <w:rsid w:val="00CC7F66"/>
    <w:rsid w:val="00CD2C04"/>
    <w:rsid w:val="00CD394C"/>
    <w:rsid w:val="00CD3A3E"/>
    <w:rsid w:val="00CE1BD1"/>
    <w:rsid w:val="00CE4727"/>
    <w:rsid w:val="00CE55AE"/>
    <w:rsid w:val="00CF158D"/>
    <w:rsid w:val="00CF31BF"/>
    <w:rsid w:val="00CF3E34"/>
    <w:rsid w:val="00CF68F4"/>
    <w:rsid w:val="00D022E1"/>
    <w:rsid w:val="00D0625E"/>
    <w:rsid w:val="00D10B15"/>
    <w:rsid w:val="00D135A5"/>
    <w:rsid w:val="00D146F3"/>
    <w:rsid w:val="00D150B1"/>
    <w:rsid w:val="00D15CB3"/>
    <w:rsid w:val="00D24D9D"/>
    <w:rsid w:val="00D26BEC"/>
    <w:rsid w:val="00D32312"/>
    <w:rsid w:val="00D338FE"/>
    <w:rsid w:val="00D40B53"/>
    <w:rsid w:val="00D40BDA"/>
    <w:rsid w:val="00D40EDD"/>
    <w:rsid w:val="00D4181B"/>
    <w:rsid w:val="00D454A3"/>
    <w:rsid w:val="00D456D5"/>
    <w:rsid w:val="00D4695E"/>
    <w:rsid w:val="00D51ED3"/>
    <w:rsid w:val="00D54FC2"/>
    <w:rsid w:val="00D55083"/>
    <w:rsid w:val="00D55901"/>
    <w:rsid w:val="00D57D41"/>
    <w:rsid w:val="00D60250"/>
    <w:rsid w:val="00D6122E"/>
    <w:rsid w:val="00D62DAB"/>
    <w:rsid w:val="00D6311A"/>
    <w:rsid w:val="00D63705"/>
    <w:rsid w:val="00D65D91"/>
    <w:rsid w:val="00D66155"/>
    <w:rsid w:val="00D67DC1"/>
    <w:rsid w:val="00D72779"/>
    <w:rsid w:val="00D73E8B"/>
    <w:rsid w:val="00D75F20"/>
    <w:rsid w:val="00D778D9"/>
    <w:rsid w:val="00D77B79"/>
    <w:rsid w:val="00D81774"/>
    <w:rsid w:val="00D8318E"/>
    <w:rsid w:val="00D85979"/>
    <w:rsid w:val="00D93890"/>
    <w:rsid w:val="00DA1C93"/>
    <w:rsid w:val="00DA3897"/>
    <w:rsid w:val="00DA43DE"/>
    <w:rsid w:val="00DB1C4A"/>
    <w:rsid w:val="00DB2AF1"/>
    <w:rsid w:val="00DB335C"/>
    <w:rsid w:val="00DB5F68"/>
    <w:rsid w:val="00DC063C"/>
    <w:rsid w:val="00DC1F01"/>
    <w:rsid w:val="00DC2452"/>
    <w:rsid w:val="00DC2E2B"/>
    <w:rsid w:val="00DC615B"/>
    <w:rsid w:val="00DC647D"/>
    <w:rsid w:val="00DD2231"/>
    <w:rsid w:val="00DD6868"/>
    <w:rsid w:val="00DD75CA"/>
    <w:rsid w:val="00DE2D86"/>
    <w:rsid w:val="00DE3606"/>
    <w:rsid w:val="00DE40E5"/>
    <w:rsid w:val="00DE5FF4"/>
    <w:rsid w:val="00DF306C"/>
    <w:rsid w:val="00DF4408"/>
    <w:rsid w:val="00DF5C81"/>
    <w:rsid w:val="00DF6BFA"/>
    <w:rsid w:val="00E02679"/>
    <w:rsid w:val="00E046D9"/>
    <w:rsid w:val="00E04799"/>
    <w:rsid w:val="00E056C4"/>
    <w:rsid w:val="00E059EF"/>
    <w:rsid w:val="00E06C8E"/>
    <w:rsid w:val="00E079BF"/>
    <w:rsid w:val="00E07CEC"/>
    <w:rsid w:val="00E108DD"/>
    <w:rsid w:val="00E12CF2"/>
    <w:rsid w:val="00E12FDC"/>
    <w:rsid w:val="00E16074"/>
    <w:rsid w:val="00E16D91"/>
    <w:rsid w:val="00E212C9"/>
    <w:rsid w:val="00E21E19"/>
    <w:rsid w:val="00E22915"/>
    <w:rsid w:val="00E23CAE"/>
    <w:rsid w:val="00E31C50"/>
    <w:rsid w:val="00E33CF4"/>
    <w:rsid w:val="00E35148"/>
    <w:rsid w:val="00E36307"/>
    <w:rsid w:val="00E37F49"/>
    <w:rsid w:val="00E4248D"/>
    <w:rsid w:val="00E42690"/>
    <w:rsid w:val="00E43828"/>
    <w:rsid w:val="00E476B4"/>
    <w:rsid w:val="00E51EBA"/>
    <w:rsid w:val="00E54234"/>
    <w:rsid w:val="00E57DA5"/>
    <w:rsid w:val="00E605B5"/>
    <w:rsid w:val="00E617BD"/>
    <w:rsid w:val="00E634BB"/>
    <w:rsid w:val="00E6570A"/>
    <w:rsid w:val="00E66424"/>
    <w:rsid w:val="00E66D8B"/>
    <w:rsid w:val="00E67A42"/>
    <w:rsid w:val="00E701F3"/>
    <w:rsid w:val="00E705AB"/>
    <w:rsid w:val="00E71869"/>
    <w:rsid w:val="00E76F92"/>
    <w:rsid w:val="00E7767A"/>
    <w:rsid w:val="00E82329"/>
    <w:rsid w:val="00E84D96"/>
    <w:rsid w:val="00E852AC"/>
    <w:rsid w:val="00E92CE2"/>
    <w:rsid w:val="00E93681"/>
    <w:rsid w:val="00E93EAA"/>
    <w:rsid w:val="00E967BE"/>
    <w:rsid w:val="00EA1DBF"/>
    <w:rsid w:val="00EA21A0"/>
    <w:rsid w:val="00EA41A4"/>
    <w:rsid w:val="00EB2618"/>
    <w:rsid w:val="00EB32E7"/>
    <w:rsid w:val="00EB4344"/>
    <w:rsid w:val="00EB60E7"/>
    <w:rsid w:val="00EB7775"/>
    <w:rsid w:val="00EC0CAC"/>
    <w:rsid w:val="00EC1C33"/>
    <w:rsid w:val="00EC1CC1"/>
    <w:rsid w:val="00EC2981"/>
    <w:rsid w:val="00EC3658"/>
    <w:rsid w:val="00EC5071"/>
    <w:rsid w:val="00EC70C9"/>
    <w:rsid w:val="00ED09DA"/>
    <w:rsid w:val="00ED200C"/>
    <w:rsid w:val="00ED43CE"/>
    <w:rsid w:val="00ED4E57"/>
    <w:rsid w:val="00ED6EE0"/>
    <w:rsid w:val="00EE16CC"/>
    <w:rsid w:val="00EE176D"/>
    <w:rsid w:val="00EE3360"/>
    <w:rsid w:val="00EE3A6C"/>
    <w:rsid w:val="00EE60D7"/>
    <w:rsid w:val="00EE6B5E"/>
    <w:rsid w:val="00EE7A5B"/>
    <w:rsid w:val="00EF0EF3"/>
    <w:rsid w:val="00EF1672"/>
    <w:rsid w:val="00EF3B34"/>
    <w:rsid w:val="00F005C0"/>
    <w:rsid w:val="00F02AEA"/>
    <w:rsid w:val="00F04024"/>
    <w:rsid w:val="00F06EC2"/>
    <w:rsid w:val="00F104F0"/>
    <w:rsid w:val="00F10E8E"/>
    <w:rsid w:val="00F14755"/>
    <w:rsid w:val="00F15DB9"/>
    <w:rsid w:val="00F166B7"/>
    <w:rsid w:val="00F167F7"/>
    <w:rsid w:val="00F228B4"/>
    <w:rsid w:val="00F23DCC"/>
    <w:rsid w:val="00F259AE"/>
    <w:rsid w:val="00F30714"/>
    <w:rsid w:val="00F3093F"/>
    <w:rsid w:val="00F30FC6"/>
    <w:rsid w:val="00F32ADD"/>
    <w:rsid w:val="00F344E5"/>
    <w:rsid w:val="00F34C03"/>
    <w:rsid w:val="00F37377"/>
    <w:rsid w:val="00F37D7B"/>
    <w:rsid w:val="00F37E1E"/>
    <w:rsid w:val="00F40BAD"/>
    <w:rsid w:val="00F42849"/>
    <w:rsid w:val="00F43C72"/>
    <w:rsid w:val="00F45697"/>
    <w:rsid w:val="00F47A2D"/>
    <w:rsid w:val="00F47C31"/>
    <w:rsid w:val="00F5076E"/>
    <w:rsid w:val="00F65120"/>
    <w:rsid w:val="00F67981"/>
    <w:rsid w:val="00F734CA"/>
    <w:rsid w:val="00F7364F"/>
    <w:rsid w:val="00F763AA"/>
    <w:rsid w:val="00F7754B"/>
    <w:rsid w:val="00F7778B"/>
    <w:rsid w:val="00F81A25"/>
    <w:rsid w:val="00F8704C"/>
    <w:rsid w:val="00F87468"/>
    <w:rsid w:val="00F930AE"/>
    <w:rsid w:val="00F9367A"/>
    <w:rsid w:val="00F9414E"/>
    <w:rsid w:val="00F94432"/>
    <w:rsid w:val="00F9558C"/>
    <w:rsid w:val="00F9602D"/>
    <w:rsid w:val="00F96B4B"/>
    <w:rsid w:val="00FA019B"/>
    <w:rsid w:val="00FA23BA"/>
    <w:rsid w:val="00FA246B"/>
    <w:rsid w:val="00FA5B58"/>
    <w:rsid w:val="00FA7E41"/>
    <w:rsid w:val="00FB32FC"/>
    <w:rsid w:val="00FB3CC4"/>
    <w:rsid w:val="00FB510B"/>
    <w:rsid w:val="00FB6940"/>
    <w:rsid w:val="00FB75DD"/>
    <w:rsid w:val="00FC11FB"/>
    <w:rsid w:val="00FC1C01"/>
    <w:rsid w:val="00FC5C99"/>
    <w:rsid w:val="00FC6479"/>
    <w:rsid w:val="00FD047E"/>
    <w:rsid w:val="00FD0BA5"/>
    <w:rsid w:val="00FD3570"/>
    <w:rsid w:val="00FD5028"/>
    <w:rsid w:val="00FE34EC"/>
    <w:rsid w:val="00FE53F8"/>
    <w:rsid w:val="00FE6FB5"/>
    <w:rsid w:val="00FE7AE5"/>
    <w:rsid w:val="00FE7CD8"/>
    <w:rsid w:val="00FF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BDA33"/>
  <w15:docId w15:val="{584ADBC9-C32A-48EF-8AFD-4DD56EA6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0AA"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1">
    <w:name w:val="Body Text 2"/>
    <w:basedOn w:val="a"/>
    <w:link w:val="22"/>
    <w:pPr>
      <w:jc w:val="center"/>
    </w:pPr>
    <w:rPr>
      <w:b/>
      <w:caps/>
    </w:rPr>
  </w:style>
  <w:style w:type="paragraph" w:styleId="31">
    <w:name w:val="Body Text 3"/>
    <w:basedOn w:val="a"/>
    <w:link w:val="32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uiPriority w:val="99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b">
    <w:name w:val="Emphasis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paragraph" w:styleId="ad">
    <w:name w:val="footer"/>
    <w:basedOn w:val="a"/>
    <w:link w:val="ae"/>
    <w:rsid w:val="00664B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664BF1"/>
    <w:rPr>
      <w:sz w:val="28"/>
    </w:rPr>
  </w:style>
  <w:style w:type="numbering" w:customStyle="1" w:styleId="11">
    <w:name w:val="Нет списка1"/>
    <w:next w:val="a2"/>
    <w:semiHidden/>
    <w:unhideWhenUsed/>
    <w:rsid w:val="00645F83"/>
  </w:style>
  <w:style w:type="character" w:customStyle="1" w:styleId="50">
    <w:name w:val="Заголовок 5 Знак"/>
    <w:link w:val="5"/>
    <w:rsid w:val="00645F83"/>
    <w:rPr>
      <w:b/>
      <w:caps/>
      <w:sz w:val="22"/>
    </w:rPr>
  </w:style>
  <w:style w:type="paragraph" w:customStyle="1" w:styleId="ConsPlusNonformat">
    <w:name w:val="ConsPlusNonformat"/>
    <w:rsid w:val="00645F8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45F8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2">
    <w:name w:val="Знак1 Знак Знак Знак"/>
    <w:basedOn w:val="a"/>
    <w:rsid w:val="00645F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Normal">
    <w:name w:val="ConsPlusNormal"/>
    <w:rsid w:val="00645F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rsid w:val="00645F8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rsid w:val="00645F83"/>
  </w:style>
  <w:style w:type="character" w:customStyle="1" w:styleId="a6">
    <w:name w:val="Верхний колонтитул Знак"/>
    <w:link w:val="a5"/>
    <w:rsid w:val="00645F83"/>
    <w:rPr>
      <w:sz w:val="28"/>
    </w:rPr>
  </w:style>
  <w:style w:type="character" w:customStyle="1" w:styleId="a8">
    <w:name w:val="Текст выноски Знак"/>
    <w:link w:val="a7"/>
    <w:semiHidden/>
    <w:rsid w:val="00645F83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a"/>
    <w:rsid w:val="00645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Цветовое выделение"/>
    <w:rsid w:val="00645F83"/>
    <w:rPr>
      <w:b/>
      <w:color w:val="000080"/>
    </w:rPr>
  </w:style>
  <w:style w:type="character" w:customStyle="1" w:styleId="af1">
    <w:name w:val="Гипертекстовая ссылка"/>
    <w:rsid w:val="00645F83"/>
    <w:rPr>
      <w:rFonts w:cs="Times New Roman"/>
      <w:b/>
      <w:color w:val="008000"/>
    </w:rPr>
  </w:style>
  <w:style w:type="paragraph" w:customStyle="1" w:styleId="af2">
    <w:name w:val="Таблицы (моноширинный)"/>
    <w:basedOn w:val="a"/>
    <w:next w:val="a"/>
    <w:rsid w:val="00645F8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styleId="af3">
    <w:name w:val="footnote text"/>
    <w:basedOn w:val="a"/>
    <w:link w:val="af4"/>
    <w:rsid w:val="00645F83"/>
    <w:rPr>
      <w:sz w:val="20"/>
    </w:rPr>
  </w:style>
  <w:style w:type="character" w:customStyle="1" w:styleId="af4">
    <w:name w:val="Текст сноски Знак"/>
    <w:basedOn w:val="a0"/>
    <w:link w:val="af3"/>
    <w:rsid w:val="00645F83"/>
  </w:style>
  <w:style w:type="character" w:styleId="af5">
    <w:name w:val="footnote reference"/>
    <w:rsid w:val="00645F83"/>
    <w:rPr>
      <w:vertAlign w:val="superscript"/>
    </w:rPr>
  </w:style>
  <w:style w:type="character" w:customStyle="1" w:styleId="apple-converted-space">
    <w:name w:val="apple-converted-space"/>
    <w:rsid w:val="00645F83"/>
  </w:style>
  <w:style w:type="numbering" w:customStyle="1" w:styleId="23">
    <w:name w:val="Нет списка2"/>
    <w:next w:val="a2"/>
    <w:uiPriority w:val="99"/>
    <w:semiHidden/>
    <w:unhideWhenUsed/>
    <w:rsid w:val="00310C70"/>
  </w:style>
  <w:style w:type="character" w:customStyle="1" w:styleId="af6">
    <w:name w:val="Основной текст_"/>
    <w:link w:val="41"/>
    <w:rsid w:val="00310C70"/>
    <w:rPr>
      <w:sz w:val="25"/>
      <w:szCs w:val="25"/>
      <w:shd w:val="clear" w:color="auto" w:fill="FFFFFF"/>
    </w:rPr>
  </w:style>
  <w:style w:type="character" w:customStyle="1" w:styleId="ArialNarrow23pt-1pt">
    <w:name w:val="Основной текст + Arial Narrow;23 pt;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46"/>
      <w:szCs w:val="46"/>
    </w:rPr>
  </w:style>
  <w:style w:type="character" w:customStyle="1" w:styleId="24">
    <w:name w:val="Основной текст (2)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81">
    <w:name w:val="Основной текст (8)_"/>
    <w:link w:val="82"/>
    <w:rsid w:val="00310C70"/>
    <w:rPr>
      <w:spacing w:val="10"/>
      <w:sz w:val="17"/>
      <w:szCs w:val="17"/>
      <w:shd w:val="clear" w:color="auto" w:fill="FFFFFF"/>
      <w:lang w:val="en-US"/>
    </w:rPr>
  </w:style>
  <w:style w:type="character" w:customStyle="1" w:styleId="80pt">
    <w:name w:val="Основной текст (8) + 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7"/>
      <w:szCs w:val="17"/>
      <w:lang w:val="en-US"/>
    </w:rPr>
  </w:style>
  <w:style w:type="character" w:customStyle="1" w:styleId="2Garamond12pt">
    <w:name w:val="Основной текст (2) + Garamond;12 pt"/>
    <w:rsid w:val="00310C70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0"/>
      <w:sz w:val="24"/>
      <w:szCs w:val="24"/>
      <w:lang w:val="en-US"/>
    </w:rPr>
  </w:style>
  <w:style w:type="character" w:customStyle="1" w:styleId="25">
    <w:name w:val="Основной текст (2)"/>
    <w:rsid w:val="00310C70"/>
  </w:style>
  <w:style w:type="character" w:customStyle="1" w:styleId="26">
    <w:name w:val="Заголовок №2_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20"/>
      <w:w w:val="100"/>
      <w:sz w:val="30"/>
      <w:szCs w:val="30"/>
      <w:lang w:val="en-US"/>
    </w:rPr>
  </w:style>
  <w:style w:type="character" w:customStyle="1" w:styleId="27">
    <w:name w:val="Заголовок №2"/>
    <w:rsid w:val="00310C70"/>
  </w:style>
  <w:style w:type="character" w:customStyle="1" w:styleId="2TimesNewRoman125pt0pt">
    <w:name w:val="Заголовок №2 + Times New Roman;12;5 pt;Не курсив;Интервал 0 pt"/>
    <w:rsid w:val="00310C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w w:val="100"/>
      <w:sz w:val="25"/>
      <w:szCs w:val="25"/>
      <w:lang w:val="ru"/>
    </w:rPr>
  </w:style>
  <w:style w:type="character" w:customStyle="1" w:styleId="33">
    <w:name w:val="Основной текст (3)_"/>
    <w:link w:val="34"/>
    <w:rsid w:val="00310C70"/>
    <w:rPr>
      <w:rFonts w:ascii="Courier New" w:eastAsia="Courier New" w:hAnsi="Courier New" w:cs="Courier New"/>
      <w:sz w:val="19"/>
      <w:szCs w:val="19"/>
      <w:shd w:val="clear" w:color="auto" w:fill="FFFFFF"/>
    </w:rPr>
  </w:style>
  <w:style w:type="character" w:customStyle="1" w:styleId="42">
    <w:name w:val="Основной текст (4)_"/>
    <w:link w:val="43"/>
    <w:rsid w:val="00310C70"/>
    <w:rPr>
      <w:spacing w:val="10"/>
      <w:sz w:val="21"/>
      <w:szCs w:val="21"/>
      <w:shd w:val="clear" w:color="auto" w:fill="FFFFFF"/>
    </w:rPr>
  </w:style>
  <w:style w:type="character" w:customStyle="1" w:styleId="4CourierNew95pt0pt">
    <w:name w:val="Основной текст (4) + Courier New;9;5 pt;Интервал 0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4125pt0pt">
    <w:name w:val="Основной текст (4) + 12;5 pt;Полужирный;Интервал 0 pt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CourierNew95pt">
    <w:name w:val="Основной текст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">
    <w:name w:val="Основной текст1"/>
    <w:rsid w:val="00310C70"/>
  </w:style>
  <w:style w:type="character" w:customStyle="1" w:styleId="85pt0pt">
    <w:name w:val="Основной текст + 8;5 pt;Малые прописные;Интервал 0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10"/>
      <w:sz w:val="17"/>
      <w:szCs w:val="17"/>
    </w:rPr>
  </w:style>
  <w:style w:type="character" w:customStyle="1" w:styleId="51">
    <w:name w:val="Основной текст (5)_"/>
    <w:link w:val="52"/>
    <w:rsid w:val="00310C70"/>
    <w:rPr>
      <w:sz w:val="21"/>
      <w:szCs w:val="21"/>
      <w:shd w:val="clear" w:color="auto" w:fill="FFFFFF"/>
    </w:rPr>
  </w:style>
  <w:style w:type="character" w:customStyle="1" w:styleId="5CourierNew95pt">
    <w:name w:val="Основной текст (5) + Courier New;9;5 pt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f7">
    <w:name w:val="Основной текст + Полужирный"/>
    <w:rsid w:val="00310C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61">
    <w:name w:val="Основной текст (6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1"/>
      <w:szCs w:val="11"/>
    </w:rPr>
  </w:style>
  <w:style w:type="character" w:customStyle="1" w:styleId="62">
    <w:name w:val="Основной текст (6)"/>
    <w:rsid w:val="00310C70"/>
  </w:style>
  <w:style w:type="character" w:customStyle="1" w:styleId="-1pt">
    <w:name w:val="Основной текст + Интервал -1 pt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5"/>
      <w:szCs w:val="25"/>
    </w:rPr>
  </w:style>
  <w:style w:type="character" w:customStyle="1" w:styleId="71">
    <w:name w:val="Основной текст (7)_"/>
    <w:rsid w:val="00310C7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1"/>
      <w:szCs w:val="11"/>
    </w:rPr>
  </w:style>
  <w:style w:type="character" w:customStyle="1" w:styleId="72">
    <w:name w:val="Основной текст (7)"/>
    <w:rsid w:val="00310C70"/>
  </w:style>
  <w:style w:type="character" w:customStyle="1" w:styleId="7ArialNarrow15pt-1pt">
    <w:name w:val="Основной текст (7) + Arial Narrow;15 pt;Курсив;Интервал -1 pt"/>
    <w:rsid w:val="00310C70"/>
    <w:rPr>
      <w:rFonts w:ascii="Arial Narrow" w:eastAsia="Arial Narrow" w:hAnsi="Arial Narrow" w:cs="Arial Narrow"/>
      <w:b w:val="0"/>
      <w:bCs w:val="0"/>
      <w:i/>
      <w:iCs/>
      <w:smallCaps w:val="0"/>
      <w:strike w:val="0"/>
      <w:spacing w:val="-20"/>
      <w:w w:val="100"/>
      <w:sz w:val="30"/>
      <w:szCs w:val="30"/>
    </w:rPr>
  </w:style>
  <w:style w:type="character" w:customStyle="1" w:styleId="28">
    <w:name w:val="Основной текст2"/>
    <w:rsid w:val="00310C70"/>
  </w:style>
  <w:style w:type="character" w:customStyle="1" w:styleId="100">
    <w:name w:val="Основной текст (10)_"/>
    <w:link w:val="101"/>
    <w:rsid w:val="00310C70"/>
    <w:rPr>
      <w:sz w:val="27"/>
      <w:szCs w:val="27"/>
      <w:shd w:val="clear" w:color="auto" w:fill="FFFFFF"/>
    </w:rPr>
  </w:style>
  <w:style w:type="character" w:customStyle="1" w:styleId="91">
    <w:name w:val="Основной текст (9)_"/>
    <w:link w:val="92"/>
    <w:rsid w:val="00310C70"/>
    <w:rPr>
      <w:shd w:val="clear" w:color="auto" w:fill="FFFFFF"/>
    </w:rPr>
  </w:style>
  <w:style w:type="character" w:customStyle="1" w:styleId="110">
    <w:name w:val="Основной текст (11)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0">
    <w:name w:val="Основной текст (12)_"/>
    <w:link w:val="121"/>
    <w:rsid w:val="00310C70"/>
    <w:rPr>
      <w:sz w:val="22"/>
      <w:szCs w:val="22"/>
      <w:shd w:val="clear" w:color="auto" w:fill="FFFFFF"/>
    </w:rPr>
  </w:style>
  <w:style w:type="character" w:customStyle="1" w:styleId="140">
    <w:name w:val="Основной текст (14)_"/>
    <w:link w:val="141"/>
    <w:rsid w:val="00310C70"/>
    <w:rPr>
      <w:rFonts w:ascii="Arial Narrow" w:eastAsia="Arial Narrow" w:hAnsi="Arial Narrow" w:cs="Arial Narrow"/>
      <w:spacing w:val="-20"/>
      <w:sz w:val="30"/>
      <w:szCs w:val="30"/>
      <w:shd w:val="clear" w:color="auto" w:fill="FFFFFF"/>
      <w:lang w:val="en-US"/>
    </w:rPr>
  </w:style>
  <w:style w:type="character" w:customStyle="1" w:styleId="14-1pt">
    <w:name w:val="Основной текст (14) + Интервал -1 pt"/>
    <w:rsid w:val="00310C7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30"/>
      <w:w w:val="100"/>
      <w:sz w:val="30"/>
      <w:szCs w:val="30"/>
      <w:u w:val="single"/>
      <w:lang w:val="en-US"/>
    </w:rPr>
  </w:style>
  <w:style w:type="character" w:customStyle="1" w:styleId="15">
    <w:name w:val="Основной текст (15)_"/>
    <w:link w:val="150"/>
    <w:rsid w:val="00310C70"/>
    <w:rPr>
      <w:rFonts w:ascii="Garamond" w:eastAsia="Garamond" w:hAnsi="Garamond" w:cs="Garamond"/>
      <w:sz w:val="24"/>
      <w:szCs w:val="24"/>
      <w:shd w:val="clear" w:color="auto" w:fill="FFFFFF"/>
    </w:rPr>
  </w:style>
  <w:style w:type="character" w:customStyle="1" w:styleId="111">
    <w:name w:val="Основной текст (11)"/>
    <w:rsid w:val="00310C70"/>
  </w:style>
  <w:style w:type="character" w:customStyle="1" w:styleId="35">
    <w:name w:val="Основной текст3"/>
    <w:rsid w:val="00310C70"/>
  </w:style>
  <w:style w:type="character" w:customStyle="1" w:styleId="af8">
    <w:name w:val="Подпись к таблиц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9">
    <w:name w:val="Подпись к таблице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130">
    <w:name w:val="Основной текст (13)_"/>
    <w:link w:val="131"/>
    <w:rsid w:val="00310C70"/>
    <w:rPr>
      <w:rFonts w:ascii="Candara" w:eastAsia="Candara" w:hAnsi="Candara" w:cs="Candara"/>
      <w:sz w:val="30"/>
      <w:szCs w:val="30"/>
      <w:shd w:val="clear" w:color="auto" w:fill="FFFFFF"/>
    </w:rPr>
  </w:style>
  <w:style w:type="character" w:customStyle="1" w:styleId="afa">
    <w:name w:val="Подпись к картинке_"/>
    <w:rsid w:val="00310C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fb">
    <w:name w:val="Подпись к картинке"/>
    <w:rsid w:val="00310C70"/>
  </w:style>
  <w:style w:type="paragraph" w:customStyle="1" w:styleId="41">
    <w:name w:val="Основной текст4"/>
    <w:basedOn w:val="a"/>
    <w:link w:val="af6"/>
    <w:rsid w:val="00310C70"/>
    <w:pPr>
      <w:shd w:val="clear" w:color="auto" w:fill="FFFFFF"/>
      <w:spacing w:after="120" w:line="0" w:lineRule="atLeast"/>
    </w:pPr>
    <w:rPr>
      <w:sz w:val="25"/>
      <w:szCs w:val="25"/>
    </w:rPr>
  </w:style>
  <w:style w:type="paragraph" w:customStyle="1" w:styleId="82">
    <w:name w:val="Основной текст (8)"/>
    <w:basedOn w:val="a"/>
    <w:link w:val="81"/>
    <w:rsid w:val="00310C70"/>
    <w:pPr>
      <w:shd w:val="clear" w:color="auto" w:fill="FFFFFF"/>
      <w:spacing w:line="0" w:lineRule="atLeast"/>
    </w:pPr>
    <w:rPr>
      <w:spacing w:val="10"/>
      <w:sz w:val="17"/>
      <w:szCs w:val="17"/>
      <w:lang w:val="en-US"/>
    </w:rPr>
  </w:style>
  <w:style w:type="paragraph" w:customStyle="1" w:styleId="34">
    <w:name w:val="Основной текст (3)"/>
    <w:basedOn w:val="a"/>
    <w:link w:val="33"/>
    <w:rsid w:val="00310C70"/>
    <w:pPr>
      <w:shd w:val="clear" w:color="auto" w:fill="FFFFFF"/>
      <w:spacing w:before="60" w:after="180" w:line="226" w:lineRule="exact"/>
      <w:jc w:val="both"/>
    </w:pPr>
    <w:rPr>
      <w:rFonts w:ascii="Courier New" w:eastAsia="Courier New" w:hAnsi="Courier New" w:cs="Courier New"/>
      <w:sz w:val="19"/>
      <w:szCs w:val="19"/>
    </w:rPr>
  </w:style>
  <w:style w:type="paragraph" w:customStyle="1" w:styleId="43">
    <w:name w:val="Основной текст (4)"/>
    <w:basedOn w:val="a"/>
    <w:link w:val="42"/>
    <w:rsid w:val="00310C70"/>
    <w:pPr>
      <w:shd w:val="clear" w:color="auto" w:fill="FFFFFF"/>
      <w:spacing w:before="300" w:after="300" w:line="0" w:lineRule="atLeast"/>
    </w:pPr>
    <w:rPr>
      <w:spacing w:val="10"/>
      <w:sz w:val="21"/>
      <w:szCs w:val="21"/>
    </w:rPr>
  </w:style>
  <w:style w:type="paragraph" w:customStyle="1" w:styleId="52">
    <w:name w:val="Основной текст (5)"/>
    <w:basedOn w:val="a"/>
    <w:link w:val="51"/>
    <w:rsid w:val="00310C70"/>
    <w:pPr>
      <w:shd w:val="clear" w:color="auto" w:fill="FFFFFF"/>
      <w:spacing w:line="480" w:lineRule="exact"/>
    </w:pPr>
    <w:rPr>
      <w:sz w:val="21"/>
      <w:szCs w:val="21"/>
    </w:rPr>
  </w:style>
  <w:style w:type="paragraph" w:customStyle="1" w:styleId="101">
    <w:name w:val="Основной текст (10)"/>
    <w:basedOn w:val="a"/>
    <w:link w:val="100"/>
    <w:rsid w:val="00310C70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92">
    <w:name w:val="Основной текст (9)"/>
    <w:basedOn w:val="a"/>
    <w:link w:val="91"/>
    <w:rsid w:val="00310C70"/>
    <w:pPr>
      <w:shd w:val="clear" w:color="auto" w:fill="FFFFFF"/>
      <w:spacing w:line="0" w:lineRule="atLeast"/>
    </w:pPr>
    <w:rPr>
      <w:sz w:val="20"/>
    </w:rPr>
  </w:style>
  <w:style w:type="paragraph" w:customStyle="1" w:styleId="121">
    <w:name w:val="Основной текст (12)"/>
    <w:basedOn w:val="a"/>
    <w:link w:val="120"/>
    <w:rsid w:val="00310C70"/>
    <w:pPr>
      <w:shd w:val="clear" w:color="auto" w:fill="FFFFFF"/>
      <w:spacing w:before="480" w:line="691" w:lineRule="exact"/>
    </w:pPr>
    <w:rPr>
      <w:sz w:val="22"/>
      <w:szCs w:val="22"/>
    </w:rPr>
  </w:style>
  <w:style w:type="paragraph" w:customStyle="1" w:styleId="141">
    <w:name w:val="Основной текст (14)"/>
    <w:basedOn w:val="a"/>
    <w:link w:val="140"/>
    <w:rsid w:val="00310C70"/>
    <w:pPr>
      <w:shd w:val="clear" w:color="auto" w:fill="FFFFFF"/>
      <w:spacing w:before="540" w:after="420" w:line="0" w:lineRule="atLeast"/>
    </w:pPr>
    <w:rPr>
      <w:rFonts w:ascii="Arial Narrow" w:eastAsia="Arial Narrow" w:hAnsi="Arial Narrow" w:cs="Arial Narrow"/>
      <w:spacing w:val="-20"/>
      <w:sz w:val="30"/>
      <w:szCs w:val="30"/>
      <w:lang w:val="en-US"/>
    </w:rPr>
  </w:style>
  <w:style w:type="paragraph" w:customStyle="1" w:styleId="150">
    <w:name w:val="Основной текст (15)"/>
    <w:basedOn w:val="a"/>
    <w:link w:val="15"/>
    <w:rsid w:val="00310C70"/>
    <w:pPr>
      <w:shd w:val="clear" w:color="auto" w:fill="FFFFFF"/>
      <w:spacing w:before="420" w:after="240" w:line="0" w:lineRule="atLeast"/>
    </w:pPr>
    <w:rPr>
      <w:rFonts w:ascii="Garamond" w:eastAsia="Garamond" w:hAnsi="Garamond" w:cs="Garamond"/>
      <w:sz w:val="24"/>
      <w:szCs w:val="24"/>
    </w:rPr>
  </w:style>
  <w:style w:type="paragraph" w:customStyle="1" w:styleId="131">
    <w:name w:val="Основной текст (13)"/>
    <w:basedOn w:val="a"/>
    <w:link w:val="130"/>
    <w:rsid w:val="00310C70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styleId="afc">
    <w:name w:val="No Spacing"/>
    <w:uiPriority w:val="1"/>
    <w:qFormat/>
    <w:rsid w:val="00310C70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customStyle="1" w:styleId="10">
    <w:name w:val="Заголовок 1 Знак"/>
    <w:link w:val="1"/>
    <w:rsid w:val="00310C70"/>
    <w:rPr>
      <w:b/>
      <w:caps/>
      <w:sz w:val="24"/>
    </w:rPr>
  </w:style>
  <w:style w:type="character" w:customStyle="1" w:styleId="20">
    <w:name w:val="Заголовок 2 Знак"/>
    <w:link w:val="2"/>
    <w:uiPriority w:val="9"/>
    <w:rsid w:val="00310C70"/>
    <w:rPr>
      <w:caps/>
      <w:sz w:val="32"/>
    </w:rPr>
  </w:style>
  <w:style w:type="character" w:customStyle="1" w:styleId="30">
    <w:name w:val="Заголовок 3 Знак"/>
    <w:link w:val="3"/>
    <w:rsid w:val="00310C70"/>
    <w:rPr>
      <w:b/>
      <w:caps/>
      <w:sz w:val="34"/>
    </w:rPr>
  </w:style>
  <w:style w:type="character" w:customStyle="1" w:styleId="40">
    <w:name w:val="Заголовок 4 Знак"/>
    <w:link w:val="4"/>
    <w:rsid w:val="00310C70"/>
    <w:rPr>
      <w:caps/>
      <w:sz w:val="36"/>
    </w:rPr>
  </w:style>
  <w:style w:type="character" w:customStyle="1" w:styleId="60">
    <w:name w:val="Заголовок 6 Знак"/>
    <w:link w:val="6"/>
    <w:rsid w:val="00310C70"/>
    <w:rPr>
      <w:b/>
      <w:caps/>
      <w:sz w:val="28"/>
    </w:rPr>
  </w:style>
  <w:style w:type="character" w:customStyle="1" w:styleId="70">
    <w:name w:val="Заголовок 7 Знак"/>
    <w:link w:val="7"/>
    <w:rsid w:val="00310C70"/>
    <w:rPr>
      <w:b/>
      <w:caps/>
      <w:sz w:val="22"/>
    </w:rPr>
  </w:style>
  <w:style w:type="character" w:customStyle="1" w:styleId="80">
    <w:name w:val="Заголовок 8 Знак"/>
    <w:link w:val="8"/>
    <w:rsid w:val="00310C70"/>
    <w:rPr>
      <w:b/>
      <w:caps/>
      <w:sz w:val="36"/>
    </w:rPr>
  </w:style>
  <w:style w:type="character" w:customStyle="1" w:styleId="90">
    <w:name w:val="Заголовок 9 Знак"/>
    <w:link w:val="9"/>
    <w:rsid w:val="00310C70"/>
    <w:rPr>
      <w:b/>
      <w:caps/>
      <w:sz w:val="22"/>
    </w:rPr>
  </w:style>
  <w:style w:type="numbering" w:customStyle="1" w:styleId="112">
    <w:name w:val="Нет списка11"/>
    <w:next w:val="a2"/>
    <w:semiHidden/>
    <w:rsid w:val="00310C70"/>
  </w:style>
  <w:style w:type="character" w:customStyle="1" w:styleId="a4">
    <w:name w:val="Основной текст Знак"/>
    <w:link w:val="a3"/>
    <w:rsid w:val="00310C70"/>
    <w:rPr>
      <w:b/>
      <w:caps/>
      <w:sz w:val="24"/>
    </w:rPr>
  </w:style>
  <w:style w:type="character" w:customStyle="1" w:styleId="22">
    <w:name w:val="Основной текст 2 Знак"/>
    <w:link w:val="21"/>
    <w:rsid w:val="00310C70"/>
    <w:rPr>
      <w:b/>
      <w:caps/>
      <w:sz w:val="28"/>
    </w:rPr>
  </w:style>
  <w:style w:type="character" w:customStyle="1" w:styleId="32">
    <w:name w:val="Основной текст 3 Знак"/>
    <w:link w:val="31"/>
    <w:rsid w:val="00310C70"/>
    <w:rPr>
      <w:b/>
      <w:caps/>
      <w:sz w:val="40"/>
    </w:rPr>
  </w:style>
  <w:style w:type="table" w:customStyle="1" w:styleId="29">
    <w:name w:val="Сетка таблицы2"/>
    <w:basedOn w:val="a1"/>
    <w:next w:val="aa"/>
    <w:uiPriority w:val="59"/>
    <w:rsid w:val="00310C7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Знак Знак Знак Знак Знак Знак Знак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310C70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2">
    <w:name w:val="Обычный + 14 пт"/>
    <w:aliases w:val="По ширине,Первая строка:  1.25 см"/>
    <w:basedOn w:val="a"/>
    <w:rsid w:val="00310C70"/>
    <w:pPr>
      <w:jc w:val="center"/>
    </w:pPr>
    <w:rPr>
      <w:b/>
      <w:szCs w:val="28"/>
    </w:rPr>
  </w:style>
  <w:style w:type="table" w:customStyle="1" w:styleId="113">
    <w:name w:val="Сетка таблицы1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rsid w:val="00310C70"/>
  </w:style>
  <w:style w:type="table" w:customStyle="1" w:styleId="210">
    <w:name w:val="Сетка таблицы21"/>
    <w:basedOn w:val="a1"/>
    <w:next w:val="aa"/>
    <w:rsid w:val="0031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Body Text Indent"/>
    <w:basedOn w:val="a"/>
    <w:link w:val="aff"/>
    <w:rsid w:val="00310C70"/>
    <w:pPr>
      <w:ind w:firstLine="708"/>
      <w:jc w:val="both"/>
    </w:pPr>
    <w:rPr>
      <w:szCs w:val="24"/>
    </w:rPr>
  </w:style>
  <w:style w:type="character" w:customStyle="1" w:styleId="aff">
    <w:name w:val="Основной текст с отступом Знак"/>
    <w:link w:val="afe"/>
    <w:rsid w:val="00310C70"/>
    <w:rPr>
      <w:sz w:val="28"/>
      <w:szCs w:val="24"/>
    </w:rPr>
  </w:style>
  <w:style w:type="character" w:styleId="aff0">
    <w:name w:val="FollowedHyperlink"/>
    <w:uiPriority w:val="99"/>
    <w:unhideWhenUsed/>
    <w:rsid w:val="00310C70"/>
    <w:rPr>
      <w:color w:val="800080"/>
      <w:u w:val="single"/>
    </w:rPr>
  </w:style>
  <w:style w:type="paragraph" w:customStyle="1" w:styleId="msonormal0">
    <w:name w:val="msonormal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10C70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font6">
    <w:name w:val="font6"/>
    <w:basedOn w:val="a"/>
    <w:rsid w:val="00310C70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310C70"/>
    <w:pPr>
      <w:spacing w:before="100" w:beforeAutospacing="1" w:after="100" w:afterAutospacing="1"/>
    </w:pPr>
    <w:rPr>
      <w:rFonts w:ascii="Calibri" w:hAnsi="Calibri" w:cs="Calibri"/>
      <w:color w:val="000000"/>
      <w:sz w:val="24"/>
      <w:szCs w:val="24"/>
    </w:rPr>
  </w:style>
  <w:style w:type="paragraph" w:customStyle="1" w:styleId="font8">
    <w:name w:val="font8"/>
    <w:basedOn w:val="a"/>
    <w:rsid w:val="00310C70"/>
    <w:pPr>
      <w:spacing w:before="100" w:beforeAutospacing="1" w:after="100" w:afterAutospacing="1"/>
    </w:pPr>
    <w:rPr>
      <w:color w:val="000000"/>
      <w:sz w:val="19"/>
      <w:szCs w:val="19"/>
    </w:rPr>
  </w:style>
  <w:style w:type="paragraph" w:customStyle="1" w:styleId="font9">
    <w:name w:val="font9"/>
    <w:basedOn w:val="a"/>
    <w:rsid w:val="00310C70"/>
    <w:pPr>
      <w:spacing w:before="100" w:beforeAutospacing="1" w:after="100" w:afterAutospacing="1"/>
    </w:pPr>
    <w:rPr>
      <w:color w:val="000000"/>
      <w:sz w:val="20"/>
    </w:rPr>
  </w:style>
  <w:style w:type="paragraph" w:customStyle="1" w:styleId="xl65">
    <w:name w:val="xl65"/>
    <w:basedOn w:val="a"/>
    <w:rsid w:val="00310C70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4">
    <w:name w:val="xl74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310C7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0">
    <w:name w:val="xl80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a"/>
    <w:rsid w:val="00310C7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86">
    <w:name w:val="xl86"/>
    <w:basedOn w:val="a"/>
    <w:rsid w:val="00310C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table" w:customStyle="1" w:styleId="122">
    <w:name w:val="Сетка таблицы12"/>
    <w:basedOn w:val="a1"/>
    <w:next w:val="aa"/>
    <w:rsid w:val="00AB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6">
    <w:name w:val="Знак1 Знак Знак Знак"/>
    <w:basedOn w:val="a"/>
    <w:rsid w:val="009514AE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xl87">
    <w:name w:val="xl8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9514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9514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9514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9514A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9514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072B5-370B-4492-B426-888FAC22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2</TotalTime>
  <Pages>1</Pages>
  <Words>80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Бланк РЭК</dc:subject>
  <dc:creator>Сулейманова Регина Ринатовна</dc:creator>
  <cp:lastModifiedBy>Гадель Шавалиев</cp:lastModifiedBy>
  <cp:revision>5</cp:revision>
  <cp:lastPrinted>2024-06-27T12:33:00Z</cp:lastPrinted>
  <dcterms:created xsi:type="dcterms:W3CDTF">2024-06-27T12:36:00Z</dcterms:created>
  <dcterms:modified xsi:type="dcterms:W3CDTF">2024-08-26T13:21:00Z</dcterms:modified>
</cp:coreProperties>
</file>