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A2" w:rsidRPr="006C3757" w:rsidRDefault="004E6A8C" w:rsidP="008216A2">
      <w:pPr>
        <w:autoSpaceDE w:val="0"/>
        <w:autoSpaceDN w:val="0"/>
        <w:adjustRightInd w:val="0"/>
        <w:ind w:left="9639"/>
        <w:rPr>
          <w:rFonts w:eastAsia="Calibri"/>
          <w:szCs w:val="28"/>
        </w:rPr>
      </w:pPr>
      <w:r w:rsidRPr="006C3757">
        <w:rPr>
          <w:bCs/>
          <w:szCs w:val="28"/>
        </w:rPr>
        <w:t>Приложение 4</w:t>
      </w:r>
      <w:r w:rsidR="008216A2" w:rsidRPr="006C3757">
        <w:rPr>
          <w:bCs/>
          <w:szCs w:val="28"/>
        </w:rPr>
        <w:t xml:space="preserve"> </w:t>
      </w:r>
      <w:r w:rsidR="008216A2" w:rsidRPr="006C3757">
        <w:rPr>
          <w:bCs/>
          <w:szCs w:val="28"/>
        </w:rPr>
        <w:br/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8216A2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8216A2" w:rsidRPr="006C3757" w:rsidRDefault="008216A2" w:rsidP="008216A2">
      <w:pPr>
        <w:rPr>
          <w:szCs w:val="28"/>
        </w:rPr>
      </w:pPr>
    </w:p>
    <w:p w:rsidR="008216A2" w:rsidRPr="006C3757" w:rsidRDefault="008216A2" w:rsidP="008216A2">
      <w:pPr>
        <w:jc w:val="center"/>
        <w:rPr>
          <w:szCs w:val="28"/>
        </w:rPr>
      </w:pPr>
      <w:r w:rsidRPr="006C3757">
        <w:rPr>
          <w:szCs w:val="28"/>
        </w:rPr>
        <w:t xml:space="preserve">Сведения о расходах на строительство объектов электросетевого хозяйства </w:t>
      </w:r>
    </w:p>
    <w:p w:rsidR="008216A2" w:rsidRPr="006C3757" w:rsidRDefault="008216A2" w:rsidP="008216A2">
      <w:pPr>
        <w:jc w:val="center"/>
        <w:rPr>
          <w:szCs w:val="28"/>
        </w:rPr>
      </w:pPr>
      <w:r w:rsidRPr="006C3757">
        <w:rPr>
          <w:szCs w:val="28"/>
        </w:rPr>
        <w:t>в рамках технологического присоединения по исполненным договорам за __________год</w:t>
      </w:r>
    </w:p>
    <w:p w:rsidR="008216A2" w:rsidRPr="006C3757" w:rsidRDefault="008216A2" w:rsidP="008216A2">
      <w:pPr>
        <w:jc w:val="center"/>
        <w:rPr>
          <w:szCs w:val="28"/>
        </w:rPr>
      </w:pPr>
    </w:p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577"/>
        <w:gridCol w:w="1318"/>
        <w:gridCol w:w="1660"/>
        <w:gridCol w:w="1580"/>
        <w:gridCol w:w="1225"/>
        <w:gridCol w:w="1347"/>
        <w:gridCol w:w="1843"/>
        <w:gridCol w:w="1333"/>
        <w:gridCol w:w="1502"/>
        <w:gridCol w:w="1276"/>
        <w:gridCol w:w="1649"/>
      </w:tblGrid>
      <w:tr w:rsidR="006C3757" w:rsidRPr="006C3757" w:rsidTr="00F9558C">
        <w:trPr>
          <w:trHeight w:val="297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733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Общая информация </w:t>
            </w:r>
          </w:p>
        </w:tc>
      </w:tr>
      <w:tr w:rsidR="006C3757" w:rsidRPr="006C3757" w:rsidTr="00F9558C">
        <w:trPr>
          <w:trHeight w:val="1755"/>
        </w:trPr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№</w:t>
            </w: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Заявитель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Наименование объекта КС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Номер договора ТП</w:t>
            </w: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город/село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Дата заключения договора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Присоединяемая мощность кВт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Категория надежности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364B7E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Уровень напряжения по договору ТП,</w:t>
            </w:r>
            <w:r w:rsidR="00364B7E" w:rsidRPr="006C3757">
              <w:rPr>
                <w:sz w:val="22"/>
                <w:szCs w:val="22"/>
              </w:rPr>
              <w:t xml:space="preserve"> </w:t>
            </w:r>
            <w:r w:rsidRPr="006C3757">
              <w:rPr>
                <w:sz w:val="22"/>
                <w:szCs w:val="22"/>
              </w:rPr>
              <w:t>кВ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B7E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Стоимость договора ТП </w:t>
            </w:r>
          </w:p>
          <w:p w:rsidR="008216A2" w:rsidRPr="006C3757" w:rsidRDefault="008216A2" w:rsidP="00364B7E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(руб. без</w:t>
            </w:r>
            <w:r w:rsidR="00364B7E" w:rsidRPr="006C3757">
              <w:rPr>
                <w:sz w:val="22"/>
                <w:szCs w:val="22"/>
              </w:rPr>
              <w:t xml:space="preserve"> </w:t>
            </w:r>
            <w:r w:rsidRPr="006C3757">
              <w:rPr>
                <w:sz w:val="22"/>
                <w:szCs w:val="22"/>
              </w:rPr>
              <w:t>НДС)</w:t>
            </w:r>
          </w:p>
        </w:tc>
        <w:tc>
          <w:tcPr>
            <w:tcW w:w="16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Итого сумма ввода ОФ по акту КС-14                                    (руб. без НДС)</w:t>
            </w:r>
          </w:p>
        </w:tc>
      </w:tr>
      <w:tr w:rsidR="006C3757" w:rsidRPr="006C3757" w:rsidTr="00F9558C">
        <w:trPr>
          <w:trHeight w:val="322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</w:tr>
      <w:tr w:rsidR="006C3757" w:rsidRPr="006C3757" w:rsidTr="00F9558C">
        <w:trPr>
          <w:trHeight w:val="34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10</w:t>
            </w:r>
          </w:p>
        </w:tc>
      </w:tr>
      <w:tr w:rsidR="006C3757" w:rsidRPr="006C3757" w:rsidTr="00F9558C">
        <w:trPr>
          <w:trHeight w:val="61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F9558C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…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F9558C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…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F9558C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8216A2" w:rsidRPr="006C3757" w:rsidRDefault="008216A2" w:rsidP="008216A2">
      <w:pPr>
        <w:rPr>
          <w:sz w:val="22"/>
          <w:szCs w:val="22"/>
        </w:rPr>
      </w:pPr>
      <w:r w:rsidRPr="006C3757">
        <w:rPr>
          <w:sz w:val="22"/>
          <w:szCs w:val="22"/>
        </w:rPr>
        <w:t xml:space="preserve">* - заполнять </w:t>
      </w:r>
      <w:r w:rsidRPr="006C3757">
        <w:rPr>
          <w:b/>
          <w:bCs/>
          <w:sz w:val="22"/>
          <w:szCs w:val="22"/>
          <w:u w:val="single"/>
        </w:rPr>
        <w:t>ТОЛЬКО</w:t>
      </w:r>
      <w:r w:rsidRPr="006C3757">
        <w:rPr>
          <w:sz w:val="22"/>
          <w:szCs w:val="22"/>
        </w:rPr>
        <w:t xml:space="preserve"> марку провода (без указания материала опор), кабеля;</w:t>
      </w:r>
    </w:p>
    <w:p w:rsidR="008216A2" w:rsidRPr="006C3757" w:rsidRDefault="008216A2" w:rsidP="008216A2">
      <w:pPr>
        <w:rPr>
          <w:sz w:val="22"/>
          <w:szCs w:val="22"/>
        </w:rPr>
      </w:pPr>
      <w:r w:rsidRPr="006C3757">
        <w:rPr>
          <w:sz w:val="22"/>
          <w:szCs w:val="22"/>
        </w:rPr>
        <w:t>** - в случае установки трансформатора большей мощностью для группы заявителей указывать всех заявителей в примечании</w:t>
      </w:r>
    </w:p>
    <w:p w:rsidR="008216A2" w:rsidRPr="006C3757" w:rsidRDefault="008216A2">
      <w:pPr>
        <w:rPr>
          <w:sz w:val="22"/>
          <w:szCs w:val="22"/>
        </w:rPr>
      </w:pPr>
      <w:r w:rsidRPr="006C3757">
        <w:rPr>
          <w:sz w:val="22"/>
          <w:szCs w:val="22"/>
        </w:rPr>
        <w:br w:type="page"/>
      </w:r>
    </w:p>
    <w:p w:rsidR="008216A2" w:rsidRPr="006C3757" w:rsidRDefault="008216A2" w:rsidP="008216A2">
      <w:pPr>
        <w:rPr>
          <w:sz w:val="22"/>
          <w:szCs w:val="22"/>
        </w:rPr>
      </w:pPr>
    </w:p>
    <w:p w:rsidR="008216A2" w:rsidRPr="006C3757" w:rsidRDefault="008216A2" w:rsidP="008216A2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Продолжение</w:t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8216A2" w:rsidRPr="006C3757" w:rsidRDefault="008216A2" w:rsidP="008216A2">
      <w:pPr>
        <w:jc w:val="right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63"/>
        <w:gridCol w:w="2417"/>
        <w:gridCol w:w="2256"/>
        <w:gridCol w:w="2528"/>
        <w:gridCol w:w="1842"/>
        <w:gridCol w:w="2205"/>
        <w:gridCol w:w="1866"/>
      </w:tblGrid>
      <w:tr w:rsidR="006C3757" w:rsidRPr="006C3757" w:rsidTr="008216A2">
        <w:trPr>
          <w:trHeight w:val="97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Расходы сетевой организации на строительство воздушных линий электропередачи 0,4кВ</w:t>
            </w:r>
          </w:p>
        </w:tc>
      </w:tr>
      <w:tr w:rsidR="006C3757" w:rsidRPr="006C3757" w:rsidTr="008216A2">
        <w:trPr>
          <w:trHeight w:val="1755"/>
        </w:trPr>
        <w:tc>
          <w:tcPr>
            <w:tcW w:w="6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B7E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Стоимость строительства ВЛ по приложению </w:t>
            </w:r>
          </w:p>
          <w:p w:rsidR="00364B7E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к КС-14 </w:t>
            </w:r>
          </w:p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(руб. без НДС)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B7E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прочие затраты работы</w:t>
            </w:r>
            <w:r w:rsidR="00364B7E" w:rsidRPr="006C3757">
              <w:rPr>
                <w:sz w:val="22"/>
                <w:szCs w:val="22"/>
              </w:rPr>
              <w:t xml:space="preserve"> </w:t>
            </w:r>
            <w:r w:rsidRPr="006C3757">
              <w:rPr>
                <w:sz w:val="22"/>
                <w:szCs w:val="22"/>
              </w:rPr>
              <w:t>(</w:t>
            </w:r>
            <w:r w:rsidR="00364B7E" w:rsidRPr="006C3757">
              <w:rPr>
                <w:sz w:val="22"/>
                <w:szCs w:val="22"/>
              </w:rPr>
              <w:t>с</w:t>
            </w:r>
            <w:r w:rsidRPr="006C3757">
              <w:rPr>
                <w:sz w:val="22"/>
                <w:szCs w:val="22"/>
              </w:rPr>
              <w:t xml:space="preserve">одержание ОКС/УКС, ПИР, топография, изыскания, проектные, разбивка и.т.д) </w:t>
            </w:r>
          </w:p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(руб. без НДС)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Способ </w:t>
            </w:r>
          </w:p>
          <w:p w:rsidR="00364B7E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исполнения работ</w:t>
            </w:r>
            <w:r w:rsidR="00364B7E" w:rsidRPr="006C3757">
              <w:rPr>
                <w:sz w:val="22"/>
                <w:szCs w:val="22"/>
              </w:rPr>
              <w:t xml:space="preserve"> </w:t>
            </w:r>
          </w:p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(по существующим опорам/с установкой опор)</w:t>
            </w:r>
          </w:p>
        </w:tc>
        <w:tc>
          <w:tcPr>
            <w:tcW w:w="8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364B7E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Протяженность ВЛ (</w:t>
            </w:r>
            <w:r w:rsidR="00364B7E" w:rsidRPr="006C3757">
              <w:rPr>
                <w:sz w:val="22"/>
                <w:szCs w:val="22"/>
              </w:rPr>
              <w:t>с</w:t>
            </w:r>
            <w:r w:rsidRPr="006C3757">
              <w:rPr>
                <w:sz w:val="22"/>
                <w:szCs w:val="22"/>
              </w:rPr>
              <w:t>троительная длина</w:t>
            </w:r>
            <w:r w:rsidR="00364B7E" w:rsidRPr="006C3757">
              <w:rPr>
                <w:sz w:val="22"/>
                <w:szCs w:val="22"/>
              </w:rPr>
              <w:t>, км)</w:t>
            </w: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Марка провода*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Материал опоры (деревянные , металлические , железобетонные) 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364B7E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Стоимость строительства ВЛ</w:t>
            </w:r>
            <w:r w:rsidR="00364B7E" w:rsidRPr="006C3757">
              <w:rPr>
                <w:sz w:val="22"/>
                <w:szCs w:val="22"/>
              </w:rPr>
              <w:t>,</w:t>
            </w:r>
            <w:r w:rsidRPr="006C3757">
              <w:rPr>
                <w:sz w:val="22"/>
                <w:szCs w:val="22"/>
              </w:rPr>
              <w:t xml:space="preserve"> руб./км</w:t>
            </w:r>
          </w:p>
        </w:tc>
      </w:tr>
      <w:tr w:rsidR="006C3757" w:rsidRPr="006C3757" w:rsidTr="008216A2">
        <w:trPr>
          <w:trHeight w:val="1920"/>
        </w:trPr>
        <w:tc>
          <w:tcPr>
            <w:tcW w:w="6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</w:tr>
      <w:tr w:rsidR="006C3757" w:rsidRPr="006C3757" w:rsidTr="008216A2">
        <w:trPr>
          <w:trHeight w:val="34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17</w:t>
            </w:r>
          </w:p>
        </w:tc>
      </w:tr>
      <w:tr w:rsidR="006C3757" w:rsidRPr="006C3757" w:rsidTr="008216A2">
        <w:trPr>
          <w:trHeight w:val="615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8216A2">
        <w:trPr>
          <w:trHeight w:val="30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8216A2">
        <w:trPr>
          <w:trHeight w:val="30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8216A2">
        <w:trPr>
          <w:trHeight w:val="30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8216A2" w:rsidRPr="006C3757" w:rsidRDefault="008216A2" w:rsidP="008216A2">
      <w:pPr>
        <w:jc w:val="both"/>
        <w:rPr>
          <w:sz w:val="24"/>
          <w:szCs w:val="24"/>
        </w:rPr>
      </w:pPr>
    </w:p>
    <w:p w:rsidR="008216A2" w:rsidRPr="006C3757" w:rsidRDefault="008216A2" w:rsidP="008216A2">
      <w:pPr>
        <w:jc w:val="both"/>
        <w:rPr>
          <w:sz w:val="24"/>
          <w:szCs w:val="24"/>
        </w:rPr>
      </w:pPr>
    </w:p>
    <w:p w:rsidR="008216A2" w:rsidRPr="006C3757" w:rsidRDefault="008216A2">
      <w:pPr>
        <w:rPr>
          <w:sz w:val="24"/>
          <w:szCs w:val="24"/>
        </w:rPr>
      </w:pPr>
      <w:r w:rsidRPr="006C3757">
        <w:rPr>
          <w:sz w:val="24"/>
          <w:szCs w:val="24"/>
        </w:rPr>
        <w:br w:type="page"/>
      </w:r>
    </w:p>
    <w:p w:rsidR="008216A2" w:rsidRPr="006C3757" w:rsidRDefault="008216A2" w:rsidP="008216A2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lastRenderedPageBreak/>
        <w:t>Продолжение</w:t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8216A2" w:rsidRPr="006C3757" w:rsidRDefault="008216A2" w:rsidP="008216A2">
      <w:pPr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95"/>
        <w:gridCol w:w="2603"/>
        <w:gridCol w:w="2603"/>
        <w:gridCol w:w="2064"/>
        <w:gridCol w:w="1336"/>
        <w:gridCol w:w="2384"/>
        <w:gridCol w:w="1992"/>
      </w:tblGrid>
      <w:tr w:rsidR="006C3757" w:rsidRPr="006C3757" w:rsidTr="008216A2">
        <w:trPr>
          <w:trHeight w:val="97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Расходы сетевой организации на строительство воздушных линий электропередачи 10кВ</w:t>
            </w:r>
          </w:p>
        </w:tc>
      </w:tr>
      <w:tr w:rsidR="006C3757" w:rsidRPr="006C3757" w:rsidTr="004E3E03">
        <w:trPr>
          <w:trHeight w:val="1755"/>
        </w:trPr>
        <w:tc>
          <w:tcPr>
            <w:tcW w:w="6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Стоимость строительства ВЛ по приложению </w:t>
            </w:r>
          </w:p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к КС-14 </w:t>
            </w:r>
          </w:p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(руб. без НДС)</w:t>
            </w:r>
          </w:p>
        </w:tc>
        <w:tc>
          <w:tcPr>
            <w:tcW w:w="8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В том числе прочие затраты работы (содержание ОКС/УКС, ПИР, топография, изыскания, проектные, разбивка и.т.д) </w:t>
            </w:r>
          </w:p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(руб. без НДС)</w:t>
            </w:r>
          </w:p>
        </w:tc>
        <w:tc>
          <w:tcPr>
            <w:tcW w:w="8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Способ </w:t>
            </w:r>
          </w:p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исполнения работ </w:t>
            </w:r>
          </w:p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(по существующим опорам/с установкой опор)</w:t>
            </w:r>
          </w:p>
        </w:tc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Протяженность ВЛ (строительная длина, км)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Марка провода*</w:t>
            </w:r>
          </w:p>
        </w:tc>
        <w:tc>
          <w:tcPr>
            <w:tcW w:w="79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Материал опоры (деревянные , металлические , железобетонные) 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Стоимость строительства ВЛ, руб./км</w:t>
            </w:r>
          </w:p>
        </w:tc>
      </w:tr>
      <w:tr w:rsidR="006C3757" w:rsidRPr="006C3757" w:rsidTr="004E3E03">
        <w:trPr>
          <w:trHeight w:val="1920"/>
        </w:trPr>
        <w:tc>
          <w:tcPr>
            <w:tcW w:w="6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</w:tr>
      <w:tr w:rsidR="006C3757" w:rsidRPr="006C3757" w:rsidTr="004E3E03">
        <w:trPr>
          <w:trHeight w:val="345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18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22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24</w:t>
            </w:r>
          </w:p>
        </w:tc>
      </w:tr>
      <w:tr w:rsidR="006C3757" w:rsidRPr="006C3757" w:rsidTr="004E3E03">
        <w:trPr>
          <w:trHeight w:val="61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4E3E03">
        <w:trPr>
          <w:trHeight w:val="300"/>
        </w:trPr>
        <w:tc>
          <w:tcPr>
            <w:tcW w:w="6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4E3E03">
        <w:trPr>
          <w:trHeight w:val="300"/>
        </w:trPr>
        <w:tc>
          <w:tcPr>
            <w:tcW w:w="6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4E3E03">
        <w:trPr>
          <w:trHeight w:val="300"/>
        </w:trPr>
        <w:tc>
          <w:tcPr>
            <w:tcW w:w="66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8216A2" w:rsidRPr="006C3757" w:rsidRDefault="008216A2" w:rsidP="008216A2">
      <w:pPr>
        <w:jc w:val="both"/>
        <w:rPr>
          <w:sz w:val="24"/>
          <w:szCs w:val="24"/>
        </w:rPr>
      </w:pPr>
    </w:p>
    <w:p w:rsidR="008216A2" w:rsidRPr="006C3757" w:rsidRDefault="008216A2" w:rsidP="008216A2">
      <w:pPr>
        <w:jc w:val="both"/>
        <w:rPr>
          <w:sz w:val="24"/>
          <w:szCs w:val="24"/>
        </w:rPr>
      </w:pPr>
    </w:p>
    <w:p w:rsidR="003B16E0" w:rsidRPr="006C3757" w:rsidRDefault="003B16E0">
      <w:pPr>
        <w:rPr>
          <w:sz w:val="24"/>
          <w:szCs w:val="24"/>
        </w:rPr>
      </w:pPr>
      <w:r w:rsidRPr="006C3757">
        <w:rPr>
          <w:sz w:val="24"/>
          <w:szCs w:val="24"/>
        </w:rPr>
        <w:br w:type="page"/>
      </w:r>
    </w:p>
    <w:p w:rsidR="008216A2" w:rsidRPr="006C3757" w:rsidRDefault="008216A2" w:rsidP="008216A2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lastRenderedPageBreak/>
        <w:t>Продолжение</w:t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3B16E0" w:rsidRPr="006C3757" w:rsidRDefault="003B16E0" w:rsidP="008216A2">
      <w:pPr>
        <w:jc w:val="right"/>
        <w:rPr>
          <w:sz w:val="24"/>
          <w:szCs w:val="24"/>
        </w:rPr>
      </w:pPr>
    </w:p>
    <w:tbl>
      <w:tblPr>
        <w:tblW w:w="1517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711"/>
        <w:gridCol w:w="1843"/>
        <w:gridCol w:w="1701"/>
        <w:gridCol w:w="992"/>
        <w:gridCol w:w="993"/>
        <w:gridCol w:w="1417"/>
        <w:gridCol w:w="1134"/>
        <w:gridCol w:w="1276"/>
        <w:gridCol w:w="1559"/>
        <w:gridCol w:w="1276"/>
        <w:gridCol w:w="1276"/>
      </w:tblGrid>
      <w:tr w:rsidR="00C45103" w:rsidRPr="006C3757" w:rsidTr="00F9558C">
        <w:trPr>
          <w:trHeight w:val="975"/>
        </w:trPr>
        <w:tc>
          <w:tcPr>
            <w:tcW w:w="151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Расходы сетевой организации на строительство кабельной линий электропередачи 0,4кВ</w:t>
            </w:r>
          </w:p>
        </w:tc>
      </w:tr>
      <w:tr w:rsidR="00C45103" w:rsidRPr="006C3757" w:rsidTr="00F9558C">
        <w:trPr>
          <w:trHeight w:val="1755"/>
        </w:trPr>
        <w:tc>
          <w:tcPr>
            <w:tcW w:w="1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Стоимость строительства КЛ </w:t>
            </w:r>
            <w:r w:rsidR="008216A2" w:rsidRPr="006C3757">
              <w:rPr>
                <w:sz w:val="22"/>
                <w:szCs w:val="22"/>
              </w:rPr>
              <w:t xml:space="preserve">по приложению </w:t>
            </w:r>
          </w:p>
          <w:p w:rsidR="004E3E03" w:rsidRPr="006C3757" w:rsidRDefault="008216A2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к КС-14 </w:t>
            </w:r>
          </w:p>
          <w:p w:rsidR="008216A2" w:rsidRPr="006C3757" w:rsidRDefault="008216A2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(руб. без НДС)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прочие затраты работы</w:t>
            </w:r>
            <w:r w:rsidR="004E3E03" w:rsidRPr="006C3757">
              <w:rPr>
                <w:sz w:val="22"/>
                <w:szCs w:val="22"/>
              </w:rPr>
              <w:t xml:space="preserve"> </w:t>
            </w:r>
            <w:r w:rsidRPr="006C3757">
              <w:rPr>
                <w:sz w:val="22"/>
                <w:szCs w:val="22"/>
              </w:rPr>
              <w:t>(</w:t>
            </w:r>
            <w:r w:rsidR="004E3E03" w:rsidRPr="006C3757">
              <w:rPr>
                <w:sz w:val="22"/>
                <w:szCs w:val="22"/>
              </w:rPr>
              <w:t>с</w:t>
            </w:r>
            <w:r w:rsidRPr="006C3757">
              <w:rPr>
                <w:sz w:val="22"/>
                <w:szCs w:val="22"/>
              </w:rPr>
              <w:t>одержание ОКС/УКС, ПИР, топография, изыскания, проектные, разбивка и.т.д) (руб. без НДС)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Протяженность КЛ </w:t>
            </w:r>
            <w:r w:rsidR="008216A2" w:rsidRPr="006C3757">
              <w:rPr>
                <w:sz w:val="22"/>
                <w:szCs w:val="22"/>
              </w:rPr>
              <w:t>(</w:t>
            </w:r>
            <w:r w:rsidRPr="006C3757">
              <w:rPr>
                <w:sz w:val="22"/>
                <w:szCs w:val="22"/>
              </w:rPr>
              <w:t>с</w:t>
            </w:r>
            <w:r w:rsidR="008216A2" w:rsidRPr="006C3757">
              <w:rPr>
                <w:sz w:val="22"/>
                <w:szCs w:val="22"/>
              </w:rPr>
              <w:t>троительная длина</w:t>
            </w:r>
            <w:r w:rsidRPr="006C3757">
              <w:rPr>
                <w:sz w:val="22"/>
                <w:szCs w:val="22"/>
              </w:rPr>
              <w:t>,</w:t>
            </w:r>
            <w:r w:rsidR="008216A2" w:rsidRPr="006C3757">
              <w:rPr>
                <w:sz w:val="22"/>
                <w:szCs w:val="22"/>
              </w:rPr>
              <w:t xml:space="preserve"> км)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Марка кабеля*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Количество                         цепей КЛ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Количество кабелей в цепи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Уровень напряже ния,</w:t>
            </w:r>
            <w:r w:rsidR="004E3E03" w:rsidRPr="006C3757">
              <w:rPr>
                <w:sz w:val="22"/>
                <w:szCs w:val="22"/>
              </w:rPr>
              <w:t xml:space="preserve"> </w:t>
            </w:r>
            <w:r w:rsidRPr="006C3757">
              <w:rPr>
                <w:sz w:val="22"/>
                <w:szCs w:val="22"/>
              </w:rPr>
              <w:t>кВ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ГНБ (строительная длина</w:t>
            </w:r>
            <w:r w:rsidR="004E3E03" w:rsidRPr="006C3757">
              <w:rPr>
                <w:sz w:val="22"/>
                <w:szCs w:val="22"/>
              </w:rPr>
              <w:t>, к</w:t>
            </w:r>
            <w:r w:rsidRPr="006C3757">
              <w:rPr>
                <w:sz w:val="22"/>
                <w:szCs w:val="22"/>
              </w:rPr>
              <w:t>м)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площадь асфальтобетонного покрытия м</w:t>
            </w:r>
            <w:r w:rsidRPr="006C375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площадь озеленения            м</w:t>
            </w:r>
            <w:r w:rsidRPr="006C375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Стоимость строитель ства КЛ руб./км</w:t>
            </w:r>
          </w:p>
        </w:tc>
      </w:tr>
      <w:tr w:rsidR="00C45103" w:rsidRPr="006C3757" w:rsidTr="00F9558C">
        <w:trPr>
          <w:trHeight w:val="1920"/>
        </w:trPr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</w:tr>
      <w:tr w:rsidR="00C45103" w:rsidRPr="006C3757" w:rsidTr="00F9558C">
        <w:trPr>
          <w:trHeight w:val="34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35</w:t>
            </w:r>
          </w:p>
        </w:tc>
      </w:tr>
      <w:tr w:rsidR="00C45103" w:rsidRPr="006C3757" w:rsidTr="00F9558C">
        <w:trPr>
          <w:trHeight w:val="615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8216A2" w:rsidRPr="006C3757" w:rsidRDefault="008216A2" w:rsidP="008216A2">
      <w:pPr>
        <w:jc w:val="both"/>
        <w:rPr>
          <w:sz w:val="24"/>
          <w:szCs w:val="24"/>
        </w:rPr>
      </w:pPr>
    </w:p>
    <w:p w:rsidR="008216A2" w:rsidRPr="006C3757" w:rsidRDefault="008216A2" w:rsidP="008216A2">
      <w:pPr>
        <w:jc w:val="both"/>
        <w:rPr>
          <w:sz w:val="24"/>
          <w:szCs w:val="24"/>
        </w:rPr>
      </w:pPr>
    </w:p>
    <w:p w:rsidR="003B16E0" w:rsidRPr="006C3757" w:rsidRDefault="003B16E0">
      <w:pPr>
        <w:rPr>
          <w:sz w:val="24"/>
          <w:szCs w:val="24"/>
        </w:rPr>
      </w:pPr>
      <w:r w:rsidRPr="006C3757">
        <w:rPr>
          <w:sz w:val="24"/>
          <w:szCs w:val="24"/>
        </w:rPr>
        <w:br w:type="page"/>
      </w:r>
    </w:p>
    <w:p w:rsidR="008216A2" w:rsidRPr="006C3757" w:rsidRDefault="008216A2" w:rsidP="008216A2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lastRenderedPageBreak/>
        <w:t>Продолжение</w:t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3B16E0" w:rsidRPr="006C3757" w:rsidRDefault="003B16E0" w:rsidP="008216A2">
      <w:pPr>
        <w:jc w:val="right"/>
        <w:rPr>
          <w:sz w:val="24"/>
          <w:szCs w:val="24"/>
        </w:rPr>
      </w:pPr>
    </w:p>
    <w:tbl>
      <w:tblPr>
        <w:tblW w:w="1503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621"/>
        <w:gridCol w:w="1276"/>
        <w:gridCol w:w="1134"/>
        <w:gridCol w:w="1134"/>
        <w:gridCol w:w="1134"/>
        <w:gridCol w:w="1418"/>
        <w:gridCol w:w="1134"/>
        <w:gridCol w:w="1275"/>
        <w:gridCol w:w="1276"/>
        <w:gridCol w:w="1843"/>
      </w:tblGrid>
      <w:tr w:rsidR="00C45103" w:rsidRPr="006C3757" w:rsidTr="00F9558C">
        <w:trPr>
          <w:trHeight w:val="975"/>
        </w:trPr>
        <w:tc>
          <w:tcPr>
            <w:tcW w:w="15036" w:type="dxa"/>
            <w:gridSpan w:val="11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Расходы сетевой организации на строительство кабельной линий электропередачи 10кВ</w:t>
            </w:r>
          </w:p>
        </w:tc>
      </w:tr>
      <w:tr w:rsidR="00C45103" w:rsidRPr="006C3757" w:rsidTr="00F9558C">
        <w:trPr>
          <w:trHeight w:val="1755"/>
        </w:trPr>
        <w:tc>
          <w:tcPr>
            <w:tcW w:w="1791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Стоимость строительства КЛ по приложению </w:t>
            </w:r>
          </w:p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к КС-14 </w:t>
            </w:r>
          </w:p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(руб. без НДС) </w:t>
            </w:r>
          </w:p>
        </w:tc>
        <w:tc>
          <w:tcPr>
            <w:tcW w:w="1621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прочие затраты работы (содержание ОКС/УКС, ПИР, топография, изыскания, проектные, разбивка и.т.д) (руб. без НДС)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Протяженность КЛ (строительная длина, км)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Марка кабеля*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Количество                         цепей КЛ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Количество кабелей в цепи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Уровень напряже ния, кВ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ГНБ (строительная длина, км)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площадь асфальтобетонного покрытия м</w:t>
            </w:r>
            <w:r w:rsidRPr="006C375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площадь озеленения            м</w:t>
            </w:r>
            <w:r w:rsidRPr="006C375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Стоимость строитель ства КЛ руб./км</w:t>
            </w:r>
          </w:p>
        </w:tc>
      </w:tr>
      <w:tr w:rsidR="00C45103" w:rsidRPr="006C3757" w:rsidTr="00F9558C">
        <w:trPr>
          <w:trHeight w:val="1920"/>
        </w:trPr>
        <w:tc>
          <w:tcPr>
            <w:tcW w:w="1791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</w:tr>
      <w:tr w:rsidR="00C45103" w:rsidRPr="006C3757" w:rsidTr="00F9558C">
        <w:trPr>
          <w:trHeight w:val="345"/>
        </w:trPr>
        <w:tc>
          <w:tcPr>
            <w:tcW w:w="1791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36</w:t>
            </w:r>
          </w:p>
        </w:tc>
        <w:tc>
          <w:tcPr>
            <w:tcW w:w="1621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46</w:t>
            </w:r>
          </w:p>
        </w:tc>
      </w:tr>
      <w:tr w:rsidR="00C45103" w:rsidRPr="006C3757" w:rsidTr="00F9558C">
        <w:trPr>
          <w:trHeight w:val="615"/>
        </w:trPr>
        <w:tc>
          <w:tcPr>
            <w:tcW w:w="179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79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79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79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3B16E0" w:rsidRPr="006C3757" w:rsidRDefault="003B16E0">
      <w:pPr>
        <w:rPr>
          <w:sz w:val="24"/>
          <w:szCs w:val="24"/>
        </w:rPr>
      </w:pPr>
      <w:r w:rsidRPr="006C3757">
        <w:rPr>
          <w:sz w:val="24"/>
          <w:szCs w:val="24"/>
        </w:rPr>
        <w:br w:type="page"/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8216A2" w:rsidRPr="006C3757" w:rsidRDefault="008216A2" w:rsidP="008216A2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Продолжение</w:t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3B16E0" w:rsidRPr="006C3757" w:rsidRDefault="003B16E0" w:rsidP="008216A2">
      <w:pPr>
        <w:jc w:val="right"/>
        <w:rPr>
          <w:sz w:val="24"/>
          <w:szCs w:val="24"/>
        </w:rPr>
      </w:pPr>
    </w:p>
    <w:tbl>
      <w:tblPr>
        <w:tblW w:w="1503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286"/>
        <w:gridCol w:w="1985"/>
        <w:gridCol w:w="1138"/>
        <w:gridCol w:w="1317"/>
        <w:gridCol w:w="1235"/>
        <w:gridCol w:w="1413"/>
        <w:gridCol w:w="1325"/>
        <w:gridCol w:w="1084"/>
        <w:gridCol w:w="1276"/>
        <w:gridCol w:w="1559"/>
        <w:gridCol w:w="1418"/>
      </w:tblGrid>
      <w:tr w:rsidR="00C45103" w:rsidRPr="006C3757" w:rsidTr="00F9558C">
        <w:trPr>
          <w:trHeight w:val="975"/>
        </w:trPr>
        <w:tc>
          <w:tcPr>
            <w:tcW w:w="96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Расходы сетевой организации</w:t>
            </w:r>
            <w:r w:rsidRPr="006C3757">
              <w:rPr>
                <w:sz w:val="24"/>
                <w:szCs w:val="24"/>
                <w:vertAlign w:val="superscript"/>
              </w:rPr>
              <w:t xml:space="preserve"> </w:t>
            </w:r>
            <w:r w:rsidRPr="006C3757">
              <w:rPr>
                <w:sz w:val="24"/>
                <w:szCs w:val="24"/>
              </w:rPr>
              <w:t>на строительство трансформаторных подстанций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Расходы сетевой организации</w:t>
            </w:r>
            <w:r w:rsidRPr="006C3757">
              <w:rPr>
                <w:sz w:val="24"/>
                <w:szCs w:val="24"/>
                <w:vertAlign w:val="superscript"/>
              </w:rPr>
              <w:t xml:space="preserve"> </w:t>
            </w:r>
            <w:r w:rsidRPr="006C3757">
              <w:rPr>
                <w:sz w:val="24"/>
                <w:szCs w:val="24"/>
              </w:rPr>
              <w:t>на строительство пунктов секционирования</w:t>
            </w:r>
          </w:p>
        </w:tc>
      </w:tr>
      <w:tr w:rsidR="00C45103" w:rsidRPr="006C3757" w:rsidTr="00F9558C">
        <w:trPr>
          <w:trHeight w:val="1755"/>
        </w:trPr>
        <w:tc>
          <w:tcPr>
            <w:tcW w:w="12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Стоимость строитель ства ТП , по приложению КС-14 (руб. без НДС)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В то</w:t>
            </w:r>
            <w:r w:rsidR="00AC4452" w:rsidRPr="006C3757">
              <w:rPr>
                <w:sz w:val="20"/>
              </w:rPr>
              <w:t>м числе прочие затраты работы (с</w:t>
            </w:r>
            <w:r w:rsidRPr="006C3757">
              <w:rPr>
                <w:sz w:val="20"/>
              </w:rPr>
              <w:t>одержа ние ОКС/УКС, ПИР, топография, изыскания, проектные, разбивка и.т.д) (руб. без НДС)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AC4452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 xml:space="preserve">Тип ТП, </w:t>
            </w:r>
            <w:r w:rsidR="00AC4452" w:rsidRPr="006C3757">
              <w:rPr>
                <w:sz w:val="20"/>
              </w:rPr>
              <w:t xml:space="preserve">с </w:t>
            </w:r>
            <w:r w:rsidRPr="006C3757">
              <w:rPr>
                <w:sz w:val="20"/>
              </w:rPr>
              <w:t>указани ем номинальной мощности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 xml:space="preserve">Трансформатор** 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Размер корпуса подстанции под максималь ную мощность ТМ  кВА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Стоимость единицы на мощность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Примечание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Стоимость строитель ства одного реклоузера, по приложению КС-14 (руб. 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В том числе прочие затраты работы(Содержание ОКС/УКС, ПИР, топография, изыскания, проектные, разбивка и.т.д) (руб. без НДС)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3B16E0" w:rsidP="00AC4452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Спосо</w:t>
            </w:r>
            <w:r w:rsidR="008216A2" w:rsidRPr="006C3757">
              <w:rPr>
                <w:sz w:val="20"/>
              </w:rPr>
              <w:t xml:space="preserve">б исполнения (на существующей опоре, с установкой на </w:t>
            </w:r>
            <w:r w:rsidR="00AC4452" w:rsidRPr="006C3757">
              <w:rPr>
                <w:sz w:val="20"/>
              </w:rPr>
              <w:t>одной</w:t>
            </w:r>
            <w:r w:rsidR="008216A2" w:rsidRPr="006C3757">
              <w:rPr>
                <w:sz w:val="20"/>
              </w:rPr>
              <w:t xml:space="preserve"> опоре, с у</w:t>
            </w:r>
            <w:r w:rsidR="00AC4452" w:rsidRPr="006C3757">
              <w:rPr>
                <w:sz w:val="20"/>
              </w:rPr>
              <w:t>становкой на двух</w:t>
            </w:r>
            <w:r w:rsidR="008216A2" w:rsidRPr="006C3757">
              <w:rPr>
                <w:sz w:val="20"/>
              </w:rPr>
              <w:t xml:space="preserve"> опорах)</w:t>
            </w:r>
          </w:p>
        </w:tc>
      </w:tr>
      <w:tr w:rsidR="00C45103" w:rsidRPr="006C3757" w:rsidTr="00F9558C">
        <w:trPr>
          <w:trHeight w:val="1920"/>
        </w:trPr>
        <w:tc>
          <w:tcPr>
            <w:tcW w:w="12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Количество       шт.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Мощность                        кВА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</w:tr>
      <w:tr w:rsidR="00C45103" w:rsidRPr="006C3757" w:rsidTr="00F9558C">
        <w:trPr>
          <w:trHeight w:val="34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57</w:t>
            </w:r>
          </w:p>
        </w:tc>
      </w:tr>
      <w:tr w:rsidR="00C45103" w:rsidRPr="006C3757" w:rsidTr="00F9558C">
        <w:trPr>
          <w:trHeight w:val="61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3B16E0" w:rsidRPr="006C3757" w:rsidRDefault="003B16E0">
      <w:pPr>
        <w:rPr>
          <w:sz w:val="24"/>
          <w:szCs w:val="24"/>
        </w:rPr>
      </w:pPr>
      <w:r w:rsidRPr="006C3757">
        <w:rPr>
          <w:sz w:val="24"/>
          <w:szCs w:val="24"/>
        </w:rPr>
        <w:br w:type="page"/>
      </w:r>
    </w:p>
    <w:p w:rsidR="008216A2" w:rsidRPr="006C3757" w:rsidRDefault="008216A2" w:rsidP="008216A2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lastRenderedPageBreak/>
        <w:t>Продолжение</w:t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3B16E0" w:rsidRPr="006C3757" w:rsidRDefault="003B16E0" w:rsidP="008216A2">
      <w:pPr>
        <w:jc w:val="right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33"/>
        <w:gridCol w:w="1180"/>
        <w:gridCol w:w="1943"/>
        <w:gridCol w:w="1180"/>
        <w:gridCol w:w="1943"/>
        <w:gridCol w:w="1409"/>
        <w:gridCol w:w="901"/>
        <w:gridCol w:w="1426"/>
        <w:gridCol w:w="1938"/>
        <w:gridCol w:w="1524"/>
      </w:tblGrid>
      <w:tr w:rsidR="006C3757" w:rsidRPr="006C3757" w:rsidTr="003B16E0">
        <w:trPr>
          <w:trHeight w:val="975"/>
        </w:trPr>
        <w:tc>
          <w:tcPr>
            <w:tcW w:w="247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Расходы сетевой организации</w:t>
            </w:r>
            <w:r w:rsidRPr="006C3757">
              <w:rPr>
                <w:sz w:val="20"/>
                <w:vertAlign w:val="superscript"/>
              </w:rPr>
              <w:t xml:space="preserve"> </w:t>
            </w:r>
            <w:r w:rsidRPr="006C3757">
              <w:rPr>
                <w:sz w:val="20"/>
              </w:rPr>
              <w:t>на строительство РП</w:t>
            </w:r>
          </w:p>
        </w:tc>
        <w:tc>
          <w:tcPr>
            <w:tcW w:w="196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Расходы сетевой организации</w:t>
            </w:r>
            <w:r w:rsidRPr="006C3757">
              <w:rPr>
                <w:sz w:val="20"/>
                <w:vertAlign w:val="superscript"/>
              </w:rPr>
              <w:t xml:space="preserve"> </w:t>
            </w:r>
            <w:r w:rsidRPr="006C3757">
              <w:rPr>
                <w:sz w:val="20"/>
              </w:rPr>
              <w:t>на строительство иных работ</w:t>
            </w:r>
          </w:p>
        </w:tc>
        <w:tc>
          <w:tcPr>
            <w:tcW w:w="5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Примечание</w:t>
            </w:r>
          </w:p>
        </w:tc>
      </w:tr>
      <w:tr w:rsidR="006C3757" w:rsidRPr="006C3757" w:rsidTr="003B16E0">
        <w:trPr>
          <w:trHeight w:val="1755"/>
        </w:trPr>
        <w:tc>
          <w:tcPr>
            <w:tcW w:w="5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AC4452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В том числе прочие затраты работы</w:t>
            </w:r>
            <w:r w:rsidR="00AC4452" w:rsidRPr="006C3757">
              <w:rPr>
                <w:sz w:val="20"/>
              </w:rPr>
              <w:t xml:space="preserve"> </w:t>
            </w:r>
            <w:r w:rsidRPr="006C3757">
              <w:rPr>
                <w:sz w:val="20"/>
              </w:rPr>
              <w:t>(</w:t>
            </w:r>
            <w:r w:rsidR="00AC4452" w:rsidRPr="006C3757">
              <w:rPr>
                <w:sz w:val="20"/>
              </w:rPr>
              <w:t>с</w:t>
            </w:r>
            <w:r w:rsidRPr="006C3757">
              <w:rPr>
                <w:sz w:val="20"/>
              </w:rPr>
              <w:t>одержание ОКС/УКС, ПИР, топография, изыскания, проектные, разбивка и.т.д) (руб. без НДС)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Тип РП и количество отходящих линий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Стоимость строительства распределительного пункта на уровне напряжения 0,4-1 кВ,(по приложению КС-14)                           (руб. без НДС)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Тип РП и количество отходящих линий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445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Стоимость строительства распределительного пункта на уровне напряжения</w:t>
            </w:r>
          </w:p>
          <w:p w:rsidR="00AC445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 xml:space="preserve"> 6-10 кВ, </w:t>
            </w:r>
          </w:p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(по приложению КС-14) (руб. без НДС)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Вид работ и марка оборудования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Объем работ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Стоимость строительства , по приложению КС-14 (руб. без НДС)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AC4452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В том числе прочие затраты работы</w:t>
            </w:r>
            <w:r w:rsidR="00AC4452" w:rsidRPr="006C3757">
              <w:rPr>
                <w:sz w:val="20"/>
              </w:rPr>
              <w:t xml:space="preserve"> </w:t>
            </w:r>
            <w:r w:rsidRPr="006C3757">
              <w:rPr>
                <w:sz w:val="20"/>
              </w:rPr>
              <w:t>(</w:t>
            </w:r>
            <w:r w:rsidR="00AC4452" w:rsidRPr="006C3757">
              <w:rPr>
                <w:sz w:val="20"/>
              </w:rPr>
              <w:t>с</w:t>
            </w:r>
            <w:r w:rsidRPr="006C3757">
              <w:rPr>
                <w:sz w:val="20"/>
              </w:rPr>
              <w:t>одержание ОКС/УКС, ПИР, топография, изыскания, проектные, разбивка и.т.д) (руб. без НДС)</w:t>
            </w:r>
          </w:p>
        </w:tc>
        <w:tc>
          <w:tcPr>
            <w:tcW w:w="5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</w:tr>
      <w:tr w:rsidR="006C3757" w:rsidRPr="006C3757" w:rsidTr="003B16E0">
        <w:trPr>
          <w:trHeight w:val="1920"/>
        </w:trPr>
        <w:tc>
          <w:tcPr>
            <w:tcW w:w="5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</w:tr>
      <w:tr w:rsidR="006C3757" w:rsidRPr="006C3757" w:rsidTr="003B16E0">
        <w:trPr>
          <w:trHeight w:val="345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58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59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67</w:t>
            </w:r>
          </w:p>
        </w:tc>
      </w:tr>
      <w:tr w:rsidR="006C3757" w:rsidRPr="006C3757" w:rsidTr="003B16E0">
        <w:trPr>
          <w:trHeight w:val="615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</w:tr>
      <w:tr w:rsidR="006C3757" w:rsidRPr="006C3757" w:rsidTr="003B16E0">
        <w:trPr>
          <w:trHeight w:val="300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</w:tr>
      <w:tr w:rsidR="006C3757" w:rsidRPr="006C3757" w:rsidTr="003B16E0">
        <w:trPr>
          <w:trHeight w:val="300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</w:tr>
      <w:tr w:rsidR="006C3757" w:rsidRPr="006C3757" w:rsidTr="003B16E0">
        <w:trPr>
          <w:trHeight w:val="300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</w:tr>
    </w:tbl>
    <w:p w:rsidR="007C0455" w:rsidRPr="006C3757" w:rsidRDefault="007C0455">
      <w:pPr>
        <w:rPr>
          <w:szCs w:val="28"/>
        </w:rPr>
      </w:pPr>
    </w:p>
    <w:p w:rsidR="007C0455" w:rsidRPr="006C3757" w:rsidRDefault="007C0455">
      <w:pPr>
        <w:rPr>
          <w:szCs w:val="28"/>
        </w:rPr>
      </w:pPr>
    </w:p>
    <w:p w:rsidR="00645F83" w:rsidRPr="006C3757" w:rsidRDefault="00645F83" w:rsidP="00645F83">
      <w:pPr>
        <w:rPr>
          <w:szCs w:val="28"/>
        </w:rPr>
      </w:pPr>
      <w:bookmarkStart w:id="0" w:name="_GoBack"/>
      <w:bookmarkEnd w:id="0"/>
    </w:p>
    <w:sectPr w:rsidR="00645F83" w:rsidRPr="006C3757" w:rsidSect="00C44BD7">
      <w:headerReference w:type="first" r:id="rId8"/>
      <w:pgSz w:w="16840" w:h="11907" w:orient="landscape"/>
      <w:pgMar w:top="1134" w:right="1134" w:bottom="567" w:left="709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FB" w:rsidRDefault="001F49FB" w:rsidP="00664BF1">
      <w:r>
        <w:separator/>
      </w:r>
    </w:p>
  </w:endnote>
  <w:endnote w:type="continuationSeparator" w:id="0">
    <w:p w:rsidR="001F49FB" w:rsidRDefault="001F49FB" w:rsidP="006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FB" w:rsidRDefault="001F49FB" w:rsidP="00664BF1">
      <w:r>
        <w:separator/>
      </w:r>
    </w:p>
  </w:footnote>
  <w:footnote w:type="continuationSeparator" w:id="0">
    <w:p w:rsidR="001F49FB" w:rsidRDefault="001F49FB" w:rsidP="0066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152" w:rsidRDefault="003B2152" w:rsidP="0028690E">
    <w:pPr>
      <w:pStyle w:val="a5"/>
      <w:jc w:val="right"/>
    </w:pPr>
  </w:p>
  <w:p w:rsidR="003B2152" w:rsidRDefault="003B2152" w:rsidP="002869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12A"/>
    <w:multiLevelType w:val="multilevel"/>
    <w:tmpl w:val="EFA41A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200A8"/>
    <w:multiLevelType w:val="hybridMultilevel"/>
    <w:tmpl w:val="0C6867CE"/>
    <w:lvl w:ilvl="0" w:tplc="DB6EC8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7DF1"/>
    <w:multiLevelType w:val="hybridMultilevel"/>
    <w:tmpl w:val="6F0217FA"/>
    <w:lvl w:ilvl="0" w:tplc="1B4EE30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3824F7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3E4376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53664"/>
    <w:multiLevelType w:val="multilevel"/>
    <w:tmpl w:val="A9104C3E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6" w15:restartNumberingAfterBreak="0">
    <w:nsid w:val="3F9C7CE7"/>
    <w:multiLevelType w:val="hybridMultilevel"/>
    <w:tmpl w:val="E9284EDE"/>
    <w:lvl w:ilvl="0" w:tplc="880CC2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A487F"/>
    <w:multiLevelType w:val="multilevel"/>
    <w:tmpl w:val="65C0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B5666B5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0B7C"/>
    <w:multiLevelType w:val="multilevel"/>
    <w:tmpl w:val="2B7EF914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93" w:firstLine="225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10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85B2D15"/>
    <w:multiLevelType w:val="hybridMultilevel"/>
    <w:tmpl w:val="E8FA40C0"/>
    <w:lvl w:ilvl="0" w:tplc="C46AB5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0C63345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C300350"/>
    <w:multiLevelType w:val="hybridMultilevel"/>
    <w:tmpl w:val="8F1E0D7C"/>
    <w:lvl w:ilvl="0" w:tplc="9016166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1"/>
  </w:num>
  <w:num w:numId="5">
    <w:abstractNumId w:val="2"/>
  </w:num>
  <w:num w:numId="6">
    <w:abstractNumId w:val="13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12"/>
  </w:num>
  <w:num w:numId="12">
    <w:abstractNumId w:val="3"/>
  </w:num>
  <w:num w:numId="13">
    <w:abstractNumId w:val="4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4DE3"/>
    <w:rsid w:val="00004F86"/>
    <w:rsid w:val="00010A00"/>
    <w:rsid w:val="000144FB"/>
    <w:rsid w:val="0001470E"/>
    <w:rsid w:val="00017E5E"/>
    <w:rsid w:val="0002019D"/>
    <w:rsid w:val="00021E0F"/>
    <w:rsid w:val="00022374"/>
    <w:rsid w:val="0003064A"/>
    <w:rsid w:val="00034138"/>
    <w:rsid w:val="0003456A"/>
    <w:rsid w:val="0003551E"/>
    <w:rsid w:val="000378C9"/>
    <w:rsid w:val="00037DE8"/>
    <w:rsid w:val="000402B7"/>
    <w:rsid w:val="000412BA"/>
    <w:rsid w:val="00044A45"/>
    <w:rsid w:val="00046AFC"/>
    <w:rsid w:val="00047761"/>
    <w:rsid w:val="00047A48"/>
    <w:rsid w:val="000525A8"/>
    <w:rsid w:val="00054802"/>
    <w:rsid w:val="00055391"/>
    <w:rsid w:val="00055C8C"/>
    <w:rsid w:val="00055CCD"/>
    <w:rsid w:val="00056111"/>
    <w:rsid w:val="00060699"/>
    <w:rsid w:val="000632A9"/>
    <w:rsid w:val="0006363A"/>
    <w:rsid w:val="000644F1"/>
    <w:rsid w:val="00067E00"/>
    <w:rsid w:val="00070AE1"/>
    <w:rsid w:val="00071FB3"/>
    <w:rsid w:val="0007204F"/>
    <w:rsid w:val="00072A28"/>
    <w:rsid w:val="000730ED"/>
    <w:rsid w:val="000747B3"/>
    <w:rsid w:val="00074C32"/>
    <w:rsid w:val="0007534B"/>
    <w:rsid w:val="000769CA"/>
    <w:rsid w:val="00085739"/>
    <w:rsid w:val="000940DA"/>
    <w:rsid w:val="00094AD7"/>
    <w:rsid w:val="00096A22"/>
    <w:rsid w:val="00096FE4"/>
    <w:rsid w:val="000A0898"/>
    <w:rsid w:val="000A1448"/>
    <w:rsid w:val="000A4717"/>
    <w:rsid w:val="000A53A7"/>
    <w:rsid w:val="000A5BF6"/>
    <w:rsid w:val="000A5FFD"/>
    <w:rsid w:val="000B25AE"/>
    <w:rsid w:val="000B2F0C"/>
    <w:rsid w:val="000B45D8"/>
    <w:rsid w:val="000B72FE"/>
    <w:rsid w:val="000C57C6"/>
    <w:rsid w:val="000D081F"/>
    <w:rsid w:val="000D36DD"/>
    <w:rsid w:val="000D4207"/>
    <w:rsid w:val="000E0887"/>
    <w:rsid w:val="000E12B4"/>
    <w:rsid w:val="000E15B2"/>
    <w:rsid w:val="000E386C"/>
    <w:rsid w:val="000E5385"/>
    <w:rsid w:val="000E54C6"/>
    <w:rsid w:val="000F0A66"/>
    <w:rsid w:val="000F0FD5"/>
    <w:rsid w:val="000F3775"/>
    <w:rsid w:val="000F40F3"/>
    <w:rsid w:val="000F5AA6"/>
    <w:rsid w:val="000F7E2E"/>
    <w:rsid w:val="00100973"/>
    <w:rsid w:val="0010097A"/>
    <w:rsid w:val="0010215B"/>
    <w:rsid w:val="00107B14"/>
    <w:rsid w:val="0011266F"/>
    <w:rsid w:val="00113117"/>
    <w:rsid w:val="00114C6B"/>
    <w:rsid w:val="00117EF7"/>
    <w:rsid w:val="00125692"/>
    <w:rsid w:val="0012675A"/>
    <w:rsid w:val="00131807"/>
    <w:rsid w:val="00133173"/>
    <w:rsid w:val="001341E3"/>
    <w:rsid w:val="0013605F"/>
    <w:rsid w:val="001401D4"/>
    <w:rsid w:val="00141C53"/>
    <w:rsid w:val="001432A4"/>
    <w:rsid w:val="00143F1A"/>
    <w:rsid w:val="00144031"/>
    <w:rsid w:val="001458E7"/>
    <w:rsid w:val="001472DD"/>
    <w:rsid w:val="00150EF2"/>
    <w:rsid w:val="00151AB9"/>
    <w:rsid w:val="00152C11"/>
    <w:rsid w:val="00157542"/>
    <w:rsid w:val="0016094F"/>
    <w:rsid w:val="00161DC5"/>
    <w:rsid w:val="001624B7"/>
    <w:rsid w:val="00163015"/>
    <w:rsid w:val="0016365A"/>
    <w:rsid w:val="001636A8"/>
    <w:rsid w:val="0016396B"/>
    <w:rsid w:val="0017030A"/>
    <w:rsid w:val="00172783"/>
    <w:rsid w:val="0017402F"/>
    <w:rsid w:val="00174493"/>
    <w:rsid w:val="00174771"/>
    <w:rsid w:val="001761D5"/>
    <w:rsid w:val="00176D4E"/>
    <w:rsid w:val="001813D5"/>
    <w:rsid w:val="00182A9D"/>
    <w:rsid w:val="00182DF8"/>
    <w:rsid w:val="00183828"/>
    <w:rsid w:val="001843BF"/>
    <w:rsid w:val="001848C3"/>
    <w:rsid w:val="00185D94"/>
    <w:rsid w:val="00185F35"/>
    <w:rsid w:val="001916E5"/>
    <w:rsid w:val="001928AE"/>
    <w:rsid w:val="00194AAF"/>
    <w:rsid w:val="001A0141"/>
    <w:rsid w:val="001A242D"/>
    <w:rsid w:val="001A4C82"/>
    <w:rsid w:val="001A7CAF"/>
    <w:rsid w:val="001B0901"/>
    <w:rsid w:val="001B146F"/>
    <w:rsid w:val="001B190D"/>
    <w:rsid w:val="001B243D"/>
    <w:rsid w:val="001B2A3B"/>
    <w:rsid w:val="001B2BAA"/>
    <w:rsid w:val="001B4B2E"/>
    <w:rsid w:val="001B52D6"/>
    <w:rsid w:val="001B5AD1"/>
    <w:rsid w:val="001C1238"/>
    <w:rsid w:val="001C3B2D"/>
    <w:rsid w:val="001C7EB4"/>
    <w:rsid w:val="001D0BA4"/>
    <w:rsid w:val="001D3995"/>
    <w:rsid w:val="001E53F6"/>
    <w:rsid w:val="001E61CB"/>
    <w:rsid w:val="001F49FB"/>
    <w:rsid w:val="00200BDB"/>
    <w:rsid w:val="00201AAD"/>
    <w:rsid w:val="00202583"/>
    <w:rsid w:val="002040C0"/>
    <w:rsid w:val="002048DD"/>
    <w:rsid w:val="00211160"/>
    <w:rsid w:val="00212692"/>
    <w:rsid w:val="00223916"/>
    <w:rsid w:val="00225516"/>
    <w:rsid w:val="002259A2"/>
    <w:rsid w:val="0022699B"/>
    <w:rsid w:val="00227237"/>
    <w:rsid w:val="00231B0A"/>
    <w:rsid w:val="00233367"/>
    <w:rsid w:val="00233C44"/>
    <w:rsid w:val="002442D2"/>
    <w:rsid w:val="00252424"/>
    <w:rsid w:val="00252819"/>
    <w:rsid w:val="00254374"/>
    <w:rsid w:val="002543E2"/>
    <w:rsid w:val="002555C9"/>
    <w:rsid w:val="0025762B"/>
    <w:rsid w:val="002578D7"/>
    <w:rsid w:val="0026082F"/>
    <w:rsid w:val="00261005"/>
    <w:rsid w:val="002634F2"/>
    <w:rsid w:val="00266018"/>
    <w:rsid w:val="0027056F"/>
    <w:rsid w:val="002710E0"/>
    <w:rsid w:val="00272B0D"/>
    <w:rsid w:val="00272D93"/>
    <w:rsid w:val="00272EA2"/>
    <w:rsid w:val="0027301A"/>
    <w:rsid w:val="002735D4"/>
    <w:rsid w:val="00273938"/>
    <w:rsid w:val="00274F74"/>
    <w:rsid w:val="002753AA"/>
    <w:rsid w:val="0027746B"/>
    <w:rsid w:val="002805F0"/>
    <w:rsid w:val="00281506"/>
    <w:rsid w:val="00282652"/>
    <w:rsid w:val="00284262"/>
    <w:rsid w:val="0028690E"/>
    <w:rsid w:val="00286A61"/>
    <w:rsid w:val="00291010"/>
    <w:rsid w:val="0029280B"/>
    <w:rsid w:val="002957F8"/>
    <w:rsid w:val="002968D7"/>
    <w:rsid w:val="00297A1D"/>
    <w:rsid w:val="002A00A0"/>
    <w:rsid w:val="002A28B7"/>
    <w:rsid w:val="002A5A1C"/>
    <w:rsid w:val="002B0C0B"/>
    <w:rsid w:val="002B253E"/>
    <w:rsid w:val="002C07F4"/>
    <w:rsid w:val="002C3D3F"/>
    <w:rsid w:val="002C4654"/>
    <w:rsid w:val="002C5037"/>
    <w:rsid w:val="002C683C"/>
    <w:rsid w:val="002C6F42"/>
    <w:rsid w:val="002D1157"/>
    <w:rsid w:val="002D28E0"/>
    <w:rsid w:val="002D5237"/>
    <w:rsid w:val="002D7F42"/>
    <w:rsid w:val="002E0D11"/>
    <w:rsid w:val="002E3815"/>
    <w:rsid w:val="002F746F"/>
    <w:rsid w:val="002F768C"/>
    <w:rsid w:val="00301CF2"/>
    <w:rsid w:val="003027C4"/>
    <w:rsid w:val="00302E66"/>
    <w:rsid w:val="00303120"/>
    <w:rsid w:val="00304911"/>
    <w:rsid w:val="003061C1"/>
    <w:rsid w:val="00310346"/>
    <w:rsid w:val="00310C70"/>
    <w:rsid w:val="0031183F"/>
    <w:rsid w:val="003120C0"/>
    <w:rsid w:val="0031326C"/>
    <w:rsid w:val="00320DEB"/>
    <w:rsid w:val="00321E20"/>
    <w:rsid w:val="00323DCD"/>
    <w:rsid w:val="003240A7"/>
    <w:rsid w:val="00326FC7"/>
    <w:rsid w:val="00330592"/>
    <w:rsid w:val="00330B1F"/>
    <w:rsid w:val="00331964"/>
    <w:rsid w:val="00333764"/>
    <w:rsid w:val="003375EE"/>
    <w:rsid w:val="00341653"/>
    <w:rsid w:val="00341DEF"/>
    <w:rsid w:val="00342805"/>
    <w:rsid w:val="00344152"/>
    <w:rsid w:val="0034734B"/>
    <w:rsid w:val="00350B09"/>
    <w:rsid w:val="0035241F"/>
    <w:rsid w:val="00352611"/>
    <w:rsid w:val="003527F0"/>
    <w:rsid w:val="003532CD"/>
    <w:rsid w:val="003548F6"/>
    <w:rsid w:val="0035570E"/>
    <w:rsid w:val="00356BF5"/>
    <w:rsid w:val="00360D4A"/>
    <w:rsid w:val="00363AD2"/>
    <w:rsid w:val="00364B7E"/>
    <w:rsid w:val="00366657"/>
    <w:rsid w:val="0036797A"/>
    <w:rsid w:val="003729EB"/>
    <w:rsid w:val="003745B3"/>
    <w:rsid w:val="00375068"/>
    <w:rsid w:val="00377B45"/>
    <w:rsid w:val="003800C4"/>
    <w:rsid w:val="003844F9"/>
    <w:rsid w:val="003854F1"/>
    <w:rsid w:val="003900A4"/>
    <w:rsid w:val="003904B6"/>
    <w:rsid w:val="00393D2C"/>
    <w:rsid w:val="00395580"/>
    <w:rsid w:val="00396D05"/>
    <w:rsid w:val="003A05E2"/>
    <w:rsid w:val="003A3D4B"/>
    <w:rsid w:val="003B14D7"/>
    <w:rsid w:val="003B16E0"/>
    <w:rsid w:val="003B2152"/>
    <w:rsid w:val="003B6E2B"/>
    <w:rsid w:val="003C0951"/>
    <w:rsid w:val="003C16C5"/>
    <w:rsid w:val="003C38C4"/>
    <w:rsid w:val="003C4356"/>
    <w:rsid w:val="003D5047"/>
    <w:rsid w:val="003D50C6"/>
    <w:rsid w:val="003D6543"/>
    <w:rsid w:val="003D6DB6"/>
    <w:rsid w:val="003D7FC1"/>
    <w:rsid w:val="003E2EB9"/>
    <w:rsid w:val="003E4A29"/>
    <w:rsid w:val="003E531F"/>
    <w:rsid w:val="003E6B83"/>
    <w:rsid w:val="003F084F"/>
    <w:rsid w:val="003F217E"/>
    <w:rsid w:val="003F28B2"/>
    <w:rsid w:val="003F2C94"/>
    <w:rsid w:val="003F5F5D"/>
    <w:rsid w:val="003F72A8"/>
    <w:rsid w:val="003F77C9"/>
    <w:rsid w:val="003F79FF"/>
    <w:rsid w:val="00405428"/>
    <w:rsid w:val="00405F1A"/>
    <w:rsid w:val="0041153F"/>
    <w:rsid w:val="00422A0F"/>
    <w:rsid w:val="00423A02"/>
    <w:rsid w:val="004242B4"/>
    <w:rsid w:val="00425432"/>
    <w:rsid w:val="004265CC"/>
    <w:rsid w:val="00426D84"/>
    <w:rsid w:val="00431714"/>
    <w:rsid w:val="00433B15"/>
    <w:rsid w:val="004344E0"/>
    <w:rsid w:val="00435527"/>
    <w:rsid w:val="00436223"/>
    <w:rsid w:val="00440F3C"/>
    <w:rsid w:val="00441F45"/>
    <w:rsid w:val="00442B39"/>
    <w:rsid w:val="00443322"/>
    <w:rsid w:val="00443A8B"/>
    <w:rsid w:val="00451076"/>
    <w:rsid w:val="00451C87"/>
    <w:rsid w:val="00455518"/>
    <w:rsid w:val="004561F5"/>
    <w:rsid w:val="00457CAC"/>
    <w:rsid w:val="00457E54"/>
    <w:rsid w:val="0046128A"/>
    <w:rsid w:val="004621D7"/>
    <w:rsid w:val="0046505A"/>
    <w:rsid w:val="004678CA"/>
    <w:rsid w:val="004707AD"/>
    <w:rsid w:val="00470E08"/>
    <w:rsid w:val="00472AC1"/>
    <w:rsid w:val="004772F1"/>
    <w:rsid w:val="00480670"/>
    <w:rsid w:val="00481195"/>
    <w:rsid w:val="004816E3"/>
    <w:rsid w:val="00483039"/>
    <w:rsid w:val="00486251"/>
    <w:rsid w:val="0049047E"/>
    <w:rsid w:val="00491ED0"/>
    <w:rsid w:val="0049408B"/>
    <w:rsid w:val="004A071F"/>
    <w:rsid w:val="004A182E"/>
    <w:rsid w:val="004A2316"/>
    <w:rsid w:val="004A28E2"/>
    <w:rsid w:val="004A395F"/>
    <w:rsid w:val="004A5C5A"/>
    <w:rsid w:val="004A7681"/>
    <w:rsid w:val="004B1362"/>
    <w:rsid w:val="004B5302"/>
    <w:rsid w:val="004B79C0"/>
    <w:rsid w:val="004C09F4"/>
    <w:rsid w:val="004C16BC"/>
    <w:rsid w:val="004C3E91"/>
    <w:rsid w:val="004C5247"/>
    <w:rsid w:val="004C59A8"/>
    <w:rsid w:val="004C6685"/>
    <w:rsid w:val="004C7E72"/>
    <w:rsid w:val="004D3555"/>
    <w:rsid w:val="004E079A"/>
    <w:rsid w:val="004E0BCE"/>
    <w:rsid w:val="004E0FC1"/>
    <w:rsid w:val="004E2B27"/>
    <w:rsid w:val="004E3E03"/>
    <w:rsid w:val="004E4EB0"/>
    <w:rsid w:val="004E6A8C"/>
    <w:rsid w:val="004E76B4"/>
    <w:rsid w:val="004E7707"/>
    <w:rsid w:val="004E7C12"/>
    <w:rsid w:val="004F0DAD"/>
    <w:rsid w:val="004F0EE0"/>
    <w:rsid w:val="004F417C"/>
    <w:rsid w:val="004F596F"/>
    <w:rsid w:val="00500825"/>
    <w:rsid w:val="00500B8C"/>
    <w:rsid w:val="00501070"/>
    <w:rsid w:val="00502A42"/>
    <w:rsid w:val="0050390D"/>
    <w:rsid w:val="0050601B"/>
    <w:rsid w:val="005108CC"/>
    <w:rsid w:val="00513828"/>
    <w:rsid w:val="0051468B"/>
    <w:rsid w:val="0051561C"/>
    <w:rsid w:val="00520480"/>
    <w:rsid w:val="00524C81"/>
    <w:rsid w:val="0052760E"/>
    <w:rsid w:val="00531131"/>
    <w:rsid w:val="00531C57"/>
    <w:rsid w:val="00532958"/>
    <w:rsid w:val="005356E2"/>
    <w:rsid w:val="00536A0F"/>
    <w:rsid w:val="00541214"/>
    <w:rsid w:val="00542515"/>
    <w:rsid w:val="00543293"/>
    <w:rsid w:val="0054374B"/>
    <w:rsid w:val="00545C91"/>
    <w:rsid w:val="00547856"/>
    <w:rsid w:val="00551EFE"/>
    <w:rsid w:val="005551A0"/>
    <w:rsid w:val="005555F7"/>
    <w:rsid w:val="00560305"/>
    <w:rsid w:val="005621EB"/>
    <w:rsid w:val="00562D82"/>
    <w:rsid w:val="0056396E"/>
    <w:rsid w:val="00563CB9"/>
    <w:rsid w:val="0056406F"/>
    <w:rsid w:val="00564D09"/>
    <w:rsid w:val="00564DA0"/>
    <w:rsid w:val="00565541"/>
    <w:rsid w:val="00567275"/>
    <w:rsid w:val="00576EFC"/>
    <w:rsid w:val="00577720"/>
    <w:rsid w:val="00577E2D"/>
    <w:rsid w:val="00580DC2"/>
    <w:rsid w:val="0058392C"/>
    <w:rsid w:val="005842E1"/>
    <w:rsid w:val="0058707A"/>
    <w:rsid w:val="00587C85"/>
    <w:rsid w:val="005924F0"/>
    <w:rsid w:val="00593BD6"/>
    <w:rsid w:val="005957BF"/>
    <w:rsid w:val="00595BCE"/>
    <w:rsid w:val="00595C20"/>
    <w:rsid w:val="005A0BB2"/>
    <w:rsid w:val="005A12D2"/>
    <w:rsid w:val="005A1837"/>
    <w:rsid w:val="005A3E35"/>
    <w:rsid w:val="005A442D"/>
    <w:rsid w:val="005A5D86"/>
    <w:rsid w:val="005A6287"/>
    <w:rsid w:val="005B1019"/>
    <w:rsid w:val="005B2A84"/>
    <w:rsid w:val="005B32A1"/>
    <w:rsid w:val="005B37CF"/>
    <w:rsid w:val="005C1ED3"/>
    <w:rsid w:val="005C2A91"/>
    <w:rsid w:val="005C3E11"/>
    <w:rsid w:val="005C414B"/>
    <w:rsid w:val="005C4AB4"/>
    <w:rsid w:val="005C4DE1"/>
    <w:rsid w:val="005C589E"/>
    <w:rsid w:val="005C5B23"/>
    <w:rsid w:val="005C60FB"/>
    <w:rsid w:val="005C7B0B"/>
    <w:rsid w:val="005D0102"/>
    <w:rsid w:val="005D094D"/>
    <w:rsid w:val="005D1A93"/>
    <w:rsid w:val="005D3303"/>
    <w:rsid w:val="005D4D82"/>
    <w:rsid w:val="005D7DAA"/>
    <w:rsid w:val="005E2239"/>
    <w:rsid w:val="005E5353"/>
    <w:rsid w:val="005E57FA"/>
    <w:rsid w:val="005F3D84"/>
    <w:rsid w:val="005F5713"/>
    <w:rsid w:val="005F5B14"/>
    <w:rsid w:val="00600982"/>
    <w:rsid w:val="00601022"/>
    <w:rsid w:val="006056A9"/>
    <w:rsid w:val="00605ED5"/>
    <w:rsid w:val="00606816"/>
    <w:rsid w:val="00607E9E"/>
    <w:rsid w:val="0061074B"/>
    <w:rsid w:val="0061632B"/>
    <w:rsid w:val="006177F1"/>
    <w:rsid w:val="00622BE0"/>
    <w:rsid w:val="0062387B"/>
    <w:rsid w:val="00624733"/>
    <w:rsid w:val="00624FA3"/>
    <w:rsid w:val="00625B2D"/>
    <w:rsid w:val="00625FDD"/>
    <w:rsid w:val="0062729B"/>
    <w:rsid w:val="00627ACB"/>
    <w:rsid w:val="00631075"/>
    <w:rsid w:val="00631493"/>
    <w:rsid w:val="006319AC"/>
    <w:rsid w:val="00633DA5"/>
    <w:rsid w:val="0063447A"/>
    <w:rsid w:val="0063447F"/>
    <w:rsid w:val="00635355"/>
    <w:rsid w:val="00635F2F"/>
    <w:rsid w:val="00635FF6"/>
    <w:rsid w:val="00636128"/>
    <w:rsid w:val="00641724"/>
    <w:rsid w:val="00645F83"/>
    <w:rsid w:val="00651885"/>
    <w:rsid w:val="0065239B"/>
    <w:rsid w:val="0065659F"/>
    <w:rsid w:val="00660014"/>
    <w:rsid w:val="00662E49"/>
    <w:rsid w:val="00663254"/>
    <w:rsid w:val="00663786"/>
    <w:rsid w:val="00663F3C"/>
    <w:rsid w:val="00664BF1"/>
    <w:rsid w:val="00666DB8"/>
    <w:rsid w:val="0068420D"/>
    <w:rsid w:val="00684F70"/>
    <w:rsid w:val="006873EC"/>
    <w:rsid w:val="00690A45"/>
    <w:rsid w:val="00691412"/>
    <w:rsid w:val="0069302A"/>
    <w:rsid w:val="00693742"/>
    <w:rsid w:val="006A0394"/>
    <w:rsid w:val="006A4AEA"/>
    <w:rsid w:val="006A7EE3"/>
    <w:rsid w:val="006B2346"/>
    <w:rsid w:val="006B5AB8"/>
    <w:rsid w:val="006B6DF5"/>
    <w:rsid w:val="006C3757"/>
    <w:rsid w:val="006C4F1F"/>
    <w:rsid w:val="006D4706"/>
    <w:rsid w:val="006D6B75"/>
    <w:rsid w:val="006D6E7F"/>
    <w:rsid w:val="006D6E88"/>
    <w:rsid w:val="006D74E9"/>
    <w:rsid w:val="006E0775"/>
    <w:rsid w:val="006E160D"/>
    <w:rsid w:val="006E35C8"/>
    <w:rsid w:val="006E7A14"/>
    <w:rsid w:val="006F214F"/>
    <w:rsid w:val="006F2161"/>
    <w:rsid w:val="006F295D"/>
    <w:rsid w:val="006F32FD"/>
    <w:rsid w:val="006F5036"/>
    <w:rsid w:val="006F5F19"/>
    <w:rsid w:val="006F6502"/>
    <w:rsid w:val="006F7911"/>
    <w:rsid w:val="006F79FD"/>
    <w:rsid w:val="007009F9"/>
    <w:rsid w:val="0070154A"/>
    <w:rsid w:val="007040DF"/>
    <w:rsid w:val="0070453D"/>
    <w:rsid w:val="007052B4"/>
    <w:rsid w:val="007071E0"/>
    <w:rsid w:val="007077EC"/>
    <w:rsid w:val="00707B15"/>
    <w:rsid w:val="00711642"/>
    <w:rsid w:val="007128CF"/>
    <w:rsid w:val="0071331C"/>
    <w:rsid w:val="007138CC"/>
    <w:rsid w:val="0071429F"/>
    <w:rsid w:val="00715CF4"/>
    <w:rsid w:val="007179BC"/>
    <w:rsid w:val="00720D82"/>
    <w:rsid w:val="0072102E"/>
    <w:rsid w:val="007238B9"/>
    <w:rsid w:val="0072461A"/>
    <w:rsid w:val="007338F6"/>
    <w:rsid w:val="00735E3E"/>
    <w:rsid w:val="0074045F"/>
    <w:rsid w:val="00743498"/>
    <w:rsid w:val="00751513"/>
    <w:rsid w:val="00751ADF"/>
    <w:rsid w:val="00752CE9"/>
    <w:rsid w:val="00753045"/>
    <w:rsid w:val="00754F14"/>
    <w:rsid w:val="00755890"/>
    <w:rsid w:val="00756581"/>
    <w:rsid w:val="00756797"/>
    <w:rsid w:val="007607DB"/>
    <w:rsid w:val="00760E32"/>
    <w:rsid w:val="00762D73"/>
    <w:rsid w:val="007737C7"/>
    <w:rsid w:val="00773B09"/>
    <w:rsid w:val="0077651E"/>
    <w:rsid w:val="00776E85"/>
    <w:rsid w:val="007847AF"/>
    <w:rsid w:val="0078490A"/>
    <w:rsid w:val="00785ED9"/>
    <w:rsid w:val="0078739F"/>
    <w:rsid w:val="0078745A"/>
    <w:rsid w:val="00792ED0"/>
    <w:rsid w:val="007931C2"/>
    <w:rsid w:val="007941C2"/>
    <w:rsid w:val="00794F83"/>
    <w:rsid w:val="0079670B"/>
    <w:rsid w:val="00797913"/>
    <w:rsid w:val="00797A36"/>
    <w:rsid w:val="007A355B"/>
    <w:rsid w:val="007A3627"/>
    <w:rsid w:val="007A5135"/>
    <w:rsid w:val="007B1AEA"/>
    <w:rsid w:val="007B673C"/>
    <w:rsid w:val="007B6C60"/>
    <w:rsid w:val="007B7DB8"/>
    <w:rsid w:val="007C0455"/>
    <w:rsid w:val="007C0663"/>
    <w:rsid w:val="007C37D4"/>
    <w:rsid w:val="007C5D32"/>
    <w:rsid w:val="007C5E68"/>
    <w:rsid w:val="007C6948"/>
    <w:rsid w:val="007C79B6"/>
    <w:rsid w:val="007C7E1E"/>
    <w:rsid w:val="007D3D27"/>
    <w:rsid w:val="007D5DED"/>
    <w:rsid w:val="007D5F4E"/>
    <w:rsid w:val="007D726F"/>
    <w:rsid w:val="007E0F3F"/>
    <w:rsid w:val="007E4065"/>
    <w:rsid w:val="007E4963"/>
    <w:rsid w:val="007E61E7"/>
    <w:rsid w:val="007F73E3"/>
    <w:rsid w:val="008016C7"/>
    <w:rsid w:val="00802CE5"/>
    <w:rsid w:val="00803C25"/>
    <w:rsid w:val="0080408D"/>
    <w:rsid w:val="008043A7"/>
    <w:rsid w:val="00807D99"/>
    <w:rsid w:val="00810097"/>
    <w:rsid w:val="00814D55"/>
    <w:rsid w:val="00815CAB"/>
    <w:rsid w:val="00815F5D"/>
    <w:rsid w:val="00820087"/>
    <w:rsid w:val="008200B6"/>
    <w:rsid w:val="008216A2"/>
    <w:rsid w:val="00821C79"/>
    <w:rsid w:val="00824583"/>
    <w:rsid w:val="008318E6"/>
    <w:rsid w:val="00831CEF"/>
    <w:rsid w:val="00832B10"/>
    <w:rsid w:val="00833DC6"/>
    <w:rsid w:val="00834B60"/>
    <w:rsid w:val="00835105"/>
    <w:rsid w:val="00835596"/>
    <w:rsid w:val="00835E6A"/>
    <w:rsid w:val="00836821"/>
    <w:rsid w:val="008465B0"/>
    <w:rsid w:val="00846F60"/>
    <w:rsid w:val="0085012B"/>
    <w:rsid w:val="00850F43"/>
    <w:rsid w:val="00853B4D"/>
    <w:rsid w:val="00857840"/>
    <w:rsid w:val="0086261E"/>
    <w:rsid w:val="008629AB"/>
    <w:rsid w:val="00863008"/>
    <w:rsid w:val="00863319"/>
    <w:rsid w:val="00863BC1"/>
    <w:rsid w:val="00864AED"/>
    <w:rsid w:val="00864BEA"/>
    <w:rsid w:val="00865B02"/>
    <w:rsid w:val="00871175"/>
    <w:rsid w:val="008713DF"/>
    <w:rsid w:val="008734E8"/>
    <w:rsid w:val="00873A68"/>
    <w:rsid w:val="008761D9"/>
    <w:rsid w:val="00881F6B"/>
    <w:rsid w:val="008900A0"/>
    <w:rsid w:val="00891347"/>
    <w:rsid w:val="00893EDC"/>
    <w:rsid w:val="008A2F3D"/>
    <w:rsid w:val="008A33CC"/>
    <w:rsid w:val="008A5350"/>
    <w:rsid w:val="008A554B"/>
    <w:rsid w:val="008A7CC5"/>
    <w:rsid w:val="008B3A3F"/>
    <w:rsid w:val="008B654A"/>
    <w:rsid w:val="008C0CA3"/>
    <w:rsid w:val="008C3336"/>
    <w:rsid w:val="008C48F4"/>
    <w:rsid w:val="008D100C"/>
    <w:rsid w:val="008D23C4"/>
    <w:rsid w:val="008D4973"/>
    <w:rsid w:val="008D685A"/>
    <w:rsid w:val="008D7109"/>
    <w:rsid w:val="008E1BDC"/>
    <w:rsid w:val="008E25BE"/>
    <w:rsid w:val="008E3B8E"/>
    <w:rsid w:val="008E5D86"/>
    <w:rsid w:val="008F066B"/>
    <w:rsid w:val="008F162F"/>
    <w:rsid w:val="008F71F9"/>
    <w:rsid w:val="008F7242"/>
    <w:rsid w:val="008F77DB"/>
    <w:rsid w:val="00905408"/>
    <w:rsid w:val="00910337"/>
    <w:rsid w:val="009115AF"/>
    <w:rsid w:val="0091301D"/>
    <w:rsid w:val="009138A9"/>
    <w:rsid w:val="00915011"/>
    <w:rsid w:val="009151A2"/>
    <w:rsid w:val="00917FBB"/>
    <w:rsid w:val="00921904"/>
    <w:rsid w:val="00923245"/>
    <w:rsid w:val="009278D1"/>
    <w:rsid w:val="00933587"/>
    <w:rsid w:val="0093554D"/>
    <w:rsid w:val="00935DBC"/>
    <w:rsid w:val="009401F9"/>
    <w:rsid w:val="00940943"/>
    <w:rsid w:val="00941F38"/>
    <w:rsid w:val="00944C3B"/>
    <w:rsid w:val="009478F3"/>
    <w:rsid w:val="00947BF7"/>
    <w:rsid w:val="00951238"/>
    <w:rsid w:val="009514AE"/>
    <w:rsid w:val="009526F9"/>
    <w:rsid w:val="0095272A"/>
    <w:rsid w:val="00954833"/>
    <w:rsid w:val="009558A6"/>
    <w:rsid w:val="00955BCE"/>
    <w:rsid w:val="009604D8"/>
    <w:rsid w:val="009655F6"/>
    <w:rsid w:val="00965776"/>
    <w:rsid w:val="00967E01"/>
    <w:rsid w:val="00967E54"/>
    <w:rsid w:val="0097397E"/>
    <w:rsid w:val="00975172"/>
    <w:rsid w:val="00975913"/>
    <w:rsid w:val="0098049E"/>
    <w:rsid w:val="009810D0"/>
    <w:rsid w:val="0098205C"/>
    <w:rsid w:val="00984F0C"/>
    <w:rsid w:val="00986E72"/>
    <w:rsid w:val="009918D6"/>
    <w:rsid w:val="00991E3C"/>
    <w:rsid w:val="00991F8F"/>
    <w:rsid w:val="00993A72"/>
    <w:rsid w:val="00994957"/>
    <w:rsid w:val="00994AB9"/>
    <w:rsid w:val="00996034"/>
    <w:rsid w:val="00997915"/>
    <w:rsid w:val="009A0835"/>
    <w:rsid w:val="009A1692"/>
    <w:rsid w:val="009A2276"/>
    <w:rsid w:val="009A38AC"/>
    <w:rsid w:val="009A4DE7"/>
    <w:rsid w:val="009A60F9"/>
    <w:rsid w:val="009B2EA2"/>
    <w:rsid w:val="009B35C9"/>
    <w:rsid w:val="009B4244"/>
    <w:rsid w:val="009B45F2"/>
    <w:rsid w:val="009C6E9B"/>
    <w:rsid w:val="009D1F61"/>
    <w:rsid w:val="009D419E"/>
    <w:rsid w:val="009E2848"/>
    <w:rsid w:val="009E34AE"/>
    <w:rsid w:val="009E64C6"/>
    <w:rsid w:val="009F3EE3"/>
    <w:rsid w:val="009F51C9"/>
    <w:rsid w:val="009F6006"/>
    <w:rsid w:val="00A03E35"/>
    <w:rsid w:val="00A05C6F"/>
    <w:rsid w:val="00A06172"/>
    <w:rsid w:val="00A06DB7"/>
    <w:rsid w:val="00A13464"/>
    <w:rsid w:val="00A1347A"/>
    <w:rsid w:val="00A13D30"/>
    <w:rsid w:val="00A1612A"/>
    <w:rsid w:val="00A220A1"/>
    <w:rsid w:val="00A228EC"/>
    <w:rsid w:val="00A302B0"/>
    <w:rsid w:val="00A330AE"/>
    <w:rsid w:val="00A330E7"/>
    <w:rsid w:val="00A3330C"/>
    <w:rsid w:val="00A3564E"/>
    <w:rsid w:val="00A372B7"/>
    <w:rsid w:val="00A4243B"/>
    <w:rsid w:val="00A4589C"/>
    <w:rsid w:val="00A45CAC"/>
    <w:rsid w:val="00A474B2"/>
    <w:rsid w:val="00A52AD0"/>
    <w:rsid w:val="00A53891"/>
    <w:rsid w:val="00A603BB"/>
    <w:rsid w:val="00A605BE"/>
    <w:rsid w:val="00A6208F"/>
    <w:rsid w:val="00A62C0E"/>
    <w:rsid w:val="00A6481A"/>
    <w:rsid w:val="00A64B9F"/>
    <w:rsid w:val="00A66E71"/>
    <w:rsid w:val="00A67D45"/>
    <w:rsid w:val="00A67E56"/>
    <w:rsid w:val="00A7045E"/>
    <w:rsid w:val="00A7194A"/>
    <w:rsid w:val="00A76915"/>
    <w:rsid w:val="00A77FF6"/>
    <w:rsid w:val="00A80CE1"/>
    <w:rsid w:val="00A83C28"/>
    <w:rsid w:val="00A86A69"/>
    <w:rsid w:val="00A90464"/>
    <w:rsid w:val="00A92AF0"/>
    <w:rsid w:val="00A949AC"/>
    <w:rsid w:val="00A94DF0"/>
    <w:rsid w:val="00A95217"/>
    <w:rsid w:val="00A96916"/>
    <w:rsid w:val="00AA01DA"/>
    <w:rsid w:val="00AA0E7B"/>
    <w:rsid w:val="00AA2164"/>
    <w:rsid w:val="00AA4A83"/>
    <w:rsid w:val="00AA5FEA"/>
    <w:rsid w:val="00AB07EA"/>
    <w:rsid w:val="00AB09C7"/>
    <w:rsid w:val="00AB3268"/>
    <w:rsid w:val="00AB3388"/>
    <w:rsid w:val="00AB5918"/>
    <w:rsid w:val="00AB7127"/>
    <w:rsid w:val="00AC0C3C"/>
    <w:rsid w:val="00AC2418"/>
    <w:rsid w:val="00AC34C0"/>
    <w:rsid w:val="00AC3916"/>
    <w:rsid w:val="00AC4452"/>
    <w:rsid w:val="00AD0718"/>
    <w:rsid w:val="00AD1CDA"/>
    <w:rsid w:val="00AD40D5"/>
    <w:rsid w:val="00AD5763"/>
    <w:rsid w:val="00AD6D0E"/>
    <w:rsid w:val="00AE3E94"/>
    <w:rsid w:val="00AF4C66"/>
    <w:rsid w:val="00AF7DF6"/>
    <w:rsid w:val="00B00D0F"/>
    <w:rsid w:val="00B01225"/>
    <w:rsid w:val="00B030E3"/>
    <w:rsid w:val="00B05822"/>
    <w:rsid w:val="00B170F6"/>
    <w:rsid w:val="00B20138"/>
    <w:rsid w:val="00B23E57"/>
    <w:rsid w:val="00B241BC"/>
    <w:rsid w:val="00B2431C"/>
    <w:rsid w:val="00B32AA0"/>
    <w:rsid w:val="00B3441C"/>
    <w:rsid w:val="00B36D80"/>
    <w:rsid w:val="00B37FED"/>
    <w:rsid w:val="00B40DE8"/>
    <w:rsid w:val="00B41640"/>
    <w:rsid w:val="00B431B8"/>
    <w:rsid w:val="00B53756"/>
    <w:rsid w:val="00B551D8"/>
    <w:rsid w:val="00B619CB"/>
    <w:rsid w:val="00B63053"/>
    <w:rsid w:val="00B64E0A"/>
    <w:rsid w:val="00B7092F"/>
    <w:rsid w:val="00B70DD9"/>
    <w:rsid w:val="00B717E9"/>
    <w:rsid w:val="00B72C2F"/>
    <w:rsid w:val="00B74665"/>
    <w:rsid w:val="00B759D8"/>
    <w:rsid w:val="00B75DC0"/>
    <w:rsid w:val="00B803B7"/>
    <w:rsid w:val="00B80511"/>
    <w:rsid w:val="00B80B31"/>
    <w:rsid w:val="00B822B4"/>
    <w:rsid w:val="00B84E4E"/>
    <w:rsid w:val="00B906BF"/>
    <w:rsid w:val="00B9175F"/>
    <w:rsid w:val="00B930AA"/>
    <w:rsid w:val="00B93BB5"/>
    <w:rsid w:val="00B953E8"/>
    <w:rsid w:val="00BA0E8A"/>
    <w:rsid w:val="00BA14BC"/>
    <w:rsid w:val="00BA1858"/>
    <w:rsid w:val="00BA1F78"/>
    <w:rsid w:val="00BA6FEB"/>
    <w:rsid w:val="00BA7566"/>
    <w:rsid w:val="00BB0205"/>
    <w:rsid w:val="00BB22B8"/>
    <w:rsid w:val="00BB4444"/>
    <w:rsid w:val="00BB5AFF"/>
    <w:rsid w:val="00BB627A"/>
    <w:rsid w:val="00BB6C6F"/>
    <w:rsid w:val="00BC2CDB"/>
    <w:rsid w:val="00BC4AC4"/>
    <w:rsid w:val="00BD1892"/>
    <w:rsid w:val="00BD48F1"/>
    <w:rsid w:val="00BD7213"/>
    <w:rsid w:val="00BD761F"/>
    <w:rsid w:val="00BE0110"/>
    <w:rsid w:val="00BE10FF"/>
    <w:rsid w:val="00BE2B55"/>
    <w:rsid w:val="00BE3DF4"/>
    <w:rsid w:val="00BE40BA"/>
    <w:rsid w:val="00BE4C6C"/>
    <w:rsid w:val="00BE5C33"/>
    <w:rsid w:val="00BF3B62"/>
    <w:rsid w:val="00BF5B04"/>
    <w:rsid w:val="00C019B8"/>
    <w:rsid w:val="00C03E64"/>
    <w:rsid w:val="00C03FC9"/>
    <w:rsid w:val="00C04FED"/>
    <w:rsid w:val="00C05D59"/>
    <w:rsid w:val="00C07831"/>
    <w:rsid w:val="00C07D9A"/>
    <w:rsid w:val="00C12E80"/>
    <w:rsid w:val="00C15C20"/>
    <w:rsid w:val="00C1633B"/>
    <w:rsid w:val="00C16759"/>
    <w:rsid w:val="00C21368"/>
    <w:rsid w:val="00C235B2"/>
    <w:rsid w:val="00C25E1D"/>
    <w:rsid w:val="00C26705"/>
    <w:rsid w:val="00C30285"/>
    <w:rsid w:val="00C32E33"/>
    <w:rsid w:val="00C338E2"/>
    <w:rsid w:val="00C35109"/>
    <w:rsid w:val="00C35812"/>
    <w:rsid w:val="00C35E4F"/>
    <w:rsid w:val="00C36FF6"/>
    <w:rsid w:val="00C42FD9"/>
    <w:rsid w:val="00C44BD7"/>
    <w:rsid w:val="00C44C12"/>
    <w:rsid w:val="00C45103"/>
    <w:rsid w:val="00C4571B"/>
    <w:rsid w:val="00C469A4"/>
    <w:rsid w:val="00C51B59"/>
    <w:rsid w:val="00C52125"/>
    <w:rsid w:val="00C5388A"/>
    <w:rsid w:val="00C62C38"/>
    <w:rsid w:val="00C647A7"/>
    <w:rsid w:val="00C661DF"/>
    <w:rsid w:val="00C67F3A"/>
    <w:rsid w:val="00C72233"/>
    <w:rsid w:val="00C74D01"/>
    <w:rsid w:val="00C763A7"/>
    <w:rsid w:val="00C769DD"/>
    <w:rsid w:val="00C76AB3"/>
    <w:rsid w:val="00C77A70"/>
    <w:rsid w:val="00C80CB5"/>
    <w:rsid w:val="00C81278"/>
    <w:rsid w:val="00C82B48"/>
    <w:rsid w:val="00C85631"/>
    <w:rsid w:val="00C90422"/>
    <w:rsid w:val="00C93BD7"/>
    <w:rsid w:val="00CA1292"/>
    <w:rsid w:val="00CA50CA"/>
    <w:rsid w:val="00CB0D49"/>
    <w:rsid w:val="00CB2D73"/>
    <w:rsid w:val="00CB315D"/>
    <w:rsid w:val="00CB3A3B"/>
    <w:rsid w:val="00CB4042"/>
    <w:rsid w:val="00CB6350"/>
    <w:rsid w:val="00CC0A48"/>
    <w:rsid w:val="00CC0BA5"/>
    <w:rsid w:val="00CC329B"/>
    <w:rsid w:val="00CC6452"/>
    <w:rsid w:val="00CC7F66"/>
    <w:rsid w:val="00CD2C04"/>
    <w:rsid w:val="00CD394C"/>
    <w:rsid w:val="00CD3A3E"/>
    <w:rsid w:val="00CE1BD1"/>
    <w:rsid w:val="00CE4727"/>
    <w:rsid w:val="00CE55AE"/>
    <w:rsid w:val="00CF158D"/>
    <w:rsid w:val="00CF31BF"/>
    <w:rsid w:val="00CF3E34"/>
    <w:rsid w:val="00CF68F4"/>
    <w:rsid w:val="00D022E1"/>
    <w:rsid w:val="00D0625E"/>
    <w:rsid w:val="00D10B15"/>
    <w:rsid w:val="00D135A5"/>
    <w:rsid w:val="00D146F3"/>
    <w:rsid w:val="00D150B1"/>
    <w:rsid w:val="00D15CB3"/>
    <w:rsid w:val="00D24D9D"/>
    <w:rsid w:val="00D26BEC"/>
    <w:rsid w:val="00D32312"/>
    <w:rsid w:val="00D338FE"/>
    <w:rsid w:val="00D40B53"/>
    <w:rsid w:val="00D40BDA"/>
    <w:rsid w:val="00D40EDD"/>
    <w:rsid w:val="00D4181B"/>
    <w:rsid w:val="00D454A3"/>
    <w:rsid w:val="00D456D5"/>
    <w:rsid w:val="00D4695E"/>
    <w:rsid w:val="00D51ED3"/>
    <w:rsid w:val="00D54FC2"/>
    <w:rsid w:val="00D55083"/>
    <w:rsid w:val="00D55901"/>
    <w:rsid w:val="00D57D41"/>
    <w:rsid w:val="00D60250"/>
    <w:rsid w:val="00D6122E"/>
    <w:rsid w:val="00D62DAB"/>
    <w:rsid w:val="00D6311A"/>
    <w:rsid w:val="00D63705"/>
    <w:rsid w:val="00D65D91"/>
    <w:rsid w:val="00D66155"/>
    <w:rsid w:val="00D67DC1"/>
    <w:rsid w:val="00D72779"/>
    <w:rsid w:val="00D73E8B"/>
    <w:rsid w:val="00D75F20"/>
    <w:rsid w:val="00D778D9"/>
    <w:rsid w:val="00D77B79"/>
    <w:rsid w:val="00D81774"/>
    <w:rsid w:val="00D8318E"/>
    <w:rsid w:val="00D85979"/>
    <w:rsid w:val="00D93890"/>
    <w:rsid w:val="00DA1C93"/>
    <w:rsid w:val="00DA3897"/>
    <w:rsid w:val="00DA43DE"/>
    <w:rsid w:val="00DB1C4A"/>
    <w:rsid w:val="00DB2AF1"/>
    <w:rsid w:val="00DB335C"/>
    <w:rsid w:val="00DB5F68"/>
    <w:rsid w:val="00DC063C"/>
    <w:rsid w:val="00DC1F01"/>
    <w:rsid w:val="00DC2452"/>
    <w:rsid w:val="00DC2E2B"/>
    <w:rsid w:val="00DC615B"/>
    <w:rsid w:val="00DC647D"/>
    <w:rsid w:val="00DD2231"/>
    <w:rsid w:val="00DD6868"/>
    <w:rsid w:val="00DD75CA"/>
    <w:rsid w:val="00DE2D86"/>
    <w:rsid w:val="00DE3606"/>
    <w:rsid w:val="00DE40E5"/>
    <w:rsid w:val="00DE5FF4"/>
    <w:rsid w:val="00DF306C"/>
    <w:rsid w:val="00DF4408"/>
    <w:rsid w:val="00DF5C81"/>
    <w:rsid w:val="00DF6BFA"/>
    <w:rsid w:val="00E02679"/>
    <w:rsid w:val="00E046D9"/>
    <w:rsid w:val="00E04799"/>
    <w:rsid w:val="00E056C4"/>
    <w:rsid w:val="00E059EF"/>
    <w:rsid w:val="00E06C8E"/>
    <w:rsid w:val="00E079BF"/>
    <w:rsid w:val="00E07CEC"/>
    <w:rsid w:val="00E108DD"/>
    <w:rsid w:val="00E12CF2"/>
    <w:rsid w:val="00E12FDC"/>
    <w:rsid w:val="00E16074"/>
    <w:rsid w:val="00E16D91"/>
    <w:rsid w:val="00E212C9"/>
    <w:rsid w:val="00E21E19"/>
    <w:rsid w:val="00E22915"/>
    <w:rsid w:val="00E23CAE"/>
    <w:rsid w:val="00E31C50"/>
    <w:rsid w:val="00E33CF4"/>
    <w:rsid w:val="00E35148"/>
    <w:rsid w:val="00E36307"/>
    <w:rsid w:val="00E37F49"/>
    <w:rsid w:val="00E4248D"/>
    <w:rsid w:val="00E42690"/>
    <w:rsid w:val="00E43828"/>
    <w:rsid w:val="00E476B4"/>
    <w:rsid w:val="00E51EBA"/>
    <w:rsid w:val="00E54234"/>
    <w:rsid w:val="00E57DA5"/>
    <w:rsid w:val="00E605B5"/>
    <w:rsid w:val="00E617BD"/>
    <w:rsid w:val="00E634BB"/>
    <w:rsid w:val="00E6570A"/>
    <w:rsid w:val="00E66424"/>
    <w:rsid w:val="00E66D8B"/>
    <w:rsid w:val="00E67A42"/>
    <w:rsid w:val="00E701F3"/>
    <w:rsid w:val="00E705AB"/>
    <w:rsid w:val="00E71869"/>
    <w:rsid w:val="00E76F92"/>
    <w:rsid w:val="00E7767A"/>
    <w:rsid w:val="00E82329"/>
    <w:rsid w:val="00E84D96"/>
    <w:rsid w:val="00E852AC"/>
    <w:rsid w:val="00E92CE2"/>
    <w:rsid w:val="00E93681"/>
    <w:rsid w:val="00E93EAA"/>
    <w:rsid w:val="00E967BE"/>
    <w:rsid w:val="00EA1DBF"/>
    <w:rsid w:val="00EA21A0"/>
    <w:rsid w:val="00EA41A4"/>
    <w:rsid w:val="00EB2618"/>
    <w:rsid w:val="00EB32E7"/>
    <w:rsid w:val="00EB4344"/>
    <w:rsid w:val="00EB60E7"/>
    <w:rsid w:val="00EB7775"/>
    <w:rsid w:val="00EC0CAC"/>
    <w:rsid w:val="00EC1C33"/>
    <w:rsid w:val="00EC1CC1"/>
    <w:rsid w:val="00EC2981"/>
    <w:rsid w:val="00EC3658"/>
    <w:rsid w:val="00EC5071"/>
    <w:rsid w:val="00EC70C9"/>
    <w:rsid w:val="00ED09DA"/>
    <w:rsid w:val="00ED200C"/>
    <w:rsid w:val="00ED43CE"/>
    <w:rsid w:val="00ED4E57"/>
    <w:rsid w:val="00ED6EE0"/>
    <w:rsid w:val="00EE16CC"/>
    <w:rsid w:val="00EE176D"/>
    <w:rsid w:val="00EE3360"/>
    <w:rsid w:val="00EE3A6C"/>
    <w:rsid w:val="00EE60D7"/>
    <w:rsid w:val="00EE6B5E"/>
    <w:rsid w:val="00EE7A5B"/>
    <w:rsid w:val="00EF0EF3"/>
    <w:rsid w:val="00EF1672"/>
    <w:rsid w:val="00EF3B34"/>
    <w:rsid w:val="00F005C0"/>
    <w:rsid w:val="00F02AEA"/>
    <w:rsid w:val="00F04024"/>
    <w:rsid w:val="00F06EC2"/>
    <w:rsid w:val="00F104F0"/>
    <w:rsid w:val="00F10E8E"/>
    <w:rsid w:val="00F14755"/>
    <w:rsid w:val="00F15DB9"/>
    <w:rsid w:val="00F166B7"/>
    <w:rsid w:val="00F167F7"/>
    <w:rsid w:val="00F228B4"/>
    <w:rsid w:val="00F23DCC"/>
    <w:rsid w:val="00F259AE"/>
    <w:rsid w:val="00F30714"/>
    <w:rsid w:val="00F3093F"/>
    <w:rsid w:val="00F30FC6"/>
    <w:rsid w:val="00F32ADD"/>
    <w:rsid w:val="00F344E5"/>
    <w:rsid w:val="00F34C03"/>
    <w:rsid w:val="00F37377"/>
    <w:rsid w:val="00F37D7B"/>
    <w:rsid w:val="00F37E1E"/>
    <w:rsid w:val="00F40BAD"/>
    <w:rsid w:val="00F42849"/>
    <w:rsid w:val="00F43C72"/>
    <w:rsid w:val="00F45697"/>
    <w:rsid w:val="00F47A2D"/>
    <w:rsid w:val="00F47C31"/>
    <w:rsid w:val="00F5076E"/>
    <w:rsid w:val="00F65120"/>
    <w:rsid w:val="00F67981"/>
    <w:rsid w:val="00F734CA"/>
    <w:rsid w:val="00F7364F"/>
    <w:rsid w:val="00F763AA"/>
    <w:rsid w:val="00F7754B"/>
    <w:rsid w:val="00F7778B"/>
    <w:rsid w:val="00F81A25"/>
    <w:rsid w:val="00F8704C"/>
    <w:rsid w:val="00F87468"/>
    <w:rsid w:val="00F930AE"/>
    <w:rsid w:val="00F9367A"/>
    <w:rsid w:val="00F9414E"/>
    <w:rsid w:val="00F94432"/>
    <w:rsid w:val="00F9558C"/>
    <w:rsid w:val="00F9602D"/>
    <w:rsid w:val="00F96B4B"/>
    <w:rsid w:val="00FA019B"/>
    <w:rsid w:val="00FA23BA"/>
    <w:rsid w:val="00FA246B"/>
    <w:rsid w:val="00FA5B58"/>
    <w:rsid w:val="00FA7E41"/>
    <w:rsid w:val="00FB32FC"/>
    <w:rsid w:val="00FB3CC4"/>
    <w:rsid w:val="00FB510B"/>
    <w:rsid w:val="00FB6940"/>
    <w:rsid w:val="00FB75DD"/>
    <w:rsid w:val="00FC11FB"/>
    <w:rsid w:val="00FC1C01"/>
    <w:rsid w:val="00FC5C99"/>
    <w:rsid w:val="00FC6479"/>
    <w:rsid w:val="00FD047E"/>
    <w:rsid w:val="00FD0BA5"/>
    <w:rsid w:val="00FD3570"/>
    <w:rsid w:val="00FD5028"/>
    <w:rsid w:val="00FE34EC"/>
    <w:rsid w:val="00FE53F8"/>
    <w:rsid w:val="00FE6FB5"/>
    <w:rsid w:val="00FE7AE5"/>
    <w:rsid w:val="00FE7CD8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5A656"/>
  <w15:docId w15:val="{584ADBC9-C32A-48EF-8AFD-4DD56EA6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paragraph" w:styleId="ad">
    <w:name w:val="footer"/>
    <w:basedOn w:val="a"/>
    <w:link w:val="ae"/>
    <w:rsid w:val="00664B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64BF1"/>
    <w:rPr>
      <w:sz w:val="28"/>
    </w:rPr>
  </w:style>
  <w:style w:type="numbering" w:customStyle="1" w:styleId="11">
    <w:name w:val="Нет списка1"/>
    <w:next w:val="a2"/>
    <w:semiHidden/>
    <w:unhideWhenUsed/>
    <w:rsid w:val="00645F83"/>
  </w:style>
  <w:style w:type="character" w:customStyle="1" w:styleId="50">
    <w:name w:val="Заголовок 5 Знак"/>
    <w:link w:val="5"/>
    <w:rsid w:val="00645F83"/>
    <w:rPr>
      <w:b/>
      <w:caps/>
      <w:sz w:val="22"/>
    </w:rPr>
  </w:style>
  <w:style w:type="paragraph" w:customStyle="1" w:styleId="ConsPlusNonformat">
    <w:name w:val="ConsPlusNonformat"/>
    <w:rsid w:val="00645F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45F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1 Знак Знак Знак"/>
    <w:basedOn w:val="a"/>
    <w:rsid w:val="00645F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645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5F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rsid w:val="00645F83"/>
  </w:style>
  <w:style w:type="character" w:customStyle="1" w:styleId="a6">
    <w:name w:val="Верхний колонтитул Знак"/>
    <w:link w:val="a5"/>
    <w:rsid w:val="00645F83"/>
    <w:rPr>
      <w:sz w:val="28"/>
    </w:rPr>
  </w:style>
  <w:style w:type="character" w:customStyle="1" w:styleId="a8">
    <w:name w:val="Текст выноски Знак"/>
    <w:link w:val="a7"/>
    <w:semiHidden/>
    <w:rsid w:val="00645F8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rsid w:val="0064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645F83"/>
    <w:rPr>
      <w:b/>
      <w:color w:val="000080"/>
    </w:rPr>
  </w:style>
  <w:style w:type="character" w:customStyle="1" w:styleId="af1">
    <w:name w:val="Гипертекстовая ссылка"/>
    <w:rsid w:val="00645F83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645F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645F83"/>
    <w:rPr>
      <w:sz w:val="20"/>
    </w:rPr>
  </w:style>
  <w:style w:type="character" w:customStyle="1" w:styleId="af4">
    <w:name w:val="Текст сноски Знак"/>
    <w:basedOn w:val="a0"/>
    <w:link w:val="af3"/>
    <w:rsid w:val="00645F83"/>
  </w:style>
  <w:style w:type="character" w:styleId="af5">
    <w:name w:val="footnote reference"/>
    <w:rsid w:val="00645F83"/>
    <w:rPr>
      <w:vertAlign w:val="superscript"/>
    </w:rPr>
  </w:style>
  <w:style w:type="character" w:customStyle="1" w:styleId="apple-converted-space">
    <w:name w:val="apple-converted-space"/>
    <w:rsid w:val="00645F83"/>
  </w:style>
  <w:style w:type="numbering" w:customStyle="1" w:styleId="23">
    <w:name w:val="Нет списка2"/>
    <w:next w:val="a2"/>
    <w:uiPriority w:val="99"/>
    <w:semiHidden/>
    <w:unhideWhenUsed/>
    <w:rsid w:val="00310C70"/>
  </w:style>
  <w:style w:type="character" w:customStyle="1" w:styleId="af6">
    <w:name w:val="Основной текст_"/>
    <w:link w:val="41"/>
    <w:rsid w:val="00310C70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310C70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310C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310C70"/>
  </w:style>
  <w:style w:type="character" w:customStyle="1" w:styleId="26">
    <w:name w:val="Заголовок №2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310C70"/>
  </w:style>
  <w:style w:type="character" w:customStyle="1" w:styleId="2TimesNewRoman125pt0pt">
    <w:name w:val="Заголовок №2 + Times New Roman;12;5 pt;Не курсив;Интервал 0 pt"/>
    <w:rsid w:val="00310C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310C70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310C70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310C70"/>
  </w:style>
  <w:style w:type="character" w:customStyle="1" w:styleId="85pt0pt">
    <w:name w:val="Основной текст + 8;5 pt;Малые прописные;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310C70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310C70"/>
  </w:style>
  <w:style w:type="character" w:customStyle="1" w:styleId="-1pt">
    <w:name w:val="Основной текст + Интервал -1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310C70"/>
  </w:style>
  <w:style w:type="character" w:customStyle="1" w:styleId="7ArialNarrow15pt-1pt">
    <w:name w:val="Основной текст (7) + Arial Narrow;15 pt;Курсив;Интервал -1 pt"/>
    <w:rsid w:val="00310C7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310C70"/>
  </w:style>
  <w:style w:type="character" w:customStyle="1" w:styleId="100">
    <w:name w:val="Основной текст (10)_"/>
    <w:link w:val="101"/>
    <w:rsid w:val="00310C70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310C70"/>
    <w:rPr>
      <w:shd w:val="clear" w:color="auto" w:fill="FFFFFF"/>
    </w:rPr>
  </w:style>
  <w:style w:type="character" w:customStyle="1" w:styleId="110">
    <w:name w:val="Основной текст (11)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310C70"/>
    <w:rPr>
      <w:sz w:val="22"/>
      <w:szCs w:val="22"/>
      <w:shd w:val="clear" w:color="auto" w:fill="FFFFFF"/>
    </w:rPr>
  </w:style>
  <w:style w:type="character" w:customStyle="1" w:styleId="140">
    <w:name w:val="Основной текст (14)_"/>
    <w:link w:val="141"/>
    <w:rsid w:val="00310C70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310C70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310C70"/>
  </w:style>
  <w:style w:type="character" w:customStyle="1" w:styleId="35">
    <w:name w:val="Основной текст3"/>
    <w:rsid w:val="00310C70"/>
  </w:style>
  <w:style w:type="character" w:customStyle="1" w:styleId="af8">
    <w:name w:val="Подпись к таблиц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310C70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310C70"/>
  </w:style>
  <w:style w:type="paragraph" w:customStyle="1" w:styleId="41">
    <w:name w:val="Основной текст4"/>
    <w:basedOn w:val="a"/>
    <w:link w:val="af6"/>
    <w:rsid w:val="00310C70"/>
    <w:pPr>
      <w:shd w:val="clear" w:color="auto" w:fill="FFFFFF"/>
      <w:spacing w:after="120" w:line="0" w:lineRule="atLeast"/>
    </w:pPr>
    <w:rPr>
      <w:sz w:val="25"/>
      <w:szCs w:val="25"/>
    </w:rPr>
  </w:style>
  <w:style w:type="paragraph" w:customStyle="1" w:styleId="82">
    <w:name w:val="Основной текст (8)"/>
    <w:basedOn w:val="a"/>
    <w:link w:val="81"/>
    <w:rsid w:val="00310C70"/>
    <w:pPr>
      <w:shd w:val="clear" w:color="auto" w:fill="FFFFFF"/>
      <w:spacing w:line="0" w:lineRule="atLeast"/>
    </w:pPr>
    <w:rPr>
      <w:spacing w:val="10"/>
      <w:sz w:val="17"/>
      <w:szCs w:val="17"/>
      <w:lang w:val="en-US"/>
    </w:rPr>
  </w:style>
  <w:style w:type="paragraph" w:customStyle="1" w:styleId="34">
    <w:name w:val="Основной текст (3)"/>
    <w:basedOn w:val="a"/>
    <w:link w:val="33"/>
    <w:rsid w:val="00310C70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43">
    <w:name w:val="Основной текст (4)"/>
    <w:basedOn w:val="a"/>
    <w:link w:val="42"/>
    <w:rsid w:val="00310C70"/>
    <w:pPr>
      <w:shd w:val="clear" w:color="auto" w:fill="FFFFFF"/>
      <w:spacing w:before="300" w:after="300" w:line="0" w:lineRule="atLeast"/>
    </w:pPr>
    <w:rPr>
      <w:spacing w:val="10"/>
      <w:sz w:val="21"/>
      <w:szCs w:val="21"/>
    </w:rPr>
  </w:style>
  <w:style w:type="paragraph" w:customStyle="1" w:styleId="52">
    <w:name w:val="Основной текст (5)"/>
    <w:basedOn w:val="a"/>
    <w:link w:val="51"/>
    <w:rsid w:val="00310C70"/>
    <w:pPr>
      <w:shd w:val="clear" w:color="auto" w:fill="FFFFFF"/>
      <w:spacing w:line="480" w:lineRule="exact"/>
    </w:pPr>
    <w:rPr>
      <w:sz w:val="21"/>
      <w:szCs w:val="21"/>
    </w:rPr>
  </w:style>
  <w:style w:type="paragraph" w:customStyle="1" w:styleId="101">
    <w:name w:val="Основной текст (10)"/>
    <w:basedOn w:val="a"/>
    <w:link w:val="100"/>
    <w:rsid w:val="00310C70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92">
    <w:name w:val="Основной текст (9)"/>
    <w:basedOn w:val="a"/>
    <w:link w:val="91"/>
    <w:rsid w:val="00310C70"/>
    <w:pPr>
      <w:shd w:val="clear" w:color="auto" w:fill="FFFFFF"/>
      <w:spacing w:line="0" w:lineRule="atLeast"/>
    </w:pPr>
    <w:rPr>
      <w:sz w:val="20"/>
    </w:rPr>
  </w:style>
  <w:style w:type="paragraph" w:customStyle="1" w:styleId="121">
    <w:name w:val="Основной текст (12)"/>
    <w:basedOn w:val="a"/>
    <w:link w:val="120"/>
    <w:rsid w:val="00310C70"/>
    <w:pPr>
      <w:shd w:val="clear" w:color="auto" w:fill="FFFFFF"/>
      <w:spacing w:before="480" w:line="691" w:lineRule="exact"/>
    </w:pPr>
    <w:rPr>
      <w:sz w:val="22"/>
      <w:szCs w:val="22"/>
    </w:rPr>
  </w:style>
  <w:style w:type="paragraph" w:customStyle="1" w:styleId="141">
    <w:name w:val="Основной текст (14)"/>
    <w:basedOn w:val="a"/>
    <w:link w:val="140"/>
    <w:rsid w:val="00310C70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/>
    </w:rPr>
  </w:style>
  <w:style w:type="paragraph" w:customStyle="1" w:styleId="150">
    <w:name w:val="Основной текст (15)"/>
    <w:basedOn w:val="a"/>
    <w:link w:val="15"/>
    <w:rsid w:val="00310C70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</w:rPr>
  </w:style>
  <w:style w:type="paragraph" w:customStyle="1" w:styleId="131">
    <w:name w:val="Основной текст (13)"/>
    <w:basedOn w:val="a"/>
    <w:link w:val="130"/>
    <w:rsid w:val="00310C70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styleId="afc">
    <w:name w:val="No Spacing"/>
    <w:uiPriority w:val="1"/>
    <w:qFormat/>
    <w:rsid w:val="00310C7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310C70"/>
    <w:rPr>
      <w:b/>
      <w:caps/>
      <w:sz w:val="24"/>
    </w:rPr>
  </w:style>
  <w:style w:type="character" w:customStyle="1" w:styleId="20">
    <w:name w:val="Заголовок 2 Знак"/>
    <w:link w:val="2"/>
    <w:uiPriority w:val="9"/>
    <w:rsid w:val="00310C70"/>
    <w:rPr>
      <w:caps/>
      <w:sz w:val="32"/>
    </w:rPr>
  </w:style>
  <w:style w:type="character" w:customStyle="1" w:styleId="30">
    <w:name w:val="Заголовок 3 Знак"/>
    <w:link w:val="3"/>
    <w:rsid w:val="00310C70"/>
    <w:rPr>
      <w:b/>
      <w:caps/>
      <w:sz w:val="34"/>
    </w:rPr>
  </w:style>
  <w:style w:type="character" w:customStyle="1" w:styleId="40">
    <w:name w:val="Заголовок 4 Знак"/>
    <w:link w:val="4"/>
    <w:rsid w:val="00310C70"/>
    <w:rPr>
      <w:caps/>
      <w:sz w:val="36"/>
    </w:rPr>
  </w:style>
  <w:style w:type="character" w:customStyle="1" w:styleId="60">
    <w:name w:val="Заголовок 6 Знак"/>
    <w:link w:val="6"/>
    <w:rsid w:val="00310C70"/>
    <w:rPr>
      <w:b/>
      <w:caps/>
      <w:sz w:val="28"/>
    </w:rPr>
  </w:style>
  <w:style w:type="character" w:customStyle="1" w:styleId="70">
    <w:name w:val="Заголовок 7 Знак"/>
    <w:link w:val="7"/>
    <w:rsid w:val="00310C70"/>
    <w:rPr>
      <w:b/>
      <w:caps/>
      <w:sz w:val="22"/>
    </w:rPr>
  </w:style>
  <w:style w:type="character" w:customStyle="1" w:styleId="80">
    <w:name w:val="Заголовок 8 Знак"/>
    <w:link w:val="8"/>
    <w:rsid w:val="00310C70"/>
    <w:rPr>
      <w:b/>
      <w:caps/>
      <w:sz w:val="36"/>
    </w:rPr>
  </w:style>
  <w:style w:type="character" w:customStyle="1" w:styleId="90">
    <w:name w:val="Заголовок 9 Знак"/>
    <w:link w:val="9"/>
    <w:rsid w:val="00310C70"/>
    <w:rPr>
      <w:b/>
      <w:caps/>
      <w:sz w:val="22"/>
    </w:rPr>
  </w:style>
  <w:style w:type="numbering" w:customStyle="1" w:styleId="112">
    <w:name w:val="Нет списка11"/>
    <w:next w:val="a2"/>
    <w:semiHidden/>
    <w:rsid w:val="00310C70"/>
  </w:style>
  <w:style w:type="character" w:customStyle="1" w:styleId="a4">
    <w:name w:val="Основной текст Знак"/>
    <w:link w:val="a3"/>
    <w:rsid w:val="00310C70"/>
    <w:rPr>
      <w:b/>
      <w:caps/>
      <w:sz w:val="24"/>
    </w:rPr>
  </w:style>
  <w:style w:type="character" w:customStyle="1" w:styleId="22">
    <w:name w:val="Основной текст 2 Знак"/>
    <w:link w:val="21"/>
    <w:rsid w:val="00310C70"/>
    <w:rPr>
      <w:b/>
      <w:caps/>
      <w:sz w:val="28"/>
    </w:rPr>
  </w:style>
  <w:style w:type="character" w:customStyle="1" w:styleId="32">
    <w:name w:val="Основной текст 3 Знак"/>
    <w:link w:val="31"/>
    <w:rsid w:val="00310C70"/>
    <w:rPr>
      <w:b/>
      <w:caps/>
      <w:sz w:val="40"/>
    </w:rPr>
  </w:style>
  <w:style w:type="table" w:customStyle="1" w:styleId="29">
    <w:name w:val="Сетка таблицы2"/>
    <w:basedOn w:val="a1"/>
    <w:next w:val="aa"/>
    <w:uiPriority w:val="59"/>
    <w:rsid w:val="00310C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310C70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310C70"/>
  </w:style>
  <w:style w:type="table" w:customStyle="1" w:styleId="210">
    <w:name w:val="Сетка таблицы2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310C70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link w:val="afe"/>
    <w:rsid w:val="00310C70"/>
    <w:rPr>
      <w:sz w:val="28"/>
      <w:szCs w:val="24"/>
    </w:rPr>
  </w:style>
  <w:style w:type="character" w:styleId="aff0">
    <w:name w:val="FollowedHyperlink"/>
    <w:uiPriority w:val="99"/>
    <w:unhideWhenUsed/>
    <w:rsid w:val="00310C70"/>
    <w:rPr>
      <w:color w:val="800080"/>
      <w:u w:val="single"/>
    </w:rPr>
  </w:style>
  <w:style w:type="paragraph" w:customStyle="1" w:styleId="msonormal0">
    <w:name w:val="msonormal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C7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310C70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310C7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310C70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310C70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10C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310C7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a"/>
    <w:rsid w:val="00AB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1 Знак Знак Знак"/>
    <w:basedOn w:val="a"/>
    <w:rsid w:val="009514A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xl87">
    <w:name w:val="xl8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9514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9514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951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5A232-7C3F-431F-8868-D1AE422F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</TotalTime>
  <Pages>7</Pages>
  <Words>695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Гадель Шавалиев</cp:lastModifiedBy>
  <cp:revision>5</cp:revision>
  <cp:lastPrinted>2024-06-27T12:33:00Z</cp:lastPrinted>
  <dcterms:created xsi:type="dcterms:W3CDTF">2024-06-27T12:36:00Z</dcterms:created>
  <dcterms:modified xsi:type="dcterms:W3CDTF">2024-08-26T13:22:00Z</dcterms:modified>
</cp:coreProperties>
</file>