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BC" w:rsidRPr="006C3757" w:rsidRDefault="004E6A8C" w:rsidP="00935DBC">
      <w:pPr>
        <w:ind w:left="8789"/>
        <w:rPr>
          <w:szCs w:val="28"/>
        </w:rPr>
      </w:pPr>
      <w:r w:rsidRPr="006C3757">
        <w:rPr>
          <w:szCs w:val="28"/>
        </w:rPr>
        <w:t>Приложение 6</w:t>
      </w:r>
      <w:r w:rsidR="00935DBC" w:rsidRPr="006C3757">
        <w:rPr>
          <w:szCs w:val="28"/>
        </w:rPr>
        <w:br/>
      </w:r>
      <w:r w:rsidR="00935DBC"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935DBC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35DBC" w:rsidRPr="006C3757" w:rsidRDefault="00935DBC" w:rsidP="00935DBC">
      <w:pPr>
        <w:jc w:val="center"/>
        <w:rPr>
          <w:szCs w:val="28"/>
        </w:rPr>
      </w:pPr>
    </w:p>
    <w:p w:rsidR="00935DBC" w:rsidRPr="006C3757" w:rsidRDefault="00935DBC" w:rsidP="00935DBC">
      <w:pPr>
        <w:jc w:val="center"/>
        <w:rPr>
          <w:szCs w:val="28"/>
        </w:rPr>
      </w:pPr>
      <w:r w:rsidRPr="006C3757">
        <w:rPr>
          <w:szCs w:val="28"/>
        </w:rPr>
        <w:t>Реестр заявителей по исполненным договорам за _____ год</w:t>
      </w:r>
    </w:p>
    <w:p w:rsidR="00935DBC" w:rsidRPr="006C3757" w:rsidRDefault="00935DBC" w:rsidP="00935DBC">
      <w:pPr>
        <w:jc w:val="center"/>
        <w:rPr>
          <w:szCs w:val="28"/>
        </w:rPr>
      </w:pPr>
    </w:p>
    <w:tbl>
      <w:tblPr>
        <w:tblW w:w="150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151"/>
        <w:gridCol w:w="976"/>
        <w:gridCol w:w="1275"/>
        <w:gridCol w:w="1418"/>
        <w:gridCol w:w="1899"/>
        <w:gridCol w:w="1793"/>
        <w:gridCol w:w="1333"/>
        <w:gridCol w:w="1354"/>
        <w:gridCol w:w="1559"/>
        <w:gridCol w:w="1701"/>
      </w:tblGrid>
      <w:tr w:rsidR="00C45103" w:rsidRPr="006C3757" w:rsidTr="00F9558C">
        <w:trPr>
          <w:trHeight w:val="9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Общая 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175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город /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село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Номер договора ТП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акта об осуществления технологического присоединения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Присоединяемая мощность, кВт*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Категория надежности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напряжения по договору ТП, кВ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договора ТП (руб. без.НДС)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Примечание</w:t>
            </w:r>
          </w:p>
        </w:tc>
      </w:tr>
      <w:tr w:rsidR="00C45103" w:rsidRPr="006C3757" w:rsidTr="00F9558C">
        <w:trPr>
          <w:trHeight w:val="3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10</w:t>
            </w:r>
          </w:p>
        </w:tc>
      </w:tr>
      <w:tr w:rsidR="00C45103" w:rsidRPr="006C3757" w:rsidTr="00935DBC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935DBC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935DBC" w:rsidRPr="006C3757" w:rsidTr="00935DBC">
        <w:trPr>
          <w:trHeight w:val="7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935DBC" w:rsidRPr="006C3757" w:rsidRDefault="00935DBC" w:rsidP="00935DBC">
      <w:pPr>
        <w:ind w:left="9072"/>
        <w:rPr>
          <w:szCs w:val="28"/>
        </w:rPr>
      </w:pPr>
    </w:p>
    <w:p w:rsidR="00935DBC" w:rsidRPr="006C3757" w:rsidRDefault="00935DBC" w:rsidP="00935DBC">
      <w:pPr>
        <w:rPr>
          <w:szCs w:val="28"/>
        </w:rPr>
      </w:pPr>
      <w:r w:rsidRPr="006C3757">
        <w:rPr>
          <w:sz w:val="22"/>
          <w:szCs w:val="22"/>
        </w:rPr>
        <w:t>*- в случае увеличения мощности указать размер ранее присоединенной мощности в примечании</w:t>
      </w:r>
    </w:p>
    <w:p w:rsidR="00935DBC" w:rsidRPr="006C3757" w:rsidRDefault="00935DBC">
      <w:pPr>
        <w:rPr>
          <w:szCs w:val="28"/>
        </w:rPr>
      </w:pPr>
      <w:bookmarkStart w:id="0" w:name="_GoBack"/>
      <w:bookmarkEnd w:id="0"/>
    </w:p>
    <w:sectPr w:rsidR="00935DBC" w:rsidRPr="006C3757" w:rsidSect="003F52B4">
      <w:headerReference w:type="first" r:id="rId8"/>
      <w:pgSz w:w="16840" w:h="11907" w:orient="landscape"/>
      <w:pgMar w:top="1134" w:right="1134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FB" w:rsidRDefault="001F49FB" w:rsidP="00664BF1">
      <w:r>
        <w:separator/>
      </w:r>
    </w:p>
  </w:endnote>
  <w:endnote w:type="continuationSeparator" w:id="0">
    <w:p w:rsidR="001F49FB" w:rsidRDefault="001F49FB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FB" w:rsidRDefault="001F49FB" w:rsidP="00664BF1">
      <w:r>
        <w:separator/>
      </w:r>
    </w:p>
  </w:footnote>
  <w:footnote w:type="continuationSeparator" w:id="0">
    <w:p w:rsidR="001F49FB" w:rsidRDefault="001F49FB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2" w:rsidRDefault="003B2152" w:rsidP="0028690E">
    <w:pPr>
      <w:pStyle w:val="a5"/>
      <w:jc w:val="right"/>
    </w:pPr>
  </w:p>
  <w:p w:rsidR="003B2152" w:rsidRDefault="003B2152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F49F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3764"/>
    <w:rsid w:val="003375EE"/>
    <w:rsid w:val="00341653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2B4"/>
    <w:rsid w:val="003F5F5D"/>
    <w:rsid w:val="003F72A8"/>
    <w:rsid w:val="003F77C9"/>
    <w:rsid w:val="003F79FF"/>
    <w:rsid w:val="0040542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316"/>
    <w:rsid w:val="004A28E2"/>
    <w:rsid w:val="004A395F"/>
    <w:rsid w:val="004A5C5A"/>
    <w:rsid w:val="004A7681"/>
    <w:rsid w:val="004B1362"/>
    <w:rsid w:val="004B5302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35A5"/>
    <w:rsid w:val="00D146F3"/>
    <w:rsid w:val="00D150B1"/>
    <w:rsid w:val="00D15CB3"/>
    <w:rsid w:val="00D24D9D"/>
    <w:rsid w:val="00D26BEC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FE206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67B3-F08A-44DE-A3A7-66FB0E9E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</TotalTime>
  <Pages>1</Pages>
  <Words>103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5</cp:revision>
  <cp:lastPrinted>2024-06-27T12:33:00Z</cp:lastPrinted>
  <dcterms:created xsi:type="dcterms:W3CDTF">2024-06-27T12:36:00Z</dcterms:created>
  <dcterms:modified xsi:type="dcterms:W3CDTF">2024-08-26T13:24:00Z</dcterms:modified>
</cp:coreProperties>
</file>